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C00" w:rsidRPr="00685C00" w:rsidRDefault="00685C00" w:rsidP="00685C00">
      <w:pPr>
        <w:spacing w:line="360" w:lineRule="auto"/>
        <w:jc w:val="center"/>
        <w:outlineLvl w:val="1"/>
        <w:rPr>
          <w:rFonts w:ascii="Garamond" w:hAnsi="Garamond"/>
          <w:b/>
          <w:bCs/>
          <w:sz w:val="26"/>
          <w:szCs w:val="26"/>
          <w:lang w:eastAsia="en-GB"/>
        </w:rPr>
      </w:pPr>
      <w:bookmarkStart w:id="0" w:name="_GoBack"/>
      <w:bookmarkEnd w:id="0"/>
      <w:r w:rsidRPr="00685C00">
        <w:rPr>
          <w:rFonts w:ascii="Garamond" w:hAnsi="Garamond"/>
          <w:b/>
          <w:bCs/>
          <w:sz w:val="26"/>
          <w:szCs w:val="26"/>
          <w:lang w:eastAsia="en-GB"/>
        </w:rPr>
        <w:t>Questionnaire on the right of persons with disabilities</w:t>
      </w:r>
    </w:p>
    <w:p w:rsidR="00685C00" w:rsidRPr="00685C00" w:rsidRDefault="00685C00" w:rsidP="00685C00">
      <w:pPr>
        <w:spacing w:line="360" w:lineRule="auto"/>
        <w:jc w:val="center"/>
        <w:outlineLvl w:val="1"/>
        <w:rPr>
          <w:rFonts w:ascii="Garamond" w:hAnsi="Garamond"/>
          <w:b/>
          <w:bCs/>
          <w:sz w:val="26"/>
          <w:szCs w:val="26"/>
          <w:lang w:eastAsia="en-GB"/>
        </w:rPr>
      </w:pPr>
      <w:r w:rsidRPr="00685C00">
        <w:rPr>
          <w:rFonts w:ascii="Garamond" w:hAnsi="Garamond"/>
          <w:b/>
          <w:bCs/>
          <w:sz w:val="26"/>
          <w:szCs w:val="26"/>
          <w:lang w:eastAsia="en-GB"/>
        </w:rPr>
        <w:t xml:space="preserve">to participation in decision-making </w:t>
      </w:r>
    </w:p>
    <w:p w:rsidR="00E70FF5" w:rsidRPr="00685C00" w:rsidRDefault="00E70FF5" w:rsidP="00685C00">
      <w:pPr>
        <w:pStyle w:val="Cabealho"/>
        <w:tabs>
          <w:tab w:val="left" w:pos="993"/>
        </w:tabs>
        <w:spacing w:line="360" w:lineRule="auto"/>
        <w:jc w:val="both"/>
        <w:rPr>
          <w:rFonts w:ascii="Garamond" w:hAnsi="Garamond"/>
          <w:bCs/>
          <w:sz w:val="26"/>
          <w:szCs w:val="26"/>
        </w:rPr>
      </w:pPr>
    </w:p>
    <w:p w:rsidR="00685C00" w:rsidRPr="00530F2F" w:rsidRDefault="009C0D13" w:rsidP="009C0D13">
      <w:pPr>
        <w:spacing w:line="360" w:lineRule="auto"/>
        <w:contextualSpacing/>
        <w:jc w:val="both"/>
        <w:rPr>
          <w:rFonts w:ascii="Garamond" w:hAnsi="Garamond"/>
          <w:b/>
          <w:sz w:val="26"/>
          <w:szCs w:val="26"/>
        </w:rPr>
      </w:pPr>
      <w:r w:rsidRPr="00530F2F">
        <w:rPr>
          <w:rFonts w:ascii="Garamond" w:hAnsi="Garamond"/>
          <w:b/>
          <w:sz w:val="26"/>
          <w:szCs w:val="26"/>
        </w:rPr>
        <w:t xml:space="preserve">1. </w:t>
      </w:r>
      <w:r w:rsidR="00685C00" w:rsidRPr="00530F2F">
        <w:rPr>
          <w:rFonts w:ascii="Garamond" w:hAnsi="Garamond"/>
          <w:b/>
          <w:sz w:val="26"/>
          <w:szCs w:val="26"/>
        </w:rPr>
        <w:t>Please provide information on the legislative and policy framework in place in your country related to the status, establishment, resourcing, and functioning of representative organizations of persons with disabilities at the national, regional and local levels.</w:t>
      </w:r>
    </w:p>
    <w:p w:rsidR="002878AF" w:rsidRDefault="002878AF" w:rsidP="002878AF">
      <w:pPr>
        <w:autoSpaceDE w:val="0"/>
        <w:autoSpaceDN w:val="0"/>
        <w:spacing w:line="360" w:lineRule="auto"/>
        <w:jc w:val="both"/>
        <w:rPr>
          <w:rFonts w:ascii="Garamond" w:hAnsi="Garamond"/>
          <w:sz w:val="25"/>
          <w:szCs w:val="25"/>
          <w:lang w:val="en-US"/>
        </w:rPr>
      </w:pPr>
      <w:r>
        <w:rPr>
          <w:rFonts w:ascii="Garamond" w:hAnsi="Garamond"/>
          <w:sz w:val="25"/>
          <w:szCs w:val="25"/>
          <w:lang w:val="en-US"/>
        </w:rPr>
        <w:t>The Constitution of the Portuguese Republic devotes an article</w:t>
      </w:r>
      <w:r w:rsidR="00DB6876">
        <w:rPr>
          <w:rFonts w:ascii="Garamond" w:hAnsi="Garamond"/>
          <w:sz w:val="25"/>
          <w:szCs w:val="25"/>
          <w:lang w:val="en-US"/>
        </w:rPr>
        <w:t xml:space="preserve"> (article 71)</w:t>
      </w:r>
      <w:r>
        <w:rPr>
          <w:rFonts w:ascii="Garamond" w:hAnsi="Garamond"/>
          <w:sz w:val="25"/>
          <w:szCs w:val="25"/>
          <w:lang w:val="en-US"/>
        </w:rPr>
        <w:t xml:space="preserve"> to organizations of persons with disabilities</w:t>
      </w:r>
      <w:r w:rsidR="00DB6876">
        <w:rPr>
          <w:rFonts w:ascii="Garamond" w:hAnsi="Garamond"/>
          <w:sz w:val="25"/>
          <w:szCs w:val="25"/>
          <w:lang w:val="en-US"/>
        </w:rPr>
        <w:t>,</w:t>
      </w:r>
      <w:r>
        <w:rPr>
          <w:rFonts w:ascii="Garamond" w:hAnsi="Garamond"/>
          <w:sz w:val="25"/>
          <w:szCs w:val="25"/>
          <w:lang w:val="en-US"/>
        </w:rPr>
        <w:t xml:space="preserve"> in which the Portuguese State undertakes to support organizations of disabled citizens.</w:t>
      </w:r>
    </w:p>
    <w:p w:rsidR="002878AF" w:rsidRDefault="002878AF" w:rsidP="002878AF">
      <w:pPr>
        <w:autoSpaceDE w:val="0"/>
        <w:autoSpaceDN w:val="0"/>
        <w:spacing w:line="360" w:lineRule="auto"/>
        <w:jc w:val="both"/>
        <w:rPr>
          <w:rFonts w:ascii="Garamond" w:hAnsi="Garamond"/>
          <w:sz w:val="25"/>
          <w:szCs w:val="25"/>
          <w:lang w:val="en-US"/>
        </w:rPr>
      </w:pPr>
      <w:r>
        <w:rPr>
          <w:rFonts w:ascii="Garamond" w:hAnsi="Garamond"/>
          <w:sz w:val="25"/>
          <w:szCs w:val="25"/>
          <w:lang w:val="en-US"/>
        </w:rPr>
        <w:t>In ordinary law, th</w:t>
      </w:r>
      <w:r w:rsidR="009E2760">
        <w:rPr>
          <w:rFonts w:ascii="Garamond" w:hAnsi="Garamond"/>
          <w:sz w:val="25"/>
          <w:szCs w:val="25"/>
          <w:lang w:val="en-US"/>
        </w:rPr>
        <w:t>e legal system was approved by L</w:t>
      </w:r>
      <w:r>
        <w:rPr>
          <w:rFonts w:ascii="Garamond" w:hAnsi="Garamond"/>
          <w:sz w:val="25"/>
          <w:szCs w:val="25"/>
          <w:lang w:val="en-US"/>
        </w:rPr>
        <w:t>aw No. 38/2004, of 18</w:t>
      </w:r>
      <w:r w:rsidR="003B1D4A" w:rsidRPr="003B1D4A">
        <w:rPr>
          <w:rFonts w:ascii="Garamond" w:hAnsi="Garamond"/>
          <w:sz w:val="25"/>
          <w:szCs w:val="25"/>
          <w:vertAlign w:val="superscript"/>
          <w:lang w:val="en-US"/>
        </w:rPr>
        <w:t>th</w:t>
      </w:r>
      <w:r>
        <w:rPr>
          <w:rFonts w:ascii="Garamond" w:hAnsi="Garamond"/>
          <w:sz w:val="25"/>
          <w:szCs w:val="25"/>
          <w:lang w:val="en-US"/>
        </w:rPr>
        <w:t xml:space="preserve"> August, which defines the general bases of the prevention, habilitation, rehabilitation and participation of disabled </w:t>
      </w:r>
      <w:r w:rsidR="003B1D4A">
        <w:rPr>
          <w:rFonts w:ascii="Garamond" w:hAnsi="Garamond"/>
          <w:sz w:val="25"/>
          <w:szCs w:val="25"/>
          <w:lang w:val="en-US"/>
        </w:rPr>
        <w:t>people</w:t>
      </w:r>
      <w:r>
        <w:rPr>
          <w:rFonts w:ascii="Garamond" w:hAnsi="Garamond"/>
          <w:sz w:val="25"/>
          <w:szCs w:val="25"/>
          <w:lang w:val="en-US"/>
        </w:rPr>
        <w:t>.</w:t>
      </w:r>
    </w:p>
    <w:p w:rsidR="002878AF" w:rsidRDefault="002878AF" w:rsidP="002878AF">
      <w:pPr>
        <w:autoSpaceDE w:val="0"/>
        <w:autoSpaceDN w:val="0"/>
        <w:spacing w:line="360" w:lineRule="auto"/>
        <w:jc w:val="both"/>
        <w:rPr>
          <w:rFonts w:ascii="Garamond" w:hAnsi="Garamond"/>
          <w:sz w:val="25"/>
          <w:szCs w:val="25"/>
          <w:lang w:val="en-US"/>
        </w:rPr>
      </w:pPr>
      <w:r>
        <w:rPr>
          <w:rFonts w:ascii="Garamond" w:hAnsi="Garamond"/>
          <w:sz w:val="25"/>
          <w:szCs w:val="25"/>
          <w:lang w:val="en-US"/>
        </w:rPr>
        <w:t>The right to participate in the drafting of legislation to ensure the involvement of people with disabilities in the life of the community and in society in genera</w:t>
      </w:r>
      <w:r w:rsidR="003B1D4A">
        <w:rPr>
          <w:rFonts w:ascii="Garamond" w:hAnsi="Garamond"/>
          <w:sz w:val="25"/>
          <w:szCs w:val="25"/>
          <w:lang w:val="en-US"/>
        </w:rPr>
        <w:t>l is expressly provided for in a</w:t>
      </w:r>
      <w:r>
        <w:rPr>
          <w:rFonts w:ascii="Garamond" w:hAnsi="Garamond"/>
          <w:sz w:val="25"/>
          <w:szCs w:val="25"/>
          <w:lang w:val="en-US"/>
        </w:rPr>
        <w:t>rticle 40.</w:t>
      </w:r>
    </w:p>
    <w:p w:rsidR="002878AF" w:rsidRDefault="002878AF" w:rsidP="002878AF">
      <w:pPr>
        <w:autoSpaceDE w:val="0"/>
        <w:autoSpaceDN w:val="0"/>
        <w:spacing w:line="360" w:lineRule="auto"/>
        <w:jc w:val="both"/>
        <w:rPr>
          <w:rFonts w:ascii="Garamond" w:hAnsi="Garamond"/>
          <w:sz w:val="25"/>
          <w:szCs w:val="25"/>
          <w:lang w:val="en-US"/>
        </w:rPr>
      </w:pPr>
      <w:r>
        <w:rPr>
          <w:rFonts w:ascii="Garamond" w:hAnsi="Garamond"/>
          <w:sz w:val="25"/>
          <w:szCs w:val="25"/>
          <w:lang w:val="en-US"/>
        </w:rPr>
        <w:t>On the other hand, Law No. 127/99, of 20</w:t>
      </w:r>
      <w:r w:rsidR="003B1D4A" w:rsidRPr="003B1D4A">
        <w:rPr>
          <w:rFonts w:ascii="Garamond" w:hAnsi="Garamond"/>
          <w:sz w:val="25"/>
          <w:szCs w:val="25"/>
          <w:vertAlign w:val="superscript"/>
          <w:lang w:val="en-US"/>
        </w:rPr>
        <w:t>th</w:t>
      </w:r>
      <w:r>
        <w:rPr>
          <w:rFonts w:ascii="Garamond" w:hAnsi="Garamond"/>
          <w:sz w:val="25"/>
          <w:szCs w:val="25"/>
          <w:lang w:val="en-US"/>
        </w:rPr>
        <w:t xml:space="preserve"> August, regulates the representation of persons with disabilities before government and local and regional authorities. That law provides that national organizations have a very broad representation (article 3).</w:t>
      </w:r>
    </w:p>
    <w:p w:rsidR="002878AF" w:rsidRDefault="002878AF" w:rsidP="002878AF">
      <w:pPr>
        <w:autoSpaceDE w:val="0"/>
        <w:autoSpaceDN w:val="0"/>
        <w:spacing w:line="360" w:lineRule="auto"/>
        <w:jc w:val="both"/>
        <w:rPr>
          <w:rFonts w:ascii="Garamond" w:hAnsi="Garamond"/>
          <w:sz w:val="25"/>
          <w:szCs w:val="25"/>
          <w:lang w:val="en-US"/>
        </w:rPr>
      </w:pPr>
      <w:r>
        <w:rPr>
          <w:rFonts w:ascii="Garamond" w:hAnsi="Garamond"/>
          <w:sz w:val="25"/>
          <w:szCs w:val="25"/>
          <w:lang w:val="en-US"/>
        </w:rPr>
        <w:t xml:space="preserve">According to the mentioned law, organizations representing </w:t>
      </w:r>
      <w:r w:rsidR="003B1D4A">
        <w:rPr>
          <w:rFonts w:ascii="Garamond" w:hAnsi="Garamond"/>
          <w:sz w:val="25"/>
          <w:szCs w:val="25"/>
          <w:lang w:val="en-US"/>
        </w:rPr>
        <w:t>persons</w:t>
      </w:r>
      <w:r>
        <w:rPr>
          <w:rFonts w:ascii="Garamond" w:hAnsi="Garamond"/>
          <w:sz w:val="25"/>
          <w:szCs w:val="25"/>
          <w:lang w:val="en-US"/>
        </w:rPr>
        <w:t xml:space="preserve"> with disabilities comp</w:t>
      </w:r>
      <w:r>
        <w:rPr>
          <w:rFonts w:ascii="Garamond" w:hAnsi="Garamond"/>
          <w:sz w:val="25"/>
          <w:szCs w:val="25"/>
          <w:lang w:val="en-US"/>
        </w:rPr>
        <w:t>e</w:t>
      </w:r>
      <w:r>
        <w:rPr>
          <w:rFonts w:ascii="Garamond" w:hAnsi="Garamond"/>
          <w:sz w:val="25"/>
          <w:szCs w:val="25"/>
          <w:lang w:val="en-US"/>
        </w:rPr>
        <w:t>tence is held in political, social and economic level.</w:t>
      </w:r>
    </w:p>
    <w:p w:rsidR="002878AF" w:rsidRDefault="002878AF" w:rsidP="002878AF">
      <w:pPr>
        <w:autoSpaceDE w:val="0"/>
        <w:autoSpaceDN w:val="0"/>
        <w:spacing w:line="360" w:lineRule="auto"/>
        <w:jc w:val="both"/>
        <w:rPr>
          <w:rFonts w:ascii="Garamond" w:hAnsi="Garamond"/>
          <w:sz w:val="25"/>
          <w:szCs w:val="25"/>
          <w:lang w:val="en-US"/>
        </w:rPr>
      </w:pPr>
      <w:r>
        <w:rPr>
          <w:rFonts w:ascii="Garamond" w:hAnsi="Garamond"/>
          <w:sz w:val="25"/>
          <w:szCs w:val="25"/>
          <w:lang w:val="en-US"/>
        </w:rPr>
        <w:t xml:space="preserve">Taking into account their specific scope, organizations representing </w:t>
      </w:r>
      <w:r w:rsidR="00B430C3">
        <w:rPr>
          <w:rFonts w:ascii="Garamond" w:hAnsi="Garamond"/>
          <w:sz w:val="25"/>
          <w:szCs w:val="25"/>
          <w:lang w:val="en-US"/>
        </w:rPr>
        <w:t>persons</w:t>
      </w:r>
      <w:r>
        <w:rPr>
          <w:rFonts w:ascii="Garamond" w:hAnsi="Garamond"/>
          <w:sz w:val="25"/>
          <w:szCs w:val="25"/>
          <w:lang w:val="en-US"/>
        </w:rPr>
        <w:t xml:space="preserve"> with disabilities participate in the rehabilitation and social integration of people with disabilities policy-making.</w:t>
      </w:r>
    </w:p>
    <w:p w:rsidR="002878AF" w:rsidRDefault="002878AF" w:rsidP="002878AF">
      <w:pPr>
        <w:autoSpaceDE w:val="0"/>
        <w:autoSpaceDN w:val="0"/>
        <w:spacing w:line="360" w:lineRule="auto"/>
        <w:jc w:val="both"/>
        <w:rPr>
          <w:rFonts w:ascii="Garamond" w:hAnsi="Garamond"/>
          <w:sz w:val="25"/>
          <w:szCs w:val="25"/>
          <w:lang w:val="en-US"/>
        </w:rPr>
      </w:pPr>
      <w:r>
        <w:rPr>
          <w:rFonts w:ascii="Garamond" w:hAnsi="Garamond"/>
          <w:sz w:val="25"/>
          <w:szCs w:val="25"/>
          <w:lang w:val="en-US"/>
        </w:rPr>
        <w:t>Organizations with broad representation also have the status of national social partners.</w:t>
      </w:r>
    </w:p>
    <w:p w:rsidR="002878AF" w:rsidRDefault="002878AF" w:rsidP="002878AF">
      <w:pPr>
        <w:autoSpaceDE w:val="0"/>
        <w:autoSpaceDN w:val="0"/>
        <w:spacing w:line="360" w:lineRule="auto"/>
        <w:jc w:val="both"/>
        <w:rPr>
          <w:rFonts w:ascii="Garamond" w:hAnsi="Garamond"/>
          <w:sz w:val="25"/>
          <w:szCs w:val="25"/>
          <w:lang w:val="en-US"/>
        </w:rPr>
      </w:pPr>
      <w:r>
        <w:rPr>
          <w:rFonts w:ascii="Garamond" w:hAnsi="Garamond"/>
          <w:sz w:val="25"/>
          <w:szCs w:val="25"/>
          <w:lang w:val="en-US"/>
        </w:rPr>
        <w:t xml:space="preserve">Other legislation makes reference to the right of organizations representing </w:t>
      </w:r>
      <w:r w:rsidR="00DB6876">
        <w:rPr>
          <w:rFonts w:ascii="Garamond" w:hAnsi="Garamond"/>
          <w:sz w:val="25"/>
          <w:szCs w:val="25"/>
          <w:lang w:val="en-US"/>
        </w:rPr>
        <w:t>persons</w:t>
      </w:r>
      <w:r>
        <w:rPr>
          <w:rFonts w:ascii="Garamond" w:hAnsi="Garamond"/>
          <w:sz w:val="25"/>
          <w:szCs w:val="25"/>
          <w:lang w:val="en-US"/>
        </w:rPr>
        <w:t xml:space="preserve"> with di</w:t>
      </w:r>
      <w:r>
        <w:rPr>
          <w:rFonts w:ascii="Garamond" w:hAnsi="Garamond"/>
          <w:sz w:val="25"/>
          <w:szCs w:val="25"/>
          <w:lang w:val="en-US"/>
        </w:rPr>
        <w:t>s</w:t>
      </w:r>
      <w:r>
        <w:rPr>
          <w:rFonts w:ascii="Garamond" w:hAnsi="Garamond"/>
          <w:sz w:val="25"/>
          <w:szCs w:val="25"/>
          <w:lang w:val="en-US"/>
        </w:rPr>
        <w:t>abilities to participate in decisions affecting them.</w:t>
      </w:r>
    </w:p>
    <w:p w:rsidR="002878AF" w:rsidRDefault="002878AF" w:rsidP="002878AF">
      <w:pPr>
        <w:autoSpaceDE w:val="0"/>
        <w:autoSpaceDN w:val="0"/>
        <w:spacing w:line="360" w:lineRule="auto"/>
        <w:jc w:val="both"/>
        <w:rPr>
          <w:rFonts w:ascii="Garamond" w:hAnsi="Garamond"/>
          <w:sz w:val="25"/>
          <w:szCs w:val="25"/>
          <w:lang w:val="en-US"/>
        </w:rPr>
      </w:pPr>
      <w:r>
        <w:rPr>
          <w:rFonts w:ascii="Garamond" w:hAnsi="Garamond"/>
          <w:sz w:val="25"/>
          <w:szCs w:val="25"/>
          <w:lang w:val="en-US"/>
        </w:rPr>
        <w:t>For example, Decree-Law No. 163/2006, of 8</w:t>
      </w:r>
      <w:r w:rsidR="00DB6876" w:rsidRPr="00DB6876">
        <w:rPr>
          <w:rFonts w:ascii="Garamond" w:hAnsi="Garamond"/>
          <w:sz w:val="25"/>
          <w:szCs w:val="25"/>
          <w:vertAlign w:val="superscript"/>
          <w:lang w:val="en-US"/>
        </w:rPr>
        <w:t>th</w:t>
      </w:r>
      <w:r>
        <w:rPr>
          <w:rFonts w:ascii="Garamond" w:hAnsi="Garamond"/>
          <w:sz w:val="25"/>
          <w:szCs w:val="25"/>
          <w:lang w:val="en-US"/>
        </w:rPr>
        <w:t xml:space="preserve"> August, approved the legal regime of access</w:t>
      </w:r>
      <w:r>
        <w:rPr>
          <w:rFonts w:ascii="Garamond" w:hAnsi="Garamond"/>
          <w:sz w:val="25"/>
          <w:szCs w:val="25"/>
          <w:lang w:val="en-US"/>
        </w:rPr>
        <w:t>i</w:t>
      </w:r>
      <w:r>
        <w:rPr>
          <w:rFonts w:ascii="Garamond" w:hAnsi="Garamond"/>
          <w:sz w:val="25"/>
          <w:szCs w:val="25"/>
          <w:lang w:val="en-US"/>
        </w:rPr>
        <w:t>bility on public roads, buildings</w:t>
      </w:r>
      <w:r w:rsidR="000F38B6">
        <w:rPr>
          <w:rFonts w:ascii="Garamond" w:hAnsi="Garamond"/>
          <w:sz w:val="25"/>
          <w:szCs w:val="25"/>
          <w:lang w:val="en-US"/>
        </w:rPr>
        <w:t>, public</w:t>
      </w:r>
      <w:r>
        <w:rPr>
          <w:rFonts w:ascii="Garamond" w:hAnsi="Garamond"/>
          <w:sz w:val="25"/>
          <w:szCs w:val="25"/>
          <w:lang w:val="en-US"/>
        </w:rPr>
        <w:t xml:space="preserve"> establishments and private houses. Under this law, organizations have legitimacy to propose and intervene in legal actions relating to accessibility technical standards compliance.</w:t>
      </w:r>
    </w:p>
    <w:p w:rsidR="002878AF" w:rsidRDefault="002878AF" w:rsidP="002878AF">
      <w:pPr>
        <w:autoSpaceDE w:val="0"/>
        <w:autoSpaceDN w:val="0"/>
        <w:spacing w:line="360" w:lineRule="auto"/>
        <w:jc w:val="both"/>
        <w:rPr>
          <w:rFonts w:ascii="Garamond" w:hAnsi="Garamond"/>
          <w:sz w:val="25"/>
          <w:szCs w:val="25"/>
          <w:lang w:val="en-US"/>
        </w:rPr>
      </w:pPr>
      <w:r>
        <w:rPr>
          <w:rFonts w:ascii="Garamond" w:hAnsi="Garamond"/>
          <w:sz w:val="25"/>
          <w:szCs w:val="25"/>
          <w:lang w:val="en-US"/>
        </w:rPr>
        <w:lastRenderedPageBreak/>
        <w:t>And, with regard to discrimination of persons with disabilities, the organizations representing people with disabilities have legal standing in criminal proceedings, namely when crimes are committed against disabled person on the grounds of disability, under the law against discri</w:t>
      </w:r>
      <w:r>
        <w:rPr>
          <w:rFonts w:ascii="Garamond" w:hAnsi="Garamond"/>
          <w:sz w:val="25"/>
          <w:szCs w:val="25"/>
          <w:lang w:val="en-US"/>
        </w:rPr>
        <w:t>m</w:t>
      </w:r>
      <w:r>
        <w:rPr>
          <w:rFonts w:ascii="Garamond" w:hAnsi="Garamond"/>
          <w:sz w:val="25"/>
          <w:szCs w:val="25"/>
          <w:lang w:val="en-US"/>
        </w:rPr>
        <w:t>ination (Law No. 46/2006, of 28</w:t>
      </w:r>
      <w:r w:rsidR="000F38B6" w:rsidRPr="000F38B6">
        <w:rPr>
          <w:rFonts w:ascii="Garamond" w:hAnsi="Garamond"/>
          <w:sz w:val="25"/>
          <w:szCs w:val="25"/>
          <w:vertAlign w:val="superscript"/>
          <w:lang w:val="en-US"/>
        </w:rPr>
        <w:t>th</w:t>
      </w:r>
      <w:r>
        <w:rPr>
          <w:rFonts w:ascii="Garamond" w:hAnsi="Garamond"/>
          <w:sz w:val="25"/>
          <w:szCs w:val="25"/>
          <w:lang w:val="en-US"/>
        </w:rPr>
        <w:t xml:space="preserve"> August).</w:t>
      </w:r>
    </w:p>
    <w:p w:rsidR="00685C00" w:rsidRPr="00685C00" w:rsidRDefault="00685C00" w:rsidP="009C0D13">
      <w:pPr>
        <w:pStyle w:val="PargrafodaLista"/>
        <w:spacing w:after="0" w:line="360" w:lineRule="auto"/>
        <w:ind w:left="0"/>
        <w:contextualSpacing/>
        <w:jc w:val="both"/>
        <w:rPr>
          <w:rFonts w:ascii="Garamond" w:hAnsi="Garamond"/>
          <w:sz w:val="26"/>
          <w:szCs w:val="26"/>
        </w:rPr>
      </w:pPr>
    </w:p>
    <w:p w:rsidR="00685C00" w:rsidRPr="00530F2F" w:rsidRDefault="009C0D13" w:rsidP="009C0D13">
      <w:pPr>
        <w:spacing w:line="360" w:lineRule="auto"/>
        <w:contextualSpacing/>
        <w:jc w:val="both"/>
        <w:rPr>
          <w:rFonts w:ascii="Garamond" w:hAnsi="Garamond"/>
          <w:b/>
          <w:sz w:val="26"/>
          <w:szCs w:val="26"/>
        </w:rPr>
      </w:pPr>
      <w:r w:rsidRPr="00530F2F">
        <w:rPr>
          <w:rFonts w:ascii="Garamond" w:hAnsi="Garamond"/>
          <w:b/>
          <w:sz w:val="26"/>
          <w:szCs w:val="26"/>
        </w:rPr>
        <w:t xml:space="preserve">2. </w:t>
      </w:r>
      <w:r w:rsidR="00685C00" w:rsidRPr="00530F2F">
        <w:rPr>
          <w:rFonts w:ascii="Garamond" w:hAnsi="Garamond"/>
          <w:b/>
          <w:sz w:val="26"/>
          <w:szCs w:val="26"/>
        </w:rPr>
        <w:t>Please provide information on existing legislation and policies aimed at ensu</w:t>
      </w:r>
      <w:r w:rsidR="00685C00" w:rsidRPr="00530F2F">
        <w:rPr>
          <w:rFonts w:ascii="Garamond" w:hAnsi="Garamond"/>
          <w:b/>
          <w:sz w:val="26"/>
          <w:szCs w:val="26"/>
        </w:rPr>
        <w:t>r</w:t>
      </w:r>
      <w:r w:rsidR="00685C00" w:rsidRPr="00530F2F">
        <w:rPr>
          <w:rFonts w:ascii="Garamond" w:hAnsi="Garamond"/>
          <w:b/>
          <w:sz w:val="26"/>
          <w:szCs w:val="26"/>
        </w:rPr>
        <w:t>ing that persons with disabilities and their representative organizations, including children with disabilities, are consulted and involved in decision-making processes that directly or indirectly concern them.</w:t>
      </w:r>
    </w:p>
    <w:p w:rsidR="0097091D" w:rsidRDefault="0097091D" w:rsidP="0097091D">
      <w:pPr>
        <w:autoSpaceDE w:val="0"/>
        <w:autoSpaceDN w:val="0"/>
        <w:spacing w:line="360" w:lineRule="auto"/>
        <w:jc w:val="both"/>
        <w:rPr>
          <w:rFonts w:ascii="Garamond" w:hAnsi="Garamond"/>
          <w:sz w:val="25"/>
          <w:szCs w:val="25"/>
          <w:lang w:val="en-US"/>
        </w:rPr>
      </w:pPr>
      <w:r>
        <w:rPr>
          <w:rFonts w:ascii="Garamond" w:hAnsi="Garamond"/>
          <w:sz w:val="25"/>
          <w:szCs w:val="25"/>
          <w:lang w:val="en-US"/>
        </w:rPr>
        <w:t>In Portugal, there are plenty organizations that participate in the decision-making process i</w:t>
      </w:r>
      <w:r>
        <w:rPr>
          <w:rFonts w:ascii="Garamond" w:hAnsi="Garamond"/>
          <w:sz w:val="25"/>
          <w:szCs w:val="25"/>
          <w:lang w:val="en-US"/>
        </w:rPr>
        <w:t>n</w:t>
      </w:r>
      <w:r>
        <w:rPr>
          <w:rFonts w:ascii="Garamond" w:hAnsi="Garamond"/>
          <w:sz w:val="25"/>
          <w:szCs w:val="25"/>
          <w:lang w:val="en-US"/>
        </w:rPr>
        <w:t xml:space="preserve">volving </w:t>
      </w:r>
      <w:r w:rsidR="000F38B6">
        <w:rPr>
          <w:rFonts w:ascii="Garamond" w:hAnsi="Garamond"/>
          <w:sz w:val="25"/>
          <w:szCs w:val="25"/>
          <w:lang w:val="en-US"/>
        </w:rPr>
        <w:t>persons</w:t>
      </w:r>
      <w:r>
        <w:rPr>
          <w:rFonts w:ascii="Garamond" w:hAnsi="Garamond"/>
          <w:sz w:val="25"/>
          <w:szCs w:val="25"/>
          <w:lang w:val="en-US"/>
        </w:rPr>
        <w:t xml:space="preserve"> with disabilities. Whenever the consultation process concerns children with disabilities, is always heard the National </w:t>
      </w:r>
      <w:r w:rsidR="000F38B6">
        <w:rPr>
          <w:rFonts w:ascii="Garamond" w:hAnsi="Garamond"/>
          <w:sz w:val="25"/>
          <w:szCs w:val="25"/>
          <w:lang w:val="en-US"/>
        </w:rPr>
        <w:t>Commission of Children and Young People</w:t>
      </w:r>
      <w:r>
        <w:rPr>
          <w:rFonts w:ascii="Garamond" w:hAnsi="Garamond"/>
          <w:sz w:val="25"/>
          <w:szCs w:val="25"/>
          <w:lang w:val="en-US"/>
        </w:rPr>
        <w:t xml:space="preserve"> at Risk. But, as far as we know, in Portugal there are no organizations whose object is exclusively di</w:t>
      </w:r>
      <w:r>
        <w:rPr>
          <w:rFonts w:ascii="Garamond" w:hAnsi="Garamond"/>
          <w:sz w:val="25"/>
          <w:szCs w:val="25"/>
          <w:lang w:val="en-US"/>
        </w:rPr>
        <w:t>s</w:t>
      </w:r>
      <w:r>
        <w:rPr>
          <w:rFonts w:ascii="Garamond" w:hAnsi="Garamond"/>
          <w:sz w:val="25"/>
          <w:szCs w:val="25"/>
          <w:lang w:val="en-US"/>
        </w:rPr>
        <w:t>able</w:t>
      </w:r>
      <w:r w:rsidR="000F38B6">
        <w:rPr>
          <w:rFonts w:ascii="Garamond" w:hAnsi="Garamond"/>
          <w:sz w:val="25"/>
          <w:szCs w:val="25"/>
          <w:lang w:val="en-US"/>
        </w:rPr>
        <w:t>d</w:t>
      </w:r>
      <w:r>
        <w:rPr>
          <w:rFonts w:ascii="Garamond" w:hAnsi="Garamond"/>
          <w:sz w:val="25"/>
          <w:szCs w:val="25"/>
          <w:lang w:val="en-US"/>
        </w:rPr>
        <w:t xml:space="preserve"> children.</w:t>
      </w:r>
    </w:p>
    <w:p w:rsidR="0097091D" w:rsidRDefault="0097091D" w:rsidP="0097091D">
      <w:pPr>
        <w:autoSpaceDE w:val="0"/>
        <w:autoSpaceDN w:val="0"/>
        <w:spacing w:line="360" w:lineRule="auto"/>
        <w:jc w:val="both"/>
        <w:rPr>
          <w:rFonts w:ascii="Garamond" w:hAnsi="Garamond"/>
          <w:sz w:val="25"/>
          <w:szCs w:val="25"/>
          <w:lang w:val="en-US"/>
        </w:rPr>
      </w:pPr>
      <w:r>
        <w:rPr>
          <w:rFonts w:ascii="Garamond" w:hAnsi="Garamond"/>
          <w:sz w:val="25"/>
          <w:szCs w:val="25"/>
          <w:lang w:val="en-US"/>
        </w:rPr>
        <w:t>According to the general bases of the prevention, habilitation, rehabilitation and participation of disabled people the participation is embodied by specific measures necessary to ensure the</w:t>
      </w:r>
      <w:r w:rsidR="000F38B6">
        <w:rPr>
          <w:rFonts w:ascii="Garamond" w:hAnsi="Garamond"/>
          <w:sz w:val="25"/>
          <w:szCs w:val="25"/>
          <w:lang w:val="en-US"/>
        </w:rPr>
        <w:t>ir</w:t>
      </w:r>
      <w:r>
        <w:rPr>
          <w:rFonts w:ascii="Garamond" w:hAnsi="Garamond"/>
          <w:sz w:val="25"/>
          <w:szCs w:val="25"/>
          <w:lang w:val="en-US"/>
        </w:rPr>
        <w:t xml:space="preserve"> participation </w:t>
      </w:r>
      <w:r w:rsidR="000F38B6">
        <w:rPr>
          <w:rFonts w:ascii="Garamond" w:hAnsi="Garamond"/>
          <w:sz w:val="25"/>
          <w:szCs w:val="25"/>
          <w:lang w:val="en-US"/>
        </w:rPr>
        <w:t>–</w:t>
      </w:r>
      <w:r>
        <w:rPr>
          <w:rFonts w:ascii="Garamond" w:hAnsi="Garamond"/>
          <w:sz w:val="25"/>
          <w:szCs w:val="25"/>
          <w:lang w:val="en-US"/>
        </w:rPr>
        <w:t xml:space="preserve"> or</w:t>
      </w:r>
      <w:r w:rsidR="000F38B6">
        <w:rPr>
          <w:rFonts w:ascii="Garamond" w:hAnsi="Garamond"/>
          <w:sz w:val="25"/>
          <w:szCs w:val="25"/>
          <w:lang w:val="en-US"/>
        </w:rPr>
        <w:t xml:space="preserve"> the participation of</w:t>
      </w:r>
      <w:r>
        <w:rPr>
          <w:rFonts w:ascii="Garamond" w:hAnsi="Garamond"/>
          <w:sz w:val="25"/>
          <w:szCs w:val="25"/>
          <w:lang w:val="en-US"/>
        </w:rPr>
        <w:t xml:space="preserve"> their representative organizations</w:t>
      </w:r>
      <w:r w:rsidR="000F38B6">
        <w:rPr>
          <w:rFonts w:ascii="Garamond" w:hAnsi="Garamond"/>
          <w:sz w:val="25"/>
          <w:szCs w:val="25"/>
          <w:lang w:val="en-US"/>
        </w:rPr>
        <w:t xml:space="preserve"> –</w:t>
      </w:r>
      <w:r>
        <w:rPr>
          <w:rFonts w:ascii="Garamond" w:hAnsi="Garamond"/>
          <w:sz w:val="25"/>
          <w:szCs w:val="25"/>
          <w:lang w:val="en-US"/>
        </w:rPr>
        <w:t>, in particular in the preparation of legislation on disability, implementation and evaluation of the policies r</w:t>
      </w:r>
      <w:r>
        <w:rPr>
          <w:rFonts w:ascii="Garamond" w:hAnsi="Garamond"/>
          <w:sz w:val="25"/>
          <w:szCs w:val="25"/>
          <w:lang w:val="en-US"/>
        </w:rPr>
        <w:t>e</w:t>
      </w:r>
      <w:r>
        <w:rPr>
          <w:rFonts w:ascii="Garamond" w:hAnsi="Garamond"/>
          <w:sz w:val="25"/>
          <w:szCs w:val="25"/>
          <w:lang w:val="en-US"/>
        </w:rPr>
        <w:t>ferred to in this law, in order to ensure their involvement in all situations of life and society in genera</w:t>
      </w:r>
      <w:r w:rsidR="000F38B6">
        <w:rPr>
          <w:rFonts w:ascii="Garamond" w:hAnsi="Garamond"/>
          <w:sz w:val="25"/>
          <w:szCs w:val="25"/>
          <w:lang w:val="en-US"/>
        </w:rPr>
        <w:t>l.</w:t>
      </w:r>
    </w:p>
    <w:p w:rsidR="0097091D" w:rsidRDefault="0097091D" w:rsidP="0097091D">
      <w:pPr>
        <w:autoSpaceDE w:val="0"/>
        <w:autoSpaceDN w:val="0"/>
        <w:spacing w:line="360" w:lineRule="auto"/>
        <w:jc w:val="both"/>
        <w:rPr>
          <w:rFonts w:ascii="Garamond" w:hAnsi="Garamond"/>
          <w:sz w:val="25"/>
          <w:szCs w:val="25"/>
          <w:lang w:val="en-US"/>
        </w:rPr>
      </w:pPr>
      <w:r>
        <w:rPr>
          <w:rFonts w:ascii="Garamond" w:hAnsi="Garamond"/>
          <w:sz w:val="25"/>
          <w:szCs w:val="25"/>
          <w:lang w:val="en-US"/>
        </w:rPr>
        <w:t>There are several examples of organizations that are consulted and involved in the decision-making process. Once the different organizations are organized in a single confederation, this confederation plays the main role in the consultations and participation in the decision-making process</w:t>
      </w:r>
      <w:r w:rsidR="000F38B6">
        <w:rPr>
          <w:rFonts w:ascii="Garamond" w:hAnsi="Garamond"/>
          <w:sz w:val="25"/>
          <w:szCs w:val="25"/>
          <w:lang w:val="en-US"/>
        </w:rPr>
        <w:t xml:space="preserve">. </w:t>
      </w:r>
      <w:r>
        <w:rPr>
          <w:rFonts w:ascii="Garamond" w:hAnsi="Garamond"/>
          <w:sz w:val="25"/>
          <w:szCs w:val="25"/>
          <w:lang w:val="en-US"/>
        </w:rPr>
        <w:t>The Disabled People's National Confederation (CNOD) represents 36 o</w:t>
      </w:r>
      <w:r>
        <w:rPr>
          <w:rFonts w:ascii="Garamond" w:hAnsi="Garamond"/>
          <w:sz w:val="25"/>
          <w:szCs w:val="25"/>
          <w:lang w:val="en-US"/>
        </w:rPr>
        <w:t>r</w:t>
      </w:r>
      <w:r>
        <w:rPr>
          <w:rFonts w:ascii="Garamond" w:hAnsi="Garamond"/>
          <w:sz w:val="25"/>
          <w:szCs w:val="25"/>
          <w:lang w:val="en-US"/>
        </w:rPr>
        <w:t>ganizations, of all types of disability (mental, motor, sensory and organic). CNOD is a non-profit organization aiming the full social integration of disabled persons that coordinates the activities of the different organizations.</w:t>
      </w:r>
      <w:r w:rsidR="000F38B6">
        <w:rPr>
          <w:rFonts w:ascii="Garamond" w:hAnsi="Garamond"/>
          <w:sz w:val="25"/>
          <w:szCs w:val="25"/>
          <w:lang w:val="en-US"/>
        </w:rPr>
        <w:t xml:space="preserve"> </w:t>
      </w:r>
      <w:r>
        <w:rPr>
          <w:rFonts w:ascii="Garamond" w:hAnsi="Garamond"/>
          <w:sz w:val="25"/>
          <w:szCs w:val="25"/>
          <w:lang w:val="en-US"/>
        </w:rPr>
        <w:t>CNOD represents in Portugal the European Disabi</w:t>
      </w:r>
      <w:r>
        <w:rPr>
          <w:rFonts w:ascii="Garamond" w:hAnsi="Garamond"/>
          <w:sz w:val="25"/>
          <w:szCs w:val="25"/>
          <w:lang w:val="en-US"/>
        </w:rPr>
        <w:t>l</w:t>
      </w:r>
      <w:r>
        <w:rPr>
          <w:rFonts w:ascii="Garamond" w:hAnsi="Garamond"/>
          <w:sz w:val="25"/>
          <w:szCs w:val="25"/>
          <w:lang w:val="en-US"/>
        </w:rPr>
        <w:t xml:space="preserve">ity Forum and is a member of the Economic and Social Council and of the Advisory Council of the Portuguese public television. </w:t>
      </w:r>
    </w:p>
    <w:p w:rsidR="00685C00" w:rsidRPr="0097091D" w:rsidRDefault="00685C00" w:rsidP="009C0D13">
      <w:pPr>
        <w:pStyle w:val="PargrafodaLista"/>
        <w:spacing w:line="360" w:lineRule="auto"/>
        <w:ind w:left="0"/>
        <w:jc w:val="both"/>
        <w:rPr>
          <w:rFonts w:ascii="Garamond" w:hAnsi="Garamond"/>
          <w:sz w:val="26"/>
          <w:szCs w:val="26"/>
          <w:lang w:val="en-US"/>
        </w:rPr>
      </w:pPr>
    </w:p>
    <w:p w:rsidR="00685C00" w:rsidRPr="00530F2F" w:rsidRDefault="009C0D13" w:rsidP="009C0D13">
      <w:pPr>
        <w:spacing w:line="360" w:lineRule="auto"/>
        <w:contextualSpacing/>
        <w:jc w:val="both"/>
        <w:rPr>
          <w:rFonts w:ascii="Garamond" w:hAnsi="Garamond"/>
          <w:b/>
          <w:sz w:val="26"/>
          <w:szCs w:val="26"/>
        </w:rPr>
      </w:pPr>
      <w:r w:rsidRPr="00530F2F">
        <w:rPr>
          <w:rFonts w:ascii="Garamond" w:hAnsi="Garamond"/>
          <w:b/>
          <w:sz w:val="26"/>
          <w:szCs w:val="26"/>
        </w:rPr>
        <w:lastRenderedPageBreak/>
        <w:t xml:space="preserve">3. </w:t>
      </w:r>
      <w:r w:rsidR="00685C00" w:rsidRPr="00530F2F">
        <w:rPr>
          <w:rFonts w:ascii="Garamond" w:hAnsi="Garamond"/>
          <w:b/>
          <w:sz w:val="26"/>
          <w:szCs w:val="26"/>
        </w:rPr>
        <w:t>Please provide information on any consultative body or mechanism established to consult and engage with representative organizations of persons with disabil</w:t>
      </w:r>
      <w:r w:rsidR="00685C00" w:rsidRPr="00530F2F">
        <w:rPr>
          <w:rFonts w:ascii="Garamond" w:hAnsi="Garamond"/>
          <w:b/>
          <w:sz w:val="26"/>
          <w:szCs w:val="26"/>
        </w:rPr>
        <w:t>i</w:t>
      </w:r>
      <w:r w:rsidR="00685C00" w:rsidRPr="00530F2F">
        <w:rPr>
          <w:rFonts w:ascii="Garamond" w:hAnsi="Garamond"/>
          <w:b/>
          <w:sz w:val="26"/>
          <w:szCs w:val="26"/>
        </w:rPr>
        <w:t>ties, including information about their composition, criteria for membership (no</w:t>
      </w:r>
      <w:r w:rsidR="00685C00" w:rsidRPr="00530F2F">
        <w:rPr>
          <w:rFonts w:ascii="Garamond" w:hAnsi="Garamond"/>
          <w:b/>
          <w:sz w:val="26"/>
          <w:szCs w:val="26"/>
        </w:rPr>
        <w:t>m</w:t>
      </w:r>
      <w:r w:rsidR="00685C00" w:rsidRPr="00530F2F">
        <w:rPr>
          <w:rFonts w:ascii="Garamond" w:hAnsi="Garamond"/>
          <w:b/>
          <w:sz w:val="26"/>
          <w:szCs w:val="26"/>
        </w:rPr>
        <w:t>ination, appointment, election, etc.) and functioning.</w:t>
      </w:r>
    </w:p>
    <w:p w:rsidR="0097091D" w:rsidRDefault="0097091D" w:rsidP="0097091D">
      <w:pPr>
        <w:autoSpaceDE w:val="0"/>
        <w:autoSpaceDN w:val="0"/>
        <w:spacing w:line="360" w:lineRule="auto"/>
        <w:jc w:val="both"/>
        <w:rPr>
          <w:rFonts w:ascii="Garamond" w:hAnsi="Garamond"/>
          <w:sz w:val="25"/>
          <w:szCs w:val="25"/>
          <w:lang w:val="en-US"/>
        </w:rPr>
      </w:pPr>
      <w:r>
        <w:rPr>
          <w:rFonts w:ascii="Garamond" w:hAnsi="Garamond"/>
          <w:sz w:val="25"/>
          <w:szCs w:val="25"/>
          <w:lang w:val="en-US"/>
        </w:rPr>
        <w:t>The National Institute for Rehabilitation (INR) acts to ensure equal opportunities, combating discrimination and promoting the fundamental rights of people with disabilities. INR is a pu</w:t>
      </w:r>
      <w:r>
        <w:rPr>
          <w:rFonts w:ascii="Garamond" w:hAnsi="Garamond"/>
          <w:sz w:val="25"/>
          <w:szCs w:val="25"/>
          <w:lang w:val="en-US"/>
        </w:rPr>
        <w:t>b</w:t>
      </w:r>
      <w:r>
        <w:rPr>
          <w:rFonts w:ascii="Garamond" w:hAnsi="Garamond"/>
          <w:sz w:val="25"/>
          <w:szCs w:val="25"/>
          <w:lang w:val="en-US"/>
        </w:rPr>
        <w:t>lic institute which is part of the Ministry of Solidarity, Employment and Social Security.</w:t>
      </w:r>
    </w:p>
    <w:p w:rsidR="0097091D" w:rsidRDefault="0097091D" w:rsidP="0097091D">
      <w:pPr>
        <w:autoSpaceDE w:val="0"/>
        <w:autoSpaceDN w:val="0"/>
        <w:spacing w:line="360" w:lineRule="auto"/>
        <w:jc w:val="both"/>
        <w:rPr>
          <w:rFonts w:ascii="Garamond" w:hAnsi="Garamond"/>
          <w:sz w:val="25"/>
          <w:szCs w:val="25"/>
          <w:lang w:val="en-US"/>
        </w:rPr>
      </w:pPr>
      <w:r>
        <w:rPr>
          <w:rFonts w:ascii="Garamond" w:hAnsi="Garamond"/>
          <w:sz w:val="25"/>
          <w:szCs w:val="25"/>
          <w:lang w:val="en-US"/>
        </w:rPr>
        <w:t>One of the main objectives of the INR is the promotion of cooperation with the organiz</w:t>
      </w:r>
      <w:r>
        <w:rPr>
          <w:rFonts w:ascii="Garamond" w:hAnsi="Garamond"/>
          <w:sz w:val="25"/>
          <w:szCs w:val="25"/>
          <w:lang w:val="en-US"/>
        </w:rPr>
        <w:t>a</w:t>
      </w:r>
      <w:r>
        <w:rPr>
          <w:rFonts w:ascii="Garamond" w:hAnsi="Garamond"/>
          <w:sz w:val="25"/>
          <w:szCs w:val="25"/>
          <w:lang w:val="en-US"/>
        </w:rPr>
        <w:t>tions that defend the rights and interests of pe</w:t>
      </w:r>
      <w:r w:rsidR="000F38B6">
        <w:rPr>
          <w:rFonts w:ascii="Garamond" w:hAnsi="Garamond"/>
          <w:sz w:val="25"/>
          <w:szCs w:val="25"/>
          <w:lang w:val="en-US"/>
        </w:rPr>
        <w:t>rsons</w:t>
      </w:r>
      <w:r>
        <w:rPr>
          <w:rFonts w:ascii="Garamond" w:hAnsi="Garamond"/>
          <w:sz w:val="25"/>
          <w:szCs w:val="25"/>
          <w:lang w:val="en-US"/>
        </w:rPr>
        <w:t xml:space="preserve"> with disabilities and their families and with all the members of society</w:t>
      </w:r>
      <w:r w:rsidR="000F38B6">
        <w:rPr>
          <w:rFonts w:ascii="Garamond" w:hAnsi="Garamond"/>
          <w:sz w:val="25"/>
          <w:szCs w:val="25"/>
          <w:lang w:val="en-US"/>
        </w:rPr>
        <w:t xml:space="preserve">, promoting their </w:t>
      </w:r>
      <w:r>
        <w:rPr>
          <w:rFonts w:ascii="Garamond" w:hAnsi="Garamond"/>
          <w:sz w:val="25"/>
          <w:szCs w:val="25"/>
          <w:lang w:val="en-US"/>
        </w:rPr>
        <w:t>active participation in all areas of society.</w:t>
      </w:r>
    </w:p>
    <w:p w:rsidR="00685C00" w:rsidRPr="0097091D" w:rsidRDefault="00685C00" w:rsidP="009C0D13">
      <w:pPr>
        <w:pStyle w:val="PargrafodaLista"/>
        <w:spacing w:line="360" w:lineRule="auto"/>
        <w:ind w:left="0"/>
        <w:jc w:val="both"/>
        <w:rPr>
          <w:rFonts w:ascii="Garamond" w:hAnsi="Garamond"/>
          <w:sz w:val="26"/>
          <w:szCs w:val="26"/>
          <w:lang w:val="en-US"/>
        </w:rPr>
      </w:pPr>
    </w:p>
    <w:p w:rsidR="00685C00" w:rsidRPr="00530F2F" w:rsidRDefault="009C0D13" w:rsidP="009C0D13">
      <w:pPr>
        <w:spacing w:line="360" w:lineRule="auto"/>
        <w:contextualSpacing/>
        <w:jc w:val="both"/>
        <w:rPr>
          <w:rFonts w:ascii="Garamond" w:hAnsi="Garamond"/>
          <w:b/>
          <w:sz w:val="26"/>
          <w:szCs w:val="26"/>
        </w:rPr>
      </w:pPr>
      <w:r w:rsidRPr="00530F2F">
        <w:rPr>
          <w:rFonts w:ascii="Garamond" w:hAnsi="Garamond"/>
          <w:b/>
          <w:sz w:val="26"/>
          <w:szCs w:val="26"/>
        </w:rPr>
        <w:t xml:space="preserve">4. </w:t>
      </w:r>
      <w:r w:rsidR="00685C00" w:rsidRPr="00530F2F">
        <w:rPr>
          <w:rFonts w:ascii="Garamond" w:hAnsi="Garamond"/>
          <w:b/>
          <w:sz w:val="26"/>
          <w:szCs w:val="26"/>
        </w:rPr>
        <w:t>Please provide information on the efforts undertaken at national, regional and/or local levels to strengthen the capacity of representative organizations of persons with disabilities, in order to facilitate their participation in legislative, pol</w:t>
      </w:r>
      <w:r w:rsidR="00685C00" w:rsidRPr="00530F2F">
        <w:rPr>
          <w:rFonts w:ascii="Garamond" w:hAnsi="Garamond"/>
          <w:b/>
          <w:sz w:val="26"/>
          <w:szCs w:val="26"/>
        </w:rPr>
        <w:t>i</w:t>
      </w:r>
      <w:r w:rsidR="00685C00" w:rsidRPr="00530F2F">
        <w:rPr>
          <w:rFonts w:ascii="Garamond" w:hAnsi="Garamond"/>
          <w:b/>
          <w:sz w:val="26"/>
          <w:szCs w:val="26"/>
        </w:rPr>
        <w:t>cy and other decision-making processes.</w:t>
      </w:r>
    </w:p>
    <w:p w:rsidR="0097091D" w:rsidRDefault="0097091D" w:rsidP="000F38B6">
      <w:pPr>
        <w:autoSpaceDE w:val="0"/>
        <w:autoSpaceDN w:val="0"/>
        <w:spacing w:line="360" w:lineRule="auto"/>
        <w:jc w:val="both"/>
        <w:rPr>
          <w:rFonts w:ascii="Garamond" w:hAnsi="Garamond"/>
          <w:sz w:val="25"/>
          <w:szCs w:val="25"/>
          <w:lang w:val="en-US"/>
        </w:rPr>
      </w:pPr>
      <w:r>
        <w:rPr>
          <w:rFonts w:ascii="Garamond" w:hAnsi="Garamond"/>
          <w:sz w:val="25"/>
          <w:szCs w:val="25"/>
          <w:lang w:val="en-US"/>
        </w:rPr>
        <w:t>As stated above, in certain matters is mandatory participation of representative organizations of persons with disabilities, and even persons with disabilities themselves – see Law No. 127/99, of 20</w:t>
      </w:r>
      <w:r w:rsidR="000F38B6" w:rsidRPr="000F38B6">
        <w:rPr>
          <w:rFonts w:ascii="Garamond" w:hAnsi="Garamond"/>
          <w:sz w:val="25"/>
          <w:szCs w:val="25"/>
          <w:vertAlign w:val="superscript"/>
          <w:lang w:val="en-US"/>
        </w:rPr>
        <w:t>th</w:t>
      </w:r>
      <w:r>
        <w:rPr>
          <w:rFonts w:ascii="Garamond" w:hAnsi="Garamond"/>
          <w:sz w:val="25"/>
          <w:szCs w:val="25"/>
          <w:lang w:val="en-US"/>
        </w:rPr>
        <w:t xml:space="preserve"> August.</w:t>
      </w:r>
      <w:r w:rsidR="000F38B6">
        <w:rPr>
          <w:rFonts w:ascii="Garamond" w:hAnsi="Garamond"/>
          <w:sz w:val="25"/>
          <w:szCs w:val="25"/>
          <w:lang w:val="en-US"/>
        </w:rPr>
        <w:t xml:space="preserve"> </w:t>
      </w:r>
      <w:r>
        <w:rPr>
          <w:rFonts w:ascii="Garamond" w:hAnsi="Garamond"/>
          <w:sz w:val="25"/>
          <w:szCs w:val="25"/>
          <w:lang w:val="en-US"/>
        </w:rPr>
        <w:t>The right of participation and intervention can be exercise</w:t>
      </w:r>
      <w:r w:rsidR="000F38B6">
        <w:rPr>
          <w:rFonts w:ascii="Garamond" w:hAnsi="Garamond"/>
          <w:sz w:val="25"/>
          <w:szCs w:val="25"/>
          <w:lang w:val="en-US"/>
        </w:rPr>
        <w:t>d through other rights, such as the r</w:t>
      </w:r>
      <w:r>
        <w:rPr>
          <w:rFonts w:ascii="Garamond" w:hAnsi="Garamond"/>
          <w:sz w:val="25"/>
          <w:szCs w:val="25"/>
          <w:lang w:val="en-US"/>
        </w:rPr>
        <w:t>ight to information and consultation (article 5)</w:t>
      </w:r>
      <w:r w:rsidR="000F38B6">
        <w:rPr>
          <w:rFonts w:ascii="Garamond" w:hAnsi="Garamond"/>
          <w:sz w:val="25"/>
          <w:szCs w:val="25"/>
          <w:lang w:val="en-US"/>
        </w:rPr>
        <w:t>, the r</w:t>
      </w:r>
      <w:r>
        <w:rPr>
          <w:rFonts w:ascii="Garamond" w:hAnsi="Garamond"/>
          <w:sz w:val="25"/>
          <w:szCs w:val="25"/>
          <w:lang w:val="en-US"/>
        </w:rPr>
        <w:t>ight to get su</w:t>
      </w:r>
      <w:r>
        <w:rPr>
          <w:rFonts w:ascii="Garamond" w:hAnsi="Garamond"/>
          <w:sz w:val="25"/>
          <w:szCs w:val="25"/>
          <w:lang w:val="en-US"/>
        </w:rPr>
        <w:t>p</w:t>
      </w:r>
      <w:r>
        <w:rPr>
          <w:rFonts w:ascii="Garamond" w:hAnsi="Garamond"/>
          <w:sz w:val="25"/>
          <w:szCs w:val="25"/>
          <w:lang w:val="en-US"/>
        </w:rPr>
        <w:t>port from the State an</w:t>
      </w:r>
      <w:r w:rsidR="000F38B6">
        <w:rPr>
          <w:rFonts w:ascii="Garamond" w:hAnsi="Garamond"/>
          <w:sz w:val="25"/>
          <w:szCs w:val="25"/>
          <w:lang w:val="en-US"/>
        </w:rPr>
        <w:t>d local authorities (article 6) and the r</w:t>
      </w:r>
      <w:r>
        <w:rPr>
          <w:rFonts w:ascii="Garamond" w:hAnsi="Garamond"/>
          <w:sz w:val="25"/>
          <w:szCs w:val="25"/>
          <w:lang w:val="en-US"/>
        </w:rPr>
        <w:t>ight to get support from central, regional and local administration (article 7).</w:t>
      </w:r>
    </w:p>
    <w:p w:rsidR="00685C00" w:rsidRPr="0097091D" w:rsidRDefault="00685C00" w:rsidP="009C0D13">
      <w:pPr>
        <w:pStyle w:val="PargrafodaLista"/>
        <w:spacing w:line="360" w:lineRule="auto"/>
        <w:ind w:left="0"/>
        <w:jc w:val="both"/>
        <w:rPr>
          <w:rFonts w:ascii="Garamond" w:hAnsi="Garamond"/>
          <w:sz w:val="26"/>
          <w:szCs w:val="26"/>
          <w:lang w:val="en-US"/>
        </w:rPr>
      </w:pPr>
    </w:p>
    <w:p w:rsidR="00685C00" w:rsidRPr="00530F2F" w:rsidRDefault="009C0D13" w:rsidP="009C0D13">
      <w:pPr>
        <w:spacing w:line="360" w:lineRule="auto"/>
        <w:contextualSpacing/>
        <w:jc w:val="both"/>
        <w:rPr>
          <w:rFonts w:ascii="Garamond" w:hAnsi="Garamond"/>
          <w:b/>
          <w:sz w:val="26"/>
          <w:szCs w:val="26"/>
        </w:rPr>
      </w:pPr>
      <w:r w:rsidRPr="00530F2F">
        <w:rPr>
          <w:rFonts w:ascii="Garamond" w:hAnsi="Garamond"/>
          <w:b/>
          <w:sz w:val="26"/>
          <w:szCs w:val="26"/>
        </w:rPr>
        <w:t xml:space="preserve">5. </w:t>
      </w:r>
      <w:r w:rsidR="00685C00" w:rsidRPr="00530F2F">
        <w:rPr>
          <w:rFonts w:ascii="Garamond" w:hAnsi="Garamond"/>
          <w:b/>
          <w:sz w:val="26"/>
          <w:szCs w:val="26"/>
        </w:rPr>
        <w:t>Please explain whether and how persons with disabilities participate in monito</w:t>
      </w:r>
      <w:r w:rsidR="00685C00" w:rsidRPr="00530F2F">
        <w:rPr>
          <w:rFonts w:ascii="Garamond" w:hAnsi="Garamond"/>
          <w:b/>
          <w:sz w:val="26"/>
          <w:szCs w:val="26"/>
        </w:rPr>
        <w:t>r</w:t>
      </w:r>
      <w:r w:rsidR="00685C00" w:rsidRPr="00530F2F">
        <w:rPr>
          <w:rFonts w:ascii="Garamond" w:hAnsi="Garamond"/>
          <w:b/>
          <w:sz w:val="26"/>
          <w:szCs w:val="26"/>
        </w:rPr>
        <w:t>ing the implementation of the United Nations Convention on the Rights of Pe</w:t>
      </w:r>
      <w:r w:rsidR="00685C00" w:rsidRPr="00530F2F">
        <w:rPr>
          <w:rFonts w:ascii="Garamond" w:hAnsi="Garamond"/>
          <w:b/>
          <w:sz w:val="26"/>
          <w:szCs w:val="26"/>
        </w:rPr>
        <w:t>r</w:t>
      </w:r>
      <w:r w:rsidR="00685C00" w:rsidRPr="00530F2F">
        <w:rPr>
          <w:rFonts w:ascii="Garamond" w:hAnsi="Garamond"/>
          <w:b/>
          <w:sz w:val="26"/>
          <w:szCs w:val="26"/>
        </w:rPr>
        <w:t>sons with Disabilities (art. 33, para. 3), and in the nomination of experts to the Committee on the Rights of Persons with Disabilities (art. 34, para. 3).</w:t>
      </w:r>
    </w:p>
    <w:p w:rsidR="0097091D" w:rsidRDefault="0097091D" w:rsidP="0097091D">
      <w:pPr>
        <w:autoSpaceDE w:val="0"/>
        <w:autoSpaceDN w:val="0"/>
        <w:spacing w:line="360" w:lineRule="auto"/>
        <w:jc w:val="both"/>
        <w:rPr>
          <w:rFonts w:ascii="Garamond" w:hAnsi="Garamond"/>
          <w:sz w:val="25"/>
          <w:szCs w:val="25"/>
          <w:lang w:val="en-US"/>
        </w:rPr>
      </w:pPr>
      <w:r>
        <w:rPr>
          <w:rFonts w:ascii="Garamond" w:hAnsi="Garamond"/>
          <w:sz w:val="25"/>
          <w:szCs w:val="25"/>
          <w:lang w:val="en-US"/>
        </w:rPr>
        <w:t>The Portuguese Government established a mechanism that includes</w:t>
      </w:r>
      <w:r w:rsidR="000F38B6">
        <w:rPr>
          <w:rFonts w:ascii="Garamond" w:hAnsi="Garamond"/>
          <w:sz w:val="25"/>
          <w:szCs w:val="25"/>
          <w:lang w:val="en-US"/>
        </w:rPr>
        <w:t xml:space="preserve"> public bodies’</w:t>
      </w:r>
      <w:r>
        <w:rPr>
          <w:rFonts w:ascii="Garamond" w:hAnsi="Garamond"/>
          <w:sz w:val="25"/>
          <w:szCs w:val="25"/>
          <w:lang w:val="en-US"/>
        </w:rPr>
        <w:t xml:space="preserve"> represent</w:t>
      </w:r>
      <w:r>
        <w:rPr>
          <w:rFonts w:ascii="Garamond" w:hAnsi="Garamond"/>
          <w:sz w:val="25"/>
          <w:szCs w:val="25"/>
          <w:lang w:val="en-US"/>
        </w:rPr>
        <w:t>a</w:t>
      </w:r>
      <w:r>
        <w:rPr>
          <w:rFonts w:ascii="Garamond" w:hAnsi="Garamond"/>
          <w:sz w:val="25"/>
          <w:szCs w:val="25"/>
          <w:lang w:val="en-US"/>
        </w:rPr>
        <w:t>tives and organizations representing civil society in each area of disability, designated national monitoring mechanism for implementation of the Convention.</w:t>
      </w:r>
    </w:p>
    <w:p w:rsidR="0097091D" w:rsidRDefault="0097091D" w:rsidP="0097091D">
      <w:pPr>
        <w:autoSpaceDE w:val="0"/>
        <w:autoSpaceDN w:val="0"/>
        <w:spacing w:line="360" w:lineRule="auto"/>
        <w:jc w:val="both"/>
        <w:rPr>
          <w:rFonts w:ascii="Garamond" w:hAnsi="Garamond"/>
          <w:sz w:val="25"/>
          <w:szCs w:val="25"/>
          <w:lang w:val="en-US"/>
        </w:rPr>
      </w:pPr>
      <w:r>
        <w:rPr>
          <w:rFonts w:ascii="Garamond" w:hAnsi="Garamond"/>
          <w:sz w:val="25"/>
          <w:szCs w:val="25"/>
          <w:lang w:val="en-US"/>
        </w:rPr>
        <w:lastRenderedPageBreak/>
        <w:t xml:space="preserve">As part of its monitoring functions of the implementation of the Convention, </w:t>
      </w:r>
      <w:r w:rsidR="000F38B6">
        <w:rPr>
          <w:rFonts w:ascii="Garamond" w:hAnsi="Garamond"/>
          <w:sz w:val="25"/>
          <w:szCs w:val="25"/>
          <w:lang w:val="en-US"/>
        </w:rPr>
        <w:t>it is up to the m</w:t>
      </w:r>
      <w:r>
        <w:rPr>
          <w:rFonts w:ascii="Garamond" w:hAnsi="Garamond"/>
          <w:sz w:val="25"/>
          <w:szCs w:val="25"/>
          <w:lang w:val="en-US"/>
        </w:rPr>
        <w:t>echanism to monitor and observe the actions to implement the Convention, carried out by the competent authorities and may make suggestions or proposals for a better and more effe</w:t>
      </w:r>
      <w:r>
        <w:rPr>
          <w:rFonts w:ascii="Garamond" w:hAnsi="Garamond"/>
          <w:sz w:val="25"/>
          <w:szCs w:val="25"/>
          <w:lang w:val="en-US"/>
        </w:rPr>
        <w:t>c</w:t>
      </w:r>
      <w:r>
        <w:rPr>
          <w:rFonts w:ascii="Garamond" w:hAnsi="Garamond"/>
          <w:sz w:val="25"/>
          <w:szCs w:val="25"/>
          <w:lang w:val="en-US"/>
        </w:rPr>
        <w:t>tive implementation of the Convention.</w:t>
      </w:r>
    </w:p>
    <w:p w:rsidR="0097091D" w:rsidRDefault="0097091D" w:rsidP="0097091D">
      <w:pPr>
        <w:autoSpaceDE w:val="0"/>
        <w:autoSpaceDN w:val="0"/>
        <w:spacing w:line="360" w:lineRule="auto"/>
        <w:jc w:val="both"/>
        <w:rPr>
          <w:rFonts w:ascii="Garamond" w:hAnsi="Garamond"/>
          <w:sz w:val="25"/>
          <w:szCs w:val="25"/>
          <w:lang w:val="en-US"/>
        </w:rPr>
      </w:pPr>
      <w:r>
        <w:rPr>
          <w:rFonts w:ascii="Garamond" w:hAnsi="Garamond"/>
          <w:sz w:val="25"/>
          <w:szCs w:val="25"/>
          <w:lang w:val="en-US"/>
        </w:rPr>
        <w:t xml:space="preserve">The </w:t>
      </w:r>
      <w:r w:rsidR="000F38B6">
        <w:rPr>
          <w:rFonts w:ascii="Garamond" w:hAnsi="Garamond"/>
          <w:sz w:val="25"/>
          <w:szCs w:val="25"/>
          <w:lang w:val="en-US"/>
        </w:rPr>
        <w:t>m</w:t>
      </w:r>
      <w:r>
        <w:rPr>
          <w:rFonts w:ascii="Garamond" w:hAnsi="Garamond"/>
          <w:sz w:val="25"/>
          <w:szCs w:val="25"/>
          <w:lang w:val="en-US"/>
        </w:rPr>
        <w:t>echanism consists of 10 elements, representing the Parliament, the Portuguese O</w:t>
      </w:r>
      <w:r>
        <w:rPr>
          <w:rFonts w:ascii="Garamond" w:hAnsi="Garamond"/>
          <w:sz w:val="25"/>
          <w:szCs w:val="25"/>
          <w:lang w:val="en-US"/>
        </w:rPr>
        <w:t>m</w:t>
      </w:r>
      <w:r>
        <w:rPr>
          <w:rFonts w:ascii="Garamond" w:hAnsi="Garamond"/>
          <w:sz w:val="25"/>
          <w:szCs w:val="25"/>
          <w:lang w:val="en-US"/>
        </w:rPr>
        <w:t>budsman, the National Commission for Human Rights and the organizations representing civil society in each area of disability (physical, sight, intellectual, hearing and organic) and a personality of recognized merit.</w:t>
      </w:r>
    </w:p>
    <w:p w:rsidR="00685C00" w:rsidRPr="0097091D" w:rsidRDefault="00685C00" w:rsidP="009C0D13">
      <w:pPr>
        <w:pStyle w:val="PargrafodaLista"/>
        <w:spacing w:line="360" w:lineRule="auto"/>
        <w:ind w:left="0"/>
        <w:jc w:val="both"/>
        <w:rPr>
          <w:rFonts w:ascii="Garamond" w:hAnsi="Garamond"/>
          <w:sz w:val="26"/>
          <w:szCs w:val="26"/>
          <w:lang w:val="en-US"/>
        </w:rPr>
      </w:pPr>
    </w:p>
    <w:p w:rsidR="00685C00" w:rsidRPr="00530F2F" w:rsidRDefault="009C0D13" w:rsidP="009C0D13">
      <w:pPr>
        <w:spacing w:line="360" w:lineRule="auto"/>
        <w:contextualSpacing/>
        <w:jc w:val="both"/>
        <w:rPr>
          <w:rFonts w:ascii="Garamond" w:hAnsi="Garamond"/>
          <w:b/>
          <w:sz w:val="26"/>
          <w:szCs w:val="26"/>
        </w:rPr>
      </w:pPr>
      <w:r w:rsidRPr="00530F2F">
        <w:rPr>
          <w:rFonts w:ascii="Garamond" w:hAnsi="Garamond"/>
          <w:b/>
          <w:sz w:val="26"/>
          <w:szCs w:val="26"/>
        </w:rPr>
        <w:t xml:space="preserve">6. </w:t>
      </w:r>
      <w:r w:rsidR="00685C00" w:rsidRPr="00530F2F">
        <w:rPr>
          <w:rFonts w:ascii="Garamond" w:hAnsi="Garamond"/>
          <w:b/>
          <w:sz w:val="26"/>
          <w:szCs w:val="26"/>
        </w:rPr>
        <w:t>Please identify the main challenges faced by the diversity of persons with dis</w:t>
      </w:r>
      <w:r w:rsidR="00685C00" w:rsidRPr="00530F2F">
        <w:rPr>
          <w:rFonts w:ascii="Garamond" w:hAnsi="Garamond"/>
          <w:b/>
          <w:sz w:val="26"/>
          <w:szCs w:val="26"/>
        </w:rPr>
        <w:t>a</w:t>
      </w:r>
      <w:r w:rsidR="00685C00" w:rsidRPr="00530F2F">
        <w:rPr>
          <w:rFonts w:ascii="Garamond" w:hAnsi="Garamond"/>
          <w:b/>
          <w:sz w:val="26"/>
          <w:szCs w:val="26"/>
        </w:rPr>
        <w:t>bilities in participating in mainstream and disability-specific decision-making pr</w:t>
      </w:r>
      <w:r w:rsidR="00685C00" w:rsidRPr="00530F2F">
        <w:rPr>
          <w:rFonts w:ascii="Garamond" w:hAnsi="Garamond"/>
          <w:b/>
          <w:sz w:val="26"/>
          <w:szCs w:val="26"/>
        </w:rPr>
        <w:t>o</w:t>
      </w:r>
      <w:r w:rsidR="00685C00" w:rsidRPr="00530F2F">
        <w:rPr>
          <w:rFonts w:ascii="Garamond" w:hAnsi="Garamond"/>
          <w:b/>
          <w:sz w:val="26"/>
          <w:szCs w:val="26"/>
        </w:rPr>
        <w:t>cesses at the national, regional and local levels, including challenges faced by pe</w:t>
      </w:r>
      <w:r w:rsidR="00685C00" w:rsidRPr="00530F2F">
        <w:rPr>
          <w:rFonts w:ascii="Garamond" w:hAnsi="Garamond"/>
          <w:b/>
          <w:sz w:val="26"/>
          <w:szCs w:val="26"/>
        </w:rPr>
        <w:t>r</w:t>
      </w:r>
      <w:r w:rsidR="00685C00" w:rsidRPr="00530F2F">
        <w:rPr>
          <w:rFonts w:ascii="Garamond" w:hAnsi="Garamond"/>
          <w:b/>
          <w:sz w:val="26"/>
          <w:szCs w:val="26"/>
        </w:rPr>
        <w:t>sons who experience multiple discrimination (e.g., on the basis of disability, age, gender, ethnic origin, geographical location).</w:t>
      </w:r>
    </w:p>
    <w:p w:rsidR="0097091D" w:rsidRDefault="0097091D" w:rsidP="0097091D">
      <w:pPr>
        <w:autoSpaceDE w:val="0"/>
        <w:autoSpaceDN w:val="0"/>
        <w:spacing w:line="360" w:lineRule="auto"/>
        <w:jc w:val="both"/>
        <w:rPr>
          <w:rFonts w:ascii="Garamond" w:hAnsi="Garamond"/>
          <w:sz w:val="25"/>
          <w:szCs w:val="25"/>
          <w:lang w:val="en-US"/>
        </w:rPr>
      </w:pPr>
      <w:r>
        <w:rPr>
          <w:rFonts w:ascii="Garamond" w:hAnsi="Garamond"/>
          <w:sz w:val="25"/>
          <w:szCs w:val="25"/>
          <w:lang w:val="en-US"/>
        </w:rPr>
        <w:t>The main challenge faced by persons with disabilities may only be full inclusion in society in general and in particular in the labor market (since without economic independence is very difficult to achieve social independence).</w:t>
      </w:r>
    </w:p>
    <w:p w:rsidR="0097091D" w:rsidRDefault="0097091D" w:rsidP="0097091D">
      <w:pPr>
        <w:autoSpaceDE w:val="0"/>
        <w:autoSpaceDN w:val="0"/>
        <w:spacing w:line="360" w:lineRule="auto"/>
        <w:jc w:val="both"/>
        <w:rPr>
          <w:rFonts w:ascii="Garamond" w:hAnsi="Garamond"/>
          <w:sz w:val="25"/>
          <w:szCs w:val="25"/>
          <w:lang w:val="en-US"/>
        </w:rPr>
      </w:pPr>
      <w:r>
        <w:rPr>
          <w:rFonts w:ascii="Garamond" w:hAnsi="Garamond"/>
          <w:sz w:val="25"/>
          <w:szCs w:val="25"/>
          <w:lang w:val="en-US"/>
        </w:rPr>
        <w:t>It is also very important the fight against discrimination.</w:t>
      </w:r>
    </w:p>
    <w:p w:rsidR="0097091D" w:rsidRDefault="0097091D" w:rsidP="0097091D">
      <w:pPr>
        <w:autoSpaceDE w:val="0"/>
        <w:autoSpaceDN w:val="0"/>
        <w:spacing w:line="360" w:lineRule="auto"/>
        <w:jc w:val="both"/>
        <w:rPr>
          <w:rFonts w:ascii="Garamond" w:hAnsi="Garamond"/>
          <w:sz w:val="25"/>
          <w:szCs w:val="25"/>
          <w:lang w:val="en-US"/>
        </w:rPr>
      </w:pPr>
      <w:r>
        <w:rPr>
          <w:rFonts w:ascii="Garamond" w:hAnsi="Garamond"/>
          <w:sz w:val="25"/>
          <w:szCs w:val="25"/>
          <w:lang w:val="en-US"/>
        </w:rPr>
        <w:t>Another major challenge still is the accessibility.</w:t>
      </w:r>
    </w:p>
    <w:p w:rsidR="0097091D" w:rsidRDefault="0097091D" w:rsidP="0097091D">
      <w:pPr>
        <w:autoSpaceDE w:val="0"/>
        <w:autoSpaceDN w:val="0"/>
        <w:spacing w:line="360" w:lineRule="auto"/>
        <w:jc w:val="both"/>
        <w:rPr>
          <w:rFonts w:ascii="Garamond" w:hAnsi="Garamond"/>
          <w:sz w:val="25"/>
          <w:szCs w:val="25"/>
          <w:lang w:val="en-US"/>
        </w:rPr>
      </w:pPr>
      <w:r>
        <w:rPr>
          <w:rFonts w:ascii="Garamond" w:hAnsi="Garamond"/>
          <w:sz w:val="25"/>
          <w:szCs w:val="25"/>
          <w:lang w:val="en-US"/>
        </w:rPr>
        <w:t>With regard to families and caregivers, it would be important to ensure support for the rest of the family caregivers, especially for mothers.</w:t>
      </w:r>
    </w:p>
    <w:p w:rsidR="0097091D" w:rsidRDefault="0097091D" w:rsidP="0097091D">
      <w:pPr>
        <w:autoSpaceDE w:val="0"/>
        <w:autoSpaceDN w:val="0"/>
        <w:spacing w:line="360" w:lineRule="auto"/>
        <w:jc w:val="both"/>
        <w:rPr>
          <w:rFonts w:ascii="Garamond" w:hAnsi="Garamond"/>
          <w:sz w:val="25"/>
          <w:szCs w:val="25"/>
          <w:lang w:val="en-US"/>
        </w:rPr>
      </w:pPr>
      <w:r>
        <w:rPr>
          <w:rFonts w:ascii="Garamond" w:hAnsi="Garamond"/>
          <w:sz w:val="25"/>
          <w:szCs w:val="25"/>
          <w:lang w:val="en-US"/>
        </w:rPr>
        <w:t>For almost all persons with disabilities</w:t>
      </w:r>
      <w:r w:rsidR="000F38B6">
        <w:rPr>
          <w:rFonts w:ascii="Garamond" w:hAnsi="Garamond"/>
          <w:sz w:val="25"/>
          <w:szCs w:val="25"/>
          <w:lang w:val="en-US"/>
        </w:rPr>
        <w:t xml:space="preserve"> it</w:t>
      </w:r>
      <w:r>
        <w:rPr>
          <w:rFonts w:ascii="Garamond" w:hAnsi="Garamond"/>
          <w:sz w:val="25"/>
          <w:szCs w:val="25"/>
          <w:lang w:val="en-US"/>
        </w:rPr>
        <w:t xml:space="preserve"> is very</w:t>
      </w:r>
      <w:r w:rsidR="000F38B6">
        <w:rPr>
          <w:rFonts w:ascii="Garamond" w:hAnsi="Garamond"/>
          <w:sz w:val="25"/>
          <w:szCs w:val="25"/>
          <w:lang w:val="en-US"/>
        </w:rPr>
        <w:t xml:space="preserve"> important</w:t>
      </w:r>
      <w:r>
        <w:rPr>
          <w:rFonts w:ascii="Garamond" w:hAnsi="Garamond"/>
          <w:sz w:val="25"/>
          <w:szCs w:val="25"/>
          <w:lang w:val="en-US"/>
        </w:rPr>
        <w:t xml:space="preserve"> </w:t>
      </w:r>
      <w:r w:rsidR="000F38B6">
        <w:rPr>
          <w:rFonts w:ascii="Garamond" w:hAnsi="Garamond"/>
          <w:sz w:val="25"/>
          <w:szCs w:val="25"/>
          <w:lang w:val="en-US"/>
        </w:rPr>
        <w:t xml:space="preserve">to know who – if it will be need – will care for </w:t>
      </w:r>
      <w:r>
        <w:rPr>
          <w:rFonts w:ascii="Garamond" w:hAnsi="Garamond"/>
          <w:sz w:val="25"/>
          <w:szCs w:val="25"/>
          <w:lang w:val="en-US"/>
        </w:rPr>
        <w:t>their parents, particularly as they grow older. It is an intergenerational problem and a matter of moral comfort for families.</w:t>
      </w:r>
    </w:p>
    <w:p w:rsidR="0097091D" w:rsidRDefault="0097091D" w:rsidP="0097091D">
      <w:pPr>
        <w:autoSpaceDE w:val="0"/>
        <w:autoSpaceDN w:val="0"/>
        <w:spacing w:line="360" w:lineRule="auto"/>
        <w:jc w:val="both"/>
        <w:rPr>
          <w:rFonts w:ascii="Garamond" w:hAnsi="Garamond"/>
          <w:sz w:val="25"/>
          <w:szCs w:val="25"/>
          <w:lang w:val="en-US"/>
        </w:rPr>
      </w:pPr>
      <w:r>
        <w:rPr>
          <w:rFonts w:ascii="Garamond" w:hAnsi="Garamond"/>
          <w:sz w:val="25"/>
          <w:szCs w:val="25"/>
          <w:lang w:val="en-US"/>
        </w:rPr>
        <w:t>Another relevant issue is the parity and political participation of women with disabilities.</w:t>
      </w:r>
    </w:p>
    <w:p w:rsidR="0097091D" w:rsidRDefault="000F38B6" w:rsidP="0097091D">
      <w:pPr>
        <w:autoSpaceDE w:val="0"/>
        <w:autoSpaceDN w:val="0"/>
        <w:spacing w:line="360" w:lineRule="auto"/>
        <w:jc w:val="both"/>
        <w:rPr>
          <w:rFonts w:ascii="Garamond" w:hAnsi="Garamond"/>
          <w:sz w:val="25"/>
          <w:szCs w:val="25"/>
          <w:lang w:val="en-US"/>
        </w:rPr>
      </w:pPr>
      <w:r>
        <w:rPr>
          <w:rFonts w:ascii="Garamond" w:hAnsi="Garamond"/>
          <w:sz w:val="25"/>
          <w:szCs w:val="25"/>
          <w:lang w:val="en-US"/>
        </w:rPr>
        <w:t>T</w:t>
      </w:r>
      <w:r w:rsidR="0097091D">
        <w:rPr>
          <w:rFonts w:ascii="Garamond" w:hAnsi="Garamond"/>
          <w:sz w:val="25"/>
          <w:szCs w:val="25"/>
          <w:lang w:val="en-US"/>
        </w:rPr>
        <w:t>he problem of domestic violence against p</w:t>
      </w:r>
      <w:r>
        <w:rPr>
          <w:rFonts w:ascii="Garamond" w:hAnsi="Garamond"/>
          <w:sz w:val="25"/>
          <w:szCs w:val="25"/>
          <w:lang w:val="en-US"/>
        </w:rPr>
        <w:t xml:space="preserve">ersons with disabilities is also a relevant issue to them. </w:t>
      </w:r>
    </w:p>
    <w:p w:rsidR="00E70FF5" w:rsidRPr="0097091D" w:rsidRDefault="00E70FF5" w:rsidP="009C0D13">
      <w:pPr>
        <w:pStyle w:val="Cabealho"/>
        <w:tabs>
          <w:tab w:val="left" w:pos="993"/>
        </w:tabs>
        <w:spacing w:line="360" w:lineRule="auto"/>
        <w:jc w:val="both"/>
        <w:rPr>
          <w:rFonts w:ascii="Garamond" w:hAnsi="Garamond"/>
          <w:bCs/>
          <w:sz w:val="26"/>
          <w:szCs w:val="26"/>
          <w:lang w:val="en-US"/>
        </w:rPr>
      </w:pPr>
    </w:p>
    <w:sectPr w:rsidR="00E70FF5" w:rsidRPr="0097091D" w:rsidSect="00FD2B99">
      <w:headerReference w:type="even" r:id="rId10"/>
      <w:headerReference w:type="default" r:id="rId11"/>
      <w:footerReference w:type="even" r:id="rId12"/>
      <w:footerReference w:type="default" r:id="rId13"/>
      <w:headerReference w:type="first" r:id="rId14"/>
      <w:footerReference w:type="first" r:id="rId15"/>
      <w:pgSz w:w="11907" w:h="16840"/>
      <w:pgMar w:top="1701" w:right="1134" w:bottom="454" w:left="164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127" w:rsidRDefault="00BC3127">
      <w:r>
        <w:separator/>
      </w:r>
    </w:p>
  </w:endnote>
  <w:endnote w:type="continuationSeparator" w:id="0">
    <w:p w:rsidR="00BC3127" w:rsidRDefault="00BC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0F" w:rsidRDefault="0005100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04C" w:rsidRDefault="0060204C">
    <w:pPr>
      <w:pStyle w:val="Rodap"/>
      <w:jc w:val="center"/>
    </w:pPr>
    <w:r w:rsidRPr="0005100F">
      <w:rPr>
        <w:rFonts w:ascii="Garamond" w:hAnsi="Garamond"/>
        <w:noProof/>
        <w:sz w:val="18"/>
        <w:szCs w:val="18"/>
        <w:lang w:val="pt-PT" w:eastAsia="pt-PT"/>
      </w:rPr>
      <w:drawing>
        <wp:anchor distT="0" distB="0" distL="114300" distR="114300" simplePos="0" relativeHeight="251666944" behindDoc="0" locked="0" layoutInCell="1" allowOverlap="1" wp14:anchorId="67144CA8" wp14:editId="10CDC69D">
          <wp:simplePos x="0" y="0"/>
          <wp:positionH relativeFrom="column">
            <wp:posOffset>-158750</wp:posOffset>
          </wp:positionH>
          <wp:positionV relativeFrom="paragraph">
            <wp:posOffset>114300</wp:posOffset>
          </wp:positionV>
          <wp:extent cx="1551305" cy="44577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4381" t="34230" r="16738" b="52446"/>
                  <a:stretch/>
                </pic:blipFill>
                <pic:spPr bwMode="auto">
                  <a:xfrm>
                    <a:off x="0" y="0"/>
                    <a:ext cx="1551305" cy="445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963AA" w:rsidRPr="0060204C" w:rsidRDefault="0060204C" w:rsidP="0060204C">
    <w:pPr>
      <w:pStyle w:val="Rodap"/>
      <w:jc w:val="center"/>
      <w:rPr>
        <w:rFonts w:ascii="Garamond" w:hAnsi="Garamond"/>
        <w:sz w:val="18"/>
        <w:szCs w:val="18"/>
      </w:rPr>
    </w:pPr>
    <w:r w:rsidRPr="0060204C">
      <w:rPr>
        <w:rFonts w:ascii="Garamond" w:hAnsi="Garamond"/>
        <w:sz w:val="18"/>
        <w:szCs w:val="18"/>
      </w:rPr>
      <w:fldChar w:fldCharType="begin"/>
    </w:r>
    <w:r w:rsidRPr="0060204C">
      <w:rPr>
        <w:rFonts w:ascii="Garamond" w:hAnsi="Garamond"/>
        <w:sz w:val="18"/>
        <w:szCs w:val="18"/>
      </w:rPr>
      <w:instrText>PAGE   \* MERGEFORMAT</w:instrText>
    </w:r>
    <w:r w:rsidRPr="0060204C">
      <w:rPr>
        <w:rFonts w:ascii="Garamond" w:hAnsi="Garamond"/>
        <w:sz w:val="18"/>
        <w:szCs w:val="18"/>
      </w:rPr>
      <w:fldChar w:fldCharType="separate"/>
    </w:r>
    <w:r w:rsidR="00506720">
      <w:rPr>
        <w:rFonts w:ascii="Garamond" w:hAnsi="Garamond"/>
        <w:noProof/>
        <w:sz w:val="18"/>
        <w:szCs w:val="18"/>
      </w:rPr>
      <w:t>1</w:t>
    </w:r>
    <w:r w:rsidRPr="0060204C">
      <w:rPr>
        <w:rFonts w:ascii="Garamond" w:hAnsi="Garamond"/>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0F" w:rsidRDefault="0005100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127" w:rsidRDefault="00BC3127">
      <w:r>
        <w:separator/>
      </w:r>
    </w:p>
  </w:footnote>
  <w:footnote w:type="continuationSeparator" w:id="0">
    <w:p w:rsidR="00BC3127" w:rsidRDefault="00BC3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3AA" w:rsidRDefault="00DC1D7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963AA" w:rsidRDefault="004963A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A6B" w:rsidRDefault="00D72322" w:rsidP="00A02FFC">
    <w:pPr>
      <w:pStyle w:val="Cabealho1"/>
      <w:ind w:hanging="357"/>
      <w:rPr>
        <w:b w:val="0"/>
        <w:spacing w:val="20"/>
        <w:sz w:val="20"/>
      </w:rPr>
    </w:pPr>
    <w:r>
      <w:rPr>
        <w:noProof/>
        <w:lang w:val="pt-PT" w:eastAsia="pt-PT"/>
      </w:rPr>
      <w:drawing>
        <wp:anchor distT="0" distB="0" distL="114300" distR="114300" simplePos="0" relativeHeight="251664896" behindDoc="0" locked="0" layoutInCell="1" allowOverlap="1" wp14:anchorId="66818151" wp14:editId="114AF7B7">
          <wp:simplePos x="0" y="0"/>
          <wp:positionH relativeFrom="column">
            <wp:posOffset>-238125</wp:posOffset>
          </wp:positionH>
          <wp:positionV relativeFrom="paragraph">
            <wp:posOffset>96520</wp:posOffset>
          </wp:positionV>
          <wp:extent cx="1763395" cy="619125"/>
          <wp:effectExtent l="0" t="0" r="8255" b="9525"/>
          <wp:wrapNone/>
          <wp:docPr id="4" name="Imagem 4" descr="H:\2014\Modelos\Modelos em teste\cabeçalho s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Modelos\Modelos em teste\cabeçalho só.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52A6B" w:rsidRDefault="00A52A6B" w:rsidP="00A02FFC">
    <w:pPr>
      <w:pStyle w:val="Cabealho1"/>
      <w:ind w:hanging="357"/>
      <w:rPr>
        <w:b w:val="0"/>
        <w:spacing w:val="20"/>
        <w:sz w:val="20"/>
      </w:rPr>
    </w:pPr>
  </w:p>
  <w:p w:rsidR="00A52A6B" w:rsidRDefault="00A52A6B" w:rsidP="00A52A6B">
    <w:pPr>
      <w:pStyle w:val="Cabealho1"/>
      <w:spacing w:line="360" w:lineRule="auto"/>
      <w:ind w:hanging="357"/>
      <w:rPr>
        <w:b w:val="0"/>
        <w:spacing w:val="20"/>
        <w:sz w:val="20"/>
      </w:rPr>
    </w:pPr>
  </w:p>
  <w:p w:rsidR="00A52A6B" w:rsidRDefault="00A52A6B" w:rsidP="00A52A6B">
    <w:pPr>
      <w:pStyle w:val="Cabealho1"/>
      <w:spacing w:line="360" w:lineRule="auto"/>
      <w:ind w:hanging="357"/>
      <w:rPr>
        <w:b w:val="0"/>
        <w:spacing w:val="20"/>
        <w:sz w:val="20"/>
      </w:rPr>
    </w:pPr>
  </w:p>
  <w:p w:rsidR="00D72322" w:rsidRPr="00A02FFC" w:rsidRDefault="00E92BAA" w:rsidP="00D72322">
    <w:pPr>
      <w:pStyle w:val="Cabealho1"/>
      <w:spacing w:line="360" w:lineRule="auto"/>
      <w:ind w:left="-426"/>
      <w:rPr>
        <w:rFonts w:ascii="Garamond" w:hAnsi="Garamond"/>
        <w:color w:val="4F6228" w:themeColor="accent3" w:themeShade="80"/>
        <w:sz w:val="20"/>
      </w:rPr>
    </w:pPr>
    <w:r>
      <w:rPr>
        <w:rFonts w:ascii="Garamond" w:hAnsi="Garamond"/>
        <w:color w:val="4F6228" w:themeColor="accent3" w:themeShade="80"/>
        <w:sz w:val="20"/>
      </w:rPr>
      <w:t xml:space="preserve"> </w:t>
    </w:r>
    <w:r w:rsidR="00D72322">
      <w:rPr>
        <w:rFonts w:ascii="Garamond" w:hAnsi="Garamond"/>
        <w:color w:val="4F6228" w:themeColor="accent3" w:themeShade="80"/>
        <w:sz w:val="20"/>
      </w:rPr>
      <w:t>Gabinete do Provedor</w:t>
    </w:r>
  </w:p>
  <w:p w:rsidR="00A52A6B" w:rsidRDefault="00A52A6B" w:rsidP="00A52A6B">
    <w:pPr>
      <w:pStyle w:val="Cabealho1"/>
      <w:spacing w:line="360" w:lineRule="auto"/>
      <w:ind w:hanging="357"/>
      <w:rPr>
        <w:b w:val="0"/>
        <w:spacing w:val="2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0F" w:rsidRDefault="0005100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25F1"/>
    <w:multiLevelType w:val="hybridMultilevel"/>
    <w:tmpl w:val="8AA2E110"/>
    <w:lvl w:ilvl="0" w:tplc="AAE0094C">
      <w:start w:val="18"/>
      <w:numFmt w:val="decimal"/>
      <w:lvlText w:val="%1."/>
      <w:lvlJc w:val="left"/>
      <w:pPr>
        <w:tabs>
          <w:tab w:val="num" w:pos="360"/>
        </w:tabs>
        <w:ind w:left="357" w:hanging="357"/>
      </w:pPr>
      <w:rPr>
        <w:rFonts w:ascii="Times New Roman" w:hAnsi="Times New Roman" w:hint="default"/>
        <w:b/>
        <w:i w:val="0"/>
        <w:sz w:val="24"/>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nsid w:val="1131252B"/>
    <w:multiLevelType w:val="singleLevel"/>
    <w:tmpl w:val="C568D2D4"/>
    <w:lvl w:ilvl="0">
      <w:start w:val="1"/>
      <w:numFmt w:val="decimal"/>
      <w:lvlText w:val="%1."/>
      <w:lvlJc w:val="left"/>
      <w:pPr>
        <w:tabs>
          <w:tab w:val="num" w:pos="435"/>
        </w:tabs>
        <w:ind w:left="435" w:hanging="435"/>
      </w:pPr>
      <w:rPr>
        <w:b/>
        <w:sz w:val="24"/>
      </w:rPr>
    </w:lvl>
  </w:abstractNum>
  <w:abstractNum w:abstractNumId="2">
    <w:nsid w:val="115C2AAB"/>
    <w:multiLevelType w:val="singleLevel"/>
    <w:tmpl w:val="4D3C7EAE"/>
    <w:lvl w:ilvl="0">
      <w:start w:val="6"/>
      <w:numFmt w:val="bullet"/>
      <w:lvlText w:val="-"/>
      <w:lvlJc w:val="left"/>
      <w:pPr>
        <w:tabs>
          <w:tab w:val="num" w:pos="720"/>
        </w:tabs>
        <w:ind w:left="720" w:hanging="360"/>
      </w:pPr>
      <w:rPr>
        <w:rFonts w:hint="default"/>
      </w:rPr>
    </w:lvl>
  </w:abstractNum>
  <w:abstractNum w:abstractNumId="3">
    <w:nsid w:val="1187208A"/>
    <w:multiLevelType w:val="hybridMultilevel"/>
    <w:tmpl w:val="ED4AC262"/>
    <w:lvl w:ilvl="0" w:tplc="EEE09190">
      <w:start w:val="1"/>
      <w:numFmt w:val="lowerLetter"/>
      <w:lvlText w:val="%1)"/>
      <w:lvlJc w:val="left"/>
      <w:pPr>
        <w:tabs>
          <w:tab w:val="num" w:pos="794"/>
        </w:tabs>
        <w:ind w:left="794" w:hanging="397"/>
      </w:pPr>
      <w:rPr>
        <w:rFonts w:ascii="Times New Roman" w:hAnsi="Times New Roman" w:hint="default"/>
        <w:b w:val="0"/>
        <w:i w:val="0"/>
        <w:sz w:val="24"/>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nsid w:val="177A473C"/>
    <w:multiLevelType w:val="singleLevel"/>
    <w:tmpl w:val="4D3C7EAE"/>
    <w:lvl w:ilvl="0">
      <w:start w:val="6"/>
      <w:numFmt w:val="bullet"/>
      <w:lvlText w:val="-"/>
      <w:lvlJc w:val="left"/>
      <w:pPr>
        <w:tabs>
          <w:tab w:val="num" w:pos="720"/>
        </w:tabs>
        <w:ind w:left="720" w:hanging="360"/>
      </w:pPr>
      <w:rPr>
        <w:rFonts w:hint="default"/>
      </w:rPr>
    </w:lvl>
  </w:abstractNum>
  <w:abstractNum w:abstractNumId="5">
    <w:nsid w:val="19687184"/>
    <w:multiLevelType w:val="hybridMultilevel"/>
    <w:tmpl w:val="62BEA858"/>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nsid w:val="1AFA1EF2"/>
    <w:multiLevelType w:val="singleLevel"/>
    <w:tmpl w:val="C71C01A4"/>
    <w:lvl w:ilvl="0">
      <w:start w:val="2"/>
      <w:numFmt w:val="decimal"/>
      <w:lvlText w:val="%1."/>
      <w:lvlJc w:val="left"/>
      <w:pPr>
        <w:tabs>
          <w:tab w:val="num" w:pos="360"/>
        </w:tabs>
        <w:ind w:left="360" w:hanging="360"/>
      </w:pPr>
      <w:rPr>
        <w:b/>
        <w:i w:val="0"/>
      </w:rPr>
    </w:lvl>
  </w:abstractNum>
  <w:abstractNum w:abstractNumId="7">
    <w:nsid w:val="1E7E7B29"/>
    <w:multiLevelType w:val="singleLevel"/>
    <w:tmpl w:val="0816000F"/>
    <w:lvl w:ilvl="0">
      <w:start w:val="1"/>
      <w:numFmt w:val="decimal"/>
      <w:lvlText w:val="%1."/>
      <w:lvlJc w:val="left"/>
      <w:pPr>
        <w:tabs>
          <w:tab w:val="num" w:pos="360"/>
        </w:tabs>
        <w:ind w:left="360" w:hanging="360"/>
      </w:pPr>
    </w:lvl>
  </w:abstractNum>
  <w:abstractNum w:abstractNumId="8">
    <w:nsid w:val="215F7A65"/>
    <w:multiLevelType w:val="hybridMultilevel"/>
    <w:tmpl w:val="25EE7F9C"/>
    <w:lvl w:ilvl="0" w:tplc="0BAAD9CE">
      <w:start w:val="1"/>
      <w:numFmt w:val="decimal"/>
      <w:lvlText w:val="%1)"/>
      <w:lvlJc w:val="left"/>
      <w:pPr>
        <w:tabs>
          <w:tab w:val="num" w:pos="644"/>
        </w:tabs>
        <w:ind w:left="624" w:hanging="340"/>
      </w:pPr>
      <w:rPr>
        <w:rFonts w:hint="default"/>
        <w:b/>
        <w:i w:val="0"/>
      </w:rPr>
    </w:lvl>
    <w:lvl w:ilvl="1" w:tplc="5EB25182">
      <w:start w:val="1"/>
      <w:numFmt w:val="lowerLetter"/>
      <w:lvlText w:val="%2)"/>
      <w:lvlJc w:val="left"/>
      <w:pPr>
        <w:tabs>
          <w:tab w:val="num" w:pos="644"/>
        </w:tabs>
        <w:ind w:left="624" w:hanging="340"/>
      </w:pPr>
      <w:rPr>
        <w:rFonts w:hint="default"/>
        <w:b/>
        <w:i w:val="0"/>
      </w:rPr>
    </w:lvl>
    <w:lvl w:ilvl="2" w:tplc="738421B6">
      <w:start w:val="1"/>
      <w:numFmt w:val="bullet"/>
      <w:lvlText w:val=""/>
      <w:lvlJc w:val="left"/>
      <w:pPr>
        <w:tabs>
          <w:tab w:val="num" w:pos="907"/>
        </w:tabs>
        <w:ind w:left="907" w:hanging="453"/>
      </w:pPr>
      <w:rPr>
        <w:rFonts w:ascii="Symbol" w:eastAsia="Times New Roman" w:hAnsi="Symbol" w:cs="Times New Roman" w:hint="default"/>
        <w:color w:val="auto"/>
      </w:rPr>
    </w:lvl>
    <w:lvl w:ilvl="3" w:tplc="5852DCD4">
      <w:start w:val="3"/>
      <w:numFmt w:val="lowerLetter"/>
      <w:lvlText w:val="%4)"/>
      <w:lvlJc w:val="left"/>
      <w:pPr>
        <w:tabs>
          <w:tab w:val="num" w:pos="644"/>
        </w:tabs>
        <w:ind w:left="624" w:hanging="340"/>
      </w:pPr>
      <w:rPr>
        <w:rFonts w:hint="default"/>
        <w:b/>
        <w:i w:val="0"/>
      </w:rPr>
    </w:lvl>
    <w:lvl w:ilvl="4" w:tplc="BBEA8EAC">
      <w:start w:val="2"/>
      <w:numFmt w:val="decimal"/>
      <w:lvlText w:val="%5."/>
      <w:lvlJc w:val="left"/>
      <w:pPr>
        <w:tabs>
          <w:tab w:val="num" w:pos="644"/>
        </w:tabs>
        <w:ind w:left="624" w:hanging="340"/>
      </w:pPr>
      <w:rPr>
        <w:rFonts w:hint="default"/>
        <w:b/>
        <w:i w:val="0"/>
      </w:rPr>
    </w:lvl>
    <w:lvl w:ilvl="5" w:tplc="C5CEF89C">
      <w:start w:val="1"/>
      <w:numFmt w:val="lowerLetter"/>
      <w:lvlText w:val="%6)"/>
      <w:lvlJc w:val="left"/>
      <w:pPr>
        <w:tabs>
          <w:tab w:val="num" w:pos="644"/>
        </w:tabs>
        <w:ind w:left="624" w:hanging="340"/>
      </w:pPr>
      <w:rPr>
        <w:rFonts w:hint="default"/>
        <w:b/>
        <w:i w:val="0"/>
      </w:rPr>
    </w:lvl>
    <w:lvl w:ilvl="6" w:tplc="1302A710">
      <w:start w:val="3"/>
      <w:numFmt w:val="decimal"/>
      <w:lvlText w:val="%7."/>
      <w:lvlJc w:val="left"/>
      <w:pPr>
        <w:tabs>
          <w:tab w:val="num" w:pos="644"/>
        </w:tabs>
        <w:ind w:left="624" w:hanging="340"/>
      </w:pPr>
      <w:rPr>
        <w:rFonts w:hint="default"/>
        <w:b/>
        <w:i w:val="0"/>
      </w:rPr>
    </w:lvl>
    <w:lvl w:ilvl="7" w:tplc="962E00A4">
      <w:start w:val="1"/>
      <w:numFmt w:val="lowerLetter"/>
      <w:lvlText w:val="%8)"/>
      <w:lvlJc w:val="left"/>
      <w:pPr>
        <w:tabs>
          <w:tab w:val="num" w:pos="644"/>
        </w:tabs>
        <w:ind w:left="624" w:hanging="340"/>
      </w:pPr>
      <w:rPr>
        <w:rFonts w:hint="default"/>
        <w:b/>
        <w:i w:val="0"/>
      </w:rPr>
    </w:lvl>
    <w:lvl w:ilvl="8" w:tplc="E2E4D670">
      <w:start w:val="4"/>
      <w:numFmt w:val="decimal"/>
      <w:lvlText w:val="%9."/>
      <w:lvlJc w:val="left"/>
      <w:pPr>
        <w:tabs>
          <w:tab w:val="num" w:pos="644"/>
        </w:tabs>
        <w:ind w:left="624" w:hanging="340"/>
      </w:pPr>
      <w:rPr>
        <w:rFonts w:hint="default"/>
        <w:b/>
        <w:i w:val="0"/>
      </w:rPr>
    </w:lvl>
  </w:abstractNum>
  <w:abstractNum w:abstractNumId="9">
    <w:nsid w:val="217838C8"/>
    <w:multiLevelType w:val="singleLevel"/>
    <w:tmpl w:val="4D3C7EAE"/>
    <w:lvl w:ilvl="0">
      <w:start w:val="6"/>
      <w:numFmt w:val="bullet"/>
      <w:lvlText w:val="-"/>
      <w:lvlJc w:val="left"/>
      <w:pPr>
        <w:tabs>
          <w:tab w:val="num" w:pos="720"/>
        </w:tabs>
        <w:ind w:left="720" w:hanging="360"/>
      </w:pPr>
      <w:rPr>
        <w:rFonts w:hint="default"/>
      </w:rPr>
    </w:lvl>
  </w:abstractNum>
  <w:abstractNum w:abstractNumId="10">
    <w:nsid w:val="29AD186F"/>
    <w:multiLevelType w:val="singleLevel"/>
    <w:tmpl w:val="A3824BDA"/>
    <w:lvl w:ilvl="0">
      <w:start w:val="7"/>
      <w:numFmt w:val="decimal"/>
      <w:lvlText w:val="%1."/>
      <w:lvlJc w:val="left"/>
      <w:pPr>
        <w:tabs>
          <w:tab w:val="num" w:pos="360"/>
        </w:tabs>
        <w:ind w:left="360" w:hanging="360"/>
      </w:pPr>
      <w:rPr>
        <w:b/>
        <w:i w:val="0"/>
      </w:rPr>
    </w:lvl>
  </w:abstractNum>
  <w:abstractNum w:abstractNumId="11">
    <w:nsid w:val="29CF1FCD"/>
    <w:multiLevelType w:val="singleLevel"/>
    <w:tmpl w:val="67A80428"/>
    <w:lvl w:ilvl="0">
      <w:start w:val="1"/>
      <w:numFmt w:val="decimal"/>
      <w:lvlText w:val="%1."/>
      <w:legacy w:legacy="1" w:legacySpace="0" w:legacyIndent="360"/>
      <w:lvlJc w:val="left"/>
      <w:pPr>
        <w:ind w:left="360" w:hanging="360"/>
      </w:pPr>
    </w:lvl>
  </w:abstractNum>
  <w:abstractNum w:abstractNumId="12">
    <w:nsid w:val="2AA114A9"/>
    <w:multiLevelType w:val="hybridMultilevel"/>
    <w:tmpl w:val="58DC8A18"/>
    <w:lvl w:ilvl="0" w:tplc="0D886E20">
      <w:numFmt w:val="bullet"/>
      <w:lvlText w:val="—"/>
      <w:lvlJc w:val="left"/>
      <w:pPr>
        <w:ind w:left="720" w:hanging="360"/>
      </w:pPr>
      <w:rPr>
        <w:rFonts w:ascii="Garamond" w:eastAsia="Calibri" w:hAnsi="Garamond" w:cs="Helvetica"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3">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2C531B39"/>
    <w:multiLevelType w:val="hybridMultilevel"/>
    <w:tmpl w:val="0F3CE35E"/>
    <w:lvl w:ilvl="0" w:tplc="7B98D63C">
      <w:start w:val="1"/>
      <w:numFmt w:val="decimal"/>
      <w:lvlText w:val="%1."/>
      <w:lvlJc w:val="left"/>
      <w:pPr>
        <w:tabs>
          <w:tab w:val="num" w:pos="360"/>
        </w:tabs>
        <w:ind w:left="357" w:hanging="357"/>
      </w:pPr>
      <w:rPr>
        <w:rFonts w:hint="default"/>
        <w:b/>
        <w:i w:val="0"/>
        <w:sz w:val="24"/>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5">
    <w:nsid w:val="31983F96"/>
    <w:multiLevelType w:val="hybridMultilevel"/>
    <w:tmpl w:val="434C1972"/>
    <w:lvl w:ilvl="0" w:tplc="99107ECC">
      <w:start w:val="1"/>
      <w:numFmt w:val="bullet"/>
      <w:lvlText w:val="-"/>
      <w:lvlJc w:val="left"/>
      <w:pPr>
        <w:tabs>
          <w:tab w:val="num" w:pos="737"/>
        </w:tabs>
        <w:ind w:left="737" w:hanging="397"/>
      </w:pPr>
      <w:rPr>
        <w:rFonts w:ascii="Times New Roman" w:hAnsi="Times New Roman" w:cs="Times New Roman" w:hint="default"/>
        <w:sz w:val="16"/>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6">
    <w:nsid w:val="31DF7CC1"/>
    <w:multiLevelType w:val="hybridMultilevel"/>
    <w:tmpl w:val="7F3C823A"/>
    <w:lvl w:ilvl="0" w:tplc="7B98D63C">
      <w:start w:val="1"/>
      <w:numFmt w:val="decimal"/>
      <w:lvlText w:val="%1."/>
      <w:lvlJc w:val="left"/>
      <w:pPr>
        <w:tabs>
          <w:tab w:val="num" w:pos="360"/>
        </w:tabs>
        <w:ind w:left="357" w:hanging="357"/>
      </w:pPr>
      <w:rPr>
        <w:rFonts w:hint="default"/>
        <w:b/>
        <w:i w:val="0"/>
        <w:sz w:val="24"/>
      </w:rPr>
    </w:lvl>
    <w:lvl w:ilvl="1" w:tplc="C77A233A">
      <w:start w:val="1"/>
      <w:numFmt w:val="lowerLetter"/>
      <w:lvlText w:val="%2)"/>
      <w:lvlJc w:val="left"/>
      <w:pPr>
        <w:tabs>
          <w:tab w:val="num" w:pos="360"/>
        </w:tabs>
        <w:ind w:left="357" w:hanging="357"/>
      </w:pPr>
      <w:rPr>
        <w:rFonts w:hint="default"/>
        <w:b/>
        <w:i w:val="0"/>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7">
    <w:nsid w:val="34875218"/>
    <w:multiLevelType w:val="hybridMultilevel"/>
    <w:tmpl w:val="5D5CFA28"/>
    <w:lvl w:ilvl="0" w:tplc="7B98D63C">
      <w:start w:val="1"/>
      <w:numFmt w:val="decimal"/>
      <w:lvlText w:val="%1."/>
      <w:lvlJc w:val="left"/>
      <w:pPr>
        <w:tabs>
          <w:tab w:val="num" w:pos="360"/>
        </w:tabs>
        <w:ind w:left="357" w:hanging="357"/>
      </w:pPr>
      <w:rPr>
        <w:rFonts w:hint="default"/>
        <w:b/>
        <w:i w:val="0"/>
        <w:sz w:val="24"/>
      </w:rPr>
    </w:lvl>
    <w:lvl w:ilvl="1" w:tplc="87D0B634">
      <w:start w:val="1"/>
      <w:numFmt w:val="decimal"/>
      <w:lvlText w:val="%2."/>
      <w:lvlJc w:val="left"/>
      <w:pPr>
        <w:tabs>
          <w:tab w:val="num" w:pos="360"/>
        </w:tabs>
        <w:ind w:left="357" w:hanging="357"/>
      </w:pPr>
      <w:rPr>
        <w:rFonts w:hint="default"/>
        <w:b/>
        <w:i w:val="0"/>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8">
    <w:nsid w:val="34DD4D69"/>
    <w:multiLevelType w:val="singleLevel"/>
    <w:tmpl w:val="4D3C7EAE"/>
    <w:lvl w:ilvl="0">
      <w:start w:val="6"/>
      <w:numFmt w:val="bullet"/>
      <w:lvlText w:val="-"/>
      <w:lvlJc w:val="left"/>
      <w:pPr>
        <w:tabs>
          <w:tab w:val="num" w:pos="720"/>
        </w:tabs>
        <w:ind w:left="720" w:hanging="360"/>
      </w:pPr>
      <w:rPr>
        <w:rFonts w:hint="default"/>
      </w:rPr>
    </w:lvl>
  </w:abstractNum>
  <w:abstractNum w:abstractNumId="19">
    <w:nsid w:val="3E307E90"/>
    <w:multiLevelType w:val="hybridMultilevel"/>
    <w:tmpl w:val="4A343DE4"/>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0">
    <w:nsid w:val="3FD22E05"/>
    <w:multiLevelType w:val="singleLevel"/>
    <w:tmpl w:val="130285C8"/>
    <w:lvl w:ilvl="0">
      <w:start w:val="8"/>
      <w:numFmt w:val="decimal"/>
      <w:lvlText w:val="%1."/>
      <w:lvlJc w:val="left"/>
      <w:pPr>
        <w:tabs>
          <w:tab w:val="num" w:pos="360"/>
        </w:tabs>
        <w:ind w:left="360" w:hanging="360"/>
      </w:pPr>
      <w:rPr>
        <w:b/>
        <w:i w:val="0"/>
      </w:rPr>
    </w:lvl>
  </w:abstractNum>
  <w:abstractNum w:abstractNumId="21">
    <w:nsid w:val="40C91C4C"/>
    <w:multiLevelType w:val="hybridMultilevel"/>
    <w:tmpl w:val="2BE07C74"/>
    <w:lvl w:ilvl="0" w:tplc="115A1DD2">
      <w:start w:val="1"/>
      <w:numFmt w:val="bullet"/>
      <w:lvlText w:val=""/>
      <w:lvlJc w:val="left"/>
      <w:pPr>
        <w:tabs>
          <w:tab w:val="num" w:pos="737"/>
        </w:tabs>
        <w:ind w:left="737" w:hanging="397"/>
      </w:pPr>
      <w:rPr>
        <w:rFonts w:ascii="Symbol" w:hAnsi="Symbol" w:hint="default"/>
      </w:rPr>
    </w:lvl>
    <w:lvl w:ilvl="1" w:tplc="08160003" w:tentative="1">
      <w:start w:val="1"/>
      <w:numFmt w:val="bullet"/>
      <w:lvlText w:val="o"/>
      <w:lvlJc w:val="left"/>
      <w:pPr>
        <w:tabs>
          <w:tab w:val="num" w:pos="1860"/>
        </w:tabs>
        <w:ind w:left="1860" w:hanging="360"/>
      </w:pPr>
      <w:rPr>
        <w:rFonts w:ascii="Courier New" w:hAnsi="Courier New" w:hint="default"/>
      </w:rPr>
    </w:lvl>
    <w:lvl w:ilvl="2" w:tplc="08160005" w:tentative="1">
      <w:start w:val="1"/>
      <w:numFmt w:val="bullet"/>
      <w:lvlText w:val=""/>
      <w:lvlJc w:val="left"/>
      <w:pPr>
        <w:tabs>
          <w:tab w:val="num" w:pos="2580"/>
        </w:tabs>
        <w:ind w:left="2580" w:hanging="360"/>
      </w:pPr>
      <w:rPr>
        <w:rFonts w:ascii="Wingdings" w:hAnsi="Wingdings" w:hint="default"/>
      </w:rPr>
    </w:lvl>
    <w:lvl w:ilvl="3" w:tplc="08160001" w:tentative="1">
      <w:start w:val="1"/>
      <w:numFmt w:val="bullet"/>
      <w:lvlText w:val=""/>
      <w:lvlJc w:val="left"/>
      <w:pPr>
        <w:tabs>
          <w:tab w:val="num" w:pos="3300"/>
        </w:tabs>
        <w:ind w:left="3300" w:hanging="360"/>
      </w:pPr>
      <w:rPr>
        <w:rFonts w:ascii="Symbol" w:hAnsi="Symbol" w:hint="default"/>
      </w:rPr>
    </w:lvl>
    <w:lvl w:ilvl="4" w:tplc="08160003" w:tentative="1">
      <w:start w:val="1"/>
      <w:numFmt w:val="bullet"/>
      <w:lvlText w:val="o"/>
      <w:lvlJc w:val="left"/>
      <w:pPr>
        <w:tabs>
          <w:tab w:val="num" w:pos="4020"/>
        </w:tabs>
        <w:ind w:left="4020" w:hanging="360"/>
      </w:pPr>
      <w:rPr>
        <w:rFonts w:ascii="Courier New" w:hAnsi="Courier New" w:hint="default"/>
      </w:rPr>
    </w:lvl>
    <w:lvl w:ilvl="5" w:tplc="08160005" w:tentative="1">
      <w:start w:val="1"/>
      <w:numFmt w:val="bullet"/>
      <w:lvlText w:val=""/>
      <w:lvlJc w:val="left"/>
      <w:pPr>
        <w:tabs>
          <w:tab w:val="num" w:pos="4740"/>
        </w:tabs>
        <w:ind w:left="4740" w:hanging="360"/>
      </w:pPr>
      <w:rPr>
        <w:rFonts w:ascii="Wingdings" w:hAnsi="Wingdings" w:hint="default"/>
      </w:rPr>
    </w:lvl>
    <w:lvl w:ilvl="6" w:tplc="08160001" w:tentative="1">
      <w:start w:val="1"/>
      <w:numFmt w:val="bullet"/>
      <w:lvlText w:val=""/>
      <w:lvlJc w:val="left"/>
      <w:pPr>
        <w:tabs>
          <w:tab w:val="num" w:pos="5460"/>
        </w:tabs>
        <w:ind w:left="5460" w:hanging="360"/>
      </w:pPr>
      <w:rPr>
        <w:rFonts w:ascii="Symbol" w:hAnsi="Symbol" w:hint="default"/>
      </w:rPr>
    </w:lvl>
    <w:lvl w:ilvl="7" w:tplc="08160003" w:tentative="1">
      <w:start w:val="1"/>
      <w:numFmt w:val="bullet"/>
      <w:lvlText w:val="o"/>
      <w:lvlJc w:val="left"/>
      <w:pPr>
        <w:tabs>
          <w:tab w:val="num" w:pos="6180"/>
        </w:tabs>
        <w:ind w:left="6180" w:hanging="360"/>
      </w:pPr>
      <w:rPr>
        <w:rFonts w:ascii="Courier New" w:hAnsi="Courier New" w:hint="default"/>
      </w:rPr>
    </w:lvl>
    <w:lvl w:ilvl="8" w:tplc="08160005" w:tentative="1">
      <w:start w:val="1"/>
      <w:numFmt w:val="bullet"/>
      <w:lvlText w:val=""/>
      <w:lvlJc w:val="left"/>
      <w:pPr>
        <w:tabs>
          <w:tab w:val="num" w:pos="6900"/>
        </w:tabs>
        <w:ind w:left="6900" w:hanging="360"/>
      </w:pPr>
      <w:rPr>
        <w:rFonts w:ascii="Wingdings" w:hAnsi="Wingdings" w:hint="default"/>
      </w:rPr>
    </w:lvl>
  </w:abstractNum>
  <w:abstractNum w:abstractNumId="22">
    <w:nsid w:val="41F211C3"/>
    <w:multiLevelType w:val="singleLevel"/>
    <w:tmpl w:val="C568D2D4"/>
    <w:lvl w:ilvl="0">
      <w:start w:val="1"/>
      <w:numFmt w:val="decimal"/>
      <w:lvlText w:val="%1."/>
      <w:lvlJc w:val="left"/>
      <w:pPr>
        <w:tabs>
          <w:tab w:val="num" w:pos="435"/>
        </w:tabs>
        <w:ind w:left="435" w:hanging="435"/>
      </w:pPr>
      <w:rPr>
        <w:b/>
        <w:sz w:val="24"/>
      </w:rPr>
    </w:lvl>
  </w:abstractNum>
  <w:abstractNum w:abstractNumId="23">
    <w:nsid w:val="42FF7007"/>
    <w:multiLevelType w:val="hybridMultilevel"/>
    <w:tmpl w:val="9640C242"/>
    <w:lvl w:ilvl="0" w:tplc="594AEE16">
      <w:numFmt w:val="bullet"/>
      <w:lvlText w:val="-"/>
      <w:lvlJc w:val="left"/>
      <w:pPr>
        <w:tabs>
          <w:tab w:val="num" w:pos="420"/>
        </w:tabs>
        <w:ind w:left="420" w:hanging="360"/>
      </w:pPr>
      <w:rPr>
        <w:rFonts w:ascii="Times New Roman" w:eastAsia="Times New Roman" w:hAnsi="Times New Roman" w:cs="Times New Roman" w:hint="default"/>
      </w:rPr>
    </w:lvl>
    <w:lvl w:ilvl="1" w:tplc="08160003" w:tentative="1">
      <w:start w:val="1"/>
      <w:numFmt w:val="bullet"/>
      <w:lvlText w:val="o"/>
      <w:lvlJc w:val="left"/>
      <w:pPr>
        <w:tabs>
          <w:tab w:val="num" w:pos="1140"/>
        </w:tabs>
        <w:ind w:left="1140" w:hanging="360"/>
      </w:pPr>
      <w:rPr>
        <w:rFonts w:ascii="Courier New" w:hAnsi="Courier New" w:hint="default"/>
      </w:rPr>
    </w:lvl>
    <w:lvl w:ilvl="2" w:tplc="08160005" w:tentative="1">
      <w:start w:val="1"/>
      <w:numFmt w:val="bullet"/>
      <w:lvlText w:val=""/>
      <w:lvlJc w:val="left"/>
      <w:pPr>
        <w:tabs>
          <w:tab w:val="num" w:pos="1860"/>
        </w:tabs>
        <w:ind w:left="1860" w:hanging="360"/>
      </w:pPr>
      <w:rPr>
        <w:rFonts w:ascii="Wingdings" w:hAnsi="Wingdings" w:hint="default"/>
      </w:rPr>
    </w:lvl>
    <w:lvl w:ilvl="3" w:tplc="08160001" w:tentative="1">
      <w:start w:val="1"/>
      <w:numFmt w:val="bullet"/>
      <w:lvlText w:val=""/>
      <w:lvlJc w:val="left"/>
      <w:pPr>
        <w:tabs>
          <w:tab w:val="num" w:pos="2580"/>
        </w:tabs>
        <w:ind w:left="2580" w:hanging="360"/>
      </w:pPr>
      <w:rPr>
        <w:rFonts w:ascii="Symbol" w:hAnsi="Symbol" w:hint="default"/>
      </w:rPr>
    </w:lvl>
    <w:lvl w:ilvl="4" w:tplc="08160003" w:tentative="1">
      <w:start w:val="1"/>
      <w:numFmt w:val="bullet"/>
      <w:lvlText w:val="o"/>
      <w:lvlJc w:val="left"/>
      <w:pPr>
        <w:tabs>
          <w:tab w:val="num" w:pos="3300"/>
        </w:tabs>
        <w:ind w:left="3300" w:hanging="360"/>
      </w:pPr>
      <w:rPr>
        <w:rFonts w:ascii="Courier New" w:hAnsi="Courier New" w:hint="default"/>
      </w:rPr>
    </w:lvl>
    <w:lvl w:ilvl="5" w:tplc="08160005" w:tentative="1">
      <w:start w:val="1"/>
      <w:numFmt w:val="bullet"/>
      <w:lvlText w:val=""/>
      <w:lvlJc w:val="left"/>
      <w:pPr>
        <w:tabs>
          <w:tab w:val="num" w:pos="4020"/>
        </w:tabs>
        <w:ind w:left="4020" w:hanging="360"/>
      </w:pPr>
      <w:rPr>
        <w:rFonts w:ascii="Wingdings" w:hAnsi="Wingdings" w:hint="default"/>
      </w:rPr>
    </w:lvl>
    <w:lvl w:ilvl="6" w:tplc="08160001" w:tentative="1">
      <w:start w:val="1"/>
      <w:numFmt w:val="bullet"/>
      <w:lvlText w:val=""/>
      <w:lvlJc w:val="left"/>
      <w:pPr>
        <w:tabs>
          <w:tab w:val="num" w:pos="4740"/>
        </w:tabs>
        <w:ind w:left="4740" w:hanging="360"/>
      </w:pPr>
      <w:rPr>
        <w:rFonts w:ascii="Symbol" w:hAnsi="Symbol" w:hint="default"/>
      </w:rPr>
    </w:lvl>
    <w:lvl w:ilvl="7" w:tplc="08160003" w:tentative="1">
      <w:start w:val="1"/>
      <w:numFmt w:val="bullet"/>
      <w:lvlText w:val="o"/>
      <w:lvlJc w:val="left"/>
      <w:pPr>
        <w:tabs>
          <w:tab w:val="num" w:pos="5460"/>
        </w:tabs>
        <w:ind w:left="5460" w:hanging="360"/>
      </w:pPr>
      <w:rPr>
        <w:rFonts w:ascii="Courier New" w:hAnsi="Courier New" w:hint="default"/>
      </w:rPr>
    </w:lvl>
    <w:lvl w:ilvl="8" w:tplc="08160005" w:tentative="1">
      <w:start w:val="1"/>
      <w:numFmt w:val="bullet"/>
      <w:lvlText w:val=""/>
      <w:lvlJc w:val="left"/>
      <w:pPr>
        <w:tabs>
          <w:tab w:val="num" w:pos="6180"/>
        </w:tabs>
        <w:ind w:left="6180" w:hanging="360"/>
      </w:pPr>
      <w:rPr>
        <w:rFonts w:ascii="Wingdings" w:hAnsi="Wingdings" w:hint="default"/>
      </w:rPr>
    </w:lvl>
  </w:abstractNum>
  <w:abstractNum w:abstractNumId="24">
    <w:nsid w:val="43027256"/>
    <w:multiLevelType w:val="hybridMultilevel"/>
    <w:tmpl w:val="29CCCF40"/>
    <w:lvl w:ilvl="0" w:tplc="5B4E3200">
      <w:start w:val="1"/>
      <w:numFmt w:val="bullet"/>
      <w:lvlText w:val="o"/>
      <w:lvlJc w:val="left"/>
      <w:pPr>
        <w:tabs>
          <w:tab w:val="num" w:pos="947"/>
        </w:tabs>
        <w:ind w:left="947" w:hanging="360"/>
      </w:pPr>
      <w:rPr>
        <w:rFonts w:hAnsi="Courier New"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5">
    <w:nsid w:val="43D0359F"/>
    <w:multiLevelType w:val="hybridMultilevel"/>
    <w:tmpl w:val="A6C8CCEA"/>
    <w:lvl w:ilvl="0" w:tplc="B52499FA">
      <w:start w:val="1"/>
      <w:numFmt w:val="lowerLetter"/>
      <w:lvlText w:val="%1)"/>
      <w:lvlJc w:val="left"/>
      <w:pPr>
        <w:tabs>
          <w:tab w:val="num" w:pos="624"/>
        </w:tabs>
        <w:ind w:left="624" w:hanging="397"/>
      </w:pPr>
      <w:rPr>
        <w:rFonts w:hint="default"/>
        <w:b/>
        <w:i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6">
    <w:nsid w:val="44FD50EA"/>
    <w:multiLevelType w:val="hybridMultilevel"/>
    <w:tmpl w:val="25EE7F9C"/>
    <w:lvl w:ilvl="0" w:tplc="CD70BDE4">
      <w:start w:val="1"/>
      <w:numFmt w:val="decimal"/>
      <w:lvlText w:val="%1."/>
      <w:lvlJc w:val="left"/>
      <w:pPr>
        <w:tabs>
          <w:tab w:val="num" w:pos="644"/>
        </w:tabs>
        <w:ind w:left="624" w:hanging="340"/>
      </w:pPr>
      <w:rPr>
        <w:rFonts w:hint="default"/>
        <w:b/>
        <w:i w:val="0"/>
      </w:rPr>
    </w:lvl>
    <w:lvl w:ilvl="1" w:tplc="F15E66D8">
      <w:numFmt w:val="bullet"/>
      <w:lvlText w:val="-"/>
      <w:lvlJc w:val="left"/>
      <w:pPr>
        <w:tabs>
          <w:tab w:val="num" w:pos="1560"/>
        </w:tabs>
        <w:ind w:left="1560" w:hanging="360"/>
      </w:pPr>
      <w:rPr>
        <w:rFonts w:ascii="Times New Roman" w:eastAsia="Times New Roman" w:hAnsi="Times New Roman" w:cs="Times New Roman" w:hint="default"/>
      </w:rPr>
    </w:lvl>
    <w:lvl w:ilvl="2" w:tplc="0816001B" w:tentative="1">
      <w:start w:val="1"/>
      <w:numFmt w:val="lowerRoman"/>
      <w:lvlText w:val="%3."/>
      <w:lvlJc w:val="right"/>
      <w:pPr>
        <w:tabs>
          <w:tab w:val="num" w:pos="2280"/>
        </w:tabs>
        <w:ind w:left="2280" w:hanging="180"/>
      </w:pPr>
    </w:lvl>
    <w:lvl w:ilvl="3" w:tplc="0816000F" w:tentative="1">
      <w:start w:val="1"/>
      <w:numFmt w:val="decimal"/>
      <w:lvlText w:val="%4."/>
      <w:lvlJc w:val="left"/>
      <w:pPr>
        <w:tabs>
          <w:tab w:val="num" w:pos="3000"/>
        </w:tabs>
        <w:ind w:left="3000" w:hanging="360"/>
      </w:pPr>
    </w:lvl>
    <w:lvl w:ilvl="4" w:tplc="08160019" w:tentative="1">
      <w:start w:val="1"/>
      <w:numFmt w:val="lowerLetter"/>
      <w:lvlText w:val="%5."/>
      <w:lvlJc w:val="left"/>
      <w:pPr>
        <w:tabs>
          <w:tab w:val="num" w:pos="3720"/>
        </w:tabs>
        <w:ind w:left="3720" w:hanging="360"/>
      </w:pPr>
    </w:lvl>
    <w:lvl w:ilvl="5" w:tplc="0816001B" w:tentative="1">
      <w:start w:val="1"/>
      <w:numFmt w:val="lowerRoman"/>
      <w:lvlText w:val="%6."/>
      <w:lvlJc w:val="right"/>
      <w:pPr>
        <w:tabs>
          <w:tab w:val="num" w:pos="4440"/>
        </w:tabs>
        <w:ind w:left="4440" w:hanging="180"/>
      </w:pPr>
    </w:lvl>
    <w:lvl w:ilvl="6" w:tplc="0816000F" w:tentative="1">
      <w:start w:val="1"/>
      <w:numFmt w:val="decimal"/>
      <w:lvlText w:val="%7."/>
      <w:lvlJc w:val="left"/>
      <w:pPr>
        <w:tabs>
          <w:tab w:val="num" w:pos="5160"/>
        </w:tabs>
        <w:ind w:left="5160" w:hanging="360"/>
      </w:pPr>
    </w:lvl>
    <w:lvl w:ilvl="7" w:tplc="08160019" w:tentative="1">
      <w:start w:val="1"/>
      <w:numFmt w:val="lowerLetter"/>
      <w:lvlText w:val="%8."/>
      <w:lvlJc w:val="left"/>
      <w:pPr>
        <w:tabs>
          <w:tab w:val="num" w:pos="5880"/>
        </w:tabs>
        <w:ind w:left="5880" w:hanging="360"/>
      </w:pPr>
    </w:lvl>
    <w:lvl w:ilvl="8" w:tplc="0816001B" w:tentative="1">
      <w:start w:val="1"/>
      <w:numFmt w:val="lowerRoman"/>
      <w:lvlText w:val="%9."/>
      <w:lvlJc w:val="right"/>
      <w:pPr>
        <w:tabs>
          <w:tab w:val="num" w:pos="6600"/>
        </w:tabs>
        <w:ind w:left="6600" w:hanging="180"/>
      </w:pPr>
    </w:lvl>
  </w:abstractNum>
  <w:abstractNum w:abstractNumId="27">
    <w:nsid w:val="459E12F0"/>
    <w:multiLevelType w:val="singleLevel"/>
    <w:tmpl w:val="0816000F"/>
    <w:lvl w:ilvl="0">
      <w:start w:val="1"/>
      <w:numFmt w:val="decimal"/>
      <w:lvlText w:val="%1."/>
      <w:lvlJc w:val="left"/>
      <w:pPr>
        <w:tabs>
          <w:tab w:val="num" w:pos="360"/>
        </w:tabs>
        <w:ind w:left="360" w:hanging="360"/>
      </w:pPr>
    </w:lvl>
  </w:abstractNum>
  <w:abstractNum w:abstractNumId="28">
    <w:nsid w:val="4BA94746"/>
    <w:multiLevelType w:val="singleLevel"/>
    <w:tmpl w:val="4D3C7EAE"/>
    <w:lvl w:ilvl="0">
      <w:start w:val="6"/>
      <w:numFmt w:val="bullet"/>
      <w:lvlText w:val="-"/>
      <w:lvlJc w:val="left"/>
      <w:pPr>
        <w:tabs>
          <w:tab w:val="num" w:pos="720"/>
        </w:tabs>
        <w:ind w:left="720" w:hanging="360"/>
      </w:pPr>
      <w:rPr>
        <w:rFonts w:hint="default"/>
      </w:rPr>
    </w:lvl>
  </w:abstractNum>
  <w:abstractNum w:abstractNumId="29">
    <w:nsid w:val="4BC16B01"/>
    <w:multiLevelType w:val="singleLevel"/>
    <w:tmpl w:val="88464918"/>
    <w:lvl w:ilvl="0">
      <w:start w:val="1"/>
      <w:numFmt w:val="decimal"/>
      <w:lvlText w:val="%1."/>
      <w:lvlJc w:val="left"/>
      <w:pPr>
        <w:tabs>
          <w:tab w:val="num" w:pos="435"/>
        </w:tabs>
        <w:ind w:left="435" w:hanging="435"/>
      </w:pPr>
      <w:rPr>
        <w:b/>
        <w:sz w:val="24"/>
      </w:rPr>
    </w:lvl>
  </w:abstractNum>
  <w:abstractNum w:abstractNumId="30">
    <w:nsid w:val="504F2C1B"/>
    <w:multiLevelType w:val="hybridMultilevel"/>
    <w:tmpl w:val="7882B30A"/>
    <w:lvl w:ilvl="0" w:tplc="0816000F">
      <w:start w:val="1"/>
      <w:numFmt w:val="decimal"/>
      <w:lvlText w:val="%1."/>
      <w:lvlJc w:val="left"/>
      <w:pPr>
        <w:tabs>
          <w:tab w:val="num" w:pos="720"/>
        </w:tabs>
        <w:ind w:left="720" w:hanging="360"/>
      </w:pPr>
    </w:lvl>
    <w:lvl w:ilvl="1" w:tplc="08160019">
      <w:start w:val="1"/>
      <w:numFmt w:val="lowerLetter"/>
      <w:lvlText w:val="%2."/>
      <w:lvlJc w:val="left"/>
      <w:pPr>
        <w:tabs>
          <w:tab w:val="num" w:pos="1440"/>
        </w:tabs>
        <w:ind w:left="1440" w:hanging="360"/>
      </w:pPr>
    </w:lvl>
    <w:lvl w:ilvl="2" w:tplc="0816001B">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1">
    <w:nsid w:val="55433C44"/>
    <w:multiLevelType w:val="hybridMultilevel"/>
    <w:tmpl w:val="8164767C"/>
    <w:lvl w:ilvl="0" w:tplc="0A0477A8">
      <w:start w:val="23"/>
      <w:numFmt w:val="decimal"/>
      <w:lvlText w:val="%1."/>
      <w:lvlJc w:val="left"/>
      <w:pPr>
        <w:tabs>
          <w:tab w:val="num" w:pos="360"/>
        </w:tabs>
        <w:ind w:left="357" w:hanging="357"/>
      </w:pPr>
      <w:rPr>
        <w:rFonts w:ascii="Times New Roman" w:hAnsi="Times New Roman" w:hint="default"/>
        <w:b/>
        <w:i w:val="0"/>
        <w:sz w:val="24"/>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2">
    <w:nsid w:val="5DBD6E80"/>
    <w:multiLevelType w:val="singleLevel"/>
    <w:tmpl w:val="4D3C7EAE"/>
    <w:lvl w:ilvl="0">
      <w:start w:val="6"/>
      <w:numFmt w:val="bullet"/>
      <w:lvlText w:val="-"/>
      <w:lvlJc w:val="left"/>
      <w:pPr>
        <w:tabs>
          <w:tab w:val="num" w:pos="720"/>
        </w:tabs>
        <w:ind w:left="720" w:hanging="360"/>
      </w:pPr>
      <w:rPr>
        <w:rFonts w:hint="default"/>
      </w:rPr>
    </w:lvl>
  </w:abstractNum>
  <w:abstractNum w:abstractNumId="33">
    <w:nsid w:val="5DE0280E"/>
    <w:multiLevelType w:val="singleLevel"/>
    <w:tmpl w:val="D9341D7E"/>
    <w:lvl w:ilvl="0">
      <w:start w:val="1"/>
      <w:numFmt w:val="decimal"/>
      <w:lvlText w:val="%1-"/>
      <w:lvlJc w:val="left"/>
      <w:pPr>
        <w:tabs>
          <w:tab w:val="num" w:pos="360"/>
        </w:tabs>
        <w:ind w:left="360" w:hanging="360"/>
      </w:pPr>
      <w:rPr>
        <w:rFonts w:hint="default"/>
      </w:rPr>
    </w:lvl>
  </w:abstractNum>
  <w:abstractNum w:abstractNumId="34">
    <w:nsid w:val="62CA3E63"/>
    <w:multiLevelType w:val="hybridMultilevel"/>
    <w:tmpl w:val="5172DBF2"/>
    <w:lvl w:ilvl="0" w:tplc="449EDB4E">
      <w:start w:val="1"/>
      <w:numFmt w:val="lowerLetter"/>
      <w:lvlText w:val="%1)"/>
      <w:lvlJc w:val="left"/>
      <w:pPr>
        <w:tabs>
          <w:tab w:val="num" w:pos="473"/>
        </w:tabs>
        <w:ind w:left="454" w:hanging="341"/>
      </w:pPr>
      <w:rPr>
        <w:rFonts w:hint="default"/>
        <w:b/>
        <w:i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5">
    <w:nsid w:val="6A034DB0"/>
    <w:multiLevelType w:val="hybridMultilevel"/>
    <w:tmpl w:val="2482E94C"/>
    <w:lvl w:ilvl="0" w:tplc="BDB2EAF2">
      <w:start w:val="1"/>
      <w:numFmt w:val="bullet"/>
      <w:lvlText w:val="-"/>
      <w:lvlJc w:val="left"/>
      <w:pPr>
        <w:tabs>
          <w:tab w:val="num" w:pos="797"/>
        </w:tabs>
        <w:ind w:left="797" w:hanging="397"/>
      </w:pPr>
      <w:rPr>
        <w:rFonts w:ascii="Times New Roman" w:hAnsi="Times New Roman" w:cs="Times New Roman" w:hint="default"/>
        <w:sz w:val="16"/>
      </w:rPr>
    </w:lvl>
    <w:lvl w:ilvl="1" w:tplc="08160003" w:tentative="1">
      <w:start w:val="1"/>
      <w:numFmt w:val="bullet"/>
      <w:lvlText w:val="o"/>
      <w:lvlJc w:val="left"/>
      <w:pPr>
        <w:tabs>
          <w:tab w:val="num" w:pos="1500"/>
        </w:tabs>
        <w:ind w:left="1500" w:hanging="360"/>
      </w:pPr>
      <w:rPr>
        <w:rFonts w:ascii="Courier New" w:hAnsi="Courier New" w:hint="default"/>
      </w:rPr>
    </w:lvl>
    <w:lvl w:ilvl="2" w:tplc="08160005" w:tentative="1">
      <w:start w:val="1"/>
      <w:numFmt w:val="bullet"/>
      <w:lvlText w:val=""/>
      <w:lvlJc w:val="left"/>
      <w:pPr>
        <w:tabs>
          <w:tab w:val="num" w:pos="2220"/>
        </w:tabs>
        <w:ind w:left="2220" w:hanging="360"/>
      </w:pPr>
      <w:rPr>
        <w:rFonts w:ascii="Wingdings" w:hAnsi="Wingdings" w:hint="default"/>
      </w:rPr>
    </w:lvl>
    <w:lvl w:ilvl="3" w:tplc="08160001" w:tentative="1">
      <w:start w:val="1"/>
      <w:numFmt w:val="bullet"/>
      <w:lvlText w:val=""/>
      <w:lvlJc w:val="left"/>
      <w:pPr>
        <w:tabs>
          <w:tab w:val="num" w:pos="2940"/>
        </w:tabs>
        <w:ind w:left="2940" w:hanging="360"/>
      </w:pPr>
      <w:rPr>
        <w:rFonts w:ascii="Symbol" w:hAnsi="Symbol" w:hint="default"/>
      </w:rPr>
    </w:lvl>
    <w:lvl w:ilvl="4" w:tplc="08160003" w:tentative="1">
      <w:start w:val="1"/>
      <w:numFmt w:val="bullet"/>
      <w:lvlText w:val="o"/>
      <w:lvlJc w:val="left"/>
      <w:pPr>
        <w:tabs>
          <w:tab w:val="num" w:pos="3660"/>
        </w:tabs>
        <w:ind w:left="3660" w:hanging="360"/>
      </w:pPr>
      <w:rPr>
        <w:rFonts w:ascii="Courier New" w:hAnsi="Courier New" w:hint="default"/>
      </w:rPr>
    </w:lvl>
    <w:lvl w:ilvl="5" w:tplc="08160005" w:tentative="1">
      <w:start w:val="1"/>
      <w:numFmt w:val="bullet"/>
      <w:lvlText w:val=""/>
      <w:lvlJc w:val="left"/>
      <w:pPr>
        <w:tabs>
          <w:tab w:val="num" w:pos="4380"/>
        </w:tabs>
        <w:ind w:left="4380" w:hanging="360"/>
      </w:pPr>
      <w:rPr>
        <w:rFonts w:ascii="Wingdings" w:hAnsi="Wingdings" w:hint="default"/>
      </w:rPr>
    </w:lvl>
    <w:lvl w:ilvl="6" w:tplc="08160001" w:tentative="1">
      <w:start w:val="1"/>
      <w:numFmt w:val="bullet"/>
      <w:lvlText w:val=""/>
      <w:lvlJc w:val="left"/>
      <w:pPr>
        <w:tabs>
          <w:tab w:val="num" w:pos="5100"/>
        </w:tabs>
        <w:ind w:left="5100" w:hanging="360"/>
      </w:pPr>
      <w:rPr>
        <w:rFonts w:ascii="Symbol" w:hAnsi="Symbol" w:hint="default"/>
      </w:rPr>
    </w:lvl>
    <w:lvl w:ilvl="7" w:tplc="08160003" w:tentative="1">
      <w:start w:val="1"/>
      <w:numFmt w:val="bullet"/>
      <w:lvlText w:val="o"/>
      <w:lvlJc w:val="left"/>
      <w:pPr>
        <w:tabs>
          <w:tab w:val="num" w:pos="5820"/>
        </w:tabs>
        <w:ind w:left="5820" w:hanging="360"/>
      </w:pPr>
      <w:rPr>
        <w:rFonts w:ascii="Courier New" w:hAnsi="Courier New" w:hint="default"/>
      </w:rPr>
    </w:lvl>
    <w:lvl w:ilvl="8" w:tplc="08160005" w:tentative="1">
      <w:start w:val="1"/>
      <w:numFmt w:val="bullet"/>
      <w:lvlText w:val=""/>
      <w:lvlJc w:val="left"/>
      <w:pPr>
        <w:tabs>
          <w:tab w:val="num" w:pos="6540"/>
        </w:tabs>
        <w:ind w:left="6540" w:hanging="360"/>
      </w:pPr>
      <w:rPr>
        <w:rFonts w:ascii="Wingdings" w:hAnsi="Wingdings" w:hint="default"/>
      </w:rPr>
    </w:lvl>
  </w:abstractNum>
  <w:abstractNum w:abstractNumId="36">
    <w:nsid w:val="6B3E7814"/>
    <w:multiLevelType w:val="hybridMultilevel"/>
    <w:tmpl w:val="C99E2930"/>
    <w:lvl w:ilvl="0" w:tplc="08160001">
      <w:start w:val="1"/>
      <w:numFmt w:val="bullet"/>
      <w:lvlText w:val=""/>
      <w:lvlJc w:val="left"/>
      <w:pPr>
        <w:tabs>
          <w:tab w:val="num" w:pos="947"/>
        </w:tabs>
        <w:ind w:left="947" w:hanging="360"/>
      </w:pPr>
      <w:rPr>
        <w:rFonts w:ascii="Symbol" w:hAnsi="Symbol" w:hint="default"/>
      </w:rPr>
    </w:lvl>
    <w:lvl w:ilvl="1" w:tplc="08160003" w:tentative="1">
      <w:start w:val="1"/>
      <w:numFmt w:val="bullet"/>
      <w:lvlText w:val="o"/>
      <w:lvlJc w:val="left"/>
      <w:pPr>
        <w:tabs>
          <w:tab w:val="num" w:pos="1667"/>
        </w:tabs>
        <w:ind w:left="1667" w:hanging="360"/>
      </w:pPr>
      <w:rPr>
        <w:rFonts w:ascii="Courier New" w:hAnsi="Courier New" w:hint="default"/>
      </w:rPr>
    </w:lvl>
    <w:lvl w:ilvl="2" w:tplc="08160005" w:tentative="1">
      <w:start w:val="1"/>
      <w:numFmt w:val="bullet"/>
      <w:lvlText w:val=""/>
      <w:lvlJc w:val="left"/>
      <w:pPr>
        <w:tabs>
          <w:tab w:val="num" w:pos="2387"/>
        </w:tabs>
        <w:ind w:left="2387" w:hanging="360"/>
      </w:pPr>
      <w:rPr>
        <w:rFonts w:ascii="Wingdings" w:hAnsi="Wingdings" w:hint="default"/>
      </w:rPr>
    </w:lvl>
    <w:lvl w:ilvl="3" w:tplc="08160001" w:tentative="1">
      <w:start w:val="1"/>
      <w:numFmt w:val="bullet"/>
      <w:lvlText w:val=""/>
      <w:lvlJc w:val="left"/>
      <w:pPr>
        <w:tabs>
          <w:tab w:val="num" w:pos="3107"/>
        </w:tabs>
        <w:ind w:left="3107" w:hanging="360"/>
      </w:pPr>
      <w:rPr>
        <w:rFonts w:ascii="Symbol" w:hAnsi="Symbol" w:hint="default"/>
      </w:rPr>
    </w:lvl>
    <w:lvl w:ilvl="4" w:tplc="08160003" w:tentative="1">
      <w:start w:val="1"/>
      <w:numFmt w:val="bullet"/>
      <w:lvlText w:val="o"/>
      <w:lvlJc w:val="left"/>
      <w:pPr>
        <w:tabs>
          <w:tab w:val="num" w:pos="3827"/>
        </w:tabs>
        <w:ind w:left="3827" w:hanging="360"/>
      </w:pPr>
      <w:rPr>
        <w:rFonts w:ascii="Courier New" w:hAnsi="Courier New" w:hint="default"/>
      </w:rPr>
    </w:lvl>
    <w:lvl w:ilvl="5" w:tplc="08160005" w:tentative="1">
      <w:start w:val="1"/>
      <w:numFmt w:val="bullet"/>
      <w:lvlText w:val=""/>
      <w:lvlJc w:val="left"/>
      <w:pPr>
        <w:tabs>
          <w:tab w:val="num" w:pos="4547"/>
        </w:tabs>
        <w:ind w:left="4547" w:hanging="360"/>
      </w:pPr>
      <w:rPr>
        <w:rFonts w:ascii="Wingdings" w:hAnsi="Wingdings" w:hint="default"/>
      </w:rPr>
    </w:lvl>
    <w:lvl w:ilvl="6" w:tplc="08160001" w:tentative="1">
      <w:start w:val="1"/>
      <w:numFmt w:val="bullet"/>
      <w:lvlText w:val=""/>
      <w:lvlJc w:val="left"/>
      <w:pPr>
        <w:tabs>
          <w:tab w:val="num" w:pos="5267"/>
        </w:tabs>
        <w:ind w:left="5267" w:hanging="360"/>
      </w:pPr>
      <w:rPr>
        <w:rFonts w:ascii="Symbol" w:hAnsi="Symbol" w:hint="default"/>
      </w:rPr>
    </w:lvl>
    <w:lvl w:ilvl="7" w:tplc="08160003" w:tentative="1">
      <w:start w:val="1"/>
      <w:numFmt w:val="bullet"/>
      <w:lvlText w:val="o"/>
      <w:lvlJc w:val="left"/>
      <w:pPr>
        <w:tabs>
          <w:tab w:val="num" w:pos="5987"/>
        </w:tabs>
        <w:ind w:left="5987" w:hanging="360"/>
      </w:pPr>
      <w:rPr>
        <w:rFonts w:ascii="Courier New" w:hAnsi="Courier New" w:hint="default"/>
      </w:rPr>
    </w:lvl>
    <w:lvl w:ilvl="8" w:tplc="08160005" w:tentative="1">
      <w:start w:val="1"/>
      <w:numFmt w:val="bullet"/>
      <w:lvlText w:val=""/>
      <w:lvlJc w:val="left"/>
      <w:pPr>
        <w:tabs>
          <w:tab w:val="num" w:pos="6707"/>
        </w:tabs>
        <w:ind w:left="6707" w:hanging="360"/>
      </w:pPr>
      <w:rPr>
        <w:rFonts w:ascii="Wingdings" w:hAnsi="Wingdings" w:hint="default"/>
      </w:rPr>
    </w:lvl>
  </w:abstractNum>
  <w:abstractNum w:abstractNumId="37">
    <w:nsid w:val="6F49057E"/>
    <w:multiLevelType w:val="singleLevel"/>
    <w:tmpl w:val="4D3C7EAE"/>
    <w:lvl w:ilvl="0">
      <w:start w:val="6"/>
      <w:numFmt w:val="bullet"/>
      <w:lvlText w:val="-"/>
      <w:lvlJc w:val="left"/>
      <w:pPr>
        <w:tabs>
          <w:tab w:val="num" w:pos="720"/>
        </w:tabs>
        <w:ind w:left="720" w:hanging="360"/>
      </w:pPr>
      <w:rPr>
        <w:rFonts w:hint="default"/>
      </w:rPr>
    </w:lvl>
  </w:abstractNum>
  <w:abstractNum w:abstractNumId="38">
    <w:nsid w:val="717150A6"/>
    <w:multiLevelType w:val="hybridMultilevel"/>
    <w:tmpl w:val="7B52676A"/>
    <w:lvl w:ilvl="0" w:tplc="380689EE">
      <w:start w:val="13"/>
      <w:numFmt w:val="decimal"/>
      <w:lvlText w:val="%1."/>
      <w:lvlJc w:val="left"/>
      <w:pPr>
        <w:tabs>
          <w:tab w:val="num" w:pos="360"/>
        </w:tabs>
        <w:ind w:left="357" w:hanging="357"/>
      </w:pPr>
      <w:rPr>
        <w:rFonts w:hint="default"/>
        <w:b/>
        <w:i w:val="0"/>
        <w:sz w:val="24"/>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9">
    <w:nsid w:val="74845039"/>
    <w:multiLevelType w:val="singleLevel"/>
    <w:tmpl w:val="5ED8F4F4"/>
    <w:lvl w:ilvl="0">
      <w:start w:val="6"/>
      <w:numFmt w:val="decimal"/>
      <w:lvlText w:val="%1."/>
      <w:lvlJc w:val="left"/>
      <w:pPr>
        <w:tabs>
          <w:tab w:val="num" w:pos="360"/>
        </w:tabs>
        <w:ind w:left="360" w:hanging="360"/>
      </w:pPr>
      <w:rPr>
        <w:b/>
        <w:i w:val="0"/>
      </w:rPr>
    </w:lvl>
  </w:abstractNum>
  <w:abstractNum w:abstractNumId="40">
    <w:nsid w:val="769C1E1F"/>
    <w:multiLevelType w:val="singleLevel"/>
    <w:tmpl w:val="F9C81B4A"/>
    <w:lvl w:ilvl="0">
      <w:start w:val="3"/>
      <w:numFmt w:val="decimal"/>
      <w:pStyle w:val="relatorio"/>
      <w:lvlText w:val="%1."/>
      <w:lvlJc w:val="left"/>
      <w:pPr>
        <w:tabs>
          <w:tab w:val="num" w:pos="360"/>
        </w:tabs>
        <w:ind w:left="360" w:hanging="360"/>
      </w:pPr>
      <w:rPr>
        <w:rFonts w:ascii="Times New Roman" w:hAnsi="Times New Roman" w:hint="default"/>
        <w:b/>
        <w:i w:val="0"/>
        <w:sz w:val="24"/>
      </w:rPr>
    </w:lvl>
  </w:abstractNum>
  <w:abstractNum w:abstractNumId="41">
    <w:nsid w:val="783B3A46"/>
    <w:multiLevelType w:val="singleLevel"/>
    <w:tmpl w:val="3814A3C2"/>
    <w:lvl w:ilvl="0">
      <w:start w:val="5"/>
      <w:numFmt w:val="decimal"/>
      <w:lvlText w:val="%1."/>
      <w:lvlJc w:val="left"/>
      <w:pPr>
        <w:tabs>
          <w:tab w:val="num" w:pos="435"/>
        </w:tabs>
        <w:ind w:left="435" w:hanging="435"/>
      </w:pPr>
      <w:rPr>
        <w:b/>
        <w:sz w:val="24"/>
      </w:rPr>
    </w:lvl>
  </w:abstractNum>
  <w:num w:numId="1">
    <w:abstractNumId w:val="33"/>
  </w:num>
  <w:num w:numId="2">
    <w:abstractNumId w:val="28"/>
  </w:num>
  <w:num w:numId="3">
    <w:abstractNumId w:val="11"/>
  </w:num>
  <w:num w:numId="4">
    <w:abstractNumId w:val="27"/>
  </w:num>
  <w:num w:numId="5">
    <w:abstractNumId w:val="22"/>
  </w:num>
  <w:num w:numId="6">
    <w:abstractNumId w:val="9"/>
  </w:num>
  <w:num w:numId="7">
    <w:abstractNumId w:val="4"/>
  </w:num>
  <w:num w:numId="8">
    <w:abstractNumId w:val="2"/>
  </w:num>
  <w:num w:numId="9">
    <w:abstractNumId w:val="18"/>
  </w:num>
  <w:num w:numId="10">
    <w:abstractNumId w:val="37"/>
  </w:num>
  <w:num w:numId="11">
    <w:abstractNumId w:val="32"/>
  </w:num>
  <w:num w:numId="12">
    <w:abstractNumId w:val="1"/>
  </w:num>
  <w:num w:numId="13">
    <w:abstractNumId w:val="41"/>
  </w:num>
  <w:num w:numId="14">
    <w:abstractNumId w:val="20"/>
  </w:num>
  <w:num w:numId="15">
    <w:abstractNumId w:val="6"/>
  </w:num>
  <w:num w:numId="16">
    <w:abstractNumId w:val="29"/>
  </w:num>
  <w:num w:numId="17">
    <w:abstractNumId w:val="7"/>
  </w:num>
  <w:num w:numId="18">
    <w:abstractNumId w:val="39"/>
  </w:num>
  <w:num w:numId="19">
    <w:abstractNumId w:val="10"/>
  </w:num>
  <w:num w:numId="20">
    <w:abstractNumId w:val="16"/>
  </w:num>
  <w:num w:numId="21">
    <w:abstractNumId w:val="17"/>
  </w:num>
  <w:num w:numId="22">
    <w:abstractNumId w:val="40"/>
  </w:num>
  <w:num w:numId="23">
    <w:abstractNumId w:val="14"/>
  </w:num>
  <w:num w:numId="24">
    <w:abstractNumId w:val="38"/>
  </w:num>
  <w:num w:numId="25">
    <w:abstractNumId w:val="23"/>
  </w:num>
  <w:num w:numId="26">
    <w:abstractNumId w:val="34"/>
  </w:num>
  <w:num w:numId="27">
    <w:abstractNumId w:val="25"/>
  </w:num>
  <w:num w:numId="28">
    <w:abstractNumId w:val="26"/>
  </w:num>
  <w:num w:numId="29">
    <w:abstractNumId w:val="8"/>
  </w:num>
  <w:num w:numId="30">
    <w:abstractNumId w:val="30"/>
  </w:num>
  <w:num w:numId="31">
    <w:abstractNumId w:val="5"/>
  </w:num>
  <w:num w:numId="32">
    <w:abstractNumId w:val="19"/>
  </w:num>
  <w:num w:numId="33">
    <w:abstractNumId w:val="0"/>
  </w:num>
  <w:num w:numId="34">
    <w:abstractNumId w:val="31"/>
  </w:num>
  <w:num w:numId="35">
    <w:abstractNumId w:val="36"/>
  </w:num>
  <w:num w:numId="36">
    <w:abstractNumId w:val="24"/>
  </w:num>
  <w:num w:numId="37">
    <w:abstractNumId w:val="3"/>
  </w:num>
  <w:num w:numId="38">
    <w:abstractNumId w:val="21"/>
  </w:num>
  <w:num w:numId="39">
    <w:abstractNumId w:val="15"/>
  </w:num>
  <w:num w:numId="40">
    <w:abstractNumId w:val="35"/>
  </w:num>
  <w:num w:numId="41">
    <w:abstractNumId w:val="13"/>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C00"/>
    <w:rsid w:val="00021B78"/>
    <w:rsid w:val="00025E8F"/>
    <w:rsid w:val="0005100F"/>
    <w:rsid w:val="000562FC"/>
    <w:rsid w:val="000B13FB"/>
    <w:rsid w:val="000B2CCA"/>
    <w:rsid w:val="000D3FF3"/>
    <w:rsid w:val="000D7314"/>
    <w:rsid w:val="000F38B6"/>
    <w:rsid w:val="00130A29"/>
    <w:rsid w:val="00134987"/>
    <w:rsid w:val="00141560"/>
    <w:rsid w:val="0014398C"/>
    <w:rsid w:val="0016329F"/>
    <w:rsid w:val="00170E29"/>
    <w:rsid w:val="001A2F45"/>
    <w:rsid w:val="001B53A4"/>
    <w:rsid w:val="001B7004"/>
    <w:rsid w:val="001F1ED8"/>
    <w:rsid w:val="002061C0"/>
    <w:rsid w:val="00265B74"/>
    <w:rsid w:val="002878AF"/>
    <w:rsid w:val="002F55CD"/>
    <w:rsid w:val="00320A1E"/>
    <w:rsid w:val="00367EC3"/>
    <w:rsid w:val="00373003"/>
    <w:rsid w:val="003A6367"/>
    <w:rsid w:val="003B1D4A"/>
    <w:rsid w:val="003C25FC"/>
    <w:rsid w:val="003E75F5"/>
    <w:rsid w:val="003F2971"/>
    <w:rsid w:val="00405159"/>
    <w:rsid w:val="004334C1"/>
    <w:rsid w:val="00442901"/>
    <w:rsid w:val="00451F01"/>
    <w:rsid w:val="004603EC"/>
    <w:rsid w:val="00463B51"/>
    <w:rsid w:val="00466EB3"/>
    <w:rsid w:val="00475D03"/>
    <w:rsid w:val="004963AA"/>
    <w:rsid w:val="004C3CD2"/>
    <w:rsid w:val="00506720"/>
    <w:rsid w:val="005077BB"/>
    <w:rsid w:val="00511E1F"/>
    <w:rsid w:val="00520186"/>
    <w:rsid w:val="00524238"/>
    <w:rsid w:val="00530F2F"/>
    <w:rsid w:val="005371CD"/>
    <w:rsid w:val="00540458"/>
    <w:rsid w:val="00560DCF"/>
    <w:rsid w:val="00590575"/>
    <w:rsid w:val="005D2F97"/>
    <w:rsid w:val="005F2ED5"/>
    <w:rsid w:val="0060204C"/>
    <w:rsid w:val="006854E9"/>
    <w:rsid w:val="00685C00"/>
    <w:rsid w:val="006A18A4"/>
    <w:rsid w:val="006A4A1D"/>
    <w:rsid w:val="006C6F4B"/>
    <w:rsid w:val="00767A96"/>
    <w:rsid w:val="0079456B"/>
    <w:rsid w:val="007A15A0"/>
    <w:rsid w:val="007C48D0"/>
    <w:rsid w:val="007F7A87"/>
    <w:rsid w:val="00810577"/>
    <w:rsid w:val="00821D40"/>
    <w:rsid w:val="008307CB"/>
    <w:rsid w:val="008552A2"/>
    <w:rsid w:val="00866613"/>
    <w:rsid w:val="00870DCC"/>
    <w:rsid w:val="008C71F7"/>
    <w:rsid w:val="008E2508"/>
    <w:rsid w:val="00927C39"/>
    <w:rsid w:val="0097091D"/>
    <w:rsid w:val="00985E9F"/>
    <w:rsid w:val="009C0D13"/>
    <w:rsid w:val="009C7A33"/>
    <w:rsid w:val="009E2760"/>
    <w:rsid w:val="00A02FFC"/>
    <w:rsid w:val="00A06F55"/>
    <w:rsid w:val="00A2398F"/>
    <w:rsid w:val="00A23B75"/>
    <w:rsid w:val="00A52A6B"/>
    <w:rsid w:val="00A7722F"/>
    <w:rsid w:val="00AC7A7E"/>
    <w:rsid w:val="00AD3A07"/>
    <w:rsid w:val="00AE4A78"/>
    <w:rsid w:val="00B430C3"/>
    <w:rsid w:val="00BC3127"/>
    <w:rsid w:val="00C13A9F"/>
    <w:rsid w:val="00C22D97"/>
    <w:rsid w:val="00C32514"/>
    <w:rsid w:val="00C65099"/>
    <w:rsid w:val="00C92C75"/>
    <w:rsid w:val="00CA676E"/>
    <w:rsid w:val="00CA6CEC"/>
    <w:rsid w:val="00CB0CFF"/>
    <w:rsid w:val="00D36AF9"/>
    <w:rsid w:val="00D423FF"/>
    <w:rsid w:val="00D435E2"/>
    <w:rsid w:val="00D7163D"/>
    <w:rsid w:val="00D72052"/>
    <w:rsid w:val="00D72322"/>
    <w:rsid w:val="00DA247A"/>
    <w:rsid w:val="00DB6876"/>
    <w:rsid w:val="00DC1D76"/>
    <w:rsid w:val="00DC7D26"/>
    <w:rsid w:val="00E00557"/>
    <w:rsid w:val="00E456BC"/>
    <w:rsid w:val="00E70FF5"/>
    <w:rsid w:val="00E85C39"/>
    <w:rsid w:val="00E90987"/>
    <w:rsid w:val="00E92BAA"/>
    <w:rsid w:val="00E93454"/>
    <w:rsid w:val="00ED3A22"/>
    <w:rsid w:val="00F07028"/>
    <w:rsid w:val="00F1076D"/>
    <w:rsid w:val="00F5361E"/>
    <w:rsid w:val="00F60E60"/>
    <w:rsid w:val="00FC3C45"/>
    <w:rsid w:val="00FD2B99"/>
    <w:rsid w:val="00FF76F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C00"/>
    <w:rPr>
      <w:lang w:val="en-GB" w:eastAsia="en-US"/>
    </w:rPr>
  </w:style>
  <w:style w:type="paragraph" w:styleId="Cabealho1">
    <w:name w:val="heading 1"/>
    <w:basedOn w:val="Normal"/>
    <w:next w:val="Normal"/>
    <w:qFormat/>
    <w:pPr>
      <w:keepNext/>
      <w:jc w:val="both"/>
      <w:outlineLvl w:val="0"/>
    </w:pPr>
    <w:rPr>
      <w:b/>
      <w:sz w:val="24"/>
    </w:rPr>
  </w:style>
  <w:style w:type="paragraph" w:styleId="Cabealho2">
    <w:name w:val="heading 2"/>
    <w:basedOn w:val="Normal"/>
    <w:next w:val="Normal"/>
    <w:qFormat/>
    <w:pPr>
      <w:keepNext/>
      <w:ind w:left="4536"/>
      <w:outlineLvl w:val="1"/>
    </w:pPr>
    <w:rPr>
      <w:sz w:val="24"/>
    </w:rPr>
  </w:style>
  <w:style w:type="paragraph" w:styleId="Cabealho3">
    <w:name w:val="heading 3"/>
    <w:basedOn w:val="Normal"/>
    <w:next w:val="Normal"/>
    <w:qFormat/>
    <w:pPr>
      <w:keepNext/>
      <w:tabs>
        <w:tab w:val="left" w:pos="993"/>
      </w:tabs>
      <w:jc w:val="center"/>
      <w:outlineLvl w:val="2"/>
    </w:pPr>
    <w:rPr>
      <w:b/>
      <w:sz w:val="28"/>
    </w:rPr>
  </w:style>
  <w:style w:type="paragraph" w:styleId="Cabealho4">
    <w:name w:val="heading 4"/>
    <w:basedOn w:val="Normal"/>
    <w:next w:val="Normal"/>
    <w:qFormat/>
    <w:pPr>
      <w:keepNext/>
      <w:tabs>
        <w:tab w:val="left" w:pos="993"/>
      </w:tabs>
      <w:outlineLvl w:val="3"/>
    </w:pPr>
    <w:rPr>
      <w:b/>
      <w:sz w:val="26"/>
    </w:rPr>
  </w:style>
  <w:style w:type="paragraph" w:styleId="Cabealho5">
    <w:name w:val="heading 5"/>
    <w:basedOn w:val="Normal"/>
    <w:next w:val="Normal"/>
    <w:qFormat/>
    <w:pPr>
      <w:keepNext/>
      <w:outlineLvl w:val="4"/>
    </w:pPr>
    <w:rPr>
      <w:sz w:val="26"/>
    </w:rPr>
  </w:style>
  <w:style w:type="paragraph" w:styleId="Cabealho6">
    <w:name w:val="heading 6"/>
    <w:basedOn w:val="Normal"/>
    <w:next w:val="Normal"/>
    <w:qFormat/>
    <w:pPr>
      <w:keepNext/>
      <w:jc w:val="center"/>
      <w:outlineLvl w:val="5"/>
    </w:pPr>
    <w:rPr>
      <w:sz w:val="26"/>
    </w:rPr>
  </w:style>
  <w:style w:type="paragraph" w:styleId="Cabealho7">
    <w:name w:val="heading 7"/>
    <w:basedOn w:val="Normal"/>
    <w:next w:val="Normal"/>
    <w:qFormat/>
    <w:pPr>
      <w:keepNext/>
      <w:tabs>
        <w:tab w:val="left" w:pos="993"/>
      </w:tabs>
      <w:jc w:val="center"/>
      <w:outlineLvl w:val="6"/>
    </w:pPr>
    <w:rPr>
      <w:rFonts w:ascii="Arial Narrow" w:hAnsi="Arial Narrow"/>
      <w:b/>
      <w:sz w:val="25"/>
    </w:rPr>
  </w:style>
  <w:style w:type="paragraph" w:styleId="Cabealho8">
    <w:name w:val="heading 8"/>
    <w:basedOn w:val="Normal"/>
    <w:next w:val="Normal"/>
    <w:qFormat/>
    <w:pPr>
      <w:keepNext/>
      <w:tabs>
        <w:tab w:val="left" w:pos="993"/>
      </w:tabs>
      <w:spacing w:after="240"/>
      <w:jc w:val="center"/>
      <w:outlineLvl w:val="7"/>
    </w:pPr>
    <w:rPr>
      <w:b/>
      <w:bCs/>
      <w:sz w:val="24"/>
    </w:rPr>
  </w:style>
  <w:style w:type="paragraph" w:styleId="Cabealho9">
    <w:name w:val="heading 9"/>
    <w:basedOn w:val="Normal"/>
    <w:next w:val="Normal"/>
    <w:qFormat/>
    <w:pPr>
      <w:keepNext/>
      <w:jc w:val="center"/>
      <w:outlineLvl w:val="8"/>
    </w:pPr>
    <w:rPr>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sz w:val="24"/>
    </w:rPr>
  </w:style>
  <w:style w:type="paragraph" w:styleId="Mapadodocumento">
    <w:name w:val="Document Map"/>
    <w:basedOn w:val="Normal"/>
    <w:semiHidden/>
    <w:pPr>
      <w:shd w:val="clear" w:color="auto" w:fill="000080"/>
    </w:pPr>
    <w:rPr>
      <w:rFonts w:ascii="Tahoma" w:hAnsi="Tahoma"/>
    </w:rPr>
  </w:style>
  <w:style w:type="paragraph" w:styleId="Corpodetexto">
    <w:name w:val="Body Text"/>
    <w:basedOn w:val="Normal"/>
    <w:semiHidden/>
    <w:pPr>
      <w:jc w:val="both"/>
    </w:pPr>
    <w:rPr>
      <w:sz w:val="24"/>
    </w:rPr>
  </w:style>
  <w:style w:type="paragraph" w:customStyle="1" w:styleId="relatorio">
    <w:name w:val="relatorio"/>
    <w:basedOn w:val="Normal"/>
    <w:pPr>
      <w:numPr>
        <w:numId w:val="22"/>
      </w:numPr>
      <w:spacing w:after="240" w:line="360" w:lineRule="auto"/>
      <w:jc w:val="both"/>
    </w:pPr>
    <w:rPr>
      <w:sz w:val="28"/>
    </w:rPr>
  </w:style>
  <w:style w:type="paragraph" w:styleId="Corpodetexto2">
    <w:name w:val="Body Text 2"/>
    <w:basedOn w:val="Normal"/>
    <w:semiHidden/>
    <w:pPr>
      <w:jc w:val="both"/>
    </w:pPr>
    <w:rPr>
      <w:rFonts w:ascii="Arial Narrow" w:hAnsi="Arial Narrow"/>
      <w:b/>
      <w:i/>
      <w:iCs/>
      <w:sz w:val="25"/>
    </w:rPr>
  </w:style>
  <w:style w:type="paragraph" w:styleId="Cabealho">
    <w:name w:val="header"/>
    <w:basedOn w:val="Normal"/>
    <w:semiHidden/>
    <w:pPr>
      <w:tabs>
        <w:tab w:val="center" w:pos="4252"/>
        <w:tab w:val="right" w:pos="8504"/>
      </w:tabs>
    </w:pPr>
    <w:rPr>
      <w:sz w:val="24"/>
    </w:rPr>
  </w:style>
  <w:style w:type="paragraph" w:styleId="Textodenotaderodap">
    <w:name w:val="footnote text"/>
    <w:basedOn w:val="Normal"/>
    <w:semiHidden/>
  </w:style>
  <w:style w:type="character" w:styleId="Refdenotaderodap">
    <w:name w:val="footnote reference"/>
    <w:basedOn w:val="Tipodeletrapredefinidodopargrafo"/>
    <w:semiHidden/>
    <w:rPr>
      <w:vertAlign w:val="superscript"/>
    </w:rPr>
  </w:style>
  <w:style w:type="paragraph" w:styleId="Rodap">
    <w:name w:val="footer"/>
    <w:basedOn w:val="Normal"/>
    <w:link w:val="RodapCarcter"/>
    <w:uiPriority w:val="99"/>
    <w:pPr>
      <w:tabs>
        <w:tab w:val="center" w:pos="4252"/>
        <w:tab w:val="right" w:pos="8504"/>
      </w:tabs>
    </w:pPr>
    <w:rPr>
      <w:sz w:val="24"/>
    </w:rPr>
  </w:style>
  <w:style w:type="character" w:styleId="Nmerodepgina">
    <w:name w:val="page number"/>
    <w:basedOn w:val="Tipodeletrapredefinidodopargrafo"/>
    <w:semiHidden/>
  </w:style>
  <w:style w:type="paragraph" w:styleId="Corpodetexto3">
    <w:name w:val="Body Text 3"/>
    <w:basedOn w:val="Normal"/>
    <w:semiHidden/>
    <w:pPr>
      <w:jc w:val="both"/>
    </w:pPr>
    <w:rPr>
      <w:sz w:val="26"/>
    </w:rPr>
  </w:style>
  <w:style w:type="character" w:styleId="Hiperligao">
    <w:name w:val="Hyperlink"/>
    <w:basedOn w:val="Tipodeletrapredefinidodopargrafo"/>
    <w:semiHidden/>
    <w:rPr>
      <w:rFonts w:ascii="Arial" w:hAnsi="Arial" w:cs="Arial" w:hint="default"/>
      <w:strike w:val="0"/>
      <w:dstrike w:val="0"/>
      <w:color w:val="C4763F"/>
      <w:u w:val="none"/>
      <w:effect w:val="none"/>
    </w:rPr>
  </w:style>
  <w:style w:type="paragraph" w:styleId="NormalWeb">
    <w:name w:val="Normal (Web)"/>
    <w:basedOn w:val="Normal"/>
    <w:semiHidden/>
    <w:pPr>
      <w:spacing w:before="100" w:beforeAutospacing="1" w:after="100" w:afterAutospacing="1"/>
    </w:pPr>
    <w:rPr>
      <w:rFonts w:ascii="Arial" w:hAnsi="Arial" w:cs="Arial"/>
      <w:color w:val="4E4B4A"/>
      <w:sz w:val="18"/>
      <w:szCs w:val="18"/>
    </w:rPr>
  </w:style>
  <w:style w:type="character" w:styleId="Hiperligaovisitada">
    <w:name w:val="FollowedHyperlink"/>
    <w:basedOn w:val="Tipodeletrapredefinidodopargrafo"/>
    <w:semiHidden/>
    <w:rPr>
      <w:color w:val="800080"/>
      <w:u w:val="single"/>
    </w:rPr>
  </w:style>
  <w:style w:type="paragraph" w:styleId="PargrafodaLista">
    <w:name w:val="List Paragraph"/>
    <w:basedOn w:val="Normal"/>
    <w:uiPriority w:val="34"/>
    <w:qFormat/>
    <w:pPr>
      <w:spacing w:after="200" w:line="276" w:lineRule="auto"/>
      <w:ind w:left="720"/>
    </w:pPr>
    <w:rPr>
      <w:rFonts w:ascii="Calibri" w:eastAsia="Calibri" w:hAnsi="Calibri"/>
      <w:sz w:val="22"/>
      <w:szCs w:val="22"/>
    </w:rPr>
  </w:style>
  <w:style w:type="character" w:styleId="Forte">
    <w:name w:val="Strong"/>
    <w:basedOn w:val="Tipodeletrapredefinidodopargrafo"/>
    <w:qFormat/>
    <w:rPr>
      <w:b/>
      <w:bCs/>
    </w:rPr>
  </w:style>
  <w:style w:type="table" w:styleId="Tabelacomgrelha">
    <w:name w:val="Table Grid"/>
    <w:basedOn w:val="Tabelanormal"/>
    <w:uiPriority w:val="59"/>
    <w:rsid w:val="0013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cter"/>
    <w:uiPriority w:val="99"/>
    <w:semiHidden/>
    <w:unhideWhenUsed/>
    <w:rsid w:val="00367EC3"/>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67EC3"/>
    <w:rPr>
      <w:rFonts w:ascii="Tahoma" w:hAnsi="Tahoma" w:cs="Tahoma"/>
      <w:sz w:val="16"/>
      <w:szCs w:val="16"/>
    </w:rPr>
  </w:style>
  <w:style w:type="character" w:customStyle="1" w:styleId="RodapCarcter">
    <w:name w:val="Rodapé Carácter"/>
    <w:basedOn w:val="Tipodeletrapredefinidodopargrafo"/>
    <w:link w:val="Rodap"/>
    <w:uiPriority w:val="99"/>
    <w:rsid w:val="000B13F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C00"/>
    <w:rPr>
      <w:lang w:val="en-GB" w:eastAsia="en-US"/>
    </w:rPr>
  </w:style>
  <w:style w:type="paragraph" w:styleId="Cabealho1">
    <w:name w:val="heading 1"/>
    <w:basedOn w:val="Normal"/>
    <w:next w:val="Normal"/>
    <w:qFormat/>
    <w:pPr>
      <w:keepNext/>
      <w:jc w:val="both"/>
      <w:outlineLvl w:val="0"/>
    </w:pPr>
    <w:rPr>
      <w:b/>
      <w:sz w:val="24"/>
    </w:rPr>
  </w:style>
  <w:style w:type="paragraph" w:styleId="Cabealho2">
    <w:name w:val="heading 2"/>
    <w:basedOn w:val="Normal"/>
    <w:next w:val="Normal"/>
    <w:qFormat/>
    <w:pPr>
      <w:keepNext/>
      <w:ind w:left="4536"/>
      <w:outlineLvl w:val="1"/>
    </w:pPr>
    <w:rPr>
      <w:sz w:val="24"/>
    </w:rPr>
  </w:style>
  <w:style w:type="paragraph" w:styleId="Cabealho3">
    <w:name w:val="heading 3"/>
    <w:basedOn w:val="Normal"/>
    <w:next w:val="Normal"/>
    <w:qFormat/>
    <w:pPr>
      <w:keepNext/>
      <w:tabs>
        <w:tab w:val="left" w:pos="993"/>
      </w:tabs>
      <w:jc w:val="center"/>
      <w:outlineLvl w:val="2"/>
    </w:pPr>
    <w:rPr>
      <w:b/>
      <w:sz w:val="28"/>
    </w:rPr>
  </w:style>
  <w:style w:type="paragraph" w:styleId="Cabealho4">
    <w:name w:val="heading 4"/>
    <w:basedOn w:val="Normal"/>
    <w:next w:val="Normal"/>
    <w:qFormat/>
    <w:pPr>
      <w:keepNext/>
      <w:tabs>
        <w:tab w:val="left" w:pos="993"/>
      </w:tabs>
      <w:outlineLvl w:val="3"/>
    </w:pPr>
    <w:rPr>
      <w:b/>
      <w:sz w:val="26"/>
    </w:rPr>
  </w:style>
  <w:style w:type="paragraph" w:styleId="Cabealho5">
    <w:name w:val="heading 5"/>
    <w:basedOn w:val="Normal"/>
    <w:next w:val="Normal"/>
    <w:qFormat/>
    <w:pPr>
      <w:keepNext/>
      <w:outlineLvl w:val="4"/>
    </w:pPr>
    <w:rPr>
      <w:sz w:val="26"/>
    </w:rPr>
  </w:style>
  <w:style w:type="paragraph" w:styleId="Cabealho6">
    <w:name w:val="heading 6"/>
    <w:basedOn w:val="Normal"/>
    <w:next w:val="Normal"/>
    <w:qFormat/>
    <w:pPr>
      <w:keepNext/>
      <w:jc w:val="center"/>
      <w:outlineLvl w:val="5"/>
    </w:pPr>
    <w:rPr>
      <w:sz w:val="26"/>
    </w:rPr>
  </w:style>
  <w:style w:type="paragraph" w:styleId="Cabealho7">
    <w:name w:val="heading 7"/>
    <w:basedOn w:val="Normal"/>
    <w:next w:val="Normal"/>
    <w:qFormat/>
    <w:pPr>
      <w:keepNext/>
      <w:tabs>
        <w:tab w:val="left" w:pos="993"/>
      </w:tabs>
      <w:jc w:val="center"/>
      <w:outlineLvl w:val="6"/>
    </w:pPr>
    <w:rPr>
      <w:rFonts w:ascii="Arial Narrow" w:hAnsi="Arial Narrow"/>
      <w:b/>
      <w:sz w:val="25"/>
    </w:rPr>
  </w:style>
  <w:style w:type="paragraph" w:styleId="Cabealho8">
    <w:name w:val="heading 8"/>
    <w:basedOn w:val="Normal"/>
    <w:next w:val="Normal"/>
    <w:qFormat/>
    <w:pPr>
      <w:keepNext/>
      <w:tabs>
        <w:tab w:val="left" w:pos="993"/>
      </w:tabs>
      <w:spacing w:after="240"/>
      <w:jc w:val="center"/>
      <w:outlineLvl w:val="7"/>
    </w:pPr>
    <w:rPr>
      <w:b/>
      <w:bCs/>
      <w:sz w:val="24"/>
    </w:rPr>
  </w:style>
  <w:style w:type="paragraph" w:styleId="Cabealho9">
    <w:name w:val="heading 9"/>
    <w:basedOn w:val="Normal"/>
    <w:next w:val="Normal"/>
    <w:qFormat/>
    <w:pPr>
      <w:keepNext/>
      <w:jc w:val="center"/>
      <w:outlineLvl w:val="8"/>
    </w:pPr>
    <w:rPr>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sz w:val="24"/>
    </w:rPr>
  </w:style>
  <w:style w:type="paragraph" w:styleId="Mapadodocumento">
    <w:name w:val="Document Map"/>
    <w:basedOn w:val="Normal"/>
    <w:semiHidden/>
    <w:pPr>
      <w:shd w:val="clear" w:color="auto" w:fill="000080"/>
    </w:pPr>
    <w:rPr>
      <w:rFonts w:ascii="Tahoma" w:hAnsi="Tahoma"/>
    </w:rPr>
  </w:style>
  <w:style w:type="paragraph" w:styleId="Corpodetexto">
    <w:name w:val="Body Text"/>
    <w:basedOn w:val="Normal"/>
    <w:semiHidden/>
    <w:pPr>
      <w:jc w:val="both"/>
    </w:pPr>
    <w:rPr>
      <w:sz w:val="24"/>
    </w:rPr>
  </w:style>
  <w:style w:type="paragraph" w:customStyle="1" w:styleId="relatorio">
    <w:name w:val="relatorio"/>
    <w:basedOn w:val="Normal"/>
    <w:pPr>
      <w:numPr>
        <w:numId w:val="22"/>
      </w:numPr>
      <w:spacing w:after="240" w:line="360" w:lineRule="auto"/>
      <w:jc w:val="both"/>
    </w:pPr>
    <w:rPr>
      <w:sz w:val="28"/>
    </w:rPr>
  </w:style>
  <w:style w:type="paragraph" w:styleId="Corpodetexto2">
    <w:name w:val="Body Text 2"/>
    <w:basedOn w:val="Normal"/>
    <w:semiHidden/>
    <w:pPr>
      <w:jc w:val="both"/>
    </w:pPr>
    <w:rPr>
      <w:rFonts w:ascii="Arial Narrow" w:hAnsi="Arial Narrow"/>
      <w:b/>
      <w:i/>
      <w:iCs/>
      <w:sz w:val="25"/>
    </w:rPr>
  </w:style>
  <w:style w:type="paragraph" w:styleId="Cabealho">
    <w:name w:val="header"/>
    <w:basedOn w:val="Normal"/>
    <w:semiHidden/>
    <w:pPr>
      <w:tabs>
        <w:tab w:val="center" w:pos="4252"/>
        <w:tab w:val="right" w:pos="8504"/>
      </w:tabs>
    </w:pPr>
    <w:rPr>
      <w:sz w:val="24"/>
    </w:rPr>
  </w:style>
  <w:style w:type="paragraph" w:styleId="Textodenotaderodap">
    <w:name w:val="footnote text"/>
    <w:basedOn w:val="Normal"/>
    <w:semiHidden/>
  </w:style>
  <w:style w:type="character" w:styleId="Refdenotaderodap">
    <w:name w:val="footnote reference"/>
    <w:basedOn w:val="Tipodeletrapredefinidodopargrafo"/>
    <w:semiHidden/>
    <w:rPr>
      <w:vertAlign w:val="superscript"/>
    </w:rPr>
  </w:style>
  <w:style w:type="paragraph" w:styleId="Rodap">
    <w:name w:val="footer"/>
    <w:basedOn w:val="Normal"/>
    <w:link w:val="RodapCarcter"/>
    <w:uiPriority w:val="99"/>
    <w:pPr>
      <w:tabs>
        <w:tab w:val="center" w:pos="4252"/>
        <w:tab w:val="right" w:pos="8504"/>
      </w:tabs>
    </w:pPr>
    <w:rPr>
      <w:sz w:val="24"/>
    </w:rPr>
  </w:style>
  <w:style w:type="character" w:styleId="Nmerodepgina">
    <w:name w:val="page number"/>
    <w:basedOn w:val="Tipodeletrapredefinidodopargrafo"/>
    <w:semiHidden/>
  </w:style>
  <w:style w:type="paragraph" w:styleId="Corpodetexto3">
    <w:name w:val="Body Text 3"/>
    <w:basedOn w:val="Normal"/>
    <w:semiHidden/>
    <w:pPr>
      <w:jc w:val="both"/>
    </w:pPr>
    <w:rPr>
      <w:sz w:val="26"/>
    </w:rPr>
  </w:style>
  <w:style w:type="character" w:styleId="Hiperligao">
    <w:name w:val="Hyperlink"/>
    <w:basedOn w:val="Tipodeletrapredefinidodopargrafo"/>
    <w:semiHidden/>
    <w:rPr>
      <w:rFonts w:ascii="Arial" w:hAnsi="Arial" w:cs="Arial" w:hint="default"/>
      <w:strike w:val="0"/>
      <w:dstrike w:val="0"/>
      <w:color w:val="C4763F"/>
      <w:u w:val="none"/>
      <w:effect w:val="none"/>
    </w:rPr>
  </w:style>
  <w:style w:type="paragraph" w:styleId="NormalWeb">
    <w:name w:val="Normal (Web)"/>
    <w:basedOn w:val="Normal"/>
    <w:semiHidden/>
    <w:pPr>
      <w:spacing w:before="100" w:beforeAutospacing="1" w:after="100" w:afterAutospacing="1"/>
    </w:pPr>
    <w:rPr>
      <w:rFonts w:ascii="Arial" w:hAnsi="Arial" w:cs="Arial"/>
      <w:color w:val="4E4B4A"/>
      <w:sz w:val="18"/>
      <w:szCs w:val="18"/>
    </w:rPr>
  </w:style>
  <w:style w:type="character" w:styleId="Hiperligaovisitada">
    <w:name w:val="FollowedHyperlink"/>
    <w:basedOn w:val="Tipodeletrapredefinidodopargrafo"/>
    <w:semiHidden/>
    <w:rPr>
      <w:color w:val="800080"/>
      <w:u w:val="single"/>
    </w:rPr>
  </w:style>
  <w:style w:type="paragraph" w:styleId="PargrafodaLista">
    <w:name w:val="List Paragraph"/>
    <w:basedOn w:val="Normal"/>
    <w:uiPriority w:val="34"/>
    <w:qFormat/>
    <w:pPr>
      <w:spacing w:after="200" w:line="276" w:lineRule="auto"/>
      <w:ind w:left="720"/>
    </w:pPr>
    <w:rPr>
      <w:rFonts w:ascii="Calibri" w:eastAsia="Calibri" w:hAnsi="Calibri"/>
      <w:sz w:val="22"/>
      <w:szCs w:val="22"/>
    </w:rPr>
  </w:style>
  <w:style w:type="character" w:styleId="Forte">
    <w:name w:val="Strong"/>
    <w:basedOn w:val="Tipodeletrapredefinidodopargrafo"/>
    <w:qFormat/>
    <w:rPr>
      <w:b/>
      <w:bCs/>
    </w:rPr>
  </w:style>
  <w:style w:type="table" w:styleId="Tabelacomgrelha">
    <w:name w:val="Table Grid"/>
    <w:basedOn w:val="Tabelanormal"/>
    <w:uiPriority w:val="59"/>
    <w:rsid w:val="0013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cter"/>
    <w:uiPriority w:val="99"/>
    <w:semiHidden/>
    <w:unhideWhenUsed/>
    <w:rsid w:val="00367EC3"/>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67EC3"/>
    <w:rPr>
      <w:rFonts w:ascii="Tahoma" w:hAnsi="Tahoma" w:cs="Tahoma"/>
      <w:sz w:val="16"/>
      <w:szCs w:val="16"/>
    </w:rPr>
  </w:style>
  <w:style w:type="character" w:customStyle="1" w:styleId="RodapCarcter">
    <w:name w:val="Rodapé Carácter"/>
    <w:basedOn w:val="Tipodeletrapredefinidodopargrafo"/>
    <w:link w:val="Rodap"/>
    <w:uiPriority w:val="99"/>
    <w:rsid w:val="000B13F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36363">
      <w:bodyDiv w:val="1"/>
      <w:marLeft w:val="0"/>
      <w:marRight w:val="0"/>
      <w:marTop w:val="0"/>
      <w:marBottom w:val="0"/>
      <w:divBdr>
        <w:top w:val="none" w:sz="0" w:space="0" w:color="auto"/>
        <w:left w:val="none" w:sz="0" w:space="0" w:color="auto"/>
        <w:bottom w:val="none" w:sz="0" w:space="0" w:color="auto"/>
        <w:right w:val="none" w:sz="0" w:space="0" w:color="auto"/>
      </w:divBdr>
    </w:div>
    <w:div w:id="640888970">
      <w:bodyDiv w:val="1"/>
      <w:marLeft w:val="0"/>
      <w:marRight w:val="0"/>
      <w:marTop w:val="0"/>
      <w:marBottom w:val="0"/>
      <w:divBdr>
        <w:top w:val="none" w:sz="0" w:space="0" w:color="auto"/>
        <w:left w:val="none" w:sz="0" w:space="0" w:color="auto"/>
        <w:bottom w:val="none" w:sz="0" w:space="0" w:color="auto"/>
        <w:right w:val="none" w:sz="0" w:space="0" w:color="auto"/>
      </w:divBdr>
    </w:div>
    <w:div w:id="970087695">
      <w:bodyDiv w:val="1"/>
      <w:marLeft w:val="0"/>
      <w:marRight w:val="0"/>
      <w:marTop w:val="0"/>
      <w:marBottom w:val="0"/>
      <w:divBdr>
        <w:top w:val="none" w:sz="0" w:space="0" w:color="auto"/>
        <w:left w:val="none" w:sz="0" w:space="0" w:color="auto"/>
        <w:bottom w:val="none" w:sz="0" w:space="0" w:color="auto"/>
        <w:right w:val="none" w:sz="0" w:space="0" w:color="auto"/>
      </w:divBdr>
    </w:div>
    <w:div w:id="1122112525">
      <w:bodyDiv w:val="1"/>
      <w:marLeft w:val="0"/>
      <w:marRight w:val="0"/>
      <w:marTop w:val="0"/>
      <w:marBottom w:val="0"/>
      <w:divBdr>
        <w:top w:val="none" w:sz="0" w:space="0" w:color="auto"/>
        <w:left w:val="none" w:sz="0" w:space="0" w:color="auto"/>
        <w:bottom w:val="none" w:sz="0" w:space="0" w:color="auto"/>
        <w:right w:val="none" w:sz="0" w:space="0" w:color="auto"/>
      </w:divBdr>
    </w:div>
    <w:div w:id="1441027341">
      <w:bodyDiv w:val="1"/>
      <w:marLeft w:val="0"/>
      <w:marRight w:val="0"/>
      <w:marTop w:val="0"/>
      <w:marBottom w:val="0"/>
      <w:divBdr>
        <w:top w:val="none" w:sz="0" w:space="0" w:color="auto"/>
        <w:left w:val="none" w:sz="0" w:space="0" w:color="auto"/>
        <w:bottom w:val="none" w:sz="0" w:space="0" w:color="auto"/>
        <w:right w:val="none" w:sz="0" w:space="0" w:color="auto"/>
      </w:divBdr>
    </w:div>
    <w:div w:id="191157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VCONT\Users\Modelos\Gabinete_Templates_2015\Gabinete_Templa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Telefone" source-type="EntityFields">
        <TAG><![CDATA[#NOVOREGISTO:ENTIDADE:Telefone#]]></TAG>
        <VALUE><![CDATA[#NOVOREGISTO:ENTIDADE:Telefone#]]></VALUE>
        <XPATH><![CDATA[/CARD/ENTITIES/ENTITY[TYPE='P']/PROPERTIES/PROPERTY[NAME='Telefone']/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DataEnt" source-type="AdditionalFields">
        <TAG><![CDATA[#NOVOREGISTO:CA:DataEnt#]]></TAG>
        <VALUE><![CDATA[#NOVOREGISTO:CA:DataEnt#]]></VALUE>
        <XPATH><![CDATA[/CARD/FIELDS/FIELD[FIELD='DataEnt']/VALUE]]></XPATH>
      </FIELD>
      <FIELD type="AdditionalFields" label="MeioCom" source-type="AdditionalFields">
        <TAG><![CDATA[#NOVOREGISTO:CA:MeioCom#]]></TAG>
        <VALUE><![CDATA[#NOVOREGISTO:CA:MeioCom#]]></VALUE>
        <XPATH><![CDATA[/CARD/FIELDS/FIELD[FIELD='MeioCom']/VALUE]]></XPATH>
      </FIELD>
      <FIELD type="AdditionalFields" label="Impostos" source-type="AdditionalFields">
        <TAG><![CDATA[#NOVOREGISTO:CA:Impostos#]]></TAG>
        <VALUE><![CDATA[#NOVOREGISTO:CA:Impostos#]]></VALUE>
        <XPATH><![CDATA[/CARD/FIELDS/FIELD[FIELD='Impostos']/VALUE]]></XPATH>
      </FIELD>
      <FIELD type="AdditionalFields" label="SegSocial" source-type="AdditionalFields">
        <TAG><![CDATA[#NOVOREGISTO:CA:SegSocial#]]></TAG>
        <VALUE><![CDATA[#NOVOREGISTO:CA:SegSocial#]]></VALUE>
        <XPATH><![CDATA[/CARD/FIELDS/FIELD[FIELD='SegSocial']/VALUE]]></XPATH>
      </FIELD>
      <FIELD type="AdditionalFields" label="CGA" source-type="AdditionalFields">
        <TAG><![CDATA[#NOVOREGISTO:CA:CGA#]]></TAG>
        <VALUE><![CDATA[#NOVOREGISTO:CA:CGA#]]></VALUE>
        <XPATH><![CDATA[/CARD/FIELDS/FIELD[FIELD='CGA']/VALUE]]></XPATH>
      </FIELD>
      <FIELD type="AdditionalFields" label="SNS" source-type="AdditionalFields">
        <TAG><![CDATA[#NOVOREGISTO:CA:SNS#]]></TAG>
        <VALUE><![CDATA[#NOVOREGISTO:CA:SNS#]]></VALUE>
        <XPATH><![CDATA[/CARD/FIELDS/FIELD[FIELD='SNS']/VALUE]]></XPATH>
      </FIELD>
      <FIELD type="AdditionalFields" label="ADSE" source-type="AdditionalFields">
        <TAG><![CDATA[#NOVOREGISTO:CA:ADSE#]]></TAG>
        <VALUE><![CDATA[#NOVOREGISTO:CA:ADSE#]]></VALUE>
        <XPATH><![CDATA[/CARD/FIELDS/FIELD[FIELD='ADSE']/VALUE]]></XPATH>
      </FIELD>
      <FIELD type="AdditionalFields" label="Tribunais" source-type="AdditionalFields">
        <TAG><![CDATA[#NOVOREGISTO:CA:Tribunais#]]></TAG>
        <VALUE><![CDATA[#NOVOREGISTO:CA:Tribunais#]]></VALUE>
        <XPATH><![CDATA[/CARD/FIELDS/FIELD[FIELD='Tribunais']/VALUE]]></XPATH>
      </FIELD>
      <FIELD type="AdditionalFields" label="Estrangeiros" source-type="AdditionalFields">
        <TAG><![CDATA[#NOVOREGISTO:CA:Estrangeiros#]]></TAG>
        <VALUE><![CDATA[#NOVOREGISTO:CA:Estrangeiros#]]></VALUE>
        <XPATH><![CDATA[/CARD/FIELDS/FIELD[FIELD='Estrangeiros']/VALUE]]></XPATH>
      </FIELD>
      <FIELD type="AdditionalFields" label="NIF" source-type="AdditionalFields">
        <TAG><![CDATA[#NOVOREGISTO:CA:NIF#]]></TAG>
        <VALUE><![CDATA[#NOVOREGISTO:CA:NIF#]]></VALUE>
        <XPATH><![CDATA[/CARD/FIELDS/FIELD[FIELD='NIF']/VALUE]]></XPATH>
      </FIELD>
      <FIELD type="AdditionalFields" label="SegSocial1" source-type="AdditionalFields">
        <TAG><![CDATA[#NOVOREGISTO:CA:SegSocial1#]]></TAG>
        <VALUE><![CDATA[#NOVOREGISTO:CA:SegSocial1#]]></VALUE>
        <XPATH><![CDATA[/CARD/FIELDS/FIELD[FIELD='SegSocial1']/VALUE]]></XPATH>
      </FIELD>
      <FIELD type="AdditionalFields" label="CGA1" source-type="AdditionalFields">
        <TAG><![CDATA[#NOVOREGISTO:CA:CGA1#]]></TAG>
        <VALUE><![CDATA[#NOVOREGISTO:CA:CGA1#]]></VALUE>
        <XPATH><![CDATA[/CARD/FIELDS/FIELD[FIELD='CGA1']/VALUE]]></XPATH>
      </FIELD>
      <FIELD type="AdditionalFields" label="SNS1" source-type="AdditionalFields">
        <TAG><![CDATA[#NOVOREGISTO:CA:SNS1#]]></TAG>
        <VALUE><![CDATA[#NOVOREGISTO:CA:SNS1#]]></VALUE>
        <XPATH><![CDATA[/CARD/FIELDS/FIELD[FIELD='SNS1']/VALUE]]></XPATH>
      </FIELD>
      <FIELD type="AdditionalFields" label="ADSE1" source-type="AdditionalFields">
        <TAG><![CDATA[#NOVOREGISTO:CA:ADSE1#]]></TAG>
        <VALUE><![CDATA[#NOVOREGISTO:CA:ADSE1#]]></VALUE>
        <XPATH><![CDATA[/CARD/FIELDS/FIELD[FIELD='ADSE1']/VALUE]]></XPATH>
      </FIELD>
      <FIELD type="AdditionalFields" label="Tribunais1" source-type="AdditionalFields">
        <TAG><![CDATA[#NOVOREGISTO:CA:Tribunais1#]]></TAG>
        <VALUE><![CDATA[#NOVOREGISTO:CA:Tribunais1#]]></VALUE>
        <XPATH><![CDATA[/CARD/FIELDS/FIELD[FIELD='Tribunais1']/VALUE]]></XPATH>
      </FIELD>
      <FIELD type="AdditionalFields" label="Estrangeiros1" source-type="AdditionalFields">
        <TAG><![CDATA[#NOVOREGISTO:CA:Estrangeiros1#]]></TAG>
        <VALUE><![CDATA[#NOVOREGISTO:CA:Estrangeiros1#]]></VALUE>
        <XPATH><![CDATA[/CARD/FIELDS/FIELD[FIELD='Estrangeiros1']/VALUE]]></XPATH>
      </FIELD>
      <FIELD type="AdditionalFields" label="Sigilo" source-type="AdditionalFields">
        <TAG><![CDATA[#NOVOREGISTO:CA:Sigilo#]]></TAG>
        <VALUE><![CDATA[#NOVOREGISTO:CA:Sigilo#]]></VALUE>
        <XPATH><![CDATA[/CARD/FIELDS/FIELD[FIELD='Sigilo']/VALUE]]></XPATH>
      </FIELD>
      <FIELD type="AdditionalFields" label="DataExp" source-type="AdditionalFields">
        <TAG><![CDATA[#NOVOREGISTO:CA:DataExp#]]></TAG>
        <VALUE><![CDATA[#NOVOREGISTO:CA:DataExp#]]></VALUE>
        <XPATH><![CDATA[/CARD/FIELDS/FIELD[FIELD='DataExp']/VALUE]]></XPATH>
      </FIELD>
      <FIELD type="AdditionalFields" label="DataNasc" source-type="AdditionalFields">
        <TAG><![CDATA[#NOVOREGISTO:CA:DataNasc#]]></TAG>
        <VALUE><![CDATA[#NOVOREGISTO:CA:DataNasc#]]></VALUE>
        <XPATH><![CDATA[/CARD/FIELDS/FIELD[FIELD='DataNasc']/VALUE]]></XPATH>
      </FIELD>
      <FIELD type="AdditionalFields" label="EstProc" source-type="AdditionalFields">
        <TAG><![CDATA[#NOVOREGISTO:CA:EstProc#]]></TAG>
        <VALUE><![CDATA[#NOVOREGISTO:CA:EstProc#]]></VALUE>
        <XPATH><![CDATA[/CARD/FIELDS/FIELD[FIELD='EstProc']/VALUE]]></XPATH>
      </FIELD>
      <FIELD type="AdditionalFields" label="UT1" source-type="AdditionalFields">
        <TAG><![CDATA[#NOVOREGISTO:CA:UT1#]]></TAG>
        <VALUE><![CDATA[#NOVOREGISTO:CA:UT1#]]></VALUE>
        <XPATH><![CDATA[/CARD/FIELDS/FIELD[FIELD='UT1']/VALUE]]></XPATH>
      </FIELD>
      <FIELD type="AdditionalFields" label="UT2" source-type="AdditionalFields">
        <TAG><![CDATA[#NOVOREGISTO:CA:UT2#]]></TAG>
        <VALUE><![CDATA[#NOVOREGISTO:CA:UT2#]]></VALUE>
        <XPATH><![CDATA[/CARD/FIELDS/FIELD[FIELD='UT2']/VALUE]]></XPATH>
      </FIELD>
      <FIELD type="AdditionalFields" label="UT3" source-type="AdditionalFields">
        <TAG><![CDATA[#NOVOREGISTO:CA:UT3#]]></TAG>
        <VALUE><![CDATA[#NOVOREGISTO:CA:UT3#]]></VALUE>
        <XPATH><![CDATA[/CARD/FIELDS/FIELD[FIELD='UT3']/VALUE]]></XPATH>
      </FIELD>
      <FIELD type="AdditionalFields" label="UT4" source-type="AdditionalFields">
        <TAG><![CDATA[#NOVOREGISTO:CA:UT4#]]></TAG>
        <VALUE><![CDATA[#NOVOREGISTO:CA:UT4#]]></VALUE>
        <XPATH><![CDATA[/CARD/FIELDS/FIELD[FIELD='UT4']/VALUE]]></XPATH>
      </FIELD>
      <FIELD type="AdditionalFields" label="UT5" source-type="AdditionalFields">
        <TAG><![CDATA[#NOVOREGISTO:CA:UT5#]]></TAG>
        <VALUE><![CDATA[#NOVOREGISTO:CA:UT5#]]></VALUE>
        <XPATH><![CDATA[/CARD/FIELDS/FIELD[FIELD='UT5']/VALUE]]></XPATH>
      </FIELD>
      <FIELD type="AdditionalFields" label="UT6" source-type="AdditionalFields">
        <TAG><![CDATA[#NOVOREGISTO:CA:UT6#]]></TAG>
        <VALUE><![CDATA[#NOVOREGISTO:CA:UT6#]]></VALUE>
        <XPATH><![CDATA[/CARD/FIELDS/FIELD[FIELD='UT6']/VALUE]]></XPATH>
      </FIELD>
      <FIELD type="AdditionalFields" label="Grupo" source-type="AdditionalFields">
        <TAG><![CDATA[#NOVOREGISTO:CA:Grupo#]]></TAG>
        <VALUE><![CDATA[#NOVOREGISTO:CA:Grupo#]]></VALUE>
        <XPATH><![CDATA[/CARD/FIELDS/FIELD[FIELD='Grupo']/VALUE]]></XPATH>
      </FIELD>
      <FIELD type="AdditionalFields" label="TipoProc" source-type="AdditionalFields">
        <TAG><![CDATA[#NOVOREGISTO:CA:TipoProc#]]></TAG>
        <VALUE><![CDATA[#NOVOREGISTO:CA:TipoProc#]]></VALUE>
        <XPATH><![CDATA[/CARD/FIELDS/FIELD[FIELD='TipoProc']/VALUE]]></XPATH>
      </FIELD>
      <FIELD type="AdditionalFields" label="ProcRel" source-type="AdditionalFields">
        <TAG><![CDATA[#NOVOREGISTO:CA:ProcRel#]]></TAG>
        <VALUE><![CDATA[#NOVOREGISTO:CA:ProcRel#]]></VALUE>
        <XPATH><![CDATA[/CARD/FIELDS/FIELD[FIELD='ProcRel']/VALUE]]></XPATH>
      </FIELD>
      <FIELD type="AdditionalFields" label="LocalFis" source-type="AdditionalFields">
        <TAG><![CDATA[#NOVOREGISTO:CA:LocalFis#]]></TAG>
        <VALUE><![CDATA[#NOVOREGISTO:CA:LocalFis#]]></VALUE>
        <XPATH><![CDATA[/CARD/FIELDS/FIELD[FIELD='LocalFis']/VALUE]]></XPATH>
      </FIELD>
      <FIELD type="AdditionalFields" label="PapelEntidade" source-type="AdditionalFields">
        <TAG><![CDATA[#NOVOREGISTO:CA:PapelEntidade#]]></TAG>
        <VALUE><![CDATA[#NOVOREGISTO:CA:PapelEntidade#]]></VALUE>
        <XPATH><![CDATA[/CARD/FIELDS/FIELD[FIELD='PapelEntidade']/VALUE]]></XPATH>
      </FIELD>
      <FIELD type="AdditionalFields" label="DataArq1" source-type="AdditionalFields">
        <TAG><![CDATA[#NOVOREGISTO:CA:DataArq1#]]></TAG>
        <VALUE><![CDATA[#NOVOREGISTO:CA:DataArq1#]]></VALUE>
        <XPATH><![CDATA[/CARD/FIELDS/FIELD[FIELD='DataArq1']/VALUE]]></XPATH>
      </FIELD>
      <FIELD type="AdditionalFields" label="DataArq2" source-type="AdditionalFields">
        <TAG><![CDATA[#NOVOREGISTO:CA:DataArq2#]]></TAG>
        <VALUE><![CDATA[#NOVOREGISTO:CA:DataArq2#]]></VALUE>
        <XPATH><![CDATA[/CARD/FIELDS/FIELD[FIELD='DataArq2']/VALUE]]></XPATH>
      </FIELD>
      <FIELD type="AdditionalFields" label="DataArq3" source-type="AdditionalFields">
        <TAG><![CDATA[#NOVOREGISTO:CA:DataArq3#]]></TAG>
        <VALUE><![CDATA[#NOVOREGISTO:CA:DataArq3#]]></VALUE>
        <XPATH><![CDATA[/CARD/FIELDS/FIELD[FIELD='DataArq3']/VALUE]]></XPATH>
      </FIELD>
      <FIELD type="AdditionalFields" label="DataArq4" source-type="AdditionalFields">
        <TAG><![CDATA[#NOVOREGISTO:CA:DataArq4#]]></TAG>
        <VALUE><![CDATA[#NOVOREGISTO:CA:DataArq4#]]></VALUE>
        <XPATH><![CDATA[/CARD/FIELDS/FIELD[FIELD='DataArq4']/VALUE]]></XPATH>
      </FIELD>
      <FIELD type="AdditionalFields" label="MotivoArq1" source-type="AdditionalFields">
        <TAG><![CDATA[#NOVOREGISTO:CA:MotivoArq1#]]></TAG>
        <VALUE><![CDATA[#NOVOREGISTO:CA:MotivoArq1#]]></VALUE>
        <XPATH><![CDATA[/CARD/FIELDS/FIELD[FIELD='MotivoArq1']/VALUE]]></XPATH>
      </FIELD>
      <FIELD type="AdditionalFields" label="MotivoArq2" source-type="AdditionalFields">
        <TAG><![CDATA[#NOVOREGISTO:CA:MotivoArq2#]]></TAG>
        <VALUE><![CDATA[#NOVOREGISTO:CA:MotivoArq2#]]></VALUE>
        <XPATH><![CDATA[/CARD/FIELDS/FIELD[FIELD='MotivoArq2']/VALUE]]></XPATH>
      </FIELD>
      <FIELD type="AdditionalFields" label="MotivoArq3" source-type="AdditionalFields">
        <TAG><![CDATA[#NOVOREGISTO:CA:MotivoArq3#]]></TAG>
        <VALUE><![CDATA[#NOVOREGISTO:CA:MotivoArq3#]]></VALUE>
        <XPATH><![CDATA[/CARD/FIELDS/FIELD[FIELD='MotivoArq3']/VALUE]]></XPATH>
      </FIELD>
      <FIELD type="AdditionalFields" label="MotivoArq4" source-type="AdditionalFields">
        <TAG><![CDATA[#NOVOREGISTO:CA:MotivoArq4#]]></TAG>
        <VALUE><![CDATA[#NOVOREGISTO:CA:MotivoArq4#]]></VALUE>
        <XPATH><![CDATA[/CARD/FIELDS/FIELD[FIELD='MotivoArq4']/VALUE]]></XPATH>
      </FIELD>
      <FIELD type="AdditionalFields" label="MotivoArqIL1" source-type="AdditionalFields">
        <TAG><![CDATA[#NOVOREGISTO:CA:MotivoArqIL1#]]></TAG>
        <VALUE><![CDATA[#NOVOREGISTO:CA:MotivoArqIL1#]]></VALUE>
        <XPATH><![CDATA[/CARD/FIELDS/FIELD[FIELD='MotivoArqIL1']/VALUE]]></XPATH>
      </FIELD>
      <FIELD type="AdditionalFields" label="Linha" source-type="AdditionalFields">
        <TAG><![CDATA[#NOVOREGISTO:CA:Linha#]]></TAG>
        <VALUE><![CDATA[#NOVOREGISTO:CA:Linha#]]></VALUE>
        <XPATH><![CDATA[/CARD/FIELDS/FIELD[FIELD='Linha']/VALUE]]></XPATH>
      </FIELD>
      <FIELD type="AdditionalFields" label="Horario_Chamada" source-type="AdditionalFields">
        <TAG><![CDATA[#NOVOREGISTO:CA:Horario_Chamada#]]></TAG>
        <VALUE><![CDATA[#NOVOREGISTO:CA:Horario_Chamada#]]></VALUE>
        <XPATH><![CDATA[/CARD/FIELDS/FIELD[FIELD='Horario_Chamada']/VALUE]]></XPATH>
      </FIELD>
      <FIELD type="AdditionalFields" label="Idade_InteressC" source-type="AdditionalFields">
        <TAG><![CDATA[#NOVOREGISTO:CA:Idade_InteressC#]]></TAG>
        <VALUE><![CDATA[#NOVOREGISTO:CA:Idade_InteressC#]]></VALUE>
        <XPATH><![CDATA[/CARD/FIELDS/FIELD[FIELD='Idade_InteressC']/VALUE]]></XPATH>
      </FIELD>
      <FIELD type="AdditionalFields" label="Idade_Cham" source-type="AdditionalFields">
        <TAG><![CDATA[#NOVOREGISTO:CA:Idade_Cham#]]></TAG>
        <VALUE><![CDATA[#NOVOREGISTO:CA:Idade_Cham#]]></VALUE>
        <XPATH><![CDATA[/CARD/FIELDS/FIELD[FIELD='Idade_Cham']/VALUE]]></XPATH>
      </FIELD>
      <FIELD type="AdditionalFields" label="OrigConhLinha" source-type="AdditionalFields">
        <TAG><![CDATA[#NOVOREGISTO:CA:OrigConhLinha#]]></TAG>
        <VALUE><![CDATA[#NOVOREGISTO:CA:OrigConhLinha#]]></VALUE>
        <XPATH><![CDATA[/CARD/FIELDS/FIELD[FIELD='OrigConhLinha']/VALUE]]></XPATH>
      </FIELD>
      <FIELD type="AdditionalFields" label="MotivCham1" source-type="AdditionalFields">
        <TAG><![CDATA[#NOVOREGISTO:CA:MotivCham1#]]></TAG>
        <VALUE><![CDATA[#NOVOREGISTO:CA:MotivCham1#]]></VALUE>
        <XPATH><![CDATA[/CARD/FIELDS/FIELD[FIELD='MotivCham1']/VALUE]]></XPATH>
      </FIELD>
      <FIELD type="AdditionalFields" label="MotivCham2" source-type="AdditionalFields">
        <TAG><![CDATA[#NOVOREGISTO:CA:MotivCham2#]]></TAG>
        <VALUE><![CDATA[#NOVOREGISTO:CA:MotivCham2#]]></VALUE>
        <XPATH><![CDATA[/CARD/FIELDS/FIELD[FIELD='MotivCham2']/VALUE]]></XPATH>
      </FIELD>
      <FIELD type="AdditionalFields" label="MotivCham3" source-type="AdditionalFields">
        <TAG><![CDATA[#NOVOREGISTO:CA:MotivCham3#]]></TAG>
        <VALUE><![CDATA[#NOVOREGISTO:CA:MotivCham3#]]></VALUE>
        <XPATH><![CDATA[/CARD/FIELDS/FIELD[FIELD='MotivCham3']/VALUE]]></XPATH>
      </FIELD>
      <FIELD type="AdditionalFields" label="TipoCham" source-type="AdditionalFields">
        <TAG><![CDATA[#NOVOREGISTO:CA:TipoCham#]]></TAG>
        <VALUE><![CDATA[#NOVOREGISTO:CA:TipoCham#]]></VALUE>
        <XPATH><![CDATA[/CARD/FIELDS/FIELD[FIELD='TipoCham']/VALUE]]></XPATH>
      </FIELD>
      <FIELD type="AdditionalFields" label="MotivoArqEG" source-type="AdditionalFields">
        <TAG><![CDATA[#NOVOREGISTO:CA:MotivoArqEG#]]></TAG>
        <VALUE><![CDATA[#NOVOREGISTO:CA:MotivoArqEG#]]></VALUE>
        <XPATH><![CDATA[/CARD/FIELDS/FIELD[FIELD='MotivoArqEG']/VALUE]]></XPATH>
      </FIELD>
      <FIELD type="AdditionalFields" label="Adjuntos" source-type="AdditionalFields">
        <TAG><![CDATA[#NOVOREGISTO:CA:Adjuntos#]]></TAG>
        <VALUE><![CDATA[#NOVOREGISTO:CA:Adjuntos#]]></VALUE>
        <XPATH><![CDATA[/CARD/FIELDS/FIELD[FIELD='Adjuntos']/VALUE]]></XPATH>
      </FIELD>
      <FIELD type="AdditionalFields" label="PapelEnt_CNCID" source-type="AdditionalFields">
        <TAG><![CDATA[#NOVOREGISTO:CA:PapelEnt_CNCID#]]></TAG>
        <VALUE><![CDATA[#NOVOREGISTO:CA:PapelEnt_CNCID#]]></VALUE>
        <XPATH><![CDATA[/CARD/FIELDS/FIELD[FIELD='PapelEnt_CNCID']/VALUE]]></XPATH>
      </FIELD>
      <FIELD type="AdditionalFields" label="AGUARDA_APL_SGP" source-type="AdditionalFields">
        <TAG><![CDATA[#NOVOREGISTO:CA:AGUARDA_APL_SGP#]]></TAG>
        <VALUE><![CDATA[#NOVOREGISTO:CA:AGUARDA_APL_SGP#]]></VALUE>
        <XPATH><![CDATA[/CARD/FIELDS/FIELD[FIELD='AGUARDA_APL_SGP']/VALUE]]></XPATH>
      </FIELD>
      <FIELD type="AdditionalFields" label="ASS1_PROC_SGP" source-type="AdditionalFields">
        <TAG><![CDATA[#NOVOREGISTO:CA:ASS1_PROC_SGP#]]></TAG>
        <VALUE><![CDATA[#NOVOREGISTO:CA:ASS1_PROC_SGP#]]></VALUE>
        <XPATH><![CDATA[/CARD/FIELDS/FIELD[FIELD='ASS1_PROC_SGP']/VALUE]]></XPATH>
      </FIELD>
      <FIELD type="AdditionalFields" label="ASS2_PROC_SGP" source-type="AdditionalFields">
        <TAG><![CDATA[#NOVOREGISTO:CA:ASS2_PROC_SGP#]]></TAG>
        <VALUE><![CDATA[#NOVOREGISTO:CA:ASS2_PROC_SGP#]]></VALUE>
        <XPATH><![CDATA[/CARD/FIELDS/FIELD[FIELD='ASS2_PROC_SGP']/VALUE]]></XPATH>
      </FIELD>
      <FIELD type="AdditionalFields" label="ASS3_PROC_SGP" source-type="AdditionalFields">
        <TAG><![CDATA[#NOVOREGISTO:CA:ASS3_PROC_SGP#]]></TAG>
        <VALUE><![CDATA[#NOVOREGISTO:CA:ASS3_PROC_SGP#]]></VALUE>
        <XPATH><![CDATA[/CARD/FIELDS/FIELD[FIELD='ASS3_PROC_SGP']/VALUE]]></XPATH>
      </FIELD>
      <FIELD type="AdditionalFields" label="ASS4_PROC_SGP" source-type="AdditionalFields">
        <TAG><![CDATA[#NOVOREGISTO:CA:ASS4_PROC_SGP#]]></TAG>
        <VALUE><![CDATA[#NOVOREGISTO:CA:ASS4_PROC_SGP#]]></VALUE>
        <XPATH><![CDATA[/CARD/FIELDS/FIELD[FIELD='ASS4_PROC_SGP']/VALUE]]></XPATH>
      </FIELD>
      <FIELD type="AdditionalFields" label="DATA_SAIDA_SGP" source-type="AdditionalFields">
        <TAG><![CDATA[#NOVOREGISTO:CA:DATA_SAIDA_SGP#]]></TAG>
        <VALUE><![CDATA[#NOVOREGISTO:CA:DATA_SAIDA_SGP#]]></VALUE>
        <XPATH><![CDATA[/CARD/FIELDS/FIELD[FIELD='DATA_SAIDA_SGP']/VALUE]]></XPATH>
      </FIELD>
      <FIELD type="AdditionalFields" label="LOCAL_ENT_SGP" source-type="AdditionalFields">
        <TAG><![CDATA[#NOVOREGISTO:CA:LOCAL_ENT_SGP#]]></TAG>
        <VALUE><![CDATA[#NOVOREGISTO:CA:LOCAL_ENT_SGP#]]></VALUE>
        <XPATH><![CDATA[/CARD/FIELDS/FIELD[FIELD='LOCAL_ENT_SGP']/VALUE]]></XPATH>
      </FIELD>
      <FIELD type="AdditionalFields" label="MOT_ARQ_SGP" source-type="AdditionalFields">
        <TAG><![CDATA[#NOVOREGISTO:CA:MOT_ARQ_SGP#]]></TAG>
        <VALUE><![CDATA[#NOVOREGISTO:CA:MOT_ARQ_SGP#]]></VALUE>
        <XPATH><![CDATA[/CARD/FIELDS/FIELD[FIELD='MOT_ARQ_SGP']/VALUE]]></XPATH>
      </FIELD>
      <FIELD type="AdditionalFields" label="NAT_JUR_SGP" source-type="AdditionalFields">
        <TAG><![CDATA[#NOVOREGISTO:CA:NAT_JUR_SGP#]]></TAG>
        <VALUE><![CDATA[#NOVOREGISTO:CA:NAT_JUR_SGP#]]></VALUE>
        <XPATH><![CDATA[/CARD/FIELDS/FIELD[FIELD='NAT_JUR_SGP']/VALUE]]></XPATH>
      </FIELD>
      <FIELD type="AdditionalFields" label="NOTAS_PROC_SGP" source-type="AdditionalFields">
        <TAG><![CDATA[#NOVOREGISTO:CA:NOTAS_PROC_SGP#]]></TAG>
        <VALUE><![CDATA[#NOVOREGISTO:CA:NOTAS_PROC_SGP#]]></VALUE>
        <XPATH><![CDATA[/CARD/FIELDS/FIELD[FIELD='NOTAS_PROC_SGP']/VALUE]]></XPATH>
      </FIELD>
      <FIELD type="AdditionalFields" label="NRECL_PROC_SGP" source-type="AdditionalFields">
        <TAG><![CDATA[#NOVOREGISTO:CA:NRECL_PROC_SGP#]]></TAG>
        <VALUE><![CDATA[#NOVOREGISTO:CA:NRECL_PROC_SGP#]]></VALUE>
        <XPATH><![CDATA[/CARD/FIELDS/FIELD[FIELD='NRECL_PROC_SGP']/VALUE]]></XPATH>
      </FIELD>
      <FIELD type="AdditionalFields" label="NRECLF_PROC_SGP" source-type="AdditionalFields">
        <TAG><![CDATA[#NOVOREGISTO:CA:NRECLF_PROC_SGP#]]></TAG>
        <VALUE><![CDATA[#NOVOREGISTO:CA:NRECLF_PROC_SGP#]]></VALUE>
        <XPATH><![CDATA[/CARD/FIELDS/FIELD[FIELD='NRECLF_PROC_SGP']/VALUE]]></XPATH>
      </FIELD>
      <FIELD type="AdditionalFields" label="NRECLM_PROC_SGP" source-type="AdditionalFields">
        <TAG><![CDATA[#NOVOREGISTO:CA:NRECLM_PROC_SGP#]]></TAG>
        <VALUE><![CDATA[#NOVOREGISTO:CA:NRECLM_PROC_SGP#]]></VALUE>
        <XPATH><![CDATA[/CARD/FIELDS/FIELD[FIELD='NRECLM_PROC_SGP']/VALUE]]></XPATH>
      </FIELD>
      <FIELD type="AdditionalFields" label="NUM_SAIDA_SGP" source-type="AdditionalFields">
        <TAG><![CDATA[#NOVOREGISTO:CA:NUM_SAIDA_SGP#]]></TAG>
        <VALUE><![CDATA[#NOVOREGISTO:CA:NUM_SAIDA_SGP#]]></VALUE>
        <XPATH><![CDATA[/CARD/FIELDS/FIELD[FIELD='NUM_SAIDA_SGP']/VALUE]]></XPATH>
      </FIELD>
      <FIELD type="AdditionalFields" label="ORIG_GEO_SGP" source-type="AdditionalFields">
        <TAG><![CDATA[#NOVOREGISTO:CA:ORIG_GEO_SGP#]]></TAG>
        <VALUE><![CDATA[#NOVOREGISTO:CA:ORIG_GEO_SGP#]]></VALUE>
        <XPATH><![CDATA[/CARD/FIELDS/FIELD[FIELD='ORIG_GEO_SGP']/VALUE]]></XPATH>
      </FIELD>
      <FIELD type="AdditionalFields" label="ORIG_PROC_SGP" source-type="AdditionalFields">
        <TAG><![CDATA[#NOVOREGISTO:CA:ORIG_PROC_SGP#]]></TAG>
        <VALUE><![CDATA[#NOVOREGISTO:CA:ORIG_PROC_SGP#]]></VALUE>
        <XPATH><![CDATA[/CARD/FIELDS/FIELD[FIELD='ORIG_PROC_SGP']/VALUE]]></XPATH>
      </FIELD>
      <FIELD type="AdditionalFields" label="SIT_PROC_SGP" source-type="AdditionalFields">
        <TAG><![CDATA[#NOVOREGISTO:CA:SIT_PROC_SGP#]]></TAG>
        <VALUE><![CDATA[#NOVOREGISTO:CA:SIT_PROC_SGP#]]></VALUE>
        <XPATH><![CDATA[/CARD/FIELDS/FIELD[FIELD='SIT_PROC_SGP']/VALUE]]></XPATH>
      </FIELD>
      <FIELD type="AdditionalFields" label="TIPO_ENT_SGP" source-type="AdditionalFields">
        <TAG><![CDATA[#NOVOREGISTO:CA:TIPO_ENT_SGP#]]></TAG>
        <VALUE><![CDATA[#NOVOREGISTO:CA:TIPO_ENT_SGP#]]></VALUE>
        <XPATH><![CDATA[/CARD/FIELDS/FIELD[FIELD='TIPO_ENT_SGP']/VALUE]]></XPATH>
      </FIELD>
      <FIELD type="AdditionalFields" label="TIPO_UTENTE_SGP" source-type="AdditionalFields">
        <TAG><![CDATA[#NOVOREGISTO:CA:TIPO_UTENTE_SGP#]]></TAG>
        <VALUE><![CDATA[#NOVOREGISTO:CA:TIPO_UTENTE_SGP#]]></VALUE>
        <XPATH><![CDATA[/CARD/FIELDS/FIELD[FIELD='TIPO_UTENTE_SGP']/VALUE]]></XPATH>
      </FIELD>
      <FIELD type="AdditionalFields" label="TRANSITOU_SGP" source-type="AdditionalFields">
        <TAG><![CDATA[#NOVOREGISTO:CA:TRANSITOU_SGP#]]></TAG>
        <VALUE><![CDATA[#NOVOREGISTO:CA:TRANSITOU_SGP#]]></VALUE>
        <XPATH><![CDATA[/CARD/FIELDS/FIELD[FIELD='TRANSITOU_SGP']/VALUE]]></XPATH>
      </FIELD>
      <FIELD type="AdditionalFields" label="sig" source-type="AdditionalFields">
        <TAG><![CDATA[#NOVOREGISTO:CA:sig#]]></TAG>
        <VALUE><![CDATA[#NOVOREGISTO:CA:sig#]]></VALUE>
        <XPATH><![CDATA[/CARD/FIELDS/FIELD[FIELD='sig']/VALUE]]></XPATH>
      </FIELD>
      <FIELD type="AdditionalFields" label="Class" source-type="AdditionalFields">
        <TAG><![CDATA[#NOVOREGISTO:CA:Class#]]></TAG>
        <VALUE><![CDATA[#NOVOREGISTO:CA:Class#]]></VALUE>
        <XPATH><![CDATA[/CARD/FIELDS/FIELD[FIELD='Class']/VALUE]]></XPATH>
      </FIELD>
      <FIELD type="AdditionalFields" label="ASSESSOR_SGP" source-type="AdditionalFields">
        <TAG><![CDATA[#NOVOREGISTO:CA:ASSESSOR_SGP#]]></TAG>
        <VALUE><![CDATA[#NOVOREGISTO:CA:ASSESSOR_SGP#]]></VALUE>
        <XPATH><![CDATA[/CARD/FIELDS/FIELD[FIELD='ASSESSOR_SGP']/VALUE]]></XPATH>
      </FIELD>
      <FIELD type="AdditionalFields" label="AREA_SGP" source-type="AdditionalFields">
        <TAG><![CDATA[#NOVOREGISTO:CA:AREA_SGP#]]></TAG>
        <VALUE><![CDATA[#NOVOREGISTO:CA:AREA_SGP#]]></VALUE>
        <XPATH><![CDATA[/CARD/FIELDS/FIELD[FIELD='AREA_SGP']/VALUE]]></XPATH>
      </FIELD>
      <FIELD type="AdditionalFields" label="Chamada_NCID" source-type="AdditionalFields">
        <TAG><![CDATA[#NOVOREGISTO:CA:Chamada_NCID#]]></TAG>
        <VALUE><![CDATA[#NOVOREGISTO:CA:Chamada_NCID#]]></VALUE>
        <XPATH><![CDATA[/CARD/FIELDS/FIELD[FIELD='Chamada_NCID']/VALUE]]></XPATH>
      </FIELD>
      <FIELD type="AdditionalFields" label="Relacao_NCID" source-type="AdditionalFields">
        <TAG><![CDATA[#NOVOREGISTO:CA:Relacao_NCID#]]></TAG>
        <VALUE><![CDATA[#NOVOREGISTO:CA:Relacao_NCID#]]></VALUE>
        <XPATH><![CDATA[/CARD/FIELDS/FIELD[FIELD='Relacao_NCID']/VALUE]]></XPATH>
      </FIELD>
      <FIELD type="AdditionalFields" label="Genero_NCID" source-type="AdditionalFields">
        <TAG><![CDATA[#NOVOREGISTO:CA:Genero_NCID#]]></TAG>
        <VALUE><![CDATA[#NOVOREGISTO:CA:Genero_NCID#]]></VALUE>
        <XPATH><![CDATA[/CARD/FIELDS/FIELD[FIELD='Genero_NCID']/VALUE]]></XPATH>
      </FIELD>
      <FIELD type="AdditionalFields" label="Telefone" source-type="AdditionalFields">
        <TAG><![CDATA[#NOVOREGISTO:CA:Telefone#]]></TAG>
        <VALUE><![CDATA[#NOVOREGISTO:CA:Telefone#]]></VALUE>
        <XPATH><![CDATA[/CARD/FIELDS/FIELD[FIELD='Telefone']/VALUE]]></XPATH>
      </FIELD>
      <FIELD type="AdditionalFields" label="Atuacao" source-type="AdditionalFields">
        <TAG><![CDATA[#NOVOREGISTO:CA:Atuacao#]]></TAG>
        <VALUE><![CDATA[#NOVOREGISTO:CA:Atuacao#]]></VALUE>
        <XPATH><![CDATA[/CARD/FIELDS/FIELD[FIELD='Atuacao']/VALUE]]></XPATH>
      </FIELD>
      <FIELD type="AdditionalFields" label="Tipo_Def" source-type="AdditionalFields">
        <TAG><![CDATA[#NOVOREGISTO:CA:Tipo_Def#]]></TAG>
        <VALUE><![CDATA[#NOVOREGISTO:CA:Tipo_Def#]]></VALUE>
        <XPATH><![CDATA[/CARD/FIELDS/FIELD[FIELD='Tipo_Def']/VALUE]]></XPATH>
      </FIELD>
      <FIELD type="AdditionalFields" label="Escolaridade" source-type="AdditionalFields">
        <TAG><![CDATA[#NOVOREGISTO:CA:Escolaridade#]]></TAG>
        <VALUE><![CDATA[#NOVOREGISTO:CA:Escolaridade#]]></VALUE>
        <XPATH><![CDATA[/CARD/FIELDS/FIELD[FIELD='Escolaridade']/VALUE]]></XPATH>
      </FIELD>
      <FIELD type="AdditionalFields" label="Grau_Def" source-type="AdditionalFields">
        <TAG><![CDATA[#NOVOREGISTO:CA:Grau_Def#]]></TAG>
        <VALUE><![CDATA[#NOVOREGISTO:CA:Grau_Def#]]></VALUE>
        <XPATH><![CDATA[/CARD/FIELDS/FIELD[FIELD='Grau_Def']/VALUE]]></XPATH>
      </FIELD>
      <FIELD type="AdditionalFields" label="Idade_Inter_I" source-type="AdditionalFields">
        <TAG><![CDATA[#NOVOREGISTO:CA:Idade_Inter_I#]]></TAG>
        <VALUE><![CDATA[#NOVOREGISTO:CA:Idade_Inter_I#]]></VALUE>
        <XPATH><![CDATA[/CARD/FIELDS/FIELD[FIELD='Idade_Inter_I']/VALUE]]></XPATH>
      </FIELD>
      <FIELD type="AdditionalFields" label="Idad_Inter_Def" source-type="AdditionalFields">
        <TAG><![CDATA[#NOVOREGISTO:CA:Idad_Inter_Def#]]></TAG>
        <VALUE><![CDATA[#NOVOREGISTO:CA:Idad_Inter_Def#]]></VALUE>
        <XPATH><![CDATA[/CARD/FIELDS/FIELD[FIELD='Idad_Inter_Def']/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Telefone" source-type="EntityFields">
        <TAG><![CDATA[#PRIMEIROREGISTO:ENTIDADE:Telefone#]]></TAG>
        <VALUE><![CDATA[#PRIMEIROREGISTO:ENTIDADE:Telefone#]]></VALUE>
        <XPATH><![CDATA[/CARD/ENTITIES/ENTITY[TYPE='P']/PROPERTIES/PROPERTY[NAME='Telefone']/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DataEnt" source-type="AdditionalFields">
        <TAG><![CDATA[#PRIMEIROREGISTO:CA:DataEnt#]]></TAG>
        <VALUE><![CDATA[#PRIMEIROREGISTO:CA:DataEnt#]]></VALUE>
        <XPATH><![CDATA[/CARD/FIELDS/FIELD[NAME='DataEnt']/VALUE]]></XPATH>
      </FIELD>
      <FIELD type="AdditionalFields" label="MeioCom" source-type="AdditionalFields">
        <TAG><![CDATA[#PRIMEIROREGISTO:CA:MeioCom#]]></TAG>
        <VALUE><![CDATA[#PRIMEIROREGISTO:CA:MeioCom#]]></VALUE>
        <XPATH><![CDATA[/CARD/FIELDS/FIELD[NAME='MeioCom']/VALUE]]></XPATH>
      </FIELD>
      <FIELD type="AdditionalFields" label="Impostos" source-type="AdditionalFields">
        <TAG><![CDATA[#PRIMEIROREGISTO:CA:Impostos#]]></TAG>
        <VALUE><![CDATA[#PRIMEIROREGISTO:CA:Impostos#]]></VALUE>
        <XPATH><![CDATA[/CARD/FIELDS/FIELD[NAME='Impostos']/VALUE]]></XPATH>
      </FIELD>
      <FIELD type="AdditionalFields" label="SegSocial" source-type="AdditionalFields">
        <TAG><![CDATA[#PRIMEIROREGISTO:CA:SegSocial#]]></TAG>
        <VALUE><![CDATA[#PRIMEIROREGISTO:CA:SegSocial#]]></VALUE>
        <XPATH><![CDATA[/CARD/FIELDS/FIELD[NAME='SegSocial']/VALUE]]></XPATH>
      </FIELD>
      <FIELD type="AdditionalFields" label="CGA" source-type="AdditionalFields">
        <TAG><![CDATA[#PRIMEIROREGISTO:CA:CGA#]]></TAG>
        <VALUE><![CDATA[#PRIMEIROREGISTO:CA:CGA#]]></VALUE>
        <XPATH><![CDATA[/CARD/FIELDS/FIELD[NAME='CGA']/VALUE]]></XPATH>
      </FIELD>
      <FIELD type="AdditionalFields" label="SNS" source-type="AdditionalFields">
        <TAG><![CDATA[#PRIMEIROREGISTO:CA:SNS#]]></TAG>
        <VALUE><![CDATA[#PRIMEIROREGISTO:CA:SNS#]]></VALUE>
        <XPATH><![CDATA[/CARD/FIELDS/FIELD[NAME='SNS']/VALUE]]></XPATH>
      </FIELD>
      <FIELD type="AdditionalFields" label="ADSE" source-type="AdditionalFields">
        <TAG><![CDATA[#PRIMEIROREGISTO:CA:ADSE#]]></TAG>
        <VALUE><![CDATA[#PRIMEIROREGISTO:CA:ADSE#]]></VALUE>
        <XPATH><![CDATA[/CARD/FIELDS/FIELD[NAME='ADSE']/VALUE]]></XPATH>
      </FIELD>
      <FIELD type="AdditionalFields" label="Tribunais" source-type="AdditionalFields">
        <TAG><![CDATA[#PRIMEIROREGISTO:CA:Tribunais#]]></TAG>
        <VALUE><![CDATA[#PRIMEIROREGISTO:CA:Tribunais#]]></VALUE>
        <XPATH><![CDATA[/CARD/FIELDS/FIELD[NAME='Tribunais']/VALUE]]></XPATH>
      </FIELD>
      <FIELD type="AdditionalFields" label="Estrangeiros" source-type="AdditionalFields">
        <TAG><![CDATA[#PRIMEIROREGISTO:CA:Estrangeiros#]]></TAG>
        <VALUE><![CDATA[#PRIMEIROREGISTO:CA:Estrangeiros#]]></VALUE>
        <XPATH><![CDATA[/CARD/FIELDS/FIELD[NAME='Estrangeiros']/VALUE]]></XPATH>
      </FIELD>
      <FIELD type="AdditionalFields" label="NIF" source-type="AdditionalFields">
        <TAG><![CDATA[#PRIMEIROREGISTO:CA:NIF#]]></TAG>
        <VALUE><![CDATA[#PRIMEIROREGISTO:CA:NIF#]]></VALUE>
        <XPATH><![CDATA[/CARD/FIELDS/FIELD[NAME='NIF']/VALUE]]></XPATH>
      </FIELD>
      <FIELD type="AdditionalFields" label="SegSocial1" source-type="AdditionalFields">
        <TAG><![CDATA[#PRIMEIROREGISTO:CA:SegSocial1#]]></TAG>
        <VALUE><![CDATA[#PRIMEIROREGISTO:CA:SegSocial1#]]></VALUE>
        <XPATH><![CDATA[/CARD/FIELDS/FIELD[NAME='SegSocial1']/VALUE]]></XPATH>
      </FIELD>
      <FIELD type="AdditionalFields" label="CGA1" source-type="AdditionalFields">
        <TAG><![CDATA[#PRIMEIROREGISTO:CA:CGA1#]]></TAG>
        <VALUE><![CDATA[#PRIMEIROREGISTO:CA:CGA1#]]></VALUE>
        <XPATH><![CDATA[/CARD/FIELDS/FIELD[NAME='CGA1']/VALUE]]></XPATH>
      </FIELD>
      <FIELD type="AdditionalFields" label="SNS1" source-type="AdditionalFields">
        <TAG><![CDATA[#PRIMEIROREGISTO:CA:SNS1#]]></TAG>
        <VALUE><![CDATA[#PRIMEIROREGISTO:CA:SNS1#]]></VALUE>
        <XPATH><![CDATA[/CARD/FIELDS/FIELD[NAME='SNS1']/VALUE]]></XPATH>
      </FIELD>
      <FIELD type="AdditionalFields" label="ADSE1" source-type="AdditionalFields">
        <TAG><![CDATA[#PRIMEIROREGISTO:CA:ADSE1#]]></TAG>
        <VALUE><![CDATA[#PRIMEIROREGISTO:CA:ADSE1#]]></VALUE>
        <XPATH><![CDATA[/CARD/FIELDS/FIELD[NAME='ADSE1']/VALUE]]></XPATH>
      </FIELD>
      <FIELD type="AdditionalFields" label="Tribunais1" source-type="AdditionalFields">
        <TAG><![CDATA[#PRIMEIROREGISTO:CA:Tribunais1#]]></TAG>
        <VALUE><![CDATA[#PRIMEIROREGISTO:CA:Tribunais1#]]></VALUE>
        <XPATH><![CDATA[/CARD/FIELDS/FIELD[NAME='Tribunais1']/VALUE]]></XPATH>
      </FIELD>
      <FIELD type="AdditionalFields" label="Estrangeiros1" source-type="AdditionalFields">
        <TAG><![CDATA[#PRIMEIROREGISTO:CA:Estrangeiros1#]]></TAG>
        <VALUE><![CDATA[#PRIMEIROREGISTO:CA:Estrangeiros1#]]></VALUE>
        <XPATH><![CDATA[/CARD/FIELDS/FIELD[NAME='Estrangeiros1']/VALUE]]></XPATH>
      </FIELD>
      <FIELD type="AdditionalFields" label="Sigilo" source-type="AdditionalFields">
        <TAG><![CDATA[#PRIMEIROREGISTO:CA:Sigilo#]]></TAG>
        <VALUE><![CDATA[#PRIMEIROREGISTO:CA:Sigilo#]]></VALUE>
        <XPATH><![CDATA[/CARD/FIELDS/FIELD[NAME='Sigilo']/VALUE]]></XPATH>
      </FIELD>
      <FIELD type="AdditionalFields" label="DataExp" source-type="AdditionalFields">
        <TAG><![CDATA[#PRIMEIROREGISTO:CA:DataExp#]]></TAG>
        <VALUE><![CDATA[#PRIMEIROREGISTO:CA:DataExp#]]></VALUE>
        <XPATH><![CDATA[/CARD/FIELDS/FIELD[NAME='DataExp']/VALUE]]></XPATH>
      </FIELD>
      <FIELD type="AdditionalFields" label="DataNasc" source-type="AdditionalFields">
        <TAG><![CDATA[#PRIMEIROREGISTO:CA:DataNasc#]]></TAG>
        <VALUE><![CDATA[#PRIMEIROREGISTO:CA:DataNasc#]]></VALUE>
        <XPATH><![CDATA[/CARD/FIELDS/FIELD[NAME='DataNasc']/VALUE]]></XPATH>
      </FIELD>
      <FIELD type="AdditionalFields" label="EstProc" source-type="AdditionalFields">
        <TAG><![CDATA[#PRIMEIROREGISTO:CA:EstProc#]]></TAG>
        <VALUE><![CDATA[#PRIMEIROREGISTO:CA:EstProc#]]></VALUE>
        <XPATH><![CDATA[/CARD/FIELDS/FIELD[NAME='EstProc']/VALUE]]></XPATH>
      </FIELD>
      <FIELD type="AdditionalFields" label="UT1" source-type="AdditionalFields">
        <TAG><![CDATA[#PRIMEIROREGISTO:CA:UT1#]]></TAG>
        <VALUE><![CDATA[#PRIMEIROREGISTO:CA:UT1#]]></VALUE>
        <XPATH><![CDATA[/CARD/FIELDS/FIELD[NAME='UT1']/VALUE]]></XPATH>
      </FIELD>
      <FIELD type="AdditionalFields" label="UT2" source-type="AdditionalFields">
        <TAG><![CDATA[#PRIMEIROREGISTO:CA:UT2#]]></TAG>
        <VALUE><![CDATA[#PRIMEIROREGISTO:CA:UT2#]]></VALUE>
        <XPATH><![CDATA[/CARD/FIELDS/FIELD[NAME='UT2']/VALUE]]></XPATH>
      </FIELD>
      <FIELD type="AdditionalFields" label="UT3" source-type="AdditionalFields">
        <TAG><![CDATA[#PRIMEIROREGISTO:CA:UT3#]]></TAG>
        <VALUE><![CDATA[#PRIMEIROREGISTO:CA:UT3#]]></VALUE>
        <XPATH><![CDATA[/CARD/FIELDS/FIELD[NAME='UT3']/VALUE]]></XPATH>
      </FIELD>
      <FIELD type="AdditionalFields" label="UT4" source-type="AdditionalFields">
        <TAG><![CDATA[#PRIMEIROREGISTO:CA:UT4#]]></TAG>
        <VALUE><![CDATA[#PRIMEIROREGISTO:CA:UT4#]]></VALUE>
        <XPATH><![CDATA[/CARD/FIELDS/FIELD[NAME='UT4']/VALUE]]></XPATH>
      </FIELD>
      <FIELD type="AdditionalFields" label="UT5" source-type="AdditionalFields">
        <TAG><![CDATA[#PRIMEIROREGISTO:CA:UT5#]]></TAG>
        <VALUE><![CDATA[#PRIMEIROREGISTO:CA:UT5#]]></VALUE>
        <XPATH><![CDATA[/CARD/FIELDS/FIELD[NAME='UT5']/VALUE]]></XPATH>
      </FIELD>
      <FIELD type="AdditionalFields" label="UT6" source-type="AdditionalFields">
        <TAG><![CDATA[#PRIMEIROREGISTO:CA:UT6#]]></TAG>
        <VALUE><![CDATA[#PRIMEIROREGISTO:CA:UT6#]]></VALUE>
        <XPATH><![CDATA[/CARD/FIELDS/FIELD[NAME='UT6']/VALUE]]></XPATH>
      </FIELD>
      <FIELD type="AdditionalFields" label="Grupo" source-type="AdditionalFields">
        <TAG><![CDATA[#PRIMEIROREGISTO:CA:Grupo#]]></TAG>
        <VALUE><![CDATA[#PRIMEIROREGISTO:CA:Grupo#]]></VALUE>
        <XPATH><![CDATA[/CARD/FIELDS/FIELD[NAME='Grupo']/VALUE]]></XPATH>
      </FIELD>
      <FIELD type="AdditionalFields" label="TipoProc" source-type="AdditionalFields">
        <TAG><![CDATA[#PRIMEIROREGISTO:CA:TipoProc#]]></TAG>
        <VALUE><![CDATA[#PRIMEIROREGISTO:CA:TipoProc#]]></VALUE>
        <XPATH><![CDATA[/CARD/FIELDS/FIELD[NAME='TipoProc']/VALUE]]></XPATH>
      </FIELD>
      <FIELD type="AdditionalFields" label="ProcRel" source-type="AdditionalFields">
        <TAG><![CDATA[#PRIMEIROREGISTO:CA:ProcRel#]]></TAG>
        <VALUE><![CDATA[#PRIMEIROREGISTO:CA:ProcRel#]]></VALUE>
        <XPATH><![CDATA[/CARD/FIELDS/FIELD[NAME='ProcRel']/VALUE]]></XPATH>
      </FIELD>
      <FIELD type="AdditionalFields" label="LocalFis" source-type="AdditionalFields">
        <TAG><![CDATA[#PRIMEIROREGISTO:CA:LocalFis#]]></TAG>
        <VALUE><![CDATA[#PRIMEIROREGISTO:CA:LocalFis#]]></VALUE>
        <XPATH><![CDATA[/CARD/FIELDS/FIELD[NAME='LocalFis']/VALUE]]></XPATH>
      </FIELD>
      <FIELD type="AdditionalFields" label="PapelEntidade" source-type="AdditionalFields">
        <TAG><![CDATA[#PRIMEIROREGISTO:CA:PapelEntidade#]]></TAG>
        <VALUE><![CDATA[#PRIMEIROREGISTO:CA:PapelEntidade#]]></VALUE>
        <XPATH><![CDATA[/CARD/FIELDS/FIELD[NAME='PapelEntidade']/VALUE]]></XPATH>
      </FIELD>
      <FIELD type="AdditionalFields" label="DataArq1" source-type="AdditionalFields">
        <TAG><![CDATA[#PRIMEIROREGISTO:CA:DataArq1#]]></TAG>
        <VALUE><![CDATA[#PRIMEIROREGISTO:CA:DataArq1#]]></VALUE>
        <XPATH><![CDATA[/CARD/FIELDS/FIELD[NAME='DataArq1']/VALUE]]></XPATH>
      </FIELD>
      <FIELD type="AdditionalFields" label="DataArq2" source-type="AdditionalFields">
        <TAG><![CDATA[#PRIMEIROREGISTO:CA:DataArq2#]]></TAG>
        <VALUE><![CDATA[#PRIMEIROREGISTO:CA:DataArq2#]]></VALUE>
        <XPATH><![CDATA[/CARD/FIELDS/FIELD[NAME='DataArq2']/VALUE]]></XPATH>
      </FIELD>
      <FIELD type="AdditionalFields" label="DataArq3" source-type="AdditionalFields">
        <TAG><![CDATA[#PRIMEIROREGISTO:CA:DataArq3#]]></TAG>
        <VALUE><![CDATA[#PRIMEIROREGISTO:CA:DataArq3#]]></VALUE>
        <XPATH><![CDATA[/CARD/FIELDS/FIELD[NAME='DataArq3']/VALUE]]></XPATH>
      </FIELD>
      <FIELD type="AdditionalFields" label="DataArq4" source-type="AdditionalFields">
        <TAG><![CDATA[#PRIMEIROREGISTO:CA:DataArq4#]]></TAG>
        <VALUE><![CDATA[#PRIMEIROREGISTO:CA:DataArq4#]]></VALUE>
        <XPATH><![CDATA[/CARD/FIELDS/FIELD[NAME='DataArq4']/VALUE]]></XPATH>
      </FIELD>
      <FIELD type="AdditionalFields" label="MotivoArq1" source-type="AdditionalFields">
        <TAG><![CDATA[#PRIMEIROREGISTO:CA:MotivoArq1#]]></TAG>
        <VALUE><![CDATA[#PRIMEIROREGISTO:CA:MotivoArq1#]]></VALUE>
        <XPATH><![CDATA[/CARD/FIELDS/FIELD[NAME='MotivoArq1']/VALUE]]></XPATH>
      </FIELD>
      <FIELD type="AdditionalFields" label="MotivoArq2" source-type="AdditionalFields">
        <TAG><![CDATA[#PRIMEIROREGISTO:CA:MotivoArq2#]]></TAG>
        <VALUE><![CDATA[#PRIMEIROREGISTO:CA:MotivoArq2#]]></VALUE>
        <XPATH><![CDATA[/CARD/FIELDS/FIELD[NAME='MotivoArq2']/VALUE]]></XPATH>
      </FIELD>
      <FIELD type="AdditionalFields" label="MotivoArq3" source-type="AdditionalFields">
        <TAG><![CDATA[#PRIMEIROREGISTO:CA:MotivoArq3#]]></TAG>
        <VALUE><![CDATA[#PRIMEIROREGISTO:CA:MotivoArq3#]]></VALUE>
        <XPATH><![CDATA[/CARD/FIELDS/FIELD[NAME='MotivoArq3']/VALUE]]></XPATH>
      </FIELD>
      <FIELD type="AdditionalFields" label="MotivoArq4" source-type="AdditionalFields">
        <TAG><![CDATA[#PRIMEIROREGISTO:CA:MotivoArq4#]]></TAG>
        <VALUE><![CDATA[#PRIMEIROREGISTO:CA:MotivoArq4#]]></VALUE>
        <XPATH><![CDATA[/CARD/FIELDS/FIELD[NAME='MotivoArq4']/VALUE]]></XPATH>
      </FIELD>
      <FIELD type="AdditionalFields" label="MotivoArqIL1" source-type="AdditionalFields">
        <TAG><![CDATA[#PRIMEIROREGISTO:CA:MotivoArqIL1#]]></TAG>
        <VALUE><![CDATA[#PRIMEIROREGISTO:CA:MotivoArqIL1#]]></VALUE>
        <XPATH><![CDATA[/CARD/FIELDS/FIELD[NAME='MotivoArqIL1']/VALUE]]></XPATH>
      </FIELD>
      <FIELD type="AdditionalFields" label="Linha" source-type="AdditionalFields">
        <TAG><![CDATA[#PRIMEIROREGISTO:CA:Linha#]]></TAG>
        <VALUE><![CDATA[#PRIMEIROREGISTO:CA:Linha#]]></VALUE>
        <XPATH><![CDATA[/CARD/FIELDS/FIELD[NAME='Linha']/VALUE]]></XPATH>
      </FIELD>
      <FIELD type="AdditionalFields" label="Horario_Chamada" source-type="AdditionalFields">
        <TAG><![CDATA[#PRIMEIROREGISTO:CA:Horario_Chamada#]]></TAG>
        <VALUE><![CDATA[#PRIMEIROREGISTO:CA:Horario_Chamada#]]></VALUE>
        <XPATH><![CDATA[/CARD/FIELDS/FIELD[NAME='Horario_Chamada']/VALUE]]></XPATH>
      </FIELD>
      <FIELD type="AdditionalFields" label="Idade_InteressC" source-type="AdditionalFields">
        <TAG><![CDATA[#PRIMEIROREGISTO:CA:Idade_InteressC#]]></TAG>
        <VALUE><![CDATA[#PRIMEIROREGISTO:CA:Idade_InteressC#]]></VALUE>
        <XPATH><![CDATA[/CARD/FIELDS/FIELD[NAME='Idade_InteressC']/VALUE]]></XPATH>
      </FIELD>
      <FIELD type="AdditionalFields" label="Idade_Cham" source-type="AdditionalFields">
        <TAG><![CDATA[#PRIMEIROREGISTO:CA:Idade_Cham#]]></TAG>
        <VALUE><![CDATA[#PRIMEIROREGISTO:CA:Idade_Cham#]]></VALUE>
        <XPATH><![CDATA[/CARD/FIELDS/FIELD[NAME='Idade_Cham']/VALUE]]></XPATH>
      </FIELD>
      <FIELD type="AdditionalFields" label="OrigConhLinha" source-type="AdditionalFields">
        <TAG><![CDATA[#PRIMEIROREGISTO:CA:OrigConhLinha#]]></TAG>
        <VALUE><![CDATA[#PRIMEIROREGISTO:CA:OrigConhLinha#]]></VALUE>
        <XPATH><![CDATA[/CARD/FIELDS/FIELD[NAME='OrigConhLinha']/VALUE]]></XPATH>
      </FIELD>
      <FIELD type="AdditionalFields" label="MotivCham1" source-type="AdditionalFields">
        <TAG><![CDATA[#PRIMEIROREGISTO:CA:MotivCham1#]]></TAG>
        <VALUE><![CDATA[#PRIMEIROREGISTO:CA:MotivCham1#]]></VALUE>
        <XPATH><![CDATA[/CARD/FIELDS/FIELD[NAME='MotivCham1']/VALUE]]></XPATH>
      </FIELD>
      <FIELD type="AdditionalFields" label="MotivCham2" source-type="AdditionalFields">
        <TAG><![CDATA[#PRIMEIROREGISTO:CA:MotivCham2#]]></TAG>
        <VALUE><![CDATA[#PRIMEIROREGISTO:CA:MotivCham2#]]></VALUE>
        <XPATH><![CDATA[/CARD/FIELDS/FIELD[NAME='MotivCham2']/VALUE]]></XPATH>
      </FIELD>
      <FIELD type="AdditionalFields" label="MotivCham3" source-type="AdditionalFields">
        <TAG><![CDATA[#PRIMEIROREGISTO:CA:MotivCham3#]]></TAG>
        <VALUE><![CDATA[#PRIMEIROREGISTO:CA:MotivCham3#]]></VALUE>
        <XPATH><![CDATA[/CARD/FIELDS/FIELD[NAME='MotivCham3']/VALUE]]></XPATH>
      </FIELD>
      <FIELD type="AdditionalFields" label="TipoCham" source-type="AdditionalFields">
        <TAG><![CDATA[#PRIMEIROREGISTO:CA:TipoCham#]]></TAG>
        <VALUE><![CDATA[#PRIMEIROREGISTO:CA:TipoCham#]]></VALUE>
        <XPATH><![CDATA[/CARD/FIELDS/FIELD[NAME='TipoCham']/VALUE]]></XPATH>
      </FIELD>
      <FIELD type="AdditionalFields" label="MotivoArqEG" source-type="AdditionalFields">
        <TAG><![CDATA[#PRIMEIROREGISTO:CA:MotivoArqEG#]]></TAG>
        <VALUE><![CDATA[#PRIMEIROREGISTO:CA:MotivoArqEG#]]></VALUE>
        <XPATH><![CDATA[/CARD/FIELDS/FIELD[NAME='MotivoArqEG']/VALUE]]></XPATH>
      </FIELD>
      <FIELD type="AdditionalFields" label="Adjuntos" source-type="AdditionalFields">
        <TAG><![CDATA[#PRIMEIROREGISTO:CA:Adjuntos#]]></TAG>
        <VALUE><![CDATA[#PRIMEIROREGISTO:CA:Adjuntos#]]></VALUE>
        <XPATH><![CDATA[/CARD/FIELDS/FIELD[NAME='Adjuntos']/VALUE]]></XPATH>
      </FIELD>
      <FIELD type="AdditionalFields" label="PapelEnt_CNCID" source-type="AdditionalFields">
        <TAG><![CDATA[#PRIMEIROREGISTO:CA:PapelEnt_CNCID#]]></TAG>
        <VALUE><![CDATA[#PRIMEIROREGISTO:CA:PapelEnt_CNCID#]]></VALUE>
        <XPATH><![CDATA[/CARD/FIELDS/FIELD[NAME='PapelEnt_CNCID']/VALUE]]></XPATH>
      </FIELD>
      <FIELD type="AdditionalFields" label="AGUARDA_APL_SGP" source-type="AdditionalFields">
        <TAG><![CDATA[#PRIMEIROREGISTO:CA:AGUARDA_APL_SGP#]]></TAG>
        <VALUE><![CDATA[#PRIMEIROREGISTO:CA:AGUARDA_APL_SGP#]]></VALUE>
        <XPATH><![CDATA[/CARD/FIELDS/FIELD[NAME='AGUARDA_APL_SGP']/VALUE]]></XPATH>
      </FIELD>
      <FIELD type="AdditionalFields" label="ASS1_PROC_SGP" source-type="AdditionalFields">
        <TAG><![CDATA[#PRIMEIROREGISTO:CA:ASS1_PROC_SGP#]]></TAG>
        <VALUE><![CDATA[#PRIMEIROREGISTO:CA:ASS1_PROC_SGP#]]></VALUE>
        <XPATH><![CDATA[/CARD/FIELDS/FIELD[NAME='ASS1_PROC_SGP']/VALUE]]></XPATH>
      </FIELD>
      <FIELD type="AdditionalFields" label="ASS2_PROC_SGP" source-type="AdditionalFields">
        <TAG><![CDATA[#PRIMEIROREGISTO:CA:ASS2_PROC_SGP#]]></TAG>
        <VALUE><![CDATA[#PRIMEIROREGISTO:CA:ASS2_PROC_SGP#]]></VALUE>
        <XPATH><![CDATA[/CARD/FIELDS/FIELD[NAME='ASS2_PROC_SGP']/VALUE]]></XPATH>
      </FIELD>
      <FIELD type="AdditionalFields" label="ASS3_PROC_SGP" source-type="AdditionalFields">
        <TAG><![CDATA[#PRIMEIROREGISTO:CA:ASS3_PROC_SGP#]]></TAG>
        <VALUE><![CDATA[#PRIMEIROREGISTO:CA:ASS3_PROC_SGP#]]></VALUE>
        <XPATH><![CDATA[/CARD/FIELDS/FIELD[NAME='ASS3_PROC_SGP']/VALUE]]></XPATH>
      </FIELD>
      <FIELD type="AdditionalFields" label="ASS4_PROC_SGP" source-type="AdditionalFields">
        <TAG><![CDATA[#PRIMEIROREGISTO:CA:ASS4_PROC_SGP#]]></TAG>
        <VALUE><![CDATA[#PRIMEIROREGISTO:CA:ASS4_PROC_SGP#]]></VALUE>
        <XPATH><![CDATA[/CARD/FIELDS/FIELD[NAME='ASS4_PROC_SGP']/VALUE]]></XPATH>
      </FIELD>
      <FIELD type="AdditionalFields" label="DATA_SAIDA_SGP" source-type="AdditionalFields">
        <TAG><![CDATA[#PRIMEIROREGISTO:CA:DATA_SAIDA_SGP#]]></TAG>
        <VALUE><![CDATA[#PRIMEIROREGISTO:CA:DATA_SAIDA_SGP#]]></VALUE>
        <XPATH><![CDATA[/CARD/FIELDS/FIELD[NAME='DATA_SAIDA_SGP']/VALUE]]></XPATH>
      </FIELD>
      <FIELD type="AdditionalFields" label="LOCAL_ENT_SGP" source-type="AdditionalFields">
        <TAG><![CDATA[#PRIMEIROREGISTO:CA:LOCAL_ENT_SGP#]]></TAG>
        <VALUE><![CDATA[#PRIMEIROREGISTO:CA:LOCAL_ENT_SGP#]]></VALUE>
        <XPATH><![CDATA[/CARD/FIELDS/FIELD[NAME='LOCAL_ENT_SGP']/VALUE]]></XPATH>
      </FIELD>
      <FIELD type="AdditionalFields" label="MOT_ARQ_SGP" source-type="AdditionalFields">
        <TAG><![CDATA[#PRIMEIROREGISTO:CA:MOT_ARQ_SGP#]]></TAG>
        <VALUE><![CDATA[#PRIMEIROREGISTO:CA:MOT_ARQ_SGP#]]></VALUE>
        <XPATH><![CDATA[/CARD/FIELDS/FIELD[NAME='MOT_ARQ_SGP']/VALUE]]></XPATH>
      </FIELD>
      <FIELD type="AdditionalFields" label="NAT_JUR_SGP" source-type="AdditionalFields">
        <TAG><![CDATA[#PRIMEIROREGISTO:CA:NAT_JUR_SGP#]]></TAG>
        <VALUE><![CDATA[#PRIMEIROREGISTO:CA:NAT_JUR_SGP#]]></VALUE>
        <XPATH><![CDATA[/CARD/FIELDS/FIELD[NAME='NAT_JUR_SGP']/VALUE]]></XPATH>
      </FIELD>
      <FIELD type="AdditionalFields" label="NOTAS_PROC_SGP" source-type="AdditionalFields">
        <TAG><![CDATA[#PRIMEIROREGISTO:CA:NOTAS_PROC_SGP#]]></TAG>
        <VALUE><![CDATA[#PRIMEIROREGISTO:CA:NOTAS_PROC_SGP#]]></VALUE>
        <XPATH><![CDATA[/CARD/FIELDS/FIELD[NAME='NOTAS_PROC_SGP']/VALUE]]></XPATH>
      </FIELD>
      <FIELD type="AdditionalFields" label="NRECL_PROC_SGP" source-type="AdditionalFields">
        <TAG><![CDATA[#PRIMEIROREGISTO:CA:NRECL_PROC_SGP#]]></TAG>
        <VALUE><![CDATA[#PRIMEIROREGISTO:CA:NRECL_PROC_SGP#]]></VALUE>
        <XPATH><![CDATA[/CARD/FIELDS/FIELD[NAME='NRECL_PROC_SGP']/VALUE]]></XPATH>
      </FIELD>
      <FIELD type="AdditionalFields" label="NRECLF_PROC_SGP" source-type="AdditionalFields">
        <TAG><![CDATA[#PRIMEIROREGISTO:CA:NRECLF_PROC_SGP#]]></TAG>
        <VALUE><![CDATA[#PRIMEIROREGISTO:CA:NRECLF_PROC_SGP#]]></VALUE>
        <XPATH><![CDATA[/CARD/FIELDS/FIELD[NAME='NRECLF_PROC_SGP']/VALUE]]></XPATH>
      </FIELD>
      <FIELD type="AdditionalFields" label="NRECLM_PROC_SGP" source-type="AdditionalFields">
        <TAG><![CDATA[#PRIMEIROREGISTO:CA:NRECLM_PROC_SGP#]]></TAG>
        <VALUE><![CDATA[#PRIMEIROREGISTO:CA:NRECLM_PROC_SGP#]]></VALUE>
        <XPATH><![CDATA[/CARD/FIELDS/FIELD[NAME='NRECLM_PROC_SGP']/VALUE]]></XPATH>
      </FIELD>
      <FIELD type="AdditionalFields" label="NUM_SAIDA_SGP" source-type="AdditionalFields">
        <TAG><![CDATA[#PRIMEIROREGISTO:CA:NUM_SAIDA_SGP#]]></TAG>
        <VALUE><![CDATA[#PRIMEIROREGISTO:CA:NUM_SAIDA_SGP#]]></VALUE>
        <XPATH><![CDATA[/CARD/FIELDS/FIELD[NAME='NUM_SAIDA_SGP']/VALUE]]></XPATH>
      </FIELD>
      <FIELD type="AdditionalFields" label="ORIG_GEO_SGP" source-type="AdditionalFields">
        <TAG><![CDATA[#PRIMEIROREGISTO:CA:ORIG_GEO_SGP#]]></TAG>
        <VALUE><![CDATA[#PRIMEIROREGISTO:CA:ORIG_GEO_SGP#]]></VALUE>
        <XPATH><![CDATA[/CARD/FIELDS/FIELD[NAME='ORIG_GEO_SGP']/VALUE]]></XPATH>
      </FIELD>
      <FIELD type="AdditionalFields" label="ORIG_PROC_SGP" source-type="AdditionalFields">
        <TAG><![CDATA[#PRIMEIROREGISTO:CA:ORIG_PROC_SGP#]]></TAG>
        <VALUE><![CDATA[#PRIMEIROREGISTO:CA:ORIG_PROC_SGP#]]></VALUE>
        <XPATH><![CDATA[/CARD/FIELDS/FIELD[NAME='ORIG_PROC_SGP']/VALUE]]></XPATH>
      </FIELD>
      <FIELD type="AdditionalFields" label="SIT_PROC_SGP" source-type="AdditionalFields">
        <TAG><![CDATA[#PRIMEIROREGISTO:CA:SIT_PROC_SGP#]]></TAG>
        <VALUE><![CDATA[#PRIMEIROREGISTO:CA:SIT_PROC_SGP#]]></VALUE>
        <XPATH><![CDATA[/CARD/FIELDS/FIELD[NAME='SIT_PROC_SGP']/VALUE]]></XPATH>
      </FIELD>
      <FIELD type="AdditionalFields" label="TIPO_ENT_SGP" source-type="AdditionalFields">
        <TAG><![CDATA[#PRIMEIROREGISTO:CA:TIPO_ENT_SGP#]]></TAG>
        <VALUE><![CDATA[#PRIMEIROREGISTO:CA:TIPO_ENT_SGP#]]></VALUE>
        <XPATH><![CDATA[/CARD/FIELDS/FIELD[NAME='TIPO_ENT_SGP']/VALUE]]></XPATH>
      </FIELD>
      <FIELD type="AdditionalFields" label="TIPO_UTENTE_SGP" source-type="AdditionalFields">
        <TAG><![CDATA[#PRIMEIROREGISTO:CA:TIPO_UTENTE_SGP#]]></TAG>
        <VALUE><![CDATA[#PRIMEIROREGISTO:CA:TIPO_UTENTE_SGP#]]></VALUE>
        <XPATH><![CDATA[/CARD/FIELDS/FIELD[NAME='TIPO_UTENTE_SGP']/VALUE]]></XPATH>
      </FIELD>
      <FIELD type="AdditionalFields" label="TRANSITOU_SGP" source-type="AdditionalFields">
        <TAG><![CDATA[#PRIMEIROREGISTO:CA:TRANSITOU_SGP#]]></TAG>
        <VALUE><![CDATA[#PRIMEIROREGISTO:CA:TRANSITOU_SGP#]]></VALUE>
        <XPATH><![CDATA[/CARD/FIELDS/FIELD[NAME='TRANSITOU_SGP']/VALUE]]></XPATH>
      </FIELD>
      <FIELD type="AdditionalFields" label="sig" source-type="AdditionalFields">
        <TAG><![CDATA[#PRIMEIROREGISTO:CA:sig#]]></TAG>
        <VALUE><![CDATA[#PRIMEIROREGISTO:CA:sig#]]></VALUE>
        <XPATH><![CDATA[/CARD/FIELDS/FIELD[NAME='sig']/VALUE]]></XPATH>
      </FIELD>
      <FIELD type="AdditionalFields" label="Class" source-type="AdditionalFields">
        <TAG><![CDATA[#PRIMEIROREGISTO:CA:Class#]]></TAG>
        <VALUE><![CDATA[#PRIMEIROREGISTO:CA:Class#]]></VALUE>
        <XPATH><![CDATA[/CARD/FIELDS/FIELD[NAME='Class']/VALUE]]></XPATH>
      </FIELD>
      <FIELD type="AdditionalFields" label="ASSESSOR_SGP" source-type="AdditionalFields">
        <TAG><![CDATA[#PRIMEIROREGISTO:CA:ASSESSOR_SGP#]]></TAG>
        <VALUE><![CDATA[#PRIMEIROREGISTO:CA:ASSESSOR_SGP#]]></VALUE>
        <XPATH><![CDATA[/CARD/FIELDS/FIELD[NAME='ASSESSOR_SGP']/VALUE]]></XPATH>
      </FIELD>
      <FIELD type="AdditionalFields" label="AREA_SGP" source-type="AdditionalFields">
        <TAG><![CDATA[#PRIMEIROREGISTO:CA:AREA_SGP#]]></TAG>
        <VALUE><![CDATA[#PRIMEIROREGISTO:CA:AREA_SGP#]]></VALUE>
        <XPATH><![CDATA[/CARD/FIELDS/FIELD[NAME='AREA_SGP']/VALUE]]></XPATH>
      </FIELD>
      <FIELD type="AdditionalFields" label="Chamada_NCID" source-type="AdditionalFields">
        <TAG><![CDATA[#PRIMEIROREGISTO:CA:Chamada_NCID#]]></TAG>
        <VALUE><![CDATA[#PRIMEIROREGISTO:CA:Chamada_NCID#]]></VALUE>
        <XPATH><![CDATA[/CARD/FIELDS/FIELD[NAME='Chamada_NCID']/VALUE]]></XPATH>
      </FIELD>
      <FIELD type="AdditionalFields" label="Relacao_NCID" source-type="AdditionalFields">
        <TAG><![CDATA[#PRIMEIROREGISTO:CA:Relacao_NCID#]]></TAG>
        <VALUE><![CDATA[#PRIMEIROREGISTO:CA:Relacao_NCID#]]></VALUE>
        <XPATH><![CDATA[/CARD/FIELDS/FIELD[NAME='Relacao_NCID']/VALUE]]></XPATH>
      </FIELD>
      <FIELD type="AdditionalFields" label="Genero_NCID" source-type="AdditionalFields">
        <TAG><![CDATA[#PRIMEIROREGISTO:CA:Genero_NCID#]]></TAG>
        <VALUE><![CDATA[#PRIMEIROREGISTO:CA:Genero_NCID#]]></VALUE>
        <XPATH><![CDATA[/CARD/FIELDS/FIELD[NAME='Genero_NCID']/VALUE]]></XPATH>
      </FIELD>
      <FIELD type="AdditionalFields" label="Telefone" source-type="AdditionalFields">
        <TAG><![CDATA[#PRIMEIROREGISTO:CA:Telefone#]]></TAG>
        <VALUE><![CDATA[#PRIMEIROREGISTO:CA:Telefone#]]></VALUE>
        <XPATH><![CDATA[/CARD/FIELDS/FIELD[NAME='Telefone']/VALUE]]></XPATH>
      </FIELD>
      <FIELD type="AdditionalFields" label="Atuacao" source-type="AdditionalFields">
        <TAG><![CDATA[#PRIMEIROREGISTO:CA:Atuacao#]]></TAG>
        <VALUE><![CDATA[#PRIMEIROREGISTO:CA:Atuacao#]]></VALUE>
        <XPATH><![CDATA[/CARD/FIELDS/FIELD[NAME='Atuacao']/VALUE]]></XPATH>
      </FIELD>
      <FIELD type="AdditionalFields" label="Tipo_Def" source-type="AdditionalFields">
        <TAG><![CDATA[#PRIMEIROREGISTO:CA:Tipo_Def#]]></TAG>
        <VALUE><![CDATA[#PRIMEIROREGISTO:CA:Tipo_Def#]]></VALUE>
        <XPATH><![CDATA[/CARD/FIELDS/FIELD[NAME='Tipo_Def']/VALUE]]></XPATH>
      </FIELD>
      <FIELD type="AdditionalFields" label="Escolaridade" source-type="AdditionalFields">
        <TAG><![CDATA[#PRIMEIROREGISTO:CA:Escolaridade#]]></TAG>
        <VALUE><![CDATA[#PRIMEIROREGISTO:CA:Escolaridade#]]></VALUE>
        <XPATH><![CDATA[/CARD/FIELDS/FIELD[NAME='Escolaridade']/VALUE]]></XPATH>
      </FIELD>
      <FIELD type="AdditionalFields" label="Grau_Def" source-type="AdditionalFields">
        <TAG><![CDATA[#PRIMEIROREGISTO:CA:Grau_Def#]]></TAG>
        <VALUE><![CDATA[#PRIMEIROREGISTO:CA:Grau_Def#]]></VALUE>
        <XPATH><![CDATA[/CARD/FIELDS/FIELD[NAME='Grau_Def']/VALUE]]></XPATH>
      </FIELD>
      <FIELD type="AdditionalFields" label="Idade_Inter_I" source-type="AdditionalFields">
        <TAG><![CDATA[#PRIMEIROREGISTO:CA:Idade_Inter_I#]]></TAG>
        <VALUE><![CDATA[#PRIMEIROREGISTO:CA:Idade_Inter_I#]]></VALUE>
        <XPATH><![CDATA[/CARD/FIELDS/FIELD[NAME='Idade_Inter_I']/VALUE]]></XPATH>
      </FIELD>
      <FIELD type="AdditionalFields" label="Idad_Inter_Def" source-type="AdditionalFields">
        <TAG><![CDATA[#PRIMEIROREGISTO:CA:Idad_Inter_Def#]]></TAG>
        <VALUE><![CDATA[#PRIMEIROREGISTO:CA:Idad_Inter_Def#]]></VALUE>
        <XPATH><![CDATA[/CARD/FIELDS/FIELD[NAME='Idad_Inter_Def']/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DataEnt" source-type="AdditionalFields">
        <TAG><![CDATA[#PRIMEIROPROCESSO:CA:DataEnt#]]></TAG>
        <VALUE><![CDATA[#PRIMEIROPROCESSO:CA:DataEnt#]]></VALUE>
        <XPATH><![CDATA[/CARD/FIELDS/FIELD[NAME='DataEnt']/VALUE]]></XPATH>
      </FIELD>
      <FIELD type="AdditionalFields" label="MeioCom" source-type="AdditionalFields">
        <TAG><![CDATA[#PRIMEIROPROCESSO:CA:MeioCom#]]></TAG>
        <VALUE><![CDATA[#PRIMEIROPROCESSO:CA:MeioCom#]]></VALUE>
        <XPATH><![CDATA[/CARD/FIELDS/FIELD[NAME='MeioCom']/VALUE]]></XPATH>
      </FIELD>
      <FIELD type="AdditionalFields" label="Impostos" source-type="AdditionalFields">
        <TAG><![CDATA[#PRIMEIROPROCESSO:CA:Impostos#]]></TAG>
        <VALUE><![CDATA[#PRIMEIROPROCESSO:CA:Impostos#]]></VALUE>
        <XPATH><![CDATA[/CARD/FIELDS/FIELD[NAME='Impostos']/VALUE]]></XPATH>
      </FIELD>
      <FIELD type="AdditionalFields" label="SegSocial" source-type="AdditionalFields">
        <TAG><![CDATA[#PRIMEIROPROCESSO:CA:SegSocial#]]></TAG>
        <VALUE><![CDATA[#PRIMEIROPROCESSO:CA:SegSocial#]]></VALUE>
        <XPATH><![CDATA[/CARD/FIELDS/FIELD[NAME='SegSocial']/VALUE]]></XPATH>
      </FIELD>
      <FIELD type="AdditionalFields" label="CGA" source-type="AdditionalFields">
        <TAG><![CDATA[#PRIMEIROPROCESSO:CA:CGA#]]></TAG>
        <VALUE><![CDATA[#PRIMEIROPROCESSO:CA:CGA#]]></VALUE>
        <XPATH><![CDATA[/CARD/FIELDS/FIELD[NAME='CGA']/VALUE]]></XPATH>
      </FIELD>
      <FIELD type="AdditionalFields" label="SNS" source-type="AdditionalFields">
        <TAG><![CDATA[#PRIMEIROPROCESSO:CA:SNS#]]></TAG>
        <VALUE><![CDATA[#PRIMEIROPROCESSO:CA:SNS#]]></VALUE>
        <XPATH><![CDATA[/CARD/FIELDS/FIELD[NAME='SNS']/VALUE]]></XPATH>
      </FIELD>
      <FIELD type="AdditionalFields" label="ADSE" source-type="AdditionalFields">
        <TAG><![CDATA[#PRIMEIROPROCESSO:CA:ADSE#]]></TAG>
        <VALUE><![CDATA[#PRIMEIROPROCESSO:CA:ADSE#]]></VALUE>
        <XPATH><![CDATA[/CARD/FIELDS/FIELD[NAME='ADSE']/VALUE]]></XPATH>
      </FIELD>
      <FIELD type="AdditionalFields" label="Tribunais" source-type="AdditionalFields">
        <TAG><![CDATA[#PRIMEIROPROCESSO:CA:Tribunais#]]></TAG>
        <VALUE><![CDATA[#PRIMEIROPROCESSO:CA:Tribunais#]]></VALUE>
        <XPATH><![CDATA[/CARD/FIELDS/FIELD[NAME='Tribunais']/VALUE]]></XPATH>
      </FIELD>
      <FIELD type="AdditionalFields" label="Estrangeiros" source-type="AdditionalFields">
        <TAG><![CDATA[#PRIMEIROPROCESSO:CA:Estrangeiros#]]></TAG>
        <VALUE><![CDATA[#PRIMEIROPROCESSO:CA:Estrangeiros#]]></VALUE>
        <XPATH><![CDATA[/CARD/FIELDS/FIELD[NAME='Estrangeiros']/VALUE]]></XPATH>
      </FIELD>
      <FIELD type="AdditionalFields" label="NIF" source-type="AdditionalFields">
        <TAG><![CDATA[#PRIMEIROPROCESSO:CA:NIF#]]></TAG>
        <VALUE><![CDATA[#PRIMEIROPROCESSO:CA:NIF#]]></VALUE>
        <XPATH><![CDATA[/CARD/FIELDS/FIELD[NAME='NIF']/VALUE]]></XPATH>
      </FIELD>
      <FIELD type="AdditionalFields" label="SegSocial1" source-type="AdditionalFields">
        <TAG><![CDATA[#PRIMEIROPROCESSO:CA:SegSocial1#]]></TAG>
        <VALUE><![CDATA[#PRIMEIROPROCESSO:CA:SegSocial1#]]></VALUE>
        <XPATH><![CDATA[/CARD/FIELDS/FIELD[NAME='SegSocial1']/VALUE]]></XPATH>
      </FIELD>
      <FIELD type="AdditionalFields" label="CGA1" source-type="AdditionalFields">
        <TAG><![CDATA[#PRIMEIROPROCESSO:CA:CGA1#]]></TAG>
        <VALUE><![CDATA[#PRIMEIROPROCESSO:CA:CGA1#]]></VALUE>
        <XPATH><![CDATA[/CARD/FIELDS/FIELD[NAME='CGA1']/VALUE]]></XPATH>
      </FIELD>
      <FIELD type="AdditionalFields" label="SNS1" source-type="AdditionalFields">
        <TAG><![CDATA[#PRIMEIROPROCESSO:CA:SNS1#]]></TAG>
        <VALUE><![CDATA[#PRIMEIROPROCESSO:CA:SNS1#]]></VALUE>
        <XPATH><![CDATA[/CARD/FIELDS/FIELD[NAME='SNS1']/VALUE]]></XPATH>
      </FIELD>
      <FIELD type="AdditionalFields" label="ADSE1" source-type="AdditionalFields">
        <TAG><![CDATA[#PRIMEIROPROCESSO:CA:ADSE1#]]></TAG>
        <VALUE><![CDATA[#PRIMEIROPROCESSO:CA:ADSE1#]]></VALUE>
        <XPATH><![CDATA[/CARD/FIELDS/FIELD[NAME='ADSE1']/VALUE]]></XPATH>
      </FIELD>
      <FIELD type="AdditionalFields" label="Tribunais1" source-type="AdditionalFields">
        <TAG><![CDATA[#PRIMEIROPROCESSO:CA:Tribunais1#]]></TAG>
        <VALUE><![CDATA[#PRIMEIROPROCESSO:CA:Tribunais1#]]></VALUE>
        <XPATH><![CDATA[/CARD/FIELDS/FIELD[NAME='Tribunais1']/VALUE]]></XPATH>
      </FIELD>
      <FIELD type="AdditionalFields" label="Estrangeiros1" source-type="AdditionalFields">
        <TAG><![CDATA[#PRIMEIROPROCESSO:CA:Estrangeiros1#]]></TAG>
        <VALUE><![CDATA[#PRIMEIROPROCESSO:CA:Estrangeiros1#]]></VALUE>
        <XPATH><![CDATA[/CARD/FIELDS/FIELD[NAME='Estrangeiros1']/VALUE]]></XPATH>
      </FIELD>
      <FIELD type="AdditionalFields" label="Sigilo" source-type="AdditionalFields">
        <TAG><![CDATA[#PRIMEIROPROCESSO:CA:Sigilo#]]></TAG>
        <VALUE><![CDATA[#PRIMEIROPROCESSO:CA:Sigilo#]]></VALUE>
        <XPATH><![CDATA[/CARD/FIELDS/FIELD[NAME='Sigilo']/VALUE]]></XPATH>
      </FIELD>
      <FIELD type="AdditionalFields" label="DataExp" source-type="AdditionalFields">
        <TAG><![CDATA[#PRIMEIROPROCESSO:CA:DataExp#]]></TAG>
        <VALUE><![CDATA[#PRIMEIROPROCESSO:CA:DataExp#]]></VALUE>
        <XPATH><![CDATA[/CARD/FIELDS/FIELD[NAME='DataExp']/VALUE]]></XPATH>
      </FIELD>
      <FIELD type="AdditionalFields" label="DataNasc" source-type="AdditionalFields">
        <TAG><![CDATA[#PRIMEIROPROCESSO:CA:DataNasc#]]></TAG>
        <VALUE><![CDATA[#PRIMEIROPROCESSO:CA:DataNasc#]]></VALUE>
        <XPATH><![CDATA[/CARD/FIELDS/FIELD[NAME='DataNasc']/VALUE]]></XPATH>
      </FIELD>
      <FIELD type="AdditionalFields" label="EstProc" source-type="AdditionalFields">
        <TAG><![CDATA[#PRIMEIROPROCESSO:CA:EstProc#]]></TAG>
        <VALUE><![CDATA[#PRIMEIROPROCESSO:CA:EstProc#]]></VALUE>
        <XPATH><![CDATA[/CARD/FIELDS/FIELD[NAME='EstProc']/VALUE]]></XPATH>
      </FIELD>
      <FIELD type="AdditionalFields" label="UT1" source-type="AdditionalFields">
        <TAG><![CDATA[#PRIMEIROPROCESSO:CA:UT1#]]></TAG>
        <VALUE><![CDATA[#PRIMEIROPROCESSO:CA:UT1#]]></VALUE>
        <XPATH><![CDATA[/CARD/FIELDS/FIELD[NAME='UT1']/VALUE]]></XPATH>
      </FIELD>
      <FIELD type="AdditionalFields" label="UT2" source-type="AdditionalFields">
        <TAG><![CDATA[#PRIMEIROPROCESSO:CA:UT2#]]></TAG>
        <VALUE><![CDATA[#PRIMEIROPROCESSO:CA:UT2#]]></VALUE>
        <XPATH><![CDATA[/CARD/FIELDS/FIELD[NAME='UT2']/VALUE]]></XPATH>
      </FIELD>
      <FIELD type="AdditionalFields" label="UT3" source-type="AdditionalFields">
        <TAG><![CDATA[#PRIMEIROPROCESSO:CA:UT3#]]></TAG>
        <VALUE><![CDATA[#PRIMEIROPROCESSO:CA:UT3#]]></VALUE>
        <XPATH><![CDATA[/CARD/FIELDS/FIELD[NAME='UT3']/VALUE]]></XPATH>
      </FIELD>
      <FIELD type="AdditionalFields" label="UT4" source-type="AdditionalFields">
        <TAG><![CDATA[#PRIMEIROPROCESSO:CA:UT4#]]></TAG>
        <VALUE><![CDATA[#PRIMEIROPROCESSO:CA:UT4#]]></VALUE>
        <XPATH><![CDATA[/CARD/FIELDS/FIELD[NAME='UT4']/VALUE]]></XPATH>
      </FIELD>
      <FIELD type="AdditionalFields" label="UT5" source-type="AdditionalFields">
        <TAG><![CDATA[#PRIMEIROPROCESSO:CA:UT5#]]></TAG>
        <VALUE><![CDATA[#PRIMEIROPROCESSO:CA:UT5#]]></VALUE>
        <XPATH><![CDATA[/CARD/FIELDS/FIELD[NAME='UT5']/VALUE]]></XPATH>
      </FIELD>
      <FIELD type="AdditionalFields" label="UT6" source-type="AdditionalFields">
        <TAG><![CDATA[#PRIMEIROPROCESSO:CA:UT6#]]></TAG>
        <VALUE><![CDATA[#PRIMEIROPROCESSO:CA:UT6#]]></VALUE>
        <XPATH><![CDATA[/CARD/FIELDS/FIELD[NAME='UT6']/VALUE]]></XPATH>
      </FIELD>
      <FIELD type="AdditionalFields" label="Grupo" source-type="AdditionalFields">
        <TAG><![CDATA[#PRIMEIROPROCESSO:CA:Grupo#]]></TAG>
        <VALUE><![CDATA[#PRIMEIROPROCESSO:CA:Grupo#]]></VALUE>
        <XPATH><![CDATA[/CARD/FIELDS/FIELD[NAME='Grupo']/VALUE]]></XPATH>
      </FIELD>
      <FIELD type="AdditionalFields" label="TipoProc" source-type="AdditionalFields">
        <TAG><![CDATA[#PRIMEIROPROCESSO:CA:TipoProc#]]></TAG>
        <VALUE><![CDATA[#PRIMEIROPROCESSO:CA:TipoProc#]]></VALUE>
        <XPATH><![CDATA[/CARD/FIELDS/FIELD[NAME='TipoProc']/VALUE]]></XPATH>
      </FIELD>
      <FIELD type="AdditionalFields" label="ProcRel" source-type="AdditionalFields">
        <TAG><![CDATA[#PRIMEIROPROCESSO:CA:ProcRel#]]></TAG>
        <VALUE><![CDATA[#PRIMEIROPROCESSO:CA:ProcRel#]]></VALUE>
        <XPATH><![CDATA[/CARD/FIELDS/FIELD[NAME='ProcRel']/VALUE]]></XPATH>
      </FIELD>
      <FIELD type="AdditionalFields" label="LocalFis" source-type="AdditionalFields">
        <TAG><![CDATA[#PRIMEIROPROCESSO:CA:LocalFis#]]></TAG>
        <VALUE><![CDATA[#PRIMEIROPROCESSO:CA:LocalFis#]]></VALUE>
        <XPATH><![CDATA[/CARD/FIELDS/FIELD[NAME='LocalFis']/VALUE]]></XPATH>
      </FIELD>
      <FIELD type="AdditionalFields" label="PapelEntidade" source-type="AdditionalFields">
        <TAG><![CDATA[#PRIMEIROPROCESSO:CA:PapelEntidade#]]></TAG>
        <VALUE><![CDATA[#PRIMEIROPROCESSO:CA:PapelEntidade#]]></VALUE>
        <XPATH><![CDATA[/CARD/FIELDS/FIELD[NAME='PapelEntidade']/VALUE]]></XPATH>
      </FIELD>
      <FIELD type="AdditionalFields" label="DataArq1" source-type="AdditionalFields">
        <TAG><![CDATA[#PRIMEIROPROCESSO:CA:DataArq1#]]></TAG>
        <VALUE><![CDATA[#PRIMEIROPROCESSO:CA:DataArq1#]]></VALUE>
        <XPATH><![CDATA[/CARD/FIELDS/FIELD[NAME='DataArq1']/VALUE]]></XPATH>
      </FIELD>
      <FIELD type="AdditionalFields" label="DataArq2" source-type="AdditionalFields">
        <TAG><![CDATA[#PRIMEIROPROCESSO:CA:DataArq2#]]></TAG>
        <VALUE><![CDATA[#PRIMEIROPROCESSO:CA:DataArq2#]]></VALUE>
        <XPATH><![CDATA[/CARD/FIELDS/FIELD[NAME='DataArq2']/VALUE]]></XPATH>
      </FIELD>
      <FIELD type="AdditionalFields" label="DataArq3" source-type="AdditionalFields">
        <TAG><![CDATA[#PRIMEIROPROCESSO:CA:DataArq3#]]></TAG>
        <VALUE><![CDATA[#PRIMEIROPROCESSO:CA:DataArq3#]]></VALUE>
        <XPATH><![CDATA[/CARD/FIELDS/FIELD[NAME='DataArq3']/VALUE]]></XPATH>
      </FIELD>
      <FIELD type="AdditionalFields" label="DataArq4" source-type="AdditionalFields">
        <TAG><![CDATA[#PRIMEIROPROCESSO:CA:DataArq4#]]></TAG>
        <VALUE><![CDATA[#PRIMEIROPROCESSO:CA:DataArq4#]]></VALUE>
        <XPATH><![CDATA[/CARD/FIELDS/FIELD[NAME='DataArq4']/VALUE]]></XPATH>
      </FIELD>
      <FIELD type="AdditionalFields" label="MotivoArq1" source-type="AdditionalFields">
        <TAG><![CDATA[#PRIMEIROPROCESSO:CA:MotivoArq1#]]></TAG>
        <VALUE><![CDATA[#PRIMEIROPROCESSO:CA:MotivoArq1#]]></VALUE>
        <XPATH><![CDATA[/CARD/FIELDS/FIELD[NAME='MotivoArq1']/VALUE]]></XPATH>
      </FIELD>
      <FIELD type="AdditionalFields" label="MotivoArq2" source-type="AdditionalFields">
        <TAG><![CDATA[#PRIMEIROPROCESSO:CA:MotivoArq2#]]></TAG>
        <VALUE><![CDATA[#PRIMEIROPROCESSO:CA:MotivoArq2#]]></VALUE>
        <XPATH><![CDATA[/CARD/FIELDS/FIELD[NAME='MotivoArq2']/VALUE]]></XPATH>
      </FIELD>
      <FIELD type="AdditionalFields" label="MotivoArq3" source-type="AdditionalFields">
        <TAG><![CDATA[#PRIMEIROPROCESSO:CA:MotivoArq3#]]></TAG>
        <VALUE><![CDATA[#PRIMEIROPROCESSO:CA:MotivoArq3#]]></VALUE>
        <XPATH><![CDATA[/CARD/FIELDS/FIELD[NAME='MotivoArq3']/VALUE]]></XPATH>
      </FIELD>
      <FIELD type="AdditionalFields" label="MotivoArq4" source-type="AdditionalFields">
        <TAG><![CDATA[#PRIMEIROPROCESSO:CA:MotivoArq4#]]></TAG>
        <VALUE><![CDATA[#PRIMEIROPROCESSO:CA:MotivoArq4#]]></VALUE>
        <XPATH><![CDATA[/CARD/FIELDS/FIELD[NAME='MotivoArq4']/VALUE]]></XPATH>
      </FIELD>
      <FIELD type="AdditionalFields" label="MotivoArqIL1" source-type="AdditionalFields">
        <TAG><![CDATA[#PRIMEIROPROCESSO:CA:MotivoArqIL1#]]></TAG>
        <VALUE><![CDATA[#PRIMEIROPROCESSO:CA:MotivoArqIL1#]]></VALUE>
        <XPATH><![CDATA[/CARD/FIELDS/FIELD[NAME='MotivoArqIL1']/VALUE]]></XPATH>
      </FIELD>
      <FIELD type="AdditionalFields" label="Linha" source-type="AdditionalFields">
        <TAG><![CDATA[#PRIMEIROPROCESSO:CA:Linha#]]></TAG>
        <VALUE><![CDATA[#PRIMEIROPROCESSO:CA:Linha#]]></VALUE>
        <XPATH><![CDATA[/CARD/FIELDS/FIELD[NAME='Linha']/VALUE]]></XPATH>
      </FIELD>
      <FIELD type="AdditionalFields" label="Horario_Chamada" source-type="AdditionalFields">
        <TAG><![CDATA[#PRIMEIROPROCESSO:CA:Horario_Chamada#]]></TAG>
        <VALUE><![CDATA[#PRIMEIROPROCESSO:CA:Horario_Chamada#]]></VALUE>
        <XPATH><![CDATA[/CARD/FIELDS/FIELD[NAME='Horario_Chamada']/VALUE]]></XPATH>
      </FIELD>
      <FIELD type="AdditionalFields" label="Idade_InteressC" source-type="AdditionalFields">
        <TAG><![CDATA[#PRIMEIROPROCESSO:CA:Idade_InteressC#]]></TAG>
        <VALUE><![CDATA[#PRIMEIROPROCESSO:CA:Idade_InteressC#]]></VALUE>
        <XPATH><![CDATA[/CARD/FIELDS/FIELD[NAME='Idade_InteressC']/VALUE]]></XPATH>
      </FIELD>
      <FIELD type="AdditionalFields" label="Idade_Cham" source-type="AdditionalFields">
        <TAG><![CDATA[#PRIMEIROPROCESSO:CA:Idade_Cham#]]></TAG>
        <VALUE><![CDATA[#PRIMEIROPROCESSO:CA:Idade_Cham#]]></VALUE>
        <XPATH><![CDATA[/CARD/FIELDS/FIELD[NAME='Idade_Cham']/VALUE]]></XPATH>
      </FIELD>
      <FIELD type="AdditionalFields" label="OrigConhLinha" source-type="AdditionalFields">
        <TAG><![CDATA[#PRIMEIROPROCESSO:CA:OrigConhLinha#]]></TAG>
        <VALUE><![CDATA[#PRIMEIROPROCESSO:CA:OrigConhLinha#]]></VALUE>
        <XPATH><![CDATA[/CARD/FIELDS/FIELD[NAME='OrigConhLinha']/VALUE]]></XPATH>
      </FIELD>
      <FIELD type="AdditionalFields" label="MotivCham1" source-type="AdditionalFields">
        <TAG><![CDATA[#PRIMEIROPROCESSO:CA:MotivCham1#]]></TAG>
        <VALUE><![CDATA[#PRIMEIROPROCESSO:CA:MotivCham1#]]></VALUE>
        <XPATH><![CDATA[/CARD/FIELDS/FIELD[NAME='MotivCham1']/VALUE]]></XPATH>
      </FIELD>
      <FIELD type="AdditionalFields" label="MotivCham2" source-type="AdditionalFields">
        <TAG><![CDATA[#PRIMEIROPROCESSO:CA:MotivCham2#]]></TAG>
        <VALUE><![CDATA[#PRIMEIROPROCESSO:CA:MotivCham2#]]></VALUE>
        <XPATH><![CDATA[/CARD/FIELDS/FIELD[NAME='MotivCham2']/VALUE]]></XPATH>
      </FIELD>
      <FIELD type="AdditionalFields" label="MotivCham3" source-type="AdditionalFields">
        <TAG><![CDATA[#PRIMEIROPROCESSO:CA:MotivCham3#]]></TAG>
        <VALUE><![CDATA[#PRIMEIROPROCESSO:CA:MotivCham3#]]></VALUE>
        <XPATH><![CDATA[/CARD/FIELDS/FIELD[NAME='MotivCham3']/VALUE]]></XPATH>
      </FIELD>
      <FIELD type="AdditionalFields" label="TipoCham" source-type="AdditionalFields">
        <TAG><![CDATA[#PRIMEIROPROCESSO:CA:TipoCham#]]></TAG>
        <VALUE><![CDATA[#PRIMEIROPROCESSO:CA:TipoCham#]]></VALUE>
        <XPATH><![CDATA[/CARD/FIELDS/FIELD[NAME='TipoCham']/VALUE]]></XPATH>
      </FIELD>
      <FIELD type="AdditionalFields" label="MotivoArqEG" source-type="AdditionalFields">
        <TAG><![CDATA[#PRIMEIROPROCESSO:CA:MotivoArqEG#]]></TAG>
        <VALUE><![CDATA[#PRIMEIROPROCESSO:CA:MotivoArqEG#]]></VALUE>
        <XPATH><![CDATA[/CARD/FIELDS/FIELD[NAME='MotivoArqEG']/VALUE]]></XPATH>
      </FIELD>
      <FIELD type="AdditionalFields" label="Adjuntos" source-type="AdditionalFields">
        <TAG><![CDATA[#PRIMEIROPROCESSO:CA:Adjuntos#]]></TAG>
        <VALUE><![CDATA[#PRIMEIROPROCESSO:CA:Adjuntos#]]></VALUE>
        <XPATH><![CDATA[/CARD/FIELDS/FIELD[NAME='Adjuntos']/VALUE]]></XPATH>
      </FIELD>
      <FIELD type="AdditionalFields" label="PapelEnt_CNCID" source-type="AdditionalFields">
        <TAG><![CDATA[#PRIMEIROPROCESSO:CA:PapelEnt_CNCID#]]></TAG>
        <VALUE><![CDATA[#PRIMEIROPROCESSO:CA:PapelEnt_CNCID#]]></VALUE>
        <XPATH><![CDATA[/CARD/FIELDS/FIELD[NAME='PapelEnt_CNCID']/VALUE]]></XPATH>
      </FIELD>
      <FIELD type="AdditionalFields" label="AGUARDA_APL_SGP" source-type="AdditionalFields">
        <TAG><![CDATA[#PRIMEIROPROCESSO:CA:AGUARDA_APL_SGP#]]></TAG>
        <VALUE><![CDATA[#PRIMEIROPROCESSO:CA:AGUARDA_APL_SGP#]]></VALUE>
        <XPATH><![CDATA[/CARD/FIELDS/FIELD[NAME='AGUARDA_APL_SGP']/VALUE]]></XPATH>
      </FIELD>
      <FIELD type="AdditionalFields" label="ASS1_PROC_SGP" source-type="AdditionalFields">
        <TAG><![CDATA[#PRIMEIROPROCESSO:CA:ASS1_PROC_SGP#]]></TAG>
        <VALUE><![CDATA[#PRIMEIROPROCESSO:CA:ASS1_PROC_SGP#]]></VALUE>
        <XPATH><![CDATA[/CARD/FIELDS/FIELD[NAME='ASS1_PROC_SGP']/VALUE]]></XPATH>
      </FIELD>
      <FIELD type="AdditionalFields" label="ASS2_PROC_SGP" source-type="AdditionalFields">
        <TAG><![CDATA[#PRIMEIROPROCESSO:CA:ASS2_PROC_SGP#]]></TAG>
        <VALUE><![CDATA[#PRIMEIROPROCESSO:CA:ASS2_PROC_SGP#]]></VALUE>
        <XPATH><![CDATA[/CARD/FIELDS/FIELD[NAME='ASS2_PROC_SGP']/VALUE]]></XPATH>
      </FIELD>
      <FIELD type="AdditionalFields" label="ASS3_PROC_SGP" source-type="AdditionalFields">
        <TAG><![CDATA[#PRIMEIROPROCESSO:CA:ASS3_PROC_SGP#]]></TAG>
        <VALUE><![CDATA[#PRIMEIROPROCESSO:CA:ASS3_PROC_SGP#]]></VALUE>
        <XPATH><![CDATA[/CARD/FIELDS/FIELD[NAME='ASS3_PROC_SGP']/VALUE]]></XPATH>
      </FIELD>
      <FIELD type="AdditionalFields" label="ASS4_PROC_SGP" source-type="AdditionalFields">
        <TAG><![CDATA[#PRIMEIROPROCESSO:CA:ASS4_PROC_SGP#]]></TAG>
        <VALUE><![CDATA[#PRIMEIROPROCESSO:CA:ASS4_PROC_SGP#]]></VALUE>
        <XPATH><![CDATA[/CARD/FIELDS/FIELD[NAME='ASS4_PROC_SGP']/VALUE]]></XPATH>
      </FIELD>
      <FIELD type="AdditionalFields" label="DATA_SAIDA_SGP" source-type="AdditionalFields">
        <TAG><![CDATA[#PRIMEIROPROCESSO:CA:DATA_SAIDA_SGP#]]></TAG>
        <VALUE><![CDATA[#PRIMEIROPROCESSO:CA:DATA_SAIDA_SGP#]]></VALUE>
        <XPATH><![CDATA[/CARD/FIELDS/FIELD[NAME='DATA_SAIDA_SGP']/VALUE]]></XPATH>
      </FIELD>
      <FIELD type="AdditionalFields" label="LOCAL_ENT_SGP" source-type="AdditionalFields">
        <TAG><![CDATA[#PRIMEIROPROCESSO:CA:LOCAL_ENT_SGP#]]></TAG>
        <VALUE><![CDATA[#PRIMEIROPROCESSO:CA:LOCAL_ENT_SGP#]]></VALUE>
        <XPATH><![CDATA[/CARD/FIELDS/FIELD[NAME='LOCAL_ENT_SGP']/VALUE]]></XPATH>
      </FIELD>
      <FIELD type="AdditionalFields" label="MOT_ARQ_SGP" source-type="AdditionalFields">
        <TAG><![CDATA[#PRIMEIROPROCESSO:CA:MOT_ARQ_SGP#]]></TAG>
        <VALUE><![CDATA[#PRIMEIROPROCESSO:CA:MOT_ARQ_SGP#]]></VALUE>
        <XPATH><![CDATA[/CARD/FIELDS/FIELD[NAME='MOT_ARQ_SGP']/VALUE]]></XPATH>
      </FIELD>
      <FIELD type="AdditionalFields" label="NAT_JUR_SGP" source-type="AdditionalFields">
        <TAG><![CDATA[#PRIMEIROPROCESSO:CA:NAT_JUR_SGP#]]></TAG>
        <VALUE><![CDATA[#PRIMEIROPROCESSO:CA:NAT_JUR_SGP#]]></VALUE>
        <XPATH><![CDATA[/CARD/FIELDS/FIELD[NAME='NAT_JUR_SGP']/VALUE]]></XPATH>
      </FIELD>
      <FIELD type="AdditionalFields" label="NOTAS_PROC_SGP" source-type="AdditionalFields">
        <TAG><![CDATA[#PRIMEIROPROCESSO:CA:NOTAS_PROC_SGP#]]></TAG>
        <VALUE><![CDATA[#PRIMEIROPROCESSO:CA:NOTAS_PROC_SGP#]]></VALUE>
        <XPATH><![CDATA[/CARD/FIELDS/FIELD[NAME='NOTAS_PROC_SGP']/VALUE]]></XPATH>
      </FIELD>
      <FIELD type="AdditionalFields" label="NRECL_PROC_SGP" source-type="AdditionalFields">
        <TAG><![CDATA[#PRIMEIROPROCESSO:CA:NRECL_PROC_SGP#]]></TAG>
        <VALUE><![CDATA[#PRIMEIROPROCESSO:CA:NRECL_PROC_SGP#]]></VALUE>
        <XPATH><![CDATA[/CARD/FIELDS/FIELD[NAME='NRECL_PROC_SGP']/VALUE]]></XPATH>
      </FIELD>
      <FIELD type="AdditionalFields" label="NRECLF_PROC_SGP" source-type="AdditionalFields">
        <TAG><![CDATA[#PRIMEIROPROCESSO:CA:NRECLF_PROC_SGP#]]></TAG>
        <VALUE><![CDATA[#PRIMEIROPROCESSO:CA:NRECLF_PROC_SGP#]]></VALUE>
        <XPATH><![CDATA[/CARD/FIELDS/FIELD[NAME='NRECLF_PROC_SGP']/VALUE]]></XPATH>
      </FIELD>
      <FIELD type="AdditionalFields" label="NRECLM_PROC_SGP" source-type="AdditionalFields">
        <TAG><![CDATA[#PRIMEIROPROCESSO:CA:NRECLM_PROC_SGP#]]></TAG>
        <VALUE><![CDATA[#PRIMEIROPROCESSO:CA:NRECLM_PROC_SGP#]]></VALUE>
        <XPATH><![CDATA[/CARD/FIELDS/FIELD[NAME='NRECLM_PROC_SGP']/VALUE]]></XPATH>
      </FIELD>
      <FIELD type="AdditionalFields" label="NUM_SAIDA_SGP" source-type="AdditionalFields">
        <TAG><![CDATA[#PRIMEIROPROCESSO:CA:NUM_SAIDA_SGP#]]></TAG>
        <VALUE><![CDATA[#PRIMEIROPROCESSO:CA:NUM_SAIDA_SGP#]]></VALUE>
        <XPATH><![CDATA[/CARD/FIELDS/FIELD[NAME='NUM_SAIDA_SGP']/VALUE]]></XPATH>
      </FIELD>
      <FIELD type="AdditionalFields" label="ORIG_GEO_SGP" source-type="AdditionalFields">
        <TAG><![CDATA[#PRIMEIROPROCESSO:CA:ORIG_GEO_SGP#]]></TAG>
        <VALUE><![CDATA[#PRIMEIROPROCESSO:CA:ORIG_GEO_SGP#]]></VALUE>
        <XPATH><![CDATA[/CARD/FIELDS/FIELD[NAME='ORIG_GEO_SGP']/VALUE]]></XPATH>
      </FIELD>
      <FIELD type="AdditionalFields" label="ORIG_PROC_SGP" source-type="AdditionalFields">
        <TAG><![CDATA[#PRIMEIROPROCESSO:CA:ORIG_PROC_SGP#]]></TAG>
        <VALUE><![CDATA[#PRIMEIROPROCESSO:CA:ORIG_PROC_SGP#]]></VALUE>
        <XPATH><![CDATA[/CARD/FIELDS/FIELD[NAME='ORIG_PROC_SGP']/VALUE]]></XPATH>
      </FIELD>
      <FIELD type="AdditionalFields" label="SIT_PROC_SGP" source-type="AdditionalFields">
        <TAG><![CDATA[#PRIMEIROPROCESSO:CA:SIT_PROC_SGP#]]></TAG>
        <VALUE><![CDATA[#PRIMEIROPROCESSO:CA:SIT_PROC_SGP#]]></VALUE>
        <XPATH><![CDATA[/CARD/FIELDS/FIELD[NAME='SIT_PROC_SGP']/VALUE]]></XPATH>
      </FIELD>
      <FIELD type="AdditionalFields" label="TIPO_ENT_SGP" source-type="AdditionalFields">
        <TAG><![CDATA[#PRIMEIROPROCESSO:CA:TIPO_ENT_SGP#]]></TAG>
        <VALUE><![CDATA[#PRIMEIROPROCESSO:CA:TIPO_ENT_SGP#]]></VALUE>
        <XPATH><![CDATA[/CARD/FIELDS/FIELD[NAME='TIPO_ENT_SGP']/VALUE]]></XPATH>
      </FIELD>
      <FIELD type="AdditionalFields" label="TIPO_UTENTE_SGP" source-type="AdditionalFields">
        <TAG><![CDATA[#PRIMEIROPROCESSO:CA:TIPO_UTENTE_SGP#]]></TAG>
        <VALUE><![CDATA[#PRIMEIROPROCESSO:CA:TIPO_UTENTE_SGP#]]></VALUE>
        <XPATH><![CDATA[/CARD/FIELDS/FIELD[NAME='TIPO_UTENTE_SGP']/VALUE]]></XPATH>
      </FIELD>
      <FIELD type="AdditionalFields" label="TRANSITOU_SGP" source-type="AdditionalFields">
        <TAG><![CDATA[#PRIMEIROPROCESSO:CA:TRANSITOU_SGP#]]></TAG>
        <VALUE><![CDATA[#PRIMEIROPROCESSO:CA:TRANSITOU_SGP#]]></VALUE>
        <XPATH><![CDATA[/CARD/FIELDS/FIELD[NAME='TRANSITOU_SGP']/VALUE]]></XPATH>
      </FIELD>
      <FIELD type="AdditionalFields" label="sig" source-type="AdditionalFields">
        <TAG><![CDATA[#PRIMEIROPROCESSO:CA:sig#]]></TAG>
        <VALUE><![CDATA[#PRIMEIROPROCESSO:CA:sig#]]></VALUE>
        <XPATH><![CDATA[/CARD/FIELDS/FIELD[NAME='sig']/VALUE]]></XPATH>
      </FIELD>
      <FIELD type="AdditionalFields" label="Class" source-type="AdditionalFields">
        <TAG><![CDATA[#PRIMEIROPROCESSO:CA:Class#]]></TAG>
        <VALUE><![CDATA[#PRIMEIROPROCESSO:CA:Class#]]></VALUE>
        <XPATH><![CDATA[/CARD/FIELDS/FIELD[NAME='Class']/VALUE]]></XPATH>
      </FIELD>
      <FIELD type="AdditionalFields" label="ASSESSOR_SGP" source-type="AdditionalFields">
        <TAG><![CDATA[#PRIMEIROPROCESSO:CA:ASSESSOR_SGP#]]></TAG>
        <VALUE><![CDATA[#PRIMEIROPROCESSO:CA:ASSESSOR_SGP#]]></VALUE>
        <XPATH><![CDATA[/CARD/FIELDS/FIELD[NAME='ASSESSOR_SGP']/VALUE]]></XPATH>
      </FIELD>
      <FIELD type="AdditionalFields" label="AREA_SGP" source-type="AdditionalFields">
        <TAG><![CDATA[#PRIMEIROPROCESSO:CA:AREA_SGP#]]></TAG>
        <VALUE><![CDATA[#PRIMEIROPROCESSO:CA:AREA_SGP#]]></VALUE>
        <XPATH><![CDATA[/CARD/FIELDS/FIELD[NAME='AREA_SGP']/VALUE]]></XPATH>
      </FIELD>
      <FIELD type="AdditionalFields" label="Chamada_NCID" source-type="AdditionalFields">
        <TAG><![CDATA[#PRIMEIROPROCESSO:CA:Chamada_NCID#]]></TAG>
        <VALUE><![CDATA[#PRIMEIROPROCESSO:CA:Chamada_NCID#]]></VALUE>
        <XPATH><![CDATA[/CARD/FIELDS/FIELD[NAME='Chamada_NCID']/VALUE]]></XPATH>
      </FIELD>
      <FIELD type="AdditionalFields" label="Relacao_NCID" source-type="AdditionalFields">
        <TAG><![CDATA[#PRIMEIROPROCESSO:CA:Relacao_NCID#]]></TAG>
        <VALUE><![CDATA[#PRIMEIROPROCESSO:CA:Relacao_NCID#]]></VALUE>
        <XPATH><![CDATA[/CARD/FIELDS/FIELD[NAME='Relacao_NCID']/VALUE]]></XPATH>
      </FIELD>
      <FIELD type="AdditionalFields" label="Genero_NCID" source-type="AdditionalFields">
        <TAG><![CDATA[#PRIMEIROPROCESSO:CA:Genero_NCID#]]></TAG>
        <VALUE><![CDATA[#PRIMEIROPROCESSO:CA:Genero_NCID#]]></VALUE>
        <XPATH><![CDATA[/CARD/FIELDS/FIELD[NAME='Genero_NCID']/VALUE]]></XPATH>
      </FIELD>
      <FIELD type="AdditionalFields" label="Telefone" source-type="AdditionalFields">
        <TAG><![CDATA[#PRIMEIROPROCESSO:CA:Telefone#]]></TAG>
        <VALUE><![CDATA[#PRIMEIROPROCESSO:CA:Telefone#]]></VALUE>
        <XPATH><![CDATA[/CARD/FIELDS/FIELD[NAME='Telefone']/VALUE]]></XPATH>
      </FIELD>
      <FIELD type="AdditionalFields" label="Atuacao" source-type="AdditionalFields">
        <TAG><![CDATA[#PRIMEIROPROCESSO:CA:Atuacao#]]></TAG>
        <VALUE><![CDATA[#PRIMEIROPROCESSO:CA:Atuacao#]]></VALUE>
        <XPATH><![CDATA[/CARD/FIELDS/FIELD[NAME='Atuacao']/VALUE]]></XPATH>
      </FIELD>
      <FIELD type="AdditionalFields" label="Tipo_Def" source-type="AdditionalFields">
        <TAG><![CDATA[#PRIMEIROPROCESSO:CA:Tipo_Def#]]></TAG>
        <VALUE><![CDATA[#PRIMEIROPROCESSO:CA:Tipo_Def#]]></VALUE>
        <XPATH><![CDATA[/CARD/FIELDS/FIELD[NAME='Tipo_Def']/VALUE]]></XPATH>
      </FIELD>
      <FIELD type="AdditionalFields" label="Escolaridade" source-type="AdditionalFields">
        <TAG><![CDATA[#PRIMEIROPROCESSO:CA:Escolaridade#]]></TAG>
        <VALUE><![CDATA[#PRIMEIROPROCESSO:CA:Escolaridade#]]></VALUE>
        <XPATH><![CDATA[/CARD/FIELDS/FIELD[NAME='Escolaridade']/VALUE]]></XPATH>
      </FIELD>
      <FIELD type="AdditionalFields" label="Grau_Def" source-type="AdditionalFields">
        <TAG><![CDATA[#PRIMEIROPROCESSO:CA:Grau_Def#]]></TAG>
        <VALUE><![CDATA[#PRIMEIROPROCESSO:CA:Grau_Def#]]></VALUE>
        <XPATH><![CDATA[/CARD/FIELDS/FIELD[NAME='Grau_Def']/VALUE]]></XPATH>
      </FIELD>
      <FIELD type="AdditionalFields" label="Idade_Inter_I" source-type="AdditionalFields">
        <TAG><![CDATA[#PRIMEIROPROCESSO:CA:Idade_Inter_I#]]></TAG>
        <VALUE><![CDATA[#PRIMEIROPROCESSO:CA:Idade_Inter_I#]]></VALUE>
        <XPATH><![CDATA[/CARD/FIELDS/FIELD[NAME='Idade_Inter_I']/VALUE]]></XPATH>
      </FIELD>
      <FIELD type="AdditionalFields" label="Idad_Inter_Def" source-type="AdditionalFields">
        <TAG><![CDATA[#PRIMEIROPROCESSO:CA:Idad_Inter_Def#]]></TAG>
        <VALUE><![CDATA[#PRIMEIROPROCESSO:CA:Idad_Inter_Def#]]></VALUE>
        <XPATH><![CDATA[/CARD/FIELDS/FIELD[NAME='Idad_Inter_Def']/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Telefone" source-type="EntityFields">
        <TAG><![CDATA[#REGISTO:ENTIDADE:Telefone#]]></TAG>
        <VALUE><![CDATA[Telefone]]></VALUE>
        <XPATH><![CDATA[/CARD/ENTITIES/ENTITY[TYPE='P']/PROPERTIES/PROPERTY[NAME='Telefone']/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DataEnt" source-type="AdditionalFields">
        <TAG><![CDATA[#REGISTO:CA:DataEnt#]]></TAG>
        <VALUE><![CDATA[#REGISTO:CA:DataEnt#]]></VALUE>
        <XPATH><![CDATA[/CARD/FIELDS/FIELD[NAME='DataEnt']/VALUE]]></XPATH>
      </FIELD>
      <FIELD type="AdditionalFields" label="MeioCom" source-type="AdditionalFields">
        <TAG><![CDATA[#REGISTO:CA:MeioCom#]]></TAG>
        <VALUE><![CDATA[#REGISTO:CA:MeioCom#]]></VALUE>
        <XPATH><![CDATA[/CARD/FIELDS/FIELD[NAME='MeioCom']/VALUE]]></XPATH>
      </FIELD>
      <FIELD type="AdditionalFields" label="Impostos" source-type="AdditionalFields">
        <TAG><![CDATA[#REGISTO:CA:Impostos#]]></TAG>
        <VALUE><![CDATA[#REGISTO:CA:Impostos#]]></VALUE>
        <XPATH><![CDATA[/CARD/FIELDS/FIELD[NAME='Impostos']/VALUE]]></XPATH>
      </FIELD>
      <FIELD type="AdditionalFields" label="SegSocial" source-type="AdditionalFields">
        <TAG><![CDATA[#REGISTO:CA:SegSocial#]]></TAG>
        <VALUE><![CDATA[#REGISTO:CA:SegSocial#]]></VALUE>
        <XPATH><![CDATA[/CARD/FIELDS/FIELD[NAME='SegSocial']/VALUE]]></XPATH>
      </FIELD>
      <FIELD type="AdditionalFields" label="CGA" source-type="AdditionalFields">
        <TAG><![CDATA[#REGISTO:CA:CGA#]]></TAG>
        <VALUE><![CDATA[#REGISTO:CA:CGA#]]></VALUE>
        <XPATH><![CDATA[/CARD/FIELDS/FIELD[NAME='CGA']/VALUE]]></XPATH>
      </FIELD>
      <FIELD type="AdditionalFields" label="SNS" source-type="AdditionalFields">
        <TAG><![CDATA[#REGISTO:CA:SNS#]]></TAG>
        <VALUE><![CDATA[#REGISTO:CA:SNS#]]></VALUE>
        <XPATH><![CDATA[/CARD/FIELDS/FIELD[NAME='SNS']/VALUE]]></XPATH>
      </FIELD>
      <FIELD type="AdditionalFields" label="ADSE" source-type="AdditionalFields">
        <TAG><![CDATA[#REGISTO:CA:ADSE#]]></TAG>
        <VALUE><![CDATA[#REGISTO:CA:ADSE#]]></VALUE>
        <XPATH><![CDATA[/CARD/FIELDS/FIELD[NAME='ADSE']/VALUE]]></XPATH>
      </FIELD>
      <FIELD type="AdditionalFields" label="Tribunais" source-type="AdditionalFields">
        <TAG><![CDATA[#REGISTO:CA:Tribunais#]]></TAG>
        <VALUE><![CDATA[#REGISTO:CA:Tribunais#]]></VALUE>
        <XPATH><![CDATA[/CARD/FIELDS/FIELD[NAME='Tribunais']/VALUE]]></XPATH>
      </FIELD>
      <FIELD type="AdditionalFields" label="Estrangeiros" source-type="AdditionalFields">
        <TAG><![CDATA[#REGISTO:CA:Estrangeiros#]]></TAG>
        <VALUE><![CDATA[#REGISTO:CA:Estrangeiros#]]></VALUE>
        <XPATH><![CDATA[/CARD/FIELDS/FIELD[NAME='Estrangeiros']/VALUE]]></XPATH>
      </FIELD>
      <FIELD type="AdditionalFields" label="NIF" source-type="AdditionalFields">
        <TAG><![CDATA[#REGISTO:CA:NIF#]]></TAG>
        <VALUE><![CDATA[#REGISTO:CA:NIF#]]></VALUE>
        <XPATH><![CDATA[/CARD/FIELDS/FIELD[NAME='NIF']/VALUE]]></XPATH>
      </FIELD>
      <FIELD type="AdditionalFields" label="SegSocial1" source-type="AdditionalFields">
        <TAG><![CDATA[#REGISTO:CA:SegSocial1#]]></TAG>
        <VALUE><![CDATA[#REGISTO:CA:SegSocial1#]]></VALUE>
        <XPATH><![CDATA[/CARD/FIELDS/FIELD[NAME='SegSocial1']/VALUE]]></XPATH>
      </FIELD>
      <FIELD type="AdditionalFields" label="CGA1" source-type="AdditionalFields">
        <TAG><![CDATA[#REGISTO:CA:CGA1#]]></TAG>
        <VALUE><![CDATA[#REGISTO:CA:CGA1#]]></VALUE>
        <XPATH><![CDATA[/CARD/FIELDS/FIELD[NAME='CGA1']/VALUE]]></XPATH>
      </FIELD>
      <FIELD type="AdditionalFields" label="SNS1" source-type="AdditionalFields">
        <TAG><![CDATA[#REGISTO:CA:SNS1#]]></TAG>
        <VALUE><![CDATA[#REGISTO:CA:SNS1#]]></VALUE>
        <XPATH><![CDATA[/CARD/FIELDS/FIELD[NAME='SNS1']/VALUE]]></XPATH>
      </FIELD>
      <FIELD type="AdditionalFields" label="ADSE1" source-type="AdditionalFields">
        <TAG><![CDATA[#REGISTO:CA:ADSE1#]]></TAG>
        <VALUE><![CDATA[#REGISTO:CA:ADSE1#]]></VALUE>
        <XPATH><![CDATA[/CARD/FIELDS/FIELD[NAME='ADSE1']/VALUE]]></XPATH>
      </FIELD>
      <FIELD type="AdditionalFields" label="Tribunais1" source-type="AdditionalFields">
        <TAG><![CDATA[#REGISTO:CA:Tribunais1#]]></TAG>
        <VALUE><![CDATA[#REGISTO:CA:Tribunais1#]]></VALUE>
        <XPATH><![CDATA[/CARD/FIELDS/FIELD[NAME='Tribunais1']/VALUE]]></XPATH>
      </FIELD>
      <FIELD type="AdditionalFields" label="Estrangeiros1" source-type="AdditionalFields">
        <TAG><![CDATA[#REGISTO:CA:Estrangeiros1#]]></TAG>
        <VALUE><![CDATA[#REGISTO:CA:Estrangeiros1#]]></VALUE>
        <XPATH><![CDATA[/CARD/FIELDS/FIELD[NAME='Estrangeiros1']/VALUE]]></XPATH>
      </FIELD>
      <FIELD type="AdditionalFields" label="Sigilo" source-type="AdditionalFields">
        <TAG><![CDATA[#REGISTO:CA:Sigilo#]]></TAG>
        <VALUE><![CDATA[#REGISTO:CA:Sigilo#]]></VALUE>
        <XPATH><![CDATA[/CARD/FIELDS/FIELD[NAME='Sigilo']/VALUE]]></XPATH>
      </FIELD>
      <FIELD type="AdditionalFields" label="DataExp" source-type="AdditionalFields">
        <TAG><![CDATA[#REGISTO:CA:DataExp#]]></TAG>
        <VALUE><![CDATA[#REGISTO:CA:DataExp#]]></VALUE>
        <XPATH><![CDATA[/CARD/FIELDS/FIELD[NAME='DataExp']/VALUE]]></XPATH>
      </FIELD>
      <FIELD type="AdditionalFields" label="DataNasc" source-type="AdditionalFields">
        <TAG><![CDATA[#REGISTO:CA:DataNasc#]]></TAG>
        <VALUE><![CDATA[#REGISTO:CA:DataNasc#]]></VALUE>
        <XPATH><![CDATA[/CARD/FIELDS/FIELD[NAME='DataNasc']/VALUE]]></XPATH>
      </FIELD>
      <FIELD type="AdditionalFields" label="EstProc" source-type="AdditionalFields">
        <TAG><![CDATA[#REGISTO:CA:EstProc#]]></TAG>
        <VALUE><![CDATA[#REGISTO:CA:EstProc#]]></VALUE>
        <XPATH><![CDATA[/CARD/FIELDS/FIELD[NAME='EstProc']/VALUE]]></XPATH>
      </FIELD>
      <FIELD type="AdditionalFields" label="UT1" source-type="AdditionalFields">
        <TAG><![CDATA[#REGISTO:CA:UT1#]]></TAG>
        <VALUE><![CDATA[#REGISTO:CA:UT1#]]></VALUE>
        <XPATH><![CDATA[/CARD/FIELDS/FIELD[NAME='UT1']/VALUE]]></XPATH>
      </FIELD>
      <FIELD type="AdditionalFields" label="UT2" source-type="AdditionalFields">
        <TAG><![CDATA[#REGISTO:CA:UT2#]]></TAG>
        <VALUE><![CDATA[#REGISTO:CA:UT2#]]></VALUE>
        <XPATH><![CDATA[/CARD/FIELDS/FIELD[NAME='UT2']/VALUE]]></XPATH>
      </FIELD>
      <FIELD type="AdditionalFields" label="UT3" source-type="AdditionalFields">
        <TAG><![CDATA[#REGISTO:CA:UT3#]]></TAG>
        <VALUE><![CDATA[#REGISTO:CA:UT3#]]></VALUE>
        <XPATH><![CDATA[/CARD/FIELDS/FIELD[NAME='UT3']/VALUE]]></XPATH>
      </FIELD>
      <FIELD type="AdditionalFields" label="UT4" source-type="AdditionalFields">
        <TAG><![CDATA[#REGISTO:CA:UT4#]]></TAG>
        <VALUE><![CDATA[#REGISTO:CA:UT4#]]></VALUE>
        <XPATH><![CDATA[/CARD/FIELDS/FIELD[NAME='UT4']/VALUE]]></XPATH>
      </FIELD>
      <FIELD type="AdditionalFields" label="UT5" source-type="AdditionalFields">
        <TAG><![CDATA[#REGISTO:CA:UT5#]]></TAG>
        <VALUE><![CDATA[#REGISTO:CA:UT5#]]></VALUE>
        <XPATH><![CDATA[/CARD/FIELDS/FIELD[NAME='UT5']/VALUE]]></XPATH>
      </FIELD>
      <FIELD type="AdditionalFields" label="UT6" source-type="AdditionalFields">
        <TAG><![CDATA[#REGISTO:CA:UT6#]]></TAG>
        <VALUE><![CDATA[#REGISTO:CA:UT6#]]></VALUE>
        <XPATH><![CDATA[/CARD/FIELDS/FIELD[NAME='UT6']/VALUE]]></XPATH>
      </FIELD>
      <FIELD type="AdditionalFields" label="Grupo" source-type="AdditionalFields">
        <TAG><![CDATA[#REGISTO:CA:Grupo#]]></TAG>
        <VALUE><![CDATA[#REGISTO:CA:Grupo#]]></VALUE>
        <XPATH><![CDATA[/CARD/FIELDS/FIELD[NAME='Grupo']/VALUE]]></XPATH>
      </FIELD>
      <FIELD type="AdditionalFields" label="TipoProc" source-type="AdditionalFields">
        <TAG><![CDATA[#REGISTO:CA:TipoProc#]]></TAG>
        <VALUE><![CDATA[#REGISTO:CA:TipoProc#]]></VALUE>
        <XPATH><![CDATA[/CARD/FIELDS/FIELD[NAME='TipoProc']/VALUE]]></XPATH>
      </FIELD>
      <FIELD type="AdditionalFields" label="ProcRel" source-type="AdditionalFields">
        <TAG><![CDATA[#REGISTO:CA:ProcRel#]]></TAG>
        <VALUE><![CDATA[#REGISTO:CA:ProcRel#]]></VALUE>
        <XPATH><![CDATA[/CARD/FIELDS/FIELD[NAME='ProcRel']/VALUE]]></XPATH>
      </FIELD>
      <FIELD type="AdditionalFields" label="LocalFis" source-type="AdditionalFields">
        <TAG><![CDATA[#REGISTO:CA:LocalFis#]]></TAG>
        <VALUE><![CDATA[#REGISTO:CA:LocalFis#]]></VALUE>
        <XPATH><![CDATA[/CARD/FIELDS/FIELD[NAME='LocalFis']/VALUE]]></XPATH>
      </FIELD>
      <FIELD type="AdditionalFields" label="PapelEntidade" source-type="AdditionalFields">
        <TAG><![CDATA[#REGISTO:CA:PapelEntidade#]]></TAG>
        <VALUE><![CDATA[#REGISTO:CA:PapelEntidade#]]></VALUE>
        <XPATH><![CDATA[/CARD/FIELDS/FIELD[NAME='PapelEntidade']/VALUE]]></XPATH>
      </FIELD>
      <FIELD type="AdditionalFields" label="DataArq1" source-type="AdditionalFields">
        <TAG><![CDATA[#REGISTO:CA:DataArq1#]]></TAG>
        <VALUE><![CDATA[#REGISTO:CA:DataArq1#]]></VALUE>
        <XPATH><![CDATA[/CARD/FIELDS/FIELD[NAME='DataArq1']/VALUE]]></XPATH>
      </FIELD>
      <FIELD type="AdditionalFields" label="DataArq2" source-type="AdditionalFields">
        <TAG><![CDATA[#REGISTO:CA:DataArq2#]]></TAG>
        <VALUE><![CDATA[#REGISTO:CA:DataArq2#]]></VALUE>
        <XPATH><![CDATA[/CARD/FIELDS/FIELD[NAME='DataArq2']/VALUE]]></XPATH>
      </FIELD>
      <FIELD type="AdditionalFields" label="DataArq3" source-type="AdditionalFields">
        <TAG><![CDATA[#REGISTO:CA:DataArq3#]]></TAG>
        <VALUE><![CDATA[#REGISTO:CA:DataArq3#]]></VALUE>
        <XPATH><![CDATA[/CARD/FIELDS/FIELD[NAME='DataArq3']/VALUE]]></XPATH>
      </FIELD>
      <FIELD type="AdditionalFields" label="DataArq4" source-type="AdditionalFields">
        <TAG><![CDATA[#REGISTO:CA:DataArq4#]]></TAG>
        <VALUE><![CDATA[#REGISTO:CA:DataArq4#]]></VALUE>
        <XPATH><![CDATA[/CARD/FIELDS/FIELD[NAME='DataArq4']/VALUE]]></XPATH>
      </FIELD>
      <FIELD type="AdditionalFields" label="MotivoArq1" source-type="AdditionalFields">
        <TAG><![CDATA[#REGISTO:CA:MotivoArq1#]]></TAG>
        <VALUE><![CDATA[#REGISTO:CA:MotivoArq1#]]></VALUE>
        <XPATH><![CDATA[/CARD/FIELDS/FIELD[NAME='MotivoArq1']/VALUE]]></XPATH>
      </FIELD>
      <FIELD type="AdditionalFields" label="MotivoArq2" source-type="AdditionalFields">
        <TAG><![CDATA[#REGISTO:CA:MotivoArq2#]]></TAG>
        <VALUE><![CDATA[#REGISTO:CA:MotivoArq2#]]></VALUE>
        <XPATH><![CDATA[/CARD/FIELDS/FIELD[NAME='MotivoArq2']/VALUE]]></XPATH>
      </FIELD>
      <FIELD type="AdditionalFields" label="MotivoArq3" source-type="AdditionalFields">
        <TAG><![CDATA[#REGISTO:CA:MotivoArq3#]]></TAG>
        <VALUE><![CDATA[#REGISTO:CA:MotivoArq3#]]></VALUE>
        <XPATH><![CDATA[/CARD/FIELDS/FIELD[NAME='MotivoArq3']/VALUE]]></XPATH>
      </FIELD>
      <FIELD type="AdditionalFields" label="MotivoArq4" source-type="AdditionalFields">
        <TAG><![CDATA[#REGISTO:CA:MotivoArq4#]]></TAG>
        <VALUE><![CDATA[#REGISTO:CA:MotivoArq4#]]></VALUE>
        <XPATH><![CDATA[/CARD/FIELDS/FIELD[NAME='MotivoArq4']/VALUE]]></XPATH>
      </FIELD>
      <FIELD type="AdditionalFields" label="MotivoArqIL1" source-type="AdditionalFields">
        <TAG><![CDATA[#REGISTO:CA:MotivoArqIL1#]]></TAG>
        <VALUE><![CDATA[#REGISTO:CA:MotivoArqIL1#]]></VALUE>
        <XPATH><![CDATA[/CARD/FIELDS/FIELD[NAME='MotivoArqIL1']/VALUE]]></XPATH>
      </FIELD>
      <FIELD type="AdditionalFields" label="Linha" source-type="AdditionalFields">
        <TAG><![CDATA[#REGISTO:CA:Linha#]]></TAG>
        <VALUE><![CDATA[#REGISTO:CA:Linha#]]></VALUE>
        <XPATH><![CDATA[/CARD/FIELDS/FIELD[NAME='Linha']/VALUE]]></XPATH>
      </FIELD>
      <FIELD type="AdditionalFields" label="Horario_Chamada" source-type="AdditionalFields">
        <TAG><![CDATA[#REGISTO:CA:Horario_Chamada#]]></TAG>
        <VALUE><![CDATA[#REGISTO:CA:Horario_Chamada#]]></VALUE>
        <XPATH><![CDATA[/CARD/FIELDS/FIELD[NAME='Horario_Chamada']/VALUE]]></XPATH>
      </FIELD>
      <FIELD type="AdditionalFields" label="Idade_InteressC" source-type="AdditionalFields">
        <TAG><![CDATA[#REGISTO:CA:Idade_InteressC#]]></TAG>
        <VALUE><![CDATA[#REGISTO:CA:Idade_InteressC#]]></VALUE>
        <XPATH><![CDATA[/CARD/FIELDS/FIELD[NAME='Idade_InteressC']/VALUE]]></XPATH>
      </FIELD>
      <FIELD type="AdditionalFields" label="Idade_Cham" source-type="AdditionalFields">
        <TAG><![CDATA[#REGISTO:CA:Idade_Cham#]]></TAG>
        <VALUE><![CDATA[#REGISTO:CA:Idade_Cham#]]></VALUE>
        <XPATH><![CDATA[/CARD/FIELDS/FIELD[NAME='Idade_Cham']/VALUE]]></XPATH>
      </FIELD>
      <FIELD type="AdditionalFields" label="OrigConhLinha" source-type="AdditionalFields">
        <TAG><![CDATA[#REGISTO:CA:OrigConhLinha#]]></TAG>
        <VALUE><![CDATA[#REGISTO:CA:OrigConhLinha#]]></VALUE>
        <XPATH><![CDATA[/CARD/FIELDS/FIELD[NAME='OrigConhLinha']/VALUE]]></XPATH>
      </FIELD>
      <FIELD type="AdditionalFields" label="MotivCham1" source-type="AdditionalFields">
        <TAG><![CDATA[#REGISTO:CA:MotivCham1#]]></TAG>
        <VALUE><![CDATA[#REGISTO:CA:MotivCham1#]]></VALUE>
        <XPATH><![CDATA[/CARD/FIELDS/FIELD[NAME='MotivCham1']/VALUE]]></XPATH>
      </FIELD>
      <FIELD type="AdditionalFields" label="MotivCham2" source-type="AdditionalFields">
        <TAG><![CDATA[#REGISTO:CA:MotivCham2#]]></TAG>
        <VALUE><![CDATA[#REGISTO:CA:MotivCham2#]]></VALUE>
        <XPATH><![CDATA[/CARD/FIELDS/FIELD[NAME='MotivCham2']/VALUE]]></XPATH>
      </FIELD>
      <FIELD type="AdditionalFields" label="MotivCham3" source-type="AdditionalFields">
        <TAG><![CDATA[#REGISTO:CA:MotivCham3#]]></TAG>
        <VALUE><![CDATA[#REGISTO:CA:MotivCham3#]]></VALUE>
        <XPATH><![CDATA[/CARD/FIELDS/FIELD[NAME='MotivCham3']/VALUE]]></XPATH>
      </FIELD>
      <FIELD type="AdditionalFields" label="TipoCham" source-type="AdditionalFields">
        <TAG><![CDATA[#REGISTO:CA:TipoCham#]]></TAG>
        <VALUE><![CDATA[#REGISTO:CA:TipoCham#]]></VALUE>
        <XPATH><![CDATA[/CARD/FIELDS/FIELD[NAME='TipoCham']/VALUE]]></XPATH>
      </FIELD>
      <FIELD type="AdditionalFields" label="MotivoArqEG" source-type="AdditionalFields">
        <TAG><![CDATA[#REGISTO:CA:MotivoArqEG#]]></TAG>
        <VALUE><![CDATA[#REGISTO:CA:MotivoArqEG#]]></VALUE>
        <XPATH><![CDATA[/CARD/FIELDS/FIELD[NAME='MotivoArqEG']/VALUE]]></XPATH>
      </FIELD>
      <FIELD type="AdditionalFields" label="Adjuntos" source-type="AdditionalFields">
        <TAG><![CDATA[#REGISTO:CA:Adjuntos#]]></TAG>
        <VALUE><![CDATA[#REGISTO:CA:Adjuntos#]]></VALUE>
        <XPATH><![CDATA[/CARD/FIELDS/FIELD[NAME='Adjuntos']/VALUE]]></XPATH>
      </FIELD>
      <FIELD type="AdditionalFields" label="PapelEnt_CNCID" source-type="AdditionalFields">
        <TAG><![CDATA[#REGISTO:CA:PapelEnt_CNCID#]]></TAG>
        <VALUE><![CDATA[#REGISTO:CA:PapelEnt_CNCID#]]></VALUE>
        <XPATH><![CDATA[/CARD/FIELDS/FIELD[NAME='PapelEnt_CNCID']/VALUE]]></XPATH>
      </FIELD>
      <FIELD type="AdditionalFields" label="AGUARDA_APL_SGP" source-type="AdditionalFields">
        <TAG><![CDATA[#REGISTO:CA:AGUARDA_APL_SGP#]]></TAG>
        <VALUE><![CDATA[#REGISTO:CA:AGUARDA_APL_SGP#]]></VALUE>
        <XPATH><![CDATA[/CARD/FIELDS/FIELD[NAME='AGUARDA_APL_SGP']/VALUE]]></XPATH>
      </FIELD>
      <FIELD type="AdditionalFields" label="ASS1_PROC_SGP" source-type="AdditionalFields">
        <TAG><![CDATA[#REGISTO:CA:ASS1_PROC_SGP#]]></TAG>
        <VALUE><![CDATA[#REGISTO:CA:ASS1_PROC_SGP#]]></VALUE>
        <XPATH><![CDATA[/CARD/FIELDS/FIELD[NAME='ASS1_PROC_SGP']/VALUE]]></XPATH>
      </FIELD>
      <FIELD type="AdditionalFields" label="ASS2_PROC_SGP" source-type="AdditionalFields">
        <TAG><![CDATA[#REGISTO:CA:ASS2_PROC_SGP#]]></TAG>
        <VALUE><![CDATA[#REGISTO:CA:ASS2_PROC_SGP#]]></VALUE>
        <XPATH><![CDATA[/CARD/FIELDS/FIELD[NAME='ASS2_PROC_SGP']/VALUE]]></XPATH>
      </FIELD>
      <FIELD type="AdditionalFields" label="ASS3_PROC_SGP" source-type="AdditionalFields">
        <TAG><![CDATA[#REGISTO:CA:ASS3_PROC_SGP#]]></TAG>
        <VALUE><![CDATA[#REGISTO:CA:ASS3_PROC_SGP#]]></VALUE>
        <XPATH><![CDATA[/CARD/FIELDS/FIELD[NAME='ASS3_PROC_SGP']/VALUE]]></XPATH>
      </FIELD>
      <FIELD type="AdditionalFields" label="ASS4_PROC_SGP" source-type="AdditionalFields">
        <TAG><![CDATA[#REGISTO:CA:ASS4_PROC_SGP#]]></TAG>
        <VALUE><![CDATA[#REGISTO:CA:ASS4_PROC_SGP#]]></VALUE>
        <XPATH><![CDATA[/CARD/FIELDS/FIELD[NAME='ASS4_PROC_SGP']/VALUE]]></XPATH>
      </FIELD>
      <FIELD type="AdditionalFields" label="DATA_SAIDA_SGP" source-type="AdditionalFields">
        <TAG><![CDATA[#REGISTO:CA:DATA_SAIDA_SGP#]]></TAG>
        <VALUE><![CDATA[#REGISTO:CA:DATA_SAIDA_SGP#]]></VALUE>
        <XPATH><![CDATA[/CARD/FIELDS/FIELD[NAME='DATA_SAIDA_SGP']/VALUE]]></XPATH>
      </FIELD>
      <FIELD type="AdditionalFields" label="LOCAL_ENT_SGP" source-type="AdditionalFields">
        <TAG><![CDATA[#REGISTO:CA:LOCAL_ENT_SGP#]]></TAG>
        <VALUE><![CDATA[#REGISTO:CA:LOCAL_ENT_SGP#]]></VALUE>
        <XPATH><![CDATA[/CARD/FIELDS/FIELD[NAME='LOCAL_ENT_SGP']/VALUE]]></XPATH>
      </FIELD>
      <FIELD type="AdditionalFields" label="MOT_ARQ_SGP" source-type="AdditionalFields">
        <TAG><![CDATA[#REGISTO:CA:MOT_ARQ_SGP#]]></TAG>
        <VALUE><![CDATA[#REGISTO:CA:MOT_ARQ_SGP#]]></VALUE>
        <XPATH><![CDATA[/CARD/FIELDS/FIELD[NAME='MOT_ARQ_SGP']/VALUE]]></XPATH>
      </FIELD>
      <FIELD type="AdditionalFields" label="NAT_JUR_SGP" source-type="AdditionalFields">
        <TAG><![CDATA[#REGISTO:CA:NAT_JUR_SGP#]]></TAG>
        <VALUE><![CDATA[#REGISTO:CA:NAT_JUR_SGP#]]></VALUE>
        <XPATH><![CDATA[/CARD/FIELDS/FIELD[NAME='NAT_JUR_SGP']/VALUE]]></XPATH>
      </FIELD>
      <FIELD type="AdditionalFields" label="NOTAS_PROC_SGP" source-type="AdditionalFields">
        <TAG><![CDATA[#REGISTO:CA:NOTAS_PROC_SGP#]]></TAG>
        <VALUE><![CDATA[#REGISTO:CA:NOTAS_PROC_SGP#]]></VALUE>
        <XPATH><![CDATA[/CARD/FIELDS/FIELD[NAME='NOTAS_PROC_SGP']/VALUE]]></XPATH>
      </FIELD>
      <FIELD type="AdditionalFields" label="NRECL_PROC_SGP" source-type="AdditionalFields">
        <TAG><![CDATA[#REGISTO:CA:NRECL_PROC_SGP#]]></TAG>
        <VALUE><![CDATA[#REGISTO:CA:NRECL_PROC_SGP#]]></VALUE>
        <XPATH><![CDATA[/CARD/FIELDS/FIELD[NAME='NRECL_PROC_SGP']/VALUE]]></XPATH>
      </FIELD>
      <FIELD type="AdditionalFields" label="NRECLF_PROC_SGP" source-type="AdditionalFields">
        <TAG><![CDATA[#REGISTO:CA:NRECLF_PROC_SGP#]]></TAG>
        <VALUE><![CDATA[#REGISTO:CA:NRECLF_PROC_SGP#]]></VALUE>
        <XPATH><![CDATA[/CARD/FIELDS/FIELD[NAME='NRECLF_PROC_SGP']/VALUE]]></XPATH>
      </FIELD>
      <FIELD type="AdditionalFields" label="NRECLM_PROC_SGP" source-type="AdditionalFields">
        <TAG><![CDATA[#REGISTO:CA:NRECLM_PROC_SGP#]]></TAG>
        <VALUE><![CDATA[#REGISTO:CA:NRECLM_PROC_SGP#]]></VALUE>
        <XPATH><![CDATA[/CARD/FIELDS/FIELD[NAME='NRECLM_PROC_SGP']/VALUE]]></XPATH>
      </FIELD>
      <FIELD type="AdditionalFields" label="NUM_SAIDA_SGP" source-type="AdditionalFields">
        <TAG><![CDATA[#REGISTO:CA:NUM_SAIDA_SGP#]]></TAG>
        <VALUE><![CDATA[#REGISTO:CA:NUM_SAIDA_SGP#]]></VALUE>
        <XPATH><![CDATA[/CARD/FIELDS/FIELD[NAME='NUM_SAIDA_SGP']/VALUE]]></XPATH>
      </FIELD>
      <FIELD type="AdditionalFields" label="ORIG_GEO_SGP" source-type="AdditionalFields">
        <TAG><![CDATA[#REGISTO:CA:ORIG_GEO_SGP#]]></TAG>
        <VALUE><![CDATA[#REGISTO:CA:ORIG_GEO_SGP#]]></VALUE>
        <XPATH><![CDATA[/CARD/FIELDS/FIELD[NAME='ORIG_GEO_SGP']/VALUE]]></XPATH>
      </FIELD>
      <FIELD type="AdditionalFields" label="ORIG_PROC_SGP" source-type="AdditionalFields">
        <TAG><![CDATA[#REGISTO:CA:ORIG_PROC_SGP#]]></TAG>
        <VALUE><![CDATA[#REGISTO:CA:ORIG_PROC_SGP#]]></VALUE>
        <XPATH><![CDATA[/CARD/FIELDS/FIELD[NAME='ORIG_PROC_SGP']/VALUE]]></XPATH>
      </FIELD>
      <FIELD type="AdditionalFields" label="SIT_PROC_SGP" source-type="AdditionalFields">
        <TAG><![CDATA[#REGISTO:CA:SIT_PROC_SGP#]]></TAG>
        <VALUE><![CDATA[#REGISTO:CA:SIT_PROC_SGP#]]></VALUE>
        <XPATH><![CDATA[/CARD/FIELDS/FIELD[NAME='SIT_PROC_SGP']/VALUE]]></XPATH>
      </FIELD>
      <FIELD type="AdditionalFields" label="TIPO_ENT_SGP" source-type="AdditionalFields">
        <TAG><![CDATA[#REGISTO:CA:TIPO_ENT_SGP#]]></TAG>
        <VALUE><![CDATA[#REGISTO:CA:TIPO_ENT_SGP#]]></VALUE>
        <XPATH><![CDATA[/CARD/FIELDS/FIELD[NAME='TIPO_ENT_SGP']/VALUE]]></XPATH>
      </FIELD>
      <FIELD type="AdditionalFields" label="TIPO_UTENTE_SGP" source-type="AdditionalFields">
        <TAG><![CDATA[#REGISTO:CA:TIPO_UTENTE_SGP#]]></TAG>
        <VALUE><![CDATA[#REGISTO:CA:TIPO_UTENTE_SGP#]]></VALUE>
        <XPATH><![CDATA[/CARD/FIELDS/FIELD[NAME='TIPO_UTENTE_SGP']/VALUE]]></XPATH>
      </FIELD>
      <FIELD type="AdditionalFields" label="TRANSITOU_SGP" source-type="AdditionalFields">
        <TAG><![CDATA[#REGISTO:CA:TRANSITOU_SGP#]]></TAG>
        <VALUE><![CDATA[#REGISTO:CA:TRANSITOU_SGP#]]></VALUE>
        <XPATH><![CDATA[/CARD/FIELDS/FIELD[NAME='TRANSITOU_SGP']/VALUE]]></XPATH>
      </FIELD>
      <FIELD type="AdditionalFields" label="sig" source-type="AdditionalFields">
        <TAG><![CDATA[#REGISTO:CA:sig#]]></TAG>
        <VALUE><![CDATA[#REGISTO:CA:sig#]]></VALUE>
        <XPATH><![CDATA[/CARD/FIELDS/FIELD[NAME='sig']/VALUE]]></XPATH>
      </FIELD>
      <FIELD type="AdditionalFields" label="Class" source-type="AdditionalFields">
        <TAG><![CDATA[#REGISTO:CA:Class#]]></TAG>
        <VALUE><![CDATA[#REGISTO:CA:Class#]]></VALUE>
        <XPATH><![CDATA[/CARD/FIELDS/FIELD[NAME='Class']/VALUE]]></XPATH>
      </FIELD>
      <FIELD type="AdditionalFields" label="ASSESSOR_SGP" source-type="AdditionalFields">
        <TAG><![CDATA[#REGISTO:CA:ASSESSOR_SGP#]]></TAG>
        <VALUE><![CDATA[#REGISTO:CA:ASSESSOR_SGP#]]></VALUE>
        <XPATH><![CDATA[/CARD/FIELDS/FIELD[NAME='ASSESSOR_SGP']/VALUE]]></XPATH>
      </FIELD>
      <FIELD type="AdditionalFields" label="AREA_SGP" source-type="AdditionalFields">
        <TAG><![CDATA[#REGISTO:CA:AREA_SGP#]]></TAG>
        <VALUE><![CDATA[#REGISTO:CA:AREA_SGP#]]></VALUE>
        <XPATH><![CDATA[/CARD/FIELDS/FIELD[NAME='AREA_SGP']/VALUE]]></XPATH>
      </FIELD>
      <FIELD type="AdditionalFields" label="Chamada_NCID" source-type="AdditionalFields">
        <TAG><![CDATA[#REGISTO:CA:Chamada_NCID#]]></TAG>
        <VALUE><![CDATA[#REGISTO:CA:Chamada_NCID#]]></VALUE>
        <XPATH><![CDATA[/CARD/FIELDS/FIELD[NAME='Chamada_NCID']/VALUE]]></XPATH>
      </FIELD>
      <FIELD type="AdditionalFields" label="Relacao_NCID" source-type="AdditionalFields">
        <TAG><![CDATA[#REGISTO:CA:Relacao_NCID#]]></TAG>
        <VALUE><![CDATA[#REGISTO:CA:Relacao_NCID#]]></VALUE>
        <XPATH><![CDATA[/CARD/FIELDS/FIELD[NAME='Relacao_NCID']/VALUE]]></XPATH>
      </FIELD>
      <FIELD type="AdditionalFields" label="Genero_NCID" source-type="AdditionalFields">
        <TAG><![CDATA[#REGISTO:CA:Genero_NCID#]]></TAG>
        <VALUE><![CDATA[#REGISTO:CA:Genero_NCID#]]></VALUE>
        <XPATH><![CDATA[/CARD/FIELDS/FIELD[NAME='Genero_NCID']/VALUE]]></XPATH>
      </FIELD>
      <FIELD type="AdditionalFields" label="Telefone" source-type="AdditionalFields">
        <TAG><![CDATA[#REGISTO:CA:Telefone#]]></TAG>
        <VALUE><![CDATA[#REGISTO:CA:Telefone#]]></VALUE>
        <XPATH><![CDATA[/CARD/FIELDS/FIELD[NAME='Telefone']/VALUE]]></XPATH>
      </FIELD>
      <FIELD type="AdditionalFields" label="Atuacao" source-type="AdditionalFields">
        <TAG><![CDATA[#REGISTO:CA:Atuacao#]]></TAG>
        <VALUE><![CDATA[#REGISTO:CA:Atuacao#]]></VALUE>
        <XPATH><![CDATA[/CARD/FIELDS/FIELD[NAME='Atuacao']/VALUE]]></XPATH>
      </FIELD>
      <FIELD type="AdditionalFields" label="Tipo_Def" source-type="AdditionalFields">
        <TAG><![CDATA[#REGISTO:CA:Tipo_Def#]]></TAG>
        <VALUE><![CDATA[#REGISTO:CA:Tipo_Def#]]></VALUE>
        <XPATH><![CDATA[/CARD/FIELDS/FIELD[NAME='Tipo_Def']/VALUE]]></XPATH>
      </FIELD>
      <FIELD type="AdditionalFields" label="Escolaridade" source-type="AdditionalFields">
        <TAG><![CDATA[#REGISTO:CA:Escolaridade#]]></TAG>
        <VALUE><![CDATA[#REGISTO:CA:Escolaridade#]]></VALUE>
        <XPATH><![CDATA[/CARD/FIELDS/FIELD[NAME='Escolaridade']/VALUE]]></XPATH>
      </FIELD>
      <FIELD type="AdditionalFields" label="Grau_Def" source-type="AdditionalFields">
        <TAG><![CDATA[#REGISTO:CA:Grau_Def#]]></TAG>
        <VALUE><![CDATA[#REGISTO:CA:Grau_Def#]]></VALUE>
        <XPATH><![CDATA[/CARD/FIELDS/FIELD[NAME='Grau_Def']/VALUE]]></XPATH>
      </FIELD>
      <FIELD type="AdditionalFields" label="Idade_Inter_I" source-type="AdditionalFields">
        <TAG><![CDATA[#REGISTO:CA:Idade_Inter_I#]]></TAG>
        <VALUE><![CDATA[#REGISTO:CA:Idade_Inter_I#]]></VALUE>
        <XPATH><![CDATA[/CARD/FIELDS/FIELD[NAME='Idade_Inter_I']/VALUE]]></XPATH>
      </FIELD>
      <FIELD type="AdditionalFields" label="Idad_Inter_Def" source-type="AdditionalFields">
        <TAG><![CDATA[#REGISTO:CA:Idad_Inter_Def#]]></TAG>
        <VALUE><![CDATA[#REGISTO:CA:Idad_Inter_Def#]]></VALUE>
        <XPATH><![CDATA[/CARD/FIELDS/FIELD[NAME='Idad_Inter_Def']/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DataEnt" source-type="AdditionalFields">
        <TAG><![CDATA[#CONTEXTPROCESS:CA:DataEnt#]]></TAG>
        <VALUE><![CDATA[DataEnt]]></VALUE>
        <XPATH><![CDATA[/PROCESS/FIELDS/FIELD[NAME='DataEnt']/VALUE]]></XPATH>
      </FIELD>
      <FIELD type="AdditionalFields" label="MeioCom" source-type="AdditionalFields">
        <TAG><![CDATA[#CONTEXTPROCESS:CA:MeioCom#]]></TAG>
        <VALUE><![CDATA[MeioCom]]></VALUE>
        <XPATH><![CDATA[/PROCESS/FIELDS/FIELD[NAME='MeioCom']/VALUE]]></XPATH>
      </FIELD>
      <FIELD type="AdditionalFields" label="Impostos" source-type="AdditionalFields">
        <TAG><![CDATA[#CONTEXTPROCESS:CA:Impostos#]]></TAG>
        <VALUE><![CDATA[Impostos]]></VALUE>
        <XPATH><![CDATA[/PROCESS/FIELDS/FIELD[NAME='Impostos']/VALUE]]></XPATH>
      </FIELD>
      <FIELD type="AdditionalFields" label="SegSocial" source-type="AdditionalFields">
        <TAG><![CDATA[#CONTEXTPROCESS:CA:SegSocial#]]></TAG>
        <VALUE><![CDATA[SegSocial]]></VALUE>
        <XPATH><![CDATA[/PROCESS/FIELDS/FIELD[NAME='SegSocial']/VALUE]]></XPATH>
      </FIELD>
      <FIELD type="AdditionalFields" label="CGA" source-type="AdditionalFields">
        <TAG><![CDATA[#CONTEXTPROCESS:CA:CGA#]]></TAG>
        <VALUE><![CDATA[CGA]]></VALUE>
        <XPATH><![CDATA[/PROCESS/FIELDS/FIELD[NAME='CGA']/VALUE]]></XPATH>
      </FIELD>
      <FIELD type="AdditionalFields" label="SNS" source-type="AdditionalFields">
        <TAG><![CDATA[#CONTEXTPROCESS:CA:SNS#]]></TAG>
        <VALUE><![CDATA[SNS]]></VALUE>
        <XPATH><![CDATA[/PROCESS/FIELDS/FIELD[NAME='SNS']/VALUE]]></XPATH>
      </FIELD>
      <FIELD type="AdditionalFields" label="ADSE" source-type="AdditionalFields">
        <TAG><![CDATA[#CONTEXTPROCESS:CA:ADSE#]]></TAG>
        <VALUE><![CDATA[ADSE]]></VALUE>
        <XPATH><![CDATA[/PROCESS/FIELDS/FIELD[NAME='ADSE']/VALUE]]></XPATH>
      </FIELD>
      <FIELD type="AdditionalFields" label="Tribunais" source-type="AdditionalFields">
        <TAG><![CDATA[#CONTEXTPROCESS:CA:Tribunais#]]></TAG>
        <VALUE><![CDATA[Tribunais]]></VALUE>
        <XPATH><![CDATA[/PROCESS/FIELDS/FIELD[NAME='Tribunais']/VALUE]]></XPATH>
      </FIELD>
      <FIELD type="AdditionalFields" label="Estrangeiros" source-type="AdditionalFields">
        <TAG><![CDATA[#CONTEXTPROCESS:CA:Estrangeiros#]]></TAG>
        <VALUE><![CDATA[Estrangeiros]]></VALUE>
        <XPATH><![CDATA[/PROCESS/FIELDS/FIELD[NAME='Estrangeiros']/VALUE]]></XPATH>
      </FIELD>
      <FIELD type="AdditionalFields" label="NIF" source-type="AdditionalFields">
        <TAG><![CDATA[#CONTEXTPROCESS:CA:NIF#]]></TAG>
        <VALUE><![CDATA[NIF]]></VALUE>
        <XPATH><![CDATA[/PROCESS/FIELDS/FIELD[NAME='NIF']/VALUE]]></XPATH>
      </FIELD>
      <FIELD type="AdditionalFields" label="SegSocial1" source-type="AdditionalFields">
        <TAG><![CDATA[#CONTEXTPROCESS:CA:SegSocial1#]]></TAG>
        <VALUE><![CDATA[SegSocial1]]></VALUE>
        <XPATH><![CDATA[/PROCESS/FIELDS/FIELD[NAME='SegSocial1']/VALUE]]></XPATH>
      </FIELD>
      <FIELD type="AdditionalFields" label="CGA1" source-type="AdditionalFields">
        <TAG><![CDATA[#CONTEXTPROCESS:CA:CGA1#]]></TAG>
        <VALUE><![CDATA[CGA1]]></VALUE>
        <XPATH><![CDATA[/PROCESS/FIELDS/FIELD[NAME='CGA1']/VALUE]]></XPATH>
      </FIELD>
      <FIELD type="AdditionalFields" label="SNS1" source-type="AdditionalFields">
        <TAG><![CDATA[#CONTEXTPROCESS:CA:SNS1#]]></TAG>
        <VALUE><![CDATA[SNS1]]></VALUE>
        <XPATH><![CDATA[/PROCESS/FIELDS/FIELD[NAME='SNS1']/VALUE]]></XPATH>
      </FIELD>
      <FIELD type="AdditionalFields" label="ADSE1" source-type="AdditionalFields">
        <TAG><![CDATA[#CONTEXTPROCESS:CA:ADSE1#]]></TAG>
        <VALUE><![CDATA[ADSE1]]></VALUE>
        <XPATH><![CDATA[/PROCESS/FIELDS/FIELD[NAME='ADSE1']/VALUE]]></XPATH>
      </FIELD>
      <FIELD type="AdditionalFields" label="Tribunais1" source-type="AdditionalFields">
        <TAG><![CDATA[#CONTEXTPROCESS:CA:Tribunais1#]]></TAG>
        <VALUE><![CDATA[Tribunais1]]></VALUE>
        <XPATH><![CDATA[/PROCESS/FIELDS/FIELD[NAME='Tribunais1']/VALUE]]></XPATH>
      </FIELD>
      <FIELD type="AdditionalFields" label="Estrangeiros1" source-type="AdditionalFields">
        <TAG><![CDATA[#CONTEXTPROCESS:CA:Estrangeiros1#]]></TAG>
        <VALUE><![CDATA[Estrangeiros1]]></VALUE>
        <XPATH><![CDATA[/PROCESS/FIELDS/FIELD[NAME='Estrangeiros1']/VALUE]]></XPATH>
      </FIELD>
      <FIELD type="AdditionalFields" label="Sigilo" source-type="AdditionalFields">
        <TAG><![CDATA[#CONTEXTPROCESS:CA:Sigilo#]]></TAG>
        <VALUE><![CDATA[Sigilo]]></VALUE>
        <XPATH><![CDATA[/PROCESS/FIELDS/FIELD[NAME='Sigilo']/VALUE]]></XPATH>
      </FIELD>
      <FIELD type="AdditionalFields" label="DataExp" source-type="AdditionalFields">
        <TAG><![CDATA[#CONTEXTPROCESS:CA:DataExp#]]></TAG>
        <VALUE><![CDATA[DataExp]]></VALUE>
        <XPATH><![CDATA[/PROCESS/FIELDS/FIELD[NAME='DataExp']/VALUE]]></XPATH>
      </FIELD>
      <FIELD type="AdditionalFields" label="DataNasc" source-type="AdditionalFields">
        <TAG><![CDATA[#CONTEXTPROCESS:CA:DataNasc#]]></TAG>
        <VALUE><![CDATA[DataNasc]]></VALUE>
        <XPATH><![CDATA[/PROCESS/FIELDS/FIELD[NAME='DataNasc']/VALUE]]></XPATH>
      </FIELD>
      <FIELD type="AdditionalFields" label="EstProc" source-type="AdditionalFields">
        <TAG><![CDATA[#CONTEXTPROCESS:CA:EstProc#]]></TAG>
        <VALUE><![CDATA[EstProc]]></VALUE>
        <XPATH><![CDATA[/PROCESS/FIELDS/FIELD[NAME='EstProc']/VALUE]]></XPATH>
      </FIELD>
      <FIELD type="AdditionalFields" label="UT1" source-type="AdditionalFields">
        <TAG><![CDATA[#CONTEXTPROCESS:CA:UT1#]]></TAG>
        <VALUE><![CDATA[UT1]]></VALUE>
        <XPATH><![CDATA[/PROCESS/FIELDS/FIELD[NAME='UT1']/VALUE]]></XPATH>
      </FIELD>
      <FIELD type="AdditionalFields" label="UT2" source-type="AdditionalFields">
        <TAG><![CDATA[#CONTEXTPROCESS:CA:UT2#]]></TAG>
        <VALUE><![CDATA[UT2]]></VALUE>
        <XPATH><![CDATA[/PROCESS/FIELDS/FIELD[NAME='UT2']/VALUE]]></XPATH>
      </FIELD>
      <FIELD type="AdditionalFields" label="UT3" source-type="AdditionalFields">
        <TAG><![CDATA[#CONTEXTPROCESS:CA:UT3#]]></TAG>
        <VALUE><![CDATA[UT3]]></VALUE>
        <XPATH><![CDATA[/PROCESS/FIELDS/FIELD[NAME='UT3']/VALUE]]></XPATH>
      </FIELD>
      <FIELD type="AdditionalFields" label="UT4" source-type="AdditionalFields">
        <TAG><![CDATA[#CONTEXTPROCESS:CA:UT4#]]></TAG>
        <VALUE><![CDATA[UT4]]></VALUE>
        <XPATH><![CDATA[/PROCESS/FIELDS/FIELD[NAME='UT4']/VALUE]]></XPATH>
      </FIELD>
      <FIELD type="AdditionalFields" label="UT5" source-type="AdditionalFields">
        <TAG><![CDATA[#CONTEXTPROCESS:CA:UT5#]]></TAG>
        <VALUE><![CDATA[UT5]]></VALUE>
        <XPATH><![CDATA[/PROCESS/FIELDS/FIELD[NAME='UT5']/VALUE]]></XPATH>
      </FIELD>
      <FIELD type="AdditionalFields" label="UT6" source-type="AdditionalFields">
        <TAG><![CDATA[#CONTEXTPROCESS:CA:UT6#]]></TAG>
        <VALUE><![CDATA[UT6]]></VALUE>
        <XPATH><![CDATA[/PROCESS/FIELDS/FIELD[NAME='UT6']/VALUE]]></XPATH>
      </FIELD>
      <FIELD type="AdditionalFields" label="Grupo" source-type="AdditionalFields">
        <TAG><![CDATA[#CONTEXTPROCESS:CA:Grupo#]]></TAG>
        <VALUE><![CDATA[Grupo]]></VALUE>
        <XPATH><![CDATA[/PROCESS/FIELDS/FIELD[NAME='Grupo']/VALUE]]></XPATH>
      </FIELD>
      <FIELD type="AdditionalFields" label="TipoProc" source-type="AdditionalFields">
        <TAG><![CDATA[#CONTEXTPROCESS:CA:TipoProc#]]></TAG>
        <VALUE><![CDATA[TipoProc]]></VALUE>
        <XPATH><![CDATA[/PROCESS/FIELDS/FIELD[NAME='TipoProc']/VALUE]]></XPATH>
      </FIELD>
      <FIELD type="AdditionalFields" label="ProcRel" source-type="AdditionalFields">
        <TAG><![CDATA[#CONTEXTPROCESS:CA:ProcRel#]]></TAG>
        <VALUE><![CDATA[ProcRel]]></VALUE>
        <XPATH><![CDATA[/PROCESS/FIELDS/FIELD[NAME='ProcRel']/VALUE]]></XPATH>
      </FIELD>
      <FIELD type="AdditionalFields" label="LocalFis" source-type="AdditionalFields">
        <TAG><![CDATA[#CONTEXTPROCESS:CA:LocalFis#]]></TAG>
        <VALUE><![CDATA[LocalFis]]></VALUE>
        <XPATH><![CDATA[/PROCESS/FIELDS/FIELD[NAME='LocalFis']/VALUE]]></XPATH>
      </FIELD>
      <FIELD type="AdditionalFields" label="PapelEntidade" source-type="AdditionalFields">
        <TAG><![CDATA[#CONTEXTPROCESS:CA:PapelEntidade#]]></TAG>
        <VALUE><![CDATA[PapelEntidade]]></VALUE>
        <XPATH><![CDATA[/PROCESS/FIELDS/FIELD[NAME='PapelEntidade']/VALUE]]></XPATH>
      </FIELD>
      <FIELD type="AdditionalFields" label="DataArq1" source-type="AdditionalFields">
        <TAG><![CDATA[#CONTEXTPROCESS:CA:DataArq1#]]></TAG>
        <VALUE><![CDATA[DataArq1]]></VALUE>
        <XPATH><![CDATA[/PROCESS/FIELDS/FIELD[NAME='DataArq1']/VALUE]]></XPATH>
      </FIELD>
      <FIELD type="AdditionalFields" label="DataArq2" source-type="AdditionalFields">
        <TAG><![CDATA[#CONTEXTPROCESS:CA:DataArq2#]]></TAG>
        <VALUE><![CDATA[DataArq2]]></VALUE>
        <XPATH><![CDATA[/PROCESS/FIELDS/FIELD[NAME='DataArq2']/VALUE]]></XPATH>
      </FIELD>
      <FIELD type="AdditionalFields" label="DataArq3" source-type="AdditionalFields">
        <TAG><![CDATA[#CONTEXTPROCESS:CA:DataArq3#]]></TAG>
        <VALUE><![CDATA[DataArq3]]></VALUE>
        <XPATH><![CDATA[/PROCESS/FIELDS/FIELD[NAME='DataArq3']/VALUE]]></XPATH>
      </FIELD>
      <FIELD type="AdditionalFields" label="DataArq4" source-type="AdditionalFields">
        <TAG><![CDATA[#CONTEXTPROCESS:CA:DataArq4#]]></TAG>
        <VALUE><![CDATA[DataArq4]]></VALUE>
        <XPATH><![CDATA[/PROCESS/FIELDS/FIELD[NAME='DataArq4']/VALUE]]></XPATH>
      </FIELD>
      <FIELD type="AdditionalFields" label="MotivoArq1" source-type="AdditionalFields">
        <TAG><![CDATA[#CONTEXTPROCESS:CA:MotivoArq1#]]></TAG>
        <VALUE><![CDATA[MotivoArq1]]></VALUE>
        <XPATH><![CDATA[/PROCESS/FIELDS/FIELD[NAME='MotivoArq1']/VALUE]]></XPATH>
      </FIELD>
      <FIELD type="AdditionalFields" label="MotivoArq2" source-type="AdditionalFields">
        <TAG><![CDATA[#CONTEXTPROCESS:CA:MotivoArq2#]]></TAG>
        <VALUE><![CDATA[MotivoArq2]]></VALUE>
        <XPATH><![CDATA[/PROCESS/FIELDS/FIELD[NAME='MotivoArq2']/VALUE]]></XPATH>
      </FIELD>
      <FIELD type="AdditionalFields" label="MotivoArq3" source-type="AdditionalFields">
        <TAG><![CDATA[#CONTEXTPROCESS:CA:MotivoArq3#]]></TAG>
        <VALUE><![CDATA[MotivoArq3]]></VALUE>
        <XPATH><![CDATA[/PROCESS/FIELDS/FIELD[NAME='MotivoArq3']/VALUE]]></XPATH>
      </FIELD>
      <FIELD type="AdditionalFields" label="MotivoArq4" source-type="AdditionalFields">
        <TAG><![CDATA[#CONTEXTPROCESS:CA:MotivoArq4#]]></TAG>
        <VALUE><![CDATA[MotivoArq4]]></VALUE>
        <XPATH><![CDATA[/PROCESS/FIELDS/FIELD[NAME='MotivoArq4']/VALUE]]></XPATH>
      </FIELD>
      <FIELD type="AdditionalFields" label="MotivoArqIL1" source-type="AdditionalFields">
        <TAG><![CDATA[#CONTEXTPROCESS:CA:MotivoArqIL1#]]></TAG>
        <VALUE><![CDATA[MotivoArqIL1]]></VALUE>
        <XPATH><![CDATA[/PROCESS/FIELDS/FIELD[NAME='MotivoArqIL1']/VALUE]]></XPATH>
      </FIELD>
      <FIELD type="AdditionalFields" label="Linha" source-type="AdditionalFields">
        <TAG><![CDATA[#CONTEXTPROCESS:CA:Linha#]]></TAG>
        <VALUE><![CDATA[Linha]]></VALUE>
        <XPATH><![CDATA[/PROCESS/FIELDS/FIELD[NAME='Linha']/VALUE]]></XPATH>
      </FIELD>
      <FIELD type="AdditionalFields" label="Horario_Chamada" source-type="AdditionalFields">
        <TAG><![CDATA[#CONTEXTPROCESS:CA:Horario_Chamada#]]></TAG>
        <VALUE><![CDATA[Horario_Chamada]]></VALUE>
        <XPATH><![CDATA[/PROCESS/FIELDS/FIELD[NAME='Horario_Chamada']/VALUE]]></XPATH>
      </FIELD>
      <FIELD type="AdditionalFields" label="Idade_InteressC" source-type="AdditionalFields">
        <TAG><![CDATA[#CONTEXTPROCESS:CA:Idade_InteressC#]]></TAG>
        <VALUE><![CDATA[Idade_InteressC]]></VALUE>
        <XPATH><![CDATA[/PROCESS/FIELDS/FIELD[NAME='Idade_InteressC']/VALUE]]></XPATH>
      </FIELD>
      <FIELD type="AdditionalFields" label="Idade_Cham" source-type="AdditionalFields">
        <TAG><![CDATA[#CONTEXTPROCESS:CA:Idade_Cham#]]></TAG>
        <VALUE><![CDATA[Idade_Cham]]></VALUE>
        <XPATH><![CDATA[/PROCESS/FIELDS/FIELD[NAME='Idade_Cham']/VALUE]]></XPATH>
      </FIELD>
      <FIELD type="AdditionalFields" label="OrigConhLinha" source-type="AdditionalFields">
        <TAG><![CDATA[#CONTEXTPROCESS:CA:OrigConhLinha#]]></TAG>
        <VALUE><![CDATA[OrigConhLinha]]></VALUE>
        <XPATH><![CDATA[/PROCESS/FIELDS/FIELD[NAME='OrigConhLinha']/VALUE]]></XPATH>
      </FIELD>
      <FIELD type="AdditionalFields" label="MotivCham1" source-type="AdditionalFields">
        <TAG><![CDATA[#CONTEXTPROCESS:CA:MotivCham1#]]></TAG>
        <VALUE><![CDATA[MotivCham1]]></VALUE>
        <XPATH><![CDATA[/PROCESS/FIELDS/FIELD[NAME='MotivCham1']/VALUE]]></XPATH>
      </FIELD>
      <FIELD type="AdditionalFields" label="MotivCham2" source-type="AdditionalFields">
        <TAG><![CDATA[#CONTEXTPROCESS:CA:MotivCham2#]]></TAG>
        <VALUE><![CDATA[MotivCham2]]></VALUE>
        <XPATH><![CDATA[/PROCESS/FIELDS/FIELD[NAME='MotivCham2']/VALUE]]></XPATH>
      </FIELD>
      <FIELD type="AdditionalFields" label="MotivCham3" source-type="AdditionalFields">
        <TAG><![CDATA[#CONTEXTPROCESS:CA:MotivCham3#]]></TAG>
        <VALUE><![CDATA[MotivCham3]]></VALUE>
        <XPATH><![CDATA[/PROCESS/FIELDS/FIELD[NAME='MotivCham3']/VALUE]]></XPATH>
      </FIELD>
      <FIELD type="AdditionalFields" label="TipoCham" source-type="AdditionalFields">
        <TAG><![CDATA[#CONTEXTPROCESS:CA:TipoCham#]]></TAG>
        <VALUE><![CDATA[TipoCham]]></VALUE>
        <XPATH><![CDATA[/PROCESS/FIELDS/FIELD[NAME='TipoCham']/VALUE]]></XPATH>
      </FIELD>
      <FIELD type="AdditionalFields" label="MotivoArqEG" source-type="AdditionalFields">
        <TAG><![CDATA[#CONTEXTPROCESS:CA:MotivoArqEG#]]></TAG>
        <VALUE><![CDATA[MotivoArqEG]]></VALUE>
        <XPATH><![CDATA[/PROCESS/FIELDS/FIELD[NAME='MotivoArqEG']/VALUE]]></XPATH>
      </FIELD>
      <FIELD type="AdditionalFields" label="Adjuntos" source-type="AdditionalFields">
        <TAG><![CDATA[#CONTEXTPROCESS:CA:Adjuntos#]]></TAG>
        <VALUE><![CDATA[Adjuntos]]></VALUE>
        <XPATH><![CDATA[/PROCESS/FIELDS/FIELD[NAME='Adjuntos']/VALUE]]></XPATH>
      </FIELD>
      <FIELD type="AdditionalFields" label="PapelEnt_CNCID" source-type="AdditionalFields">
        <TAG><![CDATA[#CONTEXTPROCESS:CA:PapelEnt_CNCID#]]></TAG>
        <VALUE><![CDATA[PapelEnt_CNCID]]></VALUE>
        <XPATH><![CDATA[/PROCESS/FIELDS/FIELD[NAME='PapelEnt_CNCID']/VALUE]]></XPATH>
      </FIELD>
      <FIELD type="AdditionalFields" label="AGUARDA_APL_SGP" source-type="AdditionalFields">
        <TAG><![CDATA[#CONTEXTPROCESS:CA:AGUARDA_APL_SGP#]]></TAG>
        <VALUE><![CDATA[AGUARDA_APL_SGP]]></VALUE>
        <XPATH><![CDATA[/PROCESS/FIELDS/FIELD[NAME='AGUARDA_APL_SGP']/VALUE]]></XPATH>
      </FIELD>
      <FIELD type="AdditionalFields" label="ASS1_PROC_SGP" source-type="AdditionalFields">
        <TAG><![CDATA[#CONTEXTPROCESS:CA:ASS1_PROC_SGP#]]></TAG>
        <VALUE><![CDATA[ASS1_PROC_SGP]]></VALUE>
        <XPATH><![CDATA[/PROCESS/FIELDS/FIELD[NAME='ASS1_PROC_SGP']/VALUE]]></XPATH>
      </FIELD>
      <FIELD type="AdditionalFields" label="ASS2_PROC_SGP" source-type="AdditionalFields">
        <TAG><![CDATA[#CONTEXTPROCESS:CA:ASS2_PROC_SGP#]]></TAG>
        <VALUE><![CDATA[ASS2_PROC_SGP]]></VALUE>
        <XPATH><![CDATA[/PROCESS/FIELDS/FIELD[NAME='ASS2_PROC_SGP']/VALUE]]></XPATH>
      </FIELD>
      <FIELD type="AdditionalFields" label="ASS3_PROC_SGP" source-type="AdditionalFields">
        <TAG><![CDATA[#CONTEXTPROCESS:CA:ASS3_PROC_SGP#]]></TAG>
        <VALUE><![CDATA[ASS3_PROC_SGP]]></VALUE>
        <XPATH><![CDATA[/PROCESS/FIELDS/FIELD[NAME='ASS3_PROC_SGP']/VALUE]]></XPATH>
      </FIELD>
      <FIELD type="AdditionalFields" label="ASS4_PROC_SGP" source-type="AdditionalFields">
        <TAG><![CDATA[#CONTEXTPROCESS:CA:ASS4_PROC_SGP#]]></TAG>
        <VALUE><![CDATA[ASS4_PROC_SGP]]></VALUE>
        <XPATH><![CDATA[/PROCESS/FIELDS/FIELD[NAME='ASS4_PROC_SGP']/VALUE]]></XPATH>
      </FIELD>
      <FIELD type="AdditionalFields" label="DATA_SAIDA_SGP" source-type="AdditionalFields">
        <TAG><![CDATA[#CONTEXTPROCESS:CA:DATA_SAIDA_SGP#]]></TAG>
        <VALUE><![CDATA[DATA_SAIDA_SGP]]></VALUE>
        <XPATH><![CDATA[/PROCESS/FIELDS/FIELD[NAME='DATA_SAIDA_SGP']/VALUE]]></XPATH>
      </FIELD>
      <FIELD type="AdditionalFields" label="LOCAL_ENT_SGP" source-type="AdditionalFields">
        <TAG><![CDATA[#CONTEXTPROCESS:CA:LOCAL_ENT_SGP#]]></TAG>
        <VALUE><![CDATA[LOCAL_ENT_SGP]]></VALUE>
        <XPATH><![CDATA[/PROCESS/FIELDS/FIELD[NAME='LOCAL_ENT_SGP']/VALUE]]></XPATH>
      </FIELD>
      <FIELD type="AdditionalFields" label="MOT_ARQ_SGP" source-type="AdditionalFields">
        <TAG><![CDATA[#CONTEXTPROCESS:CA:MOT_ARQ_SGP#]]></TAG>
        <VALUE><![CDATA[MOT_ARQ_SGP]]></VALUE>
        <XPATH><![CDATA[/PROCESS/FIELDS/FIELD[NAME='MOT_ARQ_SGP']/VALUE]]></XPATH>
      </FIELD>
      <FIELD type="AdditionalFields" label="NAT_JUR_SGP" source-type="AdditionalFields">
        <TAG><![CDATA[#CONTEXTPROCESS:CA:NAT_JUR_SGP#]]></TAG>
        <VALUE><![CDATA[NAT_JUR_SGP]]></VALUE>
        <XPATH><![CDATA[/PROCESS/FIELDS/FIELD[NAME='NAT_JUR_SGP']/VALUE]]></XPATH>
      </FIELD>
      <FIELD type="AdditionalFields" label="NOTAS_PROC_SGP" source-type="AdditionalFields">
        <TAG><![CDATA[#CONTEXTPROCESS:CA:NOTAS_PROC_SGP#]]></TAG>
        <VALUE><![CDATA[NOTAS_PROC_SGP]]></VALUE>
        <XPATH><![CDATA[/PROCESS/FIELDS/FIELD[NAME='NOTAS_PROC_SGP']/VALUE]]></XPATH>
      </FIELD>
      <FIELD type="AdditionalFields" label="NRECL_PROC_SGP" source-type="AdditionalFields">
        <TAG><![CDATA[#CONTEXTPROCESS:CA:NRECL_PROC_SGP#]]></TAG>
        <VALUE><![CDATA[NRECL_PROC_SGP]]></VALUE>
        <XPATH><![CDATA[/PROCESS/FIELDS/FIELD[NAME='NRECL_PROC_SGP']/VALUE]]></XPATH>
      </FIELD>
      <FIELD type="AdditionalFields" label="NRECLF_PROC_SGP" source-type="AdditionalFields">
        <TAG><![CDATA[#CONTEXTPROCESS:CA:NRECLF_PROC_SGP#]]></TAG>
        <VALUE><![CDATA[NRECLF_PROC_SGP]]></VALUE>
        <XPATH><![CDATA[/PROCESS/FIELDS/FIELD[NAME='NRECLF_PROC_SGP']/VALUE]]></XPATH>
      </FIELD>
      <FIELD type="AdditionalFields" label="NRECLM_PROC_SGP" source-type="AdditionalFields">
        <TAG><![CDATA[#CONTEXTPROCESS:CA:NRECLM_PROC_SGP#]]></TAG>
        <VALUE><![CDATA[NRECLM_PROC_SGP]]></VALUE>
        <XPATH><![CDATA[/PROCESS/FIELDS/FIELD[NAME='NRECLM_PROC_SGP']/VALUE]]></XPATH>
      </FIELD>
      <FIELD type="AdditionalFields" label="NUM_SAIDA_SGP" source-type="AdditionalFields">
        <TAG><![CDATA[#CONTEXTPROCESS:CA:NUM_SAIDA_SGP#]]></TAG>
        <VALUE><![CDATA[NUM_SAIDA_SGP]]></VALUE>
        <XPATH><![CDATA[/PROCESS/FIELDS/FIELD[NAME='NUM_SAIDA_SGP']/VALUE]]></XPATH>
      </FIELD>
      <FIELD type="AdditionalFields" label="ORIG_GEO_SGP" source-type="AdditionalFields">
        <TAG><![CDATA[#CONTEXTPROCESS:CA:ORIG_GEO_SGP#]]></TAG>
        <VALUE><![CDATA[ORIG_GEO_SGP]]></VALUE>
        <XPATH><![CDATA[/PROCESS/FIELDS/FIELD[NAME='ORIG_GEO_SGP']/VALUE]]></XPATH>
      </FIELD>
      <FIELD type="AdditionalFields" label="ORIG_PROC_SGP" source-type="AdditionalFields">
        <TAG><![CDATA[#CONTEXTPROCESS:CA:ORIG_PROC_SGP#]]></TAG>
        <VALUE><![CDATA[ORIG_PROC_SGP]]></VALUE>
        <XPATH><![CDATA[/PROCESS/FIELDS/FIELD[NAME='ORIG_PROC_SGP']/VALUE]]></XPATH>
      </FIELD>
      <FIELD type="AdditionalFields" label="SIT_PROC_SGP" source-type="AdditionalFields">
        <TAG><![CDATA[#CONTEXTPROCESS:CA:SIT_PROC_SGP#]]></TAG>
        <VALUE><![CDATA[SIT_PROC_SGP]]></VALUE>
        <XPATH><![CDATA[/PROCESS/FIELDS/FIELD[NAME='SIT_PROC_SGP']/VALUE]]></XPATH>
      </FIELD>
      <FIELD type="AdditionalFields" label="TIPO_ENT_SGP" source-type="AdditionalFields">
        <TAG><![CDATA[#CONTEXTPROCESS:CA:TIPO_ENT_SGP#]]></TAG>
        <VALUE><![CDATA[TIPO_ENT_SGP]]></VALUE>
        <XPATH><![CDATA[/PROCESS/FIELDS/FIELD[NAME='TIPO_ENT_SGP']/VALUE]]></XPATH>
      </FIELD>
      <FIELD type="AdditionalFields" label="TIPO_UTENTE_SGP" source-type="AdditionalFields">
        <TAG><![CDATA[#CONTEXTPROCESS:CA:TIPO_UTENTE_SGP#]]></TAG>
        <VALUE><![CDATA[TIPO_UTENTE_SGP]]></VALUE>
        <XPATH><![CDATA[/PROCESS/FIELDS/FIELD[NAME='TIPO_UTENTE_SGP']/VALUE]]></XPATH>
      </FIELD>
      <FIELD type="AdditionalFields" label="TRANSITOU_SGP" source-type="AdditionalFields">
        <TAG><![CDATA[#CONTEXTPROCESS:CA:TRANSITOU_SGP#]]></TAG>
        <VALUE><![CDATA[TRANSITOU_SGP]]></VALUE>
        <XPATH><![CDATA[/PROCESS/FIELDS/FIELD[NAME='TRANSITOU_SGP']/VALUE]]></XPATH>
      </FIELD>
      <FIELD type="AdditionalFields" label="sig" source-type="AdditionalFields">
        <TAG><![CDATA[#CONTEXTPROCESS:CA:sig#]]></TAG>
        <VALUE><![CDATA[sig]]></VALUE>
        <XPATH><![CDATA[/PROCESS/FIELDS/FIELD[NAME='sig']/VALUE]]></XPATH>
      </FIELD>
      <FIELD type="AdditionalFields" label="Class" source-type="AdditionalFields">
        <TAG><![CDATA[#CONTEXTPROCESS:CA:Class#]]></TAG>
        <VALUE><![CDATA[Class]]></VALUE>
        <XPATH><![CDATA[/PROCESS/FIELDS/FIELD[NAME='Class']/VALUE]]></XPATH>
      </FIELD>
      <FIELD type="AdditionalFields" label="ASSESSOR_SGP" source-type="AdditionalFields">
        <TAG><![CDATA[#CONTEXTPROCESS:CA:ASSESSOR_SGP#]]></TAG>
        <VALUE><![CDATA[ASSESSOR_SGP]]></VALUE>
        <XPATH><![CDATA[/PROCESS/FIELDS/FIELD[NAME='ASSESSOR_SGP']/VALUE]]></XPATH>
      </FIELD>
      <FIELD type="AdditionalFields" label="AREA_SGP" source-type="AdditionalFields">
        <TAG><![CDATA[#CONTEXTPROCESS:CA:AREA_SGP#]]></TAG>
        <VALUE><![CDATA[AREA_SGP]]></VALUE>
        <XPATH><![CDATA[/PROCESS/FIELDS/FIELD[NAME='AREA_SGP']/VALUE]]></XPATH>
      </FIELD>
      <FIELD type="AdditionalFields" label="Chamada_NCID" source-type="AdditionalFields">
        <TAG><![CDATA[#CONTEXTPROCESS:CA:Chamada_NCID#]]></TAG>
        <VALUE><![CDATA[Chamada_NCID]]></VALUE>
        <XPATH><![CDATA[/PROCESS/FIELDS/FIELD[NAME='Chamada_NCID']/VALUE]]></XPATH>
      </FIELD>
      <FIELD type="AdditionalFields" label="Relacao_NCID" source-type="AdditionalFields">
        <TAG><![CDATA[#CONTEXTPROCESS:CA:Relacao_NCID#]]></TAG>
        <VALUE><![CDATA[Relacao_NCID]]></VALUE>
        <XPATH><![CDATA[/PROCESS/FIELDS/FIELD[NAME='Relacao_NCID']/VALUE]]></XPATH>
      </FIELD>
      <FIELD type="AdditionalFields" label="Genero_NCID" source-type="AdditionalFields">
        <TAG><![CDATA[#CONTEXTPROCESS:CA:Genero_NCID#]]></TAG>
        <VALUE><![CDATA[Genero_NCID]]></VALUE>
        <XPATH><![CDATA[/PROCESS/FIELDS/FIELD[NAME='Genero_NCID']/VALUE]]></XPATH>
      </FIELD>
      <FIELD type="AdditionalFields" label="Telefone" source-type="AdditionalFields">
        <TAG><![CDATA[#CONTEXTPROCESS:CA:Telefone#]]></TAG>
        <VALUE><![CDATA[Telefone]]></VALUE>
        <XPATH><![CDATA[/PROCESS/FIELDS/FIELD[NAME='Telefone']/VALUE]]></XPATH>
      </FIELD>
      <FIELD type="AdditionalFields" label="Atuacao" source-type="AdditionalFields">
        <TAG><![CDATA[#CONTEXTPROCESS:CA:Atuacao#]]></TAG>
        <VALUE><![CDATA[Atuacao]]></VALUE>
        <XPATH><![CDATA[/PROCESS/FIELDS/FIELD[NAME='Atuacao']/VALUE]]></XPATH>
      </FIELD>
      <FIELD type="AdditionalFields" label="Tipo_Def" source-type="AdditionalFields">
        <TAG><![CDATA[#CONTEXTPROCESS:CA:Tipo_Def#]]></TAG>
        <VALUE><![CDATA[Tipo_Def]]></VALUE>
        <XPATH><![CDATA[/PROCESS/FIELDS/FIELD[NAME='Tipo_Def']/VALUE]]></XPATH>
      </FIELD>
      <FIELD type="AdditionalFields" label="Escolaridade" source-type="AdditionalFields">
        <TAG><![CDATA[#CONTEXTPROCESS:CA:Escolaridade#]]></TAG>
        <VALUE><![CDATA[Escolaridade]]></VALUE>
        <XPATH><![CDATA[/PROCESS/FIELDS/FIELD[NAME='Escolaridade']/VALUE]]></XPATH>
      </FIELD>
      <FIELD type="AdditionalFields" label="Grau_Def" source-type="AdditionalFields">
        <TAG><![CDATA[#CONTEXTPROCESS:CA:Grau_Def#]]></TAG>
        <VALUE><![CDATA[Grau_Def]]></VALUE>
        <XPATH><![CDATA[/PROCESS/FIELDS/FIELD[NAME='Grau_Def']/VALUE]]></XPATH>
      </FIELD>
      <FIELD type="AdditionalFields" label="Idade_Inter_I" source-type="AdditionalFields">
        <TAG><![CDATA[#CONTEXTPROCESS:CA:Idade_Inter_I#]]></TAG>
        <VALUE><![CDATA[Idade_Inter_I]]></VALUE>
        <XPATH><![CDATA[/PROCESS/FIELDS/FIELD[NAME='Idade_Inter_I']/VALUE]]></XPATH>
      </FIELD>
      <FIELD type="AdditionalFields" label="Idad_Inter_Def" source-type="AdditionalFields">
        <TAG><![CDATA[#CONTEXTPROCESS:CA:Idad_Inter_Def#]]></TAG>
        <VALUE><![CDATA[Idad_Inter_Def]]></VALUE>
        <XPATH><![CDATA[/PROCESS/FIELDS/FIELD[NAME='Idad_Inter_Def']/VALUE]]></XPATH>
      </FIELD>
    </NODE>
  </NODE>
  <!-- END: Process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Props1.xml><?xml version="1.0" encoding="utf-8"?>
<ds:datastoreItem xmlns:ds="http://schemas.openxmlformats.org/officeDocument/2006/customXml" ds:itemID="{9EE12FE4-5E8D-42BD-A0CB-1CD1799F7C36}"/>
</file>

<file path=customXml/itemProps2.xml><?xml version="1.0" encoding="utf-8"?>
<ds:datastoreItem xmlns:ds="http://schemas.openxmlformats.org/officeDocument/2006/customXml" ds:itemID="{FD098103-9E8E-4E8E-8A62-BD781E6AC903}"/>
</file>

<file path=customXml/itemProps3.xml><?xml version="1.0" encoding="utf-8"?>
<ds:datastoreItem xmlns:ds="http://schemas.openxmlformats.org/officeDocument/2006/customXml" ds:itemID="{13E29E8E-66C2-4035-957C-B6488EBEEA6D}"/>
</file>

<file path=customXml/itemProps4.xml><?xml version="1.0" encoding="utf-8"?>
<ds:datastoreItem xmlns:ds="http://schemas.openxmlformats.org/officeDocument/2006/customXml" ds:itemID="{43475E37-4563-4C53-9953-10F37A0AA1A8}"/>
</file>

<file path=customXml/itemProps5.xml><?xml version="1.0" encoding="utf-8"?>
<ds:datastoreItem xmlns:ds="http://schemas.openxmlformats.org/officeDocument/2006/customXml" ds:itemID="{5240A66C-0532-4981-B2FD-4137C1E3E00C}"/>
</file>

<file path=docProps/app.xml><?xml version="1.0" encoding="utf-8"?>
<Properties xmlns="http://schemas.openxmlformats.org/officeDocument/2006/extended-properties" xmlns:vt="http://schemas.openxmlformats.org/officeDocument/2006/docPropsVTypes">
  <Template>Gabinete_Template</Template>
  <TotalTime>2</TotalTime>
  <Pages>4</Pages>
  <Words>1211</Words>
  <Characters>7313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RECOMENDAÇÃO Nº           /99</vt:lpstr>
    </vt:vector>
  </TitlesOfParts>
  <Company>Provedoria de Justiça</Company>
  <LinksUpToDate>false</LinksUpToDate>
  <CharactersWithSpaces>8507</CharactersWithSpaces>
  <SharedDoc>false</SharedDoc>
  <HLinks>
    <vt:vector size="6" baseType="variant">
      <vt:variant>
        <vt:i4>6946914</vt:i4>
      </vt:variant>
      <vt:variant>
        <vt:i4>-1</vt:i4>
      </vt:variant>
      <vt:variant>
        <vt:i4>2052</vt:i4>
      </vt:variant>
      <vt:variant>
        <vt:i4>1</vt:i4>
      </vt:variant>
      <vt:variant>
        <vt:lpwstr>escvdo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RECOMENDAÇÃO Nº           /99</dc:title>
  <dc:creator>Marlene Neves</dc:creator>
  <cp:lastModifiedBy>Rosa Vieira Neves</cp:lastModifiedBy>
  <cp:revision>3</cp:revision>
  <cp:lastPrinted>2015-09-16T11:06:00Z</cp:lastPrinted>
  <dcterms:created xsi:type="dcterms:W3CDTF">2015-09-16T11:05:00Z</dcterms:created>
  <dcterms:modified xsi:type="dcterms:W3CDTF">2015-09-16T11:07:00Z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3147200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