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944A93" w:rsidTr="00E806EE">
        <w:trPr>
          <w:trHeight w:val="851"/>
        </w:trPr>
        <w:tc>
          <w:tcPr>
            <w:tcW w:w="1259" w:type="dxa"/>
            <w:tcBorders>
              <w:top w:val="nil"/>
              <w:left w:val="nil"/>
              <w:bottom w:val="single" w:sz="4" w:space="0" w:color="auto"/>
              <w:right w:val="nil"/>
            </w:tcBorders>
          </w:tcPr>
          <w:p w:rsidR="00446DE4" w:rsidRPr="00AD732D" w:rsidRDefault="00446DE4" w:rsidP="00AD732D">
            <w:pPr>
              <w:tabs>
                <w:tab w:val="right" w:pos="850"/>
                <w:tab w:val="left" w:pos="1134"/>
                <w:tab w:val="right" w:leader="dot" w:pos="8504"/>
              </w:tabs>
              <w:spacing w:line="20" w:lineRule="exact"/>
              <w:rPr>
                <w:sz w:val="2"/>
              </w:rPr>
            </w:pPr>
            <w:bookmarkStart w:id="0" w:name="_GoBack"/>
            <w:bookmarkEnd w:id="0"/>
          </w:p>
          <w:p w:rsidR="00AD732D" w:rsidRPr="00944A93" w:rsidRDefault="00AD732D"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44A93" w:rsidRDefault="00B3317B" w:rsidP="0022130F">
            <w:pPr>
              <w:spacing w:after="80" w:line="300" w:lineRule="exact"/>
              <w:rPr>
                <w:sz w:val="28"/>
                <w:szCs w:val="28"/>
              </w:rPr>
            </w:pPr>
            <w:r w:rsidRPr="00944A93">
              <w:rPr>
                <w:sz w:val="28"/>
                <w:szCs w:val="28"/>
              </w:rPr>
              <w:t>United Nations</w:t>
            </w:r>
          </w:p>
        </w:tc>
        <w:tc>
          <w:tcPr>
            <w:tcW w:w="6144" w:type="dxa"/>
            <w:gridSpan w:val="2"/>
            <w:tcBorders>
              <w:top w:val="nil"/>
              <w:left w:val="nil"/>
              <w:bottom w:val="single" w:sz="4" w:space="0" w:color="auto"/>
              <w:right w:val="nil"/>
            </w:tcBorders>
            <w:vAlign w:val="bottom"/>
          </w:tcPr>
          <w:p w:rsidR="00446DE4" w:rsidRPr="00944A93" w:rsidRDefault="00FC4EA1" w:rsidP="003D4CB1">
            <w:pPr>
              <w:jc w:val="right"/>
            </w:pPr>
            <w:r w:rsidRPr="00944A93">
              <w:rPr>
                <w:sz w:val="40"/>
              </w:rPr>
              <w:t>A</w:t>
            </w:r>
            <w:r w:rsidRPr="00944A93">
              <w:t>/HRC/</w:t>
            </w:r>
            <w:r w:rsidR="003D4CB1" w:rsidRPr="00944A93">
              <w:t>30</w:t>
            </w:r>
            <w:r w:rsidRPr="00944A93">
              <w:t>/</w:t>
            </w:r>
            <w:r w:rsidR="003D4CB1" w:rsidRPr="00944A93">
              <w:t>62</w:t>
            </w:r>
          </w:p>
        </w:tc>
      </w:tr>
      <w:tr w:rsidR="003107FA" w:rsidRPr="00944A93" w:rsidTr="00E806EE">
        <w:trPr>
          <w:trHeight w:val="2835"/>
        </w:trPr>
        <w:tc>
          <w:tcPr>
            <w:tcW w:w="1259" w:type="dxa"/>
            <w:tcBorders>
              <w:top w:val="single" w:sz="4" w:space="0" w:color="auto"/>
              <w:left w:val="nil"/>
              <w:bottom w:val="single" w:sz="12" w:space="0" w:color="auto"/>
              <w:right w:val="nil"/>
            </w:tcBorders>
          </w:tcPr>
          <w:p w:rsidR="003107FA" w:rsidRPr="00944A93" w:rsidRDefault="00FE0299" w:rsidP="00956D9B">
            <w:pPr>
              <w:spacing w:before="120"/>
              <w:jc w:val="center"/>
            </w:pPr>
            <w:r>
              <w:rPr>
                <w:noProof/>
                <w:lang w:eastAsia="zh-CN"/>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944A93" w:rsidRDefault="00B3317B" w:rsidP="00EF5BDB">
            <w:pPr>
              <w:spacing w:before="120" w:line="420" w:lineRule="exact"/>
              <w:rPr>
                <w:b/>
                <w:sz w:val="40"/>
                <w:szCs w:val="40"/>
              </w:rPr>
            </w:pPr>
            <w:r w:rsidRPr="00944A93">
              <w:rPr>
                <w:b/>
                <w:sz w:val="40"/>
                <w:szCs w:val="40"/>
              </w:rPr>
              <w:t>General Assembly</w:t>
            </w:r>
          </w:p>
        </w:tc>
        <w:tc>
          <w:tcPr>
            <w:tcW w:w="2930" w:type="dxa"/>
            <w:tcBorders>
              <w:top w:val="single" w:sz="4" w:space="0" w:color="auto"/>
              <w:left w:val="nil"/>
              <w:bottom w:val="single" w:sz="12" w:space="0" w:color="auto"/>
              <w:right w:val="nil"/>
            </w:tcBorders>
          </w:tcPr>
          <w:p w:rsidR="003107FA" w:rsidRPr="00944A93" w:rsidRDefault="00FC4EA1" w:rsidP="00FC4EA1">
            <w:pPr>
              <w:spacing w:before="240" w:line="240" w:lineRule="exact"/>
            </w:pPr>
            <w:r w:rsidRPr="00944A93">
              <w:t>Distr.: General</w:t>
            </w:r>
          </w:p>
          <w:p w:rsidR="00FC4EA1" w:rsidRPr="00944A93" w:rsidRDefault="008C37E2" w:rsidP="008C37E2">
            <w:pPr>
              <w:spacing w:line="240" w:lineRule="exact"/>
            </w:pPr>
            <w:r w:rsidRPr="00944A93">
              <w:t>2</w:t>
            </w:r>
            <w:r w:rsidR="00CD25FD">
              <w:t>1</w:t>
            </w:r>
            <w:r w:rsidR="00763EFB" w:rsidRPr="00944A93">
              <w:t xml:space="preserve"> Ju</w:t>
            </w:r>
            <w:r w:rsidRPr="00944A93">
              <w:t>ly</w:t>
            </w:r>
            <w:r w:rsidR="00763EFB" w:rsidRPr="00944A93">
              <w:t xml:space="preserve"> 2015</w:t>
            </w:r>
          </w:p>
          <w:p w:rsidR="00FC4EA1" w:rsidRPr="00944A93" w:rsidRDefault="00FC4EA1" w:rsidP="00FC4EA1">
            <w:pPr>
              <w:spacing w:line="240" w:lineRule="exact"/>
            </w:pPr>
          </w:p>
          <w:p w:rsidR="00FC4EA1" w:rsidRPr="00944A93" w:rsidRDefault="00FC4EA1" w:rsidP="00FC4EA1">
            <w:pPr>
              <w:spacing w:line="240" w:lineRule="exact"/>
            </w:pPr>
            <w:r w:rsidRPr="00944A93">
              <w:t>Original: English</w:t>
            </w:r>
          </w:p>
        </w:tc>
      </w:tr>
    </w:tbl>
    <w:p w:rsidR="00710F23" w:rsidRPr="00944A93" w:rsidRDefault="00710F23" w:rsidP="00710F23">
      <w:pPr>
        <w:spacing w:before="120"/>
        <w:rPr>
          <w:b/>
          <w:sz w:val="24"/>
          <w:szCs w:val="24"/>
        </w:rPr>
      </w:pPr>
      <w:r w:rsidRPr="00944A93">
        <w:rPr>
          <w:b/>
          <w:sz w:val="24"/>
          <w:szCs w:val="24"/>
        </w:rPr>
        <w:t>Human Rights Council</w:t>
      </w:r>
    </w:p>
    <w:p w:rsidR="00710F23" w:rsidRPr="00944A93" w:rsidRDefault="00710F23" w:rsidP="00710F23">
      <w:pPr>
        <w:rPr>
          <w:b/>
        </w:rPr>
      </w:pPr>
      <w:r w:rsidRPr="00944A93">
        <w:rPr>
          <w:b/>
        </w:rPr>
        <w:t>T</w:t>
      </w:r>
      <w:r w:rsidR="003D4CB1" w:rsidRPr="00944A93">
        <w:rPr>
          <w:b/>
        </w:rPr>
        <w:t>hirtieth</w:t>
      </w:r>
      <w:r w:rsidRPr="00944A93">
        <w:rPr>
          <w:b/>
        </w:rPr>
        <w:t xml:space="preserve"> session</w:t>
      </w:r>
    </w:p>
    <w:p w:rsidR="004B0927" w:rsidRPr="00944A93" w:rsidRDefault="004B0927" w:rsidP="004B0927">
      <w:pPr>
        <w:spacing w:after="120"/>
        <w:ind w:right="3402"/>
      </w:pPr>
      <w:r w:rsidRPr="00944A93">
        <w:t>Agenda items 2 and 3</w:t>
      </w:r>
      <w:r w:rsidRPr="00944A93">
        <w:br/>
      </w:r>
      <w:r w:rsidRPr="00944A93">
        <w:rPr>
          <w:b/>
        </w:rPr>
        <w:t>Annual report of the United Nations High Commissioner</w:t>
      </w:r>
      <w:r w:rsidRPr="00944A93">
        <w:rPr>
          <w:b/>
        </w:rPr>
        <w:br/>
        <w:t xml:space="preserve">for Human Rights and reports of the Office of the </w:t>
      </w:r>
      <w:r w:rsidRPr="00944A93">
        <w:rPr>
          <w:b/>
        </w:rPr>
        <w:br/>
        <w:t>High Commissioner and the Secretary-General</w:t>
      </w:r>
    </w:p>
    <w:p w:rsidR="004B0927" w:rsidRPr="00944A93" w:rsidRDefault="004B0927" w:rsidP="004B0927">
      <w:pPr>
        <w:rPr>
          <w:b/>
        </w:rPr>
      </w:pPr>
      <w:r w:rsidRPr="00944A93">
        <w:rPr>
          <w:b/>
        </w:rPr>
        <w:t>Promotion and protection of all human rights, civil,</w:t>
      </w:r>
      <w:r w:rsidRPr="00944A93">
        <w:rPr>
          <w:b/>
        </w:rPr>
        <w:br/>
        <w:t xml:space="preserve">political, economic, social and cultural rights, </w:t>
      </w:r>
      <w:r w:rsidRPr="00944A93">
        <w:rPr>
          <w:b/>
        </w:rPr>
        <w:br/>
        <w:t>including the right to development</w:t>
      </w:r>
    </w:p>
    <w:p w:rsidR="00710F23" w:rsidRPr="00944A93" w:rsidRDefault="00F75F1C" w:rsidP="00EB2285">
      <w:pPr>
        <w:pStyle w:val="HChG"/>
      </w:pPr>
      <w:r w:rsidRPr="00944A93">
        <w:tab/>
      </w:r>
      <w:r w:rsidRPr="00944A93">
        <w:tab/>
      </w:r>
      <w:r w:rsidR="00EB2285" w:rsidRPr="00944A93">
        <w:t>F</w:t>
      </w:r>
      <w:r w:rsidR="003D4CB1" w:rsidRPr="00944A93">
        <w:t>ull-day meeting on the theme</w:t>
      </w:r>
      <w:r w:rsidR="003836A8" w:rsidRPr="00944A93">
        <w:t>,</w:t>
      </w:r>
      <w:r w:rsidR="003D4CB1" w:rsidRPr="00944A93">
        <w:t xml:space="preserve"> “Towards better investment in the rights of the child”</w:t>
      </w:r>
    </w:p>
    <w:p w:rsidR="00710F23" w:rsidRPr="00944A93" w:rsidRDefault="00710F23" w:rsidP="00710F23">
      <w:pPr>
        <w:pStyle w:val="H1G"/>
      </w:pPr>
      <w:r w:rsidRPr="00944A93">
        <w:tab/>
      </w:r>
      <w:r w:rsidRPr="00944A93">
        <w:tab/>
      </w:r>
      <w:r w:rsidR="003D4CB1" w:rsidRPr="00944A93">
        <w:t>Report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716252" w:rsidRPr="00944A93" w:rsidTr="003B7D98">
        <w:trPr>
          <w:jc w:val="center"/>
        </w:trPr>
        <w:tc>
          <w:tcPr>
            <w:tcW w:w="9637" w:type="dxa"/>
            <w:shd w:val="clear" w:color="auto" w:fill="auto"/>
          </w:tcPr>
          <w:p w:rsidR="00716252" w:rsidRPr="00944A93" w:rsidRDefault="00716252" w:rsidP="003B7D98">
            <w:pPr>
              <w:spacing w:before="240" w:after="120"/>
              <w:ind w:left="255"/>
              <w:rPr>
                <w:i/>
                <w:sz w:val="24"/>
              </w:rPr>
            </w:pPr>
            <w:r w:rsidRPr="00944A93">
              <w:rPr>
                <w:i/>
                <w:sz w:val="24"/>
              </w:rPr>
              <w:t>Summary</w:t>
            </w:r>
          </w:p>
        </w:tc>
      </w:tr>
      <w:tr w:rsidR="00716252" w:rsidRPr="00944A93" w:rsidTr="003B7D98">
        <w:trPr>
          <w:jc w:val="center"/>
        </w:trPr>
        <w:tc>
          <w:tcPr>
            <w:tcW w:w="9637" w:type="dxa"/>
            <w:shd w:val="clear" w:color="auto" w:fill="auto"/>
          </w:tcPr>
          <w:p w:rsidR="00716252" w:rsidRPr="00944A93" w:rsidRDefault="00716252" w:rsidP="003836A8">
            <w:pPr>
              <w:pStyle w:val="SingleTxtG"/>
            </w:pPr>
            <w:r w:rsidRPr="00944A93">
              <w:rPr>
                <w:color w:val="000000"/>
                <w:lang w:eastAsia="en-GB"/>
              </w:rPr>
              <w:tab/>
              <w:t xml:space="preserve">The present report is submitted pursuant to Human Rights Council resolution </w:t>
            </w:r>
            <w:r w:rsidRPr="00944A93">
              <w:t xml:space="preserve">25/6, in which the Council decided to focus its 2015 full-day </w:t>
            </w:r>
            <w:r w:rsidR="003836A8" w:rsidRPr="00944A93">
              <w:rPr>
                <w:color w:val="000000"/>
                <w:lang w:eastAsia="en-GB"/>
              </w:rPr>
              <w:t>meeting</w:t>
            </w:r>
            <w:r w:rsidRPr="00944A93">
              <w:t xml:space="preserve"> on the theme</w:t>
            </w:r>
            <w:r w:rsidR="003836A8" w:rsidRPr="00944A93">
              <w:t>,</w:t>
            </w:r>
            <w:r w:rsidRPr="00944A93">
              <w:t xml:space="preserve"> “</w:t>
            </w:r>
            <w:r w:rsidR="003836A8" w:rsidRPr="00944A93">
              <w:t>T</w:t>
            </w:r>
            <w:r w:rsidRPr="00944A93">
              <w:t>owards better investment in the rights of the child”</w:t>
            </w:r>
            <w:r w:rsidRPr="00944A93">
              <w:rPr>
                <w:color w:val="000000"/>
                <w:lang w:eastAsia="en-GB"/>
              </w:rPr>
              <w:t xml:space="preserve"> and requested the United Nations High Commissioner for Human Rights to prepare a summary of the meeting. </w:t>
            </w:r>
            <w:r w:rsidR="003836A8" w:rsidRPr="00944A93">
              <w:rPr>
                <w:color w:val="000000"/>
                <w:lang w:eastAsia="en-GB"/>
              </w:rPr>
              <w:t>Accordingly, t</w:t>
            </w:r>
            <w:r w:rsidRPr="00944A93">
              <w:rPr>
                <w:color w:val="000000"/>
                <w:lang w:eastAsia="en-GB"/>
              </w:rPr>
              <w:t xml:space="preserve">he </w:t>
            </w:r>
            <w:r w:rsidR="003836A8" w:rsidRPr="00944A93">
              <w:rPr>
                <w:color w:val="000000"/>
                <w:lang w:eastAsia="en-GB"/>
              </w:rPr>
              <w:t xml:space="preserve">present </w:t>
            </w:r>
            <w:r w:rsidRPr="00944A93">
              <w:rPr>
                <w:color w:val="000000"/>
                <w:lang w:eastAsia="en-GB"/>
              </w:rPr>
              <w:t xml:space="preserve">report contains a summary of the discussions held on </w:t>
            </w:r>
            <w:r w:rsidRPr="00944A93">
              <w:t xml:space="preserve">12 March 2015 </w:t>
            </w:r>
            <w:r w:rsidRPr="00944A93">
              <w:rPr>
                <w:color w:val="000000"/>
                <w:lang w:eastAsia="en-GB"/>
              </w:rPr>
              <w:t>during the annual full-day meeting</w:t>
            </w:r>
            <w:r w:rsidR="003836A8" w:rsidRPr="00944A93">
              <w:rPr>
                <w:color w:val="000000"/>
                <w:lang w:eastAsia="en-GB"/>
              </w:rPr>
              <w:t>.</w:t>
            </w:r>
            <w:r w:rsidRPr="00944A93">
              <w:rPr>
                <w:color w:val="000000"/>
                <w:lang w:eastAsia="en-GB"/>
              </w:rPr>
              <w:t xml:space="preserve"> </w:t>
            </w:r>
            <w:r w:rsidR="003836A8" w:rsidRPr="00944A93">
              <w:rPr>
                <w:color w:val="000000"/>
                <w:lang w:eastAsia="en-GB"/>
              </w:rPr>
              <w:t>It</w:t>
            </w:r>
            <w:r w:rsidRPr="00944A93">
              <w:rPr>
                <w:color w:val="000000"/>
                <w:lang w:eastAsia="en-GB"/>
              </w:rPr>
              <w:t xml:space="preserve"> focuses on </w:t>
            </w:r>
            <w:r w:rsidRPr="00944A93">
              <w:t>existing norms and standards on this area, as well as</w:t>
            </w:r>
            <w:r w:rsidR="00E944CD" w:rsidRPr="00944A93">
              <w:t xml:space="preserve"> </w:t>
            </w:r>
            <w:r w:rsidRPr="00944A93">
              <w:t>key challenges in planning, mobili</w:t>
            </w:r>
            <w:r w:rsidR="00124009" w:rsidRPr="00944A93">
              <w:t>z</w:t>
            </w:r>
            <w:r w:rsidRPr="00944A93">
              <w:t>ing, allocating and spending public resources to reali</w:t>
            </w:r>
            <w:r w:rsidR="00124009" w:rsidRPr="00944A93">
              <w:t>z</w:t>
            </w:r>
            <w:r w:rsidRPr="00944A93">
              <w:t>e children’s rights</w:t>
            </w:r>
            <w:r w:rsidRPr="00944A93">
              <w:rPr>
                <w:color w:val="000000"/>
                <w:lang w:eastAsia="en-GB"/>
              </w:rPr>
              <w:t>.</w:t>
            </w:r>
          </w:p>
        </w:tc>
      </w:tr>
      <w:tr w:rsidR="00716252" w:rsidRPr="00944A93" w:rsidTr="003B7D98">
        <w:trPr>
          <w:jc w:val="center"/>
        </w:trPr>
        <w:tc>
          <w:tcPr>
            <w:tcW w:w="9637" w:type="dxa"/>
            <w:shd w:val="clear" w:color="auto" w:fill="auto"/>
          </w:tcPr>
          <w:p w:rsidR="00716252" w:rsidRPr="00944A93" w:rsidRDefault="00716252" w:rsidP="00716252"/>
        </w:tc>
      </w:tr>
    </w:tbl>
    <w:p w:rsidR="005915ED" w:rsidRPr="00944A93" w:rsidRDefault="005915ED" w:rsidP="00AA0E0D">
      <w:pPr>
        <w:pStyle w:val="HChG"/>
        <w:ind w:left="851" w:hanging="851"/>
      </w:pPr>
      <w:r w:rsidRPr="00944A93">
        <w:br w:type="page"/>
      </w:r>
      <w:r w:rsidR="00F420D8">
        <w:lastRenderedPageBreak/>
        <w:tab/>
      </w:r>
      <w:r w:rsidRPr="00944A93">
        <w:t>I.</w:t>
      </w:r>
      <w:r w:rsidRPr="00944A93">
        <w:tab/>
      </w:r>
      <w:r w:rsidR="00D954A0" w:rsidRPr="00944A93">
        <w:t>Background</w:t>
      </w:r>
    </w:p>
    <w:p w:rsidR="00A330E8" w:rsidRPr="00944A93" w:rsidRDefault="00AA0E0D" w:rsidP="00AA0E0D">
      <w:pPr>
        <w:pStyle w:val="SingleTxtG"/>
      </w:pPr>
      <w:r w:rsidRPr="00944A93">
        <w:t>1.</w:t>
      </w:r>
      <w:r w:rsidRPr="00944A93">
        <w:tab/>
      </w:r>
      <w:r w:rsidR="00A330E8" w:rsidRPr="00944A93">
        <w:t>In its resolution 7/29, the Human Rights Council affirmed its commitment to effectively integrate the rights of the child in its work and that of its mechanisms in a regular, systematic and transparent manner, taking into account specific needs of boys and girls. It decided to dedicate, at a minimum, an annual full-day meeting to discuss different specific themes on the rights of the child, including the identification of challenges in the reali</w:t>
      </w:r>
      <w:r w:rsidR="002B35C6" w:rsidRPr="00944A93">
        <w:t>z</w:t>
      </w:r>
      <w:r w:rsidR="00A330E8" w:rsidRPr="00944A93">
        <w:t xml:space="preserve">ation of </w:t>
      </w:r>
      <w:r w:rsidR="002B35C6" w:rsidRPr="00944A93">
        <w:t xml:space="preserve">the rights of the </w:t>
      </w:r>
      <w:r w:rsidR="00A330E8" w:rsidRPr="00944A93">
        <w:t>child. In its resolution 25/6, the Council decided to focus its 2015 full-day discussion on the theme</w:t>
      </w:r>
      <w:r w:rsidR="003836A8" w:rsidRPr="00944A93">
        <w:t>,</w:t>
      </w:r>
      <w:r w:rsidR="00A330E8" w:rsidRPr="00944A93">
        <w:t xml:space="preserve"> “</w:t>
      </w:r>
      <w:r w:rsidR="003836A8" w:rsidRPr="00944A93">
        <w:t>T</w:t>
      </w:r>
      <w:r w:rsidR="00A330E8" w:rsidRPr="00944A93">
        <w:t>owards better investment in the rights of the child”</w:t>
      </w:r>
      <w:r w:rsidR="00D04DAA" w:rsidRPr="00944A93">
        <w:t>.</w:t>
      </w:r>
    </w:p>
    <w:p w:rsidR="00A330E8" w:rsidRPr="00944A93" w:rsidRDefault="00AA0E0D" w:rsidP="00AA0E0D">
      <w:pPr>
        <w:pStyle w:val="SingleTxtG"/>
      </w:pPr>
      <w:r w:rsidRPr="00944A93">
        <w:t>2.</w:t>
      </w:r>
      <w:r w:rsidRPr="00944A93">
        <w:tab/>
      </w:r>
      <w:r w:rsidR="00A330E8" w:rsidRPr="00944A93">
        <w:t xml:space="preserve">The </w:t>
      </w:r>
      <w:r w:rsidR="00764EC0" w:rsidRPr="00944A93">
        <w:t>2015</w:t>
      </w:r>
      <w:r w:rsidR="00A330E8" w:rsidRPr="00944A93">
        <w:t xml:space="preserve"> full-day meeting was held on 12 March, and was aimed </w:t>
      </w:r>
      <w:r w:rsidR="00764EC0" w:rsidRPr="00944A93">
        <w:t>a</w:t>
      </w:r>
      <w:r w:rsidR="00A330E8" w:rsidRPr="00944A93">
        <w:t>t providing an overview of key aspects of investment in children, as well as discussing existing norms and standards and identifying key challenges in planning, mobili</w:t>
      </w:r>
      <w:r w:rsidR="00764EC0" w:rsidRPr="00944A93">
        <w:t>z</w:t>
      </w:r>
      <w:r w:rsidR="00A330E8" w:rsidRPr="00944A93">
        <w:t>ing, allocating and spending public resources to reali</w:t>
      </w:r>
      <w:r w:rsidR="00124009" w:rsidRPr="00944A93">
        <w:t>z</w:t>
      </w:r>
      <w:r w:rsidR="00A330E8" w:rsidRPr="00944A93">
        <w:t>e children’s rights. It also focused on applying a rights-based approach to investment in children and strengthening accountability, and on concrete examples of strategies and good practices.</w:t>
      </w:r>
    </w:p>
    <w:p w:rsidR="00A330E8" w:rsidRPr="00944A93" w:rsidRDefault="00AA0E0D" w:rsidP="00AA0E0D">
      <w:pPr>
        <w:pStyle w:val="SingleTxtG"/>
      </w:pPr>
      <w:r w:rsidRPr="00944A93">
        <w:t>3.</w:t>
      </w:r>
      <w:r w:rsidRPr="00944A93">
        <w:tab/>
      </w:r>
      <w:r w:rsidR="00EA5C3F">
        <w:t xml:space="preserve">As requested by the Council in its </w:t>
      </w:r>
      <w:r w:rsidR="00CE3EB1" w:rsidRPr="00944A93">
        <w:t>resolution 25/6,</w:t>
      </w:r>
      <w:r w:rsidR="00A330E8" w:rsidRPr="00944A93">
        <w:t xml:space="preserve"> the Office of the High Commissioner for Human Rights prepare</w:t>
      </w:r>
      <w:r w:rsidR="00EA5C3F">
        <w:t>d</w:t>
      </w:r>
      <w:r w:rsidR="00A330E8" w:rsidRPr="00944A93">
        <w:t xml:space="preserve"> a report on th</w:t>
      </w:r>
      <w:r w:rsidR="00EA5C3F">
        <w:t>e</w:t>
      </w:r>
      <w:r w:rsidR="00A330E8" w:rsidRPr="00944A93">
        <w:t xml:space="preserve"> issue</w:t>
      </w:r>
      <w:r w:rsidR="00EA5C3F">
        <w:t xml:space="preserve"> (A/HRC/28/33)</w:t>
      </w:r>
      <w:r w:rsidR="00A330E8" w:rsidRPr="00944A93">
        <w:t>, in close collaboration with relevant stakeholders, including States, the United Nations Children’s Fund, other relevant United Nations bodies and agencies, relevant special procedures mandate holders, regional organi</w:t>
      </w:r>
      <w:r w:rsidR="007D093D">
        <w:t>z</w:t>
      </w:r>
      <w:r w:rsidR="00A330E8" w:rsidRPr="00944A93">
        <w:t>ations and human rights bodies, civil society, national human rights institutions and children themselves.</w:t>
      </w:r>
    </w:p>
    <w:p w:rsidR="00A330E8" w:rsidRPr="00944A93" w:rsidRDefault="00A330E8" w:rsidP="008C37E2">
      <w:pPr>
        <w:pStyle w:val="HChG"/>
      </w:pPr>
      <w:r w:rsidRPr="00944A93">
        <w:tab/>
        <w:t>II.</w:t>
      </w:r>
      <w:r w:rsidRPr="00944A93">
        <w:tab/>
        <w:t xml:space="preserve">Morning </w:t>
      </w:r>
      <w:r w:rsidR="008C37E2" w:rsidRPr="00944A93">
        <w:t>p</w:t>
      </w:r>
      <w:r w:rsidRPr="00944A93">
        <w:t>anel</w:t>
      </w:r>
    </w:p>
    <w:p w:rsidR="00A330E8" w:rsidRPr="00944A93" w:rsidRDefault="00A330E8" w:rsidP="00A330E8">
      <w:pPr>
        <w:pStyle w:val="H1G"/>
      </w:pPr>
      <w:r w:rsidRPr="00944A93">
        <w:tab/>
        <w:t>A.</w:t>
      </w:r>
      <w:r w:rsidRPr="00944A93">
        <w:tab/>
        <w:t>Introductory remarks and statements by panellists</w:t>
      </w:r>
    </w:p>
    <w:p w:rsidR="00A330E8" w:rsidRPr="00944A93" w:rsidRDefault="00AA0E0D" w:rsidP="00AA0E0D">
      <w:pPr>
        <w:pStyle w:val="SingleTxtG"/>
      </w:pPr>
      <w:r w:rsidRPr="00944A93">
        <w:t>4.</w:t>
      </w:r>
      <w:r w:rsidRPr="00944A93">
        <w:tab/>
      </w:r>
      <w:r w:rsidR="00A330E8" w:rsidRPr="00944A93">
        <w:t xml:space="preserve">The morning panel focused on </w:t>
      </w:r>
      <w:r w:rsidR="006B6F99" w:rsidRPr="00944A93">
        <w:t xml:space="preserve">the theme, </w:t>
      </w:r>
      <w:r w:rsidR="00A330E8" w:rsidRPr="00944A93">
        <w:t>“</w:t>
      </w:r>
      <w:r w:rsidR="007D093D">
        <w:t>F</w:t>
      </w:r>
      <w:r w:rsidR="00A330E8" w:rsidRPr="00944A93">
        <w:t>rom rights in theory to rights in practice: overview of key aspects and challenges in planning, mobili</w:t>
      </w:r>
      <w:r w:rsidR="006B6F99" w:rsidRPr="00944A93">
        <w:t>z</w:t>
      </w:r>
      <w:r w:rsidR="00A330E8" w:rsidRPr="00944A93">
        <w:t>ing, allocatin</w:t>
      </w:r>
      <w:r w:rsidR="007D093D">
        <w:t>g</w:t>
      </w:r>
      <w:r w:rsidR="00A330E8" w:rsidRPr="00944A93">
        <w:t xml:space="preserve"> and spending public resources to reali</w:t>
      </w:r>
      <w:r w:rsidR="00124009" w:rsidRPr="00944A93">
        <w:t>z</w:t>
      </w:r>
      <w:r w:rsidR="00A330E8" w:rsidRPr="00944A93">
        <w:t xml:space="preserve">e children’s rights” and was moderated by </w:t>
      </w:r>
      <w:r w:rsidR="00EB2285" w:rsidRPr="00944A93">
        <w:t>the</w:t>
      </w:r>
      <w:r w:rsidR="00A330E8" w:rsidRPr="00944A93">
        <w:t xml:space="preserve"> Permanent Representative of Uruguay. The </w:t>
      </w:r>
      <w:r w:rsidR="006B6F99" w:rsidRPr="00944A93">
        <w:t>p</w:t>
      </w:r>
      <w:r w:rsidR="00A330E8" w:rsidRPr="00944A93">
        <w:t xml:space="preserve">anel was opened by </w:t>
      </w:r>
      <w:r w:rsidR="006B6F99" w:rsidRPr="00944A93">
        <w:t>the</w:t>
      </w:r>
      <w:r w:rsidR="00A330E8" w:rsidRPr="00944A93">
        <w:t xml:space="preserve"> Director of the Research and Right to Development Division of the Office of the </w:t>
      </w:r>
      <w:r w:rsidR="006B6F99" w:rsidRPr="00944A93">
        <w:t xml:space="preserve">United Nations </w:t>
      </w:r>
      <w:r w:rsidR="00A330E8" w:rsidRPr="00944A93">
        <w:t>High Commissioner for Human Rights, followed by statements from pane</w:t>
      </w:r>
      <w:r w:rsidR="00124009" w:rsidRPr="00944A93">
        <w:t>l</w:t>
      </w:r>
      <w:r w:rsidR="00A330E8" w:rsidRPr="00944A93">
        <w:t>lists including the Investment in Children Manager at Save the Children</w:t>
      </w:r>
      <w:r w:rsidR="006D0FDB" w:rsidRPr="00944A93">
        <w:t>,</w:t>
      </w:r>
      <w:r w:rsidR="00A330E8" w:rsidRPr="00944A93">
        <w:t xml:space="preserve"> a member of the Committee on the Rights of the Child</w:t>
      </w:r>
      <w:r w:rsidR="006D0FDB" w:rsidRPr="00944A93">
        <w:t>,</w:t>
      </w:r>
      <w:r w:rsidR="00A330E8" w:rsidRPr="00944A93">
        <w:t xml:space="preserve"> the Manager of International Training at International Budget Partnership and the Chief of Public Finance and Governance at the United Nations Children</w:t>
      </w:r>
      <w:r w:rsidR="00E944CD" w:rsidRPr="00944A93">
        <w:t>’</w:t>
      </w:r>
      <w:r w:rsidR="00A330E8" w:rsidRPr="00944A93">
        <w:t>s Fund</w:t>
      </w:r>
      <w:r w:rsidR="00E944CD" w:rsidRPr="00944A93">
        <w:t>.</w:t>
      </w:r>
    </w:p>
    <w:p w:rsidR="00A330E8" w:rsidRPr="00944A93" w:rsidRDefault="00AA0E0D" w:rsidP="00AA0E0D">
      <w:pPr>
        <w:pStyle w:val="SingleTxtG"/>
      </w:pPr>
      <w:r w:rsidRPr="00944A93">
        <w:t>5.</w:t>
      </w:r>
      <w:r w:rsidRPr="00944A93">
        <w:tab/>
      </w:r>
      <w:r w:rsidR="006B6F99" w:rsidRPr="00944A93">
        <w:t>O</w:t>
      </w:r>
      <w:r w:rsidR="00A330E8" w:rsidRPr="00944A93">
        <w:t xml:space="preserve">pening the session, </w:t>
      </w:r>
      <w:r w:rsidR="006D0FDB" w:rsidRPr="00944A93">
        <w:t xml:space="preserve">the </w:t>
      </w:r>
      <w:r w:rsidR="00A330E8" w:rsidRPr="00944A93">
        <w:t xml:space="preserve">Director of the Research and Right to Development Division of the Office of the </w:t>
      </w:r>
      <w:r w:rsidR="000653F2" w:rsidRPr="00944A93">
        <w:t xml:space="preserve">United Nations </w:t>
      </w:r>
      <w:r w:rsidR="00A330E8" w:rsidRPr="00944A93">
        <w:t>High Commissioner for Human Rights emphasi</w:t>
      </w:r>
      <w:r w:rsidR="000653F2" w:rsidRPr="00944A93">
        <w:t>z</w:t>
      </w:r>
      <w:r w:rsidR="00A330E8" w:rsidRPr="00944A93">
        <w:t>ed that one of the biggest barriers to the reali</w:t>
      </w:r>
      <w:r w:rsidR="00764EC0" w:rsidRPr="00944A93">
        <w:t>z</w:t>
      </w:r>
      <w:r w:rsidR="00A330E8" w:rsidRPr="00944A93">
        <w:t>ation of children</w:t>
      </w:r>
      <w:r w:rsidR="00E944CD" w:rsidRPr="00944A93">
        <w:t>’</w:t>
      </w:r>
      <w:r w:rsidR="00A330E8" w:rsidRPr="00944A93">
        <w:t xml:space="preserve">s rights </w:t>
      </w:r>
      <w:r w:rsidR="002855C9" w:rsidRPr="00944A93">
        <w:t>—</w:t>
      </w:r>
      <w:r w:rsidR="00A330E8" w:rsidRPr="00944A93">
        <w:t xml:space="preserve"> from the rights to life and health to the rights to adequate education and social protection </w:t>
      </w:r>
      <w:r w:rsidR="002855C9" w:rsidRPr="00944A93">
        <w:t>—</w:t>
      </w:r>
      <w:r w:rsidR="00A330E8" w:rsidRPr="00944A93">
        <w:t xml:space="preserve"> </w:t>
      </w:r>
      <w:r w:rsidR="000653F2" w:rsidRPr="00944A93">
        <w:t>wa</w:t>
      </w:r>
      <w:r w:rsidR="00A330E8" w:rsidRPr="00944A93">
        <w:t xml:space="preserve">s the failure to allocate sufficient resources. </w:t>
      </w:r>
      <w:r w:rsidR="000653F2" w:rsidRPr="00944A93">
        <w:t>I</w:t>
      </w:r>
      <w:r w:rsidR="00A330E8" w:rsidRPr="00944A93">
        <w:t>nvestment in children generate</w:t>
      </w:r>
      <w:r w:rsidR="000653F2" w:rsidRPr="00944A93">
        <w:t>d</w:t>
      </w:r>
      <w:r w:rsidR="00A330E8" w:rsidRPr="00944A93">
        <w:t xml:space="preserve"> short-term benefits for individuals, but also result</w:t>
      </w:r>
      <w:r w:rsidR="000653F2" w:rsidRPr="00944A93">
        <w:t>ed</w:t>
      </w:r>
      <w:r w:rsidR="00A330E8" w:rsidRPr="00944A93">
        <w:t xml:space="preserve"> in long-term gains for societies. Investment in health and education </w:t>
      </w:r>
      <w:r w:rsidR="000653F2" w:rsidRPr="00944A93">
        <w:t>we</w:t>
      </w:r>
      <w:r w:rsidR="00A330E8" w:rsidRPr="00944A93">
        <w:t>re strongly correlated with economic growth, and growth in terms of human development. In contrast, failure to invest in children led to situations of chronic poverty, and not only compromise</w:t>
      </w:r>
      <w:r w:rsidR="000653F2" w:rsidRPr="00944A93">
        <w:t>d</w:t>
      </w:r>
      <w:r w:rsidR="00A330E8" w:rsidRPr="00944A93">
        <w:t xml:space="preserve"> enjoyment of human rights on the basis of non-discrimination, but also challenge</w:t>
      </w:r>
      <w:r w:rsidR="000653F2" w:rsidRPr="00944A93">
        <w:t>d</w:t>
      </w:r>
      <w:r w:rsidR="00A330E8" w:rsidRPr="00944A93">
        <w:t xml:space="preserve"> social cohesion, thus increasing the long-term likelihood of insecurity and conflict.</w:t>
      </w:r>
    </w:p>
    <w:p w:rsidR="00A330E8" w:rsidRPr="00944A93" w:rsidRDefault="00AA0E0D" w:rsidP="00AA0E0D">
      <w:pPr>
        <w:pStyle w:val="SingleTxtG"/>
      </w:pPr>
      <w:r w:rsidRPr="00944A93">
        <w:t>6.</w:t>
      </w:r>
      <w:r w:rsidRPr="00944A93">
        <w:tab/>
      </w:r>
      <w:r w:rsidR="006D0FDB" w:rsidRPr="00944A93">
        <w:t>A</w:t>
      </w:r>
      <w:r w:rsidR="00D04DAA" w:rsidRPr="00944A93">
        <w:t>rticle </w:t>
      </w:r>
      <w:r w:rsidR="00A330E8" w:rsidRPr="00944A93">
        <w:t>4 of the Convention on the Rights of the Child place</w:t>
      </w:r>
      <w:r w:rsidR="000653F2" w:rsidRPr="00944A93">
        <w:t>d</w:t>
      </w:r>
      <w:r w:rsidR="00A330E8" w:rsidRPr="00944A93">
        <w:t xml:space="preserve"> an obligation on all States parties to the Convention to invest in children to the maximum extent of their available resources. Th</w:t>
      </w:r>
      <w:r w:rsidR="000653F2" w:rsidRPr="00944A93">
        <w:t>at</w:t>
      </w:r>
      <w:r w:rsidR="00A330E8" w:rsidRPr="00944A93">
        <w:t xml:space="preserve"> mean</w:t>
      </w:r>
      <w:r w:rsidR="007D093D">
        <w:t>t</w:t>
      </w:r>
      <w:r w:rsidR="00A330E8" w:rsidRPr="00944A93">
        <w:t xml:space="preserve"> that children</w:t>
      </w:r>
      <w:r w:rsidR="00E944CD" w:rsidRPr="00944A93">
        <w:t>’</w:t>
      </w:r>
      <w:r w:rsidR="00A330E8" w:rsidRPr="00944A93">
        <w:t>s rights must be prioriti</w:t>
      </w:r>
      <w:r w:rsidR="000653F2" w:rsidRPr="00944A93">
        <w:t>z</w:t>
      </w:r>
      <w:r w:rsidR="00A330E8" w:rsidRPr="00944A93">
        <w:t>ed within the State budget, and oblige</w:t>
      </w:r>
      <w:r w:rsidR="000653F2" w:rsidRPr="00944A93">
        <w:t>d</w:t>
      </w:r>
      <w:r w:rsidR="00A330E8" w:rsidRPr="00944A93">
        <w:t xml:space="preserve"> States to mobilize and use available resources effectively and in the best interests of the child. However, children should not only be considered as beneficiaries of State action and programmes. They should also be empowered to be active participants in the formulation of policy and budgetary processes. Th</w:t>
      </w:r>
      <w:r w:rsidR="000653F2" w:rsidRPr="00944A93">
        <w:t>at</w:t>
      </w:r>
      <w:r w:rsidR="00A330E8" w:rsidRPr="00944A93">
        <w:t xml:space="preserve"> require</w:t>
      </w:r>
      <w:r w:rsidR="006D0FDB" w:rsidRPr="00944A93">
        <w:t>d</w:t>
      </w:r>
      <w:r w:rsidR="00A330E8" w:rsidRPr="00944A93">
        <w:t xml:space="preserve"> such processes to be open, transparent and accountable, and adequate information </w:t>
      </w:r>
      <w:r w:rsidR="000653F2" w:rsidRPr="00944A93">
        <w:t xml:space="preserve">to be </w:t>
      </w:r>
      <w:r w:rsidR="00A330E8" w:rsidRPr="00944A93">
        <w:t>provided in a child-friendly manner. In conclusion, protecting and fulfilling children’s rights in practice maximize</w:t>
      </w:r>
      <w:r w:rsidR="000653F2" w:rsidRPr="00944A93">
        <w:t>d</w:t>
      </w:r>
      <w:r w:rsidR="00A330E8" w:rsidRPr="00944A93">
        <w:t xml:space="preserve"> the capacity of the children of today to build a brighter future.</w:t>
      </w:r>
    </w:p>
    <w:p w:rsidR="00A330E8" w:rsidRPr="00944A93" w:rsidRDefault="00AA0E0D" w:rsidP="00AA0E0D">
      <w:pPr>
        <w:pStyle w:val="SingleTxtG"/>
      </w:pPr>
      <w:r w:rsidRPr="00944A93">
        <w:t>7.</w:t>
      </w:r>
      <w:r w:rsidRPr="00944A93">
        <w:tab/>
      </w:r>
      <w:r w:rsidR="00A330E8" w:rsidRPr="00944A93">
        <w:t xml:space="preserve">A video was presented by Plan Sweden, on behalf of members and local partners of the </w:t>
      </w:r>
      <w:r w:rsidR="007B567B" w:rsidRPr="00944A93">
        <w:t xml:space="preserve">Working Group on Investing in Children of the non-governmental organization (NGO) </w:t>
      </w:r>
      <w:r w:rsidR="00A330E8" w:rsidRPr="00944A93">
        <w:t>Child Rights Connect. The video, entitled “Invest in Us: Children’s views on budgeting for their rights”</w:t>
      </w:r>
      <w:r w:rsidR="00E248C3" w:rsidRPr="00944A93">
        <w:t>,</w:t>
      </w:r>
      <w:r w:rsidR="00A330E8" w:rsidRPr="00944A93">
        <w:t xml:space="preserve"> provided a snapshot of opinions and recommendations </w:t>
      </w:r>
      <w:r w:rsidR="00E248C3" w:rsidRPr="00944A93">
        <w:t>from</w:t>
      </w:r>
      <w:r w:rsidR="00A330E8" w:rsidRPr="00944A93">
        <w:t xml:space="preserve"> children as part of a consultation with over 2</w:t>
      </w:r>
      <w:r w:rsidR="008A4B8B" w:rsidRPr="00944A93">
        <w:t>,</w:t>
      </w:r>
      <w:r w:rsidR="00A330E8" w:rsidRPr="00944A93">
        <w:t xml:space="preserve">000 children from over 70 countries that </w:t>
      </w:r>
      <w:r w:rsidR="007D093D">
        <w:t xml:space="preserve">had </w:t>
      </w:r>
      <w:r w:rsidR="00A330E8" w:rsidRPr="00944A93">
        <w:t>t</w:t>
      </w:r>
      <w:r w:rsidR="007D093D">
        <w:t>a</w:t>
      </w:r>
      <w:r w:rsidR="00A330E8" w:rsidRPr="00944A93">
        <w:t>k</w:t>
      </w:r>
      <w:r w:rsidR="007D093D">
        <w:t>en</w:t>
      </w:r>
      <w:r w:rsidR="00A330E8" w:rsidRPr="00944A93">
        <w:t xml:space="preserve"> place between July 2014 and February 2015. The video called for </w:t>
      </w:r>
      <w:r w:rsidR="00E248C3" w:rsidRPr="00944A93">
        <w:t>G</w:t>
      </w:r>
      <w:r w:rsidR="00A330E8" w:rsidRPr="00944A93">
        <w:t xml:space="preserve">overnments to be more accountable and transparent, and to combat corruption and embezzlement of public funds. The children said that </w:t>
      </w:r>
      <w:r w:rsidR="00E248C3" w:rsidRPr="00944A93">
        <w:t>G</w:t>
      </w:r>
      <w:r w:rsidR="00A330E8" w:rsidRPr="00944A93">
        <w:t>overnment</w:t>
      </w:r>
      <w:r w:rsidR="00E248C3" w:rsidRPr="00944A93">
        <w:t>s</w:t>
      </w:r>
      <w:r w:rsidR="00A330E8" w:rsidRPr="00944A93">
        <w:t xml:space="preserve"> should plan well and spend money where it </w:t>
      </w:r>
      <w:r w:rsidR="00E248C3" w:rsidRPr="00944A93">
        <w:t>wa</w:t>
      </w:r>
      <w:r w:rsidR="00A330E8" w:rsidRPr="00944A93">
        <w:t xml:space="preserve">s needed most, but most importantly, </w:t>
      </w:r>
      <w:r w:rsidR="00E248C3" w:rsidRPr="00944A93">
        <w:t>they</w:t>
      </w:r>
      <w:r w:rsidR="00A330E8" w:rsidRPr="00944A93">
        <w:t xml:space="preserve"> should listen to the views of children. Public officials should be trained on how to consult with children, and have regular consultations with children in a child-friendly manner. Documents should be simple and translated into a language that all child participants c</w:t>
      </w:r>
      <w:r w:rsidR="007D093D">
        <w:t>ould</w:t>
      </w:r>
      <w:r w:rsidR="00A330E8" w:rsidRPr="00944A93">
        <w:t xml:space="preserve"> understand. </w:t>
      </w:r>
      <w:r w:rsidR="00E248C3" w:rsidRPr="00944A93">
        <w:t>T</w:t>
      </w:r>
      <w:r w:rsidR="00A330E8" w:rsidRPr="00944A93">
        <w:t>he children emphasi</w:t>
      </w:r>
      <w:r w:rsidR="00E248C3" w:rsidRPr="00944A93">
        <w:t>z</w:t>
      </w:r>
      <w:r w:rsidR="00A330E8" w:rsidRPr="00944A93">
        <w:t>ed that listening to children c</w:t>
      </w:r>
      <w:r w:rsidR="00E248C3" w:rsidRPr="00944A93">
        <w:t>ould</w:t>
      </w:r>
      <w:r w:rsidR="00A330E8" w:rsidRPr="00944A93">
        <w:t xml:space="preserve"> help to make budgets better and fairer. </w:t>
      </w:r>
    </w:p>
    <w:p w:rsidR="00A330E8" w:rsidRPr="00944A93" w:rsidRDefault="00AA0E0D" w:rsidP="00AA0E0D">
      <w:pPr>
        <w:pStyle w:val="SingleTxtG"/>
      </w:pPr>
      <w:r w:rsidRPr="00944A93">
        <w:t>8.</w:t>
      </w:r>
      <w:r w:rsidRPr="00944A93">
        <w:tab/>
      </w:r>
      <w:r w:rsidR="00A330E8" w:rsidRPr="00944A93">
        <w:t xml:space="preserve">The moderator, </w:t>
      </w:r>
      <w:r w:rsidR="00E248C3" w:rsidRPr="00944A93">
        <w:t xml:space="preserve">the Permanent Representative of Uruguay, </w:t>
      </w:r>
      <w:r w:rsidR="00A330E8" w:rsidRPr="00944A93">
        <w:t xml:space="preserve">Ricardo González Arenas, said that it </w:t>
      </w:r>
      <w:r w:rsidR="00E248C3" w:rsidRPr="00944A93">
        <w:t>wa</w:t>
      </w:r>
      <w:r w:rsidR="00A330E8" w:rsidRPr="00944A93">
        <w:t xml:space="preserve">s not a paradox, but a painful reality, that children </w:t>
      </w:r>
      <w:r w:rsidR="00E248C3" w:rsidRPr="00944A93">
        <w:t>we</w:t>
      </w:r>
      <w:r w:rsidR="00A330E8" w:rsidRPr="00944A93">
        <w:t xml:space="preserve">re at the same time </w:t>
      </w:r>
      <w:r w:rsidR="00E248C3" w:rsidRPr="00944A93">
        <w:t>the</w:t>
      </w:r>
      <w:r w:rsidR="00A330E8" w:rsidRPr="00944A93">
        <w:t xml:space="preserve"> future, but also one of </w:t>
      </w:r>
      <w:r w:rsidR="00E248C3" w:rsidRPr="00944A93">
        <w:t>the</w:t>
      </w:r>
      <w:r w:rsidR="00A330E8" w:rsidRPr="00944A93">
        <w:t xml:space="preserve"> greatest concerns for the present. They </w:t>
      </w:r>
      <w:r w:rsidR="00E248C3" w:rsidRPr="00944A93">
        <w:t>we</w:t>
      </w:r>
      <w:r w:rsidR="00A330E8" w:rsidRPr="00944A93">
        <w:t xml:space="preserve">re the hope of a better world, and also the most vulnerable group </w:t>
      </w:r>
      <w:r w:rsidR="00E248C3" w:rsidRPr="00944A93">
        <w:t>in</w:t>
      </w:r>
      <w:r w:rsidR="00A330E8" w:rsidRPr="00944A93">
        <w:t xml:space="preserve"> society. </w:t>
      </w:r>
      <w:r w:rsidR="00E248C3" w:rsidRPr="00944A93">
        <w:t>I</w:t>
      </w:r>
      <w:r w:rsidR="00A330E8" w:rsidRPr="00944A93">
        <w:t xml:space="preserve">nvestment in the rights of the child set the basis for a fair society, a stronger economy and a world free from poverty, but </w:t>
      </w:r>
      <w:r w:rsidR="00E248C3" w:rsidRPr="00944A93">
        <w:t xml:space="preserve">was </w:t>
      </w:r>
      <w:r w:rsidR="00A330E8" w:rsidRPr="00944A93">
        <w:t xml:space="preserve">also one of the keys to ensuring a world free from war, a more tolerant society and greater solidarity. As such, investment in children </w:t>
      </w:r>
      <w:r w:rsidR="00E248C3" w:rsidRPr="00944A93">
        <w:t>wa</w:t>
      </w:r>
      <w:r w:rsidR="00A330E8" w:rsidRPr="00944A93">
        <w:t>s not only a legal, but a moral imperative.</w:t>
      </w:r>
    </w:p>
    <w:p w:rsidR="00A330E8" w:rsidRPr="00944A93" w:rsidRDefault="00AA0E0D" w:rsidP="00AA0E0D">
      <w:pPr>
        <w:pStyle w:val="SingleTxtG"/>
      </w:pPr>
      <w:r w:rsidRPr="00944A93">
        <w:t>9.</w:t>
      </w:r>
      <w:r w:rsidRPr="00944A93">
        <w:tab/>
      </w:r>
      <w:r w:rsidR="006D0FDB" w:rsidRPr="00944A93">
        <w:t>A</w:t>
      </w:r>
      <w:r w:rsidR="00EB2285" w:rsidRPr="00944A93">
        <w:t xml:space="preserve"> p</w:t>
      </w:r>
      <w:r w:rsidR="00A330E8" w:rsidRPr="00944A93">
        <w:t>anel</w:t>
      </w:r>
      <w:r w:rsidR="00E248C3" w:rsidRPr="00944A93">
        <w:t>l</w:t>
      </w:r>
      <w:r w:rsidR="00A330E8" w:rsidRPr="00944A93">
        <w:t>ist</w:t>
      </w:r>
      <w:r w:rsidR="006D0FDB" w:rsidRPr="00944A93">
        <w:t xml:space="preserve">, </w:t>
      </w:r>
      <w:r w:rsidR="00A330E8" w:rsidRPr="00944A93">
        <w:t xml:space="preserve">Investment in Children Manager at Save the Children, </w:t>
      </w:r>
      <w:r w:rsidR="006D0FDB" w:rsidRPr="00944A93">
        <w:t xml:space="preserve">Bob Muchabaiwa, </w:t>
      </w:r>
      <w:r w:rsidR="00A330E8" w:rsidRPr="00944A93">
        <w:t>stated that children ha</w:t>
      </w:r>
      <w:r w:rsidR="006D0FDB" w:rsidRPr="00944A93">
        <w:t>d</w:t>
      </w:r>
      <w:r w:rsidR="00A330E8" w:rsidRPr="00944A93">
        <w:t xml:space="preserve"> a wide range of rights in principle, but unless States allocate</w:t>
      </w:r>
      <w:r w:rsidR="006D0FDB" w:rsidRPr="00944A93">
        <w:t>d</w:t>
      </w:r>
      <w:r w:rsidR="00A330E8" w:rsidRPr="00944A93">
        <w:t xml:space="preserve"> sufficient resources in their budgets, child rights related laws and policies w</w:t>
      </w:r>
      <w:r w:rsidR="006D0FDB" w:rsidRPr="00944A93">
        <w:t>ou</w:t>
      </w:r>
      <w:r w:rsidR="00A330E8" w:rsidRPr="00944A93">
        <w:t>l</w:t>
      </w:r>
      <w:r w:rsidR="006D0FDB" w:rsidRPr="00944A93">
        <w:t>d</w:t>
      </w:r>
      <w:r w:rsidR="00A330E8" w:rsidRPr="00944A93">
        <w:t xml:space="preserve"> remain empty promises. Public spending </w:t>
      </w:r>
      <w:r w:rsidR="006D0FDB" w:rsidRPr="00944A93">
        <w:t>wa</w:t>
      </w:r>
      <w:r w:rsidR="00A330E8" w:rsidRPr="00944A93">
        <w:t>s the most sustainable way through which services to children c</w:t>
      </w:r>
      <w:r w:rsidR="006D0FDB" w:rsidRPr="00944A93">
        <w:t>ould</w:t>
      </w:r>
      <w:r w:rsidR="00A330E8" w:rsidRPr="00944A93">
        <w:t xml:space="preserve"> be delivered and their rights reali</w:t>
      </w:r>
      <w:r w:rsidR="00124009" w:rsidRPr="00944A93">
        <w:t>z</w:t>
      </w:r>
      <w:r w:rsidR="00A330E8" w:rsidRPr="00944A93">
        <w:t xml:space="preserve">ed, and the lack of sufficient, equitable and effective investment in children </w:t>
      </w:r>
      <w:r w:rsidR="006D0FDB" w:rsidRPr="00944A93">
        <w:t>wa</w:t>
      </w:r>
      <w:r w:rsidR="00A330E8" w:rsidRPr="00944A93">
        <w:t>s the biggest barrier to the reali</w:t>
      </w:r>
      <w:r w:rsidR="00764EC0" w:rsidRPr="00944A93">
        <w:t>z</w:t>
      </w:r>
      <w:r w:rsidR="00A330E8" w:rsidRPr="00944A93">
        <w:t xml:space="preserve">ation of children’s rights. </w:t>
      </w:r>
    </w:p>
    <w:p w:rsidR="00A330E8" w:rsidRPr="00944A93" w:rsidRDefault="00AA0E0D" w:rsidP="00AA0E0D">
      <w:pPr>
        <w:pStyle w:val="SingleTxtG"/>
      </w:pPr>
      <w:r w:rsidRPr="00944A93">
        <w:t>10.</w:t>
      </w:r>
      <w:r w:rsidRPr="00944A93">
        <w:tab/>
      </w:r>
      <w:r w:rsidR="006D0FDB" w:rsidRPr="00944A93">
        <w:t>T</w:t>
      </w:r>
      <w:r w:rsidR="00A330E8" w:rsidRPr="00944A93">
        <w:t>he process of investing in the rights of the child ha</w:t>
      </w:r>
      <w:r w:rsidR="006D0FDB" w:rsidRPr="00944A93">
        <w:t>d</w:t>
      </w:r>
      <w:r w:rsidR="00A330E8" w:rsidRPr="00944A93">
        <w:t xml:space="preserve"> four critical elements that </w:t>
      </w:r>
      <w:r w:rsidR="006D0FDB" w:rsidRPr="00944A93">
        <w:t>we</w:t>
      </w:r>
      <w:r w:rsidR="00A330E8" w:rsidRPr="00944A93">
        <w:t>re all interlinked and mutually reinforcing. First, States, irrespective of their economic circumstances, should put in place measures to mobili</w:t>
      </w:r>
      <w:r w:rsidR="00124009" w:rsidRPr="00944A93">
        <w:t>z</w:t>
      </w:r>
      <w:r w:rsidR="00A330E8" w:rsidRPr="00944A93">
        <w:t>e sufficient public resources to invest in children, especially through progressive taxation. Second, States should ensure sufficient and equitable allocation of resources at both national and subnational levels through a process of child rights</w:t>
      </w:r>
      <w:r w:rsidR="00351D63" w:rsidRPr="00944A93">
        <w:t>-</w:t>
      </w:r>
      <w:r w:rsidR="00A330E8" w:rsidRPr="00944A93">
        <w:t xml:space="preserve">based budgeting, based on the four guiding principles of the </w:t>
      </w:r>
      <w:r w:rsidR="00124009" w:rsidRPr="00944A93">
        <w:t>Convention on the Rights of the Child</w:t>
      </w:r>
      <w:r w:rsidR="00A330E8" w:rsidRPr="00944A93">
        <w:t>. In th</w:t>
      </w:r>
      <w:r w:rsidR="00351D63" w:rsidRPr="00944A93">
        <w:t>at</w:t>
      </w:r>
      <w:r w:rsidR="00A330E8" w:rsidRPr="00944A93">
        <w:t xml:space="preserve"> respect, timely, comprehensive and disaggregated data </w:t>
      </w:r>
      <w:r w:rsidR="00351D63" w:rsidRPr="00944A93">
        <w:t>w</w:t>
      </w:r>
      <w:r w:rsidR="00FF7B8C">
        <w:t>ere</w:t>
      </w:r>
      <w:r w:rsidR="00A330E8" w:rsidRPr="00944A93">
        <w:t xml:space="preserve"> needed to inform resource planning, allocation and spending. Third, there must be effective utili</w:t>
      </w:r>
      <w:r w:rsidR="00351D63" w:rsidRPr="00944A93">
        <w:t>z</w:t>
      </w:r>
      <w:r w:rsidR="00A330E8" w:rsidRPr="00944A93">
        <w:t>ation of allocated resources. Th</w:t>
      </w:r>
      <w:r w:rsidR="00351D63" w:rsidRPr="00944A93">
        <w:t>at</w:t>
      </w:r>
      <w:r w:rsidR="00A330E8" w:rsidRPr="00944A93">
        <w:t xml:space="preserve"> require</w:t>
      </w:r>
      <w:r w:rsidR="00351D63" w:rsidRPr="00944A93">
        <w:t>d</w:t>
      </w:r>
      <w:r w:rsidR="00A330E8" w:rsidRPr="00944A93">
        <w:t xml:space="preserve"> the State to prevent inefficiencies, corruption and leakages, through ensuring open, inclusive and accountable public financial management systems. </w:t>
      </w:r>
      <w:r w:rsidR="00FF7B8C">
        <w:t>Fourth</w:t>
      </w:r>
      <w:r w:rsidR="00A330E8" w:rsidRPr="00944A93">
        <w:t xml:space="preserve">, child participation in budgetary and fiscal processes </w:t>
      </w:r>
      <w:r w:rsidR="00351D63" w:rsidRPr="00944A93">
        <w:t>wa</w:t>
      </w:r>
      <w:r w:rsidR="00A330E8" w:rsidRPr="00944A93">
        <w:t xml:space="preserve">s vital. States should create formal opportunities for children and their representatives to meaningfully participate in public budgeting and to hold duty bearers to account. </w:t>
      </w:r>
    </w:p>
    <w:p w:rsidR="00A330E8" w:rsidRPr="00944A93" w:rsidRDefault="00AA0E0D" w:rsidP="00AA0E0D">
      <w:pPr>
        <w:pStyle w:val="SingleTxtG"/>
      </w:pPr>
      <w:r w:rsidRPr="00944A93">
        <w:t>11.</w:t>
      </w:r>
      <w:r w:rsidRPr="00944A93">
        <w:tab/>
      </w:r>
      <w:r w:rsidR="00351D63" w:rsidRPr="00944A93">
        <w:t xml:space="preserve">A member of the Committee on the Rights of the Child, </w:t>
      </w:r>
      <w:r w:rsidR="00A330E8" w:rsidRPr="00944A93">
        <w:t>Jorge Cardona, emphasi</w:t>
      </w:r>
      <w:r w:rsidR="00351D63" w:rsidRPr="00944A93">
        <w:t>z</w:t>
      </w:r>
      <w:r w:rsidR="00A330E8" w:rsidRPr="00944A93">
        <w:t>ed that human rights, and the rights of children in particular, c</w:t>
      </w:r>
      <w:r w:rsidR="00351D63" w:rsidRPr="00944A93">
        <w:t xml:space="preserve">ould </w:t>
      </w:r>
      <w:r w:rsidR="00A330E8" w:rsidRPr="00944A93">
        <w:t xml:space="preserve">not be guaranteed at no cost, and investment </w:t>
      </w:r>
      <w:r w:rsidR="00351D63" w:rsidRPr="00944A93">
        <w:t>wa</w:t>
      </w:r>
      <w:r w:rsidR="00A330E8" w:rsidRPr="00944A93">
        <w:t xml:space="preserve">s needed to render them effective. He highlighted </w:t>
      </w:r>
      <w:r w:rsidR="00FF7B8C">
        <w:t xml:space="preserve">the fact that </w:t>
      </w:r>
      <w:r w:rsidR="00D04DAA" w:rsidRPr="00944A93">
        <w:t>article </w:t>
      </w:r>
      <w:r w:rsidR="00A330E8" w:rsidRPr="00944A93">
        <w:t>4 of the Convention on the Rights of the Child dr</w:t>
      </w:r>
      <w:r w:rsidR="00351D63" w:rsidRPr="00944A93">
        <w:t>e</w:t>
      </w:r>
      <w:r w:rsidR="00A330E8" w:rsidRPr="00944A93">
        <w:t xml:space="preserve">w a distinction between a general rule to adopt all appropriate measures to make rights effective, and a specific rule with regard to economic, social and cultural rights, </w:t>
      </w:r>
      <w:r w:rsidR="00FF7B8C">
        <w:t>for which</w:t>
      </w:r>
      <w:r w:rsidR="00A330E8" w:rsidRPr="00944A93">
        <w:t xml:space="preserve"> measures must be adopted in so far as resources </w:t>
      </w:r>
      <w:r w:rsidR="00351D63" w:rsidRPr="00944A93">
        <w:t>we</w:t>
      </w:r>
      <w:r w:rsidR="00A330E8" w:rsidRPr="00944A93">
        <w:t>re available, within the framework of international cooperation. Th</w:t>
      </w:r>
      <w:r w:rsidR="00351D63" w:rsidRPr="00944A93">
        <w:t>at</w:t>
      </w:r>
      <w:r w:rsidR="00A330E8" w:rsidRPr="00944A93">
        <w:t xml:space="preserve"> mean</w:t>
      </w:r>
      <w:r w:rsidR="00351D63" w:rsidRPr="00944A93">
        <w:t>t</w:t>
      </w:r>
      <w:r w:rsidR="00A330E8" w:rsidRPr="00944A93">
        <w:t xml:space="preserve"> that if a State ha</w:t>
      </w:r>
      <w:r w:rsidR="00351D63" w:rsidRPr="00944A93">
        <w:t>d</w:t>
      </w:r>
      <w:r w:rsidR="00A330E8" w:rsidRPr="00944A93">
        <w:t xml:space="preserve"> not fully implemented th</w:t>
      </w:r>
      <w:r w:rsidR="00351D63" w:rsidRPr="00944A93">
        <w:t>o</w:t>
      </w:r>
      <w:r w:rsidR="00A330E8" w:rsidRPr="00944A93">
        <w:t xml:space="preserve">se rights, it must nevertheless show that it </w:t>
      </w:r>
      <w:r w:rsidR="00351D63" w:rsidRPr="00944A93">
        <w:t>wa</w:t>
      </w:r>
      <w:r w:rsidR="00A330E8" w:rsidRPr="00944A93">
        <w:t>s using all its available resources to do so. In all circumstances, it must guarantee the essential content of the right, and undertake all efforts, nationally and internationally</w:t>
      </w:r>
      <w:r w:rsidR="00351D63" w:rsidRPr="00944A93">
        <w:t>,</w:t>
      </w:r>
      <w:r w:rsidR="00A330E8" w:rsidRPr="00944A93">
        <w:t xml:space="preserve"> to obtain sufficient resources to progressively achieve full implementation. Th</w:t>
      </w:r>
      <w:r w:rsidR="00351D63" w:rsidRPr="00944A93">
        <w:t>e</w:t>
      </w:r>
      <w:r w:rsidR="00A330E8" w:rsidRPr="00944A93">
        <w:t xml:space="preserve"> concept of progressivity also determine</w:t>
      </w:r>
      <w:r w:rsidR="00351D63" w:rsidRPr="00944A93">
        <w:t>d</w:t>
      </w:r>
      <w:r w:rsidR="00A330E8" w:rsidRPr="00944A93">
        <w:t xml:space="preserve"> that even in situations of economic or other crisis, the principle of non-retrogression applie</w:t>
      </w:r>
      <w:r w:rsidR="00351D63" w:rsidRPr="00944A93">
        <w:t>d</w:t>
      </w:r>
      <w:r w:rsidR="00A330E8" w:rsidRPr="00944A93">
        <w:t>.</w:t>
      </w:r>
    </w:p>
    <w:p w:rsidR="00A330E8" w:rsidRPr="00944A93" w:rsidRDefault="00AA0E0D" w:rsidP="00AA0E0D">
      <w:pPr>
        <w:pStyle w:val="SingleTxtG"/>
      </w:pPr>
      <w:r w:rsidRPr="00944A93">
        <w:t>12.</w:t>
      </w:r>
      <w:r w:rsidRPr="00944A93">
        <w:tab/>
      </w:r>
      <w:r w:rsidR="00351D63" w:rsidRPr="00944A93">
        <w:t>T</w:t>
      </w:r>
      <w:r w:rsidR="00A330E8" w:rsidRPr="00944A93">
        <w:t>he Convention oblige</w:t>
      </w:r>
      <w:r w:rsidR="00351D63" w:rsidRPr="00944A93">
        <w:t>d</w:t>
      </w:r>
      <w:r w:rsidR="00A330E8" w:rsidRPr="00944A93">
        <w:t xml:space="preserve"> States to adopt a child rights</w:t>
      </w:r>
      <w:r w:rsidR="00351D63" w:rsidRPr="00944A93">
        <w:t>-</w:t>
      </w:r>
      <w:r w:rsidR="00A330E8" w:rsidRPr="00944A93">
        <w:t xml:space="preserve">based approach in the </w:t>
      </w:r>
      <w:r w:rsidR="00351D63" w:rsidRPr="00944A93">
        <w:t>S</w:t>
      </w:r>
      <w:r w:rsidR="00A330E8" w:rsidRPr="00944A93">
        <w:t>tate budget, and throughout the entire budgetary cycle</w:t>
      </w:r>
      <w:r w:rsidR="00FF7B8C">
        <w:t>.</w:t>
      </w:r>
      <w:r w:rsidR="00A330E8" w:rsidRPr="00944A93">
        <w:t xml:space="preserve"> </w:t>
      </w:r>
      <w:r w:rsidR="00FF7B8C">
        <w:t>T</w:t>
      </w:r>
      <w:r w:rsidR="00A330E8" w:rsidRPr="00944A93">
        <w:t xml:space="preserve">he rights of the child </w:t>
      </w:r>
      <w:r w:rsidR="00351D63" w:rsidRPr="00944A93">
        <w:t>we</w:t>
      </w:r>
      <w:r w:rsidR="00A330E8" w:rsidRPr="00944A93">
        <w:t>re set out as an objective to be achieved in the design, approval, implementation</w:t>
      </w:r>
      <w:r w:rsidR="00351D63" w:rsidRPr="00944A93">
        <w:t>,</w:t>
      </w:r>
      <w:r w:rsidR="00A330E8" w:rsidRPr="00944A93">
        <w:t xml:space="preserve"> assessment and monitoring of </w:t>
      </w:r>
      <w:r w:rsidR="00351D63" w:rsidRPr="00944A93">
        <w:t xml:space="preserve">the </w:t>
      </w:r>
      <w:r w:rsidR="00A330E8" w:rsidRPr="00944A93">
        <w:t xml:space="preserve">budget. When designing the budget, the </w:t>
      </w:r>
      <w:r w:rsidR="00351D63" w:rsidRPr="00944A93">
        <w:t>G</w:t>
      </w:r>
      <w:r w:rsidR="00A330E8" w:rsidRPr="00944A93">
        <w:t>overnment must have complete and disaggregated data on the situation of children within its jurisdiction, and any future proposals must be based on th</w:t>
      </w:r>
      <w:r w:rsidR="00FF7B8C">
        <w:t>ose data</w:t>
      </w:r>
      <w:r w:rsidR="00A330E8" w:rsidRPr="00944A93">
        <w:t>. In addition, it must have undertaken an assessment of the implications of budgetary measures, as well as the effects of past budgets. Sufficient resources must be mobili</w:t>
      </w:r>
      <w:r w:rsidR="00124009" w:rsidRPr="00944A93">
        <w:t>z</w:t>
      </w:r>
      <w:r w:rsidR="00A330E8" w:rsidRPr="00944A93">
        <w:t>ed to invest in children, and any resources used must be sustainable over time, and not involve excessive indebtedness that w</w:t>
      </w:r>
      <w:r w:rsidR="00351D63" w:rsidRPr="00944A93">
        <w:t>ould</w:t>
      </w:r>
      <w:r w:rsidR="00A330E8" w:rsidRPr="00944A93">
        <w:t xml:space="preserve"> burden future generations. The way in which the funds </w:t>
      </w:r>
      <w:r w:rsidR="00351D63" w:rsidRPr="00944A93">
        <w:t>we</w:t>
      </w:r>
      <w:r w:rsidR="00A330E8" w:rsidRPr="00944A93">
        <w:t>re collected must be fair and progressive, and p</w:t>
      </w:r>
      <w:r w:rsidR="00351D63" w:rsidRPr="00944A93">
        <w:t>ay</w:t>
      </w:r>
      <w:r w:rsidR="00A330E8" w:rsidRPr="00944A93">
        <w:t xml:space="preserve"> special attention to situations of vulnerability. When approving the budget, expenditure on children must be prioriti</w:t>
      </w:r>
      <w:r w:rsidR="00351D63" w:rsidRPr="00944A93">
        <w:t>z</w:t>
      </w:r>
      <w:r w:rsidR="00A330E8" w:rsidRPr="00944A93">
        <w:t xml:space="preserve">ed. In order to achieve a fair and inclusive budget, particular attention must be paid to children in positions of vulnerability, and the consequences on the rights of children for the entire budget must be assessed. Allocated resources must be </w:t>
      </w:r>
      <w:r w:rsidR="00351D63" w:rsidRPr="00944A93">
        <w:t xml:space="preserve">used </w:t>
      </w:r>
      <w:r w:rsidR="00A330E8" w:rsidRPr="00944A93">
        <w:t>effectively, and information should be published on expenditure. Governments should set up public monitoring and accountability mechanisms, including the auditing of accounts. Such auditing should ensure not only that funds ha</w:t>
      </w:r>
      <w:r w:rsidR="00351D63" w:rsidRPr="00944A93">
        <w:t>d</w:t>
      </w:r>
      <w:r w:rsidR="00A330E8" w:rsidRPr="00944A93">
        <w:t xml:space="preserve"> been spent appropriately, but that they ha</w:t>
      </w:r>
      <w:r w:rsidR="00351D63" w:rsidRPr="00944A93">
        <w:t>d</w:t>
      </w:r>
      <w:r w:rsidR="00A330E8" w:rsidRPr="00944A93">
        <w:t xml:space="preserve"> been spent effectively to fulfil their objectives.</w:t>
      </w:r>
    </w:p>
    <w:p w:rsidR="00A330E8" w:rsidRPr="00944A93" w:rsidRDefault="00AA0E0D" w:rsidP="00AA0E0D">
      <w:pPr>
        <w:pStyle w:val="SingleTxtG"/>
      </w:pPr>
      <w:r w:rsidRPr="00944A93">
        <w:t>13.</w:t>
      </w:r>
      <w:r w:rsidRPr="00944A93">
        <w:tab/>
      </w:r>
      <w:r w:rsidR="00351D63" w:rsidRPr="00944A93">
        <w:t xml:space="preserve">The </w:t>
      </w:r>
      <w:r w:rsidR="00A330E8" w:rsidRPr="00944A93">
        <w:t xml:space="preserve">Manager of International Training at International Budget Partnership, </w:t>
      </w:r>
      <w:r w:rsidR="00351D63" w:rsidRPr="00944A93">
        <w:t xml:space="preserve">Shaamela Cassiem, </w:t>
      </w:r>
      <w:r w:rsidR="00A330E8" w:rsidRPr="00944A93">
        <w:t>stated that there was no doubt that globally</w:t>
      </w:r>
      <w:r w:rsidR="00CE3EB1">
        <w:t>,</w:t>
      </w:r>
      <w:r w:rsidR="00A330E8" w:rsidRPr="00944A93">
        <w:t xml:space="preserve"> </w:t>
      </w:r>
      <w:r w:rsidR="00351D63" w:rsidRPr="00944A93">
        <w:t>there were</w:t>
      </w:r>
      <w:r w:rsidR="00A330E8" w:rsidRPr="00944A93">
        <w:t xml:space="preserve"> enough resources to invest in children and to reali</w:t>
      </w:r>
      <w:r w:rsidR="00124009" w:rsidRPr="00944A93">
        <w:t>z</w:t>
      </w:r>
      <w:r w:rsidR="00A330E8" w:rsidRPr="00944A93">
        <w:t xml:space="preserve">e their rights. </w:t>
      </w:r>
      <w:r w:rsidR="00351D63" w:rsidRPr="00944A93">
        <w:t>T</w:t>
      </w:r>
      <w:r w:rsidR="00A330E8" w:rsidRPr="00944A93">
        <w:t xml:space="preserve">here </w:t>
      </w:r>
      <w:r w:rsidR="00351D63" w:rsidRPr="00944A93">
        <w:t>wa</w:t>
      </w:r>
      <w:r w:rsidR="00A330E8" w:rsidRPr="00944A93">
        <w:t xml:space="preserve">s growing evidence globally that when diverse stakeholders, including children, </w:t>
      </w:r>
      <w:r w:rsidR="00351D63" w:rsidRPr="00944A93">
        <w:t>were included</w:t>
      </w:r>
      <w:r w:rsidR="00CE3EB1">
        <w:t xml:space="preserve"> in decision-making</w:t>
      </w:r>
      <w:r w:rsidR="00351D63" w:rsidRPr="00944A93">
        <w:t xml:space="preserve">, </w:t>
      </w:r>
      <w:r w:rsidR="00A330E8" w:rsidRPr="00944A93">
        <w:t xml:space="preserve">public funds </w:t>
      </w:r>
      <w:r w:rsidR="00351D63" w:rsidRPr="00944A93">
        <w:t>we</w:t>
      </w:r>
      <w:r w:rsidR="00A330E8" w:rsidRPr="00944A93">
        <w:t xml:space="preserve">re more likely to be equitable, efficient and effective. The first condition </w:t>
      </w:r>
      <w:r w:rsidR="00FB2973" w:rsidRPr="00944A93">
        <w:t>wa</w:t>
      </w:r>
      <w:r w:rsidR="00A330E8" w:rsidRPr="00944A93">
        <w:t>s to ensure access to information and participation opportunities</w:t>
      </w:r>
      <w:r w:rsidR="00FB2973" w:rsidRPr="00944A93">
        <w:t>;</w:t>
      </w:r>
      <w:r w:rsidR="00A330E8" w:rsidRPr="00944A93">
        <w:t xml:space="preserve"> when ordinary people ha</w:t>
      </w:r>
      <w:r w:rsidR="00FB2973" w:rsidRPr="00944A93">
        <w:t>d</w:t>
      </w:r>
      <w:r w:rsidR="00A330E8" w:rsidRPr="00944A93">
        <w:t xml:space="preserve"> information, skills and opportunities to participate, their engagement in government budget processes c</w:t>
      </w:r>
      <w:r w:rsidR="00FB2973" w:rsidRPr="00944A93">
        <w:t>ould</w:t>
      </w:r>
      <w:r w:rsidR="00A330E8" w:rsidRPr="00944A93">
        <w:t xml:space="preserve"> promote substantive improvements in governance and poverty. </w:t>
      </w:r>
      <w:r w:rsidR="00FB2973" w:rsidRPr="00944A93">
        <w:t>A</w:t>
      </w:r>
      <w:r w:rsidR="00A330E8" w:rsidRPr="00944A93">
        <w:t xml:space="preserve"> 2012 study by International Budget Partnership </w:t>
      </w:r>
      <w:r w:rsidR="00FB2973" w:rsidRPr="00944A93">
        <w:t>had</w:t>
      </w:r>
      <w:r w:rsidR="00A330E8" w:rsidRPr="00944A93">
        <w:t xml:space="preserve"> found that more than 70 per cent of the countries surveyed did not meet the basic standards of budget transparency and accountability. Th</w:t>
      </w:r>
      <w:r w:rsidR="00FB2973" w:rsidRPr="00944A93">
        <w:t>at</w:t>
      </w:r>
      <w:r w:rsidR="00A330E8" w:rsidRPr="00944A93">
        <w:t xml:space="preserve"> was often compounded by weak oversight of spending patterns and little opportunity for public participation. </w:t>
      </w:r>
    </w:p>
    <w:p w:rsidR="00A330E8" w:rsidRPr="00944A93" w:rsidRDefault="00AA0E0D" w:rsidP="00AA0E0D">
      <w:pPr>
        <w:pStyle w:val="SingleTxtG"/>
      </w:pPr>
      <w:r w:rsidRPr="00944A93">
        <w:t>14.</w:t>
      </w:r>
      <w:r w:rsidRPr="00944A93">
        <w:tab/>
      </w:r>
      <w:r w:rsidR="00ED6438" w:rsidRPr="00944A93">
        <w:t>Concerning</w:t>
      </w:r>
      <w:r w:rsidR="00FB2973" w:rsidRPr="00944A93">
        <w:t xml:space="preserve"> </w:t>
      </w:r>
      <w:r w:rsidR="00A330E8" w:rsidRPr="00944A93">
        <w:t>recommendations</w:t>
      </w:r>
      <w:r w:rsidR="00FB2973" w:rsidRPr="00944A93">
        <w:t>,</w:t>
      </w:r>
      <w:r w:rsidR="00A330E8" w:rsidRPr="00944A93">
        <w:t xml:space="preserve"> </w:t>
      </w:r>
      <w:r w:rsidR="00FB2973" w:rsidRPr="00944A93">
        <w:t>f</w:t>
      </w:r>
      <w:r w:rsidR="00A330E8" w:rsidRPr="00944A93">
        <w:t>irst, States should put in place policies, processes, institutions and systems that support</w:t>
      </w:r>
      <w:r w:rsidR="00FB2973" w:rsidRPr="00944A93">
        <w:t>ed</w:t>
      </w:r>
      <w:r w:rsidR="00A330E8" w:rsidRPr="00944A93">
        <w:t xml:space="preserve"> budget transparency to ensure equitable, efficient and effective allocations and spending to reali</w:t>
      </w:r>
      <w:r w:rsidR="00124009" w:rsidRPr="00944A93">
        <w:t>z</w:t>
      </w:r>
      <w:r w:rsidR="00A330E8" w:rsidRPr="00944A93">
        <w:t>e the rights of the child. Second, States should be encouraged to produce information and ensure that citizens ha</w:t>
      </w:r>
      <w:r w:rsidR="00FB2973" w:rsidRPr="00944A93">
        <w:t>d</w:t>
      </w:r>
      <w:r w:rsidR="00A330E8" w:rsidRPr="00944A93">
        <w:t xml:space="preserve"> access to information on disaggregated planning, allocation and spending for all program</w:t>
      </w:r>
      <w:r w:rsidR="00FB2973" w:rsidRPr="00944A93">
        <w:t>me</w:t>
      </w:r>
      <w:r w:rsidR="00A330E8" w:rsidRPr="00944A93">
        <w:t>s that affect</w:t>
      </w:r>
      <w:r w:rsidR="00FB2973" w:rsidRPr="00944A93">
        <w:t>ed</w:t>
      </w:r>
      <w:r w:rsidR="00A330E8" w:rsidRPr="00944A93">
        <w:t xml:space="preserve"> the rights of the child. Third, States must create and support learning environments so that citizens, including children, c</w:t>
      </w:r>
      <w:r w:rsidR="00FB2973" w:rsidRPr="00944A93">
        <w:t>ould</w:t>
      </w:r>
      <w:r w:rsidR="00A330E8" w:rsidRPr="00944A93">
        <w:t xml:space="preserve"> participate meaningfully in the budget. Fourth, legislatures and </w:t>
      </w:r>
      <w:r w:rsidR="00FB2973" w:rsidRPr="00944A93">
        <w:t>s</w:t>
      </w:r>
      <w:r w:rsidR="00A330E8" w:rsidRPr="00944A93">
        <w:t xml:space="preserve">upreme </w:t>
      </w:r>
      <w:r w:rsidR="00FB2973" w:rsidRPr="00944A93">
        <w:t>a</w:t>
      </w:r>
      <w:r w:rsidR="00A330E8" w:rsidRPr="00944A93">
        <w:t xml:space="preserve">udit </w:t>
      </w:r>
      <w:r w:rsidR="00FB2973" w:rsidRPr="00944A93">
        <w:t>i</w:t>
      </w:r>
      <w:r w:rsidR="00A330E8" w:rsidRPr="00944A93">
        <w:t>nstitutions should designate a position with responsibility for managing public participation in fiscal policy, and particularly the participation of children. Fifth, States must provide reasons for any retrogressive measures in budget allocations and expenditures that affect</w:t>
      </w:r>
      <w:r w:rsidR="00FB2973" w:rsidRPr="00944A93">
        <w:t>ed</w:t>
      </w:r>
      <w:r w:rsidR="00A330E8" w:rsidRPr="00944A93">
        <w:t xml:space="preserve"> investment in children and the rights of the child. </w:t>
      </w:r>
      <w:r w:rsidR="00FB2973" w:rsidRPr="00944A93">
        <w:t>Lastly</w:t>
      </w:r>
      <w:r w:rsidR="00A330E8" w:rsidRPr="00944A93">
        <w:t xml:space="preserve">, all changes to budgets and spending must have the approval of the legislature, comply by law and be made publicly available. </w:t>
      </w:r>
    </w:p>
    <w:p w:rsidR="00A330E8" w:rsidRPr="00944A93" w:rsidRDefault="00AA0E0D" w:rsidP="00AA0E0D">
      <w:pPr>
        <w:pStyle w:val="SingleTxtG"/>
      </w:pPr>
      <w:r w:rsidRPr="00944A93">
        <w:t>15.</w:t>
      </w:r>
      <w:r w:rsidRPr="00944A93">
        <w:tab/>
      </w:r>
      <w:r w:rsidR="00FB2973" w:rsidRPr="00944A93">
        <w:t xml:space="preserve">The </w:t>
      </w:r>
      <w:r w:rsidR="00A330E8" w:rsidRPr="00944A93">
        <w:t>Chief of Public Finance and Governance at the United Nations Children</w:t>
      </w:r>
      <w:r w:rsidR="00E944CD" w:rsidRPr="00944A93">
        <w:t>’</w:t>
      </w:r>
      <w:r w:rsidR="00A330E8" w:rsidRPr="00944A93">
        <w:t>s Fund</w:t>
      </w:r>
      <w:r w:rsidR="00FB2973" w:rsidRPr="00944A93">
        <w:t xml:space="preserve"> (UNICEF)</w:t>
      </w:r>
      <w:r w:rsidR="00A330E8" w:rsidRPr="00944A93">
        <w:t xml:space="preserve"> stated that public finance </w:t>
      </w:r>
      <w:r w:rsidR="00FB2973" w:rsidRPr="00944A93">
        <w:t>wa</w:t>
      </w:r>
      <w:r w:rsidR="00A330E8" w:rsidRPr="00944A93">
        <w:t xml:space="preserve">s widely accepted as a key instrument for achieving economic growth and poverty reduction goals. To ensure children’s rights, it </w:t>
      </w:r>
      <w:r w:rsidR="00FB2973" w:rsidRPr="00944A93">
        <w:t>wa</w:t>
      </w:r>
      <w:r w:rsidR="00A330E8" w:rsidRPr="00944A93">
        <w:t xml:space="preserve">s necessary to apply a deliberate child-lens to public financial decision-making. </w:t>
      </w:r>
      <w:r w:rsidR="00FB2973" w:rsidRPr="00944A93">
        <w:t>P</w:t>
      </w:r>
      <w:r w:rsidR="00A330E8" w:rsidRPr="00944A93">
        <w:t xml:space="preserve">ublic finance </w:t>
      </w:r>
      <w:r w:rsidR="00FB2973" w:rsidRPr="00944A93">
        <w:t>wa</w:t>
      </w:r>
      <w:r w:rsidR="00A330E8" w:rsidRPr="00944A93">
        <w:t xml:space="preserve">s a crucial instrument for narrowing the gaps in child rights outcomes between children at different ends of the socioeconomic spectrum. </w:t>
      </w:r>
      <w:r w:rsidR="00FB2973" w:rsidRPr="00944A93">
        <w:t>I</w:t>
      </w:r>
      <w:r w:rsidR="00A330E8" w:rsidRPr="00944A93">
        <w:t xml:space="preserve">n order to invest effectively in children, there </w:t>
      </w:r>
      <w:r w:rsidR="00FB2973" w:rsidRPr="00944A93">
        <w:t>wa</w:t>
      </w:r>
      <w:r w:rsidR="00A330E8" w:rsidRPr="00944A93">
        <w:t xml:space="preserve">s a need to generate child-focused budget information. Without information on public financial inputs, it </w:t>
      </w:r>
      <w:r w:rsidR="00FB2973" w:rsidRPr="00944A93">
        <w:t>wa</w:t>
      </w:r>
      <w:r w:rsidR="00A330E8" w:rsidRPr="00944A93">
        <w:t xml:space="preserve">s difficult to assess the adequacy and efficacy of </w:t>
      </w:r>
      <w:r w:rsidR="00FB2973" w:rsidRPr="00944A93">
        <w:t>G</w:t>
      </w:r>
      <w:r w:rsidR="00A330E8" w:rsidRPr="00944A93">
        <w:t>overnments’ efforts in achieving child rights, which preclude</w:t>
      </w:r>
      <w:r w:rsidR="00FB2973" w:rsidRPr="00944A93">
        <w:t>d</w:t>
      </w:r>
      <w:r w:rsidR="00A330E8" w:rsidRPr="00944A93">
        <w:t xml:space="preserve"> the possibility o</w:t>
      </w:r>
      <w:r w:rsidR="00FB2973" w:rsidRPr="00944A93">
        <w:t>f</w:t>
      </w:r>
      <w:r w:rsidR="00A330E8" w:rsidRPr="00944A93">
        <w:t xml:space="preserve"> identify</w:t>
      </w:r>
      <w:r w:rsidR="00FB2973" w:rsidRPr="00944A93">
        <w:t>ing</w:t>
      </w:r>
      <w:r w:rsidR="00A330E8" w:rsidRPr="00944A93">
        <w:t xml:space="preserve"> remedial action. </w:t>
      </w:r>
      <w:r w:rsidR="00FB2973" w:rsidRPr="00944A93">
        <w:t>I</w:t>
      </w:r>
      <w:r w:rsidR="00A330E8" w:rsidRPr="00944A93">
        <w:t xml:space="preserve">nformation </w:t>
      </w:r>
      <w:r w:rsidR="00FB2973" w:rsidRPr="00944A93">
        <w:t>wa</w:t>
      </w:r>
      <w:r w:rsidR="00A330E8" w:rsidRPr="00944A93">
        <w:t xml:space="preserve">s central to accountability. Governance systems </w:t>
      </w:r>
      <w:r w:rsidR="00FB2973" w:rsidRPr="00944A93">
        <w:t xml:space="preserve">in </w:t>
      </w:r>
      <w:r w:rsidR="00A330E8" w:rsidRPr="00944A93">
        <w:t>wh</w:t>
      </w:r>
      <w:r w:rsidR="00FB2973" w:rsidRPr="00944A93">
        <w:t>ich</w:t>
      </w:r>
      <w:r w:rsidR="00A330E8" w:rsidRPr="00944A93">
        <w:t xml:space="preserve"> children and their advocates ha</w:t>
      </w:r>
      <w:r w:rsidR="00FB2973" w:rsidRPr="00944A93">
        <w:t>d</w:t>
      </w:r>
      <w:r w:rsidR="00A330E8" w:rsidRPr="00944A93">
        <w:t xml:space="preserve"> access to digestible and actionable budget information and c</w:t>
      </w:r>
      <w:r w:rsidR="00ED6438" w:rsidRPr="00944A93">
        <w:t>ould</w:t>
      </w:r>
      <w:r w:rsidR="00A330E8" w:rsidRPr="00944A93">
        <w:t xml:space="preserve"> use th</w:t>
      </w:r>
      <w:r w:rsidR="00ED6438" w:rsidRPr="00944A93">
        <w:t>at</w:t>
      </w:r>
      <w:r w:rsidR="00A330E8" w:rsidRPr="00944A93">
        <w:t xml:space="preserve"> information to influence budget decision</w:t>
      </w:r>
      <w:r w:rsidR="00ED6438" w:rsidRPr="00944A93">
        <w:t>-</w:t>
      </w:r>
      <w:r w:rsidR="00A330E8" w:rsidRPr="00944A93">
        <w:t xml:space="preserve">making and hold </w:t>
      </w:r>
      <w:r w:rsidR="00ED6438" w:rsidRPr="00944A93">
        <w:t>G</w:t>
      </w:r>
      <w:r w:rsidR="00A330E8" w:rsidRPr="00944A93">
        <w:t xml:space="preserve">overnments to account </w:t>
      </w:r>
      <w:r w:rsidR="00ED6438" w:rsidRPr="00944A93">
        <w:t>we</w:t>
      </w:r>
      <w:r w:rsidR="00A330E8" w:rsidRPr="00944A93">
        <w:t>re essential to ensuring the rights of children.</w:t>
      </w:r>
    </w:p>
    <w:p w:rsidR="00A330E8" w:rsidRPr="00944A93" w:rsidRDefault="00AA0E0D" w:rsidP="00AA0E0D">
      <w:pPr>
        <w:pStyle w:val="SingleTxtG"/>
      </w:pPr>
      <w:r w:rsidRPr="00944A93">
        <w:t>16.</w:t>
      </w:r>
      <w:r w:rsidRPr="00944A93">
        <w:tab/>
      </w:r>
      <w:r w:rsidR="00ED6438" w:rsidRPr="00944A93">
        <w:t>A</w:t>
      </w:r>
      <w:r w:rsidR="00A330E8" w:rsidRPr="00944A93">
        <w:t xml:space="preserve"> recent UNICEF survey ha</w:t>
      </w:r>
      <w:r w:rsidR="00ED6438" w:rsidRPr="00944A93">
        <w:t>d</w:t>
      </w:r>
      <w:r w:rsidR="00A330E8" w:rsidRPr="00944A93">
        <w:t xml:space="preserve"> found that in two thirds of the countries reviewed, the quality of reporting pertaining to budget allocations and/or spending on child rights m</w:t>
      </w:r>
      <w:r w:rsidR="007B5519" w:rsidRPr="00944A93">
        <w:t>ight</w:t>
      </w:r>
      <w:r w:rsidR="00A330E8" w:rsidRPr="00944A93">
        <w:t xml:space="preserve"> be viewed as unacceptable. However, there was evidence that the overall quality of reporting </w:t>
      </w:r>
      <w:r w:rsidR="007B5519" w:rsidRPr="00944A93">
        <w:t>wa</w:t>
      </w:r>
      <w:r w:rsidR="00A330E8" w:rsidRPr="00944A93">
        <w:t>s improving over time, and an increasing number of countries ha</w:t>
      </w:r>
      <w:r w:rsidR="007B5519" w:rsidRPr="00944A93">
        <w:t>d</w:t>
      </w:r>
      <w:r w:rsidR="00A330E8" w:rsidRPr="00944A93">
        <w:t xml:space="preserve"> made deliberate efforts to measure, monitor and report </w:t>
      </w:r>
      <w:r w:rsidR="007B5519" w:rsidRPr="00944A93">
        <w:t xml:space="preserve">better </w:t>
      </w:r>
      <w:r w:rsidR="00A330E8" w:rsidRPr="00944A93">
        <w:t>on child rights</w:t>
      </w:r>
      <w:r w:rsidR="007B5519" w:rsidRPr="00944A93">
        <w:t>-</w:t>
      </w:r>
      <w:r w:rsidR="00A330E8" w:rsidRPr="00944A93">
        <w:t xml:space="preserve">related spending, with appropriate disaggregation by age and socioeconomic groups. </w:t>
      </w:r>
      <w:r w:rsidR="00DC5543">
        <w:t>B</w:t>
      </w:r>
      <w:r w:rsidR="00A330E8" w:rsidRPr="00944A93">
        <w:t>y creating a designated space on child rights</w:t>
      </w:r>
      <w:r w:rsidR="007B5519" w:rsidRPr="00944A93">
        <w:t>-</w:t>
      </w:r>
      <w:r w:rsidR="00A330E8" w:rsidRPr="00944A93">
        <w:t>related spending within general budget monitoring and information management systems, political commitments to the reali</w:t>
      </w:r>
      <w:r w:rsidR="00764EC0" w:rsidRPr="00944A93">
        <w:t>z</w:t>
      </w:r>
      <w:r w:rsidR="00A330E8" w:rsidRPr="00944A93">
        <w:t>ation of child rights c</w:t>
      </w:r>
      <w:r w:rsidR="007B5519" w:rsidRPr="00944A93">
        <w:t>ould</w:t>
      </w:r>
      <w:r w:rsidR="00A330E8" w:rsidRPr="00944A93">
        <w:t xml:space="preserve"> be supported and </w:t>
      </w:r>
      <w:r w:rsidR="007B5519" w:rsidRPr="00944A93">
        <w:t xml:space="preserve">become </w:t>
      </w:r>
      <w:r w:rsidR="00A330E8" w:rsidRPr="00944A93">
        <w:t xml:space="preserve">more effective in their impacts. </w:t>
      </w:r>
      <w:r w:rsidR="007B5519" w:rsidRPr="00944A93">
        <w:t>G</w:t>
      </w:r>
      <w:r w:rsidR="00A330E8" w:rsidRPr="00944A93">
        <w:t xml:space="preserve">overnments </w:t>
      </w:r>
      <w:r w:rsidR="007B5519" w:rsidRPr="00944A93">
        <w:t>should</w:t>
      </w:r>
      <w:r w:rsidR="00A330E8" w:rsidRPr="00944A93">
        <w:t xml:space="preserve"> introduce, accelerate and scale up ongoing efforts to improve budgetary reporting on the share and profile of budget allocations and spending primarily aimed at </w:t>
      </w:r>
      <w:r w:rsidR="00DC5543">
        <w:t>improv</w:t>
      </w:r>
      <w:r w:rsidR="00A330E8" w:rsidRPr="00944A93">
        <w:t xml:space="preserve">ing child rights and that </w:t>
      </w:r>
      <w:r w:rsidR="00DC5543">
        <w:t xml:space="preserve">had an </w:t>
      </w:r>
      <w:r w:rsidR="00A330E8" w:rsidRPr="00944A93">
        <w:t xml:space="preserve">impact on children as a group. </w:t>
      </w:r>
    </w:p>
    <w:p w:rsidR="00A330E8" w:rsidRPr="00944A93" w:rsidRDefault="00A330E8" w:rsidP="00A330E8">
      <w:pPr>
        <w:pStyle w:val="H1G"/>
      </w:pPr>
      <w:r w:rsidRPr="00944A93">
        <w:tab/>
        <w:t>B.</w:t>
      </w:r>
      <w:r w:rsidRPr="00944A93">
        <w:tab/>
        <w:t>Plenary discussion</w:t>
      </w:r>
    </w:p>
    <w:p w:rsidR="00A330E8" w:rsidRPr="00944A93" w:rsidRDefault="00AA0E0D" w:rsidP="00AA0E0D">
      <w:pPr>
        <w:pStyle w:val="SingleTxtG"/>
      </w:pPr>
      <w:r w:rsidRPr="00944A93">
        <w:t>17.</w:t>
      </w:r>
      <w:r w:rsidRPr="00944A93">
        <w:tab/>
      </w:r>
      <w:r w:rsidR="00A330E8" w:rsidRPr="00944A93">
        <w:t xml:space="preserve">During the morning panel, </w:t>
      </w:r>
      <w:r w:rsidR="00CB4D0E" w:rsidRPr="00944A93">
        <w:t xml:space="preserve">representatives of </w:t>
      </w:r>
      <w:r w:rsidR="00A330E8" w:rsidRPr="00944A93">
        <w:t xml:space="preserve">the following </w:t>
      </w:r>
      <w:r w:rsidR="0089074B" w:rsidRPr="00944A93">
        <w:t>S</w:t>
      </w:r>
      <w:r w:rsidR="00A330E8" w:rsidRPr="00944A93">
        <w:t xml:space="preserve">tates </w:t>
      </w:r>
      <w:r w:rsidR="0089074B" w:rsidRPr="00944A93">
        <w:t xml:space="preserve">and regional organizations </w:t>
      </w:r>
      <w:r w:rsidR="00A330E8" w:rsidRPr="00944A93">
        <w:t xml:space="preserve">took the floor: </w:t>
      </w:r>
      <w:r w:rsidR="00FB7BD0" w:rsidRPr="00944A93">
        <w:t xml:space="preserve">the </w:t>
      </w:r>
      <w:r w:rsidR="00A330E8" w:rsidRPr="00944A93">
        <w:t xml:space="preserve">European Union, Norway on behalf of </w:t>
      </w:r>
      <w:r w:rsidR="0089074B" w:rsidRPr="00944A93">
        <w:t xml:space="preserve">the </w:t>
      </w:r>
      <w:r w:rsidR="0089074B" w:rsidRPr="00944A93">
        <w:rPr>
          <w:rStyle w:val="preferred"/>
        </w:rPr>
        <w:t xml:space="preserve">Group of </w:t>
      </w:r>
      <w:r w:rsidR="00A330E8" w:rsidRPr="00944A93">
        <w:t xml:space="preserve">Nordic Countries, Bahrain on behalf of the </w:t>
      </w:r>
      <w:r w:rsidR="0089074B" w:rsidRPr="00944A93">
        <w:t xml:space="preserve">Group of </w:t>
      </w:r>
      <w:r w:rsidR="00A330E8" w:rsidRPr="00944A93">
        <w:t xml:space="preserve">Arab </w:t>
      </w:r>
      <w:r w:rsidR="0089074B" w:rsidRPr="00944A93">
        <w:t>States</w:t>
      </w:r>
      <w:r w:rsidR="00A330E8" w:rsidRPr="00944A93">
        <w:t>, Croatia (</w:t>
      </w:r>
      <w:r w:rsidR="0089074B" w:rsidRPr="00944A93">
        <w:t>i</w:t>
      </w:r>
      <w:r w:rsidR="00A330E8" w:rsidRPr="00944A93">
        <w:t xml:space="preserve">n a joint statement with Austria and Slovenia), Canada on behalf of the </w:t>
      </w:r>
      <w:r w:rsidR="001B0613" w:rsidRPr="00944A93">
        <w:t xml:space="preserve">International </w:t>
      </w:r>
      <w:r w:rsidR="00A330E8" w:rsidRPr="00944A93">
        <w:t xml:space="preserve">Organization of </w:t>
      </w:r>
      <w:r w:rsidR="001B0613" w:rsidRPr="00944A93">
        <w:t xml:space="preserve">la </w:t>
      </w:r>
      <w:r w:rsidR="00A330E8" w:rsidRPr="00944A93">
        <w:t>Francophon</w:t>
      </w:r>
      <w:r w:rsidR="001B0613" w:rsidRPr="00944A93">
        <w:t>i</w:t>
      </w:r>
      <w:r w:rsidR="00A330E8" w:rsidRPr="00944A93">
        <w:t xml:space="preserve">e, </w:t>
      </w:r>
      <w:r w:rsidR="00FB7BD0" w:rsidRPr="00944A93">
        <w:t xml:space="preserve">the </w:t>
      </w:r>
      <w:r w:rsidR="00A330E8" w:rsidRPr="00944A93">
        <w:t xml:space="preserve">United States of America, Paraguay, Togo, France, </w:t>
      </w:r>
      <w:r w:rsidR="00DC5543">
        <w:t xml:space="preserve">the </w:t>
      </w:r>
      <w:r w:rsidR="00A330E8" w:rsidRPr="00944A93">
        <w:t xml:space="preserve">Russian Federation, Portugal, Turkey, Nicaragua, Argentina, Spain, Albania, Brazil, Sri Lanka, Liechtenstein, Pakistan, Thailand, Nepal, Poland, Bangladesh, China, Bahrain, India, Morocco, </w:t>
      </w:r>
      <w:r w:rsidR="00FB7BD0" w:rsidRPr="00944A93">
        <w:t xml:space="preserve">the </w:t>
      </w:r>
      <w:r w:rsidR="00A330E8" w:rsidRPr="00944A93">
        <w:t>Republic of Korea, Singapore, Kuwait, Germany, Israel, Saudi Arabia, Mexico, Switzerland, Estonia, Slovakia and Chile.</w:t>
      </w:r>
    </w:p>
    <w:p w:rsidR="00A330E8" w:rsidRPr="00944A93" w:rsidRDefault="00AA0E0D" w:rsidP="00AA0E0D">
      <w:pPr>
        <w:pStyle w:val="SingleTxtG"/>
      </w:pPr>
      <w:r w:rsidRPr="00944A93">
        <w:t>18.</w:t>
      </w:r>
      <w:r w:rsidRPr="00944A93">
        <w:tab/>
      </w:r>
      <w:r w:rsidR="00A330E8" w:rsidRPr="00944A93">
        <w:t>In addition, the Joint United Nations Programme on HIV/AIDS</w:t>
      </w:r>
      <w:r w:rsidR="00FB7BD0" w:rsidRPr="00944A93">
        <w:t>,</w:t>
      </w:r>
      <w:r w:rsidR="00A330E8" w:rsidRPr="00944A93">
        <w:t xml:space="preserve"> the International Development Law Organization</w:t>
      </w:r>
      <w:r w:rsidR="00FB7BD0" w:rsidRPr="00944A93">
        <w:t>,</w:t>
      </w:r>
      <w:r w:rsidR="00A330E8" w:rsidRPr="00944A93">
        <w:t xml:space="preserve"> </w:t>
      </w:r>
      <w:r w:rsidR="00FB7BD0" w:rsidRPr="00944A93">
        <w:t>t</w:t>
      </w:r>
      <w:r w:rsidR="00A330E8" w:rsidRPr="00944A93">
        <w:t>he Scottish Human Rights Commission</w:t>
      </w:r>
      <w:r w:rsidR="00FB7BD0" w:rsidRPr="00944A93">
        <w:t>,</w:t>
      </w:r>
      <w:r w:rsidR="00A330E8" w:rsidRPr="00944A93">
        <w:t xml:space="preserve"> </w:t>
      </w:r>
      <w:r w:rsidR="00FB7BD0" w:rsidRPr="00944A93">
        <w:t xml:space="preserve">the </w:t>
      </w:r>
      <w:r w:rsidR="00A330E8" w:rsidRPr="00944A93">
        <w:t xml:space="preserve">National </w:t>
      </w:r>
      <w:r w:rsidR="00FB7BD0" w:rsidRPr="00944A93">
        <w:t xml:space="preserve">Human Rights Council of </w:t>
      </w:r>
      <w:r w:rsidR="00A330E8" w:rsidRPr="00944A93">
        <w:t>M</w:t>
      </w:r>
      <w:r w:rsidR="00FB7BD0" w:rsidRPr="00944A93">
        <w:t>o</w:t>
      </w:r>
      <w:r w:rsidR="00A330E8" w:rsidRPr="00944A93">
        <w:t>roc</w:t>
      </w:r>
      <w:r w:rsidR="00FB7BD0" w:rsidRPr="00944A93">
        <w:t>co</w:t>
      </w:r>
      <w:r w:rsidR="00A330E8" w:rsidRPr="00944A93">
        <w:t xml:space="preserve"> </w:t>
      </w:r>
      <w:r w:rsidR="00FB7BD0" w:rsidRPr="00944A93">
        <w:t xml:space="preserve">and </w:t>
      </w:r>
      <w:r w:rsidR="00A330E8" w:rsidRPr="00944A93">
        <w:t>the following non-governmental organizations</w:t>
      </w:r>
      <w:r w:rsidR="00FB7BD0" w:rsidRPr="00944A93">
        <w:t xml:space="preserve"> also took the floor</w:t>
      </w:r>
      <w:r w:rsidR="00A330E8" w:rsidRPr="00944A93">
        <w:t xml:space="preserve">: Plan International, </w:t>
      </w:r>
      <w:r w:rsidR="00EA5C3F">
        <w:t xml:space="preserve">NGO </w:t>
      </w:r>
      <w:r w:rsidR="00A330E8" w:rsidRPr="00944A93">
        <w:t xml:space="preserve">Group </w:t>
      </w:r>
      <w:r w:rsidR="00EA5C3F">
        <w:t>on</w:t>
      </w:r>
      <w:r w:rsidR="00A330E8" w:rsidRPr="00944A93">
        <w:t xml:space="preserve"> the Convention on the Rights of the Child, Action Canada for Population and Development, Myochikai (Arigatou Foundation) and </w:t>
      </w:r>
      <w:r w:rsidR="00FB7BD0" w:rsidRPr="00944A93">
        <w:t xml:space="preserve">the </w:t>
      </w:r>
      <w:r w:rsidR="00A330E8" w:rsidRPr="00944A93">
        <w:t>International Catholic Child Bureau.</w:t>
      </w:r>
      <w:r w:rsidR="00FB7BD0" w:rsidRPr="00944A93">
        <w:t xml:space="preserve"> </w:t>
      </w:r>
    </w:p>
    <w:p w:rsidR="00A330E8" w:rsidRPr="00944A93" w:rsidRDefault="007D0459" w:rsidP="007D0459">
      <w:pPr>
        <w:pStyle w:val="H23G"/>
      </w:pPr>
      <w:r w:rsidRPr="00944A93">
        <w:tab/>
      </w:r>
      <w:r w:rsidR="00507DB1" w:rsidRPr="00944A93">
        <w:t>1.</w:t>
      </w:r>
      <w:r w:rsidR="00507DB1" w:rsidRPr="00944A93">
        <w:tab/>
      </w:r>
      <w:r w:rsidR="00A330E8" w:rsidRPr="00944A93">
        <w:t>The importance of investing in children</w:t>
      </w:r>
    </w:p>
    <w:p w:rsidR="00A330E8" w:rsidRPr="00944A93" w:rsidRDefault="00AA0E0D" w:rsidP="00AA0E0D">
      <w:pPr>
        <w:pStyle w:val="SingleTxtG"/>
      </w:pPr>
      <w:r w:rsidRPr="00944A93">
        <w:t>19.</w:t>
      </w:r>
      <w:r w:rsidRPr="00944A93">
        <w:tab/>
      </w:r>
      <w:r w:rsidR="00A330E8" w:rsidRPr="00944A93">
        <w:t xml:space="preserve">During the discussion, delegations expressed their support for the High Commissioner’s </w:t>
      </w:r>
      <w:r w:rsidR="003D4DC6" w:rsidRPr="00944A93">
        <w:t>r</w:t>
      </w:r>
      <w:r w:rsidR="00A330E8" w:rsidRPr="00944A93">
        <w:t>eport on investment in children</w:t>
      </w:r>
      <w:r w:rsidR="00EA5C3F">
        <w:t xml:space="preserve"> (A/HRC/28/33)</w:t>
      </w:r>
      <w:r w:rsidR="00A330E8" w:rsidRPr="00944A93">
        <w:t>, and emphasi</w:t>
      </w:r>
      <w:r w:rsidR="003D4DC6" w:rsidRPr="00944A93">
        <w:t>z</w:t>
      </w:r>
      <w:r w:rsidR="00A330E8" w:rsidRPr="00944A93">
        <w:t>ed that such investment la</w:t>
      </w:r>
      <w:r w:rsidR="003D4DC6" w:rsidRPr="00944A93">
        <w:t>id</w:t>
      </w:r>
      <w:r w:rsidR="00A330E8" w:rsidRPr="00944A93">
        <w:t xml:space="preserve"> the foundations for a just society, a strong economy and a world free of poverty. Delegates acknowledged that the </w:t>
      </w:r>
      <w:r w:rsidR="00124009" w:rsidRPr="00944A93">
        <w:t>Convention on the Rights of the Child</w:t>
      </w:r>
      <w:r w:rsidR="00A330E8" w:rsidRPr="00944A93">
        <w:t xml:space="preserve"> ha</w:t>
      </w:r>
      <w:r w:rsidR="003D4DC6" w:rsidRPr="00944A93">
        <w:t>d</w:t>
      </w:r>
      <w:r w:rsidR="00A330E8" w:rsidRPr="00944A93">
        <w:t xml:space="preserve"> inspired change</w:t>
      </w:r>
      <w:r w:rsidR="003D4DC6" w:rsidRPr="00944A93">
        <w:t>s</w:t>
      </w:r>
      <w:r w:rsidR="00A330E8" w:rsidRPr="00944A93">
        <w:t xml:space="preserve"> in laws, institutions and policies, but that a lack of sufficient public spending </w:t>
      </w:r>
      <w:r w:rsidR="003D4DC6" w:rsidRPr="00944A93">
        <w:t>wa</w:t>
      </w:r>
      <w:r w:rsidR="00A330E8" w:rsidRPr="00944A93">
        <w:t xml:space="preserve">s one of </w:t>
      </w:r>
      <w:r w:rsidR="003D4DC6" w:rsidRPr="00944A93">
        <w:t xml:space="preserve">the </w:t>
      </w:r>
      <w:r w:rsidR="00A330E8" w:rsidRPr="00944A93">
        <w:t>main obstacles to reali</w:t>
      </w:r>
      <w:r w:rsidR="003D4DC6" w:rsidRPr="00944A93">
        <w:t>z</w:t>
      </w:r>
      <w:r w:rsidR="00A330E8" w:rsidRPr="00944A93">
        <w:t>ing children’s rights in full. They recogni</w:t>
      </w:r>
      <w:r w:rsidR="00124009" w:rsidRPr="00944A93">
        <w:t>z</w:t>
      </w:r>
      <w:r w:rsidR="00A330E8" w:rsidRPr="00944A93">
        <w:t>ed that such full reali</w:t>
      </w:r>
      <w:r w:rsidR="00764EC0" w:rsidRPr="00944A93">
        <w:t>z</w:t>
      </w:r>
      <w:r w:rsidR="00A330E8" w:rsidRPr="00944A93">
        <w:t>ation cost money, and child related laws and policies remain</w:t>
      </w:r>
      <w:r w:rsidR="003D4DC6" w:rsidRPr="00944A93">
        <w:t>ed</w:t>
      </w:r>
      <w:r w:rsidR="00A330E8" w:rsidRPr="00944A93">
        <w:t xml:space="preserve"> empty promises unless accompanied by child-sensitive, equitable and sustainable public resource mobili</w:t>
      </w:r>
      <w:r w:rsidR="003D4DC6" w:rsidRPr="00944A93">
        <w:t>z</w:t>
      </w:r>
      <w:r w:rsidR="00A330E8" w:rsidRPr="00944A93">
        <w:t>ation, allocation and spending.</w:t>
      </w:r>
    </w:p>
    <w:p w:rsidR="00A330E8" w:rsidRPr="00944A93" w:rsidRDefault="00AA0E0D" w:rsidP="00AA0E0D">
      <w:pPr>
        <w:pStyle w:val="SingleTxtG"/>
      </w:pPr>
      <w:r w:rsidRPr="00944A93">
        <w:t>20.</w:t>
      </w:r>
      <w:r w:rsidRPr="00944A93">
        <w:tab/>
      </w:r>
      <w:r w:rsidR="00A330E8" w:rsidRPr="00944A93">
        <w:t xml:space="preserve">Several delegations noted that in making fiscal and budgetary decisions, the best interests of the child should be a primary consideration, and a child-rights assessment should be conducted of all fiscal policies, budgeting and spending. Allocations to children should be made visible to enable those inside and outside government to know how much </w:t>
      </w:r>
      <w:r w:rsidR="003D4DC6" w:rsidRPr="00944A93">
        <w:t>wa</w:t>
      </w:r>
      <w:r w:rsidR="00A330E8" w:rsidRPr="00944A93">
        <w:t xml:space="preserve">s going to children, and to ensure that they </w:t>
      </w:r>
      <w:r w:rsidR="003D4DC6" w:rsidRPr="00944A93">
        <w:t>were allocated</w:t>
      </w:r>
      <w:r w:rsidR="00A330E8" w:rsidRPr="00944A93">
        <w:t xml:space="preserve"> their fair share. In th</w:t>
      </w:r>
      <w:r w:rsidR="003D4DC6" w:rsidRPr="00944A93">
        <w:t>at</w:t>
      </w:r>
      <w:r w:rsidR="00A330E8" w:rsidRPr="00944A93">
        <w:t xml:space="preserve"> respect, it </w:t>
      </w:r>
      <w:r w:rsidR="003D4DC6" w:rsidRPr="00944A93">
        <w:t>wa</w:t>
      </w:r>
      <w:r w:rsidR="00A330E8" w:rsidRPr="00944A93">
        <w:t>s imperative to strengthen public management and ensure accountability for resources, as well as to provide budget</w:t>
      </w:r>
      <w:r w:rsidR="003D4DC6" w:rsidRPr="00944A93">
        <w:t>ary</w:t>
      </w:r>
      <w:r w:rsidR="00A330E8" w:rsidRPr="00944A93">
        <w:t xml:space="preserve"> transparency.</w:t>
      </w:r>
    </w:p>
    <w:p w:rsidR="00A330E8" w:rsidRPr="00944A93" w:rsidRDefault="00AA0E0D" w:rsidP="00AA0E0D">
      <w:pPr>
        <w:pStyle w:val="SingleTxtG"/>
      </w:pPr>
      <w:r w:rsidRPr="00944A93">
        <w:t>21.</w:t>
      </w:r>
      <w:r w:rsidRPr="00944A93">
        <w:tab/>
      </w:r>
      <w:r w:rsidR="00A330E8" w:rsidRPr="00944A93">
        <w:t>It was recogni</w:t>
      </w:r>
      <w:r w:rsidR="00124009" w:rsidRPr="00944A93">
        <w:t>z</w:t>
      </w:r>
      <w:r w:rsidR="00A330E8" w:rsidRPr="00944A93">
        <w:t>ed that the most successful strategies in addressing child poverty ha</w:t>
      </w:r>
      <w:r w:rsidR="003D4DC6" w:rsidRPr="00944A93">
        <w:t>d</w:t>
      </w:r>
      <w:r w:rsidR="00A330E8" w:rsidRPr="00944A93">
        <w:t xml:space="preserve"> proved to be those underpinned by policies improving the well-being of all children, applied </w:t>
      </w:r>
      <w:r w:rsidR="003D4DC6" w:rsidRPr="00944A93">
        <w:t>in</w:t>
      </w:r>
      <w:r w:rsidR="00A330E8" w:rsidRPr="00944A93">
        <w:t xml:space="preserve"> respect of gender equality and equal opportunities, as well as the fight against discrimination on all grounds. The reali</w:t>
      </w:r>
      <w:r w:rsidR="00764EC0" w:rsidRPr="00944A93">
        <w:t>z</w:t>
      </w:r>
      <w:r w:rsidR="00A330E8" w:rsidRPr="00944A93">
        <w:t>ation of rights without discrimination require</w:t>
      </w:r>
      <w:r w:rsidR="003D4DC6" w:rsidRPr="00944A93">
        <w:t>d</w:t>
      </w:r>
      <w:r w:rsidR="00A330E8" w:rsidRPr="00944A93">
        <w:t xml:space="preserve"> a political commitment to equitable budgeting, with priority being given to the most deprived and excluded children. In th</w:t>
      </w:r>
      <w:r w:rsidR="003D4DC6" w:rsidRPr="00944A93">
        <w:t>at</w:t>
      </w:r>
      <w:r w:rsidR="00A330E8" w:rsidRPr="00944A93">
        <w:t xml:space="preserve"> respect, States emphasi</w:t>
      </w:r>
      <w:r w:rsidR="003D4DC6" w:rsidRPr="00944A93">
        <w:t>z</w:t>
      </w:r>
      <w:r w:rsidR="00A330E8" w:rsidRPr="00944A93">
        <w:t xml:space="preserve">ed that there </w:t>
      </w:r>
      <w:r w:rsidR="003D4DC6" w:rsidRPr="00944A93">
        <w:t>wa</w:t>
      </w:r>
      <w:r w:rsidR="00A330E8" w:rsidRPr="00944A93">
        <w:t xml:space="preserve">s a need to produce comprehensive and disaggregated data to inform planning and budgeting decisions. Furthermore, in order to assess whether there </w:t>
      </w:r>
      <w:r w:rsidR="003D4DC6" w:rsidRPr="00944A93">
        <w:t>wa</w:t>
      </w:r>
      <w:r w:rsidR="00A330E8" w:rsidRPr="00944A93">
        <w:t>s adequate investment in children, and evaluate whether programmes ha</w:t>
      </w:r>
      <w:r w:rsidR="003D4DC6" w:rsidRPr="00944A93">
        <w:t>d</w:t>
      </w:r>
      <w:r w:rsidR="00A330E8" w:rsidRPr="00944A93">
        <w:t xml:space="preserve"> been effective and efficient, it was suggested that States establish child-rights based indicators for measuring well-being on a local, regional and </w:t>
      </w:r>
      <w:r w:rsidR="003D4DC6" w:rsidRPr="00944A93">
        <w:t>S</w:t>
      </w:r>
      <w:r w:rsidR="00A330E8" w:rsidRPr="00944A93">
        <w:t>tate-wide level. Th</w:t>
      </w:r>
      <w:r w:rsidR="00DC5543">
        <w:t>at</w:t>
      </w:r>
      <w:r w:rsidR="00A330E8" w:rsidRPr="00944A93">
        <w:t xml:space="preserve"> w</w:t>
      </w:r>
      <w:r w:rsidR="003D4DC6" w:rsidRPr="00944A93">
        <w:t>ould</w:t>
      </w:r>
      <w:r w:rsidR="00A330E8" w:rsidRPr="00944A93">
        <w:t xml:space="preserve"> enable </w:t>
      </w:r>
      <w:r w:rsidR="003D4DC6" w:rsidRPr="00944A93">
        <w:t>G</w:t>
      </w:r>
      <w:r w:rsidR="00A330E8" w:rsidRPr="00944A93">
        <w:t>overnments to map the strengths and areas of improvement of child welfare, and to plan future interventions.</w:t>
      </w:r>
    </w:p>
    <w:p w:rsidR="00A330E8" w:rsidRPr="00944A93" w:rsidRDefault="00AA0E0D" w:rsidP="00AA0E0D">
      <w:pPr>
        <w:pStyle w:val="SingleTxtG"/>
      </w:pPr>
      <w:r w:rsidRPr="00944A93">
        <w:t>22.</w:t>
      </w:r>
      <w:r w:rsidRPr="00944A93">
        <w:tab/>
      </w:r>
      <w:r w:rsidR="00A330E8" w:rsidRPr="00944A93">
        <w:t>Corruption, in all its forms and at all levels, was highlighted as a problem by several delegations. States noted that resources need</w:t>
      </w:r>
      <w:r w:rsidR="003D4DC6" w:rsidRPr="00944A93">
        <w:t>ed</w:t>
      </w:r>
      <w:r w:rsidR="00A330E8" w:rsidRPr="00944A93">
        <w:t xml:space="preserve"> to be spent wisely</w:t>
      </w:r>
      <w:r w:rsidR="00DC5543">
        <w:t>;</w:t>
      </w:r>
      <w:r w:rsidR="00A330E8" w:rsidRPr="00944A93">
        <w:t xml:space="preserve"> investing effectively in children c</w:t>
      </w:r>
      <w:r w:rsidR="003D4DC6" w:rsidRPr="00944A93">
        <w:t xml:space="preserve">ould </w:t>
      </w:r>
      <w:r w:rsidR="00A330E8" w:rsidRPr="00944A93">
        <w:t>not simply be achieved by increasing resources, States must also improve the quality of public spending through efficient management and curtailing corruption. To achieve th</w:t>
      </w:r>
      <w:r w:rsidR="003D4DC6" w:rsidRPr="00944A93">
        <w:t>at</w:t>
      </w:r>
      <w:r w:rsidR="00A330E8" w:rsidRPr="00944A93">
        <w:t xml:space="preserve">, dialogue and transparent processes </w:t>
      </w:r>
      <w:r w:rsidR="003D4DC6" w:rsidRPr="00944A93">
        <w:t>we</w:t>
      </w:r>
      <w:r w:rsidR="00A330E8" w:rsidRPr="00944A93">
        <w:t xml:space="preserve">re crucial. </w:t>
      </w:r>
    </w:p>
    <w:p w:rsidR="00A330E8" w:rsidRPr="00944A93" w:rsidRDefault="00AA0E0D" w:rsidP="00AA0E0D">
      <w:pPr>
        <w:pStyle w:val="SingleTxtG"/>
      </w:pPr>
      <w:r w:rsidRPr="00944A93">
        <w:t>23.</w:t>
      </w:r>
      <w:r w:rsidRPr="00944A93">
        <w:tab/>
      </w:r>
      <w:r w:rsidR="00A330E8" w:rsidRPr="00944A93">
        <w:t xml:space="preserve">Several </w:t>
      </w:r>
      <w:r w:rsidR="00DC5543">
        <w:t>S</w:t>
      </w:r>
      <w:r w:rsidR="00A330E8" w:rsidRPr="00944A93">
        <w:t>tates also called for the strengthening of international cooperation, stating that the obligation towards investment in the rights of the child c</w:t>
      </w:r>
      <w:r w:rsidR="003D4DC6" w:rsidRPr="00944A93">
        <w:t xml:space="preserve">ould </w:t>
      </w:r>
      <w:r w:rsidR="00A330E8" w:rsidRPr="00944A93">
        <w:t>not be disassociated from the global economic political factors that adversely impact</w:t>
      </w:r>
      <w:r w:rsidR="003D4DC6" w:rsidRPr="00944A93">
        <w:t>ed</w:t>
      </w:r>
      <w:r w:rsidR="00A330E8" w:rsidRPr="00944A93">
        <w:t xml:space="preserve"> a State’s fiscal space and capacity to mobili</w:t>
      </w:r>
      <w:r w:rsidR="00124009" w:rsidRPr="00944A93">
        <w:t>z</w:t>
      </w:r>
      <w:r w:rsidR="00A330E8" w:rsidRPr="00944A93">
        <w:t>e resources. In th</w:t>
      </w:r>
      <w:r w:rsidR="003D4DC6" w:rsidRPr="00944A93">
        <w:t>at</w:t>
      </w:r>
      <w:r w:rsidR="00A330E8" w:rsidRPr="00944A93">
        <w:t xml:space="preserve"> respect, there </w:t>
      </w:r>
      <w:r w:rsidR="003D4DC6" w:rsidRPr="00944A93">
        <w:t>wa</w:t>
      </w:r>
      <w:r w:rsidR="00A330E8" w:rsidRPr="00944A93">
        <w:t xml:space="preserve">s an urgent need for strong global partnership to tackle illicit financial flows and tax avoidance, and to enhance international cooperation through transparent and accountable global governance structures. States noted that development must be a shared responsibility of both developed and developing nations, and highlighted the need for durable and sustained global partnerships and commitments. They </w:t>
      </w:r>
      <w:r w:rsidR="003D4DC6" w:rsidRPr="00944A93">
        <w:t>called for</w:t>
      </w:r>
      <w:r w:rsidR="00A330E8" w:rsidRPr="00944A93">
        <w:t xml:space="preserve"> the provision of technical and financial assistance, as well as a policy space to pursue sustained and inclusive growth.</w:t>
      </w:r>
    </w:p>
    <w:p w:rsidR="00A330E8" w:rsidRPr="00944A93" w:rsidRDefault="00116F93" w:rsidP="008C37E2">
      <w:pPr>
        <w:pStyle w:val="H23G"/>
      </w:pPr>
      <w:r w:rsidRPr="00944A93">
        <w:tab/>
      </w:r>
      <w:r w:rsidR="00507DB1" w:rsidRPr="00944A93">
        <w:t>2.</w:t>
      </w:r>
      <w:r w:rsidRPr="00944A93">
        <w:tab/>
      </w:r>
      <w:r w:rsidR="00A330E8" w:rsidRPr="00944A93">
        <w:t xml:space="preserve">Participation by </w:t>
      </w:r>
      <w:r w:rsidR="008C37E2" w:rsidRPr="00944A93">
        <w:t>c</w:t>
      </w:r>
      <w:r w:rsidR="00A330E8" w:rsidRPr="00944A93">
        <w:t xml:space="preserve">hildren in </w:t>
      </w:r>
      <w:r w:rsidR="008C37E2" w:rsidRPr="00944A93">
        <w:t>b</w:t>
      </w:r>
      <w:r w:rsidR="00A330E8" w:rsidRPr="00944A93">
        <w:t xml:space="preserve">udgetary </w:t>
      </w:r>
      <w:r w:rsidR="008C37E2" w:rsidRPr="00944A93">
        <w:t>p</w:t>
      </w:r>
      <w:r w:rsidR="00A330E8" w:rsidRPr="00944A93">
        <w:t>rocesses</w:t>
      </w:r>
    </w:p>
    <w:p w:rsidR="00A330E8" w:rsidRPr="00944A93" w:rsidRDefault="00AA0E0D" w:rsidP="00AA0E0D">
      <w:pPr>
        <w:pStyle w:val="SingleTxtG"/>
      </w:pPr>
      <w:r w:rsidRPr="00944A93">
        <w:t>24.</w:t>
      </w:r>
      <w:r w:rsidRPr="00944A93">
        <w:tab/>
      </w:r>
      <w:r w:rsidR="00A330E8" w:rsidRPr="00944A93">
        <w:t xml:space="preserve">Child participation in budgetary processes was identified as a key issue for effective investment in children. Delegates noted that children, civil society and </w:t>
      </w:r>
      <w:r w:rsidR="003D4DC6" w:rsidRPr="00944A93">
        <w:t>G</w:t>
      </w:r>
      <w:r w:rsidR="00A330E8" w:rsidRPr="00944A93">
        <w:t>overnments should work together to seek solutions for better budgets and spending. It was noted that initiatives to include children in budgeting, particularly at local levels, ha</w:t>
      </w:r>
      <w:r w:rsidR="003A5AD2" w:rsidRPr="00944A93">
        <w:t>d</w:t>
      </w:r>
      <w:r w:rsidR="00A330E8" w:rsidRPr="00944A93">
        <w:t xml:space="preserve"> led to important budget shifts in favour of their rights. As such, children should participate in all steps of the budget cycle in a manner that </w:t>
      </w:r>
      <w:r w:rsidR="003A5AD2" w:rsidRPr="00944A93">
        <w:t>wa</w:t>
      </w:r>
      <w:r w:rsidR="00A330E8" w:rsidRPr="00944A93">
        <w:t>s meaningful, inclusive, collaborative and enabling. To do th</w:t>
      </w:r>
      <w:r w:rsidR="003A5AD2" w:rsidRPr="00944A93">
        <w:t>at</w:t>
      </w:r>
      <w:r w:rsidR="00A330E8" w:rsidRPr="00944A93">
        <w:t xml:space="preserve"> effectively, the budget process must be open, transparent, accountable and easily accessible. States must provide child-friendly information and opportunities for participation according to children’s evolving capacities. </w:t>
      </w:r>
    </w:p>
    <w:p w:rsidR="00A330E8" w:rsidRPr="00944A93" w:rsidRDefault="007D0459" w:rsidP="008C37E2">
      <w:pPr>
        <w:pStyle w:val="H23G"/>
      </w:pPr>
      <w:r w:rsidRPr="00944A93">
        <w:tab/>
      </w:r>
      <w:r w:rsidR="00507DB1" w:rsidRPr="00944A93">
        <w:t>3.</w:t>
      </w:r>
      <w:r w:rsidRPr="00944A93">
        <w:tab/>
      </w:r>
      <w:r w:rsidR="00A330E8" w:rsidRPr="00944A93">
        <w:t xml:space="preserve">Investment in </w:t>
      </w:r>
      <w:r w:rsidR="008C37E2" w:rsidRPr="00944A93">
        <w:t>c</w:t>
      </w:r>
      <w:r w:rsidR="00A330E8" w:rsidRPr="00944A93">
        <w:t xml:space="preserve">hildren in times of </w:t>
      </w:r>
      <w:r w:rsidR="008A4B8B" w:rsidRPr="00944A93">
        <w:t>a</w:t>
      </w:r>
      <w:r w:rsidR="00A330E8" w:rsidRPr="00944A93">
        <w:t>usterity</w:t>
      </w:r>
    </w:p>
    <w:p w:rsidR="00A330E8" w:rsidRPr="00944A93" w:rsidRDefault="00AA0E0D" w:rsidP="00AA0E0D">
      <w:pPr>
        <w:pStyle w:val="SingleTxtG"/>
      </w:pPr>
      <w:r w:rsidRPr="00944A93">
        <w:t>25.</w:t>
      </w:r>
      <w:r w:rsidRPr="00944A93">
        <w:tab/>
      </w:r>
      <w:r w:rsidR="00A330E8" w:rsidRPr="00944A93">
        <w:t>Many States highlighted the significant challenges presented by the economic crisis, and the difficulties th</w:t>
      </w:r>
      <w:r w:rsidR="003A5AD2" w:rsidRPr="00944A93">
        <w:t>at</w:t>
      </w:r>
      <w:r w:rsidR="00A330E8" w:rsidRPr="00944A93">
        <w:t xml:space="preserve"> had produced for children in particular. </w:t>
      </w:r>
      <w:r w:rsidR="00DC5543">
        <w:t>S</w:t>
      </w:r>
      <w:r w:rsidR="00A330E8" w:rsidRPr="00944A93">
        <w:t xml:space="preserve">ome States </w:t>
      </w:r>
      <w:r w:rsidR="00DC5543" w:rsidRPr="00944A93">
        <w:t xml:space="preserve">noted </w:t>
      </w:r>
      <w:r w:rsidR="00A330E8" w:rsidRPr="00944A93">
        <w:t xml:space="preserve">that austerity measures had disproportionately affected children, and that children were consequently more at risk of poverty and social exclusion than the rest of the population. </w:t>
      </w:r>
      <w:r w:rsidR="003A5AD2" w:rsidRPr="00944A93">
        <w:t>The fact</w:t>
      </w:r>
      <w:r w:rsidR="00A330E8" w:rsidRPr="00944A93">
        <w:t xml:space="preserve"> was </w:t>
      </w:r>
      <w:r w:rsidR="003A5AD2" w:rsidRPr="00944A93">
        <w:t>emphasized</w:t>
      </w:r>
      <w:r w:rsidR="00A330E8" w:rsidRPr="00944A93">
        <w:t xml:space="preserve"> that States ha</w:t>
      </w:r>
      <w:r w:rsidR="003A5AD2" w:rsidRPr="00944A93">
        <w:t>d</w:t>
      </w:r>
      <w:r w:rsidR="00A330E8" w:rsidRPr="00944A93">
        <w:t xml:space="preserve"> the primary responsibility to invest in children, and that regardless of income status, </w:t>
      </w:r>
      <w:r w:rsidR="003A5AD2" w:rsidRPr="00944A93">
        <w:t>G</w:t>
      </w:r>
      <w:r w:rsidR="00A330E8" w:rsidRPr="00944A93">
        <w:t>overnments need to mobili</w:t>
      </w:r>
      <w:r w:rsidR="00124009" w:rsidRPr="00944A93">
        <w:t>z</w:t>
      </w:r>
      <w:r w:rsidR="00A330E8" w:rsidRPr="00944A93">
        <w:t>e sufficient domestic resources to reali</w:t>
      </w:r>
      <w:r w:rsidR="00124009" w:rsidRPr="00944A93">
        <w:t>z</w:t>
      </w:r>
      <w:r w:rsidR="00A330E8" w:rsidRPr="00944A93">
        <w:t xml:space="preserve">e children’s rights. </w:t>
      </w:r>
    </w:p>
    <w:p w:rsidR="00A330E8" w:rsidRPr="00944A93" w:rsidRDefault="007D0459" w:rsidP="008C37E2">
      <w:pPr>
        <w:pStyle w:val="H23G"/>
      </w:pPr>
      <w:r w:rsidRPr="00944A93">
        <w:tab/>
      </w:r>
      <w:r w:rsidR="00507DB1" w:rsidRPr="00944A93">
        <w:t>4.</w:t>
      </w:r>
      <w:r w:rsidRPr="00944A93">
        <w:tab/>
      </w:r>
      <w:r w:rsidR="00A330E8" w:rsidRPr="00944A93">
        <w:t xml:space="preserve">Children in the </w:t>
      </w:r>
      <w:r w:rsidR="008C37E2" w:rsidRPr="00944A93">
        <w:t>p</w:t>
      </w:r>
      <w:r w:rsidR="00A330E8" w:rsidRPr="00944A93">
        <w:t xml:space="preserve">ost-2015 </w:t>
      </w:r>
      <w:r w:rsidR="008C37E2" w:rsidRPr="00944A93">
        <w:t>d</w:t>
      </w:r>
      <w:r w:rsidR="00A330E8" w:rsidRPr="00944A93">
        <w:t xml:space="preserve">evelopment </w:t>
      </w:r>
      <w:r w:rsidR="008C37E2" w:rsidRPr="00944A93">
        <w:t>a</w:t>
      </w:r>
      <w:r w:rsidR="00A330E8" w:rsidRPr="00944A93">
        <w:t>genda</w:t>
      </w:r>
    </w:p>
    <w:p w:rsidR="00A330E8" w:rsidRPr="00944A93" w:rsidRDefault="00AA0E0D" w:rsidP="00AA0E0D">
      <w:pPr>
        <w:pStyle w:val="SingleTxtG"/>
      </w:pPr>
      <w:r w:rsidRPr="00944A93">
        <w:t>26.</w:t>
      </w:r>
      <w:r w:rsidRPr="00944A93">
        <w:tab/>
      </w:r>
      <w:r w:rsidR="00A330E8" w:rsidRPr="00944A93">
        <w:t xml:space="preserve">A large number of </w:t>
      </w:r>
      <w:r w:rsidR="003A5AD2" w:rsidRPr="00944A93">
        <w:t>S</w:t>
      </w:r>
      <w:r w:rsidR="00A330E8" w:rsidRPr="00944A93">
        <w:t>tates emphasi</w:t>
      </w:r>
      <w:r w:rsidR="003A5AD2" w:rsidRPr="00944A93">
        <w:t>z</w:t>
      </w:r>
      <w:r w:rsidR="00A330E8" w:rsidRPr="00944A93">
        <w:t>ed the importance of the inclusion of children’s rights in the post-2015 development agenda, calling for children’s best interests to be central in the design, implementation, monitoring and follow</w:t>
      </w:r>
      <w:r w:rsidR="003A5AD2" w:rsidRPr="00944A93">
        <w:t>-</w:t>
      </w:r>
      <w:r w:rsidR="00A330E8" w:rsidRPr="00944A93">
        <w:t xml:space="preserve">up. They stated that </w:t>
      </w:r>
      <w:r w:rsidR="00DC5543">
        <w:t xml:space="preserve">it </w:t>
      </w:r>
      <w:r w:rsidR="003A5AD2" w:rsidRPr="00944A93">
        <w:t>wa</w:t>
      </w:r>
      <w:r w:rsidR="00A330E8" w:rsidRPr="00944A93">
        <w:t>s not possible to talk about sustainable development without talking about children. Delegates noted that full and comprehensive reali</w:t>
      </w:r>
      <w:r w:rsidR="00764EC0" w:rsidRPr="00944A93">
        <w:t>z</w:t>
      </w:r>
      <w:r w:rsidR="00A330E8" w:rsidRPr="00944A93">
        <w:t>ation of children’s rights c</w:t>
      </w:r>
      <w:r w:rsidR="003A5AD2" w:rsidRPr="00944A93">
        <w:t>ould</w:t>
      </w:r>
      <w:r w:rsidR="00A330E8" w:rsidRPr="00944A93">
        <w:t xml:space="preserve"> only be achieved through sustainable, equitable and inclusive development, which should be part of a broader policy framework that include</w:t>
      </w:r>
      <w:r w:rsidR="003A5AD2" w:rsidRPr="00944A93">
        <w:t>d</w:t>
      </w:r>
      <w:r w:rsidR="00A330E8" w:rsidRPr="00944A93">
        <w:t xml:space="preserve"> the fight against social inequality and poverty.</w:t>
      </w:r>
    </w:p>
    <w:p w:rsidR="00A330E8" w:rsidRPr="00944A93" w:rsidRDefault="007D0459" w:rsidP="007D0459">
      <w:pPr>
        <w:pStyle w:val="H1G"/>
      </w:pPr>
      <w:r w:rsidRPr="00944A93">
        <w:tab/>
      </w:r>
      <w:r w:rsidR="00A330E8" w:rsidRPr="00944A93">
        <w:t>C.</w:t>
      </w:r>
      <w:r w:rsidR="00A330E8" w:rsidRPr="00944A93">
        <w:tab/>
        <w:t>Responses and concluding remarks</w:t>
      </w:r>
    </w:p>
    <w:p w:rsidR="00A330E8" w:rsidRPr="00944A93" w:rsidRDefault="00AA0E0D" w:rsidP="00AA0E0D">
      <w:pPr>
        <w:pStyle w:val="SingleTxtG"/>
      </w:pPr>
      <w:r w:rsidRPr="00944A93">
        <w:t>27.</w:t>
      </w:r>
      <w:r w:rsidRPr="00944A93">
        <w:tab/>
      </w:r>
      <w:r w:rsidR="00A330E8" w:rsidRPr="00944A93">
        <w:t xml:space="preserve">In his responses to the discussion and concluding remarks, </w:t>
      </w:r>
      <w:r w:rsidR="003A5AD2" w:rsidRPr="00944A93">
        <w:t>Mr.</w:t>
      </w:r>
      <w:r w:rsidR="00A330E8" w:rsidRPr="00944A93">
        <w:t xml:space="preserve"> Muchabaiwa emphasi</w:t>
      </w:r>
      <w:r w:rsidR="003A5AD2" w:rsidRPr="00944A93">
        <w:t>z</w:t>
      </w:r>
      <w:r w:rsidR="00A330E8" w:rsidRPr="00944A93">
        <w:t>ed the importance of addressing the issue of inequality through fiscal policy</w:t>
      </w:r>
      <w:r w:rsidR="003A5AD2" w:rsidRPr="00944A93">
        <w:t>;</w:t>
      </w:r>
      <w:r w:rsidR="00A330E8" w:rsidRPr="00944A93">
        <w:t xml:space="preserve"> budgets should be crafted to ensure </w:t>
      </w:r>
      <w:r w:rsidR="003A5AD2" w:rsidRPr="00944A93">
        <w:t xml:space="preserve">that </w:t>
      </w:r>
      <w:r w:rsidR="00A330E8" w:rsidRPr="00944A93">
        <w:t>all children c</w:t>
      </w:r>
      <w:r w:rsidR="003A5AD2" w:rsidRPr="00944A93">
        <w:t>ould</w:t>
      </w:r>
      <w:r w:rsidR="00A330E8" w:rsidRPr="00944A93">
        <w:t xml:space="preserve"> access opportunities to fully reali</w:t>
      </w:r>
      <w:r w:rsidR="00124009" w:rsidRPr="00944A93">
        <w:t>z</w:t>
      </w:r>
      <w:r w:rsidR="00A330E8" w:rsidRPr="00944A93">
        <w:t>e their rights, and no child should be left behind. When States face</w:t>
      </w:r>
      <w:r w:rsidR="003A5AD2" w:rsidRPr="00944A93">
        <w:t>d</w:t>
      </w:r>
      <w:r w:rsidR="00A330E8" w:rsidRPr="00944A93">
        <w:t xml:space="preserve"> a situation of economic difficulty, it </w:t>
      </w:r>
      <w:r w:rsidR="003A5AD2" w:rsidRPr="00944A93">
        <w:t>wa</w:t>
      </w:r>
      <w:r w:rsidR="00A330E8" w:rsidRPr="00944A93">
        <w:t>s their responsibility to elevate children’s issues, and to ring-fence and protect critical social sector spending to avoid retrogression. He highlighted the need for a rights</w:t>
      </w:r>
      <w:r w:rsidR="003A5AD2" w:rsidRPr="00944A93">
        <w:t>-</w:t>
      </w:r>
      <w:r w:rsidR="00A330E8" w:rsidRPr="00944A93">
        <w:t>based approach to budgeting, with a result-focus</w:t>
      </w:r>
      <w:r w:rsidR="003A5AD2" w:rsidRPr="00944A93">
        <w:t>;</w:t>
      </w:r>
      <w:r w:rsidR="00A330E8" w:rsidRPr="00944A93">
        <w:t xml:space="preserve"> there must be a strong connection between planning and budgeting, ensuring the translation of policy commitments </w:t>
      </w:r>
      <w:r w:rsidR="003A5AD2" w:rsidRPr="00944A93">
        <w:t>in</w:t>
      </w:r>
      <w:r w:rsidR="00A330E8" w:rsidRPr="00944A93">
        <w:t xml:space="preserve">to positive outcomes for children. States must produce national vision documents and sector policies that </w:t>
      </w:r>
      <w:r w:rsidR="003A5AD2" w:rsidRPr="00944A93">
        <w:t>we</w:t>
      </w:r>
      <w:r w:rsidR="00A330E8" w:rsidRPr="00944A93">
        <w:t>re child</w:t>
      </w:r>
      <w:r w:rsidR="00A62109">
        <w:t>-</w:t>
      </w:r>
      <w:r w:rsidR="00A330E8" w:rsidRPr="00944A93">
        <w:t>sensitive, costed and sufficiently reflected in governmental budgets. In th</w:t>
      </w:r>
      <w:r w:rsidR="003A5AD2" w:rsidRPr="00944A93">
        <w:t>at</w:t>
      </w:r>
      <w:r w:rsidR="00A330E8" w:rsidRPr="00944A93">
        <w:t xml:space="preserve"> respect, there </w:t>
      </w:r>
      <w:r w:rsidR="003A5AD2" w:rsidRPr="00944A93">
        <w:t>wa</w:t>
      </w:r>
      <w:r w:rsidR="00A330E8" w:rsidRPr="00944A93">
        <w:t>s a need for robust policies on procurement, accounting and investment measures, as well as fiscal accountability.</w:t>
      </w:r>
    </w:p>
    <w:p w:rsidR="00A330E8" w:rsidRPr="00944A93" w:rsidRDefault="00AA0E0D" w:rsidP="00AA0E0D">
      <w:pPr>
        <w:pStyle w:val="SingleTxtG"/>
      </w:pPr>
      <w:r w:rsidRPr="00944A93">
        <w:t>28.</w:t>
      </w:r>
      <w:r w:rsidRPr="00944A93">
        <w:tab/>
      </w:r>
      <w:r w:rsidR="003A5AD2" w:rsidRPr="00944A93">
        <w:t>Mr.</w:t>
      </w:r>
      <w:r w:rsidR="00A330E8" w:rsidRPr="00944A93">
        <w:t xml:space="preserve"> Cardona stressed the importance of disaggregated data to the implementation </w:t>
      </w:r>
      <w:r w:rsidR="00A62109">
        <w:t xml:space="preserve">of </w:t>
      </w:r>
      <w:r w:rsidR="00A330E8" w:rsidRPr="00944A93">
        <w:t>child rights. He urged the United Nations to provide technical assistance, set criteria and establish indicators that w</w:t>
      </w:r>
      <w:r w:rsidR="003A5AD2" w:rsidRPr="00944A93">
        <w:t>ould</w:t>
      </w:r>
      <w:r w:rsidR="00A330E8" w:rsidRPr="00944A93">
        <w:t xml:space="preserve"> make a contribution to best practices, and </w:t>
      </w:r>
      <w:r w:rsidR="00A62109">
        <w:t xml:space="preserve">to </w:t>
      </w:r>
      <w:r w:rsidR="00A330E8" w:rsidRPr="00944A93">
        <w:t xml:space="preserve">assist States to invest </w:t>
      </w:r>
      <w:r w:rsidR="00A62109" w:rsidRPr="00944A93">
        <w:t xml:space="preserve">better </w:t>
      </w:r>
      <w:r w:rsidR="00A330E8" w:rsidRPr="00944A93">
        <w:t>in the rights of children. He emphasi</w:t>
      </w:r>
      <w:r w:rsidR="003A5AD2" w:rsidRPr="00944A93">
        <w:t>z</w:t>
      </w:r>
      <w:r w:rsidR="00A330E8" w:rsidRPr="00944A93">
        <w:t xml:space="preserve">ed that there </w:t>
      </w:r>
      <w:r w:rsidR="003A5AD2" w:rsidRPr="00944A93">
        <w:t>wa</w:t>
      </w:r>
      <w:r w:rsidR="00A330E8" w:rsidRPr="00944A93">
        <w:t>s a need for greater cooperation in an inter</w:t>
      </w:r>
      <w:r w:rsidR="003A5AD2" w:rsidRPr="00944A93">
        <w:t>-S</w:t>
      </w:r>
      <w:r w:rsidR="00A330E8" w:rsidRPr="00944A93">
        <w:t>tate setting, and with international bodies, in order to ensure children’s rights.</w:t>
      </w:r>
    </w:p>
    <w:p w:rsidR="00A330E8" w:rsidRPr="00944A93" w:rsidRDefault="00AA0E0D" w:rsidP="00AA0E0D">
      <w:pPr>
        <w:pStyle w:val="SingleTxtG"/>
      </w:pPr>
      <w:r w:rsidRPr="00944A93">
        <w:t>29.</w:t>
      </w:r>
      <w:r w:rsidRPr="00944A93">
        <w:tab/>
      </w:r>
      <w:r w:rsidR="003A5AD2" w:rsidRPr="00944A93">
        <w:t>Ms.</w:t>
      </w:r>
      <w:r w:rsidR="00A330E8" w:rsidRPr="00944A93">
        <w:t xml:space="preserve"> Cassiem s</w:t>
      </w:r>
      <w:r w:rsidR="003A5AD2" w:rsidRPr="00944A93">
        <w:t>aid</w:t>
      </w:r>
      <w:r w:rsidR="00A330E8" w:rsidRPr="00944A93">
        <w:t xml:space="preserve"> that States already produce</w:t>
      </w:r>
      <w:r w:rsidR="003A5AD2" w:rsidRPr="00944A93">
        <w:t>d</w:t>
      </w:r>
      <w:r w:rsidR="00A330E8" w:rsidRPr="00944A93">
        <w:t xml:space="preserve"> a lot of information with regard to budgets, but they must </w:t>
      </w:r>
      <w:r w:rsidR="003A5AD2" w:rsidRPr="00944A93">
        <w:t xml:space="preserve">now </w:t>
      </w:r>
      <w:r w:rsidR="00A330E8" w:rsidRPr="00944A93">
        <w:t>release th</w:t>
      </w:r>
      <w:r w:rsidR="003A5AD2" w:rsidRPr="00944A93">
        <w:t>at information</w:t>
      </w:r>
      <w:r w:rsidR="00A330E8" w:rsidRPr="00944A93">
        <w:t xml:space="preserve"> to the public. She suggested that </w:t>
      </w:r>
      <w:r w:rsidR="003A5AD2" w:rsidRPr="00944A93">
        <w:t>G</w:t>
      </w:r>
      <w:r w:rsidR="00A330E8" w:rsidRPr="00944A93">
        <w:t>overnments should provide in-year, mid-year and end-of-year reports, so that spending c</w:t>
      </w:r>
      <w:r w:rsidR="003A5AD2" w:rsidRPr="00944A93">
        <w:t>ould</w:t>
      </w:r>
      <w:r w:rsidR="00A330E8" w:rsidRPr="00944A93">
        <w:t xml:space="preserve"> be monitored</w:t>
      </w:r>
      <w:r w:rsidR="003A5AD2" w:rsidRPr="00944A93">
        <w:t xml:space="preserve"> continuously</w:t>
      </w:r>
      <w:r w:rsidR="00A330E8" w:rsidRPr="00944A93">
        <w:t xml:space="preserve">. </w:t>
      </w:r>
      <w:r w:rsidR="003A5AD2" w:rsidRPr="00944A93">
        <w:t>C</w:t>
      </w:r>
      <w:r w:rsidR="00A330E8" w:rsidRPr="00944A93">
        <w:t xml:space="preserve">itizens’ budgets should be produced to show budgetary allocations and service provision targets in a manner that </w:t>
      </w:r>
      <w:r w:rsidR="003A5AD2" w:rsidRPr="00944A93">
        <w:t>wa</w:t>
      </w:r>
      <w:r w:rsidR="00A330E8" w:rsidRPr="00944A93">
        <w:t xml:space="preserve">s accessible and usable. </w:t>
      </w:r>
    </w:p>
    <w:p w:rsidR="00A330E8" w:rsidRPr="00944A93" w:rsidRDefault="00AA0E0D" w:rsidP="00AA0E0D">
      <w:pPr>
        <w:pStyle w:val="SingleTxtG"/>
      </w:pPr>
      <w:r w:rsidRPr="00944A93">
        <w:t>30.</w:t>
      </w:r>
      <w:r w:rsidRPr="00944A93">
        <w:tab/>
      </w:r>
      <w:r w:rsidR="003A5AD2" w:rsidRPr="00944A93">
        <w:t xml:space="preserve">Ms. </w:t>
      </w:r>
      <w:r w:rsidR="00A330E8" w:rsidRPr="00944A93">
        <w:t>Chai argued that to make the sustainable development goals meaningful and cost</w:t>
      </w:r>
      <w:r w:rsidR="00A62109">
        <w:t>-</w:t>
      </w:r>
      <w:r w:rsidR="00A330E8" w:rsidRPr="00944A93">
        <w:t>effective, the child rights agenda should be included in all discussions. She pointed out that States already ha</w:t>
      </w:r>
      <w:r w:rsidR="003A5AD2" w:rsidRPr="00944A93">
        <w:t>d</w:t>
      </w:r>
      <w:r w:rsidR="00A330E8" w:rsidRPr="00944A93">
        <w:t xml:space="preserve"> a number of instruments that could be used to assess the impact of policies and public spending, but the</w:t>
      </w:r>
      <w:r w:rsidR="003A5AD2" w:rsidRPr="00944A93">
        <w:t>y</w:t>
      </w:r>
      <w:r w:rsidR="00A330E8" w:rsidRPr="00944A93">
        <w:t xml:space="preserve"> could be strengthened. Similarly, the capacity of Parliaments to exercise their overview functions over budgets and spending could be strengthened, and </w:t>
      </w:r>
      <w:r w:rsidR="00CB7A21" w:rsidRPr="00944A93">
        <w:t>p</w:t>
      </w:r>
      <w:r w:rsidR="00A330E8" w:rsidRPr="00944A93">
        <w:t xml:space="preserve">ublic </w:t>
      </w:r>
      <w:r w:rsidR="00CB7A21" w:rsidRPr="00944A93">
        <w:t>e</w:t>
      </w:r>
      <w:r w:rsidR="00A330E8" w:rsidRPr="00944A93">
        <w:t xml:space="preserve">xpenditure </w:t>
      </w:r>
      <w:r w:rsidR="00CB7A21" w:rsidRPr="00944A93">
        <w:t>r</w:t>
      </w:r>
      <w:r w:rsidR="00A330E8" w:rsidRPr="00944A93">
        <w:t xml:space="preserve">eviews could be used more consistently and with a greater child focus. More frequent use should also be made of auditing services by </w:t>
      </w:r>
      <w:r w:rsidR="00CB7A21" w:rsidRPr="00944A93">
        <w:t>s</w:t>
      </w:r>
      <w:r w:rsidR="00A330E8" w:rsidRPr="00944A93">
        <w:t xml:space="preserve">upreme </w:t>
      </w:r>
      <w:r w:rsidR="00CB7A21" w:rsidRPr="00944A93">
        <w:t>a</w:t>
      </w:r>
      <w:r w:rsidR="00A330E8" w:rsidRPr="00944A93">
        <w:t xml:space="preserve">udit </w:t>
      </w:r>
      <w:r w:rsidR="00CB7A21" w:rsidRPr="00944A93">
        <w:t>a</w:t>
      </w:r>
      <w:r w:rsidR="00A330E8" w:rsidRPr="00944A93">
        <w:t xml:space="preserve">gencies. In conclusion, she advocated making the voices of children and citizens much more powerful to ensure appropriate spending </w:t>
      </w:r>
      <w:r w:rsidR="00CB7A21" w:rsidRPr="00944A93">
        <w:t>o</w:t>
      </w:r>
      <w:r w:rsidR="00A330E8" w:rsidRPr="00944A93">
        <w:t>n children’s rights.</w:t>
      </w:r>
    </w:p>
    <w:p w:rsidR="00A330E8" w:rsidRPr="00944A93" w:rsidRDefault="00A330E8" w:rsidP="008C37E2">
      <w:pPr>
        <w:pStyle w:val="HChG"/>
      </w:pPr>
      <w:r w:rsidRPr="00944A93">
        <w:tab/>
        <w:t>III.</w:t>
      </w:r>
      <w:r w:rsidRPr="00944A93">
        <w:tab/>
        <w:t xml:space="preserve">Afternoon </w:t>
      </w:r>
      <w:r w:rsidR="008C37E2" w:rsidRPr="00944A93">
        <w:t>p</w:t>
      </w:r>
      <w:r w:rsidRPr="00944A93">
        <w:t>anel</w:t>
      </w:r>
    </w:p>
    <w:p w:rsidR="00A330E8" w:rsidRPr="00944A93" w:rsidRDefault="00A330E8" w:rsidP="00A330E8">
      <w:pPr>
        <w:pStyle w:val="H1G"/>
      </w:pPr>
      <w:r w:rsidRPr="00944A93">
        <w:tab/>
        <w:t>A.</w:t>
      </w:r>
      <w:r w:rsidRPr="00944A93">
        <w:tab/>
        <w:t>Introductory remarks and statements by panellists</w:t>
      </w:r>
    </w:p>
    <w:p w:rsidR="00A330E8" w:rsidRPr="00944A93" w:rsidRDefault="00AA0E0D" w:rsidP="00AA0E0D">
      <w:pPr>
        <w:pStyle w:val="SingleTxtG"/>
      </w:pPr>
      <w:r w:rsidRPr="00944A93">
        <w:t>31.</w:t>
      </w:r>
      <w:r w:rsidRPr="00944A93">
        <w:tab/>
      </w:r>
      <w:r w:rsidR="00A330E8" w:rsidRPr="00944A93">
        <w:t>The afternoon session focused on applying a rights-based approach to investment in children and strengthening accountability, a</w:t>
      </w:r>
      <w:r w:rsidR="00CB7A21" w:rsidRPr="00944A93">
        <w:t>nd</w:t>
      </w:r>
      <w:r w:rsidR="00A330E8" w:rsidRPr="00944A93">
        <w:t xml:space="preserve"> on concrete examples of strategies and good practices. </w:t>
      </w:r>
      <w:r w:rsidR="00CB7A21" w:rsidRPr="00944A93">
        <w:t xml:space="preserve">The </w:t>
      </w:r>
      <w:r w:rsidR="00A330E8" w:rsidRPr="00944A93">
        <w:t>Permanent Representative of the European Union to the United Nations Office at Geneva</w:t>
      </w:r>
      <w:r w:rsidR="00CB7A21" w:rsidRPr="00944A93">
        <w:t>,</w:t>
      </w:r>
      <w:r w:rsidR="00A330E8" w:rsidRPr="00944A93">
        <w:t xml:space="preserve"> </w:t>
      </w:r>
      <w:r w:rsidR="00CB7A21" w:rsidRPr="00944A93">
        <w:t xml:space="preserve">Peter Sørensen, </w:t>
      </w:r>
      <w:r w:rsidR="00A330E8" w:rsidRPr="00944A93">
        <w:t>moderated the panel, with opening statements by the Vice</w:t>
      </w:r>
      <w:r w:rsidR="00124009" w:rsidRPr="00944A93">
        <w:t>-</w:t>
      </w:r>
      <w:r w:rsidR="00A330E8" w:rsidRPr="00944A93">
        <w:t>President of the Human Rights Council, speaking on behalf of the President, and the Special Advis</w:t>
      </w:r>
      <w:r w:rsidR="00455280">
        <w:t>e</w:t>
      </w:r>
      <w:r w:rsidR="00A330E8" w:rsidRPr="00944A93">
        <w:t xml:space="preserve">r </w:t>
      </w:r>
      <w:r w:rsidR="00455280">
        <w:rPr>
          <w:color w:val="262626"/>
          <w:lang w:val="en-US"/>
        </w:rPr>
        <w:t xml:space="preserve">of the Secretary-General </w:t>
      </w:r>
      <w:r w:rsidR="00A330E8" w:rsidRPr="00944A93">
        <w:t xml:space="preserve">on Post-2015 Development </w:t>
      </w:r>
      <w:r w:rsidR="00124009" w:rsidRPr="00944A93">
        <w:t>Planning</w:t>
      </w:r>
      <w:r w:rsidR="00A330E8" w:rsidRPr="00944A93">
        <w:t>. Presentations were made by the Global Advis</w:t>
      </w:r>
      <w:r w:rsidR="00455280">
        <w:t>e</w:t>
      </w:r>
      <w:r w:rsidR="00A330E8" w:rsidRPr="00944A93">
        <w:t xml:space="preserve">r for Citizenship and Governance </w:t>
      </w:r>
      <w:r w:rsidR="007E78E7" w:rsidRPr="00944A93">
        <w:t>at</w:t>
      </w:r>
      <w:r w:rsidR="00A330E8" w:rsidRPr="00944A93">
        <w:t xml:space="preserve"> Plan International; the Director of the Master</w:t>
      </w:r>
      <w:r w:rsidR="00E90F69" w:rsidRPr="00944A93">
        <w:t>s</w:t>
      </w:r>
      <w:r w:rsidR="00A330E8" w:rsidRPr="00944A93">
        <w:t xml:space="preserve"> Programme in Social Investment Management, Universidad del Pacífico</w:t>
      </w:r>
      <w:r w:rsidR="00CB7A21" w:rsidRPr="00944A93">
        <w:t>,</w:t>
      </w:r>
      <w:r w:rsidR="00A330E8" w:rsidRPr="00944A93">
        <w:t xml:space="preserve"> and Executive Director of the Peruvian University Consortium; the Chair-Elect of the European Network of Ombudspersons for Children and </w:t>
      </w:r>
      <w:r w:rsidR="00E90F69" w:rsidRPr="00944A93">
        <w:t xml:space="preserve">the Ombudsman for </w:t>
      </w:r>
      <w:r w:rsidR="00A330E8" w:rsidRPr="00944A93">
        <w:t xml:space="preserve">Children of the Netherlands; and </w:t>
      </w:r>
      <w:r w:rsidR="00E90F69" w:rsidRPr="00944A93">
        <w:t xml:space="preserve">the </w:t>
      </w:r>
      <w:r w:rsidR="00A330E8" w:rsidRPr="00944A93">
        <w:t>Head of the African Child Observatory of the African Child Policy Forum.</w:t>
      </w:r>
    </w:p>
    <w:p w:rsidR="00A330E8" w:rsidRPr="00944A93" w:rsidRDefault="00AA0E0D" w:rsidP="00AA0E0D">
      <w:pPr>
        <w:pStyle w:val="SingleTxtG"/>
      </w:pPr>
      <w:r w:rsidRPr="00944A93">
        <w:t>32.</w:t>
      </w:r>
      <w:r w:rsidRPr="00944A93">
        <w:tab/>
      </w:r>
      <w:r w:rsidR="00A330E8" w:rsidRPr="00944A93">
        <w:t xml:space="preserve">In her opening statement, </w:t>
      </w:r>
      <w:r w:rsidR="00E90F69" w:rsidRPr="00944A93">
        <w:t>the</w:t>
      </w:r>
      <w:r w:rsidR="00A330E8" w:rsidRPr="00944A93">
        <w:t xml:space="preserve"> </w:t>
      </w:r>
      <w:r w:rsidR="00A330E8" w:rsidRPr="00455280">
        <w:t>Special Advis</w:t>
      </w:r>
      <w:r w:rsidR="00455280">
        <w:t>e</w:t>
      </w:r>
      <w:r w:rsidR="00A330E8" w:rsidRPr="00455280">
        <w:t xml:space="preserve">r </w:t>
      </w:r>
      <w:r w:rsidR="00455280">
        <w:rPr>
          <w:color w:val="262626"/>
          <w:lang w:val="en-US"/>
        </w:rPr>
        <w:t xml:space="preserve">of the Secretary-General </w:t>
      </w:r>
      <w:r w:rsidR="00A330E8" w:rsidRPr="00455280">
        <w:t xml:space="preserve">on Post-2015 Development </w:t>
      </w:r>
      <w:r w:rsidR="00124009" w:rsidRPr="00455280">
        <w:t>Planning</w:t>
      </w:r>
      <w:r w:rsidR="00A330E8" w:rsidRPr="00944A93">
        <w:t xml:space="preserve"> recogni</w:t>
      </w:r>
      <w:r w:rsidR="00124009" w:rsidRPr="00944A93">
        <w:t>z</w:t>
      </w:r>
      <w:r w:rsidR="00A330E8" w:rsidRPr="00944A93">
        <w:t xml:space="preserve">ed the need for a holistic and integrated development agenda that </w:t>
      </w:r>
      <w:r w:rsidR="00E90F69" w:rsidRPr="00944A93">
        <w:t>went</w:t>
      </w:r>
      <w:r w:rsidR="00A330E8" w:rsidRPr="00944A93">
        <w:t xml:space="preserve"> beyond social issues to include peaceful societies, rule of law</w:t>
      </w:r>
      <w:r w:rsidR="007E78E7" w:rsidRPr="00944A93">
        <w:t xml:space="preserve"> and</w:t>
      </w:r>
      <w:r w:rsidR="00A330E8" w:rsidRPr="00944A93">
        <w:t xml:space="preserve"> economic prosperity, and to ensure the protection of the rights of the child. She noted that issues such as climate change, governance, peace and security and development </w:t>
      </w:r>
      <w:r w:rsidR="007E78E7" w:rsidRPr="00944A93">
        <w:t>we</w:t>
      </w:r>
      <w:r w:rsidR="00A330E8" w:rsidRPr="00944A93">
        <w:t>re all intertwined, and c</w:t>
      </w:r>
      <w:r w:rsidR="007E78E7" w:rsidRPr="00944A93">
        <w:t xml:space="preserve">ould </w:t>
      </w:r>
      <w:r w:rsidR="00A330E8" w:rsidRPr="00944A93">
        <w:t>not be separated from the rights of children. She emphasi</w:t>
      </w:r>
      <w:r w:rsidR="003A5AD2" w:rsidRPr="00944A93">
        <w:t>z</w:t>
      </w:r>
      <w:r w:rsidR="00A330E8" w:rsidRPr="00944A93">
        <w:t xml:space="preserve">ed that safe, healthy and well-nourished children </w:t>
      </w:r>
      <w:r w:rsidR="007E78E7" w:rsidRPr="00944A93">
        <w:t>we</w:t>
      </w:r>
      <w:r w:rsidR="00A330E8" w:rsidRPr="00944A93">
        <w:t xml:space="preserve">re at the heart of sustainable development, and the post-2015 </w:t>
      </w:r>
      <w:r w:rsidR="00A62109">
        <w:t xml:space="preserve">development </w:t>
      </w:r>
      <w:r w:rsidR="00A330E8" w:rsidRPr="00944A93">
        <w:t>agenda must address th</w:t>
      </w:r>
      <w:r w:rsidR="007E78E7" w:rsidRPr="00944A93">
        <w:t>at</w:t>
      </w:r>
      <w:r w:rsidR="00A330E8" w:rsidRPr="00944A93">
        <w:t xml:space="preserve">. The relationship between children and sustainable development </w:t>
      </w:r>
      <w:r w:rsidR="007E78E7" w:rsidRPr="00944A93">
        <w:t>wa</w:t>
      </w:r>
      <w:r w:rsidR="00A330E8" w:rsidRPr="00944A93">
        <w:t>s symbiotic</w:t>
      </w:r>
      <w:r w:rsidR="007E78E7" w:rsidRPr="00944A93">
        <w:t>;</w:t>
      </w:r>
      <w:r w:rsidR="00A330E8" w:rsidRPr="00944A93">
        <w:t xml:space="preserve"> sustainable development underpin</w:t>
      </w:r>
      <w:r w:rsidR="007E78E7" w:rsidRPr="00944A93">
        <w:t>ned</w:t>
      </w:r>
      <w:r w:rsidR="00A330E8" w:rsidRPr="00944A93">
        <w:t xml:space="preserve"> children’s rights and conversely, children’s rights and well-being underpin</w:t>
      </w:r>
      <w:r w:rsidR="007E78E7" w:rsidRPr="00944A93">
        <w:t>ned</w:t>
      </w:r>
      <w:r w:rsidR="00A330E8" w:rsidRPr="00944A93">
        <w:t xml:space="preserve"> lasting and equitable development.</w:t>
      </w:r>
    </w:p>
    <w:p w:rsidR="00A330E8" w:rsidRPr="00944A93" w:rsidRDefault="00AA0E0D" w:rsidP="00AA0E0D">
      <w:pPr>
        <w:pStyle w:val="SingleTxtG"/>
      </w:pPr>
      <w:r w:rsidRPr="00944A93">
        <w:t>33.</w:t>
      </w:r>
      <w:r w:rsidRPr="00944A93">
        <w:tab/>
      </w:r>
      <w:r w:rsidR="007E78E7" w:rsidRPr="00944A93">
        <w:t>A</w:t>
      </w:r>
      <w:r w:rsidR="00A330E8" w:rsidRPr="00944A93">
        <w:t xml:space="preserve">ny goals or targets named in the post-2015 </w:t>
      </w:r>
      <w:r w:rsidR="00A62109">
        <w:t xml:space="preserve">development </w:t>
      </w:r>
      <w:r w:rsidR="00A330E8" w:rsidRPr="00944A93">
        <w:t>agenda must be operationali</w:t>
      </w:r>
      <w:r w:rsidR="007E78E7" w:rsidRPr="00944A93">
        <w:t>z</w:t>
      </w:r>
      <w:r w:rsidR="00A330E8" w:rsidRPr="00944A93">
        <w:t xml:space="preserve">ed at </w:t>
      </w:r>
      <w:r w:rsidR="00A62109">
        <w:t>the</w:t>
      </w:r>
      <w:r w:rsidR="00A330E8" w:rsidRPr="00944A93">
        <w:t xml:space="preserve"> country level, and include an integrated finance strategy. </w:t>
      </w:r>
      <w:r w:rsidR="007E78E7" w:rsidRPr="00944A93">
        <w:t>B</w:t>
      </w:r>
      <w:r w:rsidR="00A330E8" w:rsidRPr="00944A93">
        <w:t>udgets to achieve th</w:t>
      </w:r>
      <w:r w:rsidR="007E78E7" w:rsidRPr="00944A93">
        <w:t>o</w:t>
      </w:r>
      <w:r w:rsidR="00A330E8" w:rsidRPr="00944A93">
        <w:t xml:space="preserve">se goals </w:t>
      </w:r>
      <w:r w:rsidR="007E78E7" w:rsidRPr="00944A93">
        <w:t>must be</w:t>
      </w:r>
      <w:r w:rsidR="00A330E8" w:rsidRPr="00944A93">
        <w:t xml:space="preserve"> sustainable and prioriti</w:t>
      </w:r>
      <w:r w:rsidR="007E78E7" w:rsidRPr="00944A93">
        <w:t>z</w:t>
      </w:r>
      <w:r w:rsidR="00A330E8" w:rsidRPr="00944A93">
        <w:t xml:space="preserve">e the rights of children. </w:t>
      </w:r>
      <w:r w:rsidR="007E78E7" w:rsidRPr="00944A93">
        <w:t>T</w:t>
      </w:r>
      <w:r w:rsidR="00A330E8" w:rsidRPr="00944A93">
        <w:t>he goals must be achieved through combined action across sectors</w:t>
      </w:r>
      <w:r w:rsidR="007E78E7" w:rsidRPr="00944A93">
        <w:t>;</w:t>
      </w:r>
      <w:r w:rsidR="00A330E8" w:rsidRPr="00944A93">
        <w:t xml:space="preserve"> </w:t>
      </w:r>
      <w:r w:rsidR="007E78E7" w:rsidRPr="00944A93">
        <w:t>S</w:t>
      </w:r>
      <w:r w:rsidR="00A330E8" w:rsidRPr="00944A93">
        <w:t>tates w</w:t>
      </w:r>
      <w:r w:rsidR="007E78E7" w:rsidRPr="00944A93">
        <w:t>ould</w:t>
      </w:r>
      <w:r w:rsidR="00A330E8" w:rsidRPr="00944A93">
        <w:t xml:space="preserve"> need to transcend fragmentation and competition among sectors, and view development as a multidimensional and integrated issue.</w:t>
      </w:r>
    </w:p>
    <w:p w:rsidR="00A330E8" w:rsidRPr="00944A93" w:rsidRDefault="00AA0E0D" w:rsidP="00AA0E0D">
      <w:pPr>
        <w:pStyle w:val="SingleTxtG"/>
      </w:pPr>
      <w:r w:rsidRPr="00944A93">
        <w:t>34.</w:t>
      </w:r>
      <w:r w:rsidRPr="00944A93">
        <w:tab/>
      </w:r>
      <w:r w:rsidR="007E78E7" w:rsidRPr="00944A93">
        <w:t xml:space="preserve">The </w:t>
      </w:r>
      <w:r w:rsidR="00A330E8" w:rsidRPr="00944A93">
        <w:t>Global Advis</w:t>
      </w:r>
      <w:r w:rsidR="00455280">
        <w:t>e</w:t>
      </w:r>
      <w:r w:rsidR="00A330E8" w:rsidRPr="00944A93">
        <w:t>r for Citizenship and Governance</w:t>
      </w:r>
      <w:r w:rsidR="007E78E7" w:rsidRPr="00944A93">
        <w:t xml:space="preserve"> at</w:t>
      </w:r>
      <w:r w:rsidR="00A330E8" w:rsidRPr="00944A93">
        <w:t xml:space="preserve"> Plan International, </w:t>
      </w:r>
      <w:r w:rsidR="007E78E7" w:rsidRPr="00944A93">
        <w:t>Stephanie Conrad, provided</w:t>
      </w:r>
      <w:r w:rsidR="00A330E8" w:rsidRPr="00944A93">
        <w:t xml:space="preserve"> examples of </w:t>
      </w:r>
      <w:r w:rsidR="007E78E7" w:rsidRPr="00944A93">
        <w:t>cases in which</w:t>
      </w:r>
      <w:r w:rsidR="00A330E8" w:rsidRPr="00944A93">
        <w:t xml:space="preserve"> child participation in budgeting processes ha</w:t>
      </w:r>
      <w:r w:rsidR="007E78E7" w:rsidRPr="00944A93">
        <w:t>d</w:t>
      </w:r>
      <w:r w:rsidR="00A330E8" w:rsidRPr="00944A93">
        <w:t xml:space="preserve"> already been implemented and </w:t>
      </w:r>
      <w:r w:rsidR="007E78E7" w:rsidRPr="00944A93">
        <w:t>had proved a</w:t>
      </w:r>
      <w:r w:rsidR="00A330E8" w:rsidRPr="00944A93">
        <w:t xml:space="preserve"> great success. In Recife, Brazil, children from over 200 schools provide</w:t>
      </w:r>
      <w:r w:rsidR="007E78E7" w:rsidRPr="00944A93">
        <w:t>d</w:t>
      </w:r>
      <w:r w:rsidR="00A330E8" w:rsidRPr="00944A93">
        <w:t xml:space="preserve"> annual inputs into city budgets and as a </w:t>
      </w:r>
      <w:r w:rsidR="007E78E7" w:rsidRPr="00944A93">
        <w:t>result</w:t>
      </w:r>
      <w:r w:rsidR="00A330E8" w:rsidRPr="00944A93">
        <w:t>, Recife ha</w:t>
      </w:r>
      <w:r w:rsidR="007E78E7" w:rsidRPr="00944A93">
        <w:t>d</w:t>
      </w:r>
      <w:r w:rsidR="00A330E8" w:rsidRPr="00944A93">
        <w:t xml:space="preserve"> within a decade redirected over </w:t>
      </w:r>
      <w:r w:rsidR="00A62109">
        <w:t>$</w:t>
      </w:r>
      <w:r w:rsidR="00A330E8" w:rsidRPr="00944A93">
        <w:t>300 million of public expenditure</w:t>
      </w:r>
      <w:r w:rsidR="007E78E7" w:rsidRPr="00944A93">
        <w:t>,</w:t>
      </w:r>
      <w:r w:rsidR="00A330E8" w:rsidRPr="00944A93">
        <w:t xml:space="preserve"> based on citizen</w:t>
      </w:r>
      <w:r w:rsidR="007E78E7" w:rsidRPr="00944A93">
        <w:t>s’</w:t>
      </w:r>
      <w:r w:rsidR="00A330E8" w:rsidRPr="00944A93">
        <w:t xml:space="preserve"> feedback. In Munich, Germany, children </w:t>
      </w:r>
      <w:r w:rsidR="007E78E7" w:rsidRPr="00944A93">
        <w:t>we</w:t>
      </w:r>
      <w:r w:rsidR="00A330E8" w:rsidRPr="00944A93">
        <w:t>re members of city district councils and decide</w:t>
      </w:r>
      <w:r w:rsidR="007E78E7" w:rsidRPr="00944A93">
        <w:t>d</w:t>
      </w:r>
      <w:r w:rsidR="00A330E8" w:rsidRPr="00944A93">
        <w:t xml:space="preserve"> together with adults on investments to improve city life; the city also dedicate</w:t>
      </w:r>
      <w:r w:rsidR="007E78E7" w:rsidRPr="00944A93">
        <w:t>d</w:t>
      </w:r>
      <w:r w:rsidR="00A330E8" w:rsidRPr="00944A93">
        <w:t xml:space="preserve"> specific budget lines to help implement and kick-start priority issues raised by children. In Opatija, Croatia, children decide</w:t>
      </w:r>
      <w:r w:rsidR="007E78E7" w:rsidRPr="00944A93">
        <w:t>d</w:t>
      </w:r>
      <w:r w:rsidR="00A330E8" w:rsidRPr="00944A93">
        <w:t xml:space="preserve"> on the budget of the city children’s council and ma</w:t>
      </w:r>
      <w:r w:rsidR="007E78E7" w:rsidRPr="00944A93">
        <w:t>d</w:t>
      </w:r>
      <w:r w:rsidR="00A330E8" w:rsidRPr="00944A93">
        <w:t xml:space="preserve">e recommendations </w:t>
      </w:r>
      <w:r w:rsidR="00A62109">
        <w:t>on</w:t>
      </w:r>
      <w:r w:rsidR="00A330E8" w:rsidRPr="00944A93">
        <w:t xml:space="preserve"> how the adult city council </w:t>
      </w:r>
      <w:r w:rsidR="00A62109">
        <w:t xml:space="preserve">should </w:t>
      </w:r>
      <w:r w:rsidR="00A330E8" w:rsidRPr="00944A93">
        <w:t xml:space="preserve">spend </w:t>
      </w:r>
      <w:r w:rsidR="007E78E7" w:rsidRPr="00944A93">
        <w:t>its</w:t>
      </w:r>
      <w:r w:rsidR="00A330E8" w:rsidRPr="00944A93">
        <w:t xml:space="preserve"> money. </w:t>
      </w:r>
    </w:p>
    <w:p w:rsidR="00A330E8" w:rsidRPr="00944A93" w:rsidRDefault="00AA0E0D" w:rsidP="00AA0E0D">
      <w:pPr>
        <w:pStyle w:val="SingleTxtG"/>
      </w:pPr>
      <w:r w:rsidRPr="00944A93">
        <w:t>35.</w:t>
      </w:r>
      <w:r w:rsidRPr="00944A93">
        <w:tab/>
      </w:r>
      <w:r w:rsidR="007E78E7" w:rsidRPr="00944A93">
        <w:t>C</w:t>
      </w:r>
      <w:r w:rsidR="00A330E8" w:rsidRPr="00944A93">
        <w:t>ivil society organi</w:t>
      </w:r>
      <w:r w:rsidR="00764EC0" w:rsidRPr="00944A93">
        <w:t>z</w:t>
      </w:r>
      <w:r w:rsidR="00A330E8" w:rsidRPr="00944A93">
        <w:t xml:space="preserve">ations </w:t>
      </w:r>
      <w:r w:rsidR="007E78E7" w:rsidRPr="00944A93">
        <w:t>also had experience of</w:t>
      </w:r>
      <w:r w:rsidR="00A330E8" w:rsidRPr="00944A93">
        <w:t xml:space="preserve"> working with children in budgetary processes. Plan International in Ghana supported children and young people at district level and trained them on how to analyse budgets and monitor expenditures. They compared district budget plans with the priority needs identified by the surveyed population. In meetings with local district authorities</w:t>
      </w:r>
      <w:r w:rsidR="007E78E7" w:rsidRPr="00944A93">
        <w:t>,</w:t>
      </w:r>
      <w:r w:rsidR="00A330E8" w:rsidRPr="00944A93">
        <w:t xml:space="preserve"> they shared their findings and negotiated hard for better budget allocations. In Kenya, Plan </w:t>
      </w:r>
      <w:r w:rsidR="007E78E7" w:rsidRPr="00944A93">
        <w:t xml:space="preserve">International </w:t>
      </w:r>
      <w:r w:rsidR="00A330E8" w:rsidRPr="00944A93">
        <w:t xml:space="preserve">supported a local </w:t>
      </w:r>
      <w:r w:rsidR="00E12E2E" w:rsidRPr="00944A93">
        <w:t>y</w:t>
      </w:r>
      <w:r w:rsidR="00A330E8" w:rsidRPr="00944A93">
        <w:t xml:space="preserve">outh and </w:t>
      </w:r>
      <w:r w:rsidR="00E12E2E" w:rsidRPr="00944A93">
        <w:t>g</w:t>
      </w:r>
      <w:r w:rsidR="00A330E8" w:rsidRPr="00944A93">
        <w:t xml:space="preserve">overnance consortium to convince community members and government officials to look at how well decentralized government funds were spent in the district. </w:t>
      </w:r>
      <w:r w:rsidR="00CD5E97">
        <w:t>Young people</w:t>
      </w:r>
      <w:r w:rsidR="00A330E8" w:rsidRPr="00944A93">
        <w:t xml:space="preserve"> and adults were trained and assessed the cost-effectiveness and quality of schools, health centres and water services. The you</w:t>
      </w:r>
      <w:r w:rsidR="00E12E2E" w:rsidRPr="00944A93">
        <w:t>ng people</w:t>
      </w:r>
      <w:r w:rsidR="00A330E8" w:rsidRPr="00944A93">
        <w:t xml:space="preserve"> discussed the results with local government</w:t>
      </w:r>
      <w:r w:rsidR="00E12E2E" w:rsidRPr="00944A93">
        <w:t xml:space="preserve"> representatives</w:t>
      </w:r>
      <w:r w:rsidR="00A330E8" w:rsidRPr="00944A93">
        <w:t xml:space="preserve">, </w:t>
      </w:r>
      <w:r w:rsidR="00CD5E97">
        <w:t xml:space="preserve">after which there were </w:t>
      </w:r>
      <w:r w:rsidR="00A330E8" w:rsidRPr="00944A93">
        <w:t xml:space="preserve">public hearings to agree on measures to address shortcomings. </w:t>
      </w:r>
    </w:p>
    <w:p w:rsidR="00A330E8" w:rsidRPr="00944A93" w:rsidRDefault="00AA0E0D" w:rsidP="00AA0E0D">
      <w:pPr>
        <w:pStyle w:val="SingleTxtG"/>
      </w:pPr>
      <w:r w:rsidRPr="00944A93">
        <w:t>36.</w:t>
      </w:r>
      <w:r w:rsidRPr="00944A93">
        <w:tab/>
      </w:r>
      <w:r w:rsidR="00E12E2E" w:rsidRPr="00944A93">
        <w:t>T</w:t>
      </w:r>
      <w:r w:rsidR="00A330E8" w:rsidRPr="00944A93">
        <w:t xml:space="preserve">hree principles </w:t>
      </w:r>
      <w:r w:rsidR="00E12E2E" w:rsidRPr="00944A93">
        <w:t xml:space="preserve">were essential </w:t>
      </w:r>
      <w:r w:rsidR="00A330E8" w:rsidRPr="00944A93">
        <w:t xml:space="preserve">to ensure </w:t>
      </w:r>
      <w:r w:rsidR="00E12E2E" w:rsidRPr="00944A93">
        <w:t xml:space="preserve">the </w:t>
      </w:r>
      <w:r w:rsidR="00A330E8" w:rsidRPr="00944A93">
        <w:t>effective participation of children. First, participation ha</w:t>
      </w:r>
      <w:r w:rsidR="00E12E2E" w:rsidRPr="00944A93">
        <w:t>d</w:t>
      </w:r>
      <w:r w:rsidR="00A330E8" w:rsidRPr="00944A93">
        <w:t xml:space="preserve"> to be meaningful, practical and adapted to children’s evolving capacities. Second, participation must be inclusive, giving the most vulnerable children the opportunity to have their say. </w:t>
      </w:r>
      <w:r w:rsidR="00E12E2E" w:rsidRPr="00944A93">
        <w:t>T</w:t>
      </w:r>
      <w:r w:rsidR="00A330E8" w:rsidRPr="00944A93">
        <w:t>hird, participation work</w:t>
      </w:r>
      <w:r w:rsidR="00E12E2E" w:rsidRPr="00944A93">
        <w:t>ed</w:t>
      </w:r>
      <w:r w:rsidR="00A330E8" w:rsidRPr="00944A93">
        <w:t xml:space="preserve"> best when it </w:t>
      </w:r>
      <w:r w:rsidR="00E12E2E" w:rsidRPr="00944A93">
        <w:t>wa</w:t>
      </w:r>
      <w:r w:rsidR="00A330E8" w:rsidRPr="00944A93">
        <w:t>s collaborative</w:t>
      </w:r>
      <w:r w:rsidR="00E12E2E" w:rsidRPr="00944A93">
        <w:t>;</w:t>
      </w:r>
      <w:r w:rsidR="00A330E8" w:rsidRPr="00944A93">
        <w:t xml:space="preserve"> </w:t>
      </w:r>
      <w:r w:rsidR="00E12E2E" w:rsidRPr="00944A93">
        <w:t>i</w:t>
      </w:r>
      <w:r w:rsidR="00A330E8" w:rsidRPr="00944A93">
        <w:t>nitiatives in which young people and government officials work</w:t>
      </w:r>
      <w:r w:rsidR="00E12E2E" w:rsidRPr="00944A93">
        <w:t>ed</w:t>
      </w:r>
      <w:r w:rsidR="00A330E8" w:rsidRPr="00944A93">
        <w:t xml:space="preserve"> together ha</w:t>
      </w:r>
      <w:r w:rsidR="00E12E2E" w:rsidRPr="00944A93">
        <w:t>d</w:t>
      </w:r>
      <w:r w:rsidR="00A330E8" w:rsidRPr="00944A93">
        <w:t xml:space="preserve"> been proven to generate faster and more sustainable results. </w:t>
      </w:r>
    </w:p>
    <w:p w:rsidR="00A330E8" w:rsidRPr="00944A93" w:rsidRDefault="00AA0E0D" w:rsidP="00AA0E0D">
      <w:pPr>
        <w:pStyle w:val="SingleTxtG"/>
      </w:pPr>
      <w:r w:rsidRPr="00944A93">
        <w:t>37.</w:t>
      </w:r>
      <w:r w:rsidRPr="00944A93">
        <w:tab/>
      </w:r>
      <w:r w:rsidR="00E12E2E" w:rsidRPr="00944A93">
        <w:t xml:space="preserve">The </w:t>
      </w:r>
      <w:r w:rsidR="00A330E8" w:rsidRPr="00944A93">
        <w:t>Director</w:t>
      </w:r>
      <w:r w:rsidR="00E12E2E" w:rsidRPr="00944A93">
        <w:t xml:space="preserve"> of the</w:t>
      </w:r>
      <w:r w:rsidR="00A330E8" w:rsidRPr="00944A93">
        <w:t xml:space="preserve"> Master</w:t>
      </w:r>
      <w:r w:rsidR="00E12E2E" w:rsidRPr="00944A93">
        <w:t>s</w:t>
      </w:r>
      <w:r w:rsidR="00A330E8" w:rsidRPr="00944A93">
        <w:t xml:space="preserve"> Programme in Social Investment Management</w:t>
      </w:r>
      <w:r w:rsidR="00E12E2E" w:rsidRPr="00944A93">
        <w:t xml:space="preserve"> at the</w:t>
      </w:r>
      <w:r w:rsidR="00A330E8" w:rsidRPr="00944A93">
        <w:t xml:space="preserve"> Universidad del Pacífico</w:t>
      </w:r>
      <w:r w:rsidR="004626B0">
        <w:t>,</w:t>
      </w:r>
      <w:r w:rsidR="00A330E8" w:rsidRPr="00944A93">
        <w:t xml:space="preserve"> and Executive Director of the Peruvian University Consortium, </w:t>
      </w:r>
      <w:r w:rsidR="00E12E2E" w:rsidRPr="00944A93">
        <w:t xml:space="preserve">Enrique Vásquez, </w:t>
      </w:r>
      <w:r w:rsidR="00A330E8" w:rsidRPr="00944A93">
        <w:t>set out key challenges to investing in children. He noted the need to raise the profile and visibility of children</w:t>
      </w:r>
      <w:r w:rsidR="00E12E2E" w:rsidRPr="00944A93">
        <w:t>. C</w:t>
      </w:r>
      <w:r w:rsidR="00A330E8" w:rsidRPr="00944A93">
        <w:t>hildren living in poverty</w:t>
      </w:r>
      <w:r w:rsidR="00E12E2E" w:rsidRPr="00944A93">
        <w:t xml:space="preserve"> or</w:t>
      </w:r>
      <w:r w:rsidR="00A330E8" w:rsidRPr="00944A93">
        <w:t xml:space="preserve"> in rural areas and </w:t>
      </w:r>
      <w:r w:rsidR="00E12E2E" w:rsidRPr="00944A93">
        <w:t xml:space="preserve">children who </w:t>
      </w:r>
      <w:r w:rsidR="00A330E8" w:rsidRPr="00944A93">
        <w:t>belong</w:t>
      </w:r>
      <w:r w:rsidR="00E12E2E" w:rsidRPr="00944A93">
        <w:t>ed</w:t>
      </w:r>
      <w:r w:rsidR="00A330E8" w:rsidRPr="00944A93">
        <w:t xml:space="preserve"> to </w:t>
      </w:r>
      <w:r w:rsidR="00E12E2E" w:rsidRPr="00944A93">
        <w:t>minority</w:t>
      </w:r>
      <w:r w:rsidR="00A330E8" w:rsidRPr="00944A93">
        <w:t xml:space="preserve"> ethnic groups need</w:t>
      </w:r>
      <w:r w:rsidR="00E12E2E" w:rsidRPr="00944A93">
        <w:t>ed</w:t>
      </w:r>
      <w:r w:rsidR="00A330E8" w:rsidRPr="00944A93">
        <w:t xml:space="preserve"> to be more visible in official statistics. Unless disaggregated data </w:t>
      </w:r>
      <w:r w:rsidR="00E12E2E" w:rsidRPr="00944A93">
        <w:t xml:space="preserve">were </w:t>
      </w:r>
      <w:r w:rsidR="00A330E8" w:rsidRPr="00944A93">
        <w:t xml:space="preserve">available, it </w:t>
      </w:r>
      <w:r w:rsidR="00E12E2E" w:rsidRPr="00944A93">
        <w:t>wa</w:t>
      </w:r>
      <w:r w:rsidR="00A330E8" w:rsidRPr="00944A93">
        <w:t xml:space="preserve">s impossible to quantify </w:t>
      </w:r>
      <w:r w:rsidR="00E12E2E" w:rsidRPr="00944A93">
        <w:t xml:space="preserve">the </w:t>
      </w:r>
      <w:r w:rsidR="00A330E8" w:rsidRPr="00944A93">
        <w:t xml:space="preserve">impact of social spending on children, but </w:t>
      </w:r>
      <w:r w:rsidR="00E12E2E" w:rsidRPr="00944A93">
        <w:t>equally</w:t>
      </w:r>
      <w:r w:rsidR="00A330E8" w:rsidRPr="00944A93">
        <w:t xml:space="preserve"> States c</w:t>
      </w:r>
      <w:r w:rsidR="00E12E2E" w:rsidRPr="00944A93">
        <w:t xml:space="preserve">ould </w:t>
      </w:r>
      <w:r w:rsidR="00A330E8" w:rsidRPr="00944A93">
        <w:t xml:space="preserve">not determine how much money </w:t>
      </w:r>
      <w:r w:rsidR="00E12E2E" w:rsidRPr="00944A93">
        <w:t>wa</w:t>
      </w:r>
      <w:r w:rsidR="00A330E8" w:rsidRPr="00944A93">
        <w:t xml:space="preserve">s needed to fully implement children’s rights. </w:t>
      </w:r>
      <w:r w:rsidR="00E12E2E" w:rsidRPr="00944A93">
        <w:t>B</w:t>
      </w:r>
      <w:r w:rsidR="00A330E8" w:rsidRPr="00944A93">
        <w:t>udgets for children</w:t>
      </w:r>
      <w:r w:rsidR="00E12E2E" w:rsidRPr="00944A93">
        <w:t xml:space="preserve"> had to be protected</w:t>
      </w:r>
      <w:r w:rsidR="00A330E8" w:rsidRPr="00944A93">
        <w:t xml:space="preserve">, especially in times of economic crisis and austerity. It </w:t>
      </w:r>
      <w:r w:rsidR="00E12E2E" w:rsidRPr="00944A93">
        <w:t>wa</w:t>
      </w:r>
      <w:r w:rsidR="00A330E8" w:rsidRPr="00944A93">
        <w:t>s also important to mobili</w:t>
      </w:r>
      <w:r w:rsidR="00124009" w:rsidRPr="00944A93">
        <w:t>z</w:t>
      </w:r>
      <w:r w:rsidR="00A330E8" w:rsidRPr="00944A93">
        <w:t>e resources to make children’s rights effective. In situation</w:t>
      </w:r>
      <w:r w:rsidR="00E12E2E" w:rsidRPr="00944A93">
        <w:t>s</w:t>
      </w:r>
      <w:r w:rsidR="00A330E8" w:rsidRPr="00944A93">
        <w:t xml:space="preserve"> of financial uncertainty, it </w:t>
      </w:r>
      <w:r w:rsidR="00E12E2E" w:rsidRPr="00944A93">
        <w:t>wa</w:t>
      </w:r>
      <w:r w:rsidR="00A330E8" w:rsidRPr="00944A93">
        <w:t xml:space="preserve">s vital that </w:t>
      </w:r>
      <w:r w:rsidR="00E12E2E" w:rsidRPr="00944A93">
        <w:t>G</w:t>
      </w:r>
      <w:r w:rsidR="00A330E8" w:rsidRPr="00944A93">
        <w:t>overnments improve</w:t>
      </w:r>
      <w:r w:rsidR="00E12E2E" w:rsidRPr="00944A93">
        <w:t>d</w:t>
      </w:r>
      <w:r w:rsidR="00A330E8" w:rsidRPr="00944A93">
        <w:t xml:space="preserve"> taxation and fiscal policies to provide the necessary funds to reali</w:t>
      </w:r>
      <w:r w:rsidR="00124009" w:rsidRPr="00944A93">
        <w:t>z</w:t>
      </w:r>
      <w:r w:rsidR="00A330E8" w:rsidRPr="00944A93">
        <w:t xml:space="preserve">e children’s rights. </w:t>
      </w:r>
    </w:p>
    <w:p w:rsidR="00A330E8" w:rsidRPr="00944A93" w:rsidRDefault="00AA0E0D" w:rsidP="00AA0E0D">
      <w:pPr>
        <w:pStyle w:val="SingleTxtG"/>
      </w:pPr>
      <w:r w:rsidRPr="00944A93">
        <w:t>38.</w:t>
      </w:r>
      <w:r w:rsidRPr="00944A93">
        <w:tab/>
      </w:r>
      <w:r w:rsidR="00E12E2E" w:rsidRPr="00944A93">
        <w:t>It was</w:t>
      </w:r>
      <w:r w:rsidR="00A330E8" w:rsidRPr="00944A93">
        <w:t xml:space="preserve"> importan</w:t>
      </w:r>
      <w:r w:rsidR="00E12E2E" w:rsidRPr="00944A93">
        <w:t>t</w:t>
      </w:r>
      <w:r w:rsidR="00A330E8" w:rsidRPr="00944A93">
        <w:t xml:space="preserve"> </w:t>
      </w:r>
      <w:r w:rsidR="00E12E2E" w:rsidRPr="00944A93">
        <w:t>that</w:t>
      </w:r>
      <w:r w:rsidR="00A330E8" w:rsidRPr="00944A93">
        <w:t xml:space="preserve"> children participat</w:t>
      </w:r>
      <w:r w:rsidR="00E12E2E" w:rsidRPr="00944A93">
        <w:t>ed</w:t>
      </w:r>
      <w:r w:rsidR="00A330E8" w:rsidRPr="00944A93">
        <w:t xml:space="preserve"> in defining budgetary priorities. </w:t>
      </w:r>
      <w:r w:rsidR="00E12E2E" w:rsidRPr="00944A93">
        <w:t>T</w:t>
      </w:r>
      <w:r w:rsidR="00A330E8" w:rsidRPr="00944A93">
        <w:t xml:space="preserve">hat already </w:t>
      </w:r>
      <w:r w:rsidR="00E12E2E" w:rsidRPr="00944A93">
        <w:t>happened</w:t>
      </w:r>
      <w:r w:rsidR="00A330E8" w:rsidRPr="00944A93">
        <w:t xml:space="preserve"> in many countries in Latin America, but there </w:t>
      </w:r>
      <w:r w:rsidR="00E12E2E" w:rsidRPr="00944A93">
        <w:t xml:space="preserve">was a </w:t>
      </w:r>
      <w:r w:rsidR="00A330E8" w:rsidRPr="00944A93">
        <w:t xml:space="preserve">need </w:t>
      </w:r>
      <w:r w:rsidR="00E12E2E" w:rsidRPr="00944A93">
        <w:t>for</w:t>
      </w:r>
      <w:r w:rsidR="00A330E8" w:rsidRPr="00944A93">
        <w:t xml:space="preserve"> more participatory spaces at </w:t>
      </w:r>
      <w:r w:rsidR="00E12E2E" w:rsidRPr="00944A93">
        <w:t xml:space="preserve">the </w:t>
      </w:r>
      <w:r w:rsidR="00A330E8" w:rsidRPr="00944A93">
        <w:t xml:space="preserve">local level. States must ensure that children </w:t>
      </w:r>
      <w:r w:rsidR="00E12E2E" w:rsidRPr="00944A93">
        <w:t>were able to</w:t>
      </w:r>
      <w:r w:rsidR="00A330E8" w:rsidRPr="00944A93">
        <w:t xml:space="preserve"> use </w:t>
      </w:r>
      <w:r w:rsidR="0071488C" w:rsidRPr="00944A93">
        <w:t>participatory spaces</w:t>
      </w:r>
      <w:r w:rsidR="00A330E8" w:rsidRPr="00944A93">
        <w:t xml:space="preserve"> to influence </w:t>
      </w:r>
      <w:r w:rsidR="00E12E2E" w:rsidRPr="00944A93">
        <w:t xml:space="preserve">budget </w:t>
      </w:r>
      <w:r w:rsidR="00A330E8" w:rsidRPr="00944A93">
        <w:t xml:space="preserve">allocation and monitoring </w:t>
      </w:r>
      <w:r w:rsidR="00E12E2E" w:rsidRPr="00944A93">
        <w:t>properly</w:t>
      </w:r>
      <w:r w:rsidR="00A330E8" w:rsidRPr="00944A93">
        <w:t xml:space="preserve">. </w:t>
      </w:r>
      <w:r w:rsidR="00E12E2E" w:rsidRPr="00944A93">
        <w:t>T</w:t>
      </w:r>
      <w:r w:rsidR="00A330E8" w:rsidRPr="00944A93">
        <w:t>he</w:t>
      </w:r>
      <w:r w:rsidR="00E12E2E" w:rsidRPr="00944A93">
        <w:t>re was a real</w:t>
      </w:r>
      <w:r w:rsidR="00A330E8" w:rsidRPr="00944A93">
        <w:t xml:space="preserve"> need for results-based budgets. There must be clear links between </w:t>
      </w:r>
      <w:r w:rsidR="00E12E2E" w:rsidRPr="00944A93">
        <w:t xml:space="preserve">the </w:t>
      </w:r>
      <w:r w:rsidR="00A330E8" w:rsidRPr="00944A93">
        <w:t xml:space="preserve">goals to </w:t>
      </w:r>
      <w:r w:rsidR="00E12E2E" w:rsidRPr="00944A93">
        <w:t xml:space="preserve">be </w:t>
      </w:r>
      <w:r w:rsidR="00A330E8" w:rsidRPr="00944A93">
        <w:t>achieved, the policy to implement them and the investment needed to achieve th</w:t>
      </w:r>
      <w:r w:rsidR="00E12E2E" w:rsidRPr="00944A93">
        <w:t>em</w:t>
      </w:r>
      <w:r w:rsidR="00A330E8" w:rsidRPr="00944A93">
        <w:t>.</w:t>
      </w:r>
    </w:p>
    <w:p w:rsidR="00A330E8" w:rsidRPr="00944A93" w:rsidRDefault="00AA0E0D" w:rsidP="00AA0E0D">
      <w:pPr>
        <w:pStyle w:val="SingleTxtG"/>
      </w:pPr>
      <w:r w:rsidRPr="00944A93">
        <w:t>39.</w:t>
      </w:r>
      <w:r w:rsidRPr="00944A93">
        <w:tab/>
      </w:r>
      <w:r w:rsidR="00E12E2E" w:rsidRPr="00944A93">
        <w:t xml:space="preserve">The </w:t>
      </w:r>
      <w:r w:rsidR="00A330E8" w:rsidRPr="00944A93">
        <w:t xml:space="preserve">Chair-Elect of the European Network of Ombudspersons for Children, </w:t>
      </w:r>
      <w:r w:rsidR="00E12E2E" w:rsidRPr="00944A93">
        <w:t xml:space="preserve">and the Ombudsman for </w:t>
      </w:r>
      <w:r w:rsidR="00A330E8" w:rsidRPr="00944A93">
        <w:t xml:space="preserve">Children of the Netherlands, </w:t>
      </w:r>
      <w:r w:rsidR="00E12E2E" w:rsidRPr="00944A93">
        <w:t xml:space="preserve">Marc Dullaert, </w:t>
      </w:r>
      <w:r w:rsidR="00A330E8" w:rsidRPr="00944A93">
        <w:t>noted the grave effect the economic cris</w:t>
      </w:r>
      <w:r w:rsidR="00455280">
        <w:t>e</w:t>
      </w:r>
      <w:r w:rsidR="00A330E8" w:rsidRPr="00944A93">
        <w:t xml:space="preserve">s </w:t>
      </w:r>
      <w:r w:rsidR="00025CF4" w:rsidRPr="00944A93">
        <w:t xml:space="preserve">had had </w:t>
      </w:r>
      <w:r w:rsidR="00A330E8" w:rsidRPr="00944A93">
        <w:t>on the reali</w:t>
      </w:r>
      <w:r w:rsidR="00764EC0" w:rsidRPr="00944A93">
        <w:t>z</w:t>
      </w:r>
      <w:r w:rsidR="00A330E8" w:rsidRPr="00944A93">
        <w:t xml:space="preserve">ation of children’s rights in Europe, through the implementation of common post-crises austerity measures, including cuts in social services and social protection. </w:t>
      </w:r>
      <w:r w:rsidR="00025CF4" w:rsidRPr="00944A93">
        <w:t>S</w:t>
      </w:r>
      <w:r w:rsidR="00A330E8" w:rsidRPr="00944A93">
        <w:t xml:space="preserve">ocial spending </w:t>
      </w:r>
      <w:r w:rsidR="00025CF4" w:rsidRPr="00944A93">
        <w:t xml:space="preserve">cuts </w:t>
      </w:r>
      <w:r w:rsidR="00A330E8" w:rsidRPr="00944A93">
        <w:t>ha</w:t>
      </w:r>
      <w:r w:rsidR="00025CF4" w:rsidRPr="00944A93">
        <w:t>d</w:t>
      </w:r>
      <w:r w:rsidR="00A330E8" w:rsidRPr="00944A93">
        <w:t xml:space="preserve"> inevitably impacted heavily on children</w:t>
      </w:r>
      <w:r w:rsidR="00025CF4" w:rsidRPr="00944A93">
        <w:t>,</w:t>
      </w:r>
      <w:r w:rsidR="00A330E8" w:rsidRPr="00944A93">
        <w:t xml:space="preserve"> who </w:t>
      </w:r>
      <w:r w:rsidR="00025CF4" w:rsidRPr="00944A93">
        <w:t>we</w:t>
      </w:r>
      <w:r w:rsidR="00A330E8" w:rsidRPr="00944A93">
        <w:t xml:space="preserve">re particularly dependent on social programmes and services. </w:t>
      </w:r>
      <w:r w:rsidR="00025CF4" w:rsidRPr="00944A93">
        <w:t>R</w:t>
      </w:r>
      <w:r w:rsidR="00A330E8" w:rsidRPr="00944A93">
        <w:t xml:space="preserve">esource constraints </w:t>
      </w:r>
      <w:r w:rsidR="00025CF4" w:rsidRPr="00944A93">
        <w:t>were</w:t>
      </w:r>
      <w:r w:rsidR="00A330E8" w:rsidRPr="00944A93">
        <w:t xml:space="preserve"> no excuse for violations </w:t>
      </w:r>
      <w:r w:rsidR="00025CF4" w:rsidRPr="00944A93">
        <w:t>o</w:t>
      </w:r>
      <w:r w:rsidR="00A330E8" w:rsidRPr="00944A93">
        <w:t>f civil and political rights</w:t>
      </w:r>
      <w:r w:rsidR="00025CF4" w:rsidRPr="00944A93">
        <w:t>, n</w:t>
      </w:r>
      <w:r w:rsidR="00A330E8" w:rsidRPr="00944A93">
        <w:t xml:space="preserve">or </w:t>
      </w:r>
      <w:r w:rsidR="00025CF4" w:rsidRPr="00944A93">
        <w:t xml:space="preserve">did </w:t>
      </w:r>
      <w:r w:rsidR="00A330E8" w:rsidRPr="00944A93">
        <w:t>they justif</w:t>
      </w:r>
      <w:r w:rsidR="00025CF4" w:rsidRPr="00944A93">
        <w:t>y</w:t>
      </w:r>
      <w:r w:rsidR="00A330E8" w:rsidRPr="00944A93">
        <w:t xml:space="preserve"> discrimination or a failure to ensure </w:t>
      </w:r>
      <w:r w:rsidR="00025CF4" w:rsidRPr="00944A93">
        <w:t xml:space="preserve">that different groups of children and youths enjoyed </w:t>
      </w:r>
      <w:r w:rsidR="00A330E8" w:rsidRPr="00944A93">
        <w:t xml:space="preserve">equal rights. </w:t>
      </w:r>
    </w:p>
    <w:p w:rsidR="00A330E8" w:rsidRPr="00944A93" w:rsidRDefault="00AA0E0D" w:rsidP="00AA0E0D">
      <w:pPr>
        <w:pStyle w:val="SingleTxtG"/>
      </w:pPr>
      <w:r w:rsidRPr="00944A93">
        <w:t>40.</w:t>
      </w:r>
      <w:r w:rsidRPr="00944A93">
        <w:tab/>
      </w:r>
      <w:r w:rsidR="00025CF4" w:rsidRPr="00944A93">
        <w:t>S</w:t>
      </w:r>
      <w:r w:rsidR="00A330E8" w:rsidRPr="00944A93">
        <w:t xml:space="preserve">tates should establish </w:t>
      </w:r>
      <w:r w:rsidR="00025CF4" w:rsidRPr="00944A93">
        <w:t>c</w:t>
      </w:r>
      <w:r w:rsidR="00A330E8" w:rsidRPr="00944A93">
        <w:t>hildren</w:t>
      </w:r>
      <w:r w:rsidR="00E944CD" w:rsidRPr="00944A93">
        <w:t>’</w:t>
      </w:r>
      <w:r w:rsidR="00A330E8" w:rsidRPr="00944A93">
        <w:t xml:space="preserve">s </w:t>
      </w:r>
      <w:r w:rsidR="00025CF4" w:rsidRPr="00944A93">
        <w:t>b</w:t>
      </w:r>
      <w:r w:rsidR="00A330E8" w:rsidRPr="00944A93">
        <w:t>udgets, which entail</w:t>
      </w:r>
      <w:r w:rsidR="00025CF4" w:rsidRPr="00944A93">
        <w:t>ed</w:t>
      </w:r>
      <w:r w:rsidR="00A330E8" w:rsidRPr="00944A93">
        <w:t xml:space="preserve"> identif</w:t>
      </w:r>
      <w:r w:rsidR="00025CF4" w:rsidRPr="00944A93">
        <w:t>ying</w:t>
      </w:r>
      <w:r w:rsidR="00A330E8" w:rsidRPr="00944A93">
        <w:t xml:space="preserve"> and analysi</w:t>
      </w:r>
      <w:r w:rsidR="00025CF4" w:rsidRPr="00944A93">
        <w:t>ng</w:t>
      </w:r>
      <w:r w:rsidR="00A330E8" w:rsidRPr="00944A93">
        <w:t xml:space="preserve"> resources for children in national and subnational budgets so as to prioritise the needs, rights and best interests of children. </w:t>
      </w:r>
      <w:r w:rsidR="00025CF4" w:rsidRPr="00944A93">
        <w:t>Moreover, t</w:t>
      </w:r>
      <w:r w:rsidR="00A330E8" w:rsidRPr="00944A93">
        <w:t xml:space="preserve">he Council of Europe </w:t>
      </w:r>
      <w:r w:rsidR="00025CF4" w:rsidRPr="00944A93">
        <w:t xml:space="preserve">Strategy for the </w:t>
      </w:r>
      <w:r w:rsidR="00A330E8" w:rsidRPr="00944A93">
        <w:t xml:space="preserve">Rights </w:t>
      </w:r>
      <w:r w:rsidR="00025CF4" w:rsidRPr="00944A93">
        <w:t xml:space="preserve">of the Child should </w:t>
      </w:r>
      <w:r w:rsidR="00A330E8" w:rsidRPr="00944A93">
        <w:t xml:space="preserve">include a focus on child poverty and the ongoing effects of the </w:t>
      </w:r>
      <w:r w:rsidR="00A330E8" w:rsidRPr="0071488C">
        <w:t>crises</w:t>
      </w:r>
      <w:r w:rsidR="00A330E8" w:rsidRPr="00944A93">
        <w:t xml:space="preserve">, as should the successor to the European Union Agenda </w:t>
      </w:r>
      <w:r w:rsidR="00025CF4" w:rsidRPr="00944A93">
        <w:t>for</w:t>
      </w:r>
      <w:r w:rsidR="00A330E8" w:rsidRPr="00944A93">
        <w:t xml:space="preserve"> the Rights of the Child. </w:t>
      </w:r>
      <w:r w:rsidR="00025CF4" w:rsidRPr="00944A93">
        <w:t>A</w:t>
      </w:r>
      <w:r w:rsidR="00A330E8" w:rsidRPr="00944A93">
        <w:t xml:space="preserve">ll European States </w:t>
      </w:r>
      <w:r w:rsidR="00025CF4" w:rsidRPr="00944A93">
        <w:t xml:space="preserve">should </w:t>
      </w:r>
      <w:r w:rsidR="00A330E8" w:rsidRPr="00944A93">
        <w:t xml:space="preserve">prepare and adopt a </w:t>
      </w:r>
      <w:r w:rsidR="00025CF4" w:rsidRPr="00944A93">
        <w:t>n</w:t>
      </w:r>
      <w:r w:rsidR="00A330E8" w:rsidRPr="00944A93">
        <w:t xml:space="preserve">ational </w:t>
      </w:r>
      <w:r w:rsidR="00025CF4" w:rsidRPr="00944A93">
        <w:t>c</w:t>
      </w:r>
      <w:r w:rsidR="00A330E8" w:rsidRPr="00944A93">
        <w:t xml:space="preserve">omprehensive </w:t>
      </w:r>
      <w:r w:rsidR="00025CF4" w:rsidRPr="00944A93">
        <w:t>s</w:t>
      </w:r>
      <w:r w:rsidR="00A330E8" w:rsidRPr="00944A93">
        <w:t xml:space="preserve">trategic </w:t>
      </w:r>
      <w:r w:rsidR="00025CF4" w:rsidRPr="00944A93">
        <w:t>p</w:t>
      </w:r>
      <w:r w:rsidR="00A330E8" w:rsidRPr="00944A93">
        <w:t>lan to combat child poverty and social exclusion, which should have a timetable, quantifiable goals, reliable disaggregated data on children and an implementation and monitoring mechanism.</w:t>
      </w:r>
    </w:p>
    <w:p w:rsidR="00A330E8" w:rsidRPr="00944A93" w:rsidRDefault="00AA0E0D" w:rsidP="00AA0E0D">
      <w:pPr>
        <w:pStyle w:val="SingleTxtG"/>
      </w:pPr>
      <w:r w:rsidRPr="00944A93">
        <w:t>41.</w:t>
      </w:r>
      <w:r w:rsidRPr="00944A93">
        <w:tab/>
      </w:r>
      <w:r w:rsidR="00025CF4" w:rsidRPr="00944A93">
        <w:t xml:space="preserve">The </w:t>
      </w:r>
      <w:r w:rsidR="00A330E8" w:rsidRPr="00944A93">
        <w:t xml:space="preserve">Head of the African Child Observatory of the African Child Policy Forum, </w:t>
      </w:r>
      <w:r w:rsidR="00025CF4" w:rsidRPr="00944A93">
        <w:t xml:space="preserve">Yehualashet Mekonen, </w:t>
      </w:r>
      <w:r w:rsidR="00A330E8" w:rsidRPr="00944A93">
        <w:t>stated that Africa ha</w:t>
      </w:r>
      <w:r w:rsidR="00025CF4" w:rsidRPr="00944A93">
        <w:t>d</w:t>
      </w:r>
      <w:r w:rsidR="00A330E8" w:rsidRPr="00944A93">
        <w:t xml:space="preserve"> made commendable achievements in the child rights arena, with a recent study showing a growing commitment and improved performance of African </w:t>
      </w:r>
      <w:r w:rsidR="00025CF4" w:rsidRPr="00944A93">
        <w:t>G</w:t>
      </w:r>
      <w:r w:rsidR="00A330E8" w:rsidRPr="00944A93">
        <w:t>overnments in reali</w:t>
      </w:r>
      <w:r w:rsidR="00025CF4" w:rsidRPr="00944A93">
        <w:t>z</w:t>
      </w:r>
      <w:r w:rsidR="00A330E8" w:rsidRPr="00944A93">
        <w:t>ing the rights of children. Th</w:t>
      </w:r>
      <w:r w:rsidR="00025CF4" w:rsidRPr="00944A93">
        <w:t>o</w:t>
      </w:r>
      <w:r w:rsidR="00A330E8" w:rsidRPr="00944A93">
        <w:t>se positive developments ha</w:t>
      </w:r>
      <w:r w:rsidR="00025CF4" w:rsidRPr="00944A93">
        <w:t>d</w:t>
      </w:r>
      <w:r w:rsidR="00A330E8" w:rsidRPr="00944A93">
        <w:t xml:space="preserve"> paid</w:t>
      </w:r>
      <w:r w:rsidR="00025CF4" w:rsidRPr="00944A93">
        <w:t xml:space="preserve"> </w:t>
      </w:r>
      <w:r w:rsidR="00A330E8" w:rsidRPr="00944A93">
        <w:t xml:space="preserve">off and, more than ever, </w:t>
      </w:r>
      <w:r w:rsidR="00025CF4" w:rsidRPr="00944A93">
        <w:t xml:space="preserve">there had been a </w:t>
      </w:r>
      <w:r w:rsidR="00A330E8" w:rsidRPr="00944A93">
        <w:t>remarkable reduction in child mortality in Africa and improvement in children’s access to essential services such as health</w:t>
      </w:r>
      <w:r w:rsidR="00025CF4" w:rsidRPr="00944A93">
        <w:t xml:space="preserve"> </w:t>
      </w:r>
      <w:r w:rsidR="00A330E8" w:rsidRPr="00944A93">
        <w:t xml:space="preserve">care, education, nutrition and clean drinking water. However, millions of children in Africa </w:t>
      </w:r>
      <w:r w:rsidR="00025CF4" w:rsidRPr="00944A93">
        <w:t>still faced numerous challenges</w:t>
      </w:r>
      <w:r w:rsidR="00A330E8" w:rsidRPr="00944A93">
        <w:t xml:space="preserve"> on a daily basis. </w:t>
      </w:r>
      <w:r w:rsidR="00025CF4" w:rsidRPr="00944A93">
        <w:t>I</w:t>
      </w:r>
      <w:r w:rsidR="00A330E8" w:rsidRPr="00944A93">
        <w:t xml:space="preserve">nvestment in children </w:t>
      </w:r>
      <w:r w:rsidR="00025CF4" w:rsidRPr="00944A93">
        <w:t>wa</w:t>
      </w:r>
      <w:r w:rsidR="00A330E8" w:rsidRPr="00944A93">
        <w:t xml:space="preserve">s not commensurate with the huge magnitude of </w:t>
      </w:r>
      <w:r w:rsidR="00025CF4" w:rsidRPr="00944A93">
        <w:t xml:space="preserve">the </w:t>
      </w:r>
      <w:r w:rsidR="00A330E8" w:rsidRPr="00944A93">
        <w:t>deprivation that children, particularly</w:t>
      </w:r>
      <w:r w:rsidR="004626B0">
        <w:t xml:space="preserve"> the</w:t>
      </w:r>
      <w:r w:rsidR="00A330E8" w:rsidRPr="00944A93">
        <w:t xml:space="preserve"> most vulnerable groups, </w:t>
      </w:r>
      <w:r w:rsidR="00300882" w:rsidRPr="00944A93">
        <w:t>we</w:t>
      </w:r>
      <w:r w:rsidR="00A330E8" w:rsidRPr="00944A93">
        <w:t>re fac</w:t>
      </w:r>
      <w:r w:rsidR="004626B0">
        <w:t>ing</w:t>
      </w:r>
      <w:r w:rsidR="00A330E8" w:rsidRPr="00944A93">
        <w:t xml:space="preserve"> in the African region. </w:t>
      </w:r>
    </w:p>
    <w:p w:rsidR="00A330E8" w:rsidRPr="00944A93" w:rsidRDefault="00AA0E0D" w:rsidP="00AA0E0D">
      <w:pPr>
        <w:pStyle w:val="SingleTxtG"/>
      </w:pPr>
      <w:r w:rsidRPr="00944A93">
        <w:t>42.</w:t>
      </w:r>
      <w:r w:rsidRPr="00944A93">
        <w:tab/>
      </w:r>
      <w:r w:rsidR="00300882" w:rsidRPr="00944A93">
        <w:t>T</w:t>
      </w:r>
      <w:r w:rsidR="00A330E8" w:rsidRPr="00944A93">
        <w:t xml:space="preserve">oday’s investment in children </w:t>
      </w:r>
      <w:r w:rsidR="00300882" w:rsidRPr="00944A93">
        <w:t>wa</w:t>
      </w:r>
      <w:r w:rsidR="00A330E8" w:rsidRPr="00944A93">
        <w:t xml:space="preserve">s tomorrow’s sustainable development. </w:t>
      </w:r>
      <w:r w:rsidR="00300882" w:rsidRPr="00944A93">
        <w:t>However, that</w:t>
      </w:r>
      <w:r w:rsidR="00A330E8" w:rsidRPr="00944A93">
        <w:t xml:space="preserve"> w</w:t>
      </w:r>
      <w:r w:rsidR="00300882" w:rsidRPr="00944A93">
        <w:t>ould</w:t>
      </w:r>
      <w:r w:rsidR="00A330E8" w:rsidRPr="00944A93">
        <w:t xml:space="preserve"> not materiali</w:t>
      </w:r>
      <w:r w:rsidR="00300882" w:rsidRPr="00944A93">
        <w:t>z</w:t>
      </w:r>
      <w:r w:rsidR="00A330E8" w:rsidRPr="00944A93">
        <w:t xml:space="preserve">e without investing in </w:t>
      </w:r>
      <w:r w:rsidR="00300882" w:rsidRPr="00944A93">
        <w:t>children’s</w:t>
      </w:r>
      <w:r w:rsidR="00A330E8" w:rsidRPr="00944A93">
        <w:t xml:space="preserve"> physical and cognitive development through integrated programmes that improve</w:t>
      </w:r>
      <w:r w:rsidR="00300882" w:rsidRPr="00944A93">
        <w:t>d</w:t>
      </w:r>
      <w:r w:rsidR="00A330E8" w:rsidRPr="00944A93">
        <w:t xml:space="preserve"> their nutritional status, ensure</w:t>
      </w:r>
      <w:r w:rsidR="00300882" w:rsidRPr="00944A93">
        <w:t>d</w:t>
      </w:r>
      <w:r w:rsidR="00A330E8" w:rsidRPr="00944A93">
        <w:t xml:space="preserve"> access to early childhood development services and provide</w:t>
      </w:r>
      <w:r w:rsidR="00300882" w:rsidRPr="00944A93">
        <w:t>d</w:t>
      </w:r>
      <w:r w:rsidR="00A330E8" w:rsidRPr="00944A93">
        <w:t xml:space="preserve"> adequate protection from harm and exploitation. Furthermore, today’s investment in children </w:t>
      </w:r>
      <w:r w:rsidR="00300882" w:rsidRPr="00944A93">
        <w:t>wa</w:t>
      </w:r>
      <w:r w:rsidR="00A330E8" w:rsidRPr="00944A93">
        <w:t xml:space="preserve">s tomorrow’s peace, stability, security and democracy. </w:t>
      </w:r>
      <w:r w:rsidR="004626B0">
        <w:t>H</w:t>
      </w:r>
      <w:r w:rsidR="004626B0" w:rsidRPr="00944A93">
        <w:t>owever</w:t>
      </w:r>
      <w:r w:rsidR="004626B0">
        <w:t>, t</w:t>
      </w:r>
      <w:r w:rsidR="00A330E8" w:rsidRPr="00944A93">
        <w:t>h</w:t>
      </w:r>
      <w:r w:rsidR="00300882" w:rsidRPr="00944A93">
        <w:t>at</w:t>
      </w:r>
      <w:r w:rsidR="00A330E8" w:rsidRPr="00944A93">
        <w:t xml:space="preserve"> w</w:t>
      </w:r>
      <w:r w:rsidR="00300882" w:rsidRPr="00944A93">
        <w:t>ould</w:t>
      </w:r>
      <w:r w:rsidR="00A330E8" w:rsidRPr="00944A93">
        <w:t xml:space="preserve"> not happen if </w:t>
      </w:r>
      <w:r w:rsidR="00300882" w:rsidRPr="00944A93">
        <w:t>enough was</w:t>
      </w:r>
      <w:r w:rsidR="00A330E8" w:rsidRPr="00944A93">
        <w:t xml:space="preserve"> not invest</w:t>
      </w:r>
      <w:r w:rsidR="00300882" w:rsidRPr="00944A93">
        <w:t>ed</w:t>
      </w:r>
      <w:r w:rsidR="00A330E8" w:rsidRPr="00944A93">
        <w:t xml:space="preserve"> in systems and functional mechanisms that ensure</w:t>
      </w:r>
      <w:r w:rsidR="00300882" w:rsidRPr="00944A93">
        <w:t>d</w:t>
      </w:r>
      <w:r w:rsidR="00A330E8" w:rsidRPr="00944A93">
        <w:t xml:space="preserve"> children’s involvement in decisions that affect</w:t>
      </w:r>
      <w:r w:rsidR="00300882" w:rsidRPr="00944A93">
        <w:t>ed</w:t>
      </w:r>
      <w:r w:rsidR="00A330E8" w:rsidRPr="00944A93">
        <w:t xml:space="preserve"> them at all stages of their growth and development and in line with their evolving capacities. </w:t>
      </w:r>
    </w:p>
    <w:p w:rsidR="00A330E8" w:rsidRPr="00944A93" w:rsidRDefault="00A330E8" w:rsidP="00A330E8">
      <w:pPr>
        <w:pStyle w:val="H1G"/>
      </w:pPr>
      <w:r w:rsidRPr="00944A93">
        <w:tab/>
        <w:t>B.</w:t>
      </w:r>
      <w:r w:rsidRPr="00944A93">
        <w:tab/>
        <w:t>Plenary discussion</w:t>
      </w:r>
    </w:p>
    <w:p w:rsidR="00A330E8" w:rsidRPr="00944A93" w:rsidRDefault="00AA0E0D" w:rsidP="00AA0E0D">
      <w:pPr>
        <w:pStyle w:val="SingleTxtG"/>
      </w:pPr>
      <w:r w:rsidRPr="00944A93">
        <w:t>43.</w:t>
      </w:r>
      <w:r w:rsidRPr="00944A93">
        <w:tab/>
      </w:r>
      <w:r w:rsidR="00A330E8" w:rsidRPr="00944A93">
        <w:t xml:space="preserve">During the afternoon panel, </w:t>
      </w:r>
      <w:r w:rsidR="00CB4D0E" w:rsidRPr="00944A93">
        <w:t xml:space="preserve">representatives of </w:t>
      </w:r>
      <w:r w:rsidR="00A330E8" w:rsidRPr="00944A93">
        <w:t xml:space="preserve">the following </w:t>
      </w:r>
      <w:r w:rsidR="00CB4D0E" w:rsidRPr="00944A93">
        <w:t>S</w:t>
      </w:r>
      <w:r w:rsidR="00A330E8" w:rsidRPr="00944A93">
        <w:t xml:space="preserve">tates took the floor: Ecuador on behalf of the Community of Latin American and Caribbean States, Cuba, Colombia, Bulgaria, Monaco, Algeria, Kazakhstan, Angola, Bahrain, Qatar, Sierra Leone, Sudan, Australia, Malaysia, Ghana, Indonesia, Egypt, Montenegro and Maldives. </w:t>
      </w:r>
      <w:r w:rsidR="00CB4D0E" w:rsidRPr="00944A93">
        <w:t xml:space="preserve">Representatives of </w:t>
      </w:r>
      <w:r w:rsidR="00A330E8" w:rsidRPr="00944A93">
        <w:t>Save the Children, Redlamyc,</w:t>
      </w:r>
      <w:r w:rsidR="00764EC0" w:rsidRPr="00944A93">
        <w:t xml:space="preserve"> </w:t>
      </w:r>
      <w:r w:rsidR="00A330E8" w:rsidRPr="00944A93">
        <w:t xml:space="preserve">Alsalam Foundation, </w:t>
      </w:r>
      <w:r w:rsidR="00262D34" w:rsidRPr="00944A93">
        <w:t xml:space="preserve">the </w:t>
      </w:r>
      <w:r w:rsidR="00A330E8" w:rsidRPr="00944A93">
        <w:t>World Organisation Against Torture, Defence for Children International, S</w:t>
      </w:r>
      <w:r w:rsidR="00CB4D0E" w:rsidRPr="00944A93">
        <w:t>ü</w:t>
      </w:r>
      <w:r w:rsidR="00A330E8" w:rsidRPr="00944A93">
        <w:t xml:space="preserve">dwind </w:t>
      </w:r>
      <w:r w:rsidR="00CB4D0E" w:rsidRPr="00944A93">
        <w:t xml:space="preserve">– </w:t>
      </w:r>
      <w:r w:rsidR="00CB4D0E" w:rsidRPr="00AA0E0D">
        <w:rPr>
          <w:rStyle w:val="en"/>
        </w:rPr>
        <w:t>Association for Educational and Advocacy Activities Related to Development Policy</w:t>
      </w:r>
      <w:r w:rsidR="00A330E8" w:rsidRPr="00944A93">
        <w:t xml:space="preserve">, </w:t>
      </w:r>
      <w:r w:rsidR="00262D34" w:rsidRPr="00944A93">
        <w:t xml:space="preserve">the </w:t>
      </w:r>
      <w:r w:rsidR="00A330E8" w:rsidRPr="00944A93">
        <w:t xml:space="preserve">World Jewish Congress, </w:t>
      </w:r>
      <w:r w:rsidR="00262D34" w:rsidRPr="00944A93">
        <w:t xml:space="preserve">the </w:t>
      </w:r>
      <w:r w:rsidR="00A330E8" w:rsidRPr="00944A93">
        <w:t>World Environment and Resource</w:t>
      </w:r>
      <w:r w:rsidR="00262D34" w:rsidRPr="00944A93">
        <w:t>s</w:t>
      </w:r>
      <w:r w:rsidR="00A330E8" w:rsidRPr="00944A93">
        <w:t xml:space="preserve"> Council,</w:t>
      </w:r>
      <w:r w:rsidR="00E944CD" w:rsidRPr="00944A93">
        <w:t xml:space="preserve"> </w:t>
      </w:r>
      <w:r w:rsidR="00A330E8" w:rsidRPr="00944A93">
        <w:t>Human Rights Advocates and Drepavie also took the floor.</w:t>
      </w:r>
    </w:p>
    <w:p w:rsidR="00A330E8" w:rsidRPr="00944A93" w:rsidRDefault="00AA0E0D" w:rsidP="00AA0E0D">
      <w:pPr>
        <w:pStyle w:val="SingleTxtG"/>
      </w:pPr>
      <w:r w:rsidRPr="00944A93">
        <w:t>44.</w:t>
      </w:r>
      <w:r w:rsidRPr="00944A93">
        <w:tab/>
      </w:r>
      <w:r w:rsidR="00A330E8" w:rsidRPr="00944A93">
        <w:t>During the interactive dialogue, States again noted that</w:t>
      </w:r>
      <w:r w:rsidR="00262D34" w:rsidRPr="00944A93">
        <w:t>,</w:t>
      </w:r>
      <w:r w:rsidR="00A330E8" w:rsidRPr="00944A93">
        <w:t xml:space="preserve"> apart from being a legal obligation, investment also br</w:t>
      </w:r>
      <w:r w:rsidR="00262D34" w:rsidRPr="00944A93">
        <w:t>ought</w:t>
      </w:r>
      <w:r w:rsidR="00A330E8" w:rsidRPr="00944A93">
        <w:t xml:space="preserve"> with it economic and social benefits for </w:t>
      </w:r>
      <w:r w:rsidR="00262D34" w:rsidRPr="00944A93">
        <w:t>curr</w:t>
      </w:r>
      <w:r w:rsidR="00A330E8" w:rsidRPr="00944A93">
        <w:t xml:space="preserve">ent and future generations. However, investment must be made in children because it </w:t>
      </w:r>
      <w:r w:rsidR="00262D34" w:rsidRPr="00944A93">
        <w:t>wa</w:t>
      </w:r>
      <w:r w:rsidR="00A330E8" w:rsidRPr="00944A93">
        <w:t>s their right, irrespective of the associated development gains. Although it was recogni</w:t>
      </w:r>
      <w:r w:rsidR="00124009" w:rsidRPr="00944A93">
        <w:t>z</w:t>
      </w:r>
      <w:r w:rsidR="00A330E8" w:rsidRPr="00944A93">
        <w:t xml:space="preserve">ed that States must bear the primary responsibility for investment in children, the role of the private sector and businesses to act responsibly and promote and protect children’s rights was also highlighted. In particular, States noted the need for public and private alliances to develop projects </w:t>
      </w:r>
      <w:r w:rsidR="00262D34" w:rsidRPr="00944A93">
        <w:t>that would have a large impact</w:t>
      </w:r>
      <w:r w:rsidR="00A330E8" w:rsidRPr="00944A93">
        <w:t xml:space="preserve"> </w:t>
      </w:r>
      <w:r w:rsidR="00262D34" w:rsidRPr="00944A93">
        <w:t xml:space="preserve">at the </w:t>
      </w:r>
      <w:r w:rsidR="00A330E8" w:rsidRPr="00944A93">
        <w:t xml:space="preserve">national and regional </w:t>
      </w:r>
      <w:r w:rsidR="00262D34" w:rsidRPr="00944A93">
        <w:t>levels</w:t>
      </w:r>
      <w:r w:rsidR="00A330E8" w:rsidRPr="00944A93">
        <w:t xml:space="preserve">. The role of civil society was also mentioned, particularly when </w:t>
      </w:r>
      <w:r w:rsidR="00262D34" w:rsidRPr="00944A93">
        <w:t xml:space="preserve">it came to </w:t>
      </w:r>
      <w:r w:rsidR="00A330E8" w:rsidRPr="00944A93">
        <w:t>monitoring policies and promoting and enabling the participation of children in budgetary processes.</w:t>
      </w:r>
    </w:p>
    <w:p w:rsidR="00A330E8" w:rsidRPr="00944A93" w:rsidRDefault="00AA0E0D" w:rsidP="00AA0E0D">
      <w:pPr>
        <w:pStyle w:val="SingleTxtG"/>
      </w:pPr>
      <w:r w:rsidRPr="00944A93">
        <w:t>45.</w:t>
      </w:r>
      <w:r w:rsidRPr="00944A93">
        <w:tab/>
      </w:r>
      <w:r w:rsidR="00A330E8" w:rsidRPr="00944A93">
        <w:t>Delegates emphasi</w:t>
      </w:r>
      <w:r w:rsidR="003A5AD2" w:rsidRPr="00944A93">
        <w:t>z</w:t>
      </w:r>
      <w:r w:rsidR="00A330E8" w:rsidRPr="00944A93">
        <w:t xml:space="preserve">ed that social investment </w:t>
      </w:r>
      <w:r w:rsidR="00262D34" w:rsidRPr="00944A93">
        <w:t>must</w:t>
      </w:r>
      <w:r w:rsidR="00A330E8" w:rsidRPr="00944A93">
        <w:t xml:space="preserve"> be protected and prioriti</w:t>
      </w:r>
      <w:r w:rsidR="00262D34" w:rsidRPr="00944A93">
        <w:t>z</w:t>
      </w:r>
      <w:r w:rsidR="00A330E8" w:rsidRPr="00944A93">
        <w:t>ed, even whe</w:t>
      </w:r>
      <w:r w:rsidR="00262D34" w:rsidRPr="00944A93">
        <w:t>n</w:t>
      </w:r>
      <w:r w:rsidR="00A330E8" w:rsidRPr="00944A93">
        <w:t xml:space="preserve"> </w:t>
      </w:r>
      <w:r w:rsidR="00262D34" w:rsidRPr="00944A93">
        <w:t>a country wa</w:t>
      </w:r>
      <w:r w:rsidR="00A330E8" w:rsidRPr="00944A93">
        <w:t xml:space="preserve">s </w:t>
      </w:r>
      <w:r w:rsidR="00262D34" w:rsidRPr="00944A93">
        <w:t xml:space="preserve">facing </w:t>
      </w:r>
      <w:r w:rsidR="00A330E8" w:rsidRPr="00944A93">
        <w:t>an economic crisis. Retrogressive measures should not be taken without due justification. The importance of impact assessment of policies and budgetary allocations was also noted, a</w:t>
      </w:r>
      <w:r w:rsidR="00262D34" w:rsidRPr="00944A93">
        <w:t>s was</w:t>
      </w:r>
      <w:r w:rsidR="00A330E8" w:rsidRPr="00944A93">
        <w:t xml:space="preserve"> the importance of rights-based tracking of public budgeting for children. While many States highlighted their own policies in relation to children’s health, education and social protection, there was also recognition that investment in children c</w:t>
      </w:r>
      <w:r w:rsidR="00262D34" w:rsidRPr="00944A93">
        <w:t xml:space="preserve">ould </w:t>
      </w:r>
      <w:r w:rsidR="00A330E8" w:rsidRPr="00944A93">
        <w:t>not be focused purely on traditionally child</w:t>
      </w:r>
      <w:r w:rsidR="00262D34" w:rsidRPr="00944A93">
        <w:t>-</w:t>
      </w:r>
      <w:r w:rsidR="00A330E8" w:rsidRPr="00944A93">
        <w:t>focused sectors</w:t>
      </w:r>
      <w:r w:rsidR="00B939FF" w:rsidRPr="00944A93">
        <w:t xml:space="preserve"> and must </w:t>
      </w:r>
      <w:r w:rsidR="00262D34" w:rsidRPr="00944A93">
        <w:t>cut</w:t>
      </w:r>
      <w:r w:rsidR="00B939FF" w:rsidRPr="00944A93">
        <w:t xml:space="preserve"> across all areas.</w:t>
      </w:r>
    </w:p>
    <w:p w:rsidR="00A330E8" w:rsidRPr="00944A93" w:rsidRDefault="00AA0E0D" w:rsidP="00AA0E0D">
      <w:pPr>
        <w:pStyle w:val="SingleTxtG"/>
      </w:pPr>
      <w:r w:rsidRPr="00944A93">
        <w:t>46.</w:t>
      </w:r>
      <w:r w:rsidRPr="00944A93">
        <w:tab/>
      </w:r>
      <w:r w:rsidR="00A330E8" w:rsidRPr="00944A93">
        <w:t>Many States expressed concern that the benefits of development were not reaching the most vulnerable. In th</w:t>
      </w:r>
      <w:r w:rsidR="00262D34" w:rsidRPr="00944A93">
        <w:t>at</w:t>
      </w:r>
      <w:r w:rsidR="00A330E8" w:rsidRPr="00944A93">
        <w:t xml:space="preserve"> respect, the lack of data collection was identified as a key challenge in identifying the different areas </w:t>
      </w:r>
      <w:r w:rsidR="0071488C">
        <w:t>in which</w:t>
      </w:r>
      <w:r w:rsidR="00A330E8" w:rsidRPr="00944A93">
        <w:t xml:space="preserve"> children</w:t>
      </w:r>
      <w:r w:rsidR="0071488C">
        <w:t>’s needs were not being met</w:t>
      </w:r>
      <w:r w:rsidR="00A330E8" w:rsidRPr="00944A93">
        <w:t>, and recogni</w:t>
      </w:r>
      <w:r w:rsidR="00124009" w:rsidRPr="00944A93">
        <w:t>z</w:t>
      </w:r>
      <w:r w:rsidR="00A330E8" w:rsidRPr="00944A93">
        <w:t>ed th</w:t>
      </w:r>
      <w:r w:rsidR="0071488C">
        <w:t>at</w:t>
      </w:r>
      <w:r w:rsidR="00A330E8" w:rsidRPr="00944A93">
        <w:t xml:space="preserve"> improvement in th</w:t>
      </w:r>
      <w:r w:rsidR="00262D34" w:rsidRPr="00944A93">
        <w:t>at</w:t>
      </w:r>
      <w:r w:rsidR="00A330E8" w:rsidRPr="00944A93">
        <w:t xml:space="preserve"> area</w:t>
      </w:r>
      <w:r w:rsidR="0071488C">
        <w:t xml:space="preserve"> was essential</w:t>
      </w:r>
      <w:r w:rsidR="00A330E8" w:rsidRPr="00944A93">
        <w:t xml:space="preserve">. Delegates recommended </w:t>
      </w:r>
      <w:r w:rsidR="00262D34" w:rsidRPr="00944A93">
        <w:t>that G</w:t>
      </w:r>
      <w:r w:rsidR="00A330E8" w:rsidRPr="00944A93">
        <w:t>overnments ensure comprehensive budget planning, allocation and spending processes that prioriti</w:t>
      </w:r>
      <w:r w:rsidR="00262D34" w:rsidRPr="00944A93">
        <w:t>z</w:t>
      </w:r>
      <w:r w:rsidR="00A330E8" w:rsidRPr="00944A93">
        <w:t>e</w:t>
      </w:r>
      <w:r w:rsidR="00262D34" w:rsidRPr="00944A93">
        <w:t>d</w:t>
      </w:r>
      <w:r w:rsidR="00A330E8" w:rsidRPr="00944A93">
        <w:t xml:space="preserve"> investments benefiting </w:t>
      </w:r>
      <w:r w:rsidR="00262D34" w:rsidRPr="00944A93">
        <w:t xml:space="preserve">families on the lowest incomes </w:t>
      </w:r>
      <w:r w:rsidR="00A330E8" w:rsidRPr="00944A93">
        <w:t xml:space="preserve">and their </w:t>
      </w:r>
      <w:r w:rsidR="00262D34" w:rsidRPr="00944A93">
        <w:t>children</w:t>
      </w:r>
      <w:r w:rsidR="00A330E8" w:rsidRPr="00944A93">
        <w:t xml:space="preserve">. </w:t>
      </w:r>
    </w:p>
    <w:p w:rsidR="00A330E8" w:rsidRPr="00944A93" w:rsidRDefault="007D0459" w:rsidP="007D0459">
      <w:pPr>
        <w:pStyle w:val="H23G"/>
      </w:pPr>
      <w:r w:rsidRPr="00944A93">
        <w:tab/>
      </w:r>
      <w:r w:rsidR="00507DB1" w:rsidRPr="00944A93">
        <w:t>1.</w:t>
      </w:r>
      <w:r w:rsidRPr="00944A93">
        <w:tab/>
      </w:r>
      <w:r w:rsidR="00A330E8" w:rsidRPr="00944A93">
        <w:t>Obstacles to effective investment in children</w:t>
      </w:r>
    </w:p>
    <w:p w:rsidR="00A330E8" w:rsidRPr="00944A93" w:rsidRDefault="00AA0E0D" w:rsidP="00AA0E0D">
      <w:pPr>
        <w:pStyle w:val="SingleTxtG"/>
      </w:pPr>
      <w:r w:rsidRPr="00944A93">
        <w:t>47.</w:t>
      </w:r>
      <w:r w:rsidRPr="00944A93">
        <w:tab/>
      </w:r>
      <w:r w:rsidR="00A330E8" w:rsidRPr="00944A93">
        <w:t xml:space="preserve">Many States discussed potential obstacles to effective investment in children. States </w:t>
      </w:r>
      <w:r w:rsidR="007A1F36" w:rsidRPr="00944A93">
        <w:t>highlighted the need for</w:t>
      </w:r>
      <w:r w:rsidR="00A330E8" w:rsidRPr="00944A93">
        <w:t xml:space="preserve"> the fight against corruption at all levels of public spending </w:t>
      </w:r>
      <w:r w:rsidR="007A1F36" w:rsidRPr="00944A93">
        <w:t xml:space="preserve">to </w:t>
      </w:r>
      <w:r w:rsidR="00A330E8" w:rsidRPr="00944A93">
        <w:t>be treated as a priority, as corruption c</w:t>
      </w:r>
      <w:r w:rsidR="007A1F36" w:rsidRPr="00944A93">
        <w:t>ould</w:t>
      </w:r>
      <w:r w:rsidR="00A330E8" w:rsidRPr="00944A93">
        <w:t xml:space="preserve"> drastically reduce the funds available to invest in children. The absence of accountability and judicial recourse was also identified as playing a role in the misappropriation of funds, and delegates noted the need to continuously strengthen the rule of law and consolidate democracy.</w:t>
      </w:r>
    </w:p>
    <w:p w:rsidR="00A330E8" w:rsidRPr="00944A93" w:rsidRDefault="00AA0E0D" w:rsidP="00AA0E0D">
      <w:pPr>
        <w:pStyle w:val="SingleTxtG"/>
      </w:pPr>
      <w:r w:rsidRPr="00944A93">
        <w:t>48.</w:t>
      </w:r>
      <w:r w:rsidRPr="00944A93">
        <w:tab/>
      </w:r>
      <w:r w:rsidR="00A330E8" w:rsidRPr="00944A93">
        <w:t>The mobili</w:t>
      </w:r>
      <w:r w:rsidR="007A1F36" w:rsidRPr="00944A93">
        <w:t>z</w:t>
      </w:r>
      <w:r w:rsidR="00A330E8" w:rsidRPr="00944A93">
        <w:t>ation of domestic revenues</w:t>
      </w:r>
      <w:r w:rsidR="007A1F36" w:rsidRPr="00944A93">
        <w:t>,</w:t>
      </w:r>
      <w:r w:rsidR="00A330E8" w:rsidRPr="00944A93">
        <w:t xml:space="preserve"> </w:t>
      </w:r>
      <w:r w:rsidR="007A1F36" w:rsidRPr="00944A93">
        <w:t xml:space="preserve">especially from taxation, </w:t>
      </w:r>
      <w:r w:rsidR="00A330E8" w:rsidRPr="00944A93">
        <w:t xml:space="preserve">was identified as particularly important </w:t>
      </w:r>
      <w:r w:rsidR="007A1F36" w:rsidRPr="00944A93">
        <w:t>and</w:t>
      </w:r>
      <w:r w:rsidR="00A330E8" w:rsidRPr="00944A93">
        <w:t xml:space="preserve"> was described as the most significant and sustainable source of revenue for </w:t>
      </w:r>
      <w:r w:rsidR="007A1F36" w:rsidRPr="00944A93">
        <w:t>G</w:t>
      </w:r>
      <w:r w:rsidR="00A330E8" w:rsidRPr="00944A93">
        <w:t xml:space="preserve">overnments to finance public spending on children. Governments were urged to establish equitable, effective and progressive tax systems </w:t>
      </w:r>
      <w:r w:rsidR="007A1F36" w:rsidRPr="00944A93">
        <w:t xml:space="preserve">in </w:t>
      </w:r>
      <w:r w:rsidR="00A330E8" w:rsidRPr="00944A93">
        <w:t>wh</w:t>
      </w:r>
      <w:r w:rsidR="007A1F36" w:rsidRPr="00944A93">
        <w:t>ich</w:t>
      </w:r>
      <w:r w:rsidR="00A330E8" w:rsidRPr="00944A93">
        <w:t xml:space="preserve"> the highest burden </w:t>
      </w:r>
      <w:r w:rsidR="007A1F36" w:rsidRPr="00944A93">
        <w:t>wa</w:t>
      </w:r>
      <w:r w:rsidR="00A330E8" w:rsidRPr="00944A93">
        <w:t xml:space="preserve">s placed on those most able to pay, not those with the least resources. The consequences of tax evasion on the fulfilment of the rights of children was also highlighted, and States urged </w:t>
      </w:r>
      <w:r w:rsidR="007A1F36" w:rsidRPr="00944A93">
        <w:t xml:space="preserve">Governments </w:t>
      </w:r>
      <w:r w:rsidR="00A330E8" w:rsidRPr="00944A93">
        <w:t>to act to combat th</w:t>
      </w:r>
      <w:r w:rsidR="007A1F36" w:rsidRPr="00944A93">
        <w:t>at phenomenon</w:t>
      </w:r>
      <w:r w:rsidR="00A330E8" w:rsidRPr="00944A93">
        <w:t>.</w:t>
      </w:r>
    </w:p>
    <w:p w:rsidR="00A330E8" w:rsidRPr="00944A93" w:rsidRDefault="00AA0E0D" w:rsidP="00AA0E0D">
      <w:pPr>
        <w:pStyle w:val="SingleTxtG"/>
      </w:pPr>
      <w:r w:rsidRPr="00944A93">
        <w:t>49.</w:t>
      </w:r>
      <w:r w:rsidRPr="00944A93">
        <w:tab/>
      </w:r>
      <w:r w:rsidR="00A330E8" w:rsidRPr="00944A93">
        <w:t xml:space="preserve">Many </w:t>
      </w:r>
      <w:r w:rsidR="007A1F36" w:rsidRPr="00944A93">
        <w:t>S</w:t>
      </w:r>
      <w:r w:rsidR="00A330E8" w:rsidRPr="00944A93">
        <w:t xml:space="preserve">tates underscored </w:t>
      </w:r>
      <w:r w:rsidR="007A1F36" w:rsidRPr="00944A93">
        <w:t xml:space="preserve">the fact </w:t>
      </w:r>
      <w:r w:rsidR="00A330E8" w:rsidRPr="00944A93">
        <w:t>that the reali</w:t>
      </w:r>
      <w:r w:rsidR="00764EC0" w:rsidRPr="00944A93">
        <w:t>z</w:t>
      </w:r>
      <w:r w:rsidR="00A330E8" w:rsidRPr="00944A93">
        <w:t xml:space="preserve">ation of children’s rights </w:t>
      </w:r>
      <w:r w:rsidR="007A1F36" w:rsidRPr="00944A93">
        <w:t>wa</w:t>
      </w:r>
      <w:r w:rsidR="00A330E8" w:rsidRPr="00944A93">
        <w:t xml:space="preserve">s a </w:t>
      </w:r>
      <w:r w:rsidR="007A1F36" w:rsidRPr="00944A93">
        <w:t xml:space="preserve">responsibility </w:t>
      </w:r>
      <w:r w:rsidR="00A330E8" w:rsidRPr="00944A93">
        <w:t xml:space="preserve">shared </w:t>
      </w:r>
      <w:r w:rsidR="007A1F36" w:rsidRPr="00944A93">
        <w:t>between</w:t>
      </w:r>
      <w:r w:rsidR="00A330E8" w:rsidRPr="00944A93">
        <w:t xml:space="preserve"> developed and develop</w:t>
      </w:r>
      <w:r w:rsidR="007A1F36" w:rsidRPr="00944A93">
        <w:t>ing</w:t>
      </w:r>
      <w:r w:rsidR="00A330E8" w:rsidRPr="00944A93">
        <w:t xml:space="preserve"> countries. It was noted that the universali</w:t>
      </w:r>
      <w:r w:rsidR="007A1F36" w:rsidRPr="00944A93">
        <w:t>z</w:t>
      </w:r>
      <w:r w:rsidR="00A330E8" w:rsidRPr="00944A93">
        <w:t>ation of international instruments on the protection of children should be combined with the universali</w:t>
      </w:r>
      <w:r w:rsidR="007A1F36" w:rsidRPr="00944A93">
        <w:t>z</w:t>
      </w:r>
      <w:r w:rsidR="00A330E8" w:rsidRPr="00944A93">
        <w:t>ation of the capacity to fulfil the obligation emanating from th</w:t>
      </w:r>
      <w:r w:rsidR="007A1F36" w:rsidRPr="00944A93">
        <w:t>o</w:t>
      </w:r>
      <w:r w:rsidR="00A330E8" w:rsidRPr="00944A93">
        <w:t>se instruments, including through international cooperation. Delegates also noted the impact that global events ha</w:t>
      </w:r>
      <w:r w:rsidR="007A1F36" w:rsidRPr="00944A93">
        <w:t>d</w:t>
      </w:r>
      <w:r w:rsidR="00A330E8" w:rsidRPr="00944A93">
        <w:t xml:space="preserve"> on </w:t>
      </w:r>
      <w:r w:rsidR="007A1F36" w:rsidRPr="00944A93">
        <w:t>States’</w:t>
      </w:r>
      <w:r w:rsidR="00A330E8" w:rsidRPr="00944A93">
        <w:t xml:space="preserve"> ability to invest </w:t>
      </w:r>
      <w:r w:rsidR="007A1F36" w:rsidRPr="00944A93">
        <w:t xml:space="preserve">effectively </w:t>
      </w:r>
      <w:r w:rsidR="00A330E8" w:rsidRPr="00944A93">
        <w:t>in children. The impact of the global economic environment o</w:t>
      </w:r>
      <w:r w:rsidR="004626B0">
        <w:t>n</w:t>
      </w:r>
      <w:r w:rsidR="00A330E8" w:rsidRPr="00944A93">
        <w:t xml:space="preserve"> the fiscal capacity of States was highlighted, as w</w:t>
      </w:r>
      <w:r w:rsidR="001F643D" w:rsidRPr="00944A93">
        <w:t>ere</w:t>
      </w:r>
      <w:r w:rsidR="00A330E8" w:rsidRPr="00944A93">
        <w:t xml:space="preserve"> the impact of climate change, the outflow of illicit funds, the outbreak of epidemics and armed conflict.</w:t>
      </w:r>
    </w:p>
    <w:p w:rsidR="00A330E8" w:rsidRPr="00944A93" w:rsidRDefault="007D0459" w:rsidP="007D0459">
      <w:pPr>
        <w:pStyle w:val="H23G"/>
      </w:pPr>
      <w:r w:rsidRPr="00944A93">
        <w:tab/>
      </w:r>
      <w:r w:rsidR="00507DB1" w:rsidRPr="00944A93">
        <w:t>2.</w:t>
      </w:r>
      <w:r w:rsidRPr="00944A93">
        <w:tab/>
      </w:r>
      <w:r w:rsidR="00A330E8" w:rsidRPr="00944A93">
        <w:t>Role of the United Nations</w:t>
      </w:r>
    </w:p>
    <w:p w:rsidR="00A330E8" w:rsidRPr="00944A93" w:rsidRDefault="00AA0E0D" w:rsidP="00AA0E0D">
      <w:pPr>
        <w:pStyle w:val="SingleTxtG"/>
      </w:pPr>
      <w:r w:rsidRPr="00944A93">
        <w:t>50.</w:t>
      </w:r>
      <w:r w:rsidRPr="00944A93">
        <w:tab/>
      </w:r>
      <w:r w:rsidR="00A330E8" w:rsidRPr="00944A93">
        <w:t xml:space="preserve">Many delegates </w:t>
      </w:r>
      <w:r w:rsidR="001F643D" w:rsidRPr="00944A93">
        <w:t>call</w:t>
      </w:r>
      <w:r w:rsidR="00A330E8" w:rsidRPr="00944A93">
        <w:t xml:space="preserve">ed for examples of good practice to be compiled, so that </w:t>
      </w:r>
      <w:r w:rsidR="001F643D" w:rsidRPr="00944A93">
        <w:t>S</w:t>
      </w:r>
      <w:r w:rsidR="00A330E8" w:rsidRPr="00944A93">
        <w:t xml:space="preserve">tates could learn from the experiences of others. </w:t>
      </w:r>
      <w:r w:rsidR="001F643D" w:rsidRPr="00944A93">
        <w:t>They</w:t>
      </w:r>
      <w:r w:rsidR="00A330E8" w:rsidRPr="00944A93">
        <w:t xml:space="preserve"> also recommended that the rights of children </w:t>
      </w:r>
      <w:r w:rsidR="001F643D" w:rsidRPr="00944A93">
        <w:t xml:space="preserve">should </w:t>
      </w:r>
      <w:r w:rsidR="00A330E8" w:rsidRPr="00944A93">
        <w:t xml:space="preserve">be considered in all </w:t>
      </w:r>
      <w:r w:rsidR="001F643D" w:rsidRPr="00944A93">
        <w:t>discussions</w:t>
      </w:r>
      <w:r w:rsidR="00A330E8" w:rsidRPr="00944A93">
        <w:t xml:space="preserve"> </w:t>
      </w:r>
      <w:r w:rsidR="001F643D" w:rsidRPr="00944A93">
        <w:t>in</w:t>
      </w:r>
      <w:r w:rsidR="00A330E8" w:rsidRPr="00944A93">
        <w:t xml:space="preserve"> the Human Rights Council</w:t>
      </w:r>
      <w:r w:rsidR="001F643D" w:rsidRPr="00944A93">
        <w:t>;</w:t>
      </w:r>
      <w:r w:rsidR="00A330E8" w:rsidRPr="00944A93">
        <w:t xml:space="preserve"> when the Council discusse</w:t>
      </w:r>
      <w:r w:rsidR="001F643D" w:rsidRPr="00944A93">
        <w:t>d</w:t>
      </w:r>
      <w:r w:rsidR="00A330E8" w:rsidRPr="00944A93">
        <w:t xml:space="preserve">, inter alia, climate change, foreign debt, cultural rights, religious tolerance and increased participation, it should explicitly identify the long- and short-term impacts on the rights of children and investment in children. </w:t>
      </w:r>
    </w:p>
    <w:p w:rsidR="00A330E8" w:rsidRPr="00944A93" w:rsidRDefault="00A330E8" w:rsidP="00A330E8">
      <w:pPr>
        <w:pStyle w:val="H1G"/>
      </w:pPr>
      <w:r w:rsidRPr="00944A93">
        <w:tab/>
        <w:t>C.</w:t>
      </w:r>
      <w:r w:rsidRPr="00944A93">
        <w:tab/>
        <w:t>Responses and concluding remarks</w:t>
      </w:r>
    </w:p>
    <w:p w:rsidR="00A330E8" w:rsidRPr="00944A93" w:rsidRDefault="00AA0E0D" w:rsidP="00AA0E0D">
      <w:pPr>
        <w:pStyle w:val="SingleTxtG"/>
      </w:pPr>
      <w:r w:rsidRPr="00944A93">
        <w:t>51.</w:t>
      </w:r>
      <w:r w:rsidRPr="00944A93">
        <w:tab/>
      </w:r>
      <w:r w:rsidR="00A330E8" w:rsidRPr="00944A93">
        <w:t>In her responses to delegate</w:t>
      </w:r>
      <w:r w:rsidR="001F643D" w:rsidRPr="00944A93">
        <w:t>s’</w:t>
      </w:r>
      <w:r w:rsidR="00A330E8" w:rsidRPr="00944A93">
        <w:t xml:space="preserve"> questions and concluding remarks, </w:t>
      </w:r>
      <w:r w:rsidR="001F643D" w:rsidRPr="00944A93">
        <w:t xml:space="preserve">the </w:t>
      </w:r>
      <w:r w:rsidR="001F643D" w:rsidRPr="00455280">
        <w:t>Special Advis</w:t>
      </w:r>
      <w:r w:rsidR="00455280">
        <w:t>e</w:t>
      </w:r>
      <w:r w:rsidR="001F643D" w:rsidRPr="00455280">
        <w:t xml:space="preserve">r </w:t>
      </w:r>
      <w:r w:rsidR="00455280" w:rsidRPr="00455280">
        <w:rPr>
          <w:color w:val="262626"/>
          <w:lang w:val="en-US"/>
        </w:rPr>
        <w:t xml:space="preserve">of the Secretary-General </w:t>
      </w:r>
      <w:r w:rsidR="001F643D" w:rsidRPr="00455280">
        <w:t>on Post-2015 Development Planning</w:t>
      </w:r>
      <w:r w:rsidR="001F643D" w:rsidRPr="00944A93">
        <w:t xml:space="preserve"> </w:t>
      </w:r>
      <w:r w:rsidR="00A330E8" w:rsidRPr="00944A93">
        <w:t>emphasi</w:t>
      </w:r>
      <w:r w:rsidR="003A5AD2" w:rsidRPr="00944A93">
        <w:t>z</w:t>
      </w:r>
      <w:r w:rsidR="00A330E8" w:rsidRPr="00944A93">
        <w:t>ed the importance of a multisectoral approach to the new sustainable development goals. Th</w:t>
      </w:r>
      <w:r w:rsidR="001F643D" w:rsidRPr="00944A93">
        <w:t>at</w:t>
      </w:r>
      <w:r w:rsidR="00A330E8" w:rsidRPr="00944A93">
        <w:t xml:space="preserve"> w</w:t>
      </w:r>
      <w:r w:rsidR="001F643D" w:rsidRPr="00944A93">
        <w:t>ould</w:t>
      </w:r>
      <w:r w:rsidR="00A330E8" w:rsidRPr="00944A93">
        <w:t xml:space="preserve"> be different from previous approaches</w:t>
      </w:r>
      <w:r w:rsidR="001F643D" w:rsidRPr="00944A93">
        <w:t>, which</w:t>
      </w:r>
      <w:r w:rsidR="00A330E8" w:rsidRPr="00944A93">
        <w:t xml:space="preserve"> ha</w:t>
      </w:r>
      <w:r w:rsidR="001F643D" w:rsidRPr="00944A93">
        <w:t>d</w:t>
      </w:r>
      <w:r w:rsidR="00A330E8" w:rsidRPr="00944A93">
        <w:t xml:space="preserve"> taken a vertical approach, and w</w:t>
      </w:r>
      <w:r w:rsidR="001F643D" w:rsidRPr="00944A93">
        <w:t>ould</w:t>
      </w:r>
      <w:r w:rsidR="00A330E8" w:rsidRPr="00944A93">
        <w:t xml:space="preserve"> involve the whole of </w:t>
      </w:r>
      <w:r w:rsidR="001F643D" w:rsidRPr="00944A93">
        <w:t>G</w:t>
      </w:r>
      <w:r w:rsidR="00A330E8" w:rsidRPr="00944A93">
        <w:t xml:space="preserve">overnment in </w:t>
      </w:r>
      <w:r w:rsidR="001F643D" w:rsidRPr="00944A93">
        <w:t>the</w:t>
      </w:r>
      <w:r w:rsidR="00A330E8" w:rsidRPr="00944A93">
        <w:t xml:space="preserve"> horizontal implementation of the goals. </w:t>
      </w:r>
      <w:r w:rsidR="001F643D" w:rsidRPr="00944A93">
        <w:t>N</w:t>
      </w:r>
      <w:r w:rsidR="00A330E8" w:rsidRPr="00944A93">
        <w:t xml:space="preserve">ew skill sets, new partnerships and new players </w:t>
      </w:r>
      <w:r w:rsidR="001F643D" w:rsidRPr="00944A93">
        <w:t xml:space="preserve">were needed </w:t>
      </w:r>
      <w:r w:rsidR="00A330E8" w:rsidRPr="00944A93">
        <w:t xml:space="preserve">to implement the post-2015 </w:t>
      </w:r>
      <w:r w:rsidR="00124009" w:rsidRPr="00944A93">
        <w:t>d</w:t>
      </w:r>
      <w:r w:rsidR="00A330E8" w:rsidRPr="00944A93">
        <w:t xml:space="preserve">evelopment </w:t>
      </w:r>
      <w:r w:rsidR="00124009" w:rsidRPr="00944A93">
        <w:t>a</w:t>
      </w:r>
      <w:r w:rsidR="00A330E8" w:rsidRPr="00944A93">
        <w:t>genda. In particular, business w</w:t>
      </w:r>
      <w:r w:rsidR="001F643D" w:rsidRPr="00944A93">
        <w:t>ould</w:t>
      </w:r>
      <w:r w:rsidR="00A330E8" w:rsidRPr="00944A93">
        <w:t xml:space="preserve"> play a vital role. While in the past, businesses ha</w:t>
      </w:r>
      <w:r w:rsidR="001F643D" w:rsidRPr="00944A93">
        <w:t>d</w:t>
      </w:r>
      <w:r w:rsidR="00A330E8" w:rsidRPr="00944A93">
        <w:t xml:space="preserve"> not always acted in the interests of children, th</w:t>
      </w:r>
      <w:r w:rsidR="001F643D" w:rsidRPr="00944A93">
        <w:t>at</w:t>
      </w:r>
      <w:r w:rsidR="00A330E8" w:rsidRPr="00944A93">
        <w:t xml:space="preserve"> c</w:t>
      </w:r>
      <w:r w:rsidR="001F643D" w:rsidRPr="00944A93">
        <w:t>ould</w:t>
      </w:r>
      <w:r w:rsidR="00A330E8" w:rsidRPr="00944A93">
        <w:t xml:space="preserve"> be rectified</w:t>
      </w:r>
      <w:r w:rsidR="004626B0">
        <w:t>;</w:t>
      </w:r>
      <w:r w:rsidR="00A330E8" w:rsidRPr="00944A93">
        <w:t xml:space="preserve"> it </w:t>
      </w:r>
      <w:r w:rsidR="001F643D" w:rsidRPr="00944A93">
        <w:t>wa</w:t>
      </w:r>
      <w:r w:rsidR="00A330E8" w:rsidRPr="00944A93">
        <w:t>s possible to make a profit while protecting children, society and the environment.</w:t>
      </w:r>
    </w:p>
    <w:p w:rsidR="00A330E8" w:rsidRPr="00944A93" w:rsidRDefault="00AA0E0D" w:rsidP="00AA0E0D">
      <w:pPr>
        <w:pStyle w:val="SingleTxtG"/>
      </w:pPr>
      <w:r w:rsidRPr="00944A93">
        <w:t>52.</w:t>
      </w:r>
      <w:r w:rsidRPr="00944A93">
        <w:tab/>
      </w:r>
      <w:r w:rsidR="00A330E8" w:rsidRPr="00944A93">
        <w:t>The Special Advis</w:t>
      </w:r>
      <w:r w:rsidR="00455280">
        <w:t>e</w:t>
      </w:r>
      <w:r w:rsidR="00A330E8" w:rsidRPr="00944A93">
        <w:t xml:space="preserve">r urged States to engage more deeply with the evolving development process. They should </w:t>
      </w:r>
      <w:r w:rsidR="001F643D" w:rsidRPr="00944A93">
        <w:t>consider</w:t>
      </w:r>
      <w:r w:rsidR="00A330E8" w:rsidRPr="00944A93">
        <w:t xml:space="preserve"> the implications of the sustainable development agenda through the </w:t>
      </w:r>
      <w:r w:rsidR="0071488C">
        <w:t>17</w:t>
      </w:r>
      <w:r w:rsidR="00A330E8" w:rsidRPr="00944A93">
        <w:t xml:space="preserve"> goals, putting children’s rights at the centre of their analysis. </w:t>
      </w:r>
      <w:r w:rsidR="001F643D" w:rsidRPr="00944A93">
        <w:t>T</w:t>
      </w:r>
      <w:r w:rsidR="00A330E8" w:rsidRPr="00944A93">
        <w:t>he collection of data and the efficacy of indicators w</w:t>
      </w:r>
      <w:r w:rsidR="001F643D" w:rsidRPr="00944A93">
        <w:t>ould</w:t>
      </w:r>
      <w:r w:rsidR="00A330E8" w:rsidRPr="00944A93">
        <w:t xml:space="preserve"> rely on how much investment </w:t>
      </w:r>
      <w:r w:rsidR="001F643D" w:rsidRPr="00944A93">
        <w:t>wa</w:t>
      </w:r>
      <w:r w:rsidR="00A330E8" w:rsidRPr="00944A93">
        <w:t xml:space="preserve">s made in institutions at </w:t>
      </w:r>
      <w:r w:rsidR="001F643D" w:rsidRPr="00944A93">
        <w:t>the</w:t>
      </w:r>
      <w:r w:rsidR="00A330E8" w:rsidRPr="00944A93">
        <w:t xml:space="preserve"> country level. Th</w:t>
      </w:r>
      <w:r w:rsidR="0071488C">
        <w:t>e</w:t>
      </w:r>
      <w:r w:rsidR="00A330E8" w:rsidRPr="00944A93">
        <w:t xml:space="preserve"> </w:t>
      </w:r>
      <w:r w:rsidR="0071488C">
        <w:t>data</w:t>
      </w:r>
      <w:r w:rsidR="00A330E8" w:rsidRPr="00944A93">
        <w:t xml:space="preserve"> c</w:t>
      </w:r>
      <w:r w:rsidR="001F643D" w:rsidRPr="00944A93">
        <w:t xml:space="preserve">ould </w:t>
      </w:r>
      <w:r w:rsidR="00A330E8" w:rsidRPr="00944A93">
        <w:t>not simply be collected as a one</w:t>
      </w:r>
      <w:r w:rsidR="001F643D" w:rsidRPr="00944A93">
        <w:t>-</w:t>
      </w:r>
      <w:r w:rsidR="00A330E8" w:rsidRPr="00944A93">
        <w:t xml:space="preserve">off event, but must </w:t>
      </w:r>
      <w:r w:rsidR="001F643D" w:rsidRPr="00944A93">
        <w:t>be</w:t>
      </w:r>
      <w:r w:rsidR="00A330E8" w:rsidRPr="00944A93">
        <w:t xml:space="preserve"> part of a continuous and ongoing process. </w:t>
      </w:r>
      <w:r w:rsidR="001F643D" w:rsidRPr="00944A93">
        <w:t>C</w:t>
      </w:r>
      <w:r w:rsidR="00A330E8" w:rsidRPr="00944A93">
        <w:t>hildren must be able to engage with development negotiations and all declarations and instruments should be written in a way that children c</w:t>
      </w:r>
      <w:r w:rsidR="001F643D" w:rsidRPr="00944A93">
        <w:t>ould</w:t>
      </w:r>
      <w:r w:rsidR="00A330E8" w:rsidRPr="00944A93">
        <w:t xml:space="preserve"> understand and </w:t>
      </w:r>
      <w:r w:rsidR="001F643D" w:rsidRPr="00944A93">
        <w:t xml:space="preserve">to which they could </w:t>
      </w:r>
      <w:r w:rsidR="00A330E8" w:rsidRPr="00944A93">
        <w:t xml:space="preserve">respond. </w:t>
      </w:r>
    </w:p>
    <w:p w:rsidR="00A330E8" w:rsidRPr="00944A93" w:rsidRDefault="00AA0E0D" w:rsidP="00AA0E0D">
      <w:pPr>
        <w:pStyle w:val="SingleTxtG"/>
      </w:pPr>
      <w:r w:rsidRPr="00944A93">
        <w:t>53.</w:t>
      </w:r>
      <w:r w:rsidRPr="00944A93">
        <w:tab/>
      </w:r>
      <w:r w:rsidR="00944A93" w:rsidRPr="00944A93">
        <w:t>Ms.</w:t>
      </w:r>
      <w:r w:rsidR="00A330E8" w:rsidRPr="00944A93">
        <w:t xml:space="preserve"> Conrad noted that</w:t>
      </w:r>
      <w:r w:rsidR="00944A93" w:rsidRPr="00944A93">
        <w:t>,</w:t>
      </w:r>
      <w:r w:rsidR="00A330E8" w:rsidRPr="00944A93">
        <w:t xml:space="preserve"> while more money </w:t>
      </w:r>
      <w:r w:rsidR="00944A93" w:rsidRPr="00944A93">
        <w:t>wa</w:t>
      </w:r>
      <w:r w:rsidR="00A330E8" w:rsidRPr="00944A93">
        <w:t>s needed to fully reali</w:t>
      </w:r>
      <w:r w:rsidR="00124009" w:rsidRPr="00944A93">
        <w:t>z</w:t>
      </w:r>
      <w:r w:rsidR="00A330E8" w:rsidRPr="00944A93">
        <w:t xml:space="preserve">e children’s rights, how that money </w:t>
      </w:r>
      <w:r w:rsidR="00944A93" w:rsidRPr="00944A93">
        <w:t>wa</w:t>
      </w:r>
      <w:r w:rsidR="00A330E8" w:rsidRPr="00944A93">
        <w:t xml:space="preserve">s used, and whether it </w:t>
      </w:r>
      <w:r w:rsidR="00944A93" w:rsidRPr="00944A93">
        <w:t>wa</w:t>
      </w:r>
      <w:r w:rsidR="00A330E8" w:rsidRPr="00944A93">
        <w:t xml:space="preserve">s </w:t>
      </w:r>
      <w:r w:rsidR="00944A93" w:rsidRPr="00944A93">
        <w:t>invested</w:t>
      </w:r>
      <w:r w:rsidR="00A330E8" w:rsidRPr="00944A93">
        <w:t xml:space="preserve"> in an effective and efficient manner </w:t>
      </w:r>
      <w:r w:rsidR="00944A93" w:rsidRPr="00944A93">
        <w:t>wa</w:t>
      </w:r>
      <w:r w:rsidR="00A330E8" w:rsidRPr="00944A93">
        <w:t xml:space="preserve">s equally important. She suggested that children should be brought in to monitor how money </w:t>
      </w:r>
      <w:r w:rsidR="00944A93" w:rsidRPr="00944A93">
        <w:t>wa</w:t>
      </w:r>
      <w:r w:rsidR="00A330E8" w:rsidRPr="00944A93">
        <w:t>s spent. Th</w:t>
      </w:r>
      <w:r w:rsidR="00944A93" w:rsidRPr="00944A93">
        <w:t>at</w:t>
      </w:r>
      <w:r w:rsidR="00A330E8" w:rsidRPr="00944A93">
        <w:t xml:space="preserve"> could be done at the level of services </w:t>
      </w:r>
      <w:r w:rsidR="002855C9" w:rsidRPr="00944A93">
        <w:t>—</w:t>
      </w:r>
      <w:r w:rsidR="00A330E8" w:rsidRPr="00944A93">
        <w:t xml:space="preserve"> when children access</w:t>
      </w:r>
      <w:r w:rsidR="00944A93" w:rsidRPr="00944A93">
        <w:t>ed</w:t>
      </w:r>
      <w:r w:rsidR="00A330E8" w:rsidRPr="00944A93">
        <w:t xml:space="preserve"> health care, education</w:t>
      </w:r>
      <w:r w:rsidR="00944A93" w:rsidRPr="00944A93">
        <w:t xml:space="preserve"> and</w:t>
      </w:r>
      <w:r w:rsidR="00A330E8" w:rsidRPr="00944A93">
        <w:t xml:space="preserve"> water </w:t>
      </w:r>
      <w:r w:rsidR="002855C9" w:rsidRPr="00944A93">
        <w:t>—</w:t>
      </w:r>
      <w:r w:rsidR="00A330E8" w:rsidRPr="00944A93">
        <w:t xml:space="preserve"> and it would provide a useful opportunity </w:t>
      </w:r>
      <w:r w:rsidR="00944A93" w:rsidRPr="00944A93">
        <w:t xml:space="preserve">for them </w:t>
      </w:r>
      <w:r w:rsidR="00A330E8" w:rsidRPr="00944A93">
        <w:t>to give feedback about how they experience</w:t>
      </w:r>
      <w:r w:rsidR="00944A93" w:rsidRPr="00944A93">
        <w:t>d</w:t>
      </w:r>
      <w:r w:rsidR="00A330E8" w:rsidRPr="00944A93">
        <w:t xml:space="preserve"> th</w:t>
      </w:r>
      <w:r w:rsidR="00944A93" w:rsidRPr="00944A93">
        <w:t>o</w:t>
      </w:r>
      <w:r w:rsidR="00A330E8" w:rsidRPr="00944A93">
        <w:t>se services and the quality of them. She advocated the establishment of youth parliaments and child ombudspersons as crucial opportunities to help children contribute to budget monitoring, but also highlighted the importance of education to provide young people with the skills and attributes to be able to actively participate in the process and to exercise their citizenship.</w:t>
      </w:r>
    </w:p>
    <w:p w:rsidR="00A330E8" w:rsidRPr="00944A93" w:rsidRDefault="00AA0E0D" w:rsidP="00AA0E0D">
      <w:pPr>
        <w:pStyle w:val="SingleTxtG"/>
      </w:pPr>
      <w:r w:rsidRPr="00944A93">
        <w:t>54.</w:t>
      </w:r>
      <w:r w:rsidRPr="00944A93">
        <w:tab/>
      </w:r>
      <w:r w:rsidR="00944A93" w:rsidRPr="00944A93">
        <w:t>T</w:t>
      </w:r>
      <w:r w:rsidR="00A330E8" w:rsidRPr="00944A93">
        <w:t>he Millennium Development Goals ha</w:t>
      </w:r>
      <w:r w:rsidR="001E7DF8">
        <w:t>d</w:t>
      </w:r>
      <w:r w:rsidR="00A330E8" w:rsidRPr="00944A93">
        <w:t xml:space="preserve"> made a major contribution to implementing the rights of the child, and the sustainable development goals w</w:t>
      </w:r>
      <w:r w:rsidR="001E7DF8">
        <w:t>ould</w:t>
      </w:r>
      <w:r w:rsidR="00A330E8" w:rsidRPr="00944A93">
        <w:t xml:space="preserve"> continue th</w:t>
      </w:r>
      <w:r w:rsidR="001E7DF8">
        <w:t>at</w:t>
      </w:r>
      <w:r w:rsidR="00A330E8" w:rsidRPr="00944A93">
        <w:t xml:space="preserve"> quest. The goals aim</w:t>
      </w:r>
      <w:r w:rsidR="001E7DF8">
        <w:t>ed</w:t>
      </w:r>
      <w:r w:rsidR="00A330E8" w:rsidRPr="00944A93">
        <w:t xml:space="preserve"> to ensure that no-one </w:t>
      </w:r>
      <w:r w:rsidR="001E7DF8">
        <w:t>wa</w:t>
      </w:r>
      <w:r w:rsidR="00A330E8" w:rsidRPr="00944A93">
        <w:t xml:space="preserve">s left behind and </w:t>
      </w:r>
      <w:r w:rsidR="001E7DF8">
        <w:t xml:space="preserve">to </w:t>
      </w:r>
      <w:r w:rsidR="00A330E8" w:rsidRPr="00944A93">
        <w:t xml:space="preserve">provide for the sustainable use of resources to ensure that not only </w:t>
      </w:r>
      <w:r w:rsidR="001E7DF8">
        <w:t>the current</w:t>
      </w:r>
      <w:r w:rsidR="00A330E8" w:rsidRPr="00944A93">
        <w:t xml:space="preserve"> generation, but also future generations, c</w:t>
      </w:r>
      <w:r w:rsidR="001E7DF8">
        <w:t>ould</w:t>
      </w:r>
      <w:r w:rsidR="00A330E8" w:rsidRPr="00944A93">
        <w:t xml:space="preserve"> continue to enjoy their rights. </w:t>
      </w:r>
      <w:r w:rsidR="001E7DF8">
        <w:t>In order t</w:t>
      </w:r>
      <w:r w:rsidR="00A330E8" w:rsidRPr="00944A93">
        <w:t>o be able to do th</w:t>
      </w:r>
      <w:r w:rsidR="001E7DF8">
        <w:t>at</w:t>
      </w:r>
      <w:r w:rsidR="00A330E8" w:rsidRPr="00944A93">
        <w:t xml:space="preserve">, </w:t>
      </w:r>
      <w:r w:rsidR="001E7DF8">
        <w:t>G</w:t>
      </w:r>
      <w:r w:rsidR="00A330E8" w:rsidRPr="00944A93">
        <w:t>overnments must collect data to establish the profile of vulnerability within their own country. Policies that target</w:t>
      </w:r>
      <w:r w:rsidR="001E7DF8">
        <w:t>ed</w:t>
      </w:r>
      <w:r w:rsidR="00A330E8" w:rsidRPr="00944A93">
        <w:t xml:space="preserve"> the broad majority </w:t>
      </w:r>
      <w:r w:rsidR="001E7DF8">
        <w:t>we</w:t>
      </w:r>
      <w:r w:rsidR="00A330E8" w:rsidRPr="00944A93">
        <w:t xml:space="preserve">re rarely able to reach those who </w:t>
      </w:r>
      <w:r w:rsidR="001E7DF8">
        <w:t>we</w:t>
      </w:r>
      <w:r w:rsidR="00A330E8" w:rsidRPr="00944A93">
        <w:t>re most marginali</w:t>
      </w:r>
      <w:r w:rsidR="001E7DF8">
        <w:t>z</w:t>
      </w:r>
      <w:r w:rsidR="00A330E8" w:rsidRPr="00944A93">
        <w:t xml:space="preserve">ed and most at risk of being left behind. In the budgeting and planning process for the implementation of the sustainable development goals at country level, </w:t>
      </w:r>
      <w:r w:rsidR="001E7DF8">
        <w:t>G</w:t>
      </w:r>
      <w:r w:rsidR="00A330E8" w:rsidRPr="00944A93">
        <w:t xml:space="preserve">overnments must engage with young people and other potentially vulnerable groups to understand how </w:t>
      </w:r>
      <w:r w:rsidR="001E7DF8">
        <w:t>their needs could</w:t>
      </w:r>
      <w:r w:rsidR="00A330E8" w:rsidRPr="00944A93">
        <w:t xml:space="preserve"> best </w:t>
      </w:r>
      <w:r w:rsidR="001E7DF8">
        <w:t xml:space="preserve">be </w:t>
      </w:r>
      <w:r w:rsidR="00A330E8" w:rsidRPr="00944A93">
        <w:t xml:space="preserve">met and </w:t>
      </w:r>
      <w:r w:rsidR="001E7DF8">
        <w:t xml:space="preserve">their rights </w:t>
      </w:r>
      <w:r w:rsidR="00A330E8" w:rsidRPr="00944A93">
        <w:t>ensure</w:t>
      </w:r>
      <w:r w:rsidR="001E7DF8">
        <w:t>d</w:t>
      </w:r>
      <w:r w:rsidR="00A330E8" w:rsidRPr="00944A93">
        <w:t xml:space="preserve">. </w:t>
      </w:r>
      <w:r w:rsidR="001E7DF8">
        <w:t>I</w:t>
      </w:r>
      <w:r w:rsidR="00A330E8" w:rsidRPr="00944A93">
        <w:t xml:space="preserve">n the process </w:t>
      </w:r>
      <w:r w:rsidR="001E7DF8">
        <w:t>o</w:t>
      </w:r>
      <w:r w:rsidR="00A330E8" w:rsidRPr="00944A93">
        <w:t xml:space="preserve">f defining the sustainable development goals, one of the key messages that </w:t>
      </w:r>
      <w:r w:rsidR="001E7DF8">
        <w:t>had been</w:t>
      </w:r>
      <w:r w:rsidR="00A330E8" w:rsidRPr="00944A93">
        <w:t xml:space="preserve"> heard from young people </w:t>
      </w:r>
      <w:r w:rsidR="001E7DF8">
        <w:t>had been</w:t>
      </w:r>
      <w:r w:rsidR="00A330E8" w:rsidRPr="00944A93">
        <w:t xml:space="preserve"> the need for transparent governance, and governance that allow</w:t>
      </w:r>
      <w:r w:rsidR="001E7DF8">
        <w:t>ed</w:t>
      </w:r>
      <w:r w:rsidR="00A330E8" w:rsidRPr="00944A93">
        <w:t xml:space="preserve"> young people to participate.</w:t>
      </w:r>
    </w:p>
    <w:p w:rsidR="00A330E8" w:rsidRPr="00944A93" w:rsidRDefault="00AA0E0D" w:rsidP="00AA0E0D">
      <w:pPr>
        <w:pStyle w:val="SingleTxtG"/>
      </w:pPr>
      <w:r w:rsidRPr="00944A93">
        <w:t>55.</w:t>
      </w:r>
      <w:r w:rsidRPr="00944A93">
        <w:tab/>
      </w:r>
      <w:r w:rsidR="00562131">
        <w:t>Mr.</w:t>
      </w:r>
      <w:r w:rsidR="00A330E8" w:rsidRPr="00944A93">
        <w:t xml:space="preserve"> Vásquez stated that</w:t>
      </w:r>
      <w:r w:rsidR="001E7DF8">
        <w:t>, in order</w:t>
      </w:r>
      <w:r w:rsidR="00A330E8" w:rsidRPr="00944A93">
        <w:t xml:space="preserve"> to invest in children, States must identify the needs of children and raise their profile. </w:t>
      </w:r>
      <w:r w:rsidR="001E7DF8">
        <w:t>In order t</w:t>
      </w:r>
      <w:r w:rsidR="00A330E8" w:rsidRPr="00944A93">
        <w:t>o do th</w:t>
      </w:r>
      <w:r w:rsidR="001E7DF8">
        <w:t>at</w:t>
      </w:r>
      <w:r w:rsidR="00A330E8" w:rsidRPr="00944A93">
        <w:t>, they need</w:t>
      </w:r>
      <w:r w:rsidR="001E7DF8">
        <w:t>ed</w:t>
      </w:r>
      <w:r w:rsidR="00A330E8" w:rsidRPr="00944A93">
        <w:t xml:space="preserve"> to ensure that all children </w:t>
      </w:r>
      <w:r w:rsidR="001E7DF8">
        <w:t>we</w:t>
      </w:r>
      <w:r w:rsidR="00A330E8" w:rsidRPr="00944A93">
        <w:t xml:space="preserve">re provided with an identity, and that institutional capacity </w:t>
      </w:r>
      <w:r w:rsidR="001E7DF8">
        <w:t>wa</w:t>
      </w:r>
      <w:r w:rsidR="00A330E8" w:rsidRPr="00944A93">
        <w:t>s improved to</w:t>
      </w:r>
      <w:r w:rsidR="001E7DF8">
        <w:t xml:space="preserve"> enable the</w:t>
      </w:r>
      <w:r w:rsidR="00A330E8" w:rsidRPr="00944A93">
        <w:t xml:space="preserve"> collect</w:t>
      </w:r>
      <w:r w:rsidR="001E7DF8">
        <w:t>ion of</w:t>
      </w:r>
      <w:r w:rsidR="00A330E8" w:rsidRPr="00944A93">
        <w:t xml:space="preserve"> accurate and up-to-date statistical information. It </w:t>
      </w:r>
      <w:r w:rsidR="001E7DF8">
        <w:t>wa</w:t>
      </w:r>
      <w:r w:rsidR="00A330E8" w:rsidRPr="00944A93">
        <w:t>s only with th</w:t>
      </w:r>
      <w:r w:rsidR="001E7DF8">
        <w:t>at</w:t>
      </w:r>
      <w:r w:rsidR="00A330E8" w:rsidRPr="00944A93">
        <w:t xml:space="preserve"> information that the vulnerabilities of children</w:t>
      </w:r>
      <w:r w:rsidR="001E7DF8">
        <w:t xml:space="preserve"> could be identified</w:t>
      </w:r>
      <w:r w:rsidR="00A330E8" w:rsidRPr="00944A93">
        <w:t xml:space="preserve">, and </w:t>
      </w:r>
      <w:r w:rsidR="001E7DF8">
        <w:t xml:space="preserve">the best way of </w:t>
      </w:r>
      <w:r w:rsidR="00A330E8" w:rsidRPr="00944A93">
        <w:t>target</w:t>
      </w:r>
      <w:r w:rsidR="001E7DF8">
        <w:t>ing</w:t>
      </w:r>
      <w:r w:rsidR="00A330E8" w:rsidRPr="00944A93">
        <w:t xml:space="preserve"> th</w:t>
      </w:r>
      <w:r w:rsidR="001E7DF8">
        <w:t>o</w:t>
      </w:r>
      <w:r w:rsidR="00A330E8" w:rsidRPr="00944A93">
        <w:t>se populations</w:t>
      </w:r>
      <w:r w:rsidR="001E7DF8">
        <w:t xml:space="preserve"> </w:t>
      </w:r>
      <w:r w:rsidR="001E7DF8" w:rsidRPr="00944A93">
        <w:t>determine</w:t>
      </w:r>
      <w:r w:rsidR="001E7DF8">
        <w:t>d</w:t>
      </w:r>
      <w:r w:rsidR="00A330E8" w:rsidRPr="00944A93">
        <w:t>. Th</w:t>
      </w:r>
      <w:r w:rsidR="001E7DF8">
        <w:t>at</w:t>
      </w:r>
      <w:r w:rsidR="00A330E8" w:rsidRPr="00944A93">
        <w:t xml:space="preserve"> </w:t>
      </w:r>
      <w:r w:rsidR="001E7DF8">
        <w:t xml:space="preserve">information </w:t>
      </w:r>
      <w:r w:rsidR="00A330E8" w:rsidRPr="00944A93">
        <w:t>w</w:t>
      </w:r>
      <w:r w:rsidR="001E7DF8">
        <w:t>ould</w:t>
      </w:r>
      <w:r w:rsidR="00A330E8" w:rsidRPr="00944A93">
        <w:t xml:space="preserve"> also ensure that the impact of investment in children</w:t>
      </w:r>
      <w:r w:rsidR="001E7DF8">
        <w:t xml:space="preserve"> </w:t>
      </w:r>
      <w:r w:rsidR="001E7DF8" w:rsidRPr="00944A93">
        <w:t>c</w:t>
      </w:r>
      <w:r w:rsidR="001E7DF8">
        <w:t>ould be</w:t>
      </w:r>
      <w:r w:rsidR="001E7DF8" w:rsidRPr="00944A93">
        <w:t xml:space="preserve"> accurately monitor</w:t>
      </w:r>
      <w:r w:rsidR="001E7DF8">
        <w:t>ed</w:t>
      </w:r>
      <w:r w:rsidR="001E7DF8" w:rsidRPr="00944A93">
        <w:t xml:space="preserve"> and assess</w:t>
      </w:r>
      <w:r w:rsidR="001E7DF8">
        <w:t>ed</w:t>
      </w:r>
      <w:r w:rsidR="00A330E8" w:rsidRPr="00944A93">
        <w:t xml:space="preserve">; </w:t>
      </w:r>
      <w:r w:rsidR="007A5C5F">
        <w:t xml:space="preserve">with </w:t>
      </w:r>
      <w:r w:rsidR="00A330E8" w:rsidRPr="00944A93">
        <w:t>good information</w:t>
      </w:r>
      <w:r w:rsidR="007A5C5F">
        <w:t xml:space="preserve">, States could quantify </w:t>
      </w:r>
      <w:r w:rsidR="007A5C5F" w:rsidRPr="00944A93">
        <w:t xml:space="preserve">what </w:t>
      </w:r>
      <w:r w:rsidR="007A5C5F">
        <w:t>wa</w:t>
      </w:r>
      <w:r w:rsidR="007A5C5F" w:rsidRPr="00944A93">
        <w:t>s being done</w:t>
      </w:r>
      <w:r w:rsidR="00A330E8" w:rsidRPr="00944A93">
        <w:t xml:space="preserve">, how goals </w:t>
      </w:r>
      <w:r w:rsidR="007A5C5F">
        <w:t>we</w:t>
      </w:r>
      <w:r w:rsidR="00A330E8" w:rsidRPr="00944A93">
        <w:t>re being achieved and what resources need</w:t>
      </w:r>
      <w:r w:rsidR="007A5C5F">
        <w:t>ed</w:t>
      </w:r>
      <w:r w:rsidR="00A330E8" w:rsidRPr="00944A93">
        <w:t xml:space="preserve"> to be invested.</w:t>
      </w:r>
    </w:p>
    <w:p w:rsidR="00A330E8" w:rsidRPr="00944A93" w:rsidRDefault="00AA0E0D" w:rsidP="00AA0E0D">
      <w:pPr>
        <w:pStyle w:val="SingleTxtG"/>
      </w:pPr>
      <w:r w:rsidRPr="00944A93">
        <w:t>56.</w:t>
      </w:r>
      <w:r w:rsidRPr="00944A93">
        <w:tab/>
      </w:r>
      <w:r w:rsidR="00A330E8" w:rsidRPr="00944A93">
        <w:t>He emphasi</w:t>
      </w:r>
      <w:r w:rsidR="003A5AD2" w:rsidRPr="00944A93">
        <w:t>z</w:t>
      </w:r>
      <w:r w:rsidR="00A330E8" w:rsidRPr="00944A93">
        <w:t xml:space="preserve">ed the need to increase the availability of resources and improve </w:t>
      </w:r>
      <w:r w:rsidR="007A5C5F">
        <w:t xml:space="preserve">how funds were </w:t>
      </w:r>
      <w:r w:rsidR="00A330E8" w:rsidRPr="00944A93">
        <w:t>spen</w:t>
      </w:r>
      <w:r w:rsidR="007A5C5F">
        <w:t>t</w:t>
      </w:r>
      <w:r w:rsidR="00A330E8" w:rsidRPr="00944A93">
        <w:t>. To do so, States must improve their taxation systems a</w:t>
      </w:r>
      <w:r w:rsidR="007A5C5F">
        <w:t>nd</w:t>
      </w:r>
      <w:r w:rsidR="00A330E8" w:rsidRPr="00944A93">
        <w:t xml:space="preserve"> fiscal policies. A rights-based approach to taxation require</w:t>
      </w:r>
      <w:r w:rsidR="007A5C5F">
        <w:t>d</w:t>
      </w:r>
      <w:r w:rsidR="00A330E8" w:rsidRPr="00944A93">
        <w:t xml:space="preserve"> three steps: planning, implementin</w:t>
      </w:r>
      <w:r w:rsidR="00D00270">
        <w:t>g</w:t>
      </w:r>
      <w:r w:rsidR="00A330E8" w:rsidRPr="00944A93">
        <w:t xml:space="preserve"> and monitoring. At the planning stage, all States must implement progressive taxation, w</w:t>
      </w:r>
      <w:r w:rsidR="005D2383">
        <w:t>ith</w:t>
      </w:r>
      <w:r w:rsidR="00A330E8" w:rsidRPr="00944A93">
        <w:t xml:space="preserve"> those </w:t>
      </w:r>
      <w:r w:rsidR="005D2383">
        <w:t>on</w:t>
      </w:r>
      <w:r w:rsidR="00A330E8" w:rsidRPr="00944A93">
        <w:t xml:space="preserve"> a higher income contribut</w:t>
      </w:r>
      <w:r w:rsidR="005D2383">
        <w:t>ing</w:t>
      </w:r>
      <w:r w:rsidR="00A330E8" w:rsidRPr="00944A93">
        <w:t xml:space="preserve"> more resources. In implementing the taxation system, </w:t>
      </w:r>
      <w:r w:rsidR="005D2383">
        <w:t>G</w:t>
      </w:r>
      <w:r w:rsidR="00A330E8" w:rsidRPr="00944A93">
        <w:t>overnments need</w:t>
      </w:r>
      <w:r w:rsidR="005D2383">
        <w:t>ed</w:t>
      </w:r>
      <w:r w:rsidR="00A330E8" w:rsidRPr="00944A93">
        <w:t xml:space="preserve"> to combat corruption, which strip</w:t>
      </w:r>
      <w:r w:rsidR="005D2383">
        <w:t>ped</w:t>
      </w:r>
      <w:r w:rsidR="00A330E8" w:rsidRPr="00944A93">
        <w:t xml:space="preserve"> away resources that c</w:t>
      </w:r>
      <w:r w:rsidR="005D2383">
        <w:t>ould</w:t>
      </w:r>
      <w:r w:rsidR="00A330E8" w:rsidRPr="00944A93">
        <w:t xml:space="preserve"> be devoted to children. Tax evasion must also be addressed, as </w:t>
      </w:r>
      <w:r w:rsidR="005D2383">
        <w:t>i</w:t>
      </w:r>
      <w:r w:rsidR="00A330E8" w:rsidRPr="00944A93">
        <w:t>t limit</w:t>
      </w:r>
      <w:r w:rsidR="005D2383">
        <w:t>ed</w:t>
      </w:r>
      <w:r w:rsidR="00A330E8" w:rsidRPr="00944A93">
        <w:t xml:space="preserve"> the financial capacity of States. He also emphasi</w:t>
      </w:r>
      <w:r w:rsidR="003A5AD2" w:rsidRPr="00944A93">
        <w:t>z</w:t>
      </w:r>
      <w:r w:rsidR="00A330E8" w:rsidRPr="00944A93">
        <w:t xml:space="preserve">ed the importance of international cooperation to monitor taxation and to ensure </w:t>
      </w:r>
      <w:r w:rsidR="005D2383">
        <w:t>that G</w:t>
      </w:r>
      <w:r w:rsidR="00A330E8" w:rsidRPr="00944A93">
        <w:t xml:space="preserve">overnments </w:t>
      </w:r>
      <w:r w:rsidR="005D2383">
        <w:t>we</w:t>
      </w:r>
      <w:r w:rsidR="00A330E8" w:rsidRPr="00944A93">
        <w:t xml:space="preserve">re able to develop information systems to ensure that the tax burden </w:t>
      </w:r>
      <w:r w:rsidR="005D2383">
        <w:t>wa</w:t>
      </w:r>
      <w:r w:rsidR="00A330E8" w:rsidRPr="00944A93">
        <w:t>s not placed on the most vulnerable. The development of a sound fiscal policy that ma</w:t>
      </w:r>
      <w:r w:rsidR="005D2383">
        <w:t>d</w:t>
      </w:r>
      <w:r w:rsidR="00A330E8" w:rsidRPr="00944A93">
        <w:t>e the best use of the mobili</w:t>
      </w:r>
      <w:r w:rsidR="00124009" w:rsidRPr="00944A93">
        <w:t>z</w:t>
      </w:r>
      <w:r w:rsidR="00A330E8" w:rsidRPr="00944A93">
        <w:t>ed resources require</w:t>
      </w:r>
      <w:r w:rsidR="005D2383">
        <w:t>d</w:t>
      </w:r>
      <w:r w:rsidR="00A330E8" w:rsidRPr="00944A93">
        <w:t xml:space="preserve"> disaggregated information, but also the improvement of the technical, moral and ethical capacities of civil servants. </w:t>
      </w:r>
      <w:r w:rsidR="005D2383">
        <w:t>R</w:t>
      </w:r>
      <w:r w:rsidR="00A330E8" w:rsidRPr="00944A93">
        <w:t xml:space="preserve">esults-based budgets, </w:t>
      </w:r>
      <w:r w:rsidR="005D2383">
        <w:t>on which</w:t>
      </w:r>
      <w:r w:rsidR="00A330E8" w:rsidRPr="00944A93">
        <w:t xml:space="preserve"> public institutions work</w:t>
      </w:r>
      <w:r w:rsidR="005D2383">
        <w:t>ed</w:t>
      </w:r>
      <w:r w:rsidR="00A330E8" w:rsidRPr="00944A93">
        <w:t xml:space="preserve"> together towards a single goal</w:t>
      </w:r>
      <w:r w:rsidR="005D2383">
        <w:t>, were also important</w:t>
      </w:r>
      <w:r w:rsidR="00A330E8" w:rsidRPr="00944A93">
        <w:t>.</w:t>
      </w:r>
    </w:p>
    <w:p w:rsidR="00A330E8" w:rsidRPr="00944A93" w:rsidRDefault="00AA0E0D" w:rsidP="00AA0E0D">
      <w:pPr>
        <w:pStyle w:val="SingleTxtG"/>
      </w:pPr>
      <w:r w:rsidRPr="00944A93">
        <w:t>57.</w:t>
      </w:r>
      <w:r w:rsidRPr="00944A93">
        <w:tab/>
      </w:r>
      <w:r w:rsidR="00A330E8" w:rsidRPr="00944A93">
        <w:t>In response to a query as to the role of ombudspersons in helping achieve better investment in children, M</w:t>
      </w:r>
      <w:r w:rsidR="001E7DF8">
        <w:t>r.</w:t>
      </w:r>
      <w:r w:rsidR="00A330E8" w:rsidRPr="00944A93">
        <w:t xml:space="preserve"> Dullaert explained that they could collect data, influence budget processes and advocate for children’s participation. </w:t>
      </w:r>
      <w:r w:rsidR="005D2383">
        <w:t>A</w:t>
      </w:r>
      <w:r w:rsidR="00A330E8" w:rsidRPr="00944A93">
        <w:t xml:space="preserve">ll States </w:t>
      </w:r>
      <w:r w:rsidR="005D2383">
        <w:t xml:space="preserve">should </w:t>
      </w:r>
      <w:r w:rsidR="00A330E8" w:rsidRPr="00944A93">
        <w:t xml:space="preserve">establish a children’s budget that </w:t>
      </w:r>
      <w:r w:rsidR="0071488C">
        <w:t>allocated</w:t>
      </w:r>
      <w:r w:rsidR="00A330E8" w:rsidRPr="00944A93">
        <w:t xml:space="preserve"> resources </w:t>
      </w:r>
      <w:r w:rsidR="0071488C">
        <w:t>t</w:t>
      </w:r>
      <w:r w:rsidR="00A330E8" w:rsidRPr="00944A93">
        <w:t xml:space="preserve">o children, both at </w:t>
      </w:r>
      <w:r w:rsidR="005D2383">
        <w:t>the</w:t>
      </w:r>
      <w:r w:rsidR="00A330E8" w:rsidRPr="00944A93">
        <w:t xml:space="preserve"> national and subnational or regional level</w:t>
      </w:r>
      <w:r w:rsidR="00D00270">
        <w:t>s</w:t>
      </w:r>
      <w:r w:rsidR="00A330E8" w:rsidRPr="00944A93">
        <w:t xml:space="preserve">. </w:t>
      </w:r>
      <w:r w:rsidR="005D2383">
        <w:t>C</w:t>
      </w:r>
      <w:r w:rsidR="00A330E8" w:rsidRPr="00944A93">
        <w:t>hildren ha</w:t>
      </w:r>
      <w:r w:rsidR="005D2383">
        <w:t>d</w:t>
      </w:r>
      <w:r w:rsidR="00A330E8" w:rsidRPr="00944A93">
        <w:t xml:space="preserve"> a lot of value to add in th</w:t>
      </w:r>
      <w:r w:rsidR="005D2383">
        <w:t>o</w:t>
      </w:r>
      <w:r w:rsidR="00A330E8" w:rsidRPr="00944A93">
        <w:t xml:space="preserve">se processes if </w:t>
      </w:r>
      <w:r w:rsidR="005D2383">
        <w:t xml:space="preserve">they were </w:t>
      </w:r>
      <w:r w:rsidR="00A330E8" w:rsidRPr="00944A93">
        <w:t>really listen</w:t>
      </w:r>
      <w:r w:rsidR="005D2383">
        <w:t>ed</w:t>
      </w:r>
      <w:r w:rsidR="00A330E8" w:rsidRPr="00944A93">
        <w:t xml:space="preserve"> to, and their participation should be ensured. </w:t>
      </w:r>
      <w:r w:rsidR="005D2383">
        <w:t>T</w:t>
      </w:r>
      <w:r w:rsidR="00A330E8" w:rsidRPr="00944A93">
        <w:t xml:space="preserve">here </w:t>
      </w:r>
      <w:r w:rsidR="005D2383">
        <w:t>wa</w:t>
      </w:r>
      <w:r w:rsidR="00A330E8" w:rsidRPr="00944A93">
        <w:t xml:space="preserve">s broad agreement that investment in children </w:t>
      </w:r>
      <w:r w:rsidR="005D2383">
        <w:t>wa</w:t>
      </w:r>
      <w:r w:rsidR="00A330E8" w:rsidRPr="00944A93">
        <w:t>s necessary and urgent</w:t>
      </w:r>
      <w:r w:rsidR="005D2383">
        <w:t>;</w:t>
      </w:r>
      <w:r w:rsidR="00A330E8" w:rsidRPr="00944A93">
        <w:t xml:space="preserve"> States </w:t>
      </w:r>
      <w:r w:rsidR="005D2383">
        <w:t xml:space="preserve">should </w:t>
      </w:r>
      <w:r w:rsidR="00A330E8" w:rsidRPr="00944A93">
        <w:t xml:space="preserve">not to wait to invest in children, or </w:t>
      </w:r>
      <w:r w:rsidR="005D2383">
        <w:t xml:space="preserve">there would be </w:t>
      </w:r>
      <w:r w:rsidR="00A330E8" w:rsidRPr="00944A93">
        <w:t xml:space="preserve">a lost generation. </w:t>
      </w:r>
    </w:p>
    <w:p w:rsidR="00A330E8" w:rsidRPr="00944A93" w:rsidRDefault="00AA0E0D" w:rsidP="00AA0E0D">
      <w:pPr>
        <w:pStyle w:val="SingleTxtG"/>
      </w:pPr>
      <w:r w:rsidRPr="00944A93">
        <w:t>58.</w:t>
      </w:r>
      <w:r w:rsidRPr="00944A93">
        <w:tab/>
      </w:r>
      <w:r w:rsidR="001E7DF8">
        <w:t>Mr.</w:t>
      </w:r>
      <w:r w:rsidR="00A330E8" w:rsidRPr="00944A93">
        <w:t xml:space="preserve"> Mekonen stated that a failure to invest in children </w:t>
      </w:r>
      <w:r w:rsidR="005D2383">
        <w:t>at the current time</w:t>
      </w:r>
      <w:r w:rsidR="00A330E8" w:rsidRPr="00944A93">
        <w:t xml:space="preserve"> w</w:t>
      </w:r>
      <w:r w:rsidR="005D2383">
        <w:t>ould</w:t>
      </w:r>
      <w:r w:rsidR="00A330E8" w:rsidRPr="00944A93">
        <w:t xml:space="preserve"> cost many</w:t>
      </w:r>
      <w:r w:rsidR="005D2383">
        <w:t xml:space="preserve"> times over</w:t>
      </w:r>
      <w:r w:rsidR="00A330E8" w:rsidRPr="00944A93">
        <w:t xml:space="preserve"> in economic, social and political terms </w:t>
      </w:r>
      <w:r w:rsidR="005D2383">
        <w:t>in the future</w:t>
      </w:r>
      <w:r w:rsidR="00A330E8" w:rsidRPr="00944A93">
        <w:t xml:space="preserve">. </w:t>
      </w:r>
      <w:r w:rsidR="005D2383">
        <w:t>I</w:t>
      </w:r>
      <w:r w:rsidR="00A330E8" w:rsidRPr="00944A93">
        <w:t>nvestment in children often relie</w:t>
      </w:r>
      <w:r w:rsidR="005D2383">
        <w:t>d</w:t>
      </w:r>
      <w:r w:rsidR="00A330E8" w:rsidRPr="00944A93">
        <w:t xml:space="preserve"> on external sources in developing nations, in the form of development assistance and external investment. As a result, investment in children </w:t>
      </w:r>
      <w:r w:rsidR="005D2383">
        <w:t>had decreased</w:t>
      </w:r>
      <w:r w:rsidR="00A330E8" w:rsidRPr="00944A93">
        <w:t xml:space="preserve"> in many countries following the economic crisis. Furthermore, planning and budgeting for children </w:t>
      </w:r>
      <w:r w:rsidR="005D2383">
        <w:t>wa</w:t>
      </w:r>
      <w:r w:rsidR="00A330E8" w:rsidRPr="00944A93">
        <w:t>s not always based on evidence. Without a comprehensive assessment of the s</w:t>
      </w:r>
      <w:r w:rsidR="005D2383">
        <w:t>ituation</w:t>
      </w:r>
      <w:r w:rsidR="00A330E8" w:rsidRPr="00944A93">
        <w:t xml:space="preserve"> of children in </w:t>
      </w:r>
      <w:r w:rsidR="005D2383">
        <w:t>a</w:t>
      </w:r>
      <w:r w:rsidR="00A330E8" w:rsidRPr="00944A93">
        <w:t xml:space="preserve"> country, </w:t>
      </w:r>
      <w:r w:rsidR="005D2383">
        <w:t>there was no way of</w:t>
      </w:r>
      <w:r w:rsidR="00A330E8" w:rsidRPr="00944A93">
        <w:t xml:space="preserve"> determin</w:t>
      </w:r>
      <w:r w:rsidR="005D2383">
        <w:t>ing</w:t>
      </w:r>
      <w:r w:rsidR="00A330E8" w:rsidRPr="00944A93">
        <w:t xml:space="preserve"> where funds </w:t>
      </w:r>
      <w:r w:rsidR="005D2383">
        <w:t>we</w:t>
      </w:r>
      <w:r w:rsidR="00A330E8" w:rsidRPr="00944A93">
        <w:t>re needed. Policies must be based on evidence that clearly show</w:t>
      </w:r>
      <w:r w:rsidR="005D2383">
        <w:t>ed</w:t>
      </w:r>
      <w:r w:rsidR="00A330E8" w:rsidRPr="00944A93">
        <w:t xml:space="preserve"> the gaps to be filled, and the disparities in national development. </w:t>
      </w:r>
      <w:r w:rsidR="003C1317">
        <w:t>G</w:t>
      </w:r>
      <w:r w:rsidR="00A330E8" w:rsidRPr="00944A93">
        <w:t xml:space="preserve">aps </w:t>
      </w:r>
      <w:r w:rsidR="003C1317">
        <w:t>we</w:t>
      </w:r>
      <w:r w:rsidR="00A330E8" w:rsidRPr="00944A93">
        <w:t xml:space="preserve">re visible between policymaking and budgeting </w:t>
      </w:r>
      <w:r w:rsidR="003C1317">
        <w:t>—</w:t>
      </w:r>
      <w:r w:rsidR="00A330E8" w:rsidRPr="00944A93">
        <w:t xml:space="preserve"> th</w:t>
      </w:r>
      <w:r w:rsidR="003C1317">
        <w:t>o</w:t>
      </w:r>
      <w:r w:rsidR="00A330E8" w:rsidRPr="00944A93">
        <w:t xml:space="preserve">se areas must work together and coordinate so that all policies </w:t>
      </w:r>
      <w:r w:rsidR="003C1317">
        <w:t>we</w:t>
      </w:r>
      <w:r w:rsidR="00A330E8" w:rsidRPr="00944A93">
        <w:t>re supported by accurate budgets. Th</w:t>
      </w:r>
      <w:r w:rsidR="003C1317">
        <w:t>at</w:t>
      </w:r>
      <w:r w:rsidR="00A330E8" w:rsidRPr="00944A93">
        <w:t xml:space="preserve"> lack of coordination often extend</w:t>
      </w:r>
      <w:r w:rsidR="003C1317">
        <w:t>ed</w:t>
      </w:r>
      <w:r w:rsidR="00A330E8" w:rsidRPr="00944A93">
        <w:t xml:space="preserve"> to implementing agencies, wh</w:t>
      </w:r>
      <w:r w:rsidR="003C1317">
        <w:t>ich</w:t>
      </w:r>
      <w:r w:rsidR="00A330E8" w:rsidRPr="00944A93">
        <w:t xml:space="preserve"> d</w:t>
      </w:r>
      <w:r w:rsidR="003C1317">
        <w:t>id</w:t>
      </w:r>
      <w:r w:rsidR="00D00270">
        <w:t xml:space="preserve"> </w:t>
      </w:r>
      <w:r w:rsidR="00A330E8" w:rsidRPr="00944A93">
        <w:t>not communicate or exchange information. Th</w:t>
      </w:r>
      <w:r w:rsidR="003C1317">
        <w:t>at</w:t>
      </w:r>
      <w:r w:rsidR="00A330E8" w:rsidRPr="00944A93">
        <w:t xml:space="preserve"> </w:t>
      </w:r>
      <w:r w:rsidR="003C1317">
        <w:t>wa</w:t>
      </w:r>
      <w:r w:rsidR="00A330E8" w:rsidRPr="00944A93">
        <w:t>s a missed opportunity to enhance the efficiency of the implementation process, and could save resources and enhance the effectiveness of interventions.</w:t>
      </w:r>
    </w:p>
    <w:p w:rsidR="00A330E8" w:rsidRPr="00944A93" w:rsidRDefault="00AA0E0D" w:rsidP="00AA0E0D">
      <w:pPr>
        <w:pStyle w:val="SingleTxtG"/>
      </w:pPr>
      <w:r w:rsidRPr="00944A93">
        <w:t>59.</w:t>
      </w:r>
      <w:r w:rsidRPr="00944A93">
        <w:tab/>
      </w:r>
      <w:r w:rsidR="003C1317">
        <w:t>There was a</w:t>
      </w:r>
      <w:r w:rsidR="00A330E8" w:rsidRPr="00944A93">
        <w:t xml:space="preserve"> need for a multisectoral and integrated approach to ensure effective investment. Th</w:t>
      </w:r>
      <w:r w:rsidR="003C1317">
        <w:t>at</w:t>
      </w:r>
      <w:r w:rsidR="00A330E8" w:rsidRPr="00944A93">
        <w:t xml:space="preserve"> require</w:t>
      </w:r>
      <w:r w:rsidR="00D00270">
        <w:t>d</w:t>
      </w:r>
      <w:r w:rsidR="00A330E8" w:rsidRPr="00944A93">
        <w:t xml:space="preserve"> a shift in thinking from the current approach that view</w:t>
      </w:r>
      <w:r w:rsidR="003C1317">
        <w:t>ed</w:t>
      </w:r>
      <w:r w:rsidR="00A330E8" w:rsidRPr="00944A93">
        <w:t xml:space="preserve"> investment in children as arising in relation to </w:t>
      </w:r>
      <w:r w:rsidR="003C1317" w:rsidRPr="00944A93">
        <w:t xml:space="preserve">only </w:t>
      </w:r>
      <w:r w:rsidR="00A330E8" w:rsidRPr="00944A93">
        <w:t xml:space="preserve">a few, specific sectors. In order to </w:t>
      </w:r>
      <w:r w:rsidR="003C1317">
        <w:t>make the shift</w:t>
      </w:r>
      <w:r w:rsidR="00A330E8" w:rsidRPr="00944A93">
        <w:t xml:space="preserve">, he recommended that </w:t>
      </w:r>
      <w:r w:rsidR="003C1317">
        <w:t>G</w:t>
      </w:r>
      <w:r w:rsidR="00A330E8" w:rsidRPr="00944A93">
        <w:t xml:space="preserve">overnments share their experiences, document good practice and facilitate learning to ensure knowledge transfer. </w:t>
      </w:r>
      <w:r w:rsidR="003C1317">
        <w:t>A</w:t>
      </w:r>
      <w:r w:rsidR="00A330E8" w:rsidRPr="00944A93">
        <w:t>lthough most countries recogni</w:t>
      </w:r>
      <w:r w:rsidR="00124009" w:rsidRPr="00944A93">
        <w:t>z</w:t>
      </w:r>
      <w:r w:rsidR="00A330E8" w:rsidRPr="00944A93">
        <w:t>e</w:t>
      </w:r>
      <w:r w:rsidR="003C1317">
        <w:t>d</w:t>
      </w:r>
      <w:r w:rsidR="00A330E8" w:rsidRPr="00944A93">
        <w:t xml:space="preserve"> </w:t>
      </w:r>
      <w:r w:rsidR="003C1317">
        <w:t xml:space="preserve">the </w:t>
      </w:r>
      <w:r w:rsidR="00A330E8" w:rsidRPr="00944A93">
        <w:t>significance of investment and ma</w:t>
      </w:r>
      <w:r w:rsidR="003C1317">
        <w:t>d</w:t>
      </w:r>
      <w:r w:rsidR="00A330E8" w:rsidRPr="00944A93">
        <w:t xml:space="preserve">e efforts to </w:t>
      </w:r>
      <w:r w:rsidR="003C1317">
        <w:t>invest</w:t>
      </w:r>
      <w:r w:rsidR="00A330E8" w:rsidRPr="00944A93">
        <w:t xml:space="preserve">, it </w:t>
      </w:r>
      <w:r w:rsidR="003C1317">
        <w:t>wa</w:t>
      </w:r>
      <w:r w:rsidR="00A330E8" w:rsidRPr="00944A93">
        <w:t>s clear that currently</w:t>
      </w:r>
      <w:r w:rsidR="003C1317">
        <w:t>,</w:t>
      </w:r>
      <w:r w:rsidR="00A330E8" w:rsidRPr="00944A93">
        <w:t xml:space="preserve"> States </w:t>
      </w:r>
      <w:r w:rsidR="003C1317">
        <w:t>we</w:t>
      </w:r>
      <w:r w:rsidR="00A330E8" w:rsidRPr="00944A93">
        <w:t>re not doing enough</w:t>
      </w:r>
      <w:r w:rsidR="003C1317">
        <w:t xml:space="preserve"> to invest in the rights of the child</w:t>
      </w:r>
      <w:r w:rsidR="00A330E8" w:rsidRPr="00944A93">
        <w:t xml:space="preserve">. </w:t>
      </w:r>
    </w:p>
    <w:p w:rsidR="00A330E8" w:rsidRPr="00944A93" w:rsidRDefault="007D0459" w:rsidP="002874F0">
      <w:pPr>
        <w:pStyle w:val="SingleTxtG"/>
        <w:spacing w:before="240" w:after="0"/>
        <w:jc w:val="center"/>
        <w:rPr>
          <w:u w:val="single"/>
        </w:rPr>
      </w:pPr>
      <w:r w:rsidRPr="00944A93">
        <w:rPr>
          <w:u w:val="single"/>
        </w:rPr>
        <w:tab/>
      </w:r>
      <w:r w:rsidRPr="00944A93">
        <w:rPr>
          <w:u w:val="single"/>
        </w:rPr>
        <w:tab/>
      </w:r>
      <w:r w:rsidRPr="00944A93">
        <w:rPr>
          <w:u w:val="single"/>
        </w:rPr>
        <w:tab/>
      </w:r>
    </w:p>
    <w:sectPr w:rsidR="00A330E8" w:rsidRPr="00944A93" w:rsidSect="00AD732D">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F3F" w:rsidRDefault="00213F3F"/>
  </w:endnote>
  <w:endnote w:type="continuationSeparator" w:id="0">
    <w:p w:rsidR="00213F3F" w:rsidRDefault="00213F3F"/>
  </w:endnote>
  <w:endnote w:type="continuationNotice" w:id="1">
    <w:p w:rsidR="00213F3F" w:rsidRDefault="00213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3D" w:rsidRPr="00FC4EA1" w:rsidRDefault="007D093D" w:rsidP="00FC4EA1">
    <w:pPr>
      <w:pStyle w:val="Footer"/>
      <w:tabs>
        <w:tab w:val="right" w:pos="9638"/>
      </w:tabs>
    </w:pPr>
    <w:r w:rsidRPr="00FC4EA1">
      <w:rPr>
        <w:b/>
        <w:sz w:val="18"/>
      </w:rPr>
      <w:fldChar w:fldCharType="begin"/>
    </w:r>
    <w:r w:rsidRPr="00FC4EA1">
      <w:rPr>
        <w:b/>
        <w:sz w:val="18"/>
      </w:rPr>
      <w:instrText xml:space="preserve"> PAGE  \* MERGEFORMAT </w:instrText>
    </w:r>
    <w:r w:rsidRPr="00FC4EA1">
      <w:rPr>
        <w:b/>
        <w:sz w:val="18"/>
      </w:rPr>
      <w:fldChar w:fldCharType="separate"/>
    </w:r>
    <w:r w:rsidR="009E0F12">
      <w:rPr>
        <w:b/>
        <w:noProof/>
        <w:sz w:val="18"/>
      </w:rPr>
      <w:t>12</w:t>
    </w:r>
    <w:r w:rsidRPr="00FC4EA1">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3D" w:rsidRPr="00FC4EA1" w:rsidRDefault="007D093D" w:rsidP="00FC4EA1">
    <w:pPr>
      <w:pStyle w:val="Footer"/>
      <w:tabs>
        <w:tab w:val="right" w:pos="9638"/>
      </w:tabs>
      <w:rPr>
        <w:b/>
        <w:sz w:val="18"/>
      </w:rPr>
    </w:pPr>
    <w:r>
      <w:rPr>
        <w:sz w:val="20"/>
      </w:rPr>
      <w:tab/>
    </w:r>
    <w:r w:rsidRPr="00FC4EA1">
      <w:rPr>
        <w:b/>
        <w:sz w:val="18"/>
      </w:rPr>
      <w:fldChar w:fldCharType="begin"/>
    </w:r>
    <w:r w:rsidRPr="00FC4EA1">
      <w:rPr>
        <w:b/>
        <w:sz w:val="18"/>
      </w:rPr>
      <w:instrText xml:space="preserve"> PAGE  \* MERGEFORMAT </w:instrText>
    </w:r>
    <w:r w:rsidRPr="00FC4EA1">
      <w:rPr>
        <w:b/>
        <w:sz w:val="18"/>
      </w:rPr>
      <w:fldChar w:fldCharType="separate"/>
    </w:r>
    <w:r w:rsidR="009E0F12">
      <w:rPr>
        <w:b/>
        <w:noProof/>
        <w:sz w:val="18"/>
      </w:rPr>
      <w:t>13</w:t>
    </w:r>
    <w:r w:rsidRPr="00FC4EA1">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AD732D" w:rsidTr="00AD732D">
      <w:tc>
        <w:tcPr>
          <w:tcW w:w="3614" w:type="dxa"/>
          <w:shd w:val="clear" w:color="auto" w:fill="auto"/>
        </w:tcPr>
        <w:p w:rsidR="00AD732D" w:rsidRDefault="00AD732D" w:rsidP="00AD732D">
          <w:pPr>
            <w:pStyle w:val="Footer"/>
            <w:rPr>
              <w:sz w:val="20"/>
            </w:rPr>
          </w:pPr>
          <w:r>
            <w:rPr>
              <w:noProof/>
              <w:sz w:val="20"/>
              <w:lang w:eastAsia="zh-CN"/>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6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GE.15-12270(E)</w:t>
          </w:r>
        </w:p>
        <w:p w:rsidR="00AD732D" w:rsidRPr="00AD732D" w:rsidRDefault="00AD732D" w:rsidP="00AD732D">
          <w:pPr>
            <w:pStyle w:val="Footer"/>
            <w:rPr>
              <w:rFonts w:ascii="Barcode 3 of 9 by request" w:hAnsi="Barcode 3 of 9 by request"/>
              <w:sz w:val="24"/>
            </w:rPr>
          </w:pPr>
          <w:r>
            <w:rPr>
              <w:rFonts w:ascii="Barcode 3 of 9 by request" w:hAnsi="Barcode 3 of 9 by request"/>
              <w:sz w:val="24"/>
            </w:rPr>
            <w:t>*1512270*</w:t>
          </w:r>
        </w:p>
      </w:tc>
      <w:tc>
        <w:tcPr>
          <w:tcW w:w="4752" w:type="dxa"/>
          <w:shd w:val="clear" w:color="auto" w:fill="auto"/>
        </w:tcPr>
        <w:p w:rsidR="00AD732D" w:rsidRDefault="00AD732D" w:rsidP="00AD732D">
          <w:pPr>
            <w:pStyle w:val="Footer"/>
            <w:spacing w:line="240" w:lineRule="atLeast"/>
            <w:jc w:val="right"/>
            <w:rPr>
              <w:sz w:val="20"/>
            </w:rPr>
          </w:pPr>
          <w:r>
            <w:rPr>
              <w:noProof/>
              <w:sz w:val="20"/>
              <w:lang w:eastAsia="zh-CN"/>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AD732D" w:rsidRPr="00AD732D" w:rsidRDefault="00AD732D" w:rsidP="00AD732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F3F" w:rsidRPr="000B175B" w:rsidRDefault="00213F3F" w:rsidP="000B175B">
      <w:pPr>
        <w:tabs>
          <w:tab w:val="right" w:pos="2155"/>
        </w:tabs>
        <w:spacing w:after="80"/>
        <w:ind w:left="680"/>
        <w:rPr>
          <w:u w:val="single"/>
        </w:rPr>
      </w:pPr>
      <w:r>
        <w:rPr>
          <w:u w:val="single"/>
        </w:rPr>
        <w:tab/>
      </w:r>
    </w:p>
  </w:footnote>
  <w:footnote w:type="continuationSeparator" w:id="0">
    <w:p w:rsidR="00213F3F" w:rsidRPr="00FC68B7" w:rsidRDefault="00213F3F" w:rsidP="00FC68B7">
      <w:pPr>
        <w:tabs>
          <w:tab w:val="left" w:pos="2155"/>
        </w:tabs>
        <w:spacing w:after="80"/>
        <w:ind w:left="680"/>
        <w:rPr>
          <w:u w:val="single"/>
        </w:rPr>
      </w:pPr>
      <w:r>
        <w:rPr>
          <w:u w:val="single"/>
        </w:rPr>
        <w:tab/>
      </w:r>
    </w:p>
  </w:footnote>
  <w:footnote w:type="continuationNotice" w:id="1">
    <w:p w:rsidR="00213F3F" w:rsidRDefault="00213F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3D" w:rsidRPr="00FC4EA1" w:rsidRDefault="007D093D">
    <w:pPr>
      <w:pStyle w:val="Header"/>
    </w:pPr>
    <w:r>
      <w:t>A/HRC/30/62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3D" w:rsidRPr="00FC4EA1" w:rsidRDefault="007D093D" w:rsidP="00FC4EA1">
    <w:pPr>
      <w:pStyle w:val="Header"/>
      <w:jc w:val="right"/>
    </w:pPr>
    <w:r>
      <w:t>A/HRC/30/62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B37748C"/>
    <w:multiLevelType w:val="hybridMultilevel"/>
    <w:tmpl w:val="2E30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E814C4"/>
    <w:multiLevelType w:val="hybridMultilevel"/>
    <w:tmpl w:val="66960082"/>
    <w:lvl w:ilvl="0" w:tplc="3370B8DC">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2162DB"/>
    <w:multiLevelType w:val="hybridMultilevel"/>
    <w:tmpl w:val="853012A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58A03F3E"/>
    <w:multiLevelType w:val="hybridMultilevel"/>
    <w:tmpl w:val="3556993A"/>
    <w:lvl w:ilvl="0" w:tplc="661A8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4"/>
  </w:num>
  <w:num w:numId="3">
    <w:abstractNumId w:val="10"/>
  </w:num>
  <w:num w:numId="4">
    <w:abstractNumId w:val="3"/>
  </w:num>
  <w:num w:numId="5">
    <w:abstractNumId w:val="0"/>
  </w:num>
  <w:num w:numId="6">
    <w:abstractNumId w:val="1"/>
  </w:num>
  <w:num w:numId="7">
    <w:abstractNumId w:val="9"/>
  </w:num>
  <w:num w:numId="8">
    <w:abstractNumId w:val="2"/>
  </w:num>
  <w:num w:numId="9">
    <w:abstractNumId w:val="8"/>
  </w:num>
  <w:num w:numId="10">
    <w:abstractNumId w:val="7"/>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ED"/>
    <w:rsid w:val="00007F7F"/>
    <w:rsid w:val="0001331A"/>
    <w:rsid w:val="00022DB5"/>
    <w:rsid w:val="00025CF4"/>
    <w:rsid w:val="000403D1"/>
    <w:rsid w:val="000449AA"/>
    <w:rsid w:val="00045FC9"/>
    <w:rsid w:val="00050F6B"/>
    <w:rsid w:val="000653F2"/>
    <w:rsid w:val="00065E13"/>
    <w:rsid w:val="00072C8C"/>
    <w:rsid w:val="00073E70"/>
    <w:rsid w:val="000876EB"/>
    <w:rsid w:val="00091419"/>
    <w:rsid w:val="00092815"/>
    <w:rsid w:val="000931C0"/>
    <w:rsid w:val="00093DCE"/>
    <w:rsid w:val="000B175B"/>
    <w:rsid w:val="000B3706"/>
    <w:rsid w:val="000B3A0F"/>
    <w:rsid w:val="000B4A3B"/>
    <w:rsid w:val="000D1851"/>
    <w:rsid w:val="000E0415"/>
    <w:rsid w:val="000F6DCD"/>
    <w:rsid w:val="00116F93"/>
    <w:rsid w:val="00124009"/>
    <w:rsid w:val="00146D32"/>
    <w:rsid w:val="001509BA"/>
    <w:rsid w:val="0015338F"/>
    <w:rsid w:val="00187211"/>
    <w:rsid w:val="001B0613"/>
    <w:rsid w:val="001B4B04"/>
    <w:rsid w:val="001C189D"/>
    <w:rsid w:val="001C6663"/>
    <w:rsid w:val="001C7895"/>
    <w:rsid w:val="001D26DF"/>
    <w:rsid w:val="001E2790"/>
    <w:rsid w:val="001E703E"/>
    <w:rsid w:val="001E7DF8"/>
    <w:rsid w:val="001F643D"/>
    <w:rsid w:val="00202C7F"/>
    <w:rsid w:val="00211E0B"/>
    <w:rsid w:val="00211E72"/>
    <w:rsid w:val="00213F3F"/>
    <w:rsid w:val="00214047"/>
    <w:rsid w:val="0022130F"/>
    <w:rsid w:val="00237785"/>
    <w:rsid w:val="002410DD"/>
    <w:rsid w:val="00241466"/>
    <w:rsid w:val="00253D58"/>
    <w:rsid w:val="00262D34"/>
    <w:rsid w:val="002656A8"/>
    <w:rsid w:val="0027725F"/>
    <w:rsid w:val="002834F1"/>
    <w:rsid w:val="002855C9"/>
    <w:rsid w:val="002874F0"/>
    <w:rsid w:val="002B35C6"/>
    <w:rsid w:val="002B6C33"/>
    <w:rsid w:val="002C21F0"/>
    <w:rsid w:val="002C751D"/>
    <w:rsid w:val="00300882"/>
    <w:rsid w:val="00310702"/>
    <w:rsid w:val="003107FA"/>
    <w:rsid w:val="00317977"/>
    <w:rsid w:val="003229D8"/>
    <w:rsid w:val="003314D1"/>
    <w:rsid w:val="00335A2F"/>
    <w:rsid w:val="00341937"/>
    <w:rsid w:val="00351D63"/>
    <w:rsid w:val="003536C4"/>
    <w:rsid w:val="0036282F"/>
    <w:rsid w:val="00372AD0"/>
    <w:rsid w:val="003836A8"/>
    <w:rsid w:val="0039277A"/>
    <w:rsid w:val="003972E0"/>
    <w:rsid w:val="003975ED"/>
    <w:rsid w:val="003A5AD2"/>
    <w:rsid w:val="003B7D98"/>
    <w:rsid w:val="003C1317"/>
    <w:rsid w:val="003C2CC4"/>
    <w:rsid w:val="003D4B23"/>
    <w:rsid w:val="003D4CB1"/>
    <w:rsid w:val="003D4DC6"/>
    <w:rsid w:val="003E5D87"/>
    <w:rsid w:val="003F1D43"/>
    <w:rsid w:val="00424C80"/>
    <w:rsid w:val="004325CB"/>
    <w:rsid w:val="00436315"/>
    <w:rsid w:val="0044503A"/>
    <w:rsid w:val="00446DE4"/>
    <w:rsid w:val="00447761"/>
    <w:rsid w:val="00451EC3"/>
    <w:rsid w:val="00455280"/>
    <w:rsid w:val="00457EBB"/>
    <w:rsid w:val="00461E46"/>
    <w:rsid w:val="004626B0"/>
    <w:rsid w:val="00463DBE"/>
    <w:rsid w:val="004721B1"/>
    <w:rsid w:val="004859EC"/>
    <w:rsid w:val="00496A15"/>
    <w:rsid w:val="004A2AFF"/>
    <w:rsid w:val="004B0927"/>
    <w:rsid w:val="004B5A04"/>
    <w:rsid w:val="004B75D2"/>
    <w:rsid w:val="004D1140"/>
    <w:rsid w:val="004D4135"/>
    <w:rsid w:val="004D6029"/>
    <w:rsid w:val="004F55ED"/>
    <w:rsid w:val="00507DB1"/>
    <w:rsid w:val="00512044"/>
    <w:rsid w:val="00517D50"/>
    <w:rsid w:val="0052176C"/>
    <w:rsid w:val="005261E5"/>
    <w:rsid w:val="005420F2"/>
    <w:rsid w:val="00542574"/>
    <w:rsid w:val="005436AB"/>
    <w:rsid w:val="00546DBF"/>
    <w:rsid w:val="005503B0"/>
    <w:rsid w:val="00553D76"/>
    <w:rsid w:val="005552B5"/>
    <w:rsid w:val="0056117B"/>
    <w:rsid w:val="00562131"/>
    <w:rsid w:val="00562946"/>
    <w:rsid w:val="00571365"/>
    <w:rsid w:val="005915ED"/>
    <w:rsid w:val="005A55AE"/>
    <w:rsid w:val="005B3DB3"/>
    <w:rsid w:val="005B6E48"/>
    <w:rsid w:val="005C3C71"/>
    <w:rsid w:val="005D2383"/>
    <w:rsid w:val="005E1712"/>
    <w:rsid w:val="005F085A"/>
    <w:rsid w:val="005F2B66"/>
    <w:rsid w:val="005F2BCC"/>
    <w:rsid w:val="005F7DB8"/>
    <w:rsid w:val="00611FC4"/>
    <w:rsid w:val="006176FB"/>
    <w:rsid w:val="00640B26"/>
    <w:rsid w:val="00641017"/>
    <w:rsid w:val="00646A28"/>
    <w:rsid w:val="00670741"/>
    <w:rsid w:val="00696BD6"/>
    <w:rsid w:val="006A6B9D"/>
    <w:rsid w:val="006A7392"/>
    <w:rsid w:val="006B3189"/>
    <w:rsid w:val="006B39C7"/>
    <w:rsid w:val="006B6F99"/>
    <w:rsid w:val="006B7C91"/>
    <w:rsid w:val="006B7D65"/>
    <w:rsid w:val="006D0FDB"/>
    <w:rsid w:val="006D49DE"/>
    <w:rsid w:val="006D6DA6"/>
    <w:rsid w:val="006E130D"/>
    <w:rsid w:val="006E564B"/>
    <w:rsid w:val="006F13F0"/>
    <w:rsid w:val="006F5035"/>
    <w:rsid w:val="007065EB"/>
    <w:rsid w:val="00710F23"/>
    <w:rsid w:val="0071488C"/>
    <w:rsid w:val="00716252"/>
    <w:rsid w:val="00720183"/>
    <w:rsid w:val="0072632A"/>
    <w:rsid w:val="007350B8"/>
    <w:rsid w:val="0074200B"/>
    <w:rsid w:val="00763EFB"/>
    <w:rsid w:val="00764EC0"/>
    <w:rsid w:val="007A1F36"/>
    <w:rsid w:val="007A5C5F"/>
    <w:rsid w:val="007A6296"/>
    <w:rsid w:val="007A62CC"/>
    <w:rsid w:val="007B4DC5"/>
    <w:rsid w:val="007B5519"/>
    <w:rsid w:val="007B567B"/>
    <w:rsid w:val="007B6BA5"/>
    <w:rsid w:val="007C1B62"/>
    <w:rsid w:val="007C2235"/>
    <w:rsid w:val="007C3390"/>
    <w:rsid w:val="007C4F4B"/>
    <w:rsid w:val="007D0459"/>
    <w:rsid w:val="007D093D"/>
    <w:rsid w:val="007D2CDC"/>
    <w:rsid w:val="007D5327"/>
    <w:rsid w:val="007E78E7"/>
    <w:rsid w:val="007F6611"/>
    <w:rsid w:val="008155C3"/>
    <w:rsid w:val="008175E9"/>
    <w:rsid w:val="0082243E"/>
    <w:rsid w:val="008242D7"/>
    <w:rsid w:val="00843B32"/>
    <w:rsid w:val="00856CD2"/>
    <w:rsid w:val="00861BC6"/>
    <w:rsid w:val="00871FD5"/>
    <w:rsid w:val="0089074B"/>
    <w:rsid w:val="008979B1"/>
    <w:rsid w:val="008A40EE"/>
    <w:rsid w:val="008A4B8B"/>
    <w:rsid w:val="008A6B25"/>
    <w:rsid w:val="008A6C4F"/>
    <w:rsid w:val="008C1E4D"/>
    <w:rsid w:val="008C37E2"/>
    <w:rsid w:val="008E0E46"/>
    <w:rsid w:val="0090452C"/>
    <w:rsid w:val="00907C3F"/>
    <w:rsid w:val="009177E8"/>
    <w:rsid w:val="0092237C"/>
    <w:rsid w:val="0093707B"/>
    <w:rsid w:val="009400EB"/>
    <w:rsid w:val="009427E3"/>
    <w:rsid w:val="0094317D"/>
    <w:rsid w:val="00944A93"/>
    <w:rsid w:val="00956D9B"/>
    <w:rsid w:val="00962478"/>
    <w:rsid w:val="00963CBA"/>
    <w:rsid w:val="009654B7"/>
    <w:rsid w:val="00976F54"/>
    <w:rsid w:val="0098022D"/>
    <w:rsid w:val="0098338E"/>
    <w:rsid w:val="00991261"/>
    <w:rsid w:val="009A0B83"/>
    <w:rsid w:val="009B3800"/>
    <w:rsid w:val="009C504B"/>
    <w:rsid w:val="009D22AC"/>
    <w:rsid w:val="009D50DB"/>
    <w:rsid w:val="009E0F12"/>
    <w:rsid w:val="009E1C4E"/>
    <w:rsid w:val="00A05E0B"/>
    <w:rsid w:val="00A1427D"/>
    <w:rsid w:val="00A210FF"/>
    <w:rsid w:val="00A330E8"/>
    <w:rsid w:val="00A4634F"/>
    <w:rsid w:val="00A51CF3"/>
    <w:rsid w:val="00A62109"/>
    <w:rsid w:val="00A72F22"/>
    <w:rsid w:val="00A748A6"/>
    <w:rsid w:val="00A83EAC"/>
    <w:rsid w:val="00A84D22"/>
    <w:rsid w:val="00A879A4"/>
    <w:rsid w:val="00A87E95"/>
    <w:rsid w:val="00A92E29"/>
    <w:rsid w:val="00A96958"/>
    <w:rsid w:val="00AA0E0D"/>
    <w:rsid w:val="00AA438B"/>
    <w:rsid w:val="00AD09E9"/>
    <w:rsid w:val="00AD732D"/>
    <w:rsid w:val="00AF0576"/>
    <w:rsid w:val="00AF3829"/>
    <w:rsid w:val="00B037F0"/>
    <w:rsid w:val="00B2327D"/>
    <w:rsid w:val="00B2718F"/>
    <w:rsid w:val="00B30179"/>
    <w:rsid w:val="00B3317B"/>
    <w:rsid w:val="00B334DC"/>
    <w:rsid w:val="00B3631A"/>
    <w:rsid w:val="00B36650"/>
    <w:rsid w:val="00B4226B"/>
    <w:rsid w:val="00B53013"/>
    <w:rsid w:val="00B61F1E"/>
    <w:rsid w:val="00B67F5E"/>
    <w:rsid w:val="00B73E65"/>
    <w:rsid w:val="00B81E12"/>
    <w:rsid w:val="00B87110"/>
    <w:rsid w:val="00B939FF"/>
    <w:rsid w:val="00B97FA8"/>
    <w:rsid w:val="00BC1385"/>
    <w:rsid w:val="00BC74E9"/>
    <w:rsid w:val="00BD1A32"/>
    <w:rsid w:val="00BE618E"/>
    <w:rsid w:val="00BE68FB"/>
    <w:rsid w:val="00BF3C7E"/>
    <w:rsid w:val="00C24693"/>
    <w:rsid w:val="00C35F0B"/>
    <w:rsid w:val="00C463DD"/>
    <w:rsid w:val="00C50B83"/>
    <w:rsid w:val="00C64458"/>
    <w:rsid w:val="00C745C3"/>
    <w:rsid w:val="00CA2A58"/>
    <w:rsid w:val="00CB4D0E"/>
    <w:rsid w:val="00CB7A21"/>
    <w:rsid w:val="00CC0B55"/>
    <w:rsid w:val="00CC377C"/>
    <w:rsid w:val="00CD25FD"/>
    <w:rsid w:val="00CD5E97"/>
    <w:rsid w:val="00CD6995"/>
    <w:rsid w:val="00CE3A75"/>
    <w:rsid w:val="00CE3EB1"/>
    <w:rsid w:val="00CE4A8F"/>
    <w:rsid w:val="00CF0214"/>
    <w:rsid w:val="00CF2B83"/>
    <w:rsid w:val="00CF586F"/>
    <w:rsid w:val="00CF7D43"/>
    <w:rsid w:val="00D00270"/>
    <w:rsid w:val="00D04DAA"/>
    <w:rsid w:val="00D11129"/>
    <w:rsid w:val="00D148ED"/>
    <w:rsid w:val="00D2031B"/>
    <w:rsid w:val="00D22332"/>
    <w:rsid w:val="00D226FD"/>
    <w:rsid w:val="00D25FE2"/>
    <w:rsid w:val="00D43252"/>
    <w:rsid w:val="00D4751D"/>
    <w:rsid w:val="00D550F9"/>
    <w:rsid w:val="00D56CBD"/>
    <w:rsid w:val="00D572B0"/>
    <w:rsid w:val="00D62E90"/>
    <w:rsid w:val="00D76BE5"/>
    <w:rsid w:val="00D954A0"/>
    <w:rsid w:val="00D978C6"/>
    <w:rsid w:val="00DA67AD"/>
    <w:rsid w:val="00DB18CE"/>
    <w:rsid w:val="00DC5543"/>
    <w:rsid w:val="00DD0D2E"/>
    <w:rsid w:val="00DE3EC0"/>
    <w:rsid w:val="00DE4394"/>
    <w:rsid w:val="00DE7BD0"/>
    <w:rsid w:val="00E11593"/>
    <w:rsid w:val="00E12B6B"/>
    <w:rsid w:val="00E12E2E"/>
    <w:rsid w:val="00E130AB"/>
    <w:rsid w:val="00E248C3"/>
    <w:rsid w:val="00E438D9"/>
    <w:rsid w:val="00E4546C"/>
    <w:rsid w:val="00E5644E"/>
    <w:rsid w:val="00E62DF3"/>
    <w:rsid w:val="00E7260F"/>
    <w:rsid w:val="00E806EE"/>
    <w:rsid w:val="00E82617"/>
    <w:rsid w:val="00E83158"/>
    <w:rsid w:val="00E90F69"/>
    <w:rsid w:val="00E944CD"/>
    <w:rsid w:val="00E96630"/>
    <w:rsid w:val="00EA5C3F"/>
    <w:rsid w:val="00EB0FB9"/>
    <w:rsid w:val="00EB2285"/>
    <w:rsid w:val="00ED0CA9"/>
    <w:rsid w:val="00ED6438"/>
    <w:rsid w:val="00ED7A2A"/>
    <w:rsid w:val="00EF1D7F"/>
    <w:rsid w:val="00EF5BDB"/>
    <w:rsid w:val="00F07FD9"/>
    <w:rsid w:val="00F156AF"/>
    <w:rsid w:val="00F16351"/>
    <w:rsid w:val="00F23895"/>
    <w:rsid w:val="00F23933"/>
    <w:rsid w:val="00F24119"/>
    <w:rsid w:val="00F40E75"/>
    <w:rsid w:val="00F420D8"/>
    <w:rsid w:val="00F42CD9"/>
    <w:rsid w:val="00F52936"/>
    <w:rsid w:val="00F60FBB"/>
    <w:rsid w:val="00F677CB"/>
    <w:rsid w:val="00F75F1C"/>
    <w:rsid w:val="00F951AA"/>
    <w:rsid w:val="00F97065"/>
    <w:rsid w:val="00FA7DF3"/>
    <w:rsid w:val="00FB2973"/>
    <w:rsid w:val="00FB7BD0"/>
    <w:rsid w:val="00FC2AC5"/>
    <w:rsid w:val="00FC4EA1"/>
    <w:rsid w:val="00FC68B7"/>
    <w:rsid w:val="00FD5056"/>
    <w:rsid w:val="00FD7C12"/>
    <w:rsid w:val="00FE0299"/>
    <w:rsid w:val="00FF7B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ListParagraph">
    <w:name w:val="List Paragraph"/>
    <w:basedOn w:val="Normal"/>
    <w:uiPriority w:val="34"/>
    <w:qFormat/>
    <w:rsid w:val="005915ED"/>
    <w:pPr>
      <w:suppressAutoHyphens w:val="0"/>
      <w:spacing w:line="240" w:lineRule="auto"/>
      <w:ind w:left="720"/>
      <w:contextualSpacing/>
    </w:pPr>
    <w:rPr>
      <w:rFonts w:ascii="Cambria" w:eastAsia="Cambria" w:hAnsi="Cambria"/>
      <w:sz w:val="24"/>
      <w:szCs w:val="24"/>
      <w:lang w:val="en-US"/>
    </w:rPr>
  </w:style>
  <w:style w:type="character" w:customStyle="1" w:styleId="FootnoteTextChar">
    <w:name w:val="Footnote Text Char"/>
    <w:aliases w:val="5_G Char"/>
    <w:link w:val="FootnoteText"/>
    <w:uiPriority w:val="99"/>
    <w:rsid w:val="005915ED"/>
    <w:rPr>
      <w:sz w:val="18"/>
      <w:lang w:eastAsia="en-US"/>
    </w:rPr>
  </w:style>
  <w:style w:type="character" w:styleId="CommentReference">
    <w:name w:val="annotation reference"/>
    <w:rsid w:val="005915ED"/>
    <w:rPr>
      <w:sz w:val="16"/>
      <w:szCs w:val="16"/>
    </w:rPr>
  </w:style>
  <w:style w:type="paragraph" w:styleId="CommentText">
    <w:name w:val="annotation text"/>
    <w:basedOn w:val="Normal"/>
    <w:link w:val="CommentTextChar"/>
    <w:rsid w:val="005915ED"/>
    <w:pPr>
      <w:suppressAutoHyphens w:val="0"/>
      <w:spacing w:line="240" w:lineRule="auto"/>
    </w:pPr>
    <w:rPr>
      <w:rFonts w:ascii="Cambria" w:eastAsia="Cambria" w:hAnsi="Cambria"/>
      <w:lang w:val="en-US"/>
    </w:rPr>
  </w:style>
  <w:style w:type="character" w:customStyle="1" w:styleId="CommentTextChar">
    <w:name w:val="Comment Text Char"/>
    <w:link w:val="CommentText"/>
    <w:rsid w:val="005915ED"/>
    <w:rPr>
      <w:rFonts w:ascii="Cambria" w:eastAsia="Cambria" w:hAnsi="Cambria"/>
      <w:lang w:val="en-US" w:eastAsia="en-US"/>
    </w:rPr>
  </w:style>
  <w:style w:type="paragraph" w:styleId="BalloonText">
    <w:name w:val="Balloon Text"/>
    <w:basedOn w:val="Normal"/>
    <w:link w:val="BalloonTextChar"/>
    <w:rsid w:val="00512044"/>
    <w:pPr>
      <w:spacing w:line="240" w:lineRule="auto"/>
    </w:pPr>
    <w:rPr>
      <w:rFonts w:ascii="Tahoma" w:hAnsi="Tahoma" w:cs="Tahoma"/>
      <w:sz w:val="16"/>
      <w:szCs w:val="16"/>
    </w:rPr>
  </w:style>
  <w:style w:type="character" w:customStyle="1" w:styleId="BalloonTextChar">
    <w:name w:val="Balloon Text Char"/>
    <w:link w:val="BalloonText"/>
    <w:rsid w:val="00512044"/>
    <w:rPr>
      <w:rFonts w:ascii="Tahoma" w:hAnsi="Tahoma" w:cs="Tahoma"/>
      <w:sz w:val="16"/>
      <w:szCs w:val="16"/>
      <w:lang w:eastAsia="en-US"/>
    </w:rPr>
  </w:style>
  <w:style w:type="paragraph" w:customStyle="1" w:styleId="Default">
    <w:name w:val="Default"/>
    <w:rsid w:val="00F75F1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3836A8"/>
    <w:pPr>
      <w:suppressAutoHyphens/>
      <w:spacing w:line="240" w:lineRule="atLeast"/>
    </w:pPr>
    <w:rPr>
      <w:rFonts w:ascii="Times New Roman" w:eastAsia="Times New Roman" w:hAnsi="Times New Roman"/>
      <w:b/>
      <w:bCs/>
      <w:lang w:val="en-GB"/>
    </w:rPr>
  </w:style>
  <w:style w:type="character" w:customStyle="1" w:styleId="CommentSubjectChar">
    <w:name w:val="Comment Subject Char"/>
    <w:link w:val="CommentSubject"/>
    <w:rsid w:val="003836A8"/>
    <w:rPr>
      <w:rFonts w:ascii="Cambria" w:eastAsia="Cambria" w:hAnsi="Cambria"/>
      <w:b/>
      <w:bCs/>
      <w:lang w:val="en-GB" w:eastAsia="en-US"/>
    </w:rPr>
  </w:style>
  <w:style w:type="character" w:customStyle="1" w:styleId="preferred">
    <w:name w:val="preferred"/>
    <w:rsid w:val="0089074B"/>
  </w:style>
  <w:style w:type="character" w:customStyle="1" w:styleId="en">
    <w:name w:val="en"/>
    <w:rsid w:val="00CB4D0E"/>
  </w:style>
  <w:style w:type="paragraph" w:styleId="Revision">
    <w:name w:val="Revision"/>
    <w:hidden/>
    <w:uiPriority w:val="99"/>
    <w:semiHidden/>
    <w:rsid w:val="00EA5C3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ListParagraph">
    <w:name w:val="List Paragraph"/>
    <w:basedOn w:val="Normal"/>
    <w:uiPriority w:val="34"/>
    <w:qFormat/>
    <w:rsid w:val="005915ED"/>
    <w:pPr>
      <w:suppressAutoHyphens w:val="0"/>
      <w:spacing w:line="240" w:lineRule="auto"/>
      <w:ind w:left="720"/>
      <w:contextualSpacing/>
    </w:pPr>
    <w:rPr>
      <w:rFonts w:ascii="Cambria" w:eastAsia="Cambria" w:hAnsi="Cambria"/>
      <w:sz w:val="24"/>
      <w:szCs w:val="24"/>
      <w:lang w:val="en-US"/>
    </w:rPr>
  </w:style>
  <w:style w:type="character" w:customStyle="1" w:styleId="FootnoteTextChar">
    <w:name w:val="Footnote Text Char"/>
    <w:aliases w:val="5_G Char"/>
    <w:link w:val="FootnoteText"/>
    <w:uiPriority w:val="99"/>
    <w:rsid w:val="005915ED"/>
    <w:rPr>
      <w:sz w:val="18"/>
      <w:lang w:eastAsia="en-US"/>
    </w:rPr>
  </w:style>
  <w:style w:type="character" w:styleId="CommentReference">
    <w:name w:val="annotation reference"/>
    <w:rsid w:val="005915ED"/>
    <w:rPr>
      <w:sz w:val="16"/>
      <w:szCs w:val="16"/>
    </w:rPr>
  </w:style>
  <w:style w:type="paragraph" w:styleId="CommentText">
    <w:name w:val="annotation text"/>
    <w:basedOn w:val="Normal"/>
    <w:link w:val="CommentTextChar"/>
    <w:rsid w:val="005915ED"/>
    <w:pPr>
      <w:suppressAutoHyphens w:val="0"/>
      <w:spacing w:line="240" w:lineRule="auto"/>
    </w:pPr>
    <w:rPr>
      <w:rFonts w:ascii="Cambria" w:eastAsia="Cambria" w:hAnsi="Cambria"/>
      <w:lang w:val="en-US"/>
    </w:rPr>
  </w:style>
  <w:style w:type="character" w:customStyle="1" w:styleId="CommentTextChar">
    <w:name w:val="Comment Text Char"/>
    <w:link w:val="CommentText"/>
    <w:rsid w:val="005915ED"/>
    <w:rPr>
      <w:rFonts w:ascii="Cambria" w:eastAsia="Cambria" w:hAnsi="Cambria"/>
      <w:lang w:val="en-US" w:eastAsia="en-US"/>
    </w:rPr>
  </w:style>
  <w:style w:type="paragraph" w:styleId="BalloonText">
    <w:name w:val="Balloon Text"/>
    <w:basedOn w:val="Normal"/>
    <w:link w:val="BalloonTextChar"/>
    <w:rsid w:val="00512044"/>
    <w:pPr>
      <w:spacing w:line="240" w:lineRule="auto"/>
    </w:pPr>
    <w:rPr>
      <w:rFonts w:ascii="Tahoma" w:hAnsi="Tahoma" w:cs="Tahoma"/>
      <w:sz w:val="16"/>
      <w:szCs w:val="16"/>
    </w:rPr>
  </w:style>
  <w:style w:type="character" w:customStyle="1" w:styleId="BalloonTextChar">
    <w:name w:val="Balloon Text Char"/>
    <w:link w:val="BalloonText"/>
    <w:rsid w:val="00512044"/>
    <w:rPr>
      <w:rFonts w:ascii="Tahoma" w:hAnsi="Tahoma" w:cs="Tahoma"/>
      <w:sz w:val="16"/>
      <w:szCs w:val="16"/>
      <w:lang w:eastAsia="en-US"/>
    </w:rPr>
  </w:style>
  <w:style w:type="paragraph" w:customStyle="1" w:styleId="Default">
    <w:name w:val="Default"/>
    <w:rsid w:val="00F75F1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3836A8"/>
    <w:pPr>
      <w:suppressAutoHyphens/>
      <w:spacing w:line="240" w:lineRule="atLeast"/>
    </w:pPr>
    <w:rPr>
      <w:rFonts w:ascii="Times New Roman" w:eastAsia="Times New Roman" w:hAnsi="Times New Roman"/>
      <w:b/>
      <w:bCs/>
      <w:lang w:val="en-GB"/>
    </w:rPr>
  </w:style>
  <w:style w:type="character" w:customStyle="1" w:styleId="CommentSubjectChar">
    <w:name w:val="Comment Subject Char"/>
    <w:link w:val="CommentSubject"/>
    <w:rsid w:val="003836A8"/>
    <w:rPr>
      <w:rFonts w:ascii="Cambria" w:eastAsia="Cambria" w:hAnsi="Cambria"/>
      <w:b/>
      <w:bCs/>
      <w:lang w:val="en-GB" w:eastAsia="en-US"/>
    </w:rPr>
  </w:style>
  <w:style w:type="character" w:customStyle="1" w:styleId="preferred">
    <w:name w:val="preferred"/>
    <w:rsid w:val="0089074B"/>
  </w:style>
  <w:style w:type="character" w:customStyle="1" w:styleId="en">
    <w:name w:val="en"/>
    <w:rsid w:val="00CB4D0E"/>
  </w:style>
  <w:style w:type="paragraph" w:styleId="Revision">
    <w:name w:val="Revision"/>
    <w:hidden/>
    <w:uiPriority w:val="99"/>
    <w:semiHidden/>
    <w:rsid w:val="00EA5C3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227">
      <w:bodyDiv w:val="1"/>
      <w:marLeft w:val="0"/>
      <w:marRight w:val="0"/>
      <w:marTop w:val="0"/>
      <w:marBottom w:val="0"/>
      <w:divBdr>
        <w:top w:val="none" w:sz="0" w:space="0" w:color="auto"/>
        <w:left w:val="none" w:sz="0" w:space="0" w:color="auto"/>
        <w:bottom w:val="none" w:sz="0" w:space="0" w:color="auto"/>
        <w:right w:val="none" w:sz="0" w:space="0" w:color="auto"/>
      </w:divBdr>
      <w:divsChild>
        <w:div w:id="793792131">
          <w:marLeft w:val="0"/>
          <w:marRight w:val="0"/>
          <w:marTop w:val="0"/>
          <w:marBottom w:val="0"/>
          <w:divBdr>
            <w:top w:val="none" w:sz="0" w:space="0" w:color="auto"/>
            <w:left w:val="none" w:sz="0" w:space="0" w:color="auto"/>
            <w:bottom w:val="none" w:sz="0" w:space="0" w:color="auto"/>
            <w:right w:val="none" w:sz="0" w:space="0" w:color="auto"/>
          </w:divBdr>
        </w:div>
        <w:div w:id="802042778">
          <w:marLeft w:val="0"/>
          <w:marRight w:val="0"/>
          <w:marTop w:val="0"/>
          <w:marBottom w:val="0"/>
          <w:divBdr>
            <w:top w:val="none" w:sz="0" w:space="0" w:color="auto"/>
            <w:left w:val="none" w:sz="0" w:space="0" w:color="auto"/>
            <w:bottom w:val="none" w:sz="0" w:space="0" w:color="auto"/>
            <w:right w:val="none" w:sz="0" w:space="0" w:color="auto"/>
          </w:divBdr>
        </w:div>
        <w:div w:id="997535842">
          <w:marLeft w:val="0"/>
          <w:marRight w:val="0"/>
          <w:marTop w:val="0"/>
          <w:marBottom w:val="0"/>
          <w:divBdr>
            <w:top w:val="none" w:sz="0" w:space="0" w:color="auto"/>
            <w:left w:val="none" w:sz="0" w:space="0" w:color="auto"/>
            <w:bottom w:val="none" w:sz="0" w:space="0" w:color="auto"/>
            <w:right w:val="none" w:sz="0" w:space="0" w:color="auto"/>
          </w:divBdr>
        </w:div>
      </w:divsChild>
    </w:div>
    <w:div w:id="1187984059">
      <w:bodyDiv w:val="1"/>
      <w:marLeft w:val="0"/>
      <w:marRight w:val="0"/>
      <w:marTop w:val="0"/>
      <w:marBottom w:val="0"/>
      <w:divBdr>
        <w:top w:val="none" w:sz="0" w:space="0" w:color="auto"/>
        <w:left w:val="none" w:sz="0" w:space="0" w:color="auto"/>
        <w:bottom w:val="none" w:sz="0" w:space="0" w:color="auto"/>
        <w:right w:val="none" w:sz="0" w:space="0" w:color="auto"/>
      </w:divBdr>
      <w:divsChild>
        <w:div w:id="199903379">
          <w:marLeft w:val="0"/>
          <w:marRight w:val="0"/>
          <w:marTop w:val="0"/>
          <w:marBottom w:val="0"/>
          <w:divBdr>
            <w:top w:val="none" w:sz="0" w:space="0" w:color="auto"/>
            <w:left w:val="none" w:sz="0" w:space="0" w:color="auto"/>
            <w:bottom w:val="none" w:sz="0" w:space="0" w:color="auto"/>
            <w:right w:val="none" w:sz="0" w:space="0" w:color="auto"/>
          </w:divBdr>
        </w:div>
        <w:div w:id="730661938">
          <w:marLeft w:val="0"/>
          <w:marRight w:val="0"/>
          <w:marTop w:val="0"/>
          <w:marBottom w:val="0"/>
          <w:divBdr>
            <w:top w:val="none" w:sz="0" w:space="0" w:color="auto"/>
            <w:left w:val="none" w:sz="0" w:space="0" w:color="auto"/>
            <w:bottom w:val="none" w:sz="0" w:space="0" w:color="auto"/>
            <w:right w:val="none" w:sz="0" w:space="0" w:color="auto"/>
          </w:divBdr>
        </w:div>
        <w:div w:id="1114860730">
          <w:marLeft w:val="0"/>
          <w:marRight w:val="0"/>
          <w:marTop w:val="0"/>
          <w:marBottom w:val="0"/>
          <w:divBdr>
            <w:top w:val="none" w:sz="0" w:space="0" w:color="auto"/>
            <w:left w:val="none" w:sz="0" w:space="0" w:color="auto"/>
            <w:bottom w:val="none" w:sz="0" w:space="0" w:color="auto"/>
            <w:right w:val="none" w:sz="0" w:space="0" w:color="auto"/>
          </w:divBdr>
        </w:div>
      </w:divsChild>
    </w:div>
    <w:div w:id="17226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AA932-7FB7-446A-AAB4-59C1E16FAD65}"/>
</file>

<file path=customXml/itemProps2.xml><?xml version="1.0" encoding="utf-8"?>
<ds:datastoreItem xmlns:ds="http://schemas.openxmlformats.org/officeDocument/2006/customXml" ds:itemID="{B3558412-A222-4596-8196-D8864D25A688}"/>
</file>

<file path=customXml/itemProps3.xml><?xml version="1.0" encoding="utf-8"?>
<ds:datastoreItem xmlns:ds="http://schemas.openxmlformats.org/officeDocument/2006/customXml" ds:itemID="{8C3475FF-5136-456F-83F8-52DBCB8B503E}"/>
</file>

<file path=customXml/itemProps4.xml><?xml version="1.0" encoding="utf-8"?>
<ds:datastoreItem xmlns:ds="http://schemas.openxmlformats.org/officeDocument/2006/customXml" ds:itemID="{0A3BA280-24F1-4B45-9CC1-4B850A8D3ABB}"/>
</file>

<file path=docProps/app.xml><?xml version="1.0" encoding="utf-8"?>
<Properties xmlns="http://schemas.openxmlformats.org/officeDocument/2006/extended-properties" xmlns:vt="http://schemas.openxmlformats.org/officeDocument/2006/docPropsVTypes">
  <Template>A_E.dotm</Template>
  <TotalTime>1</TotalTime>
  <Pages>13</Pages>
  <Words>7179</Words>
  <Characters>40925</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full-day meeting on the rights of the child on the theme “Towards better investment in the rights of the child” in English</dc:title>
  <dc:creator>Isabelle SEVIN</dc:creator>
  <cp:lastModifiedBy>Ashley Bunting Seeber</cp:lastModifiedBy>
  <cp:revision>3</cp:revision>
  <cp:lastPrinted>2015-08-04T06:15:00Z</cp:lastPrinted>
  <dcterms:created xsi:type="dcterms:W3CDTF">2015-08-04T06:15:00Z</dcterms:created>
  <dcterms:modified xsi:type="dcterms:W3CDTF">2015-08-04T06:15:00Z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54600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