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C609F" w:rsidRPr="006D27E2" w14:paraId="5DE0902A" w14:textId="77777777" w:rsidTr="005938E2">
        <w:trPr>
          <w:cantSplit/>
          <w:trHeight w:val="851"/>
        </w:trPr>
        <w:tc>
          <w:tcPr>
            <w:tcW w:w="1259" w:type="dxa"/>
            <w:tcBorders>
              <w:top w:val="nil"/>
              <w:left w:val="nil"/>
              <w:bottom w:val="single" w:sz="4" w:space="0" w:color="auto"/>
              <w:right w:val="nil"/>
            </w:tcBorders>
          </w:tcPr>
          <w:p w14:paraId="535DCF38" w14:textId="168BBBEC" w:rsidR="001C609F" w:rsidRPr="00D34390" w:rsidRDefault="00D95DAF" w:rsidP="001C609F">
            <w:pPr>
              <w:tabs>
                <w:tab w:val="right" w:pos="850"/>
                <w:tab w:val="left" w:pos="1134"/>
                <w:tab w:val="right" w:leader="dot" w:pos="8504"/>
              </w:tabs>
              <w:spacing w:before="360" w:after="240"/>
              <w:rPr>
                <w:i/>
                <w:lang w:val="en-US"/>
              </w:rPr>
            </w:pPr>
            <w:r>
              <w:rPr>
                <w:i/>
                <w:lang w:val="en-US"/>
              </w:rPr>
              <w:t xml:space="preserve"> </w:t>
            </w:r>
          </w:p>
        </w:tc>
        <w:tc>
          <w:tcPr>
            <w:tcW w:w="2236" w:type="dxa"/>
            <w:tcBorders>
              <w:top w:val="nil"/>
              <w:left w:val="nil"/>
              <w:bottom w:val="single" w:sz="4" w:space="0" w:color="auto"/>
              <w:right w:val="nil"/>
            </w:tcBorders>
            <w:vAlign w:val="bottom"/>
          </w:tcPr>
          <w:p w14:paraId="50E38C89" w14:textId="3430086C" w:rsidR="001C609F" w:rsidRPr="006D27E2" w:rsidRDefault="00CA3FC5" w:rsidP="001C609F">
            <w:pPr>
              <w:spacing w:after="80" w:line="300" w:lineRule="exact"/>
              <w:rPr>
                <w:sz w:val="28"/>
                <w:szCs w:val="28"/>
              </w:rPr>
            </w:pPr>
            <w:r w:rsidRPr="00784177">
              <w:rPr>
                <w:sz w:val="28"/>
                <w:szCs w:val="28"/>
              </w:rPr>
              <w:t>United Nations</w:t>
            </w:r>
          </w:p>
        </w:tc>
        <w:tc>
          <w:tcPr>
            <w:tcW w:w="6144" w:type="dxa"/>
            <w:gridSpan w:val="2"/>
            <w:tcBorders>
              <w:top w:val="nil"/>
              <w:left w:val="nil"/>
              <w:bottom w:val="single" w:sz="4" w:space="0" w:color="auto"/>
              <w:right w:val="nil"/>
            </w:tcBorders>
            <w:vAlign w:val="bottom"/>
          </w:tcPr>
          <w:p w14:paraId="4493318C" w14:textId="0108A690" w:rsidR="001C609F" w:rsidRPr="006D27E2" w:rsidRDefault="001C609F" w:rsidP="00CA3F64">
            <w:pPr>
              <w:suppressAutoHyphens w:val="0"/>
              <w:spacing w:after="20"/>
              <w:jc w:val="right"/>
            </w:pPr>
            <w:r w:rsidRPr="006D27E2">
              <w:rPr>
                <w:sz w:val="40"/>
              </w:rPr>
              <w:t>A</w:t>
            </w:r>
            <w:r w:rsidR="00EF4803" w:rsidRPr="00E0490A">
              <w:rPr>
                <w:sz w:val="24"/>
                <w:szCs w:val="24"/>
              </w:rPr>
              <w:t>/HRC/42</w:t>
            </w:r>
            <w:r w:rsidRPr="00E0490A">
              <w:rPr>
                <w:sz w:val="24"/>
                <w:szCs w:val="24"/>
              </w:rPr>
              <w:t>/2</w:t>
            </w:r>
          </w:p>
        </w:tc>
      </w:tr>
      <w:tr w:rsidR="009D5C04" w:rsidRPr="006D27E2" w14:paraId="20107175" w14:textId="77777777" w:rsidTr="005938E2">
        <w:trPr>
          <w:cantSplit/>
          <w:trHeight w:val="2835"/>
        </w:trPr>
        <w:tc>
          <w:tcPr>
            <w:tcW w:w="1259" w:type="dxa"/>
            <w:tcBorders>
              <w:top w:val="single" w:sz="4" w:space="0" w:color="auto"/>
              <w:left w:val="nil"/>
              <w:bottom w:val="single" w:sz="12" w:space="0" w:color="auto"/>
              <w:right w:val="nil"/>
            </w:tcBorders>
          </w:tcPr>
          <w:p w14:paraId="0B077FF7" w14:textId="3E2339B2" w:rsidR="009D5C04" w:rsidRPr="00B00CC5" w:rsidRDefault="00CA3FC5" w:rsidP="009D5C04">
            <w:pPr>
              <w:spacing w:before="120"/>
              <w:jc w:val="center"/>
              <w:rPr>
                <w:highlight w:val="yellow"/>
              </w:rPr>
            </w:pPr>
            <w:r w:rsidRPr="00A52045">
              <w:rPr>
                <w:noProof/>
                <w:lang w:eastAsia="en-GB"/>
              </w:rPr>
              <w:drawing>
                <wp:inline distT="0" distB="0" distL="0" distR="0" wp14:anchorId="350EF56A" wp14:editId="7DF51493">
                  <wp:extent cx="714375" cy="590550"/>
                  <wp:effectExtent l="0" t="0" r="9525" b="0"/>
                  <wp:docPr id="17" name="Picture 17"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4A88AB23" w14:textId="77777777" w:rsidR="00CA3FC5" w:rsidRPr="002841C8" w:rsidRDefault="00CA3FC5" w:rsidP="00CA3FC5">
            <w:pPr>
              <w:spacing w:before="120" w:line="420" w:lineRule="exact"/>
              <w:rPr>
                <w:b/>
                <w:color w:val="000000"/>
                <w:sz w:val="40"/>
                <w:szCs w:val="40"/>
                <w:highlight w:val="yellow"/>
              </w:rPr>
            </w:pPr>
            <w:r w:rsidRPr="00784177">
              <w:rPr>
                <w:b/>
                <w:sz w:val="40"/>
                <w:szCs w:val="40"/>
              </w:rPr>
              <w:t>General Assembly</w:t>
            </w:r>
          </w:p>
          <w:p w14:paraId="50ABECA6" w14:textId="1B3C1022" w:rsidR="00CA3F64" w:rsidRPr="00CF543E" w:rsidRDefault="00CA3F64" w:rsidP="00C15847">
            <w:pPr>
              <w:spacing w:before="120" w:line="420" w:lineRule="exact"/>
              <w:rPr>
                <w:b/>
                <w:highlight w:val="yellow"/>
                <w:u w:val="single"/>
              </w:rPr>
            </w:pPr>
          </w:p>
        </w:tc>
        <w:tc>
          <w:tcPr>
            <w:tcW w:w="2930" w:type="dxa"/>
            <w:tcBorders>
              <w:top w:val="single" w:sz="4" w:space="0" w:color="auto"/>
              <w:left w:val="nil"/>
              <w:bottom w:val="single" w:sz="12" w:space="0" w:color="auto"/>
              <w:right w:val="nil"/>
            </w:tcBorders>
          </w:tcPr>
          <w:p w14:paraId="6EA27A7D" w14:textId="77777777" w:rsidR="009D5C04" w:rsidRPr="00B00CC5" w:rsidRDefault="009D5C04" w:rsidP="009D5C04">
            <w:pPr>
              <w:suppressAutoHyphens w:val="0"/>
              <w:spacing w:before="240" w:line="240" w:lineRule="exact"/>
              <w:rPr>
                <w:highlight w:val="yellow"/>
              </w:rPr>
            </w:pPr>
            <w:r w:rsidRPr="009829A5">
              <w:t>Distr.: General</w:t>
            </w:r>
          </w:p>
          <w:p w14:paraId="6A41F39C" w14:textId="2A8A58CF" w:rsidR="009D5C04" w:rsidRPr="002D209B" w:rsidRDefault="00FF2827" w:rsidP="009D5C04">
            <w:pPr>
              <w:suppressAutoHyphens w:val="0"/>
            </w:pPr>
            <w:r>
              <w:t>27</w:t>
            </w:r>
            <w:r w:rsidR="00AA0A0A">
              <w:t xml:space="preserve"> November </w:t>
            </w:r>
            <w:r w:rsidR="00115938">
              <w:t>2019</w:t>
            </w:r>
          </w:p>
          <w:p w14:paraId="7F2B9E94" w14:textId="77777777" w:rsidR="009D5C04" w:rsidRPr="00B00CC5" w:rsidRDefault="009D5C04" w:rsidP="009D5C04">
            <w:pPr>
              <w:suppressAutoHyphens w:val="0"/>
              <w:rPr>
                <w:highlight w:val="yellow"/>
              </w:rPr>
            </w:pPr>
          </w:p>
          <w:p w14:paraId="476F9E15" w14:textId="77777777" w:rsidR="009D5C04" w:rsidRPr="00B00CC5" w:rsidRDefault="009D5C04" w:rsidP="009D5C04">
            <w:pPr>
              <w:suppressAutoHyphens w:val="0"/>
              <w:rPr>
                <w:highlight w:val="yellow"/>
              </w:rPr>
            </w:pPr>
            <w:r w:rsidRPr="009829A5">
              <w:t>Original: English</w:t>
            </w:r>
          </w:p>
        </w:tc>
      </w:tr>
    </w:tbl>
    <w:p w14:paraId="31DD6993" w14:textId="77777777" w:rsidR="00061E64" w:rsidRPr="006D27E2" w:rsidRDefault="00061E64" w:rsidP="00061E64">
      <w:pPr>
        <w:spacing w:before="120"/>
        <w:rPr>
          <w:b/>
          <w:sz w:val="24"/>
          <w:szCs w:val="24"/>
        </w:rPr>
      </w:pPr>
      <w:r w:rsidRPr="006D27E2">
        <w:rPr>
          <w:b/>
          <w:sz w:val="24"/>
          <w:szCs w:val="24"/>
        </w:rPr>
        <w:t>Human Rights Council</w:t>
      </w:r>
    </w:p>
    <w:p w14:paraId="1627FE9A" w14:textId="04BE1B07" w:rsidR="00061E64" w:rsidRPr="006D27E2" w:rsidRDefault="00C63E9D" w:rsidP="00061E64">
      <w:pPr>
        <w:rPr>
          <w:b/>
        </w:rPr>
      </w:pPr>
      <w:r>
        <w:rPr>
          <w:b/>
        </w:rPr>
        <w:t>Forty-second</w:t>
      </w:r>
      <w:r w:rsidR="000B1F7A" w:rsidRPr="006D27E2">
        <w:rPr>
          <w:b/>
        </w:rPr>
        <w:t xml:space="preserve"> </w:t>
      </w:r>
      <w:r w:rsidR="00061E64" w:rsidRPr="006D27E2">
        <w:rPr>
          <w:b/>
        </w:rPr>
        <w:t>session</w:t>
      </w:r>
    </w:p>
    <w:p w14:paraId="175F1764" w14:textId="77777777" w:rsidR="00061E64" w:rsidRPr="006D27E2" w:rsidRDefault="00061E64" w:rsidP="00061E64">
      <w:r w:rsidRPr="006D27E2">
        <w:t>Agenda item 1</w:t>
      </w:r>
    </w:p>
    <w:p w14:paraId="361108B5" w14:textId="77777777" w:rsidR="00061E64" w:rsidRPr="006D27E2" w:rsidRDefault="00061E64" w:rsidP="00061E64">
      <w:pPr>
        <w:rPr>
          <w:b/>
        </w:rPr>
      </w:pPr>
      <w:r w:rsidRPr="006D27E2">
        <w:rPr>
          <w:b/>
        </w:rPr>
        <w:t>Organizational and procedural matters</w:t>
      </w:r>
    </w:p>
    <w:p w14:paraId="4687D621" w14:textId="145717AB" w:rsidR="00630027" w:rsidRPr="006D27E2" w:rsidRDefault="00630027" w:rsidP="00C53C71">
      <w:pPr>
        <w:pStyle w:val="HMG"/>
      </w:pPr>
      <w:r w:rsidRPr="006D27E2">
        <w:tab/>
      </w:r>
      <w:r w:rsidRPr="006D27E2">
        <w:tab/>
      </w:r>
      <w:r w:rsidR="0020628E" w:rsidRPr="006D27E2">
        <w:t>R</w:t>
      </w:r>
      <w:r w:rsidRPr="006D27E2">
        <w:t xml:space="preserve">eport of the Human Rights Council on its </w:t>
      </w:r>
      <w:r w:rsidR="00C63E9D">
        <w:t>f</w:t>
      </w:r>
      <w:r w:rsidR="00C63E9D" w:rsidRPr="00C63E9D">
        <w:t>orty-second</w:t>
      </w:r>
      <w:r w:rsidR="009F76BD" w:rsidRPr="006D27E2">
        <w:t xml:space="preserve"> </w:t>
      </w:r>
      <w:r w:rsidR="00C63E9D">
        <w:t>sess</w:t>
      </w:r>
      <w:r w:rsidRPr="006D27E2">
        <w:t>ion</w:t>
      </w:r>
    </w:p>
    <w:p w14:paraId="642E89AD" w14:textId="2F871C6E" w:rsidR="0008578B" w:rsidRPr="006D27E2" w:rsidRDefault="0008578B" w:rsidP="0008578B">
      <w:pPr>
        <w:pStyle w:val="SingleTxtG"/>
        <w:rPr>
          <w:highlight w:val="yellow"/>
        </w:rPr>
      </w:pPr>
      <w:r w:rsidRPr="006D27E2">
        <w:rPr>
          <w:i/>
        </w:rPr>
        <w:t>Vice-President and Rapporteur</w:t>
      </w:r>
      <w:r w:rsidRPr="006D27E2">
        <w:t xml:space="preserve">: </w:t>
      </w:r>
      <w:r w:rsidR="007615CE" w:rsidRPr="00C331F0">
        <w:rPr>
          <w:color w:val="000000"/>
        </w:rPr>
        <w:t xml:space="preserve">Vesna Batistić </w:t>
      </w:r>
      <w:r w:rsidR="007615CE" w:rsidRPr="00AF2DE2">
        <w:rPr>
          <w:b/>
          <w:color w:val="000000"/>
        </w:rPr>
        <w:t>Kos</w:t>
      </w:r>
      <w:r w:rsidR="007615CE" w:rsidRPr="00C331F0">
        <w:rPr>
          <w:color w:val="000000"/>
        </w:rPr>
        <w:t xml:space="preserve"> (Croatia</w:t>
      </w:r>
      <w:r w:rsidR="007615CE" w:rsidRPr="00CF543E">
        <w:rPr>
          <w:color w:val="000000"/>
        </w:rPr>
        <w:t>)</w:t>
      </w:r>
    </w:p>
    <w:p w14:paraId="68649BF2" w14:textId="77777777" w:rsidR="00D67079" w:rsidRPr="00AF2DE2" w:rsidRDefault="00630027" w:rsidP="00731A13">
      <w:pPr>
        <w:pStyle w:val="Header"/>
        <w:pBdr>
          <w:bottom w:val="none" w:sz="0" w:space="0" w:color="auto"/>
        </w:pBdr>
        <w:rPr>
          <w:rFonts w:eastAsia="Times New Roman"/>
          <w:b w:val="0"/>
        </w:rPr>
      </w:pPr>
      <w:r w:rsidRPr="006D27E2">
        <w:br w:type="page"/>
      </w:r>
      <w:r w:rsidR="00D67079" w:rsidRPr="00AF2DE2">
        <w:rPr>
          <w:rFonts w:eastAsia="Times New Roman"/>
          <w:b w:val="0"/>
          <w:sz w:val="24"/>
        </w:rPr>
        <w:lastRenderedPageBreak/>
        <w:t>Contents</w:t>
      </w:r>
    </w:p>
    <w:p w14:paraId="76BF748B" w14:textId="57289FFE" w:rsidR="00D67079" w:rsidRPr="006D27E2" w:rsidRDefault="00D9222A" w:rsidP="00D67079">
      <w:pPr>
        <w:tabs>
          <w:tab w:val="right" w:pos="8929"/>
          <w:tab w:val="right" w:pos="9638"/>
        </w:tabs>
        <w:spacing w:after="120"/>
        <w:ind w:left="283"/>
      </w:pPr>
      <w:r>
        <w:rPr>
          <w:i/>
          <w:sz w:val="18"/>
        </w:rPr>
        <w:t>Chapter</w:t>
      </w:r>
      <w:r w:rsidR="00D67079" w:rsidRPr="006D27E2">
        <w:rPr>
          <w:i/>
          <w:sz w:val="18"/>
        </w:rPr>
        <w:tab/>
      </w:r>
      <w:r w:rsidR="00D67079" w:rsidRPr="006D27E2">
        <w:rPr>
          <w:i/>
          <w:sz w:val="18"/>
        </w:rPr>
        <w:tab/>
        <w:t>Page</w:t>
      </w:r>
    </w:p>
    <w:p w14:paraId="29E6EC56" w14:textId="6FB4A03B" w:rsidR="00974D4C" w:rsidRPr="004157D0" w:rsidRDefault="008F7794" w:rsidP="008F7794">
      <w:pPr>
        <w:tabs>
          <w:tab w:val="left" w:pos="284"/>
          <w:tab w:val="right" w:pos="850"/>
          <w:tab w:val="left" w:pos="1134"/>
          <w:tab w:val="left" w:pos="1559"/>
          <w:tab w:val="left" w:pos="1984"/>
          <w:tab w:val="left" w:leader="dot" w:pos="8929"/>
          <w:tab w:val="right" w:pos="9638"/>
        </w:tabs>
        <w:spacing w:after="120"/>
        <w:ind w:left="1134" w:hanging="1134"/>
      </w:pPr>
      <w:r w:rsidRPr="006D27E2">
        <w:tab/>
      </w:r>
      <w:r w:rsidR="00974D4C" w:rsidRPr="004157D0">
        <w:t xml:space="preserve">Part </w:t>
      </w:r>
      <w:r w:rsidR="00731A13" w:rsidRPr="004157D0">
        <w:t>o</w:t>
      </w:r>
      <w:r w:rsidR="00974D4C" w:rsidRPr="004157D0">
        <w:t>ne:</w:t>
      </w:r>
      <w:r w:rsidR="00731A13" w:rsidRPr="004157D0">
        <w:tab/>
      </w:r>
      <w:r w:rsidR="00A66B91" w:rsidRPr="004157D0">
        <w:t>Resolutions, deci</w:t>
      </w:r>
      <w:r w:rsidR="00B53D50" w:rsidRPr="004157D0">
        <w:t>sions and President</w:t>
      </w:r>
      <w:r w:rsidR="00CF11FA">
        <w:t>’</w:t>
      </w:r>
      <w:r w:rsidR="00B53D50" w:rsidRPr="004157D0">
        <w:t>s statement</w:t>
      </w:r>
      <w:r w:rsidR="00633943" w:rsidRPr="004157D0">
        <w:t xml:space="preserve"> adopted by the Human Rights</w:t>
      </w:r>
      <w:r w:rsidR="00781D46" w:rsidRPr="004157D0">
        <w:t xml:space="preserve"> Council</w:t>
      </w:r>
      <w:r w:rsidR="00FF6B08" w:rsidRPr="004157D0">
        <w:br/>
      </w:r>
      <w:r w:rsidR="00633943" w:rsidRPr="004157D0">
        <w:t>at it</w:t>
      </w:r>
      <w:r w:rsidR="00781D46" w:rsidRPr="004157D0">
        <w:t xml:space="preserve">s </w:t>
      </w:r>
      <w:r w:rsidR="00EF4803" w:rsidRPr="00EF4803">
        <w:t>forty-second session</w:t>
      </w:r>
      <w:r w:rsidR="00974D4C" w:rsidRPr="004157D0">
        <w:tab/>
      </w:r>
      <w:r w:rsidR="00974D4C" w:rsidRPr="004157D0">
        <w:tab/>
      </w:r>
      <w:r w:rsidR="005E6871" w:rsidRPr="004157D0">
        <w:t>5</w:t>
      </w:r>
    </w:p>
    <w:p w14:paraId="1B057231" w14:textId="77777777" w:rsidR="00A35197" w:rsidRPr="004157D0" w:rsidRDefault="00D67079" w:rsidP="00633943">
      <w:pPr>
        <w:tabs>
          <w:tab w:val="right" w:pos="850"/>
          <w:tab w:val="left" w:pos="1134"/>
          <w:tab w:val="left" w:pos="1559"/>
          <w:tab w:val="left" w:pos="1984"/>
          <w:tab w:val="right" w:leader="dot" w:pos="8929"/>
          <w:tab w:val="right" w:pos="9638"/>
        </w:tabs>
        <w:spacing w:after="120"/>
      </w:pPr>
      <w:r w:rsidRPr="004157D0">
        <w:tab/>
      </w:r>
      <w:r w:rsidR="00630027" w:rsidRPr="004157D0">
        <w:t>I.</w:t>
      </w:r>
      <w:r w:rsidRPr="004157D0">
        <w:tab/>
      </w:r>
      <w:r w:rsidR="00630027" w:rsidRPr="004157D0">
        <w:t>Resolutions</w:t>
      </w:r>
      <w:r w:rsidR="00630027" w:rsidRPr="004157D0">
        <w:tab/>
      </w:r>
      <w:r w:rsidR="00630027" w:rsidRPr="004157D0">
        <w:tab/>
      </w:r>
      <w:r w:rsidR="005E6871" w:rsidRPr="004157D0">
        <w:t>5</w:t>
      </w:r>
    </w:p>
    <w:p w14:paraId="3AFA7833" w14:textId="77777777" w:rsidR="00D47A84" w:rsidRPr="004157D0" w:rsidRDefault="000F0B30" w:rsidP="00633943">
      <w:pPr>
        <w:tabs>
          <w:tab w:val="right" w:pos="850"/>
          <w:tab w:val="left" w:pos="1134"/>
          <w:tab w:val="right" w:leader="dot" w:pos="8929"/>
          <w:tab w:val="right" w:pos="9638"/>
        </w:tabs>
        <w:spacing w:after="120"/>
      </w:pPr>
      <w:r w:rsidRPr="004157D0">
        <w:tab/>
      </w:r>
      <w:r w:rsidR="0028286A" w:rsidRPr="004157D0">
        <w:t>II.</w:t>
      </w:r>
      <w:r w:rsidR="0028286A" w:rsidRPr="004157D0">
        <w:tab/>
        <w:t>Decisions</w:t>
      </w:r>
      <w:r w:rsidR="0096732E" w:rsidRPr="004157D0">
        <w:tab/>
      </w:r>
      <w:r w:rsidR="0096732E" w:rsidRPr="004157D0">
        <w:tab/>
      </w:r>
      <w:r w:rsidR="00AD139C">
        <w:t>6</w:t>
      </w:r>
    </w:p>
    <w:p w14:paraId="35E2116C" w14:textId="3064A33D" w:rsidR="002C70D5" w:rsidRPr="006D27E2" w:rsidRDefault="00FF6B08" w:rsidP="00FF6B08">
      <w:pPr>
        <w:tabs>
          <w:tab w:val="right" w:pos="850"/>
          <w:tab w:val="left" w:pos="1134"/>
          <w:tab w:val="left" w:pos="1559"/>
          <w:tab w:val="left" w:pos="1984"/>
          <w:tab w:val="left" w:leader="dot" w:pos="8931"/>
          <w:tab w:val="right" w:pos="9638"/>
        </w:tabs>
        <w:spacing w:after="120"/>
      </w:pPr>
      <w:r w:rsidRPr="004157D0">
        <w:tab/>
        <w:t>III.</w:t>
      </w:r>
      <w:r w:rsidR="002C70D5" w:rsidRPr="004157D0">
        <w:tab/>
        <w:t>President</w:t>
      </w:r>
      <w:r w:rsidR="00CF11FA">
        <w:t>’</w:t>
      </w:r>
      <w:r w:rsidR="002C70D5" w:rsidRPr="004157D0">
        <w:t>s</w:t>
      </w:r>
      <w:r w:rsidR="00B53D50" w:rsidRPr="004157D0">
        <w:t xml:space="preserve"> statement</w:t>
      </w:r>
      <w:r w:rsidRPr="004157D0">
        <w:tab/>
      </w:r>
      <w:r w:rsidRPr="004157D0">
        <w:tab/>
      </w:r>
      <w:r w:rsidR="00CB43C2">
        <w:t>7</w:t>
      </w:r>
    </w:p>
    <w:p w14:paraId="3CC32E5B" w14:textId="1FD72CD6" w:rsidR="009B75BB" w:rsidRPr="006D27E2" w:rsidRDefault="009B75BB" w:rsidP="00731A13">
      <w:pPr>
        <w:tabs>
          <w:tab w:val="right" w:pos="850"/>
          <w:tab w:val="left" w:pos="1134"/>
          <w:tab w:val="left" w:pos="1559"/>
          <w:tab w:val="left" w:pos="1984"/>
          <w:tab w:val="left" w:leader="dot" w:pos="8931"/>
          <w:tab w:val="right" w:pos="9638"/>
        </w:tabs>
        <w:spacing w:after="120"/>
      </w:pPr>
      <w:r w:rsidRPr="006D27E2">
        <w:tab/>
        <w:t xml:space="preserve">Part </w:t>
      </w:r>
      <w:r w:rsidR="00731A13">
        <w:t>t</w:t>
      </w:r>
      <w:r w:rsidRPr="006D27E2">
        <w:t>wo:</w:t>
      </w:r>
      <w:r w:rsidR="00731A13">
        <w:tab/>
      </w:r>
      <w:r w:rsidRPr="006D27E2">
        <w:t>Summary of proceedings</w:t>
      </w:r>
      <w:r w:rsidR="00D07F1C">
        <w:tab/>
      </w:r>
      <w:r w:rsidRPr="006D27E2">
        <w:tab/>
      </w:r>
      <w:r w:rsidR="00CB43C2">
        <w:t>8</w:t>
      </w:r>
    </w:p>
    <w:p w14:paraId="26D635E6" w14:textId="1CDFC0C5" w:rsidR="00630027" w:rsidRPr="006D27E2" w:rsidRDefault="00630027" w:rsidP="00731A13">
      <w:pPr>
        <w:tabs>
          <w:tab w:val="right" w:pos="850"/>
          <w:tab w:val="left" w:pos="1134"/>
          <w:tab w:val="left" w:pos="1559"/>
          <w:tab w:val="left" w:pos="1984"/>
          <w:tab w:val="left" w:leader="dot" w:pos="8931"/>
          <w:tab w:val="right" w:pos="9638"/>
        </w:tabs>
        <w:spacing w:after="120"/>
      </w:pPr>
      <w:r w:rsidRPr="006D27E2">
        <w:tab/>
        <w:t>I.</w:t>
      </w:r>
      <w:r w:rsidRPr="006D27E2">
        <w:tab/>
        <w:t>Organizational</w:t>
      </w:r>
      <w:r w:rsidR="001F0AD5" w:rsidRPr="006D27E2">
        <w:t xml:space="preserve"> and procedural matters</w:t>
      </w:r>
      <w:r w:rsidR="001F0AD5" w:rsidRPr="006D27E2">
        <w:tab/>
      </w:r>
      <w:r w:rsidR="00C271F2" w:rsidRPr="006D27E2">
        <w:tab/>
      </w:r>
      <w:r w:rsidR="00CB43C2">
        <w:t>8</w:t>
      </w:r>
    </w:p>
    <w:p w14:paraId="02DE6E0F" w14:textId="48164D20"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A.</w:t>
      </w:r>
      <w:r w:rsidRPr="006D27E2">
        <w:tab/>
        <w:t>Opening and</w:t>
      </w:r>
      <w:r w:rsidR="001F0AD5" w:rsidRPr="006D27E2">
        <w:t xml:space="preserve"> duration of the session</w:t>
      </w:r>
      <w:r w:rsidR="001F0AD5" w:rsidRPr="006D27E2">
        <w:tab/>
      </w:r>
      <w:r w:rsidR="00C271F2" w:rsidRPr="006D27E2">
        <w:tab/>
      </w:r>
      <w:r w:rsidR="00CB43C2">
        <w:t>8</w:t>
      </w:r>
    </w:p>
    <w:p w14:paraId="2A30DD17" w14:textId="34909C80" w:rsidR="00630027" w:rsidRPr="006D27E2" w:rsidRDefault="001F0AD5" w:rsidP="00C36DDA">
      <w:pPr>
        <w:tabs>
          <w:tab w:val="right" w:pos="850"/>
          <w:tab w:val="left" w:pos="1134"/>
          <w:tab w:val="left" w:pos="1559"/>
          <w:tab w:val="left" w:pos="1984"/>
          <w:tab w:val="left" w:leader="dot" w:pos="8931"/>
          <w:tab w:val="right" w:pos="9638"/>
        </w:tabs>
        <w:spacing w:after="120"/>
      </w:pPr>
      <w:r w:rsidRPr="006D27E2">
        <w:tab/>
      </w:r>
      <w:r w:rsidRPr="006D27E2">
        <w:tab/>
        <w:t>B.</w:t>
      </w:r>
      <w:r w:rsidRPr="006D27E2">
        <w:tab/>
        <w:t>Attendance</w:t>
      </w:r>
      <w:r w:rsidRPr="006D27E2">
        <w:tab/>
      </w:r>
      <w:r w:rsidRPr="006D27E2">
        <w:tab/>
      </w:r>
      <w:r w:rsidR="00CB43C2">
        <w:t>8</w:t>
      </w:r>
    </w:p>
    <w:p w14:paraId="2F9E7235" w14:textId="0EE79C84"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C.</w:t>
      </w:r>
      <w:r w:rsidRPr="006D27E2">
        <w:tab/>
        <w:t>Agenda and progra</w:t>
      </w:r>
      <w:r w:rsidR="001F0AD5" w:rsidRPr="006D27E2">
        <w:t>mme of work</w:t>
      </w:r>
      <w:r w:rsidR="001F0AD5" w:rsidRPr="006D27E2">
        <w:tab/>
      </w:r>
      <w:r w:rsidR="00C271F2" w:rsidRPr="006D27E2">
        <w:tab/>
      </w:r>
      <w:r w:rsidR="00CB43C2">
        <w:t>8</w:t>
      </w:r>
    </w:p>
    <w:p w14:paraId="6C90243B" w14:textId="1F0DC7A0"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D.</w:t>
      </w:r>
      <w:r w:rsidRPr="006D27E2">
        <w:tab/>
        <w:t>Organization of work</w:t>
      </w:r>
      <w:r w:rsidRPr="006D27E2">
        <w:tab/>
      </w:r>
      <w:r w:rsidR="00C271F2" w:rsidRPr="006D27E2">
        <w:tab/>
      </w:r>
      <w:r w:rsidR="00CB43C2">
        <w:t>8</w:t>
      </w:r>
    </w:p>
    <w:p w14:paraId="70CAE87C" w14:textId="72F6960D"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E.</w:t>
      </w:r>
      <w:r w:rsidRPr="006D27E2">
        <w:tab/>
        <w:t>Meetings and docu</w:t>
      </w:r>
      <w:r w:rsidR="001F0AD5" w:rsidRPr="006D27E2">
        <w:t>mentation</w:t>
      </w:r>
      <w:r w:rsidR="001F0AD5" w:rsidRPr="006D27E2">
        <w:tab/>
      </w:r>
      <w:r w:rsidR="001F0AD5" w:rsidRPr="006D27E2">
        <w:tab/>
      </w:r>
      <w:r w:rsidR="00CB43C2">
        <w:t>9</w:t>
      </w:r>
    </w:p>
    <w:p w14:paraId="3345E365" w14:textId="1571FFF1" w:rsidR="00630027" w:rsidRPr="006D27E2" w:rsidRDefault="006144D3" w:rsidP="00C36DDA">
      <w:pPr>
        <w:tabs>
          <w:tab w:val="right" w:pos="850"/>
          <w:tab w:val="left" w:pos="1134"/>
          <w:tab w:val="left" w:pos="1559"/>
          <w:tab w:val="left" w:pos="1984"/>
          <w:tab w:val="left" w:leader="dot" w:pos="8931"/>
          <w:tab w:val="right" w:pos="9638"/>
        </w:tabs>
        <w:spacing w:after="120"/>
      </w:pPr>
      <w:r w:rsidRPr="006D27E2">
        <w:tab/>
      </w:r>
      <w:r w:rsidRPr="006D27E2">
        <w:tab/>
        <w:t>F.</w:t>
      </w:r>
      <w:r w:rsidRPr="006D27E2">
        <w:tab/>
        <w:t>Visits</w:t>
      </w:r>
      <w:r w:rsidRPr="006D27E2">
        <w:tab/>
      </w:r>
      <w:r w:rsidR="00C271F2" w:rsidRPr="006D27E2">
        <w:tab/>
      </w:r>
      <w:r w:rsidR="00CB43C2">
        <w:t>9</w:t>
      </w:r>
    </w:p>
    <w:p w14:paraId="1B316765" w14:textId="272EBD25" w:rsidR="009A762A"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r>
      <w:r w:rsidR="00193D23" w:rsidRPr="006D27E2">
        <w:t>G.</w:t>
      </w:r>
      <w:r w:rsidR="00193D23" w:rsidRPr="006D27E2">
        <w:tab/>
        <w:t>Election of members of the Human Rights Council Advisory Committee</w:t>
      </w:r>
      <w:r w:rsidR="00193D23" w:rsidRPr="006D27E2">
        <w:tab/>
      </w:r>
      <w:r w:rsidR="00C271F2" w:rsidRPr="006D27E2">
        <w:tab/>
      </w:r>
      <w:r w:rsidR="00CB43C2">
        <w:t>10</w:t>
      </w:r>
    </w:p>
    <w:p w14:paraId="3E4DF5C8" w14:textId="39AD815E" w:rsidR="004E750F" w:rsidRPr="006D27E2" w:rsidRDefault="004F7446" w:rsidP="00981798">
      <w:pPr>
        <w:tabs>
          <w:tab w:val="right" w:pos="850"/>
          <w:tab w:val="left" w:pos="1134"/>
          <w:tab w:val="left" w:pos="1559"/>
          <w:tab w:val="left" w:pos="1984"/>
          <w:tab w:val="left" w:leader="dot" w:pos="8931"/>
          <w:tab w:val="right" w:pos="9638"/>
        </w:tabs>
        <w:spacing w:after="120"/>
      </w:pPr>
      <w:r w:rsidRPr="006D27E2">
        <w:tab/>
      </w:r>
      <w:r w:rsidRPr="006D27E2">
        <w:tab/>
      </w:r>
      <w:r>
        <w:t>H</w:t>
      </w:r>
      <w:r w:rsidRPr="006D27E2">
        <w:t>.</w:t>
      </w:r>
      <w:r w:rsidRPr="006D27E2">
        <w:tab/>
      </w:r>
      <w:r w:rsidRPr="004F7446">
        <w:t>Decision on the reports of the Advisory Committee</w:t>
      </w:r>
      <w:r w:rsidRPr="006D27E2">
        <w:tab/>
      </w:r>
      <w:r w:rsidRPr="006D27E2">
        <w:tab/>
      </w:r>
      <w:r w:rsidR="00CB43C2">
        <w:t>10</w:t>
      </w:r>
    </w:p>
    <w:p w14:paraId="51584F07" w14:textId="7301363B" w:rsidR="00193D23" w:rsidRPr="006D27E2" w:rsidRDefault="00FF6B08" w:rsidP="00981798">
      <w:pPr>
        <w:tabs>
          <w:tab w:val="right" w:pos="850"/>
          <w:tab w:val="left" w:pos="1134"/>
          <w:tab w:val="left" w:pos="1559"/>
          <w:tab w:val="left" w:pos="1984"/>
          <w:tab w:val="left" w:leader="dot" w:pos="8931"/>
          <w:tab w:val="right" w:pos="9638"/>
        </w:tabs>
        <w:spacing w:after="120"/>
      </w:pPr>
      <w:r w:rsidRPr="006D27E2">
        <w:tab/>
      </w:r>
      <w:r w:rsidRPr="006D27E2">
        <w:tab/>
      </w:r>
      <w:r w:rsidR="004F7446">
        <w:t>I</w:t>
      </w:r>
      <w:r w:rsidRPr="006D27E2">
        <w:t>.</w:t>
      </w:r>
      <w:r w:rsidR="009A762A" w:rsidRPr="006D27E2">
        <w:tab/>
        <w:t>Selection and appointment of mandate holders</w:t>
      </w:r>
      <w:r w:rsidR="008C2361" w:rsidRPr="006D27E2">
        <w:tab/>
      </w:r>
      <w:r w:rsidR="00C271F2" w:rsidRPr="006D27E2">
        <w:tab/>
      </w:r>
      <w:r w:rsidR="00CB43C2">
        <w:t>10</w:t>
      </w:r>
    </w:p>
    <w:p w14:paraId="43DCA85E" w14:textId="0E87413A" w:rsidR="00D07F1C" w:rsidRDefault="00D07F1C" w:rsidP="00AF2DE2">
      <w:pPr>
        <w:tabs>
          <w:tab w:val="right" w:pos="850"/>
          <w:tab w:val="left" w:pos="1134"/>
          <w:tab w:val="left" w:pos="1559"/>
          <w:tab w:val="left" w:pos="1984"/>
          <w:tab w:val="left" w:leader="dot" w:pos="8931"/>
          <w:tab w:val="right" w:pos="9638"/>
        </w:tabs>
        <w:spacing w:after="120"/>
        <w:ind w:left="1559" w:hanging="1559"/>
      </w:pPr>
      <w:r w:rsidRPr="006D27E2">
        <w:tab/>
      </w:r>
      <w:r>
        <w:tab/>
      </w:r>
      <w:r w:rsidR="004F7446">
        <w:t>J</w:t>
      </w:r>
      <w:r w:rsidRPr="006D27E2">
        <w:t>.</w:t>
      </w:r>
      <w:r w:rsidRPr="006D27E2">
        <w:tab/>
      </w:r>
      <w:r w:rsidR="00E364E7" w:rsidRPr="001B1F4A">
        <w:rPr>
          <w:color w:val="000000"/>
        </w:rPr>
        <w:t xml:space="preserve">Decision on the theme </w:t>
      </w:r>
      <w:r w:rsidR="00E364E7">
        <w:rPr>
          <w:color w:val="000000"/>
        </w:rPr>
        <w:t>of the a</w:t>
      </w:r>
      <w:r w:rsidR="00E364E7" w:rsidRPr="001B1F4A">
        <w:rPr>
          <w:color w:val="000000"/>
        </w:rPr>
        <w:t>nnual high-level panel discussion on</w:t>
      </w:r>
      <w:r w:rsidR="00E364E7">
        <w:rPr>
          <w:color w:val="000000"/>
        </w:rPr>
        <w:br/>
      </w:r>
      <w:r w:rsidR="00E364E7" w:rsidRPr="001B1F4A">
        <w:rPr>
          <w:color w:val="000000"/>
        </w:rPr>
        <w:t>human rights mainstreaming</w:t>
      </w:r>
      <w:r w:rsidRPr="006D27E2">
        <w:tab/>
      </w:r>
      <w:r w:rsidRPr="006D27E2">
        <w:tab/>
      </w:r>
      <w:r w:rsidR="00CB43C2">
        <w:t>10</w:t>
      </w:r>
    </w:p>
    <w:p w14:paraId="2A4017AF" w14:textId="58A8D4A0" w:rsidR="000C2E15" w:rsidRDefault="000C2E15" w:rsidP="00AF2DE2">
      <w:pPr>
        <w:tabs>
          <w:tab w:val="right" w:pos="850"/>
          <w:tab w:val="left" w:pos="1134"/>
          <w:tab w:val="left" w:pos="1559"/>
          <w:tab w:val="left" w:pos="1984"/>
          <w:tab w:val="left" w:leader="dot" w:pos="8931"/>
          <w:tab w:val="right" w:pos="9638"/>
        </w:tabs>
        <w:spacing w:after="120"/>
        <w:ind w:left="1559" w:hanging="1559"/>
      </w:pPr>
      <w:r>
        <w:rPr>
          <w:color w:val="000000"/>
        </w:rPr>
        <w:tab/>
      </w:r>
      <w:r>
        <w:rPr>
          <w:color w:val="000000"/>
        </w:rPr>
        <w:tab/>
      </w:r>
      <w:r w:rsidR="004F7446">
        <w:rPr>
          <w:color w:val="000000"/>
        </w:rPr>
        <w:t>K</w:t>
      </w:r>
      <w:r>
        <w:rPr>
          <w:color w:val="000000"/>
        </w:rPr>
        <w:t>.</w:t>
      </w:r>
      <w:r>
        <w:rPr>
          <w:color w:val="000000"/>
        </w:rPr>
        <w:tab/>
      </w:r>
      <w:r w:rsidR="00E364E7" w:rsidRPr="006D27E2">
        <w:t>Consideration of and action on draft proposals</w:t>
      </w:r>
      <w:r w:rsidR="000242D7" w:rsidRPr="006D27E2">
        <w:tab/>
      </w:r>
      <w:r w:rsidR="00CB43C2">
        <w:tab/>
        <w:t>10</w:t>
      </w:r>
    </w:p>
    <w:p w14:paraId="7C670EF3" w14:textId="1E6A3FD8" w:rsidR="00BC2293" w:rsidRDefault="00AD139C" w:rsidP="002D209B">
      <w:pPr>
        <w:tabs>
          <w:tab w:val="right" w:pos="850"/>
          <w:tab w:val="left" w:pos="1134"/>
          <w:tab w:val="left" w:pos="1559"/>
          <w:tab w:val="left" w:pos="1984"/>
          <w:tab w:val="left" w:leader="dot" w:pos="8931"/>
          <w:tab w:val="right" w:pos="9638"/>
        </w:tabs>
        <w:spacing w:after="120"/>
        <w:ind w:left="1559" w:hanging="1559"/>
      </w:pPr>
      <w:r w:rsidRPr="006D27E2">
        <w:tab/>
      </w:r>
      <w:r w:rsidR="002D209B">
        <w:tab/>
      </w:r>
      <w:r w:rsidR="004F7446">
        <w:t>L</w:t>
      </w:r>
      <w:r w:rsidR="00FE4753" w:rsidRPr="006D27E2">
        <w:t>.</w:t>
      </w:r>
      <w:r w:rsidR="00FE4753" w:rsidRPr="006D27E2">
        <w:tab/>
        <w:t>Adoption of the report of</w:t>
      </w:r>
      <w:r w:rsidR="009A762A" w:rsidRPr="006D27E2">
        <w:t xml:space="preserve"> the session</w:t>
      </w:r>
      <w:r w:rsidR="009A762A" w:rsidRPr="006D27E2">
        <w:tab/>
      </w:r>
      <w:r w:rsidR="00C271F2" w:rsidRPr="006D27E2">
        <w:tab/>
      </w:r>
      <w:r w:rsidR="00CB43C2">
        <w:t>11</w:t>
      </w:r>
    </w:p>
    <w:p w14:paraId="18B57313" w14:textId="586306F6" w:rsidR="00FF6B08" w:rsidRPr="006D27E2" w:rsidRDefault="00FF6B08" w:rsidP="00C36DDA">
      <w:pPr>
        <w:tabs>
          <w:tab w:val="right" w:pos="850"/>
          <w:tab w:val="left" w:pos="1134"/>
          <w:tab w:val="left" w:pos="1559"/>
          <w:tab w:val="left" w:pos="1984"/>
          <w:tab w:val="left" w:leader="dot" w:pos="8931"/>
          <w:tab w:val="right" w:pos="9638"/>
        </w:tabs>
        <w:spacing w:after="120"/>
      </w:pPr>
      <w:r w:rsidRPr="006D27E2">
        <w:tab/>
        <w:t>II.</w:t>
      </w:r>
      <w:r w:rsidRPr="006D27E2">
        <w:tab/>
        <w:t>Annual report of the United Nations High Commissioner for Human Rights and</w:t>
      </w:r>
      <w:r w:rsidRPr="006D27E2">
        <w:br/>
      </w:r>
      <w:r w:rsidRPr="006D27E2">
        <w:tab/>
      </w:r>
      <w:r w:rsidRPr="006D27E2">
        <w:tab/>
        <w:t xml:space="preserve">reports of the Office of the High Commissioner </w:t>
      </w:r>
      <w:r w:rsidR="00C271F2" w:rsidRPr="006D27E2">
        <w:t>and the Secretary-General</w:t>
      </w:r>
      <w:r w:rsidR="00C271F2" w:rsidRPr="006D27E2">
        <w:tab/>
      </w:r>
      <w:r w:rsidR="00C271F2" w:rsidRPr="006D27E2">
        <w:tab/>
      </w:r>
      <w:r w:rsidR="00CB43C2">
        <w:t>12</w:t>
      </w:r>
    </w:p>
    <w:p w14:paraId="040C4E96" w14:textId="52C13A44" w:rsidR="00630027"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A.</w:t>
      </w:r>
      <w:r w:rsidRPr="006D27E2">
        <w:tab/>
        <w:t>Update by the United Nations High Commiss</w:t>
      </w:r>
      <w:r w:rsidR="00D963D6" w:rsidRPr="006D27E2">
        <w:t>ioner for Human Rights</w:t>
      </w:r>
      <w:r w:rsidR="00D963D6" w:rsidRPr="006D27E2">
        <w:tab/>
      </w:r>
      <w:r w:rsidR="00C271F2" w:rsidRPr="006D27E2">
        <w:tab/>
      </w:r>
      <w:r w:rsidR="00CB43C2">
        <w:t>12</w:t>
      </w:r>
    </w:p>
    <w:p w14:paraId="672F8A2F" w14:textId="5D712140" w:rsidR="0097015B" w:rsidRDefault="0097015B" w:rsidP="00C36DDA">
      <w:pPr>
        <w:tabs>
          <w:tab w:val="right" w:pos="850"/>
          <w:tab w:val="left" w:pos="1134"/>
          <w:tab w:val="left" w:pos="1559"/>
          <w:tab w:val="left" w:pos="1984"/>
          <w:tab w:val="left" w:leader="dot" w:pos="8931"/>
          <w:tab w:val="right" w:pos="9638"/>
        </w:tabs>
        <w:spacing w:after="120"/>
      </w:pPr>
      <w:r w:rsidRPr="006D27E2">
        <w:tab/>
      </w:r>
      <w:r>
        <w:tab/>
        <w:t>B</w:t>
      </w:r>
      <w:r w:rsidRPr="006D27E2">
        <w:t>.</w:t>
      </w:r>
      <w:r w:rsidRPr="006D27E2">
        <w:tab/>
      </w:r>
      <w:r w:rsidR="009E4B4E">
        <w:t>Enhanced i</w:t>
      </w:r>
      <w:r w:rsidRPr="0097015B">
        <w:t xml:space="preserve">nteractive dialogue on the human rights situation in </w:t>
      </w:r>
      <w:r w:rsidR="009E4B4E">
        <w:t>Nicaragua</w:t>
      </w:r>
      <w:r w:rsidRPr="006D27E2">
        <w:tab/>
      </w:r>
      <w:r w:rsidRPr="006D27E2">
        <w:tab/>
      </w:r>
      <w:r w:rsidR="00E417E0">
        <w:t>14</w:t>
      </w:r>
    </w:p>
    <w:p w14:paraId="3C9D6904" w14:textId="6131337C" w:rsidR="009E4B4E" w:rsidRDefault="009E4B4E" w:rsidP="009E4B4E">
      <w:pPr>
        <w:tabs>
          <w:tab w:val="right" w:pos="850"/>
          <w:tab w:val="left" w:pos="1134"/>
          <w:tab w:val="left" w:pos="1559"/>
          <w:tab w:val="left" w:pos="1984"/>
          <w:tab w:val="left" w:leader="dot" w:pos="8931"/>
          <w:tab w:val="right" w:pos="9638"/>
        </w:tabs>
        <w:spacing w:after="120"/>
        <w:ind w:left="1559" w:hanging="1559"/>
      </w:pPr>
      <w:r>
        <w:tab/>
      </w:r>
      <w:r>
        <w:tab/>
        <w:t>C.</w:t>
      </w:r>
      <w:r>
        <w:tab/>
      </w:r>
      <w:r w:rsidRPr="009E4B4E">
        <w:t>Interactive dialogue on the report of the High Commissioner on the situation of human</w:t>
      </w:r>
      <w:r w:rsidR="00864E95">
        <w:br/>
      </w:r>
      <w:r w:rsidRPr="009E4B4E">
        <w:t>rights</w:t>
      </w:r>
      <w:r w:rsidR="00864E95">
        <w:t xml:space="preserve"> </w:t>
      </w:r>
      <w:r w:rsidRPr="009E4B4E">
        <w:t xml:space="preserve">in Yemen, including violations and abuses committed since September 2014 </w:t>
      </w:r>
      <w:r w:rsidRPr="009E4B4E">
        <w:tab/>
      </w:r>
      <w:r w:rsidRPr="009E4B4E">
        <w:tab/>
      </w:r>
      <w:r w:rsidR="00E417E0">
        <w:t>15</w:t>
      </w:r>
    </w:p>
    <w:p w14:paraId="4A32396C" w14:textId="7807AAE3" w:rsidR="009E4B4E" w:rsidRDefault="00630027" w:rsidP="009E4B4E">
      <w:pPr>
        <w:tabs>
          <w:tab w:val="right" w:pos="850"/>
          <w:tab w:val="left" w:pos="1134"/>
          <w:tab w:val="left" w:pos="1559"/>
          <w:tab w:val="left" w:pos="1984"/>
          <w:tab w:val="left" w:leader="dot" w:pos="8931"/>
          <w:tab w:val="right" w:pos="9638"/>
        </w:tabs>
        <w:spacing w:after="120"/>
        <w:ind w:left="1559" w:hanging="1559"/>
      </w:pPr>
      <w:r w:rsidRPr="006D27E2">
        <w:tab/>
      </w:r>
      <w:r w:rsidRPr="006D27E2">
        <w:tab/>
      </w:r>
      <w:r w:rsidR="009E4B4E">
        <w:t>D</w:t>
      </w:r>
      <w:r w:rsidRPr="006D27E2">
        <w:t>.</w:t>
      </w:r>
      <w:r w:rsidRPr="006D27E2">
        <w:tab/>
      </w:r>
      <w:r w:rsidR="009E4B4E" w:rsidRPr="009E4B4E">
        <w:t>Interactive dialogue with the independent international fact-finding mission on Myanmar</w:t>
      </w:r>
      <w:r w:rsidR="009E4B4E" w:rsidRPr="009E4B4E">
        <w:tab/>
      </w:r>
      <w:r w:rsidR="00E417E0">
        <w:tab/>
        <w:t>16</w:t>
      </w:r>
    </w:p>
    <w:p w14:paraId="25D52809" w14:textId="30BE2E02" w:rsidR="0016683F" w:rsidRPr="006D27E2" w:rsidRDefault="009E4B4E" w:rsidP="00C36DDA">
      <w:pPr>
        <w:tabs>
          <w:tab w:val="right" w:pos="850"/>
          <w:tab w:val="left" w:pos="1134"/>
          <w:tab w:val="left" w:pos="1559"/>
          <w:tab w:val="left" w:pos="1984"/>
          <w:tab w:val="left" w:leader="dot" w:pos="8931"/>
          <w:tab w:val="right" w:pos="9638"/>
        </w:tabs>
        <w:spacing w:after="120"/>
      </w:pPr>
      <w:r>
        <w:tab/>
      </w:r>
      <w:r>
        <w:tab/>
        <w:t>E.</w:t>
      </w:r>
      <w:r>
        <w:tab/>
      </w:r>
      <w:r w:rsidR="00630027" w:rsidRPr="006D27E2">
        <w:t xml:space="preserve">Reports of the Office of the </w:t>
      </w:r>
      <w:r w:rsidR="00812423" w:rsidRPr="006D27E2">
        <w:t xml:space="preserve">High Commissioner </w:t>
      </w:r>
      <w:r w:rsidR="00630027" w:rsidRPr="006D27E2">
        <w:t>an</w:t>
      </w:r>
      <w:r w:rsidR="00D963D6" w:rsidRPr="006D27E2">
        <w:t xml:space="preserve">d </w:t>
      </w:r>
      <w:r w:rsidR="004C3598" w:rsidRPr="006D27E2">
        <w:t>the</w:t>
      </w:r>
      <w:r w:rsidR="009048BD" w:rsidRPr="006D27E2">
        <w:t xml:space="preserve"> </w:t>
      </w:r>
      <w:r w:rsidR="00987F3F" w:rsidRPr="006D27E2">
        <w:t>Secretary-General</w:t>
      </w:r>
      <w:r w:rsidR="00987F3F" w:rsidRPr="006D27E2">
        <w:tab/>
      </w:r>
      <w:r w:rsidR="005E6871" w:rsidRPr="006D27E2">
        <w:tab/>
      </w:r>
      <w:r w:rsidR="00E417E0">
        <w:t>17</w:t>
      </w:r>
    </w:p>
    <w:p w14:paraId="7D6D9784" w14:textId="447A18BB" w:rsidR="00630027" w:rsidRPr="006D27E2" w:rsidRDefault="0016683F" w:rsidP="00C36DDA">
      <w:pPr>
        <w:tabs>
          <w:tab w:val="right" w:pos="850"/>
          <w:tab w:val="left" w:pos="1134"/>
          <w:tab w:val="left" w:pos="1559"/>
          <w:tab w:val="left" w:pos="1984"/>
          <w:tab w:val="left" w:leader="dot" w:pos="8931"/>
          <w:tab w:val="right" w:pos="9638"/>
        </w:tabs>
        <w:spacing w:after="120"/>
      </w:pPr>
      <w:r w:rsidRPr="006D27E2">
        <w:tab/>
      </w:r>
      <w:r w:rsidRPr="006D27E2">
        <w:tab/>
      </w:r>
      <w:r w:rsidR="009E4B4E">
        <w:t>F</w:t>
      </w:r>
      <w:r w:rsidRPr="006D27E2">
        <w:t>.</w:t>
      </w:r>
      <w:r w:rsidRPr="006D27E2">
        <w:tab/>
        <w:t>Consideration of and action on draft proposals</w:t>
      </w:r>
      <w:r w:rsidR="00C271F2" w:rsidRPr="006D27E2">
        <w:tab/>
      </w:r>
      <w:r w:rsidR="00AD139C">
        <w:tab/>
      </w:r>
      <w:r w:rsidR="00E417E0">
        <w:t>17</w:t>
      </w:r>
    </w:p>
    <w:p w14:paraId="705A9045" w14:textId="7B21C136"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t>III.</w:t>
      </w:r>
      <w:r w:rsidRPr="006D27E2">
        <w:tab/>
        <w:t>Promotion and protection of all human rights</w:t>
      </w:r>
      <w:r w:rsidR="007E2CF4" w:rsidRPr="006D27E2">
        <w:t>,</w:t>
      </w:r>
      <w:r w:rsidRPr="006D27E2">
        <w:t xml:space="preserve"> civil</w:t>
      </w:r>
      <w:r w:rsidR="007E2CF4" w:rsidRPr="006D27E2">
        <w:t>,</w:t>
      </w:r>
      <w:r w:rsidRPr="006D27E2">
        <w:t xml:space="preserve"> political</w:t>
      </w:r>
      <w:r w:rsidR="007E2CF4" w:rsidRPr="006D27E2">
        <w:t>,</w:t>
      </w:r>
      <w:r w:rsidRPr="006D27E2">
        <w:t xml:space="preserve"> economic</w:t>
      </w:r>
      <w:r w:rsidR="007E2CF4" w:rsidRPr="006D27E2">
        <w:t>,</w:t>
      </w:r>
      <w:r w:rsidRPr="006D27E2">
        <w:t xml:space="preserve"> </w:t>
      </w:r>
      <w:r w:rsidRPr="006D27E2">
        <w:br/>
      </w:r>
      <w:r w:rsidRPr="006D27E2">
        <w:tab/>
      </w:r>
      <w:r w:rsidRPr="006D27E2">
        <w:tab/>
        <w:t>social and cultural rights</w:t>
      </w:r>
      <w:r w:rsidR="007E2CF4" w:rsidRPr="006D27E2">
        <w:t>,</w:t>
      </w:r>
      <w:r w:rsidRPr="006D27E2">
        <w:t xml:space="preserve"> including the</w:t>
      </w:r>
      <w:r w:rsidR="00987F3F" w:rsidRPr="006D27E2">
        <w:t xml:space="preserve"> right to development</w:t>
      </w:r>
      <w:r w:rsidR="00987F3F" w:rsidRPr="006D27E2">
        <w:tab/>
      </w:r>
      <w:r w:rsidR="004425C9" w:rsidRPr="006D27E2">
        <w:tab/>
      </w:r>
      <w:r w:rsidR="00E417E0">
        <w:t>21</w:t>
      </w:r>
    </w:p>
    <w:p w14:paraId="5D5DA7DE" w14:textId="7C6C3A96" w:rsidR="00630027" w:rsidRPr="006D27E2" w:rsidRDefault="00414CF4" w:rsidP="00C36DDA">
      <w:pPr>
        <w:tabs>
          <w:tab w:val="right" w:pos="850"/>
          <w:tab w:val="left" w:pos="1134"/>
          <w:tab w:val="left" w:pos="1559"/>
          <w:tab w:val="left" w:pos="1984"/>
          <w:tab w:val="left" w:leader="dot" w:pos="8931"/>
          <w:tab w:val="right" w:pos="9638"/>
        </w:tabs>
        <w:spacing w:after="120"/>
      </w:pPr>
      <w:r w:rsidRPr="006D27E2">
        <w:tab/>
      </w:r>
      <w:r w:rsidRPr="006D27E2">
        <w:tab/>
      </w:r>
      <w:r w:rsidR="00797C9E" w:rsidRPr="006D27E2">
        <w:t>A</w:t>
      </w:r>
      <w:r w:rsidR="00630027" w:rsidRPr="006D27E2">
        <w:t>.</w:t>
      </w:r>
      <w:r w:rsidR="00630027" w:rsidRPr="006D27E2">
        <w:tab/>
      </w:r>
      <w:r w:rsidR="00CF5CB1" w:rsidRPr="006D27E2">
        <w:t>Panel</w:t>
      </w:r>
      <w:r w:rsidR="00115938">
        <w:t xml:space="preserve"> discussion</w:t>
      </w:r>
      <w:r w:rsidR="00CF5CB1" w:rsidRPr="006D27E2">
        <w:t>s</w:t>
      </w:r>
      <w:r w:rsidR="00987F3F" w:rsidRPr="006D27E2">
        <w:tab/>
      </w:r>
      <w:r w:rsidR="004425C9" w:rsidRPr="006D27E2">
        <w:tab/>
      </w:r>
      <w:r w:rsidR="00E417E0">
        <w:t>21</w:t>
      </w:r>
    </w:p>
    <w:p w14:paraId="6CFDD2C7" w14:textId="65307494" w:rsidR="00630027" w:rsidRDefault="00414CF4" w:rsidP="00C36DDA">
      <w:pPr>
        <w:tabs>
          <w:tab w:val="right" w:pos="850"/>
          <w:tab w:val="left" w:pos="1134"/>
          <w:tab w:val="left" w:pos="1559"/>
          <w:tab w:val="left" w:pos="1984"/>
          <w:tab w:val="left" w:leader="dot" w:pos="8931"/>
          <w:tab w:val="right" w:pos="9638"/>
        </w:tabs>
        <w:spacing w:after="120"/>
      </w:pPr>
      <w:r w:rsidRPr="006D27E2">
        <w:tab/>
      </w:r>
      <w:r w:rsidRPr="006D27E2">
        <w:tab/>
      </w:r>
      <w:r w:rsidR="00797C9E" w:rsidRPr="006D27E2">
        <w:t>B</w:t>
      </w:r>
      <w:r w:rsidR="00D963D6" w:rsidRPr="006D27E2">
        <w:t>.</w:t>
      </w:r>
      <w:r w:rsidR="00D963D6" w:rsidRPr="006D27E2">
        <w:tab/>
      </w:r>
      <w:r w:rsidR="00CF5CB1" w:rsidRPr="006D27E2">
        <w:t>Interactive dialogue</w:t>
      </w:r>
      <w:r w:rsidR="00ED3EFA">
        <w:t>s</w:t>
      </w:r>
      <w:r w:rsidR="00CF5CB1" w:rsidRPr="006D27E2">
        <w:t xml:space="preserve"> with </w:t>
      </w:r>
      <w:r w:rsidR="00CB7E99">
        <w:t>special procedure mandate holders</w:t>
      </w:r>
      <w:r w:rsidR="00D963D6" w:rsidRPr="006D27E2">
        <w:tab/>
      </w:r>
      <w:r w:rsidR="00BA00FC" w:rsidRPr="006D27E2">
        <w:tab/>
      </w:r>
      <w:r w:rsidR="00E417E0">
        <w:t>23</w:t>
      </w:r>
    </w:p>
    <w:p w14:paraId="608C020B" w14:textId="5BBC0810" w:rsidR="00630027" w:rsidRPr="006D27E2" w:rsidRDefault="0097015B" w:rsidP="0097015B">
      <w:pPr>
        <w:tabs>
          <w:tab w:val="right" w:pos="850"/>
          <w:tab w:val="left" w:pos="1134"/>
          <w:tab w:val="left" w:pos="1559"/>
          <w:tab w:val="left" w:pos="1984"/>
          <w:tab w:val="left" w:leader="dot" w:pos="8931"/>
          <w:tab w:val="right" w:pos="9638"/>
        </w:tabs>
        <w:spacing w:after="120"/>
      </w:pPr>
      <w:r>
        <w:tab/>
      </w:r>
      <w:r>
        <w:tab/>
        <w:t>C</w:t>
      </w:r>
      <w:r w:rsidRPr="006D27E2">
        <w:t>.</w:t>
      </w:r>
      <w:r w:rsidRPr="006D27E2">
        <w:tab/>
      </w:r>
      <w:r w:rsidRPr="0097015B">
        <w:t>General debate on agenda item 3</w:t>
      </w:r>
      <w:r w:rsidRPr="006D27E2">
        <w:tab/>
      </w:r>
      <w:r w:rsidRPr="006D27E2">
        <w:tab/>
      </w:r>
      <w:r w:rsidR="00E417E0">
        <w:t>30</w:t>
      </w:r>
    </w:p>
    <w:p w14:paraId="7637539C" w14:textId="131C247D" w:rsidR="00630027" w:rsidRPr="006D27E2" w:rsidRDefault="00414CF4" w:rsidP="00C36DDA">
      <w:pPr>
        <w:tabs>
          <w:tab w:val="right" w:pos="850"/>
          <w:tab w:val="left" w:pos="1134"/>
          <w:tab w:val="left" w:pos="1559"/>
          <w:tab w:val="left" w:pos="1984"/>
          <w:tab w:val="left" w:leader="dot" w:pos="8931"/>
          <w:tab w:val="right" w:pos="9638"/>
        </w:tabs>
        <w:spacing w:after="120"/>
      </w:pPr>
      <w:r w:rsidRPr="006D27E2">
        <w:tab/>
      </w:r>
      <w:r w:rsidRPr="006D27E2">
        <w:tab/>
      </w:r>
      <w:r w:rsidR="0097015B">
        <w:t>D</w:t>
      </w:r>
      <w:r w:rsidR="00630027" w:rsidRPr="006D27E2">
        <w:t>.</w:t>
      </w:r>
      <w:r w:rsidR="00630027" w:rsidRPr="006D27E2">
        <w:tab/>
        <w:t>Consideration of and action</w:t>
      </w:r>
      <w:r w:rsidR="006F201E" w:rsidRPr="006D27E2">
        <w:t xml:space="preserve"> on draft proposals</w:t>
      </w:r>
      <w:r w:rsidR="006F201E" w:rsidRPr="006D27E2">
        <w:tab/>
      </w:r>
      <w:r w:rsidR="006F201E" w:rsidRPr="006D27E2">
        <w:tab/>
      </w:r>
      <w:r w:rsidR="00E417E0">
        <w:t>33</w:t>
      </w:r>
    </w:p>
    <w:p w14:paraId="438F6BED" w14:textId="049BE11E"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lastRenderedPageBreak/>
        <w:tab/>
        <w:t>IV.</w:t>
      </w:r>
      <w:r w:rsidRPr="006D27E2">
        <w:tab/>
        <w:t>Human rights situations that require the Council</w:t>
      </w:r>
      <w:r w:rsidR="00CF11FA">
        <w:t>’</w:t>
      </w:r>
      <w:r w:rsidRPr="006D27E2">
        <w:t>s at</w:t>
      </w:r>
      <w:r w:rsidR="006F201E" w:rsidRPr="006D27E2">
        <w:t>tention</w:t>
      </w:r>
      <w:r w:rsidR="006F201E" w:rsidRPr="006D27E2">
        <w:tab/>
      </w:r>
      <w:r w:rsidR="0034212D" w:rsidRPr="006D27E2">
        <w:tab/>
      </w:r>
      <w:r w:rsidR="00E417E0">
        <w:t>46</w:t>
      </w:r>
    </w:p>
    <w:p w14:paraId="702C3E6F" w14:textId="4A1F94D7" w:rsidR="0097015B" w:rsidRPr="006D27E2" w:rsidRDefault="0097015B" w:rsidP="0097015B">
      <w:pPr>
        <w:tabs>
          <w:tab w:val="right" w:pos="850"/>
          <w:tab w:val="left" w:pos="1134"/>
          <w:tab w:val="left" w:pos="1559"/>
          <w:tab w:val="left" w:pos="1984"/>
          <w:tab w:val="left" w:leader="dot" w:pos="8931"/>
          <w:tab w:val="right" w:pos="9638"/>
        </w:tabs>
        <w:spacing w:after="120"/>
      </w:pPr>
      <w:r w:rsidRPr="006D27E2">
        <w:tab/>
      </w:r>
      <w:r w:rsidRPr="006D27E2">
        <w:tab/>
      </w:r>
      <w:r>
        <w:t>A</w:t>
      </w:r>
      <w:r w:rsidRPr="006D27E2">
        <w:t>.</w:t>
      </w:r>
      <w:r w:rsidRPr="006D27E2">
        <w:tab/>
      </w:r>
      <w:r w:rsidRPr="0097015B">
        <w:t xml:space="preserve">Interactive dialogue with the </w:t>
      </w:r>
      <w:r w:rsidR="00AA6869" w:rsidRPr="0097015B">
        <w:t>Commission on Human Rights in South Sudan</w:t>
      </w:r>
      <w:r w:rsidRPr="006D27E2">
        <w:tab/>
      </w:r>
      <w:r w:rsidRPr="006D27E2">
        <w:tab/>
      </w:r>
      <w:r w:rsidR="00E417E0">
        <w:t>46</w:t>
      </w:r>
    </w:p>
    <w:p w14:paraId="6C641245" w14:textId="2734646A" w:rsidR="0097015B" w:rsidRPr="006D27E2" w:rsidRDefault="000F552A" w:rsidP="0097015B">
      <w:pPr>
        <w:tabs>
          <w:tab w:val="right" w:pos="850"/>
          <w:tab w:val="left" w:pos="1134"/>
          <w:tab w:val="left" w:pos="1559"/>
          <w:tab w:val="left" w:pos="1984"/>
          <w:tab w:val="left" w:leader="dot" w:pos="8931"/>
          <w:tab w:val="right" w:pos="9638"/>
        </w:tabs>
        <w:spacing w:after="120"/>
        <w:ind w:left="1559" w:hanging="1559"/>
      </w:pPr>
      <w:r w:rsidRPr="006D27E2">
        <w:tab/>
      </w:r>
      <w:r w:rsidR="0097015B" w:rsidRPr="006D27E2">
        <w:tab/>
      </w:r>
      <w:r w:rsidR="0097015B">
        <w:t>B</w:t>
      </w:r>
      <w:r w:rsidR="0097015B" w:rsidRPr="006D27E2">
        <w:t>.</w:t>
      </w:r>
      <w:r w:rsidR="0097015B" w:rsidRPr="006D27E2">
        <w:tab/>
      </w:r>
      <w:r w:rsidR="0097015B" w:rsidRPr="0097015B">
        <w:t xml:space="preserve">Interactive dialogue with the Independent International Commission of </w:t>
      </w:r>
      <w:r w:rsidR="0097015B">
        <w:br/>
      </w:r>
      <w:r w:rsidR="0097015B" w:rsidRPr="0097015B">
        <w:t>Inquiry on the Syrian Arab Republic</w:t>
      </w:r>
      <w:r w:rsidR="0097015B" w:rsidRPr="006D27E2">
        <w:tab/>
      </w:r>
      <w:r w:rsidR="0097015B" w:rsidRPr="006D27E2">
        <w:tab/>
      </w:r>
      <w:r w:rsidR="00E417E0">
        <w:t>46</w:t>
      </w:r>
    </w:p>
    <w:p w14:paraId="561DDB46" w14:textId="55232B3B" w:rsidR="0097015B" w:rsidRPr="006D27E2" w:rsidRDefault="0097015B" w:rsidP="0097015B">
      <w:pPr>
        <w:tabs>
          <w:tab w:val="right" w:pos="850"/>
          <w:tab w:val="left" w:pos="1134"/>
          <w:tab w:val="left" w:pos="1559"/>
          <w:tab w:val="left" w:pos="1984"/>
          <w:tab w:val="left" w:leader="dot" w:pos="8931"/>
          <w:tab w:val="right" w:pos="9638"/>
        </w:tabs>
        <w:spacing w:after="120"/>
      </w:pPr>
      <w:r w:rsidRPr="006D27E2">
        <w:tab/>
      </w:r>
      <w:r w:rsidRPr="006D27E2">
        <w:tab/>
      </w:r>
      <w:r>
        <w:t>C</w:t>
      </w:r>
      <w:r w:rsidRPr="006D27E2">
        <w:t>.</w:t>
      </w:r>
      <w:r w:rsidRPr="006D27E2">
        <w:tab/>
      </w:r>
      <w:r w:rsidRPr="0097015B">
        <w:t xml:space="preserve">Interactive dialogue with the Commission </w:t>
      </w:r>
      <w:r w:rsidR="00AA6869">
        <w:t>of Inquiry on Burundi</w:t>
      </w:r>
      <w:r w:rsidRPr="006D27E2">
        <w:tab/>
      </w:r>
      <w:r w:rsidRPr="006D27E2">
        <w:tab/>
      </w:r>
      <w:r w:rsidR="00E417E0">
        <w:t>47</w:t>
      </w:r>
    </w:p>
    <w:p w14:paraId="5271F029" w14:textId="3C107C46" w:rsidR="0097015B" w:rsidRDefault="0097015B" w:rsidP="00C36DDA">
      <w:pPr>
        <w:tabs>
          <w:tab w:val="right" w:pos="850"/>
          <w:tab w:val="left" w:pos="1134"/>
          <w:tab w:val="left" w:pos="1559"/>
          <w:tab w:val="left" w:pos="1984"/>
          <w:tab w:val="left" w:leader="dot" w:pos="8931"/>
          <w:tab w:val="right" w:pos="9638"/>
        </w:tabs>
        <w:spacing w:after="120"/>
      </w:pPr>
      <w:r>
        <w:tab/>
      </w:r>
      <w:r w:rsidRPr="006D27E2">
        <w:tab/>
      </w:r>
      <w:r>
        <w:t>D</w:t>
      </w:r>
      <w:r w:rsidRPr="006D27E2">
        <w:t>.</w:t>
      </w:r>
      <w:r w:rsidRPr="006D27E2">
        <w:tab/>
      </w:r>
      <w:r w:rsidRPr="0097015B">
        <w:t xml:space="preserve">Interactive dialogue with </w:t>
      </w:r>
      <w:r w:rsidR="00B92BA7">
        <w:t xml:space="preserve">a </w:t>
      </w:r>
      <w:r w:rsidR="007A4C45">
        <w:t>s</w:t>
      </w:r>
      <w:r w:rsidR="00B92BA7">
        <w:t>pecial procedure mandate holder</w:t>
      </w:r>
      <w:r w:rsidRPr="006D27E2">
        <w:tab/>
      </w:r>
      <w:r w:rsidRPr="006D27E2">
        <w:tab/>
      </w:r>
      <w:r w:rsidR="00E417E0">
        <w:t>48</w:t>
      </w:r>
    </w:p>
    <w:p w14:paraId="781725AA" w14:textId="31514E64" w:rsidR="00630027" w:rsidRPr="006D27E2" w:rsidRDefault="0097015B" w:rsidP="00C36DDA">
      <w:pPr>
        <w:tabs>
          <w:tab w:val="right" w:pos="850"/>
          <w:tab w:val="left" w:pos="1134"/>
          <w:tab w:val="left" w:pos="1559"/>
          <w:tab w:val="left" w:pos="1984"/>
          <w:tab w:val="left" w:leader="dot" w:pos="8931"/>
          <w:tab w:val="right" w:pos="9638"/>
        </w:tabs>
        <w:spacing w:after="120"/>
      </w:pPr>
      <w:r>
        <w:tab/>
      </w:r>
      <w:r>
        <w:tab/>
      </w:r>
      <w:r w:rsidR="00DE5756" w:rsidRPr="006D27E2">
        <w:t>E</w:t>
      </w:r>
      <w:r w:rsidR="00630027" w:rsidRPr="006D27E2">
        <w:t>.</w:t>
      </w:r>
      <w:r w:rsidR="00630027" w:rsidRPr="006D27E2">
        <w:tab/>
        <w:t xml:space="preserve">General debate on agenda item </w:t>
      </w:r>
      <w:r w:rsidR="00D963D6" w:rsidRPr="006D27E2">
        <w:t>4</w:t>
      </w:r>
      <w:r w:rsidR="00D963D6" w:rsidRPr="006D27E2">
        <w:tab/>
      </w:r>
      <w:r w:rsidR="00BD3FD4" w:rsidRPr="006D27E2">
        <w:tab/>
      </w:r>
      <w:r w:rsidR="00E417E0">
        <w:t>48</w:t>
      </w:r>
    </w:p>
    <w:p w14:paraId="2B0CE39E" w14:textId="3CE22275"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r>
      <w:r w:rsidR="00DE5756" w:rsidRPr="006D27E2">
        <w:t>F</w:t>
      </w:r>
      <w:r w:rsidRPr="006D27E2">
        <w:t>.</w:t>
      </w:r>
      <w:r w:rsidRPr="006D27E2">
        <w:tab/>
        <w:t>Consideration of and action</w:t>
      </w:r>
      <w:r w:rsidR="00D963D6" w:rsidRPr="006D27E2">
        <w:t xml:space="preserve"> on draft </w:t>
      </w:r>
      <w:r w:rsidR="005F11AE" w:rsidRPr="006D27E2">
        <w:t>proposals</w:t>
      </w:r>
      <w:r w:rsidR="005F11AE" w:rsidRPr="006D27E2">
        <w:tab/>
      </w:r>
      <w:r w:rsidR="00BD3FD4" w:rsidRPr="006D27E2">
        <w:tab/>
      </w:r>
      <w:r w:rsidR="00E417E0">
        <w:t>50</w:t>
      </w:r>
    </w:p>
    <w:p w14:paraId="2884FDCA" w14:textId="6D188FED"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t>V.</w:t>
      </w:r>
      <w:r w:rsidRPr="006D27E2">
        <w:tab/>
        <w:t>Human rights bo</w:t>
      </w:r>
      <w:r w:rsidR="005F11AE" w:rsidRPr="006D27E2">
        <w:t>dies and mechanisms</w:t>
      </w:r>
      <w:r w:rsidR="005F11AE" w:rsidRPr="006D27E2">
        <w:tab/>
      </w:r>
      <w:r w:rsidR="00BD3FD4" w:rsidRPr="006D27E2">
        <w:tab/>
      </w:r>
      <w:r w:rsidR="00E417E0">
        <w:t>54</w:t>
      </w:r>
    </w:p>
    <w:p w14:paraId="1108FC9C" w14:textId="62DD7FA1" w:rsidR="00341978" w:rsidRPr="006D27E2" w:rsidRDefault="00341978" w:rsidP="00C36DDA">
      <w:pPr>
        <w:tabs>
          <w:tab w:val="right" w:pos="850"/>
          <w:tab w:val="left" w:pos="1134"/>
          <w:tab w:val="left" w:pos="1559"/>
          <w:tab w:val="left" w:pos="1984"/>
          <w:tab w:val="left" w:leader="dot" w:pos="8931"/>
          <w:tab w:val="right" w:pos="9638"/>
        </w:tabs>
        <w:spacing w:after="120"/>
      </w:pPr>
      <w:r w:rsidRPr="006D27E2">
        <w:tab/>
      </w:r>
      <w:r w:rsidRPr="006D27E2">
        <w:tab/>
      </w:r>
      <w:r w:rsidR="00DA62B1" w:rsidRPr="006D27E2">
        <w:t>A</w:t>
      </w:r>
      <w:r w:rsidR="008F7794" w:rsidRPr="006D27E2">
        <w:t>.</w:t>
      </w:r>
      <w:r w:rsidRPr="006D27E2">
        <w:tab/>
      </w:r>
      <w:r w:rsidR="00DD14D6" w:rsidRPr="00DD14D6">
        <w:t>Interactive dialogue with the Advisory Committee</w:t>
      </w:r>
      <w:r w:rsidRPr="006D27E2">
        <w:tab/>
      </w:r>
      <w:r w:rsidR="00BD3FD4" w:rsidRPr="006D27E2">
        <w:tab/>
      </w:r>
      <w:r w:rsidR="00E417E0">
        <w:t>54</w:t>
      </w:r>
    </w:p>
    <w:p w14:paraId="20CFB86D" w14:textId="676B6070" w:rsidR="00E159FB" w:rsidRPr="006D27E2" w:rsidRDefault="00014570" w:rsidP="00DD14D6">
      <w:pPr>
        <w:tabs>
          <w:tab w:val="right" w:pos="850"/>
          <w:tab w:val="left" w:pos="1134"/>
          <w:tab w:val="left" w:pos="1559"/>
          <w:tab w:val="left" w:pos="1984"/>
          <w:tab w:val="left" w:leader="dot" w:pos="8931"/>
          <w:tab w:val="right" w:pos="9638"/>
        </w:tabs>
        <w:spacing w:after="120"/>
        <w:ind w:left="1559" w:hanging="1559"/>
      </w:pPr>
      <w:r w:rsidRPr="006D27E2">
        <w:tab/>
      </w:r>
      <w:r w:rsidRPr="006D27E2">
        <w:tab/>
      </w:r>
      <w:r w:rsidR="00E159FB" w:rsidRPr="006D27E2">
        <w:t>B.</w:t>
      </w:r>
      <w:r w:rsidR="00E159FB" w:rsidRPr="006D27E2">
        <w:tab/>
      </w:r>
      <w:r w:rsidR="00DD14D6" w:rsidRPr="00DD14D6">
        <w:t xml:space="preserve">Interactive dialogue with the Assistant Secretary-General for Human Rights on the </w:t>
      </w:r>
      <w:r w:rsidR="00864E95">
        <w:br/>
      </w:r>
      <w:r w:rsidR="00DD14D6" w:rsidRPr="00DD14D6">
        <w:t xml:space="preserve">report of the Secretary-General on cooperation with the United Nations, its </w:t>
      </w:r>
      <w:r w:rsidR="00864E95">
        <w:br/>
      </w:r>
      <w:r w:rsidR="00DD14D6" w:rsidRPr="00DD14D6">
        <w:t>representatives and mechanisms in the field of human rights</w:t>
      </w:r>
      <w:r w:rsidR="00E159FB" w:rsidRPr="006D27E2">
        <w:tab/>
      </w:r>
      <w:r w:rsidR="00A6756E" w:rsidRPr="006D27E2">
        <w:tab/>
      </w:r>
      <w:r w:rsidR="00E417E0">
        <w:t>54</w:t>
      </w:r>
    </w:p>
    <w:p w14:paraId="5BE2F993" w14:textId="2294A036" w:rsidR="00341978" w:rsidRPr="006D27E2" w:rsidRDefault="00E159FB" w:rsidP="00C36DDA">
      <w:pPr>
        <w:tabs>
          <w:tab w:val="right" w:pos="850"/>
          <w:tab w:val="left" w:pos="1134"/>
          <w:tab w:val="left" w:pos="1559"/>
          <w:tab w:val="left" w:pos="1984"/>
          <w:tab w:val="left" w:leader="dot" w:pos="8931"/>
          <w:tab w:val="right" w:pos="9638"/>
        </w:tabs>
        <w:spacing w:after="120"/>
      </w:pPr>
      <w:r w:rsidRPr="006D27E2">
        <w:tab/>
      </w:r>
      <w:r w:rsidRPr="006D27E2">
        <w:tab/>
        <w:t>C</w:t>
      </w:r>
      <w:r w:rsidR="008F7794" w:rsidRPr="006D27E2">
        <w:t>.</w:t>
      </w:r>
      <w:r w:rsidR="00014570" w:rsidRPr="006D27E2">
        <w:tab/>
      </w:r>
      <w:r w:rsidR="00DD14D6" w:rsidRPr="00DD14D6">
        <w:t>Expert Mechanism on the Rights of Indigenous Peoples</w:t>
      </w:r>
      <w:r w:rsidR="00341978" w:rsidRPr="006D27E2">
        <w:tab/>
      </w:r>
      <w:r w:rsidR="00A6756E" w:rsidRPr="006D27E2">
        <w:tab/>
      </w:r>
      <w:r w:rsidR="00E417E0">
        <w:t>55</w:t>
      </w:r>
    </w:p>
    <w:p w14:paraId="2D8D5D49" w14:textId="50AD415B" w:rsidR="007218F6" w:rsidRPr="006D27E2" w:rsidRDefault="00341978" w:rsidP="00C36DDA">
      <w:pPr>
        <w:tabs>
          <w:tab w:val="right" w:pos="850"/>
          <w:tab w:val="left" w:pos="1134"/>
          <w:tab w:val="left" w:pos="1559"/>
          <w:tab w:val="left" w:pos="1984"/>
          <w:tab w:val="left" w:leader="dot" w:pos="8931"/>
          <w:tab w:val="right" w:pos="9638"/>
        </w:tabs>
        <w:spacing w:after="120"/>
      </w:pPr>
      <w:r w:rsidRPr="006D27E2">
        <w:tab/>
      </w:r>
      <w:r w:rsidRPr="006D27E2">
        <w:tab/>
      </w:r>
      <w:r w:rsidR="00DA62B1" w:rsidRPr="006D27E2">
        <w:t>D</w:t>
      </w:r>
      <w:r w:rsidRPr="006D27E2">
        <w:t>.</w:t>
      </w:r>
      <w:r w:rsidRPr="006D27E2">
        <w:tab/>
      </w:r>
      <w:r w:rsidR="00DD14D6" w:rsidRPr="00DD14D6">
        <w:t>Complaint procedure</w:t>
      </w:r>
      <w:r w:rsidR="00C5490D" w:rsidRPr="006D27E2">
        <w:tab/>
      </w:r>
      <w:r w:rsidR="00F21E9E" w:rsidRPr="006D27E2">
        <w:tab/>
      </w:r>
      <w:r w:rsidR="00E417E0">
        <w:t>55</w:t>
      </w:r>
    </w:p>
    <w:p w14:paraId="23408E0A" w14:textId="7654270C" w:rsidR="00341978" w:rsidRDefault="007218F6" w:rsidP="00C36DDA">
      <w:pPr>
        <w:tabs>
          <w:tab w:val="right" w:pos="850"/>
          <w:tab w:val="left" w:pos="1134"/>
          <w:tab w:val="left" w:pos="1559"/>
          <w:tab w:val="left" w:pos="1984"/>
          <w:tab w:val="left" w:leader="dot" w:pos="8931"/>
          <w:tab w:val="right" w:pos="9638"/>
        </w:tabs>
        <w:spacing w:after="120"/>
      </w:pPr>
      <w:r w:rsidRPr="006D27E2">
        <w:tab/>
      </w:r>
      <w:r w:rsidRPr="006D27E2">
        <w:tab/>
        <w:t>E.</w:t>
      </w:r>
      <w:r w:rsidRPr="006D27E2">
        <w:tab/>
      </w:r>
      <w:r w:rsidR="00341978" w:rsidRPr="006D27E2">
        <w:t>General debate on agenda item 5</w:t>
      </w:r>
      <w:r w:rsidR="009048BD" w:rsidRPr="006D27E2">
        <w:tab/>
      </w:r>
      <w:r w:rsidR="00341978" w:rsidRPr="006D27E2">
        <w:tab/>
      </w:r>
      <w:r w:rsidR="00E417E0">
        <w:t>55</w:t>
      </w:r>
    </w:p>
    <w:p w14:paraId="27CDB757" w14:textId="1E1791CB" w:rsidR="00B92BA7" w:rsidRPr="006D27E2" w:rsidRDefault="00B92BA7" w:rsidP="00B92BA7">
      <w:pPr>
        <w:tabs>
          <w:tab w:val="right" w:pos="850"/>
          <w:tab w:val="left" w:pos="1134"/>
          <w:tab w:val="left" w:pos="1559"/>
          <w:tab w:val="left" w:pos="1984"/>
          <w:tab w:val="left" w:leader="dot" w:pos="8931"/>
          <w:tab w:val="right" w:pos="9638"/>
        </w:tabs>
        <w:spacing w:after="120"/>
      </w:pPr>
      <w:r>
        <w:tab/>
      </w:r>
      <w:r>
        <w:tab/>
      </w:r>
      <w:r w:rsidRPr="006D27E2">
        <w:t>F.</w:t>
      </w:r>
      <w:r w:rsidRPr="006D27E2">
        <w:tab/>
        <w:t>Consideration of and action on draft proposals</w:t>
      </w:r>
      <w:r w:rsidRPr="006D27E2">
        <w:tab/>
      </w:r>
      <w:r w:rsidRPr="006D27E2">
        <w:tab/>
      </w:r>
      <w:r w:rsidR="00E417E0">
        <w:t>57</w:t>
      </w:r>
    </w:p>
    <w:p w14:paraId="7E95EB46" w14:textId="5BF2A05A"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t>VI.</w:t>
      </w:r>
      <w:r w:rsidRPr="006D27E2">
        <w:tab/>
        <w:t>Univer</w:t>
      </w:r>
      <w:r w:rsidR="00DB1032" w:rsidRPr="006D27E2">
        <w:t>sal periodic review</w:t>
      </w:r>
      <w:r w:rsidR="00DB1032" w:rsidRPr="006D27E2">
        <w:tab/>
      </w:r>
      <w:r w:rsidR="00472F39" w:rsidRPr="006D27E2">
        <w:tab/>
      </w:r>
      <w:r w:rsidR="00E417E0">
        <w:t>60</w:t>
      </w:r>
    </w:p>
    <w:p w14:paraId="586FCDDF" w14:textId="44992D54"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A.</w:t>
      </w:r>
      <w:r w:rsidRPr="006D27E2">
        <w:tab/>
        <w:t>Consideration of universal perio</w:t>
      </w:r>
      <w:r w:rsidR="00DB1032" w:rsidRPr="006D27E2">
        <w:t>dic review outcomes</w:t>
      </w:r>
      <w:r w:rsidR="00DB1032" w:rsidRPr="006D27E2">
        <w:tab/>
      </w:r>
      <w:r w:rsidR="000C28B2" w:rsidRPr="006D27E2">
        <w:tab/>
      </w:r>
      <w:r w:rsidR="00E417E0">
        <w:t>60</w:t>
      </w:r>
    </w:p>
    <w:p w14:paraId="5439BE26" w14:textId="55040E2B" w:rsidR="00630027"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t>B.</w:t>
      </w:r>
      <w:r w:rsidRPr="006D27E2">
        <w:tab/>
        <w:t xml:space="preserve">General </w:t>
      </w:r>
      <w:r w:rsidR="00981412" w:rsidRPr="006D27E2">
        <w:t>debate on agenda item 6</w:t>
      </w:r>
      <w:r w:rsidR="00981412" w:rsidRPr="006D27E2">
        <w:tab/>
      </w:r>
      <w:r w:rsidR="000C28B2" w:rsidRPr="006D27E2">
        <w:tab/>
      </w:r>
      <w:r w:rsidR="00E417E0">
        <w:t>136</w:t>
      </w:r>
    </w:p>
    <w:p w14:paraId="77C088E3" w14:textId="779A2683" w:rsidR="000D510F" w:rsidRPr="006D27E2" w:rsidRDefault="000D510F" w:rsidP="000D510F">
      <w:pPr>
        <w:tabs>
          <w:tab w:val="right" w:pos="850"/>
          <w:tab w:val="left" w:pos="1134"/>
          <w:tab w:val="left" w:pos="1559"/>
          <w:tab w:val="left" w:pos="1984"/>
          <w:tab w:val="left" w:leader="dot" w:pos="8931"/>
          <w:tab w:val="right" w:pos="9638"/>
        </w:tabs>
        <w:spacing w:after="120"/>
      </w:pPr>
      <w:r>
        <w:tab/>
      </w:r>
      <w:r>
        <w:tab/>
        <w:t>C</w:t>
      </w:r>
      <w:r w:rsidRPr="006D27E2">
        <w:t>.</w:t>
      </w:r>
      <w:r w:rsidRPr="006D27E2">
        <w:tab/>
        <w:t>Consideration of and action on draft proposals</w:t>
      </w:r>
      <w:r w:rsidRPr="006D27E2">
        <w:tab/>
      </w:r>
      <w:r w:rsidRPr="006D27E2">
        <w:tab/>
      </w:r>
      <w:r w:rsidR="00E417E0">
        <w:t>137</w:t>
      </w:r>
    </w:p>
    <w:p w14:paraId="4640A55A" w14:textId="1BD6D3B2" w:rsidR="00E159FB" w:rsidRDefault="00630027" w:rsidP="00C36DDA">
      <w:pPr>
        <w:tabs>
          <w:tab w:val="right" w:pos="850"/>
          <w:tab w:val="left" w:pos="1134"/>
          <w:tab w:val="left" w:pos="1559"/>
          <w:tab w:val="left" w:pos="1984"/>
          <w:tab w:val="left" w:leader="dot" w:pos="8931"/>
          <w:tab w:val="right" w:pos="9638"/>
        </w:tabs>
        <w:spacing w:after="120"/>
      </w:pPr>
      <w:r w:rsidRPr="006D27E2">
        <w:tab/>
        <w:t>VII.</w:t>
      </w:r>
      <w:r w:rsidRPr="006D27E2">
        <w:tab/>
        <w:t>Human rights situation in Palestine and other occupi</w:t>
      </w:r>
      <w:r w:rsidR="00DB1032" w:rsidRPr="006D27E2">
        <w:t>ed Arab territories</w:t>
      </w:r>
      <w:r w:rsidR="00DB1032" w:rsidRPr="006D27E2">
        <w:tab/>
      </w:r>
      <w:r w:rsidR="006F3555" w:rsidRPr="006D27E2">
        <w:tab/>
      </w:r>
      <w:r w:rsidR="00E417E0">
        <w:t>139</w:t>
      </w:r>
    </w:p>
    <w:p w14:paraId="58BAA0B0" w14:textId="15D8DF05" w:rsidR="00864E95" w:rsidRDefault="00864E95" w:rsidP="00AF2DE2">
      <w:pPr>
        <w:tabs>
          <w:tab w:val="right" w:pos="850"/>
          <w:tab w:val="left" w:pos="1134"/>
          <w:tab w:val="left" w:pos="1559"/>
          <w:tab w:val="left" w:pos="1984"/>
          <w:tab w:val="left" w:leader="dot" w:pos="8931"/>
          <w:tab w:val="right" w:pos="9638"/>
        </w:tabs>
        <w:spacing w:after="120"/>
        <w:ind w:left="1559" w:hanging="1559"/>
      </w:pPr>
      <w:r>
        <w:tab/>
      </w:r>
      <w:r>
        <w:tab/>
        <w:t>A</w:t>
      </w:r>
      <w:r w:rsidR="00C36DDA">
        <w:t>.</w:t>
      </w:r>
      <w:r w:rsidR="00C36DDA">
        <w:tab/>
      </w:r>
      <w:r w:rsidR="00E159FB" w:rsidRPr="006D27E2">
        <w:t>General debate on agenda item 7</w:t>
      </w:r>
      <w:r w:rsidR="00E159FB" w:rsidRPr="006D27E2">
        <w:tab/>
      </w:r>
      <w:r w:rsidR="00BB6B88">
        <w:tab/>
      </w:r>
      <w:r w:rsidR="00E417E0">
        <w:t>139</w:t>
      </w:r>
    </w:p>
    <w:p w14:paraId="519E6126" w14:textId="0D5576B5"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t>VIII.</w:t>
      </w:r>
      <w:r w:rsidRPr="006D27E2">
        <w:tab/>
        <w:t xml:space="preserve">Follow-up to and implementation of the Vienna Declaration </w:t>
      </w:r>
      <w:r w:rsidR="00B339FD" w:rsidRPr="006D27E2">
        <w:t>and</w:t>
      </w:r>
      <w:r w:rsidRPr="006D27E2">
        <w:br/>
      </w:r>
      <w:r w:rsidRPr="006D27E2">
        <w:tab/>
      </w:r>
      <w:r w:rsidRPr="006D27E2">
        <w:tab/>
      </w:r>
      <w:r w:rsidR="005918D8" w:rsidRPr="006D27E2">
        <w:t>Programme of Action</w:t>
      </w:r>
      <w:r w:rsidR="005918D8" w:rsidRPr="006D27E2">
        <w:tab/>
      </w:r>
      <w:r w:rsidR="006F3555" w:rsidRPr="006D27E2">
        <w:tab/>
      </w:r>
      <w:r w:rsidR="00E417E0">
        <w:t>140</w:t>
      </w:r>
    </w:p>
    <w:p w14:paraId="4401DB73" w14:textId="2F745939" w:rsidR="00A003CE"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r>
      <w:r w:rsidR="008F7794" w:rsidRPr="006D27E2">
        <w:t>A.</w:t>
      </w:r>
      <w:r w:rsidR="00A003CE" w:rsidRPr="006D27E2">
        <w:tab/>
      </w:r>
      <w:r w:rsidR="0042570A" w:rsidRPr="006D27E2">
        <w:t>Panel</w:t>
      </w:r>
      <w:r w:rsidR="00115938">
        <w:t xml:space="preserve"> discussion</w:t>
      </w:r>
      <w:r w:rsidR="00A003CE" w:rsidRPr="006D27E2">
        <w:rPr>
          <w:bCs/>
          <w:szCs w:val="24"/>
          <w:lang w:eastAsia="zh-CN"/>
        </w:rPr>
        <w:tab/>
      </w:r>
      <w:r w:rsidR="00995834" w:rsidRPr="006D27E2">
        <w:rPr>
          <w:bCs/>
          <w:szCs w:val="24"/>
          <w:lang w:eastAsia="zh-CN"/>
        </w:rPr>
        <w:tab/>
      </w:r>
      <w:r w:rsidR="00E417E0">
        <w:rPr>
          <w:bCs/>
          <w:szCs w:val="24"/>
          <w:lang w:eastAsia="zh-CN"/>
        </w:rPr>
        <w:t>140</w:t>
      </w:r>
    </w:p>
    <w:p w14:paraId="164CB328" w14:textId="593831C9" w:rsidR="00BD51A4" w:rsidRDefault="00A003CE" w:rsidP="00C36DDA">
      <w:pPr>
        <w:tabs>
          <w:tab w:val="right" w:pos="850"/>
          <w:tab w:val="left" w:pos="1134"/>
          <w:tab w:val="left" w:pos="1559"/>
          <w:tab w:val="left" w:pos="1984"/>
          <w:tab w:val="left" w:leader="dot" w:pos="8931"/>
          <w:tab w:val="right" w:pos="9638"/>
        </w:tabs>
        <w:spacing w:after="120"/>
      </w:pPr>
      <w:r w:rsidRPr="006D27E2">
        <w:tab/>
      </w:r>
      <w:r w:rsidRPr="006D27E2">
        <w:tab/>
        <w:t>B</w:t>
      </w:r>
      <w:r w:rsidR="00630027" w:rsidRPr="006D27E2">
        <w:t>.</w:t>
      </w:r>
      <w:r w:rsidR="00630027" w:rsidRPr="006D27E2">
        <w:tab/>
        <w:t xml:space="preserve">General </w:t>
      </w:r>
      <w:r w:rsidR="006F7390" w:rsidRPr="006D27E2">
        <w:t>debate on agenda item 8</w:t>
      </w:r>
      <w:r w:rsidR="006F7390" w:rsidRPr="006D27E2">
        <w:tab/>
      </w:r>
      <w:r w:rsidR="00995834" w:rsidRPr="006D27E2">
        <w:tab/>
      </w:r>
      <w:r w:rsidR="00E417E0">
        <w:t>141</w:t>
      </w:r>
    </w:p>
    <w:p w14:paraId="66C8B1B7" w14:textId="710519CF" w:rsidR="00630027" w:rsidRPr="006D27E2" w:rsidRDefault="00630027" w:rsidP="00DD14D6">
      <w:pPr>
        <w:tabs>
          <w:tab w:val="right" w:pos="850"/>
          <w:tab w:val="left" w:pos="1134"/>
          <w:tab w:val="left" w:pos="1559"/>
          <w:tab w:val="left" w:pos="1984"/>
          <w:tab w:val="left" w:leader="dot" w:pos="8931"/>
          <w:tab w:val="right" w:pos="9638"/>
        </w:tabs>
        <w:spacing w:after="120"/>
        <w:ind w:left="1134" w:hanging="1134"/>
      </w:pPr>
      <w:r w:rsidRPr="006D27E2">
        <w:tab/>
        <w:t>IX.</w:t>
      </w:r>
      <w:r w:rsidRPr="006D27E2">
        <w:tab/>
        <w:t>Racism</w:t>
      </w:r>
      <w:r w:rsidR="007E2CF4" w:rsidRPr="006D27E2">
        <w:t>,</w:t>
      </w:r>
      <w:r w:rsidRPr="006D27E2">
        <w:t xml:space="preserve"> racial discrimination</w:t>
      </w:r>
      <w:r w:rsidR="007E2CF4" w:rsidRPr="006D27E2">
        <w:t>,</w:t>
      </w:r>
      <w:r w:rsidRPr="006D27E2">
        <w:t xml:space="preserve"> xenophobia and related forms of intolerance</w:t>
      </w:r>
      <w:r w:rsidR="007E2CF4" w:rsidRPr="006D27E2">
        <w:t>,</w:t>
      </w:r>
      <w:r w:rsidR="00DD14D6">
        <w:t xml:space="preserve"> </w:t>
      </w:r>
      <w:r w:rsidR="00DD14D6">
        <w:br/>
      </w:r>
      <w:r w:rsidRPr="006D27E2">
        <w:t>follow-up to and implementation of the Durban Declaration</w:t>
      </w:r>
      <w:r w:rsidR="008F7794" w:rsidRPr="006D27E2">
        <w:br/>
      </w:r>
      <w:r w:rsidRPr="006D27E2">
        <w:t>and</w:t>
      </w:r>
      <w:r w:rsidR="00554F16" w:rsidRPr="006D27E2">
        <w:t xml:space="preserve"> P</w:t>
      </w:r>
      <w:r w:rsidR="006F7390" w:rsidRPr="006D27E2">
        <w:t>rogramme of Action</w:t>
      </w:r>
      <w:r w:rsidR="00FF6B08" w:rsidRPr="006D27E2">
        <w:tab/>
      </w:r>
      <w:r w:rsidR="006F7390" w:rsidRPr="006D27E2">
        <w:tab/>
      </w:r>
      <w:r w:rsidR="00E417E0">
        <w:t>143</w:t>
      </w:r>
    </w:p>
    <w:p w14:paraId="3C56AA06" w14:textId="49C63838"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r>
      <w:r w:rsidRPr="006D27E2">
        <w:tab/>
      </w:r>
      <w:r w:rsidR="00C16B58" w:rsidRPr="006D27E2">
        <w:t>A</w:t>
      </w:r>
      <w:r w:rsidRPr="006D27E2">
        <w:t>.</w:t>
      </w:r>
      <w:r w:rsidRPr="006D27E2">
        <w:tab/>
        <w:t>Interactive dialogue with</w:t>
      </w:r>
      <w:r w:rsidR="006F7390" w:rsidRPr="006D27E2">
        <w:t xml:space="preserve"> </w:t>
      </w:r>
      <w:r w:rsidR="00155264" w:rsidRPr="006D27E2">
        <w:t xml:space="preserve">a </w:t>
      </w:r>
      <w:r w:rsidR="007A4C45">
        <w:t>special procedure</w:t>
      </w:r>
      <w:r w:rsidR="00155264" w:rsidRPr="006D27E2">
        <w:t xml:space="preserve"> mandate holder</w:t>
      </w:r>
      <w:r w:rsidR="006F7390" w:rsidRPr="006D27E2">
        <w:tab/>
      </w:r>
      <w:r w:rsidR="00A0054D" w:rsidRPr="006D27E2">
        <w:tab/>
      </w:r>
      <w:r w:rsidR="00E417E0">
        <w:t>143</w:t>
      </w:r>
    </w:p>
    <w:p w14:paraId="63C57B46" w14:textId="1253DCF9" w:rsidR="008E4733" w:rsidRDefault="00C13C19" w:rsidP="00C36DDA">
      <w:pPr>
        <w:tabs>
          <w:tab w:val="right" w:pos="850"/>
          <w:tab w:val="left" w:pos="1134"/>
          <w:tab w:val="left" w:pos="1559"/>
          <w:tab w:val="left" w:pos="1984"/>
          <w:tab w:val="left" w:leader="dot" w:pos="8931"/>
          <w:tab w:val="right" w:pos="9638"/>
        </w:tabs>
        <w:spacing w:after="120"/>
      </w:pPr>
      <w:r w:rsidRPr="006D27E2">
        <w:tab/>
      </w:r>
      <w:r w:rsidRPr="006D27E2">
        <w:tab/>
      </w:r>
      <w:r w:rsidR="00C16B58" w:rsidRPr="006D27E2">
        <w:t>B</w:t>
      </w:r>
      <w:r w:rsidR="00630027" w:rsidRPr="006D27E2">
        <w:t>.</w:t>
      </w:r>
      <w:r w:rsidR="00630027" w:rsidRPr="006D27E2">
        <w:tab/>
        <w:t xml:space="preserve">General </w:t>
      </w:r>
      <w:r w:rsidR="006F7390" w:rsidRPr="006D27E2">
        <w:t>debate on agenda item 9</w:t>
      </w:r>
      <w:r w:rsidR="006F7390" w:rsidRPr="006D27E2">
        <w:tab/>
      </w:r>
      <w:r w:rsidR="00A04751" w:rsidRPr="006D27E2">
        <w:tab/>
      </w:r>
      <w:r w:rsidR="00E417E0">
        <w:t>143</w:t>
      </w:r>
    </w:p>
    <w:p w14:paraId="4EBBBEF3" w14:textId="66C84DFF" w:rsidR="00864E95" w:rsidRPr="006D27E2" w:rsidRDefault="00864E95" w:rsidP="00C36DDA">
      <w:pPr>
        <w:tabs>
          <w:tab w:val="right" w:pos="850"/>
          <w:tab w:val="left" w:pos="1134"/>
          <w:tab w:val="left" w:pos="1559"/>
          <w:tab w:val="left" w:pos="1984"/>
          <w:tab w:val="left" w:leader="dot" w:pos="8931"/>
          <w:tab w:val="right" w:pos="9638"/>
        </w:tabs>
        <w:spacing w:after="120"/>
      </w:pPr>
      <w:r>
        <w:tab/>
      </w:r>
      <w:r>
        <w:tab/>
        <w:t>C</w:t>
      </w:r>
      <w:r w:rsidRPr="006D27E2">
        <w:t>.</w:t>
      </w:r>
      <w:r w:rsidRPr="006D27E2">
        <w:tab/>
        <w:t>Consideration of and action on draft proposals</w:t>
      </w:r>
      <w:r w:rsidRPr="006D27E2">
        <w:tab/>
      </w:r>
      <w:r w:rsidRPr="006D27E2">
        <w:tab/>
      </w:r>
      <w:r w:rsidR="00E417E0">
        <w:t>145</w:t>
      </w:r>
    </w:p>
    <w:p w14:paraId="2A171721" w14:textId="21E527BB" w:rsidR="00630027" w:rsidRPr="006D27E2" w:rsidRDefault="00630027" w:rsidP="00C36DDA">
      <w:pPr>
        <w:tabs>
          <w:tab w:val="right" w:pos="850"/>
          <w:tab w:val="left" w:pos="1134"/>
          <w:tab w:val="left" w:pos="1559"/>
          <w:tab w:val="left" w:pos="1984"/>
          <w:tab w:val="left" w:leader="dot" w:pos="8931"/>
          <w:tab w:val="right" w:pos="9638"/>
        </w:tabs>
        <w:spacing w:after="120"/>
      </w:pPr>
      <w:r w:rsidRPr="006D27E2">
        <w:tab/>
        <w:t>X.</w:t>
      </w:r>
      <w:r w:rsidRPr="006D27E2">
        <w:tab/>
        <w:t>Technical assistance and capacity-</w:t>
      </w:r>
      <w:r w:rsidR="006F7390" w:rsidRPr="006D27E2">
        <w:t>building</w:t>
      </w:r>
      <w:r w:rsidR="006F7390" w:rsidRPr="006D27E2">
        <w:tab/>
      </w:r>
      <w:r w:rsidR="00A0054D" w:rsidRPr="006D27E2">
        <w:tab/>
      </w:r>
      <w:r w:rsidR="00E417E0">
        <w:t>146</w:t>
      </w:r>
    </w:p>
    <w:p w14:paraId="52DF19A4" w14:textId="74A4BACB" w:rsidR="00DD14D6" w:rsidRPr="006D27E2" w:rsidRDefault="00630027" w:rsidP="00DD14D6">
      <w:pPr>
        <w:tabs>
          <w:tab w:val="right" w:pos="850"/>
          <w:tab w:val="left" w:pos="1134"/>
          <w:tab w:val="left" w:pos="1559"/>
          <w:tab w:val="left" w:pos="1984"/>
          <w:tab w:val="left" w:leader="dot" w:pos="8931"/>
          <w:tab w:val="right" w:pos="9638"/>
        </w:tabs>
        <w:spacing w:after="120"/>
      </w:pPr>
      <w:r w:rsidRPr="006D27E2">
        <w:tab/>
      </w:r>
      <w:r w:rsidR="00DD14D6" w:rsidRPr="006D27E2">
        <w:tab/>
      </w:r>
      <w:r w:rsidR="00DD14D6">
        <w:t>A</w:t>
      </w:r>
      <w:r w:rsidR="00DD14D6" w:rsidRPr="006D27E2">
        <w:t>.</w:t>
      </w:r>
      <w:r w:rsidR="00DD14D6" w:rsidRPr="006D27E2">
        <w:tab/>
      </w:r>
      <w:r w:rsidR="00DD14D6" w:rsidRPr="00DD14D6">
        <w:t>Interactive dialogue on cooperation and assistance to Ukraine in the field of human rights</w:t>
      </w:r>
      <w:r w:rsidR="00DD14D6" w:rsidRPr="006D27E2">
        <w:tab/>
      </w:r>
      <w:r w:rsidR="00DD14D6" w:rsidRPr="006D27E2">
        <w:tab/>
      </w:r>
      <w:r w:rsidR="00E417E0">
        <w:t>146</w:t>
      </w:r>
    </w:p>
    <w:p w14:paraId="53E77B73" w14:textId="41A37AF9" w:rsidR="00DD14D6" w:rsidRPr="006D27E2" w:rsidRDefault="00DD14D6" w:rsidP="00DD14D6">
      <w:pPr>
        <w:tabs>
          <w:tab w:val="right" w:pos="850"/>
          <w:tab w:val="left" w:pos="1134"/>
          <w:tab w:val="left" w:pos="1559"/>
          <w:tab w:val="left" w:pos="1984"/>
          <w:tab w:val="left" w:leader="dot" w:pos="8931"/>
          <w:tab w:val="right" w:pos="9638"/>
        </w:tabs>
        <w:spacing w:after="120"/>
        <w:ind w:left="1559" w:hanging="1559"/>
      </w:pPr>
      <w:r w:rsidRPr="006D27E2">
        <w:tab/>
      </w:r>
      <w:r w:rsidRPr="006D27E2">
        <w:tab/>
      </w:r>
      <w:r>
        <w:t>B</w:t>
      </w:r>
      <w:r w:rsidRPr="006D27E2">
        <w:t>.</w:t>
      </w:r>
      <w:r w:rsidRPr="006D27E2">
        <w:tab/>
      </w:r>
      <w:r w:rsidRPr="00DD14D6">
        <w:t xml:space="preserve">Enhanced interactive dialogue on technical assistance and capacity-building </w:t>
      </w:r>
      <w:r>
        <w:br/>
      </w:r>
      <w:r w:rsidRPr="00DD14D6">
        <w:t>for human rights in the Democratic Republic of the Congo</w:t>
      </w:r>
      <w:r w:rsidRPr="006D27E2">
        <w:tab/>
      </w:r>
      <w:r w:rsidRPr="006D27E2">
        <w:tab/>
      </w:r>
      <w:r w:rsidR="00E417E0">
        <w:t>146</w:t>
      </w:r>
    </w:p>
    <w:p w14:paraId="77237A0D" w14:textId="397F0480" w:rsidR="00DD14D6" w:rsidRPr="006D27E2" w:rsidRDefault="00DD14D6" w:rsidP="00864E95">
      <w:pPr>
        <w:tabs>
          <w:tab w:val="right" w:pos="850"/>
          <w:tab w:val="left" w:pos="1134"/>
          <w:tab w:val="left" w:pos="1559"/>
          <w:tab w:val="left" w:pos="1984"/>
          <w:tab w:val="left" w:leader="dot" w:pos="8931"/>
          <w:tab w:val="right" w:pos="9638"/>
        </w:tabs>
        <w:spacing w:after="120"/>
        <w:ind w:left="1559" w:hanging="1559"/>
      </w:pPr>
      <w:r w:rsidRPr="006D27E2">
        <w:lastRenderedPageBreak/>
        <w:tab/>
      </w:r>
      <w:r w:rsidRPr="006D27E2">
        <w:tab/>
      </w:r>
      <w:r w:rsidR="00864E95">
        <w:t>C</w:t>
      </w:r>
      <w:r w:rsidRPr="006D27E2">
        <w:t>.</w:t>
      </w:r>
      <w:r w:rsidRPr="006D27E2">
        <w:tab/>
      </w:r>
      <w:r w:rsidRPr="00DD14D6">
        <w:t xml:space="preserve">Interactive dialogue on the technical assistance and capacity-building to improve </w:t>
      </w:r>
      <w:r>
        <w:br/>
      </w:r>
      <w:r w:rsidRPr="00DD14D6">
        <w:t>human rights in Libya</w:t>
      </w:r>
      <w:r w:rsidRPr="006D27E2">
        <w:tab/>
      </w:r>
      <w:r w:rsidRPr="006D27E2">
        <w:tab/>
      </w:r>
      <w:r w:rsidR="00E417E0">
        <w:t>147</w:t>
      </w:r>
    </w:p>
    <w:p w14:paraId="270E3CD6" w14:textId="4F22CF0A" w:rsidR="009C5C18" w:rsidRPr="006D27E2" w:rsidRDefault="004A1449" w:rsidP="00C36DDA">
      <w:pPr>
        <w:tabs>
          <w:tab w:val="right" w:pos="850"/>
          <w:tab w:val="left" w:pos="1134"/>
          <w:tab w:val="left" w:pos="1559"/>
          <w:tab w:val="left" w:pos="1984"/>
          <w:tab w:val="left" w:leader="dot" w:pos="8931"/>
          <w:tab w:val="right" w:pos="9638"/>
        </w:tabs>
        <w:spacing w:after="120"/>
      </w:pPr>
      <w:r w:rsidRPr="006D27E2">
        <w:tab/>
      </w:r>
      <w:r w:rsidRPr="006D27E2">
        <w:tab/>
      </w:r>
      <w:r w:rsidR="00864E95">
        <w:t>D</w:t>
      </w:r>
      <w:r w:rsidR="009C5C18" w:rsidRPr="006D27E2">
        <w:t>.</w:t>
      </w:r>
      <w:r w:rsidR="009C5C18" w:rsidRPr="006D27E2">
        <w:tab/>
        <w:t xml:space="preserve">Interactive dialogue with </w:t>
      </w:r>
      <w:r w:rsidR="00CB7E99">
        <w:t>special procedure mandate holders</w:t>
      </w:r>
      <w:r w:rsidR="009C5C18" w:rsidRPr="006D27E2">
        <w:tab/>
      </w:r>
      <w:r w:rsidR="005E6871" w:rsidRPr="006D27E2">
        <w:tab/>
      </w:r>
      <w:r w:rsidR="00E417E0">
        <w:t>148</w:t>
      </w:r>
    </w:p>
    <w:p w14:paraId="684097CF" w14:textId="4BDF7264" w:rsidR="00630027" w:rsidRPr="006D27E2" w:rsidRDefault="004A1449" w:rsidP="00C36DDA">
      <w:pPr>
        <w:tabs>
          <w:tab w:val="right" w:pos="850"/>
          <w:tab w:val="left" w:pos="1134"/>
          <w:tab w:val="left" w:pos="1559"/>
          <w:tab w:val="left" w:pos="1984"/>
          <w:tab w:val="left" w:leader="dot" w:pos="8931"/>
          <w:tab w:val="right" w:pos="9638"/>
        </w:tabs>
        <w:spacing w:after="120"/>
      </w:pPr>
      <w:r w:rsidRPr="006D27E2">
        <w:tab/>
      </w:r>
      <w:r w:rsidRPr="006D27E2">
        <w:tab/>
      </w:r>
      <w:r w:rsidR="00864E95">
        <w:t>E</w:t>
      </w:r>
      <w:r w:rsidR="00630027" w:rsidRPr="006D27E2">
        <w:t>.</w:t>
      </w:r>
      <w:r w:rsidR="00630027" w:rsidRPr="006D27E2">
        <w:tab/>
        <w:t>General d</w:t>
      </w:r>
      <w:r w:rsidR="006F7390" w:rsidRPr="006D27E2">
        <w:t>ebate on agenda item 10</w:t>
      </w:r>
      <w:r w:rsidR="006F7390" w:rsidRPr="006D27E2">
        <w:tab/>
      </w:r>
      <w:r w:rsidR="00B74A53" w:rsidRPr="006D27E2">
        <w:tab/>
      </w:r>
      <w:r w:rsidR="00E417E0">
        <w:t>150</w:t>
      </w:r>
    </w:p>
    <w:p w14:paraId="110CD7A3" w14:textId="5C84AEAA" w:rsidR="00630027" w:rsidRDefault="001A4770" w:rsidP="00C36DDA">
      <w:pPr>
        <w:tabs>
          <w:tab w:val="right" w:pos="850"/>
          <w:tab w:val="left" w:pos="1134"/>
          <w:tab w:val="left" w:pos="1559"/>
          <w:tab w:val="left" w:pos="1984"/>
          <w:tab w:val="left" w:leader="dot" w:pos="8931"/>
          <w:tab w:val="right" w:pos="9638"/>
        </w:tabs>
        <w:spacing w:after="120"/>
      </w:pPr>
      <w:r w:rsidRPr="006D27E2">
        <w:tab/>
      </w:r>
      <w:r w:rsidRPr="006D27E2">
        <w:tab/>
      </w:r>
      <w:r w:rsidR="00864E95">
        <w:t>F</w:t>
      </w:r>
      <w:r w:rsidR="00BD51A4" w:rsidRPr="006D27E2">
        <w:t>.</w:t>
      </w:r>
      <w:r w:rsidR="00630027" w:rsidRPr="006D27E2">
        <w:tab/>
        <w:t>Consideration of and action on draft proposals</w:t>
      </w:r>
      <w:r w:rsidR="00630027" w:rsidRPr="006D27E2">
        <w:tab/>
      </w:r>
      <w:r w:rsidR="00B74A53" w:rsidRPr="006D27E2">
        <w:tab/>
      </w:r>
      <w:r w:rsidR="00E417E0">
        <w:t>151</w:t>
      </w:r>
    </w:p>
    <w:p w14:paraId="34B95039" w14:textId="77777777" w:rsidR="00630027" w:rsidRPr="00AF2DE2" w:rsidRDefault="00673337" w:rsidP="00D67079">
      <w:pPr>
        <w:tabs>
          <w:tab w:val="right" w:pos="850"/>
          <w:tab w:val="left" w:pos="1134"/>
          <w:tab w:val="left" w:pos="1559"/>
          <w:tab w:val="left" w:pos="1984"/>
          <w:tab w:val="left" w:leader="dot" w:pos="7654"/>
          <w:tab w:val="right" w:pos="8929"/>
          <w:tab w:val="right" w:pos="9638"/>
        </w:tabs>
        <w:spacing w:after="120"/>
        <w:rPr>
          <w:lang w:val="fr-CH"/>
        </w:rPr>
      </w:pPr>
      <w:r w:rsidRPr="006D27E2">
        <w:tab/>
      </w:r>
      <w:r w:rsidR="00630027" w:rsidRPr="00AF2DE2">
        <w:rPr>
          <w:lang w:val="fr-CH"/>
        </w:rPr>
        <w:t>Annexes</w:t>
      </w:r>
    </w:p>
    <w:p w14:paraId="4447638A" w14:textId="08E00544" w:rsidR="00630027" w:rsidRPr="00AF2DE2" w:rsidRDefault="00995A1C" w:rsidP="00C36DDA">
      <w:pPr>
        <w:tabs>
          <w:tab w:val="right" w:pos="850"/>
          <w:tab w:val="left" w:pos="1134"/>
          <w:tab w:val="left" w:pos="1559"/>
          <w:tab w:val="left" w:pos="1984"/>
          <w:tab w:val="left" w:leader="dot" w:pos="8931"/>
          <w:tab w:val="right" w:pos="9638"/>
        </w:tabs>
        <w:spacing w:after="120"/>
        <w:rPr>
          <w:lang w:val="fr-CH"/>
        </w:rPr>
      </w:pPr>
      <w:r w:rsidRPr="00AF2DE2">
        <w:rPr>
          <w:lang w:val="fr-CH"/>
        </w:rPr>
        <w:tab/>
        <w:t>I.</w:t>
      </w:r>
      <w:r w:rsidRPr="00AF2DE2">
        <w:rPr>
          <w:lang w:val="fr-CH"/>
        </w:rPr>
        <w:tab/>
        <w:t>At</w:t>
      </w:r>
      <w:r w:rsidR="00630027" w:rsidRPr="00AF2DE2">
        <w:rPr>
          <w:lang w:val="fr-CH"/>
        </w:rPr>
        <w:t>tendance</w:t>
      </w:r>
      <w:r w:rsidR="00630027" w:rsidRPr="00AF2DE2">
        <w:rPr>
          <w:lang w:val="fr-CH"/>
        </w:rPr>
        <w:tab/>
      </w:r>
      <w:r w:rsidR="00967526" w:rsidRPr="00AF2DE2">
        <w:rPr>
          <w:lang w:val="fr-CH"/>
        </w:rPr>
        <w:tab/>
      </w:r>
      <w:r w:rsidR="00E417E0">
        <w:rPr>
          <w:lang w:val="fr-CH"/>
        </w:rPr>
        <w:t>155</w:t>
      </w:r>
    </w:p>
    <w:p w14:paraId="01C26DE4" w14:textId="2950C50D" w:rsidR="00630027" w:rsidRPr="00AF2DE2" w:rsidRDefault="00E417E0" w:rsidP="00C36DDA">
      <w:pPr>
        <w:tabs>
          <w:tab w:val="right" w:pos="850"/>
          <w:tab w:val="left" w:pos="1134"/>
          <w:tab w:val="left" w:pos="1559"/>
          <w:tab w:val="left" w:pos="1984"/>
          <w:tab w:val="left" w:leader="dot" w:pos="8931"/>
          <w:tab w:val="right" w:pos="9638"/>
        </w:tabs>
        <w:spacing w:after="120"/>
        <w:rPr>
          <w:lang w:val="fr-CH"/>
        </w:rPr>
      </w:pPr>
      <w:r>
        <w:rPr>
          <w:lang w:val="fr-CH"/>
        </w:rPr>
        <w:tab/>
        <w:t>II.</w:t>
      </w:r>
      <w:r>
        <w:rPr>
          <w:lang w:val="fr-CH"/>
        </w:rPr>
        <w:tab/>
        <w:t>Agenda</w:t>
      </w:r>
      <w:r>
        <w:rPr>
          <w:lang w:val="fr-CH"/>
        </w:rPr>
        <w:tab/>
      </w:r>
      <w:r w:rsidR="00967526" w:rsidRPr="00AF2DE2">
        <w:rPr>
          <w:lang w:val="fr-CH"/>
        </w:rPr>
        <w:tab/>
      </w:r>
      <w:r w:rsidR="00C36DDA" w:rsidRPr="00AF2DE2">
        <w:rPr>
          <w:lang w:val="fr-CH"/>
        </w:rPr>
        <w:tab/>
      </w:r>
      <w:r>
        <w:rPr>
          <w:lang w:val="fr-CH"/>
        </w:rPr>
        <w:t>162</w:t>
      </w:r>
    </w:p>
    <w:p w14:paraId="1AFE859E" w14:textId="32F9A530" w:rsidR="00630027" w:rsidRPr="004157D0" w:rsidRDefault="00630027" w:rsidP="00C36DDA">
      <w:pPr>
        <w:tabs>
          <w:tab w:val="right" w:pos="850"/>
          <w:tab w:val="left" w:pos="1134"/>
          <w:tab w:val="left" w:pos="1559"/>
          <w:tab w:val="left" w:pos="1984"/>
          <w:tab w:val="left" w:leader="dot" w:pos="8931"/>
          <w:tab w:val="right" w:pos="9638"/>
        </w:tabs>
        <w:spacing w:after="120"/>
      </w:pPr>
      <w:r w:rsidRPr="00AF2DE2">
        <w:rPr>
          <w:lang w:val="fr-CH"/>
        </w:rPr>
        <w:tab/>
      </w:r>
      <w:r w:rsidRPr="004157D0">
        <w:t>III.</w:t>
      </w:r>
      <w:r w:rsidRPr="004157D0">
        <w:tab/>
      </w:r>
      <w:r w:rsidR="00204F02" w:rsidRPr="004157D0">
        <w:t xml:space="preserve">Documents issued for the </w:t>
      </w:r>
      <w:r w:rsidR="00EF4803">
        <w:t>forty-second</w:t>
      </w:r>
      <w:r w:rsidR="00204F02" w:rsidRPr="004157D0">
        <w:t xml:space="preserve"> session</w:t>
      </w:r>
      <w:r w:rsidR="00967526" w:rsidRPr="004157D0">
        <w:tab/>
      </w:r>
      <w:r w:rsidR="00967526" w:rsidRPr="004157D0">
        <w:tab/>
      </w:r>
      <w:r w:rsidR="00E417E0">
        <w:t>163</w:t>
      </w:r>
    </w:p>
    <w:p w14:paraId="3158C44F" w14:textId="2056B202" w:rsidR="00403747" w:rsidRPr="004157D0" w:rsidRDefault="00204F02" w:rsidP="0070171B">
      <w:pPr>
        <w:tabs>
          <w:tab w:val="right" w:pos="850"/>
          <w:tab w:val="left" w:pos="1134"/>
          <w:tab w:val="left" w:pos="1900"/>
          <w:tab w:val="left" w:pos="2100"/>
          <w:tab w:val="right" w:leader="dot" w:pos="8929"/>
          <w:tab w:val="right" w:pos="9638"/>
        </w:tabs>
        <w:spacing w:after="120"/>
        <w:ind w:left="1134" w:hanging="1134"/>
      </w:pPr>
      <w:r w:rsidRPr="004157D0">
        <w:tab/>
        <w:t>IV.</w:t>
      </w:r>
      <w:r w:rsidRPr="004157D0">
        <w:tab/>
        <w:t xml:space="preserve">Advisory Committee members elected by the Human Rights Council at its </w:t>
      </w:r>
      <w:r w:rsidR="00EF4803">
        <w:t>forty-second</w:t>
      </w:r>
      <w:r w:rsidRPr="004157D0">
        <w:t xml:space="preserve"> and </w:t>
      </w:r>
      <w:r w:rsidR="00864E95">
        <w:br/>
      </w:r>
      <w:r w:rsidRPr="004157D0">
        <w:t>duration of terms of membership</w:t>
      </w:r>
      <w:r w:rsidR="00020D85" w:rsidRPr="004157D0">
        <w:tab/>
      </w:r>
      <w:r w:rsidRPr="004157D0">
        <w:tab/>
      </w:r>
      <w:r w:rsidR="00E417E0">
        <w:t>192</w:t>
      </w:r>
    </w:p>
    <w:p w14:paraId="356FE73D" w14:textId="42732B93" w:rsidR="00713201" w:rsidRPr="006D27E2" w:rsidRDefault="00713201" w:rsidP="004E4E21">
      <w:pPr>
        <w:tabs>
          <w:tab w:val="right" w:pos="850"/>
          <w:tab w:val="left" w:pos="1134"/>
          <w:tab w:val="left" w:pos="1559"/>
          <w:tab w:val="left" w:pos="1984"/>
          <w:tab w:val="left" w:leader="dot" w:pos="8931"/>
          <w:tab w:val="right" w:pos="9638"/>
        </w:tabs>
        <w:spacing w:after="120"/>
        <w:ind w:left="1134" w:hanging="1134"/>
      </w:pPr>
      <w:r w:rsidRPr="004157D0">
        <w:tab/>
        <w:t>V.</w:t>
      </w:r>
      <w:r w:rsidRPr="004157D0">
        <w:tab/>
      </w:r>
      <w:r w:rsidR="00CB7E99">
        <w:t>Special procedure mandate holder</w:t>
      </w:r>
      <w:r w:rsidRPr="004157D0">
        <w:t xml:space="preserve"> appointed by the Human Rights Council</w:t>
      </w:r>
      <w:r w:rsidR="004E4E21" w:rsidRPr="004157D0">
        <w:t xml:space="preserve"> </w:t>
      </w:r>
      <w:r w:rsidR="004E4E21" w:rsidRPr="004157D0">
        <w:br/>
        <w:t xml:space="preserve">at its </w:t>
      </w:r>
      <w:r w:rsidR="00EF4803">
        <w:t>forty-second</w:t>
      </w:r>
      <w:r w:rsidR="00EF4803" w:rsidRPr="004157D0">
        <w:t xml:space="preserve"> </w:t>
      </w:r>
      <w:r w:rsidR="004E4E21" w:rsidRPr="004157D0">
        <w:t>session</w:t>
      </w:r>
      <w:r w:rsidRPr="004157D0">
        <w:tab/>
      </w:r>
      <w:r w:rsidRPr="004157D0">
        <w:tab/>
      </w:r>
      <w:r w:rsidR="00E417E0">
        <w:t>193</w:t>
      </w:r>
    </w:p>
    <w:p w14:paraId="2106CF27" w14:textId="77777777" w:rsidR="00020D85" w:rsidRPr="006D27E2" w:rsidRDefault="00020D85" w:rsidP="0070171B">
      <w:pPr>
        <w:tabs>
          <w:tab w:val="right" w:pos="850"/>
          <w:tab w:val="left" w:pos="1134"/>
          <w:tab w:val="left" w:pos="1900"/>
          <w:tab w:val="left" w:pos="2100"/>
          <w:tab w:val="right" w:leader="dot" w:pos="8929"/>
          <w:tab w:val="right" w:pos="9638"/>
        </w:tabs>
        <w:spacing w:after="120"/>
        <w:ind w:left="1134" w:hanging="1134"/>
      </w:pPr>
    </w:p>
    <w:p w14:paraId="1D45C34B" w14:textId="402F2A46" w:rsidR="00630027" w:rsidRPr="006D27E2" w:rsidRDefault="00630027" w:rsidP="00F52CAB">
      <w:pPr>
        <w:pStyle w:val="HChG"/>
        <w:ind w:firstLine="0"/>
      </w:pPr>
      <w:r w:rsidRPr="006D27E2">
        <w:br w:type="page"/>
      </w:r>
      <w:bookmarkStart w:id="0" w:name="_Toc326582995"/>
      <w:bookmarkStart w:id="1" w:name="OLE_LINK5"/>
      <w:bookmarkStart w:id="2" w:name="OLE_LINK7"/>
      <w:r w:rsidR="00C36DDA">
        <w:t>Part o</w:t>
      </w:r>
      <w:r w:rsidRPr="006D27E2">
        <w:t>ne</w:t>
      </w:r>
      <w:r w:rsidR="006D6F6A" w:rsidRPr="006D27E2">
        <w:br/>
      </w:r>
      <w:bookmarkEnd w:id="0"/>
      <w:r w:rsidR="006C032C" w:rsidRPr="006D27E2">
        <w:t>Resolutions, deci</w:t>
      </w:r>
      <w:r w:rsidR="00B53D50" w:rsidRPr="006D27E2">
        <w:t>sions and President</w:t>
      </w:r>
      <w:r w:rsidR="00CF11FA">
        <w:t>’</w:t>
      </w:r>
      <w:r w:rsidR="00B53D50" w:rsidRPr="006D27E2">
        <w:t>s statement</w:t>
      </w:r>
      <w:r w:rsidR="006C032C" w:rsidRPr="006D27E2">
        <w:t xml:space="preserve"> adopted by</w:t>
      </w:r>
      <w:r w:rsidR="00F52CAB" w:rsidRPr="006D27E2">
        <w:br/>
      </w:r>
      <w:r w:rsidR="006C032C" w:rsidRPr="006D27E2">
        <w:t>the Human Right</w:t>
      </w:r>
      <w:r w:rsidR="005B5EDE" w:rsidRPr="006D27E2">
        <w:t xml:space="preserve">s </w:t>
      </w:r>
      <w:r w:rsidR="005B5EDE" w:rsidRPr="006D27E2">
        <w:tab/>
        <w:t xml:space="preserve">Council at its </w:t>
      </w:r>
      <w:r w:rsidR="006F5870">
        <w:t>forty-second</w:t>
      </w:r>
      <w:r w:rsidR="006F5870" w:rsidRPr="004157D0">
        <w:t xml:space="preserve"> </w:t>
      </w:r>
      <w:r w:rsidR="006C032C" w:rsidRPr="006D27E2">
        <w:t>session</w:t>
      </w:r>
    </w:p>
    <w:p w14:paraId="1861C999" w14:textId="31862CE9" w:rsidR="009274E0" w:rsidRDefault="00045A3B" w:rsidP="00045A3B">
      <w:pPr>
        <w:pStyle w:val="HChG"/>
      </w:pPr>
      <w:r>
        <w:tab/>
        <w:t>I.</w:t>
      </w:r>
      <w:r>
        <w:tab/>
      </w:r>
      <w:r w:rsidR="00006100" w:rsidRPr="006D27E2">
        <w:t>Resolutions</w:t>
      </w:r>
      <w:bookmarkEnd w:id="1"/>
      <w:bookmarkEnd w:id="2"/>
    </w:p>
    <w:tbl>
      <w:tblPr>
        <w:tblW w:w="8016"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851"/>
        <w:gridCol w:w="5477"/>
        <w:gridCol w:w="1688"/>
      </w:tblGrid>
      <w:tr w:rsidR="0019235C" w:rsidRPr="00B8281F" w14:paraId="17FEE365" w14:textId="77777777" w:rsidTr="00AF2DE2">
        <w:trPr>
          <w:cantSplit/>
          <w:tblHeader/>
        </w:trPr>
        <w:tc>
          <w:tcPr>
            <w:tcW w:w="851" w:type="dxa"/>
            <w:tcBorders>
              <w:top w:val="single" w:sz="4" w:space="0" w:color="auto"/>
              <w:bottom w:val="single" w:sz="12" w:space="0" w:color="auto"/>
            </w:tcBorders>
            <w:shd w:val="clear" w:color="auto" w:fill="auto"/>
            <w:vAlign w:val="bottom"/>
            <w:hideMark/>
          </w:tcPr>
          <w:p w14:paraId="2C2DE282"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Resolution</w:t>
            </w:r>
          </w:p>
        </w:tc>
        <w:tc>
          <w:tcPr>
            <w:tcW w:w="5477" w:type="dxa"/>
            <w:tcBorders>
              <w:top w:val="single" w:sz="4" w:space="0" w:color="auto"/>
              <w:bottom w:val="single" w:sz="12" w:space="0" w:color="auto"/>
            </w:tcBorders>
            <w:shd w:val="clear" w:color="auto" w:fill="auto"/>
            <w:vAlign w:val="bottom"/>
            <w:hideMark/>
          </w:tcPr>
          <w:p w14:paraId="77576ADE"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Title</w:t>
            </w:r>
          </w:p>
        </w:tc>
        <w:tc>
          <w:tcPr>
            <w:tcW w:w="1688" w:type="dxa"/>
            <w:tcBorders>
              <w:top w:val="single" w:sz="4" w:space="0" w:color="auto"/>
              <w:bottom w:val="single" w:sz="12" w:space="0" w:color="auto"/>
            </w:tcBorders>
            <w:shd w:val="clear" w:color="auto" w:fill="auto"/>
            <w:vAlign w:val="bottom"/>
            <w:hideMark/>
          </w:tcPr>
          <w:p w14:paraId="6FABB816"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Date of adoption</w:t>
            </w:r>
          </w:p>
        </w:tc>
      </w:tr>
      <w:tr w:rsidR="0019235C" w:rsidRPr="00B8281F" w14:paraId="57E474A7" w14:textId="77777777" w:rsidTr="00AF2DE2">
        <w:trPr>
          <w:cantSplit/>
          <w:trHeight w:hRule="exact" w:val="113"/>
          <w:tblHeader/>
        </w:trPr>
        <w:tc>
          <w:tcPr>
            <w:tcW w:w="851" w:type="dxa"/>
            <w:tcBorders>
              <w:top w:val="single" w:sz="12" w:space="0" w:color="auto"/>
            </w:tcBorders>
            <w:shd w:val="clear" w:color="auto" w:fill="auto"/>
          </w:tcPr>
          <w:p w14:paraId="28666991" w14:textId="77777777" w:rsidR="0019235C" w:rsidRPr="00B8281F" w:rsidRDefault="0019235C" w:rsidP="007E27DB">
            <w:pPr>
              <w:spacing w:before="40" w:after="120" w:line="220" w:lineRule="exact"/>
              <w:ind w:right="113"/>
              <w:rPr>
                <w:rFonts w:eastAsia="Times New Roman"/>
                <w:szCs w:val="18"/>
              </w:rPr>
            </w:pPr>
          </w:p>
        </w:tc>
        <w:tc>
          <w:tcPr>
            <w:tcW w:w="5477" w:type="dxa"/>
            <w:tcBorders>
              <w:top w:val="single" w:sz="12" w:space="0" w:color="auto"/>
            </w:tcBorders>
            <w:shd w:val="clear" w:color="auto" w:fill="auto"/>
          </w:tcPr>
          <w:p w14:paraId="7BECAB46" w14:textId="77777777" w:rsidR="0019235C" w:rsidRPr="00B8281F" w:rsidRDefault="0019235C" w:rsidP="007E27DB">
            <w:pPr>
              <w:spacing w:before="40" w:after="120" w:line="220" w:lineRule="exact"/>
              <w:ind w:right="113"/>
              <w:rPr>
                <w:rFonts w:eastAsia="Times New Roman"/>
                <w:szCs w:val="18"/>
              </w:rPr>
            </w:pPr>
          </w:p>
        </w:tc>
        <w:tc>
          <w:tcPr>
            <w:tcW w:w="1688" w:type="dxa"/>
            <w:tcBorders>
              <w:top w:val="single" w:sz="12" w:space="0" w:color="auto"/>
            </w:tcBorders>
            <w:shd w:val="clear" w:color="auto" w:fill="auto"/>
          </w:tcPr>
          <w:p w14:paraId="4173A732" w14:textId="77777777" w:rsidR="0019235C" w:rsidRPr="00B8281F" w:rsidRDefault="0019235C" w:rsidP="007E27DB">
            <w:pPr>
              <w:spacing w:before="40" w:after="120" w:line="220" w:lineRule="exact"/>
              <w:ind w:right="113"/>
              <w:rPr>
                <w:rFonts w:eastAsia="Times New Roman"/>
                <w:szCs w:val="18"/>
              </w:rPr>
            </w:pPr>
          </w:p>
        </w:tc>
      </w:tr>
      <w:tr w:rsidR="0019235C" w:rsidRPr="00794B05" w14:paraId="006442DB" w14:textId="77777777" w:rsidTr="00AF2DE2">
        <w:trPr>
          <w:cantSplit/>
        </w:trPr>
        <w:tc>
          <w:tcPr>
            <w:tcW w:w="851" w:type="dxa"/>
            <w:shd w:val="clear" w:color="auto" w:fill="auto"/>
          </w:tcPr>
          <w:p w14:paraId="725C075A" w14:textId="77777777" w:rsidR="0019235C" w:rsidRPr="00794B05" w:rsidRDefault="0019235C" w:rsidP="007E27DB">
            <w:pPr>
              <w:spacing w:before="40" w:after="120" w:line="220" w:lineRule="exact"/>
              <w:ind w:right="113"/>
              <w:rPr>
                <w:rFonts w:eastAsia="Times New Roman"/>
              </w:rPr>
            </w:pPr>
            <w:r w:rsidRPr="00794B05">
              <w:rPr>
                <w:rFonts w:eastAsia="Times New Roman"/>
              </w:rPr>
              <w:t>42/1</w:t>
            </w:r>
          </w:p>
        </w:tc>
        <w:tc>
          <w:tcPr>
            <w:tcW w:w="5477" w:type="dxa"/>
            <w:shd w:val="clear" w:color="auto" w:fill="auto"/>
          </w:tcPr>
          <w:p w14:paraId="4F92FBFC" w14:textId="77777777" w:rsidR="0019235C" w:rsidRPr="00794B05" w:rsidRDefault="0019235C" w:rsidP="007E27DB">
            <w:pPr>
              <w:spacing w:before="40" w:after="120" w:line="220" w:lineRule="exact"/>
              <w:ind w:right="113"/>
              <w:rPr>
                <w:rFonts w:eastAsia="Times New Roman"/>
              </w:rPr>
            </w:pPr>
            <w:r w:rsidRPr="00794B05">
              <w:rPr>
                <w:rFonts w:eastAsia="Times New Roman"/>
              </w:rPr>
              <w:t>Composition of staff of the Office of the United Nations High Commissioner for Human Rights</w:t>
            </w:r>
          </w:p>
        </w:tc>
        <w:tc>
          <w:tcPr>
            <w:tcW w:w="1688" w:type="dxa"/>
            <w:shd w:val="clear" w:color="auto" w:fill="auto"/>
          </w:tcPr>
          <w:p w14:paraId="54D9C8CA"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343F7D3A" w14:textId="77777777" w:rsidTr="00AF2DE2">
        <w:trPr>
          <w:cantSplit/>
        </w:trPr>
        <w:tc>
          <w:tcPr>
            <w:tcW w:w="851" w:type="dxa"/>
            <w:shd w:val="clear" w:color="auto" w:fill="auto"/>
          </w:tcPr>
          <w:p w14:paraId="216587CE" w14:textId="77777777" w:rsidR="0019235C" w:rsidRPr="00794B05" w:rsidRDefault="0019235C" w:rsidP="007E27DB">
            <w:pPr>
              <w:spacing w:before="40" w:after="120" w:line="220" w:lineRule="exact"/>
              <w:ind w:right="113"/>
              <w:rPr>
                <w:rFonts w:eastAsia="Times New Roman"/>
              </w:rPr>
            </w:pPr>
            <w:r w:rsidRPr="00794B05">
              <w:rPr>
                <w:rFonts w:eastAsia="Times New Roman"/>
              </w:rPr>
              <w:t>42/2</w:t>
            </w:r>
          </w:p>
        </w:tc>
        <w:tc>
          <w:tcPr>
            <w:tcW w:w="5477" w:type="dxa"/>
            <w:shd w:val="clear" w:color="auto" w:fill="auto"/>
          </w:tcPr>
          <w:p w14:paraId="4F179ED0" w14:textId="77777777" w:rsidR="0019235C" w:rsidRPr="00794B05" w:rsidRDefault="0019235C" w:rsidP="007E27DB">
            <w:pPr>
              <w:spacing w:before="40" w:after="120" w:line="220" w:lineRule="exact"/>
              <w:ind w:right="113"/>
              <w:rPr>
                <w:rFonts w:eastAsia="Times New Roman"/>
              </w:rPr>
            </w:pPr>
            <w:r w:rsidRPr="00794B05">
              <w:rPr>
                <w:rFonts w:eastAsia="Times New Roman"/>
              </w:rPr>
              <w:t>Human rights situation in Yemen</w:t>
            </w:r>
          </w:p>
        </w:tc>
        <w:tc>
          <w:tcPr>
            <w:tcW w:w="1688" w:type="dxa"/>
            <w:shd w:val="clear" w:color="auto" w:fill="auto"/>
          </w:tcPr>
          <w:p w14:paraId="58346388"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2FE6514D" w14:textId="77777777" w:rsidTr="00AF2DE2">
        <w:trPr>
          <w:cantSplit/>
        </w:trPr>
        <w:tc>
          <w:tcPr>
            <w:tcW w:w="851" w:type="dxa"/>
            <w:shd w:val="clear" w:color="auto" w:fill="auto"/>
          </w:tcPr>
          <w:p w14:paraId="02B3E753" w14:textId="77777777" w:rsidR="0019235C" w:rsidRPr="00794B05" w:rsidRDefault="0019235C" w:rsidP="007E27DB">
            <w:pPr>
              <w:spacing w:before="40" w:after="120" w:line="220" w:lineRule="exact"/>
              <w:ind w:right="113"/>
              <w:rPr>
                <w:rFonts w:eastAsia="Times New Roman"/>
              </w:rPr>
            </w:pPr>
            <w:r w:rsidRPr="00794B05">
              <w:rPr>
                <w:rFonts w:eastAsia="Times New Roman"/>
              </w:rPr>
              <w:t>42/3</w:t>
            </w:r>
          </w:p>
        </w:tc>
        <w:tc>
          <w:tcPr>
            <w:tcW w:w="5477" w:type="dxa"/>
            <w:shd w:val="clear" w:color="auto" w:fill="auto"/>
          </w:tcPr>
          <w:p w14:paraId="4ABE190B" w14:textId="77777777" w:rsidR="0019235C" w:rsidRPr="00794B05" w:rsidRDefault="0019235C" w:rsidP="007E27DB">
            <w:pPr>
              <w:spacing w:before="40" w:after="120" w:line="220" w:lineRule="exact"/>
              <w:ind w:right="113"/>
              <w:rPr>
                <w:rFonts w:eastAsia="Times New Roman"/>
              </w:rPr>
            </w:pPr>
            <w:r w:rsidRPr="00794B05">
              <w:rPr>
                <w:rFonts w:eastAsia="Times New Roman"/>
              </w:rPr>
              <w:t>Situation of human rights of Rohingya Muslims and other minorities in Myanmar</w:t>
            </w:r>
          </w:p>
        </w:tc>
        <w:tc>
          <w:tcPr>
            <w:tcW w:w="1688" w:type="dxa"/>
            <w:shd w:val="clear" w:color="auto" w:fill="auto"/>
          </w:tcPr>
          <w:p w14:paraId="79D3962F"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7D9C47E6" w14:textId="77777777" w:rsidTr="00AF2DE2">
        <w:trPr>
          <w:cantSplit/>
        </w:trPr>
        <w:tc>
          <w:tcPr>
            <w:tcW w:w="851" w:type="dxa"/>
            <w:shd w:val="clear" w:color="auto" w:fill="auto"/>
          </w:tcPr>
          <w:p w14:paraId="31C9D3BC" w14:textId="77777777" w:rsidR="0019235C" w:rsidRPr="00794B05" w:rsidRDefault="0019235C" w:rsidP="007E27DB">
            <w:pPr>
              <w:spacing w:before="40" w:after="120" w:line="220" w:lineRule="exact"/>
              <w:ind w:right="113"/>
              <w:rPr>
                <w:rFonts w:eastAsia="Times New Roman"/>
              </w:rPr>
            </w:pPr>
            <w:r w:rsidRPr="00794B05">
              <w:rPr>
                <w:rFonts w:eastAsia="Times New Roman"/>
              </w:rPr>
              <w:t>42/4</w:t>
            </w:r>
          </w:p>
        </w:tc>
        <w:tc>
          <w:tcPr>
            <w:tcW w:w="5477" w:type="dxa"/>
            <w:shd w:val="clear" w:color="auto" w:fill="auto"/>
          </w:tcPr>
          <w:p w14:paraId="26CCA831" w14:textId="77777777" w:rsidR="0019235C" w:rsidRPr="00794B05" w:rsidRDefault="0019235C" w:rsidP="007E27DB">
            <w:pPr>
              <w:spacing w:before="40" w:after="120" w:line="220" w:lineRule="exact"/>
              <w:ind w:right="113"/>
              <w:rPr>
                <w:rFonts w:eastAsia="Times New Roman"/>
              </w:rPr>
            </w:pPr>
            <w:r w:rsidRPr="00794B05">
              <w:rPr>
                <w:rFonts w:eastAsia="Times New Roman"/>
              </w:rPr>
              <w:t>Strengthening cooperation and technical assistance in the field of human rights in the Bolivarian Republic of Venezuela</w:t>
            </w:r>
          </w:p>
        </w:tc>
        <w:tc>
          <w:tcPr>
            <w:tcW w:w="1688" w:type="dxa"/>
            <w:shd w:val="clear" w:color="auto" w:fill="auto"/>
          </w:tcPr>
          <w:p w14:paraId="145D31ED"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1EA68ABF" w14:textId="77777777" w:rsidTr="00AF2DE2">
        <w:trPr>
          <w:cantSplit/>
        </w:trPr>
        <w:tc>
          <w:tcPr>
            <w:tcW w:w="851" w:type="dxa"/>
            <w:shd w:val="clear" w:color="auto" w:fill="auto"/>
          </w:tcPr>
          <w:p w14:paraId="6F7F36EA" w14:textId="77777777" w:rsidR="0019235C" w:rsidRPr="00794B05" w:rsidRDefault="0019235C" w:rsidP="007E27DB">
            <w:pPr>
              <w:spacing w:before="40" w:after="120" w:line="220" w:lineRule="exact"/>
              <w:ind w:right="113"/>
              <w:rPr>
                <w:rFonts w:eastAsia="Times New Roman"/>
              </w:rPr>
            </w:pPr>
            <w:r w:rsidRPr="00794B05">
              <w:rPr>
                <w:rFonts w:eastAsia="Times New Roman"/>
              </w:rPr>
              <w:t>42/5</w:t>
            </w:r>
          </w:p>
        </w:tc>
        <w:tc>
          <w:tcPr>
            <w:tcW w:w="5477" w:type="dxa"/>
            <w:shd w:val="clear" w:color="auto" w:fill="auto"/>
          </w:tcPr>
          <w:p w14:paraId="7E6AB2A7" w14:textId="77777777" w:rsidR="0019235C" w:rsidRPr="00794B05" w:rsidRDefault="0019235C" w:rsidP="007E27DB">
            <w:pPr>
              <w:spacing w:before="40" w:after="120" w:line="220" w:lineRule="exact"/>
              <w:ind w:right="113"/>
              <w:rPr>
                <w:rFonts w:eastAsia="Times New Roman"/>
              </w:rPr>
            </w:pPr>
            <w:r w:rsidRPr="00794B05">
              <w:rPr>
                <w:rFonts w:eastAsia="Times New Roman"/>
              </w:rPr>
              <w:t>The human rights to safe drinking water and sanitation</w:t>
            </w:r>
          </w:p>
        </w:tc>
        <w:tc>
          <w:tcPr>
            <w:tcW w:w="1688" w:type="dxa"/>
            <w:shd w:val="clear" w:color="auto" w:fill="auto"/>
          </w:tcPr>
          <w:p w14:paraId="5E54B66A"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A2110F1" w14:textId="77777777" w:rsidTr="00AF2DE2">
        <w:trPr>
          <w:cantSplit/>
        </w:trPr>
        <w:tc>
          <w:tcPr>
            <w:tcW w:w="851" w:type="dxa"/>
            <w:shd w:val="clear" w:color="auto" w:fill="auto"/>
          </w:tcPr>
          <w:p w14:paraId="762580D9" w14:textId="77777777" w:rsidR="0019235C" w:rsidRPr="00794B05" w:rsidRDefault="0019235C" w:rsidP="007E27DB">
            <w:pPr>
              <w:spacing w:before="40" w:after="120" w:line="220" w:lineRule="exact"/>
              <w:ind w:right="113"/>
              <w:rPr>
                <w:rFonts w:eastAsia="Times New Roman"/>
              </w:rPr>
            </w:pPr>
            <w:r w:rsidRPr="00794B05">
              <w:rPr>
                <w:rFonts w:eastAsia="Times New Roman"/>
              </w:rPr>
              <w:t>42/6</w:t>
            </w:r>
          </w:p>
        </w:tc>
        <w:tc>
          <w:tcPr>
            <w:tcW w:w="5477" w:type="dxa"/>
            <w:shd w:val="clear" w:color="auto" w:fill="auto"/>
          </w:tcPr>
          <w:p w14:paraId="17CCFF45" w14:textId="77777777" w:rsidR="0019235C" w:rsidRPr="00794B05" w:rsidRDefault="0019235C" w:rsidP="007E27DB">
            <w:pPr>
              <w:spacing w:before="40" w:after="120" w:line="220" w:lineRule="exact"/>
              <w:ind w:right="113"/>
              <w:rPr>
                <w:rFonts w:eastAsia="Times New Roman"/>
              </w:rPr>
            </w:pPr>
            <w:r w:rsidRPr="00794B05">
              <w:rPr>
                <w:rFonts w:eastAsia="Times New Roman"/>
              </w:rPr>
              <w:t>The role of prevention in the promotion and protection of human rights</w:t>
            </w:r>
          </w:p>
        </w:tc>
        <w:tc>
          <w:tcPr>
            <w:tcW w:w="1688" w:type="dxa"/>
            <w:shd w:val="clear" w:color="auto" w:fill="auto"/>
          </w:tcPr>
          <w:p w14:paraId="2E69A60D"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7B8F823C" w14:textId="77777777" w:rsidTr="00AF2DE2">
        <w:trPr>
          <w:cantSplit/>
        </w:trPr>
        <w:tc>
          <w:tcPr>
            <w:tcW w:w="851" w:type="dxa"/>
            <w:shd w:val="clear" w:color="auto" w:fill="auto"/>
          </w:tcPr>
          <w:p w14:paraId="1193E30B" w14:textId="77777777" w:rsidR="0019235C" w:rsidRPr="00794B05" w:rsidRDefault="0019235C" w:rsidP="007E27DB">
            <w:pPr>
              <w:spacing w:before="40" w:after="120" w:line="220" w:lineRule="exact"/>
              <w:ind w:right="113"/>
              <w:rPr>
                <w:rFonts w:eastAsia="Times New Roman"/>
              </w:rPr>
            </w:pPr>
            <w:r w:rsidRPr="00794B05">
              <w:rPr>
                <w:rFonts w:eastAsia="Times New Roman"/>
              </w:rPr>
              <w:t>42/7</w:t>
            </w:r>
          </w:p>
        </w:tc>
        <w:tc>
          <w:tcPr>
            <w:tcW w:w="5477" w:type="dxa"/>
            <w:shd w:val="clear" w:color="auto" w:fill="auto"/>
          </w:tcPr>
          <w:p w14:paraId="7179C947" w14:textId="77777777" w:rsidR="0019235C" w:rsidRPr="00794B05" w:rsidRDefault="0019235C" w:rsidP="007E27DB">
            <w:pPr>
              <w:spacing w:before="40" w:after="120" w:line="220" w:lineRule="exact"/>
              <w:ind w:right="113"/>
              <w:rPr>
                <w:rFonts w:eastAsia="Times New Roman"/>
              </w:rPr>
            </w:pPr>
            <w:r w:rsidRPr="00794B05">
              <w:rPr>
                <w:rFonts w:eastAsia="Times New Roman"/>
              </w:rPr>
              <w:t>World Programme for Human Rights Education: adoption of the plan of action for the fourth phase</w:t>
            </w:r>
          </w:p>
        </w:tc>
        <w:tc>
          <w:tcPr>
            <w:tcW w:w="1688" w:type="dxa"/>
            <w:shd w:val="clear" w:color="auto" w:fill="auto"/>
          </w:tcPr>
          <w:p w14:paraId="682B900B"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0B3D9C72" w14:textId="77777777" w:rsidTr="00AF2DE2">
        <w:trPr>
          <w:cantSplit/>
        </w:trPr>
        <w:tc>
          <w:tcPr>
            <w:tcW w:w="851" w:type="dxa"/>
            <w:shd w:val="clear" w:color="auto" w:fill="auto"/>
          </w:tcPr>
          <w:p w14:paraId="4B8440D7" w14:textId="77777777" w:rsidR="0019235C" w:rsidRPr="00794B05" w:rsidRDefault="0019235C" w:rsidP="007E27DB">
            <w:pPr>
              <w:spacing w:before="40" w:after="120" w:line="220" w:lineRule="exact"/>
              <w:ind w:right="113"/>
              <w:rPr>
                <w:rFonts w:eastAsia="Times New Roman"/>
              </w:rPr>
            </w:pPr>
            <w:r w:rsidRPr="00794B05">
              <w:rPr>
                <w:rFonts w:eastAsia="Times New Roman"/>
              </w:rPr>
              <w:t>42/8</w:t>
            </w:r>
          </w:p>
        </w:tc>
        <w:tc>
          <w:tcPr>
            <w:tcW w:w="5477" w:type="dxa"/>
            <w:shd w:val="clear" w:color="auto" w:fill="auto"/>
          </w:tcPr>
          <w:p w14:paraId="2BB85A7D" w14:textId="77777777" w:rsidR="0019235C" w:rsidRPr="00794B05" w:rsidRDefault="0019235C" w:rsidP="007E27DB">
            <w:pPr>
              <w:spacing w:before="40" w:after="120" w:line="220" w:lineRule="exact"/>
              <w:ind w:right="113"/>
              <w:rPr>
                <w:rFonts w:eastAsia="Times New Roman"/>
              </w:rPr>
            </w:pPr>
            <w:r w:rsidRPr="00794B05">
              <w:rPr>
                <w:rFonts w:eastAsia="Times New Roman"/>
              </w:rPr>
              <w:t>Promotion of a democratic and equitable international order</w:t>
            </w:r>
          </w:p>
        </w:tc>
        <w:tc>
          <w:tcPr>
            <w:tcW w:w="1688" w:type="dxa"/>
            <w:shd w:val="clear" w:color="auto" w:fill="auto"/>
          </w:tcPr>
          <w:p w14:paraId="5A7433D7"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169AD2BA" w14:textId="77777777" w:rsidTr="00AF2DE2">
        <w:trPr>
          <w:cantSplit/>
        </w:trPr>
        <w:tc>
          <w:tcPr>
            <w:tcW w:w="851" w:type="dxa"/>
            <w:shd w:val="clear" w:color="auto" w:fill="auto"/>
          </w:tcPr>
          <w:p w14:paraId="55A77B55" w14:textId="77777777" w:rsidR="0019235C" w:rsidRPr="00794B05" w:rsidRDefault="0019235C" w:rsidP="007E27DB">
            <w:pPr>
              <w:spacing w:before="40" w:after="120" w:line="220" w:lineRule="exact"/>
              <w:ind w:right="113"/>
              <w:rPr>
                <w:rFonts w:eastAsia="Times New Roman"/>
              </w:rPr>
            </w:pPr>
            <w:r w:rsidRPr="00794B05">
              <w:rPr>
                <w:rFonts w:eastAsia="Times New Roman"/>
              </w:rPr>
              <w:t>42/9</w:t>
            </w:r>
          </w:p>
        </w:tc>
        <w:tc>
          <w:tcPr>
            <w:tcW w:w="5477" w:type="dxa"/>
            <w:shd w:val="clear" w:color="auto" w:fill="auto"/>
          </w:tcPr>
          <w:p w14:paraId="15335562" w14:textId="77777777" w:rsidR="0019235C" w:rsidRPr="00794B05" w:rsidRDefault="0019235C" w:rsidP="007E27DB">
            <w:pPr>
              <w:spacing w:before="40" w:after="120" w:line="220" w:lineRule="exact"/>
              <w:ind w:right="113"/>
              <w:rPr>
                <w:rFonts w:eastAsia="Times New Roman"/>
              </w:rPr>
            </w:pPr>
            <w:r w:rsidRPr="00794B05">
              <w:rPr>
                <w:rFonts w:eastAsia="Times New Roman"/>
              </w:rPr>
              <w:t>The use of mercenaries as a means of violating human rights and impeding the exercise of the right of peoples to self-determination</w:t>
            </w:r>
          </w:p>
        </w:tc>
        <w:tc>
          <w:tcPr>
            <w:tcW w:w="1688" w:type="dxa"/>
            <w:shd w:val="clear" w:color="auto" w:fill="auto"/>
          </w:tcPr>
          <w:p w14:paraId="6D5F3A7C"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0659D613" w14:textId="77777777" w:rsidTr="00AF2DE2">
        <w:trPr>
          <w:cantSplit/>
        </w:trPr>
        <w:tc>
          <w:tcPr>
            <w:tcW w:w="851" w:type="dxa"/>
            <w:shd w:val="clear" w:color="auto" w:fill="auto"/>
          </w:tcPr>
          <w:p w14:paraId="4C92D5DA" w14:textId="77777777" w:rsidR="0019235C" w:rsidRPr="00794B05" w:rsidRDefault="0019235C" w:rsidP="007E27DB">
            <w:pPr>
              <w:spacing w:before="40" w:after="120" w:line="220" w:lineRule="exact"/>
              <w:ind w:right="113"/>
              <w:rPr>
                <w:rFonts w:eastAsia="Times New Roman"/>
              </w:rPr>
            </w:pPr>
            <w:r w:rsidRPr="00794B05">
              <w:rPr>
                <w:rFonts w:eastAsia="Times New Roman"/>
              </w:rPr>
              <w:t>42/10</w:t>
            </w:r>
          </w:p>
        </w:tc>
        <w:tc>
          <w:tcPr>
            <w:tcW w:w="5477" w:type="dxa"/>
            <w:shd w:val="clear" w:color="auto" w:fill="auto"/>
          </w:tcPr>
          <w:p w14:paraId="3822F373" w14:textId="77777777" w:rsidR="0019235C" w:rsidRPr="00794B05" w:rsidRDefault="0019235C" w:rsidP="007E27DB">
            <w:pPr>
              <w:spacing w:before="40" w:after="120" w:line="220" w:lineRule="exact"/>
              <w:ind w:right="113"/>
              <w:rPr>
                <w:rFonts w:eastAsia="Times New Roman"/>
              </w:rPr>
            </w:pPr>
            <w:r w:rsidRPr="00794B05">
              <w:rPr>
                <w:rFonts w:eastAsia="Times New Roman"/>
              </w:rPr>
              <w:t>Special Rapporteur on contemporary forms of slavery, including its causes and consequences</w:t>
            </w:r>
          </w:p>
        </w:tc>
        <w:tc>
          <w:tcPr>
            <w:tcW w:w="1688" w:type="dxa"/>
            <w:shd w:val="clear" w:color="auto" w:fill="auto"/>
          </w:tcPr>
          <w:p w14:paraId="2FE241CB"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472AB5E5" w14:textId="77777777" w:rsidTr="00AF2DE2">
        <w:trPr>
          <w:cantSplit/>
        </w:trPr>
        <w:tc>
          <w:tcPr>
            <w:tcW w:w="851" w:type="dxa"/>
            <w:shd w:val="clear" w:color="auto" w:fill="auto"/>
          </w:tcPr>
          <w:p w14:paraId="3F765219" w14:textId="77777777" w:rsidR="0019235C" w:rsidRPr="00794B05" w:rsidRDefault="0019235C" w:rsidP="007E27DB">
            <w:pPr>
              <w:spacing w:before="40" w:after="120" w:line="220" w:lineRule="exact"/>
              <w:ind w:right="113"/>
              <w:rPr>
                <w:rFonts w:eastAsia="Times New Roman"/>
              </w:rPr>
            </w:pPr>
            <w:r w:rsidRPr="00794B05">
              <w:rPr>
                <w:rFonts w:eastAsia="Times New Roman"/>
              </w:rPr>
              <w:t>42/11</w:t>
            </w:r>
          </w:p>
        </w:tc>
        <w:tc>
          <w:tcPr>
            <w:tcW w:w="5477" w:type="dxa"/>
            <w:shd w:val="clear" w:color="auto" w:fill="auto"/>
          </w:tcPr>
          <w:p w14:paraId="39384F97" w14:textId="77777777" w:rsidR="0019235C" w:rsidRPr="00794B05" w:rsidRDefault="0019235C" w:rsidP="007E27DB">
            <w:pPr>
              <w:spacing w:before="40" w:after="120" w:line="220" w:lineRule="exact"/>
              <w:ind w:right="113"/>
              <w:rPr>
                <w:rFonts w:eastAsia="Times New Roman"/>
              </w:rPr>
            </w:pPr>
            <w:r w:rsidRPr="00794B05">
              <w:rPr>
                <w:rFonts w:eastAsia="Times New Roman"/>
              </w:rPr>
              <w:t>Human rights in the administration of justice, including juvenile justice</w:t>
            </w:r>
          </w:p>
        </w:tc>
        <w:tc>
          <w:tcPr>
            <w:tcW w:w="1688" w:type="dxa"/>
            <w:shd w:val="clear" w:color="auto" w:fill="auto"/>
          </w:tcPr>
          <w:p w14:paraId="40522AC6"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86762F3" w14:textId="77777777" w:rsidTr="00AF2DE2">
        <w:trPr>
          <w:cantSplit/>
        </w:trPr>
        <w:tc>
          <w:tcPr>
            <w:tcW w:w="851" w:type="dxa"/>
            <w:shd w:val="clear" w:color="auto" w:fill="auto"/>
          </w:tcPr>
          <w:p w14:paraId="4C90F82B" w14:textId="77777777" w:rsidR="0019235C" w:rsidRPr="00794B05" w:rsidRDefault="0019235C" w:rsidP="007E27DB">
            <w:pPr>
              <w:spacing w:before="40" w:after="120" w:line="220" w:lineRule="exact"/>
              <w:ind w:right="113"/>
              <w:rPr>
                <w:rFonts w:eastAsia="Times New Roman"/>
              </w:rPr>
            </w:pPr>
            <w:r w:rsidRPr="00794B05">
              <w:rPr>
                <w:rFonts w:eastAsia="Times New Roman"/>
              </w:rPr>
              <w:t>42/12</w:t>
            </w:r>
          </w:p>
        </w:tc>
        <w:tc>
          <w:tcPr>
            <w:tcW w:w="5477" w:type="dxa"/>
            <w:shd w:val="clear" w:color="auto" w:fill="auto"/>
          </w:tcPr>
          <w:p w14:paraId="708D6BA0" w14:textId="77777777" w:rsidR="0019235C" w:rsidRPr="00794B05" w:rsidRDefault="0019235C" w:rsidP="007E27DB">
            <w:pPr>
              <w:spacing w:before="40" w:after="120" w:line="220" w:lineRule="exact"/>
              <w:ind w:right="113"/>
              <w:rPr>
                <w:rFonts w:eastAsia="Times New Roman"/>
              </w:rPr>
            </w:pPr>
            <w:r w:rsidRPr="00794B05">
              <w:rPr>
                <w:rFonts w:eastAsia="Times New Roman"/>
              </w:rPr>
              <w:t>The human rights of older persons</w:t>
            </w:r>
          </w:p>
        </w:tc>
        <w:tc>
          <w:tcPr>
            <w:tcW w:w="1688" w:type="dxa"/>
            <w:shd w:val="clear" w:color="auto" w:fill="auto"/>
          </w:tcPr>
          <w:p w14:paraId="7C66C970"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03F0BCAA" w14:textId="77777777" w:rsidTr="00AF2DE2">
        <w:trPr>
          <w:cantSplit/>
        </w:trPr>
        <w:tc>
          <w:tcPr>
            <w:tcW w:w="851" w:type="dxa"/>
            <w:shd w:val="clear" w:color="auto" w:fill="auto"/>
          </w:tcPr>
          <w:p w14:paraId="614BF904" w14:textId="77777777" w:rsidR="0019235C" w:rsidRPr="00794B05" w:rsidRDefault="0019235C" w:rsidP="007E27DB">
            <w:pPr>
              <w:spacing w:before="40" w:after="120" w:line="220" w:lineRule="exact"/>
              <w:ind w:right="113"/>
              <w:rPr>
                <w:rFonts w:eastAsia="Times New Roman"/>
              </w:rPr>
            </w:pPr>
            <w:r w:rsidRPr="00794B05">
              <w:rPr>
                <w:rFonts w:eastAsia="Times New Roman"/>
              </w:rPr>
              <w:t>42/13</w:t>
            </w:r>
          </w:p>
        </w:tc>
        <w:tc>
          <w:tcPr>
            <w:tcW w:w="5477" w:type="dxa"/>
            <w:shd w:val="clear" w:color="auto" w:fill="auto"/>
          </w:tcPr>
          <w:p w14:paraId="3A9CE825" w14:textId="77777777" w:rsidR="0019235C" w:rsidRPr="00794B05" w:rsidRDefault="0019235C" w:rsidP="007E27DB">
            <w:pPr>
              <w:spacing w:before="40" w:after="120" w:line="220" w:lineRule="exact"/>
              <w:ind w:right="113"/>
              <w:rPr>
                <w:rFonts w:eastAsia="Times New Roman"/>
              </w:rPr>
            </w:pPr>
            <w:r w:rsidRPr="00794B05">
              <w:rPr>
                <w:rFonts w:eastAsia="Times New Roman"/>
              </w:rPr>
              <w:t>The right to social security</w:t>
            </w:r>
          </w:p>
        </w:tc>
        <w:tc>
          <w:tcPr>
            <w:tcW w:w="1688" w:type="dxa"/>
            <w:shd w:val="clear" w:color="auto" w:fill="auto"/>
          </w:tcPr>
          <w:p w14:paraId="3082972E"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551157FF" w14:textId="77777777" w:rsidTr="00AF2DE2">
        <w:trPr>
          <w:cantSplit/>
        </w:trPr>
        <w:tc>
          <w:tcPr>
            <w:tcW w:w="851" w:type="dxa"/>
            <w:shd w:val="clear" w:color="auto" w:fill="auto"/>
          </w:tcPr>
          <w:p w14:paraId="45827231" w14:textId="77777777" w:rsidR="0019235C" w:rsidRPr="00794B05" w:rsidRDefault="0019235C" w:rsidP="007E27DB">
            <w:pPr>
              <w:spacing w:before="40" w:after="120" w:line="220" w:lineRule="exact"/>
              <w:ind w:right="113"/>
              <w:rPr>
                <w:rFonts w:eastAsia="Times New Roman"/>
              </w:rPr>
            </w:pPr>
            <w:r w:rsidRPr="00794B05">
              <w:rPr>
                <w:rFonts w:eastAsia="Times New Roman"/>
              </w:rPr>
              <w:t>42/14</w:t>
            </w:r>
          </w:p>
        </w:tc>
        <w:tc>
          <w:tcPr>
            <w:tcW w:w="5477" w:type="dxa"/>
            <w:shd w:val="clear" w:color="auto" w:fill="auto"/>
          </w:tcPr>
          <w:p w14:paraId="386390A0" w14:textId="77777777" w:rsidR="0019235C" w:rsidRPr="00794B05" w:rsidRDefault="0019235C" w:rsidP="007E27DB">
            <w:pPr>
              <w:spacing w:before="40" w:after="120" w:line="220" w:lineRule="exact"/>
              <w:ind w:right="113"/>
              <w:rPr>
                <w:rFonts w:eastAsia="Times New Roman"/>
              </w:rPr>
            </w:pPr>
            <w:r w:rsidRPr="00794B05">
              <w:rPr>
                <w:rFonts w:eastAsia="Times New Roman"/>
              </w:rPr>
              <w:t>Marking the twenty-fifth anniversary of the Beijing Declaration and Platform for Action</w:t>
            </w:r>
          </w:p>
        </w:tc>
        <w:tc>
          <w:tcPr>
            <w:tcW w:w="1688" w:type="dxa"/>
            <w:shd w:val="clear" w:color="auto" w:fill="auto"/>
          </w:tcPr>
          <w:p w14:paraId="5EB02742"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AAE125B" w14:textId="77777777" w:rsidTr="00AF2DE2">
        <w:trPr>
          <w:cantSplit/>
        </w:trPr>
        <w:tc>
          <w:tcPr>
            <w:tcW w:w="851" w:type="dxa"/>
            <w:shd w:val="clear" w:color="auto" w:fill="auto"/>
          </w:tcPr>
          <w:p w14:paraId="1569B059" w14:textId="77777777" w:rsidR="0019235C" w:rsidRPr="00794B05" w:rsidRDefault="0019235C" w:rsidP="007E27DB">
            <w:pPr>
              <w:spacing w:before="40" w:after="120" w:line="220" w:lineRule="exact"/>
              <w:ind w:right="113"/>
              <w:rPr>
                <w:rFonts w:eastAsia="Times New Roman"/>
              </w:rPr>
            </w:pPr>
            <w:r w:rsidRPr="00794B05">
              <w:rPr>
                <w:rFonts w:eastAsia="Times New Roman"/>
              </w:rPr>
              <w:t>42/15</w:t>
            </w:r>
          </w:p>
        </w:tc>
        <w:tc>
          <w:tcPr>
            <w:tcW w:w="5477" w:type="dxa"/>
            <w:shd w:val="clear" w:color="auto" w:fill="auto"/>
          </w:tcPr>
          <w:p w14:paraId="129F1097" w14:textId="77777777" w:rsidR="0019235C" w:rsidRPr="00794B05" w:rsidRDefault="0019235C" w:rsidP="007E27DB">
            <w:pPr>
              <w:spacing w:before="40" w:after="120" w:line="220" w:lineRule="exact"/>
              <w:ind w:right="113"/>
              <w:rPr>
                <w:rFonts w:eastAsia="Times New Roman"/>
              </w:rPr>
            </w:pPr>
            <w:r w:rsidRPr="00794B05">
              <w:rPr>
                <w:rFonts w:eastAsia="Times New Roman"/>
              </w:rPr>
              <w:t>The right to privacy in the digital age</w:t>
            </w:r>
          </w:p>
        </w:tc>
        <w:tc>
          <w:tcPr>
            <w:tcW w:w="1688" w:type="dxa"/>
            <w:shd w:val="clear" w:color="auto" w:fill="auto"/>
          </w:tcPr>
          <w:p w14:paraId="7B4C248D"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77AAD0D" w14:textId="77777777" w:rsidTr="00AF2DE2">
        <w:trPr>
          <w:cantSplit/>
        </w:trPr>
        <w:tc>
          <w:tcPr>
            <w:tcW w:w="851" w:type="dxa"/>
            <w:shd w:val="clear" w:color="auto" w:fill="auto"/>
          </w:tcPr>
          <w:p w14:paraId="330329BE" w14:textId="77777777" w:rsidR="0019235C" w:rsidRPr="00794B05" w:rsidRDefault="0019235C" w:rsidP="007E27DB">
            <w:pPr>
              <w:spacing w:before="40" w:after="120" w:line="220" w:lineRule="exact"/>
              <w:ind w:right="113"/>
              <w:rPr>
                <w:rFonts w:eastAsia="Times New Roman"/>
              </w:rPr>
            </w:pPr>
            <w:r w:rsidRPr="00794B05">
              <w:rPr>
                <w:rFonts w:eastAsia="Times New Roman"/>
              </w:rPr>
              <w:t>42/16</w:t>
            </w:r>
          </w:p>
        </w:tc>
        <w:tc>
          <w:tcPr>
            <w:tcW w:w="5477" w:type="dxa"/>
            <w:shd w:val="clear" w:color="auto" w:fill="auto"/>
          </w:tcPr>
          <w:p w14:paraId="1B651B18" w14:textId="77777777" w:rsidR="0019235C" w:rsidRPr="00794B05" w:rsidRDefault="0019235C" w:rsidP="007E27DB">
            <w:pPr>
              <w:spacing w:before="40" w:after="120" w:line="220" w:lineRule="exact"/>
              <w:ind w:right="113"/>
              <w:rPr>
                <w:rFonts w:eastAsia="Times New Roman"/>
              </w:rPr>
            </w:pPr>
            <w:r w:rsidRPr="00794B05">
              <w:rPr>
                <w:rFonts w:eastAsia="Times New Roman"/>
              </w:rPr>
              <w:t>The right of everyone to the enjoyment of the highest attainable standard of physical and mental health</w:t>
            </w:r>
          </w:p>
        </w:tc>
        <w:tc>
          <w:tcPr>
            <w:tcW w:w="1688" w:type="dxa"/>
            <w:shd w:val="clear" w:color="auto" w:fill="auto"/>
          </w:tcPr>
          <w:p w14:paraId="10CD1C9F"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3351AC0C" w14:textId="77777777" w:rsidTr="00AF2DE2">
        <w:trPr>
          <w:cantSplit/>
        </w:trPr>
        <w:tc>
          <w:tcPr>
            <w:tcW w:w="851" w:type="dxa"/>
            <w:shd w:val="clear" w:color="auto" w:fill="auto"/>
          </w:tcPr>
          <w:p w14:paraId="684DC76D" w14:textId="77777777" w:rsidR="0019235C" w:rsidRPr="00794B05" w:rsidRDefault="0019235C" w:rsidP="007E27DB">
            <w:pPr>
              <w:spacing w:before="40" w:after="120" w:line="220" w:lineRule="exact"/>
              <w:ind w:right="113"/>
              <w:rPr>
                <w:rFonts w:eastAsia="Times New Roman"/>
              </w:rPr>
            </w:pPr>
            <w:r w:rsidRPr="00794B05">
              <w:rPr>
                <w:rFonts w:eastAsia="Times New Roman"/>
              </w:rPr>
              <w:t>42/17</w:t>
            </w:r>
          </w:p>
        </w:tc>
        <w:tc>
          <w:tcPr>
            <w:tcW w:w="5477" w:type="dxa"/>
            <w:shd w:val="clear" w:color="auto" w:fill="auto"/>
          </w:tcPr>
          <w:p w14:paraId="0AE89C88" w14:textId="77777777" w:rsidR="0019235C" w:rsidRPr="00794B05" w:rsidRDefault="0019235C" w:rsidP="007E27DB">
            <w:pPr>
              <w:spacing w:before="40" w:after="120" w:line="220" w:lineRule="exact"/>
              <w:ind w:right="113"/>
              <w:rPr>
                <w:rFonts w:eastAsia="Times New Roman"/>
              </w:rPr>
            </w:pPr>
            <w:r w:rsidRPr="00794B05">
              <w:rPr>
                <w:rFonts w:eastAsia="Times New Roman"/>
              </w:rPr>
              <w:t>Human rights and transitional justice</w:t>
            </w:r>
          </w:p>
        </w:tc>
        <w:tc>
          <w:tcPr>
            <w:tcW w:w="1688" w:type="dxa"/>
            <w:shd w:val="clear" w:color="auto" w:fill="auto"/>
          </w:tcPr>
          <w:p w14:paraId="18C9D185"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5F9AB2DF" w14:textId="77777777" w:rsidTr="00AF2DE2">
        <w:trPr>
          <w:cantSplit/>
        </w:trPr>
        <w:tc>
          <w:tcPr>
            <w:tcW w:w="851" w:type="dxa"/>
            <w:shd w:val="clear" w:color="auto" w:fill="auto"/>
          </w:tcPr>
          <w:p w14:paraId="5F421D07" w14:textId="77777777" w:rsidR="0019235C" w:rsidRPr="00794B05" w:rsidRDefault="0019235C" w:rsidP="007E27DB">
            <w:pPr>
              <w:spacing w:before="40" w:after="120" w:line="220" w:lineRule="exact"/>
              <w:ind w:right="113"/>
              <w:rPr>
                <w:rFonts w:eastAsia="Times New Roman"/>
              </w:rPr>
            </w:pPr>
            <w:r w:rsidRPr="00794B05">
              <w:rPr>
                <w:rFonts w:eastAsia="Times New Roman"/>
              </w:rPr>
              <w:t>42/18</w:t>
            </w:r>
          </w:p>
        </w:tc>
        <w:tc>
          <w:tcPr>
            <w:tcW w:w="5477" w:type="dxa"/>
            <w:shd w:val="clear" w:color="auto" w:fill="auto"/>
          </w:tcPr>
          <w:p w14:paraId="06607920" w14:textId="77777777" w:rsidR="0019235C" w:rsidRPr="00794B05" w:rsidRDefault="0019235C" w:rsidP="007E27DB">
            <w:pPr>
              <w:spacing w:before="40" w:after="120" w:line="220" w:lineRule="exact"/>
              <w:ind w:right="113"/>
              <w:rPr>
                <w:rFonts w:eastAsia="Times New Roman"/>
              </w:rPr>
            </w:pPr>
            <w:r w:rsidRPr="00794B05">
              <w:rPr>
                <w:rFonts w:eastAsia="Times New Roman"/>
              </w:rPr>
              <w:t>Terrorism and human rights</w:t>
            </w:r>
          </w:p>
        </w:tc>
        <w:tc>
          <w:tcPr>
            <w:tcW w:w="1688" w:type="dxa"/>
            <w:shd w:val="clear" w:color="auto" w:fill="auto"/>
          </w:tcPr>
          <w:p w14:paraId="3E138376"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44ED12A5" w14:textId="77777777" w:rsidTr="00AF2DE2">
        <w:trPr>
          <w:cantSplit/>
        </w:trPr>
        <w:tc>
          <w:tcPr>
            <w:tcW w:w="851" w:type="dxa"/>
            <w:shd w:val="clear" w:color="auto" w:fill="auto"/>
          </w:tcPr>
          <w:p w14:paraId="4CCD09AD" w14:textId="77777777" w:rsidR="0019235C" w:rsidRPr="00794B05" w:rsidRDefault="0019235C" w:rsidP="007E27DB">
            <w:pPr>
              <w:spacing w:before="40" w:after="120" w:line="220" w:lineRule="exact"/>
              <w:ind w:right="113"/>
              <w:rPr>
                <w:rFonts w:eastAsia="Times New Roman"/>
              </w:rPr>
            </w:pPr>
            <w:r w:rsidRPr="00794B05">
              <w:rPr>
                <w:rFonts w:eastAsia="Times New Roman"/>
              </w:rPr>
              <w:t>42/19</w:t>
            </w:r>
          </w:p>
        </w:tc>
        <w:tc>
          <w:tcPr>
            <w:tcW w:w="5477" w:type="dxa"/>
            <w:shd w:val="clear" w:color="auto" w:fill="auto"/>
          </w:tcPr>
          <w:p w14:paraId="70F90491" w14:textId="77777777" w:rsidR="0019235C" w:rsidRPr="00794B05" w:rsidRDefault="0019235C" w:rsidP="007E27DB">
            <w:pPr>
              <w:spacing w:before="40" w:after="120" w:line="220" w:lineRule="exact"/>
              <w:ind w:right="113"/>
              <w:rPr>
                <w:rFonts w:eastAsia="Times New Roman"/>
              </w:rPr>
            </w:pPr>
            <w:r w:rsidRPr="00794B05">
              <w:rPr>
                <w:rFonts w:eastAsia="Times New Roman"/>
              </w:rPr>
              <w:t>Human rights and indigenous peoples</w:t>
            </w:r>
          </w:p>
        </w:tc>
        <w:tc>
          <w:tcPr>
            <w:tcW w:w="1688" w:type="dxa"/>
            <w:shd w:val="clear" w:color="auto" w:fill="auto"/>
          </w:tcPr>
          <w:p w14:paraId="1C311CE6"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D531778" w14:textId="77777777" w:rsidTr="00AF2DE2">
        <w:trPr>
          <w:cantSplit/>
        </w:trPr>
        <w:tc>
          <w:tcPr>
            <w:tcW w:w="851" w:type="dxa"/>
            <w:shd w:val="clear" w:color="auto" w:fill="auto"/>
          </w:tcPr>
          <w:p w14:paraId="55F12738" w14:textId="77777777" w:rsidR="0019235C" w:rsidRPr="00794B05" w:rsidRDefault="0019235C" w:rsidP="007E27DB">
            <w:pPr>
              <w:spacing w:before="40" w:after="120" w:line="220" w:lineRule="exact"/>
              <w:ind w:right="113"/>
              <w:rPr>
                <w:rFonts w:eastAsia="Times New Roman"/>
              </w:rPr>
            </w:pPr>
            <w:r w:rsidRPr="00794B05">
              <w:rPr>
                <w:rFonts w:eastAsia="Times New Roman"/>
              </w:rPr>
              <w:t>42/20</w:t>
            </w:r>
          </w:p>
        </w:tc>
        <w:tc>
          <w:tcPr>
            <w:tcW w:w="5477" w:type="dxa"/>
            <w:shd w:val="clear" w:color="auto" w:fill="auto"/>
          </w:tcPr>
          <w:p w14:paraId="1F7A8309" w14:textId="77777777" w:rsidR="0019235C" w:rsidRPr="00794B05" w:rsidRDefault="0019235C" w:rsidP="007E27DB">
            <w:pPr>
              <w:spacing w:before="40" w:after="120" w:line="220" w:lineRule="exact"/>
              <w:ind w:right="113"/>
              <w:rPr>
                <w:rFonts w:eastAsia="Times New Roman"/>
              </w:rPr>
            </w:pPr>
            <w:r w:rsidRPr="00794B05">
              <w:rPr>
                <w:rFonts w:eastAsia="Times New Roman"/>
              </w:rPr>
              <w:t>Human rights and indigenous peoples: mandate of the Special Rapporteur on the rights of indigenous peoples</w:t>
            </w:r>
          </w:p>
        </w:tc>
        <w:tc>
          <w:tcPr>
            <w:tcW w:w="1688" w:type="dxa"/>
            <w:shd w:val="clear" w:color="auto" w:fill="auto"/>
          </w:tcPr>
          <w:p w14:paraId="3A01B521"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243C6ACF" w14:textId="77777777" w:rsidTr="00AF2DE2">
        <w:trPr>
          <w:cantSplit/>
        </w:trPr>
        <w:tc>
          <w:tcPr>
            <w:tcW w:w="851" w:type="dxa"/>
            <w:shd w:val="clear" w:color="auto" w:fill="auto"/>
          </w:tcPr>
          <w:p w14:paraId="27B85573" w14:textId="77777777" w:rsidR="0019235C" w:rsidRPr="00794B05" w:rsidRDefault="0019235C" w:rsidP="007E27DB">
            <w:pPr>
              <w:spacing w:before="40" w:after="120" w:line="220" w:lineRule="exact"/>
              <w:ind w:right="113"/>
              <w:rPr>
                <w:rFonts w:eastAsia="Times New Roman"/>
              </w:rPr>
            </w:pPr>
            <w:r w:rsidRPr="00794B05">
              <w:rPr>
                <w:rFonts w:eastAsia="Times New Roman"/>
              </w:rPr>
              <w:t>42/21</w:t>
            </w:r>
          </w:p>
        </w:tc>
        <w:tc>
          <w:tcPr>
            <w:tcW w:w="5477" w:type="dxa"/>
            <w:shd w:val="clear" w:color="auto" w:fill="auto"/>
          </w:tcPr>
          <w:p w14:paraId="65B2E42F" w14:textId="77777777" w:rsidR="0019235C" w:rsidRPr="00794B05" w:rsidRDefault="0019235C" w:rsidP="007E27DB">
            <w:pPr>
              <w:spacing w:before="40" w:after="120" w:line="220" w:lineRule="exact"/>
              <w:ind w:right="113"/>
              <w:rPr>
                <w:rFonts w:eastAsia="Times New Roman"/>
              </w:rPr>
            </w:pPr>
            <w:r w:rsidRPr="00794B05">
              <w:rPr>
                <w:rFonts w:eastAsia="Times New Roman"/>
              </w:rPr>
              <w:t>Protection of the rights of workers exposed to hazardous substances and wastes</w:t>
            </w:r>
          </w:p>
        </w:tc>
        <w:tc>
          <w:tcPr>
            <w:tcW w:w="1688" w:type="dxa"/>
            <w:shd w:val="clear" w:color="auto" w:fill="auto"/>
          </w:tcPr>
          <w:p w14:paraId="1AE8BCE3"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66980A43" w14:textId="77777777" w:rsidTr="00AF2DE2">
        <w:trPr>
          <w:cantSplit/>
        </w:trPr>
        <w:tc>
          <w:tcPr>
            <w:tcW w:w="851" w:type="dxa"/>
            <w:tcBorders>
              <w:bottom w:val="nil"/>
            </w:tcBorders>
            <w:shd w:val="clear" w:color="auto" w:fill="auto"/>
          </w:tcPr>
          <w:p w14:paraId="3CDA4311" w14:textId="77777777" w:rsidR="0019235C" w:rsidRPr="00794B05" w:rsidRDefault="0019235C" w:rsidP="007E27DB">
            <w:pPr>
              <w:spacing w:before="40" w:after="120" w:line="220" w:lineRule="exact"/>
              <w:ind w:right="113"/>
              <w:rPr>
                <w:rFonts w:eastAsia="Times New Roman"/>
              </w:rPr>
            </w:pPr>
            <w:r w:rsidRPr="00794B05">
              <w:rPr>
                <w:rFonts w:eastAsia="Times New Roman"/>
              </w:rPr>
              <w:t>42/22</w:t>
            </w:r>
          </w:p>
        </w:tc>
        <w:tc>
          <w:tcPr>
            <w:tcW w:w="5477" w:type="dxa"/>
            <w:tcBorders>
              <w:bottom w:val="nil"/>
            </w:tcBorders>
            <w:shd w:val="clear" w:color="auto" w:fill="auto"/>
          </w:tcPr>
          <w:p w14:paraId="1C4BC20A" w14:textId="77777777" w:rsidR="0019235C" w:rsidRPr="00794B05" w:rsidRDefault="0019235C" w:rsidP="007E27DB">
            <w:pPr>
              <w:spacing w:before="40" w:after="120" w:line="220" w:lineRule="exact"/>
              <w:ind w:right="113"/>
              <w:rPr>
                <w:rFonts w:eastAsia="Times New Roman"/>
              </w:rPr>
            </w:pPr>
            <w:r w:rsidRPr="00794B05">
              <w:rPr>
                <w:rFonts w:eastAsia="Times New Roman"/>
              </w:rPr>
              <w:t>Arbitrary detention</w:t>
            </w:r>
          </w:p>
        </w:tc>
        <w:tc>
          <w:tcPr>
            <w:tcW w:w="1688" w:type="dxa"/>
            <w:tcBorders>
              <w:bottom w:val="nil"/>
            </w:tcBorders>
            <w:shd w:val="clear" w:color="auto" w:fill="auto"/>
          </w:tcPr>
          <w:p w14:paraId="215FAB76" w14:textId="77777777" w:rsidR="0019235C" w:rsidRPr="00794B05" w:rsidRDefault="0019235C" w:rsidP="007E27DB">
            <w:pPr>
              <w:spacing w:before="40" w:after="120" w:line="220" w:lineRule="exact"/>
              <w:ind w:right="113"/>
              <w:rPr>
                <w:rFonts w:eastAsia="Times New Roman"/>
              </w:rPr>
            </w:pPr>
            <w:r w:rsidRPr="00794B05">
              <w:rPr>
                <w:rFonts w:eastAsia="Times New Roman"/>
              </w:rPr>
              <w:t>26 September 2019</w:t>
            </w:r>
          </w:p>
        </w:tc>
      </w:tr>
      <w:tr w:rsidR="0019235C" w:rsidRPr="00794B05" w14:paraId="1709D38C" w14:textId="77777777" w:rsidTr="00AF2DE2">
        <w:trPr>
          <w:cantSplit/>
        </w:trPr>
        <w:tc>
          <w:tcPr>
            <w:tcW w:w="851" w:type="dxa"/>
            <w:tcBorders>
              <w:top w:val="nil"/>
              <w:bottom w:val="nil"/>
            </w:tcBorders>
            <w:shd w:val="clear" w:color="auto" w:fill="auto"/>
          </w:tcPr>
          <w:p w14:paraId="71CE98C2" w14:textId="77777777" w:rsidR="0019235C" w:rsidRPr="00794B05" w:rsidRDefault="0019235C" w:rsidP="007E27DB">
            <w:pPr>
              <w:spacing w:before="40" w:after="120" w:line="220" w:lineRule="exact"/>
              <w:ind w:right="113"/>
              <w:rPr>
                <w:rFonts w:eastAsia="Times New Roman"/>
              </w:rPr>
            </w:pPr>
            <w:r w:rsidRPr="00794B05">
              <w:rPr>
                <w:rFonts w:eastAsia="Times New Roman"/>
              </w:rPr>
              <w:t>42/23</w:t>
            </w:r>
          </w:p>
        </w:tc>
        <w:tc>
          <w:tcPr>
            <w:tcW w:w="5477" w:type="dxa"/>
            <w:tcBorders>
              <w:top w:val="nil"/>
              <w:bottom w:val="nil"/>
            </w:tcBorders>
            <w:shd w:val="clear" w:color="auto" w:fill="auto"/>
          </w:tcPr>
          <w:p w14:paraId="1DC74450" w14:textId="77777777" w:rsidR="0019235C" w:rsidRPr="00794B05" w:rsidRDefault="0019235C" w:rsidP="007E27DB">
            <w:pPr>
              <w:spacing w:before="40" w:after="120" w:line="220" w:lineRule="exact"/>
              <w:ind w:right="113"/>
              <w:rPr>
                <w:rFonts w:eastAsia="Times New Roman"/>
              </w:rPr>
            </w:pPr>
            <w:r w:rsidRPr="00794B05">
              <w:rPr>
                <w:rFonts w:eastAsia="Times New Roman"/>
              </w:rPr>
              <w:t>The right to development</w:t>
            </w:r>
          </w:p>
        </w:tc>
        <w:tc>
          <w:tcPr>
            <w:tcW w:w="1688" w:type="dxa"/>
            <w:tcBorders>
              <w:top w:val="nil"/>
              <w:bottom w:val="nil"/>
            </w:tcBorders>
            <w:shd w:val="clear" w:color="auto" w:fill="auto"/>
          </w:tcPr>
          <w:p w14:paraId="00947208"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794B05" w14:paraId="4D495057" w14:textId="77777777" w:rsidTr="00AF2DE2">
        <w:trPr>
          <w:cantSplit/>
          <w:trHeight w:hRule="exact" w:val="113"/>
          <w:tblHeader/>
        </w:trPr>
        <w:tc>
          <w:tcPr>
            <w:tcW w:w="851" w:type="dxa"/>
            <w:tcBorders>
              <w:top w:val="nil"/>
            </w:tcBorders>
            <w:shd w:val="clear" w:color="auto" w:fill="auto"/>
          </w:tcPr>
          <w:p w14:paraId="6F057241" w14:textId="77777777" w:rsidR="0019235C" w:rsidRPr="00794B05" w:rsidRDefault="0019235C" w:rsidP="007E27DB">
            <w:pPr>
              <w:spacing w:before="40" w:after="120" w:line="220" w:lineRule="exact"/>
              <w:ind w:right="113"/>
              <w:rPr>
                <w:rFonts w:eastAsia="Times New Roman"/>
                <w:szCs w:val="18"/>
              </w:rPr>
            </w:pPr>
          </w:p>
        </w:tc>
        <w:tc>
          <w:tcPr>
            <w:tcW w:w="5477" w:type="dxa"/>
            <w:tcBorders>
              <w:top w:val="nil"/>
            </w:tcBorders>
            <w:shd w:val="clear" w:color="auto" w:fill="auto"/>
          </w:tcPr>
          <w:p w14:paraId="3EFD23FF" w14:textId="77777777" w:rsidR="0019235C" w:rsidRPr="00794B05" w:rsidRDefault="0019235C" w:rsidP="007E27DB">
            <w:pPr>
              <w:spacing w:before="40" w:after="120" w:line="220" w:lineRule="exact"/>
              <w:ind w:right="113"/>
              <w:rPr>
                <w:rFonts w:eastAsia="Times New Roman"/>
                <w:szCs w:val="18"/>
              </w:rPr>
            </w:pPr>
          </w:p>
        </w:tc>
        <w:tc>
          <w:tcPr>
            <w:tcW w:w="1688" w:type="dxa"/>
            <w:tcBorders>
              <w:top w:val="nil"/>
            </w:tcBorders>
            <w:shd w:val="clear" w:color="auto" w:fill="auto"/>
          </w:tcPr>
          <w:p w14:paraId="105AB532" w14:textId="77777777" w:rsidR="0019235C" w:rsidRPr="00794B05" w:rsidRDefault="0019235C" w:rsidP="007E27DB">
            <w:pPr>
              <w:spacing w:before="40" w:after="120" w:line="220" w:lineRule="exact"/>
              <w:ind w:right="113"/>
              <w:rPr>
                <w:rFonts w:eastAsia="Times New Roman"/>
                <w:szCs w:val="18"/>
              </w:rPr>
            </w:pPr>
          </w:p>
        </w:tc>
      </w:tr>
      <w:tr w:rsidR="0019235C" w:rsidRPr="00794B05" w14:paraId="65848D6C" w14:textId="77777777" w:rsidTr="00AF2DE2">
        <w:trPr>
          <w:cantSplit/>
        </w:trPr>
        <w:tc>
          <w:tcPr>
            <w:tcW w:w="851" w:type="dxa"/>
            <w:shd w:val="clear" w:color="auto" w:fill="auto"/>
          </w:tcPr>
          <w:p w14:paraId="109BFF83" w14:textId="77777777" w:rsidR="0019235C" w:rsidRPr="00794B05" w:rsidRDefault="0019235C" w:rsidP="007E27DB">
            <w:pPr>
              <w:spacing w:before="40" w:after="120" w:line="220" w:lineRule="exact"/>
              <w:ind w:right="113"/>
              <w:rPr>
                <w:rFonts w:eastAsia="Times New Roman"/>
              </w:rPr>
            </w:pPr>
            <w:r w:rsidRPr="00794B05">
              <w:rPr>
                <w:rFonts w:eastAsia="Times New Roman"/>
              </w:rPr>
              <w:t>42/24</w:t>
            </w:r>
          </w:p>
        </w:tc>
        <w:tc>
          <w:tcPr>
            <w:tcW w:w="5477" w:type="dxa"/>
            <w:shd w:val="clear" w:color="auto" w:fill="auto"/>
          </w:tcPr>
          <w:p w14:paraId="4BA61044" w14:textId="77777777" w:rsidR="0019235C" w:rsidRPr="00794B05" w:rsidRDefault="0019235C" w:rsidP="007E27DB">
            <w:pPr>
              <w:spacing w:before="40" w:after="120" w:line="220" w:lineRule="exact"/>
              <w:ind w:right="113"/>
              <w:rPr>
                <w:rFonts w:eastAsia="Times New Roman"/>
              </w:rPr>
            </w:pPr>
            <w:r w:rsidRPr="00794B05">
              <w:rPr>
                <w:rFonts w:eastAsia="Times New Roman"/>
              </w:rPr>
              <w:t>The question of the death penalty</w:t>
            </w:r>
          </w:p>
        </w:tc>
        <w:tc>
          <w:tcPr>
            <w:tcW w:w="1688" w:type="dxa"/>
            <w:shd w:val="clear" w:color="auto" w:fill="auto"/>
          </w:tcPr>
          <w:p w14:paraId="3CCAEC13"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794B05" w14:paraId="14D90FD1" w14:textId="77777777" w:rsidTr="00AF2DE2">
        <w:trPr>
          <w:cantSplit/>
        </w:trPr>
        <w:tc>
          <w:tcPr>
            <w:tcW w:w="851" w:type="dxa"/>
            <w:shd w:val="clear" w:color="auto" w:fill="auto"/>
          </w:tcPr>
          <w:p w14:paraId="293267C4" w14:textId="77777777" w:rsidR="0019235C" w:rsidRPr="00794B05" w:rsidRDefault="0019235C" w:rsidP="007E27DB">
            <w:pPr>
              <w:spacing w:before="40" w:after="120" w:line="220" w:lineRule="exact"/>
              <w:ind w:right="113"/>
              <w:rPr>
                <w:rFonts w:eastAsia="Times New Roman"/>
              </w:rPr>
            </w:pPr>
            <w:r w:rsidRPr="00794B05">
              <w:rPr>
                <w:rFonts w:eastAsia="Times New Roman"/>
              </w:rPr>
              <w:t>42/25</w:t>
            </w:r>
          </w:p>
        </w:tc>
        <w:tc>
          <w:tcPr>
            <w:tcW w:w="5477" w:type="dxa"/>
            <w:shd w:val="clear" w:color="auto" w:fill="auto"/>
          </w:tcPr>
          <w:p w14:paraId="0DC38387" w14:textId="77777777" w:rsidR="0019235C" w:rsidRPr="00794B05" w:rsidRDefault="0019235C" w:rsidP="007E27DB">
            <w:pPr>
              <w:spacing w:before="40" w:after="120" w:line="220" w:lineRule="exact"/>
              <w:ind w:right="113"/>
              <w:rPr>
                <w:rFonts w:eastAsia="Times New Roman"/>
              </w:rPr>
            </w:pPr>
            <w:r w:rsidRPr="00794B05">
              <w:rPr>
                <w:rFonts w:eastAsia="Times New Roman"/>
              </w:rPr>
              <w:t>Situation of human rights in the Bolivarian Republic of Venezuela</w:t>
            </w:r>
          </w:p>
        </w:tc>
        <w:tc>
          <w:tcPr>
            <w:tcW w:w="1688" w:type="dxa"/>
            <w:shd w:val="clear" w:color="auto" w:fill="auto"/>
          </w:tcPr>
          <w:p w14:paraId="209983CC"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794B05" w14:paraId="37D3A316" w14:textId="77777777" w:rsidTr="00AF2DE2">
        <w:trPr>
          <w:cantSplit/>
        </w:trPr>
        <w:tc>
          <w:tcPr>
            <w:tcW w:w="851" w:type="dxa"/>
            <w:shd w:val="clear" w:color="auto" w:fill="auto"/>
          </w:tcPr>
          <w:p w14:paraId="66408A88" w14:textId="77777777" w:rsidR="0019235C" w:rsidRPr="00794B05" w:rsidRDefault="0019235C" w:rsidP="007E27DB">
            <w:pPr>
              <w:spacing w:before="40" w:after="120" w:line="220" w:lineRule="exact"/>
              <w:ind w:right="113"/>
              <w:rPr>
                <w:rFonts w:eastAsia="Times New Roman"/>
              </w:rPr>
            </w:pPr>
            <w:r w:rsidRPr="00794B05">
              <w:rPr>
                <w:rFonts w:eastAsia="Times New Roman"/>
              </w:rPr>
              <w:t>42/26</w:t>
            </w:r>
          </w:p>
        </w:tc>
        <w:tc>
          <w:tcPr>
            <w:tcW w:w="5477" w:type="dxa"/>
            <w:shd w:val="clear" w:color="auto" w:fill="auto"/>
          </w:tcPr>
          <w:p w14:paraId="550F79CB" w14:textId="77777777" w:rsidR="0019235C" w:rsidRPr="00794B05" w:rsidRDefault="0019235C" w:rsidP="007E27DB">
            <w:pPr>
              <w:spacing w:before="40" w:after="120" w:line="220" w:lineRule="exact"/>
              <w:ind w:right="113"/>
              <w:rPr>
                <w:rFonts w:eastAsia="Times New Roman"/>
              </w:rPr>
            </w:pPr>
            <w:r w:rsidRPr="00794B05">
              <w:rPr>
                <w:rFonts w:eastAsia="Times New Roman"/>
              </w:rPr>
              <w:t>Situation of human rights in Burundi</w:t>
            </w:r>
          </w:p>
        </w:tc>
        <w:tc>
          <w:tcPr>
            <w:tcW w:w="1688" w:type="dxa"/>
            <w:shd w:val="clear" w:color="auto" w:fill="auto"/>
          </w:tcPr>
          <w:p w14:paraId="4DC03A49"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794B05" w14:paraId="318A9205" w14:textId="77777777" w:rsidTr="00AF2DE2">
        <w:trPr>
          <w:cantSplit/>
        </w:trPr>
        <w:tc>
          <w:tcPr>
            <w:tcW w:w="851" w:type="dxa"/>
            <w:shd w:val="clear" w:color="auto" w:fill="auto"/>
          </w:tcPr>
          <w:p w14:paraId="4D244FB8" w14:textId="77777777" w:rsidR="0019235C" w:rsidRPr="00794B05" w:rsidRDefault="0019235C" w:rsidP="007E27DB">
            <w:pPr>
              <w:spacing w:before="40" w:after="120" w:line="220" w:lineRule="exact"/>
              <w:ind w:right="113"/>
              <w:rPr>
                <w:rFonts w:eastAsia="Times New Roman"/>
              </w:rPr>
            </w:pPr>
            <w:r w:rsidRPr="00794B05">
              <w:rPr>
                <w:rFonts w:eastAsia="Times New Roman"/>
              </w:rPr>
              <w:t>42/27</w:t>
            </w:r>
          </w:p>
        </w:tc>
        <w:tc>
          <w:tcPr>
            <w:tcW w:w="5477" w:type="dxa"/>
            <w:shd w:val="clear" w:color="auto" w:fill="auto"/>
          </w:tcPr>
          <w:p w14:paraId="05131FB0" w14:textId="77777777" w:rsidR="0019235C" w:rsidRPr="00794B05" w:rsidRDefault="0019235C" w:rsidP="007E27DB">
            <w:pPr>
              <w:spacing w:before="40" w:after="120" w:line="220" w:lineRule="exact"/>
              <w:ind w:right="113"/>
              <w:rPr>
                <w:rFonts w:eastAsia="Times New Roman"/>
              </w:rPr>
            </w:pPr>
            <w:r w:rsidRPr="00794B05">
              <w:rPr>
                <w:rFonts w:eastAsia="Times New Roman"/>
              </w:rPr>
              <w:t>The human rights situation in the Syrian Arab Republic</w:t>
            </w:r>
          </w:p>
        </w:tc>
        <w:tc>
          <w:tcPr>
            <w:tcW w:w="1688" w:type="dxa"/>
            <w:shd w:val="clear" w:color="auto" w:fill="auto"/>
          </w:tcPr>
          <w:p w14:paraId="49B34E3F"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794B05" w14:paraId="76A4597B" w14:textId="77777777" w:rsidTr="00AF2DE2">
        <w:trPr>
          <w:cantSplit/>
        </w:trPr>
        <w:tc>
          <w:tcPr>
            <w:tcW w:w="851" w:type="dxa"/>
            <w:shd w:val="clear" w:color="auto" w:fill="auto"/>
          </w:tcPr>
          <w:p w14:paraId="2C109592" w14:textId="77777777" w:rsidR="0019235C" w:rsidRPr="00794B05" w:rsidRDefault="0019235C" w:rsidP="007E27DB">
            <w:pPr>
              <w:spacing w:before="40" w:after="120" w:line="220" w:lineRule="exact"/>
              <w:ind w:right="113"/>
              <w:rPr>
                <w:rFonts w:eastAsia="Times New Roman"/>
              </w:rPr>
            </w:pPr>
            <w:r w:rsidRPr="00794B05">
              <w:rPr>
                <w:rFonts w:eastAsia="Times New Roman"/>
              </w:rPr>
              <w:t>42/28</w:t>
            </w:r>
          </w:p>
        </w:tc>
        <w:tc>
          <w:tcPr>
            <w:tcW w:w="5477" w:type="dxa"/>
            <w:shd w:val="clear" w:color="auto" w:fill="auto"/>
          </w:tcPr>
          <w:p w14:paraId="1346CE05" w14:textId="77777777" w:rsidR="0019235C" w:rsidRPr="00794B05" w:rsidRDefault="0019235C" w:rsidP="007E27DB">
            <w:pPr>
              <w:spacing w:before="40" w:after="120" w:line="220" w:lineRule="exact"/>
              <w:ind w:right="113"/>
              <w:rPr>
                <w:rFonts w:eastAsia="Times New Roman"/>
              </w:rPr>
            </w:pPr>
            <w:r w:rsidRPr="00794B05">
              <w:rPr>
                <w:rFonts w:eastAsia="Times New Roman"/>
              </w:rPr>
              <w:t>Cooperation with the United Nations, its representatives and mechanisms in the field of human rights</w:t>
            </w:r>
          </w:p>
        </w:tc>
        <w:tc>
          <w:tcPr>
            <w:tcW w:w="1688" w:type="dxa"/>
            <w:shd w:val="clear" w:color="auto" w:fill="auto"/>
          </w:tcPr>
          <w:p w14:paraId="1E5A5056"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B8281F" w14:paraId="72D08032" w14:textId="77777777" w:rsidTr="00AF2DE2">
        <w:trPr>
          <w:cantSplit/>
        </w:trPr>
        <w:tc>
          <w:tcPr>
            <w:tcW w:w="851" w:type="dxa"/>
            <w:shd w:val="clear" w:color="auto" w:fill="auto"/>
          </w:tcPr>
          <w:p w14:paraId="1A09B521" w14:textId="77777777" w:rsidR="0019235C" w:rsidRPr="00794B05" w:rsidRDefault="0019235C" w:rsidP="007E27DB">
            <w:pPr>
              <w:spacing w:before="40" w:after="120" w:line="220" w:lineRule="exact"/>
              <w:ind w:right="113"/>
              <w:rPr>
                <w:rFonts w:eastAsia="Times New Roman"/>
              </w:rPr>
            </w:pPr>
            <w:r w:rsidRPr="00794B05">
              <w:rPr>
                <w:rFonts w:eastAsia="Times New Roman"/>
              </w:rPr>
              <w:t>42/29</w:t>
            </w:r>
          </w:p>
        </w:tc>
        <w:tc>
          <w:tcPr>
            <w:tcW w:w="5477" w:type="dxa"/>
            <w:shd w:val="clear" w:color="auto" w:fill="auto"/>
          </w:tcPr>
          <w:p w14:paraId="017666C5" w14:textId="77777777" w:rsidR="0019235C" w:rsidRPr="00794B05" w:rsidRDefault="0019235C" w:rsidP="007E27DB">
            <w:pPr>
              <w:spacing w:before="40" w:after="120" w:line="220" w:lineRule="exact"/>
              <w:ind w:right="113"/>
              <w:rPr>
                <w:rFonts w:eastAsia="Times New Roman"/>
              </w:rPr>
            </w:pPr>
            <w:r w:rsidRPr="00794B05">
              <w:rPr>
                <w:rFonts w:eastAsia="Times New Roman"/>
              </w:rPr>
              <w:t>From rhetoric to reality: a global call for concrete action against racism, racial discrimination, xenophobia and related intolerance</w:t>
            </w:r>
          </w:p>
        </w:tc>
        <w:tc>
          <w:tcPr>
            <w:tcW w:w="1688" w:type="dxa"/>
            <w:shd w:val="clear" w:color="auto" w:fill="auto"/>
          </w:tcPr>
          <w:p w14:paraId="36513463" w14:textId="77777777" w:rsidR="0019235C" w:rsidRPr="00794B05" w:rsidRDefault="0019235C" w:rsidP="007E27DB">
            <w:pPr>
              <w:spacing w:before="40" w:after="120" w:line="220" w:lineRule="exact"/>
              <w:ind w:right="113"/>
              <w:rPr>
                <w:rFonts w:eastAsia="Times New Roman"/>
              </w:rPr>
            </w:pPr>
            <w:r w:rsidRPr="00794B05">
              <w:rPr>
                <w:rFonts w:eastAsia="Times New Roman"/>
              </w:rPr>
              <w:t>27 September 2019</w:t>
            </w:r>
          </w:p>
        </w:tc>
      </w:tr>
      <w:tr w:rsidR="0019235C" w:rsidRPr="00B8281F" w14:paraId="6EE63137" w14:textId="77777777" w:rsidTr="00AF2DE2">
        <w:trPr>
          <w:cantSplit/>
        </w:trPr>
        <w:tc>
          <w:tcPr>
            <w:tcW w:w="851" w:type="dxa"/>
            <w:shd w:val="clear" w:color="auto" w:fill="auto"/>
          </w:tcPr>
          <w:p w14:paraId="43D3008A" w14:textId="77777777" w:rsidR="0019235C" w:rsidRPr="00B8281F" w:rsidRDefault="0019235C" w:rsidP="007E27DB">
            <w:pPr>
              <w:spacing w:before="40" w:after="120" w:line="220" w:lineRule="exact"/>
              <w:ind w:right="113"/>
              <w:rPr>
                <w:rFonts w:eastAsia="Times New Roman"/>
              </w:rPr>
            </w:pPr>
            <w:r>
              <w:rPr>
                <w:rFonts w:eastAsia="Times New Roman"/>
              </w:rPr>
              <w:t>42/30</w:t>
            </w:r>
          </w:p>
        </w:tc>
        <w:tc>
          <w:tcPr>
            <w:tcW w:w="5477" w:type="dxa"/>
            <w:shd w:val="clear" w:color="auto" w:fill="auto"/>
          </w:tcPr>
          <w:p w14:paraId="10C88A13" w14:textId="77777777" w:rsidR="0019235C" w:rsidRPr="00B8281F" w:rsidRDefault="0019235C" w:rsidP="007E27DB">
            <w:pPr>
              <w:spacing w:before="40" w:after="120" w:line="220" w:lineRule="exact"/>
              <w:ind w:right="113"/>
              <w:rPr>
                <w:rFonts w:eastAsia="Times New Roman"/>
              </w:rPr>
            </w:pPr>
            <w:r w:rsidRPr="00626CB7">
              <w:rPr>
                <w:rFonts w:eastAsia="Times New Roman"/>
              </w:rPr>
              <w:t>Promoting international cooperation to support national mechanisms for implementation, reporting and follow-up</w:t>
            </w:r>
          </w:p>
        </w:tc>
        <w:tc>
          <w:tcPr>
            <w:tcW w:w="1688" w:type="dxa"/>
            <w:shd w:val="clear" w:color="auto" w:fill="auto"/>
          </w:tcPr>
          <w:p w14:paraId="7865A981"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17EFECD8" w14:textId="77777777" w:rsidTr="00AF2DE2">
        <w:trPr>
          <w:cantSplit/>
        </w:trPr>
        <w:tc>
          <w:tcPr>
            <w:tcW w:w="851" w:type="dxa"/>
            <w:shd w:val="clear" w:color="auto" w:fill="auto"/>
          </w:tcPr>
          <w:p w14:paraId="0FFAEE44" w14:textId="77777777" w:rsidR="0019235C" w:rsidRPr="00B8281F" w:rsidRDefault="0019235C" w:rsidP="007E27DB">
            <w:pPr>
              <w:spacing w:before="40" w:after="120" w:line="220" w:lineRule="exact"/>
              <w:ind w:right="113"/>
              <w:rPr>
                <w:rFonts w:eastAsia="Times New Roman"/>
              </w:rPr>
            </w:pPr>
            <w:r>
              <w:rPr>
                <w:rFonts w:eastAsia="Times New Roman"/>
              </w:rPr>
              <w:t>42/31</w:t>
            </w:r>
          </w:p>
        </w:tc>
        <w:tc>
          <w:tcPr>
            <w:tcW w:w="5477" w:type="dxa"/>
            <w:shd w:val="clear" w:color="auto" w:fill="auto"/>
          </w:tcPr>
          <w:p w14:paraId="28934DBE" w14:textId="77777777" w:rsidR="0019235C" w:rsidRPr="00B8281F" w:rsidRDefault="0019235C" w:rsidP="007E27DB">
            <w:pPr>
              <w:spacing w:before="40" w:after="120" w:line="220" w:lineRule="exact"/>
              <w:ind w:right="113"/>
              <w:rPr>
                <w:rFonts w:eastAsia="Times New Roman"/>
              </w:rPr>
            </w:pPr>
            <w:r w:rsidRPr="005777A2">
              <w:rPr>
                <w:rFonts w:eastAsia="Times New Roman"/>
              </w:rPr>
              <w:t>Technical assistance and capacity-building for Yemen in the field of human rights</w:t>
            </w:r>
          </w:p>
        </w:tc>
        <w:tc>
          <w:tcPr>
            <w:tcW w:w="1688" w:type="dxa"/>
            <w:shd w:val="clear" w:color="auto" w:fill="auto"/>
          </w:tcPr>
          <w:p w14:paraId="361A3DDA"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668E48EA" w14:textId="77777777" w:rsidTr="00AF2DE2">
        <w:trPr>
          <w:cantSplit/>
        </w:trPr>
        <w:tc>
          <w:tcPr>
            <w:tcW w:w="851" w:type="dxa"/>
            <w:shd w:val="clear" w:color="auto" w:fill="auto"/>
          </w:tcPr>
          <w:p w14:paraId="6A5DC8FF" w14:textId="77777777" w:rsidR="0019235C" w:rsidRPr="00B8281F" w:rsidRDefault="0019235C" w:rsidP="007E27DB">
            <w:pPr>
              <w:spacing w:before="40" w:after="120" w:line="220" w:lineRule="exact"/>
              <w:ind w:right="113"/>
              <w:rPr>
                <w:rFonts w:eastAsia="Times New Roman"/>
              </w:rPr>
            </w:pPr>
            <w:r>
              <w:rPr>
                <w:rFonts w:eastAsia="Times New Roman"/>
              </w:rPr>
              <w:t>42/32</w:t>
            </w:r>
          </w:p>
        </w:tc>
        <w:tc>
          <w:tcPr>
            <w:tcW w:w="5477" w:type="dxa"/>
            <w:shd w:val="clear" w:color="auto" w:fill="auto"/>
          </w:tcPr>
          <w:p w14:paraId="2AF4D71F" w14:textId="77777777" w:rsidR="0019235C" w:rsidRPr="00B8281F" w:rsidRDefault="0019235C" w:rsidP="007E27DB">
            <w:pPr>
              <w:spacing w:before="40" w:after="120" w:line="220" w:lineRule="exact"/>
              <w:ind w:right="113"/>
              <w:rPr>
                <w:rFonts w:eastAsia="Times New Roman"/>
              </w:rPr>
            </w:pPr>
            <w:r w:rsidRPr="005777A2">
              <w:rPr>
                <w:rFonts w:eastAsia="Times New Roman"/>
              </w:rPr>
              <w:t>Enhancement of technical cooperation and capacity-building in the field of human rights</w:t>
            </w:r>
          </w:p>
        </w:tc>
        <w:tc>
          <w:tcPr>
            <w:tcW w:w="1688" w:type="dxa"/>
            <w:shd w:val="clear" w:color="auto" w:fill="auto"/>
          </w:tcPr>
          <w:p w14:paraId="0DED9D1A"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490FB3D5" w14:textId="77777777" w:rsidTr="00AF2DE2">
        <w:trPr>
          <w:cantSplit/>
        </w:trPr>
        <w:tc>
          <w:tcPr>
            <w:tcW w:w="851" w:type="dxa"/>
            <w:shd w:val="clear" w:color="auto" w:fill="auto"/>
          </w:tcPr>
          <w:p w14:paraId="7B90164A" w14:textId="77777777" w:rsidR="0019235C" w:rsidRPr="00B8281F" w:rsidRDefault="0019235C" w:rsidP="007E27DB">
            <w:pPr>
              <w:spacing w:before="40" w:after="120" w:line="220" w:lineRule="exact"/>
              <w:ind w:right="113"/>
              <w:rPr>
                <w:rFonts w:eastAsia="Times New Roman"/>
              </w:rPr>
            </w:pPr>
            <w:r>
              <w:rPr>
                <w:rFonts w:eastAsia="Times New Roman"/>
              </w:rPr>
              <w:t>42/33</w:t>
            </w:r>
          </w:p>
        </w:tc>
        <w:tc>
          <w:tcPr>
            <w:tcW w:w="5477" w:type="dxa"/>
            <w:shd w:val="clear" w:color="auto" w:fill="auto"/>
          </w:tcPr>
          <w:p w14:paraId="61B41A8E" w14:textId="77777777" w:rsidR="0019235C" w:rsidRPr="00B8281F" w:rsidRDefault="0019235C" w:rsidP="007E27DB">
            <w:pPr>
              <w:spacing w:before="40" w:after="120" w:line="220" w:lineRule="exact"/>
              <w:ind w:right="113"/>
              <w:rPr>
                <w:rFonts w:eastAsia="Times New Roman"/>
              </w:rPr>
            </w:pPr>
            <w:r w:rsidRPr="00713DE6">
              <w:rPr>
                <w:rFonts w:eastAsia="Times New Roman"/>
              </w:rPr>
              <w:t>Assistance to Somalia in the field of human rights</w:t>
            </w:r>
          </w:p>
        </w:tc>
        <w:tc>
          <w:tcPr>
            <w:tcW w:w="1688" w:type="dxa"/>
            <w:shd w:val="clear" w:color="auto" w:fill="auto"/>
          </w:tcPr>
          <w:p w14:paraId="556B9539"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31808865" w14:textId="77777777" w:rsidTr="00AF2DE2">
        <w:trPr>
          <w:cantSplit/>
        </w:trPr>
        <w:tc>
          <w:tcPr>
            <w:tcW w:w="851" w:type="dxa"/>
            <w:shd w:val="clear" w:color="auto" w:fill="auto"/>
          </w:tcPr>
          <w:p w14:paraId="7A72C998" w14:textId="77777777" w:rsidR="0019235C" w:rsidRPr="00B8281F" w:rsidRDefault="0019235C" w:rsidP="007E27DB">
            <w:pPr>
              <w:spacing w:before="40" w:after="120" w:line="220" w:lineRule="exact"/>
              <w:ind w:right="113"/>
              <w:rPr>
                <w:rFonts w:eastAsia="Times New Roman"/>
              </w:rPr>
            </w:pPr>
            <w:r>
              <w:rPr>
                <w:rFonts w:eastAsia="Times New Roman"/>
              </w:rPr>
              <w:t>42/34</w:t>
            </w:r>
          </w:p>
        </w:tc>
        <w:tc>
          <w:tcPr>
            <w:tcW w:w="5477" w:type="dxa"/>
            <w:shd w:val="clear" w:color="auto" w:fill="auto"/>
          </w:tcPr>
          <w:p w14:paraId="20ACB68B" w14:textId="77777777" w:rsidR="0019235C" w:rsidRPr="00B8281F" w:rsidRDefault="0019235C" w:rsidP="007E27DB">
            <w:pPr>
              <w:spacing w:before="40" w:after="120" w:line="220" w:lineRule="exact"/>
              <w:ind w:right="113"/>
              <w:rPr>
                <w:rFonts w:eastAsia="Times New Roman"/>
              </w:rPr>
            </w:pPr>
            <w:r w:rsidRPr="00896652">
              <w:t>Technical</w:t>
            </w:r>
            <w:r w:rsidRPr="00E33D28">
              <w:t xml:space="preserve"> assistance and capacity-building in the field of human rights in the Democratic Republic of the Congo</w:t>
            </w:r>
          </w:p>
        </w:tc>
        <w:tc>
          <w:tcPr>
            <w:tcW w:w="1688" w:type="dxa"/>
            <w:shd w:val="clear" w:color="auto" w:fill="auto"/>
          </w:tcPr>
          <w:p w14:paraId="1CE3C2BF"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6DD80460" w14:textId="77777777" w:rsidTr="00AF2DE2">
        <w:trPr>
          <w:cantSplit/>
        </w:trPr>
        <w:tc>
          <w:tcPr>
            <w:tcW w:w="851" w:type="dxa"/>
            <w:shd w:val="clear" w:color="auto" w:fill="auto"/>
          </w:tcPr>
          <w:p w14:paraId="2AFD4F54" w14:textId="77777777" w:rsidR="0019235C" w:rsidRPr="00B8281F" w:rsidRDefault="0019235C" w:rsidP="007E27DB">
            <w:pPr>
              <w:spacing w:before="40" w:after="120" w:line="220" w:lineRule="exact"/>
              <w:ind w:right="113"/>
              <w:rPr>
                <w:rFonts w:eastAsia="Times New Roman"/>
              </w:rPr>
            </w:pPr>
            <w:r>
              <w:rPr>
                <w:rFonts w:eastAsia="Times New Roman"/>
              </w:rPr>
              <w:t>42/35</w:t>
            </w:r>
          </w:p>
        </w:tc>
        <w:tc>
          <w:tcPr>
            <w:tcW w:w="5477" w:type="dxa"/>
            <w:shd w:val="clear" w:color="auto" w:fill="auto"/>
          </w:tcPr>
          <w:p w14:paraId="52D90BAD" w14:textId="77777777" w:rsidR="0019235C" w:rsidRPr="00B8281F" w:rsidRDefault="0019235C" w:rsidP="007E27DB">
            <w:pPr>
              <w:spacing w:before="40" w:after="120" w:line="220" w:lineRule="exact"/>
              <w:ind w:right="113"/>
              <w:rPr>
                <w:rFonts w:eastAsia="Times New Roman"/>
              </w:rPr>
            </w:pPr>
            <w:r w:rsidRPr="00C378B0">
              <w:rPr>
                <w:rFonts w:eastAsia="Times New Roman"/>
              </w:rPr>
              <w:t>Technical assistance and capacity-building to further improve human rights in the Sudan</w:t>
            </w:r>
          </w:p>
        </w:tc>
        <w:tc>
          <w:tcPr>
            <w:tcW w:w="1688" w:type="dxa"/>
            <w:shd w:val="clear" w:color="auto" w:fill="auto"/>
          </w:tcPr>
          <w:p w14:paraId="6BA1D498"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43CC6373" w14:textId="77777777" w:rsidTr="00AF2DE2">
        <w:trPr>
          <w:cantSplit/>
        </w:trPr>
        <w:tc>
          <w:tcPr>
            <w:tcW w:w="851" w:type="dxa"/>
            <w:shd w:val="clear" w:color="auto" w:fill="auto"/>
          </w:tcPr>
          <w:p w14:paraId="132CD043" w14:textId="77777777" w:rsidR="0019235C" w:rsidRPr="00B8281F" w:rsidRDefault="0019235C" w:rsidP="007E27DB">
            <w:pPr>
              <w:spacing w:before="40" w:after="120" w:line="220" w:lineRule="exact"/>
              <w:ind w:right="113"/>
              <w:rPr>
                <w:rFonts w:eastAsia="Times New Roman"/>
              </w:rPr>
            </w:pPr>
            <w:r>
              <w:rPr>
                <w:rFonts w:eastAsia="Times New Roman"/>
              </w:rPr>
              <w:t>42/36</w:t>
            </w:r>
          </w:p>
        </w:tc>
        <w:tc>
          <w:tcPr>
            <w:tcW w:w="5477" w:type="dxa"/>
            <w:shd w:val="clear" w:color="auto" w:fill="auto"/>
          </w:tcPr>
          <w:p w14:paraId="393E57B5" w14:textId="77777777" w:rsidR="0019235C" w:rsidRPr="00B8281F" w:rsidRDefault="0019235C" w:rsidP="007E27DB">
            <w:pPr>
              <w:spacing w:before="40" w:after="120" w:line="220" w:lineRule="exact"/>
              <w:ind w:right="113"/>
              <w:rPr>
                <w:rFonts w:eastAsia="Times New Roman"/>
              </w:rPr>
            </w:pPr>
            <w:r w:rsidRPr="00506BF1">
              <w:rPr>
                <w:rFonts w:eastAsia="Times New Roman"/>
              </w:rPr>
              <w:t>Technical assistance and capacity-building in the</w:t>
            </w:r>
            <w:r>
              <w:rPr>
                <w:rFonts w:eastAsia="Times New Roman"/>
              </w:rPr>
              <w:t xml:space="preserve"> field of </w:t>
            </w:r>
            <w:r w:rsidRPr="00506BF1">
              <w:rPr>
                <w:rFonts w:eastAsia="Times New Roman"/>
              </w:rPr>
              <w:t>human rights in the Central African Republic</w:t>
            </w:r>
          </w:p>
        </w:tc>
        <w:tc>
          <w:tcPr>
            <w:tcW w:w="1688" w:type="dxa"/>
            <w:shd w:val="clear" w:color="auto" w:fill="auto"/>
          </w:tcPr>
          <w:p w14:paraId="27B78B87"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r w:rsidR="0019235C" w:rsidRPr="00B8281F" w14:paraId="6C718A2D" w14:textId="77777777" w:rsidTr="00AF2DE2">
        <w:trPr>
          <w:cantSplit/>
        </w:trPr>
        <w:tc>
          <w:tcPr>
            <w:tcW w:w="851" w:type="dxa"/>
            <w:shd w:val="clear" w:color="auto" w:fill="auto"/>
          </w:tcPr>
          <w:p w14:paraId="130FFA0A" w14:textId="77777777" w:rsidR="0019235C" w:rsidRPr="00B8281F" w:rsidRDefault="0019235C" w:rsidP="007E27DB">
            <w:pPr>
              <w:spacing w:before="40" w:after="120" w:line="220" w:lineRule="exact"/>
              <w:ind w:right="113"/>
              <w:rPr>
                <w:rFonts w:eastAsia="Times New Roman"/>
              </w:rPr>
            </w:pPr>
            <w:r>
              <w:rPr>
                <w:rFonts w:eastAsia="Times New Roman"/>
              </w:rPr>
              <w:t>42/37</w:t>
            </w:r>
          </w:p>
        </w:tc>
        <w:tc>
          <w:tcPr>
            <w:tcW w:w="5477" w:type="dxa"/>
            <w:shd w:val="clear" w:color="auto" w:fill="auto"/>
          </w:tcPr>
          <w:p w14:paraId="66F7FB24" w14:textId="77777777" w:rsidR="0019235C" w:rsidRPr="00B8281F" w:rsidRDefault="0019235C" w:rsidP="007E27DB">
            <w:pPr>
              <w:spacing w:before="40" w:after="120" w:line="220" w:lineRule="exact"/>
              <w:ind w:right="113"/>
              <w:rPr>
                <w:rFonts w:eastAsia="Times New Roman"/>
              </w:rPr>
            </w:pPr>
            <w:r w:rsidRPr="004F1FCC">
              <w:rPr>
                <w:rFonts w:eastAsia="Times New Roman"/>
              </w:rPr>
              <w:t>Advisory services and technical assistance for Cambodia</w:t>
            </w:r>
          </w:p>
        </w:tc>
        <w:tc>
          <w:tcPr>
            <w:tcW w:w="1688" w:type="dxa"/>
            <w:shd w:val="clear" w:color="auto" w:fill="auto"/>
          </w:tcPr>
          <w:p w14:paraId="526A860B" w14:textId="77777777" w:rsidR="0019235C" w:rsidRPr="00B8281F" w:rsidRDefault="0019235C" w:rsidP="007E27DB">
            <w:pPr>
              <w:spacing w:before="40" w:after="120" w:line="220" w:lineRule="exact"/>
              <w:ind w:right="113"/>
              <w:rPr>
                <w:rFonts w:eastAsia="Times New Roman"/>
              </w:rPr>
            </w:pPr>
            <w:r>
              <w:rPr>
                <w:rFonts w:eastAsia="Times New Roman"/>
              </w:rPr>
              <w:t>27</w:t>
            </w:r>
            <w:r w:rsidRPr="00B8281F">
              <w:rPr>
                <w:rFonts w:eastAsia="Times New Roman"/>
              </w:rPr>
              <w:t xml:space="preserve"> September </w:t>
            </w:r>
            <w:r>
              <w:rPr>
                <w:rFonts w:eastAsia="Times New Roman"/>
              </w:rPr>
              <w:t>2019</w:t>
            </w:r>
          </w:p>
        </w:tc>
      </w:tr>
    </w:tbl>
    <w:p w14:paraId="0FF54966" w14:textId="66C9EA6C" w:rsidR="009274E0" w:rsidRDefault="0019235C" w:rsidP="00045A3B">
      <w:pPr>
        <w:pStyle w:val="HChG"/>
      </w:pPr>
      <w:r w:rsidRPr="006446A5" w:rsidDel="0019235C">
        <w:rPr>
          <w:i/>
        </w:rPr>
        <w:t xml:space="preserve"> </w:t>
      </w:r>
      <w:bookmarkStart w:id="3" w:name="_Toc306617762"/>
      <w:bookmarkStart w:id="4" w:name="_Toc306693593"/>
      <w:bookmarkStart w:id="5" w:name="_Toc334793475"/>
      <w:bookmarkStart w:id="6" w:name="_Toc365373048"/>
      <w:r w:rsidR="00045A3B">
        <w:tab/>
        <w:t>II.</w:t>
      </w:r>
      <w:r w:rsidR="00045A3B">
        <w:tab/>
      </w:r>
      <w:r w:rsidR="005B5EDE" w:rsidRPr="000477F3">
        <w:t>Decisions</w:t>
      </w:r>
      <w:bookmarkEnd w:id="3"/>
      <w:bookmarkEnd w:id="4"/>
      <w:bookmarkEnd w:id="5"/>
      <w:bookmarkEnd w:id="6"/>
      <w:r w:rsidR="00D30C80" w:rsidRPr="000477F3">
        <w:tab/>
      </w:r>
    </w:p>
    <w:tbl>
      <w:tblPr>
        <w:tblW w:w="813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026"/>
        <w:gridCol w:w="5401"/>
        <w:gridCol w:w="1703"/>
      </w:tblGrid>
      <w:tr w:rsidR="0019235C" w:rsidRPr="00B8281F" w14:paraId="0E22A149" w14:textId="77777777" w:rsidTr="00AF2DE2">
        <w:trPr>
          <w:tblHeader/>
        </w:trPr>
        <w:tc>
          <w:tcPr>
            <w:tcW w:w="1026" w:type="dxa"/>
            <w:tcBorders>
              <w:top w:val="single" w:sz="4" w:space="0" w:color="auto"/>
              <w:bottom w:val="single" w:sz="12" w:space="0" w:color="auto"/>
            </w:tcBorders>
            <w:shd w:val="clear" w:color="auto" w:fill="auto"/>
            <w:vAlign w:val="bottom"/>
            <w:hideMark/>
          </w:tcPr>
          <w:p w14:paraId="2E88A276"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 xml:space="preserve">Decision </w:t>
            </w:r>
          </w:p>
        </w:tc>
        <w:tc>
          <w:tcPr>
            <w:tcW w:w="5401" w:type="dxa"/>
            <w:tcBorders>
              <w:top w:val="single" w:sz="4" w:space="0" w:color="auto"/>
              <w:bottom w:val="single" w:sz="12" w:space="0" w:color="auto"/>
            </w:tcBorders>
            <w:shd w:val="clear" w:color="auto" w:fill="auto"/>
            <w:vAlign w:val="bottom"/>
            <w:hideMark/>
          </w:tcPr>
          <w:p w14:paraId="4ACD5106"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Title</w:t>
            </w:r>
          </w:p>
        </w:tc>
        <w:tc>
          <w:tcPr>
            <w:tcW w:w="1703" w:type="dxa"/>
            <w:tcBorders>
              <w:top w:val="single" w:sz="4" w:space="0" w:color="auto"/>
              <w:bottom w:val="single" w:sz="12" w:space="0" w:color="auto"/>
            </w:tcBorders>
            <w:shd w:val="clear" w:color="auto" w:fill="auto"/>
            <w:vAlign w:val="bottom"/>
            <w:hideMark/>
          </w:tcPr>
          <w:p w14:paraId="41AA29F2"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Date of adoption</w:t>
            </w:r>
          </w:p>
        </w:tc>
      </w:tr>
      <w:tr w:rsidR="0019235C" w:rsidRPr="00B8281F" w14:paraId="0AC7B7F9" w14:textId="77777777" w:rsidTr="00AF2DE2">
        <w:trPr>
          <w:trHeight w:hRule="exact" w:val="115"/>
          <w:tblHeader/>
        </w:trPr>
        <w:tc>
          <w:tcPr>
            <w:tcW w:w="1026" w:type="dxa"/>
            <w:tcBorders>
              <w:top w:val="single" w:sz="12" w:space="0" w:color="auto"/>
            </w:tcBorders>
            <w:shd w:val="clear" w:color="auto" w:fill="auto"/>
          </w:tcPr>
          <w:p w14:paraId="61922C62" w14:textId="77777777" w:rsidR="0019235C" w:rsidRPr="00B8281F" w:rsidRDefault="0019235C" w:rsidP="007E27DB">
            <w:pPr>
              <w:spacing w:before="40" w:after="120" w:line="220" w:lineRule="exact"/>
              <w:ind w:right="113"/>
              <w:rPr>
                <w:rFonts w:eastAsia="Times New Roman"/>
                <w:szCs w:val="18"/>
              </w:rPr>
            </w:pPr>
          </w:p>
        </w:tc>
        <w:tc>
          <w:tcPr>
            <w:tcW w:w="5401" w:type="dxa"/>
            <w:tcBorders>
              <w:top w:val="single" w:sz="12" w:space="0" w:color="auto"/>
            </w:tcBorders>
            <w:shd w:val="clear" w:color="auto" w:fill="auto"/>
          </w:tcPr>
          <w:p w14:paraId="3FBD94A7" w14:textId="77777777" w:rsidR="0019235C" w:rsidRPr="00B8281F" w:rsidRDefault="0019235C" w:rsidP="007E27DB">
            <w:pPr>
              <w:spacing w:before="40" w:after="120" w:line="220" w:lineRule="exact"/>
              <w:ind w:right="113"/>
              <w:rPr>
                <w:rFonts w:eastAsia="Times New Roman"/>
                <w:szCs w:val="18"/>
              </w:rPr>
            </w:pPr>
          </w:p>
        </w:tc>
        <w:tc>
          <w:tcPr>
            <w:tcW w:w="1703" w:type="dxa"/>
            <w:tcBorders>
              <w:top w:val="single" w:sz="12" w:space="0" w:color="auto"/>
            </w:tcBorders>
            <w:shd w:val="clear" w:color="auto" w:fill="auto"/>
          </w:tcPr>
          <w:p w14:paraId="66FC9778" w14:textId="77777777" w:rsidR="0019235C" w:rsidRPr="00B8281F" w:rsidRDefault="0019235C" w:rsidP="007E27DB">
            <w:pPr>
              <w:spacing w:before="40" w:after="120" w:line="220" w:lineRule="exact"/>
              <w:ind w:right="113"/>
              <w:rPr>
                <w:rFonts w:eastAsia="Times New Roman"/>
                <w:szCs w:val="18"/>
              </w:rPr>
            </w:pPr>
          </w:p>
        </w:tc>
      </w:tr>
      <w:tr w:rsidR="0019235C" w:rsidRPr="00B8281F" w14:paraId="03A842FB" w14:textId="77777777" w:rsidTr="00AF2DE2">
        <w:tc>
          <w:tcPr>
            <w:tcW w:w="1026" w:type="dxa"/>
            <w:shd w:val="clear" w:color="auto" w:fill="auto"/>
            <w:hideMark/>
          </w:tcPr>
          <w:p w14:paraId="2AE97EDD" w14:textId="77777777" w:rsidR="0019235C" w:rsidRPr="00B8281F" w:rsidRDefault="0019235C" w:rsidP="007E27DB">
            <w:pPr>
              <w:spacing w:before="40" w:after="120" w:line="220" w:lineRule="exact"/>
              <w:ind w:right="113"/>
              <w:rPr>
                <w:rFonts w:eastAsia="Times New Roman"/>
              </w:rPr>
            </w:pPr>
            <w:r>
              <w:t>42/</w:t>
            </w:r>
            <w:r w:rsidRPr="00B8281F">
              <w:t>101</w:t>
            </w:r>
          </w:p>
        </w:tc>
        <w:tc>
          <w:tcPr>
            <w:tcW w:w="5401" w:type="dxa"/>
            <w:shd w:val="clear" w:color="auto" w:fill="auto"/>
            <w:hideMark/>
          </w:tcPr>
          <w:p w14:paraId="5AB49F9E" w14:textId="77777777" w:rsidR="0019235C" w:rsidRPr="00B8281F" w:rsidRDefault="0019235C" w:rsidP="007E27DB">
            <w:pPr>
              <w:spacing w:before="40" w:after="120" w:line="220" w:lineRule="exact"/>
              <w:ind w:right="113"/>
              <w:rPr>
                <w:rFonts w:eastAsia="Times New Roman"/>
              </w:rPr>
            </w:pPr>
            <w:r w:rsidRPr="00B8281F">
              <w:t xml:space="preserve">Outcome of the universal periodic review: </w:t>
            </w:r>
            <w:r>
              <w:t>Norway</w:t>
            </w:r>
          </w:p>
        </w:tc>
        <w:tc>
          <w:tcPr>
            <w:tcW w:w="1703" w:type="dxa"/>
            <w:shd w:val="clear" w:color="auto" w:fill="auto"/>
          </w:tcPr>
          <w:p w14:paraId="5E5C5BF5" w14:textId="77777777" w:rsidR="0019235C" w:rsidRPr="00B8281F" w:rsidRDefault="0019235C" w:rsidP="007E27DB">
            <w:pPr>
              <w:spacing w:before="40" w:after="120" w:line="220" w:lineRule="exact"/>
              <w:ind w:right="113"/>
              <w:rPr>
                <w:rFonts w:eastAsia="Times New Roman"/>
              </w:rPr>
            </w:pPr>
            <w:r>
              <w:rPr>
                <w:rFonts w:eastAsia="Times New Roman"/>
              </w:rPr>
              <w:t>19</w:t>
            </w:r>
            <w:r w:rsidRPr="00B8281F">
              <w:rPr>
                <w:rFonts w:eastAsia="Times New Roman"/>
              </w:rPr>
              <w:t xml:space="preserve"> September </w:t>
            </w:r>
            <w:r>
              <w:rPr>
                <w:rFonts w:eastAsia="Times New Roman"/>
              </w:rPr>
              <w:t>2019</w:t>
            </w:r>
          </w:p>
        </w:tc>
      </w:tr>
      <w:tr w:rsidR="0019235C" w:rsidRPr="00B8281F" w14:paraId="505BF7A5" w14:textId="77777777" w:rsidTr="00AF2DE2">
        <w:tc>
          <w:tcPr>
            <w:tcW w:w="1026" w:type="dxa"/>
            <w:shd w:val="clear" w:color="auto" w:fill="auto"/>
            <w:hideMark/>
          </w:tcPr>
          <w:p w14:paraId="691E39CC" w14:textId="77777777" w:rsidR="0019235C" w:rsidRPr="00B8281F" w:rsidRDefault="0019235C" w:rsidP="007E27DB">
            <w:pPr>
              <w:spacing w:before="40" w:after="120" w:line="220" w:lineRule="exact"/>
              <w:ind w:right="113"/>
              <w:rPr>
                <w:rFonts w:eastAsia="Times New Roman"/>
              </w:rPr>
            </w:pPr>
            <w:r>
              <w:t>42/</w:t>
            </w:r>
            <w:r w:rsidRPr="00B8281F">
              <w:t>102</w:t>
            </w:r>
          </w:p>
        </w:tc>
        <w:tc>
          <w:tcPr>
            <w:tcW w:w="5401" w:type="dxa"/>
            <w:shd w:val="clear" w:color="auto" w:fill="auto"/>
            <w:hideMark/>
          </w:tcPr>
          <w:p w14:paraId="479C442A" w14:textId="77777777" w:rsidR="0019235C" w:rsidRPr="00B8281F" w:rsidRDefault="0019235C" w:rsidP="007E27DB">
            <w:r w:rsidRPr="00B8281F">
              <w:t xml:space="preserve">Outcome of the universal periodic review: </w:t>
            </w:r>
            <w:r>
              <w:t>Albania</w:t>
            </w:r>
          </w:p>
        </w:tc>
        <w:tc>
          <w:tcPr>
            <w:tcW w:w="1703" w:type="dxa"/>
            <w:shd w:val="clear" w:color="auto" w:fill="auto"/>
          </w:tcPr>
          <w:p w14:paraId="50EFDF2A" w14:textId="77777777" w:rsidR="0019235C" w:rsidRPr="00B8281F" w:rsidRDefault="0019235C" w:rsidP="007E27DB">
            <w:pPr>
              <w:spacing w:before="40" w:after="120" w:line="220" w:lineRule="exact"/>
              <w:ind w:right="113"/>
              <w:rPr>
                <w:rFonts w:eastAsia="Times New Roman"/>
              </w:rPr>
            </w:pPr>
            <w:r>
              <w:rPr>
                <w:rFonts w:eastAsia="Times New Roman"/>
              </w:rPr>
              <w:t>19</w:t>
            </w:r>
            <w:r w:rsidRPr="00B8281F">
              <w:rPr>
                <w:rFonts w:eastAsia="Times New Roman"/>
              </w:rPr>
              <w:t xml:space="preserve"> September </w:t>
            </w:r>
            <w:r>
              <w:rPr>
                <w:rFonts w:eastAsia="Times New Roman"/>
              </w:rPr>
              <w:t>2019</w:t>
            </w:r>
          </w:p>
        </w:tc>
      </w:tr>
      <w:tr w:rsidR="0019235C" w:rsidRPr="00B8281F" w14:paraId="4F116A3A" w14:textId="77777777" w:rsidTr="00AF2DE2">
        <w:trPr>
          <w:trHeight w:val="577"/>
        </w:trPr>
        <w:tc>
          <w:tcPr>
            <w:tcW w:w="1026" w:type="dxa"/>
            <w:shd w:val="clear" w:color="auto" w:fill="auto"/>
            <w:hideMark/>
          </w:tcPr>
          <w:p w14:paraId="73386182" w14:textId="77777777" w:rsidR="0019235C" w:rsidRPr="00B8281F" w:rsidRDefault="0019235C" w:rsidP="007E27DB">
            <w:pPr>
              <w:spacing w:before="40" w:after="120" w:line="220" w:lineRule="exact"/>
              <w:ind w:right="113"/>
              <w:rPr>
                <w:rFonts w:eastAsia="Times New Roman"/>
              </w:rPr>
            </w:pPr>
            <w:r>
              <w:t>42/</w:t>
            </w:r>
            <w:r w:rsidRPr="00B8281F">
              <w:t>103</w:t>
            </w:r>
          </w:p>
        </w:tc>
        <w:tc>
          <w:tcPr>
            <w:tcW w:w="5401" w:type="dxa"/>
            <w:shd w:val="clear" w:color="auto" w:fill="auto"/>
            <w:hideMark/>
          </w:tcPr>
          <w:p w14:paraId="5501BFFF" w14:textId="77777777" w:rsidR="0019235C" w:rsidRPr="00B8281F" w:rsidRDefault="0019235C" w:rsidP="007E27DB">
            <w:r w:rsidRPr="00B8281F">
              <w:t xml:space="preserve">Outcome of the universal periodic review: </w:t>
            </w:r>
            <w:r>
              <w:t xml:space="preserve">Democratic Republic </w:t>
            </w:r>
            <w:r>
              <w:br/>
              <w:t>of the Congo</w:t>
            </w:r>
          </w:p>
        </w:tc>
        <w:tc>
          <w:tcPr>
            <w:tcW w:w="1703" w:type="dxa"/>
            <w:shd w:val="clear" w:color="auto" w:fill="auto"/>
          </w:tcPr>
          <w:p w14:paraId="3F2F7892" w14:textId="77777777" w:rsidR="0019235C" w:rsidRPr="00B8281F" w:rsidRDefault="0019235C" w:rsidP="007E27DB">
            <w:pPr>
              <w:spacing w:before="40" w:after="120" w:line="220" w:lineRule="exact"/>
              <w:ind w:right="113"/>
              <w:rPr>
                <w:rFonts w:eastAsia="Times New Roman"/>
              </w:rPr>
            </w:pPr>
            <w:r>
              <w:rPr>
                <w:rFonts w:eastAsia="Times New Roman"/>
              </w:rPr>
              <w:t>19</w:t>
            </w:r>
            <w:r w:rsidRPr="00B8281F">
              <w:rPr>
                <w:rFonts w:eastAsia="Times New Roman"/>
              </w:rPr>
              <w:t xml:space="preserve"> September </w:t>
            </w:r>
            <w:r>
              <w:rPr>
                <w:rFonts w:eastAsia="Times New Roman"/>
              </w:rPr>
              <w:t>2019</w:t>
            </w:r>
          </w:p>
        </w:tc>
      </w:tr>
      <w:tr w:rsidR="0019235C" w:rsidRPr="00B8281F" w14:paraId="64A13B2F" w14:textId="77777777" w:rsidTr="00AF2DE2">
        <w:tc>
          <w:tcPr>
            <w:tcW w:w="1026" w:type="dxa"/>
            <w:shd w:val="clear" w:color="auto" w:fill="auto"/>
            <w:hideMark/>
          </w:tcPr>
          <w:p w14:paraId="6A251AC5" w14:textId="77777777" w:rsidR="0019235C" w:rsidRPr="00B8281F" w:rsidRDefault="0019235C" w:rsidP="007E27DB">
            <w:pPr>
              <w:spacing w:before="40" w:after="120" w:line="220" w:lineRule="exact"/>
              <w:ind w:right="113"/>
              <w:rPr>
                <w:rFonts w:eastAsia="Times New Roman"/>
              </w:rPr>
            </w:pPr>
            <w:r>
              <w:t>42/</w:t>
            </w:r>
            <w:r w:rsidRPr="00B8281F">
              <w:t>104</w:t>
            </w:r>
          </w:p>
        </w:tc>
        <w:tc>
          <w:tcPr>
            <w:tcW w:w="5401" w:type="dxa"/>
            <w:shd w:val="clear" w:color="auto" w:fill="auto"/>
            <w:hideMark/>
          </w:tcPr>
          <w:p w14:paraId="2C80E065" w14:textId="73D99C84" w:rsidR="0019235C" w:rsidRPr="00B8281F" w:rsidRDefault="0019235C" w:rsidP="007E27DB">
            <w:r w:rsidRPr="00B8281F">
              <w:t xml:space="preserve">Outcome of the universal periodic review: </w:t>
            </w:r>
            <w:r>
              <w:t>Côte d</w:t>
            </w:r>
            <w:r w:rsidR="00CF11FA">
              <w:t>’</w:t>
            </w:r>
            <w:r>
              <w:t>Ivoire</w:t>
            </w:r>
          </w:p>
        </w:tc>
        <w:tc>
          <w:tcPr>
            <w:tcW w:w="1703" w:type="dxa"/>
            <w:shd w:val="clear" w:color="auto" w:fill="auto"/>
          </w:tcPr>
          <w:p w14:paraId="672D3A96" w14:textId="77777777" w:rsidR="0019235C" w:rsidRPr="00B8281F" w:rsidRDefault="0019235C" w:rsidP="007E27DB">
            <w:pPr>
              <w:spacing w:before="40" w:after="120" w:line="220" w:lineRule="exact"/>
              <w:ind w:right="113"/>
              <w:rPr>
                <w:rFonts w:eastAsia="Times New Roman"/>
              </w:rPr>
            </w:pPr>
            <w:r>
              <w:rPr>
                <w:rFonts w:eastAsia="Times New Roman"/>
              </w:rPr>
              <w:t>19</w:t>
            </w:r>
            <w:r w:rsidRPr="00B8281F">
              <w:rPr>
                <w:rFonts w:eastAsia="Times New Roman"/>
              </w:rPr>
              <w:t xml:space="preserve"> September </w:t>
            </w:r>
            <w:r>
              <w:rPr>
                <w:rFonts w:eastAsia="Times New Roman"/>
              </w:rPr>
              <w:t>2019</w:t>
            </w:r>
          </w:p>
        </w:tc>
      </w:tr>
      <w:tr w:rsidR="0019235C" w:rsidRPr="00B8281F" w14:paraId="097C9E46" w14:textId="77777777" w:rsidTr="00AF2DE2">
        <w:tc>
          <w:tcPr>
            <w:tcW w:w="1026" w:type="dxa"/>
            <w:shd w:val="clear" w:color="auto" w:fill="auto"/>
            <w:hideMark/>
          </w:tcPr>
          <w:p w14:paraId="18685E68" w14:textId="77777777" w:rsidR="0019235C" w:rsidRPr="00B8281F" w:rsidRDefault="0019235C" w:rsidP="007E27DB">
            <w:pPr>
              <w:spacing w:before="40" w:after="120" w:line="220" w:lineRule="exact"/>
              <w:ind w:right="113"/>
              <w:rPr>
                <w:rFonts w:eastAsia="Times New Roman"/>
              </w:rPr>
            </w:pPr>
            <w:r>
              <w:t>42/</w:t>
            </w:r>
            <w:r w:rsidRPr="00B8281F">
              <w:t>105</w:t>
            </w:r>
          </w:p>
        </w:tc>
        <w:tc>
          <w:tcPr>
            <w:tcW w:w="5401" w:type="dxa"/>
            <w:shd w:val="clear" w:color="auto" w:fill="auto"/>
            <w:hideMark/>
          </w:tcPr>
          <w:p w14:paraId="76FA7792" w14:textId="77777777" w:rsidR="0019235C" w:rsidRPr="00B8281F" w:rsidRDefault="0019235C" w:rsidP="007E27DB">
            <w:r w:rsidRPr="00B8281F">
              <w:t xml:space="preserve">Outcome of the universal periodic review: </w:t>
            </w:r>
            <w:r>
              <w:t>Portugal</w:t>
            </w:r>
          </w:p>
        </w:tc>
        <w:tc>
          <w:tcPr>
            <w:tcW w:w="1703" w:type="dxa"/>
            <w:shd w:val="clear" w:color="auto" w:fill="auto"/>
          </w:tcPr>
          <w:p w14:paraId="01CA1A4C"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399B16EE" w14:textId="77777777" w:rsidTr="00AF2DE2">
        <w:tc>
          <w:tcPr>
            <w:tcW w:w="1026" w:type="dxa"/>
            <w:shd w:val="clear" w:color="auto" w:fill="auto"/>
            <w:hideMark/>
          </w:tcPr>
          <w:p w14:paraId="0CD09470" w14:textId="77777777" w:rsidR="0019235C" w:rsidRPr="00B8281F" w:rsidRDefault="0019235C" w:rsidP="007E27DB">
            <w:pPr>
              <w:spacing w:before="40" w:after="120" w:line="220" w:lineRule="exact"/>
              <w:ind w:right="113"/>
              <w:rPr>
                <w:rFonts w:eastAsia="Times New Roman"/>
              </w:rPr>
            </w:pPr>
            <w:r>
              <w:t>42/</w:t>
            </w:r>
            <w:r w:rsidRPr="00B8281F">
              <w:t>106</w:t>
            </w:r>
          </w:p>
        </w:tc>
        <w:tc>
          <w:tcPr>
            <w:tcW w:w="5401" w:type="dxa"/>
            <w:shd w:val="clear" w:color="auto" w:fill="auto"/>
            <w:hideMark/>
          </w:tcPr>
          <w:p w14:paraId="38DB3839" w14:textId="77777777" w:rsidR="0019235C" w:rsidRPr="00B8281F" w:rsidRDefault="0019235C" w:rsidP="007E27DB">
            <w:r w:rsidRPr="00B8281F">
              <w:t xml:space="preserve">Outcome of the universal periodic review: </w:t>
            </w:r>
            <w:r>
              <w:t>Bhutan</w:t>
            </w:r>
          </w:p>
        </w:tc>
        <w:tc>
          <w:tcPr>
            <w:tcW w:w="1703" w:type="dxa"/>
            <w:shd w:val="clear" w:color="auto" w:fill="auto"/>
          </w:tcPr>
          <w:p w14:paraId="4D08AAA3"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7C346844" w14:textId="77777777" w:rsidTr="00AF2DE2">
        <w:tc>
          <w:tcPr>
            <w:tcW w:w="1026" w:type="dxa"/>
            <w:shd w:val="clear" w:color="auto" w:fill="auto"/>
            <w:hideMark/>
          </w:tcPr>
          <w:p w14:paraId="0DCB69E0" w14:textId="77777777" w:rsidR="0019235C" w:rsidRPr="00B8281F" w:rsidRDefault="0019235C" w:rsidP="007E27DB">
            <w:pPr>
              <w:spacing w:before="40" w:after="120" w:line="220" w:lineRule="exact"/>
              <w:ind w:right="113"/>
              <w:rPr>
                <w:rFonts w:eastAsia="Times New Roman"/>
              </w:rPr>
            </w:pPr>
            <w:r>
              <w:t>42/</w:t>
            </w:r>
            <w:r w:rsidRPr="00B8281F">
              <w:t>107</w:t>
            </w:r>
          </w:p>
        </w:tc>
        <w:tc>
          <w:tcPr>
            <w:tcW w:w="5401" w:type="dxa"/>
            <w:shd w:val="clear" w:color="auto" w:fill="auto"/>
            <w:hideMark/>
          </w:tcPr>
          <w:p w14:paraId="4FA97FCE" w14:textId="77777777" w:rsidR="0019235C" w:rsidRPr="00B8281F" w:rsidRDefault="0019235C" w:rsidP="007E27DB">
            <w:r w:rsidRPr="00B8281F">
              <w:t xml:space="preserve">Outcome of the universal periodic review: </w:t>
            </w:r>
            <w:r>
              <w:t>Dominica</w:t>
            </w:r>
          </w:p>
        </w:tc>
        <w:tc>
          <w:tcPr>
            <w:tcW w:w="1703" w:type="dxa"/>
            <w:shd w:val="clear" w:color="auto" w:fill="auto"/>
          </w:tcPr>
          <w:p w14:paraId="3498DBFA"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0FBC8571" w14:textId="77777777" w:rsidTr="00AF2DE2">
        <w:trPr>
          <w:trHeight w:val="576"/>
        </w:trPr>
        <w:tc>
          <w:tcPr>
            <w:tcW w:w="1026" w:type="dxa"/>
            <w:shd w:val="clear" w:color="auto" w:fill="auto"/>
            <w:hideMark/>
          </w:tcPr>
          <w:p w14:paraId="0190EECB" w14:textId="77777777" w:rsidR="0019235C" w:rsidRPr="00B8281F" w:rsidRDefault="0019235C" w:rsidP="007E27DB">
            <w:pPr>
              <w:spacing w:before="40" w:after="120" w:line="220" w:lineRule="exact"/>
              <w:ind w:right="113"/>
              <w:rPr>
                <w:rFonts w:eastAsia="Times New Roman"/>
              </w:rPr>
            </w:pPr>
            <w:r>
              <w:t>42/</w:t>
            </w:r>
            <w:r w:rsidRPr="00B8281F">
              <w:t>108</w:t>
            </w:r>
          </w:p>
        </w:tc>
        <w:tc>
          <w:tcPr>
            <w:tcW w:w="5401" w:type="dxa"/>
            <w:shd w:val="clear" w:color="auto" w:fill="auto"/>
            <w:hideMark/>
          </w:tcPr>
          <w:p w14:paraId="30259F6A" w14:textId="532391C3" w:rsidR="0019235C" w:rsidRPr="00B8281F" w:rsidRDefault="0019235C" w:rsidP="007E27DB">
            <w:r w:rsidRPr="00B8281F">
              <w:t xml:space="preserve">Outcome of the universal periodic review: </w:t>
            </w:r>
            <w:r>
              <w:t>Democratic People</w:t>
            </w:r>
            <w:r w:rsidR="00CF11FA">
              <w:t>’</w:t>
            </w:r>
            <w:r>
              <w:t>s Republic of Korea</w:t>
            </w:r>
          </w:p>
        </w:tc>
        <w:tc>
          <w:tcPr>
            <w:tcW w:w="1703" w:type="dxa"/>
            <w:shd w:val="clear" w:color="auto" w:fill="auto"/>
          </w:tcPr>
          <w:p w14:paraId="2E616BCB"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6E6195CD" w14:textId="77777777" w:rsidTr="00AF2DE2">
        <w:tc>
          <w:tcPr>
            <w:tcW w:w="1026" w:type="dxa"/>
            <w:shd w:val="clear" w:color="auto" w:fill="auto"/>
            <w:hideMark/>
          </w:tcPr>
          <w:p w14:paraId="4E57F998" w14:textId="77777777" w:rsidR="0019235C" w:rsidRPr="00B8281F" w:rsidRDefault="0019235C" w:rsidP="007E27DB">
            <w:pPr>
              <w:spacing w:before="40" w:after="120" w:line="220" w:lineRule="exact"/>
              <w:ind w:right="113"/>
              <w:rPr>
                <w:rFonts w:eastAsia="Times New Roman"/>
              </w:rPr>
            </w:pPr>
            <w:r>
              <w:t>42/</w:t>
            </w:r>
            <w:r w:rsidRPr="00B8281F">
              <w:t>109</w:t>
            </w:r>
          </w:p>
        </w:tc>
        <w:tc>
          <w:tcPr>
            <w:tcW w:w="5401" w:type="dxa"/>
            <w:shd w:val="clear" w:color="auto" w:fill="auto"/>
            <w:hideMark/>
          </w:tcPr>
          <w:p w14:paraId="200F293E" w14:textId="77777777" w:rsidR="0019235C" w:rsidRPr="00B8281F" w:rsidRDefault="0019235C" w:rsidP="007E27DB">
            <w:r w:rsidRPr="00B8281F">
              <w:t xml:space="preserve">Outcome of the universal periodic review: </w:t>
            </w:r>
            <w:r w:rsidRPr="001668CA">
              <w:t>Brunei Darussalam</w:t>
            </w:r>
          </w:p>
        </w:tc>
        <w:tc>
          <w:tcPr>
            <w:tcW w:w="1703" w:type="dxa"/>
            <w:shd w:val="clear" w:color="auto" w:fill="auto"/>
          </w:tcPr>
          <w:p w14:paraId="00ADEE05"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69A4B38B" w14:textId="77777777" w:rsidTr="00AF2DE2">
        <w:tc>
          <w:tcPr>
            <w:tcW w:w="1026" w:type="dxa"/>
            <w:shd w:val="clear" w:color="auto" w:fill="auto"/>
            <w:hideMark/>
          </w:tcPr>
          <w:p w14:paraId="30BCC3E9" w14:textId="77777777" w:rsidR="0019235C" w:rsidRPr="00B8281F" w:rsidRDefault="0019235C" w:rsidP="007E27DB">
            <w:pPr>
              <w:spacing w:before="40" w:after="120" w:line="220" w:lineRule="exact"/>
              <w:ind w:right="113"/>
              <w:rPr>
                <w:rFonts w:eastAsia="Times New Roman"/>
              </w:rPr>
            </w:pPr>
            <w:r>
              <w:t>42/</w:t>
            </w:r>
            <w:r w:rsidRPr="00B8281F">
              <w:t>110</w:t>
            </w:r>
          </w:p>
        </w:tc>
        <w:tc>
          <w:tcPr>
            <w:tcW w:w="5401" w:type="dxa"/>
            <w:shd w:val="clear" w:color="auto" w:fill="auto"/>
            <w:hideMark/>
          </w:tcPr>
          <w:p w14:paraId="54B48933" w14:textId="77777777" w:rsidR="0019235C" w:rsidRPr="00B8281F" w:rsidRDefault="0019235C" w:rsidP="007E27DB">
            <w:r w:rsidRPr="00B8281F">
              <w:t xml:space="preserve">Outcome of the universal periodic review: </w:t>
            </w:r>
            <w:r>
              <w:t>Costa Rica</w:t>
            </w:r>
          </w:p>
        </w:tc>
        <w:tc>
          <w:tcPr>
            <w:tcW w:w="1703" w:type="dxa"/>
            <w:shd w:val="clear" w:color="auto" w:fill="auto"/>
          </w:tcPr>
          <w:p w14:paraId="2D005547"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57447FCD" w14:textId="77777777" w:rsidTr="00AF2DE2">
        <w:tc>
          <w:tcPr>
            <w:tcW w:w="1026" w:type="dxa"/>
            <w:shd w:val="clear" w:color="auto" w:fill="auto"/>
            <w:hideMark/>
          </w:tcPr>
          <w:p w14:paraId="6E88DCE5" w14:textId="77777777" w:rsidR="0019235C" w:rsidRPr="00B8281F" w:rsidRDefault="0019235C" w:rsidP="007E27DB">
            <w:pPr>
              <w:spacing w:before="40" w:after="120" w:line="220" w:lineRule="exact"/>
              <w:ind w:right="113"/>
              <w:rPr>
                <w:rFonts w:eastAsia="Times New Roman"/>
              </w:rPr>
            </w:pPr>
            <w:r>
              <w:t>42/</w:t>
            </w:r>
            <w:r w:rsidRPr="00B8281F">
              <w:t>111</w:t>
            </w:r>
          </w:p>
        </w:tc>
        <w:tc>
          <w:tcPr>
            <w:tcW w:w="5401" w:type="dxa"/>
            <w:shd w:val="clear" w:color="auto" w:fill="auto"/>
            <w:hideMark/>
          </w:tcPr>
          <w:p w14:paraId="138F3D19" w14:textId="77777777" w:rsidR="0019235C" w:rsidRPr="00B8281F" w:rsidRDefault="0019235C" w:rsidP="007E27DB">
            <w:r w:rsidRPr="00B8281F">
              <w:t xml:space="preserve">Outcome of the universal periodic review: </w:t>
            </w:r>
            <w:r>
              <w:t>Equatorial Guinea</w:t>
            </w:r>
          </w:p>
        </w:tc>
        <w:tc>
          <w:tcPr>
            <w:tcW w:w="1703" w:type="dxa"/>
            <w:shd w:val="clear" w:color="auto" w:fill="auto"/>
          </w:tcPr>
          <w:p w14:paraId="79279DF4" w14:textId="77777777" w:rsidR="0019235C" w:rsidRPr="00B8281F" w:rsidRDefault="0019235C" w:rsidP="007E27DB">
            <w:pPr>
              <w:spacing w:before="40" w:after="120" w:line="220" w:lineRule="exact"/>
              <w:ind w:right="113"/>
              <w:rPr>
                <w:rFonts w:eastAsia="Times New Roman"/>
              </w:rPr>
            </w:pPr>
            <w:r w:rsidRPr="00B8281F">
              <w:rPr>
                <w:rFonts w:eastAsia="Times New Roman"/>
              </w:rPr>
              <w:t xml:space="preserve">20 September </w:t>
            </w:r>
            <w:r>
              <w:rPr>
                <w:rFonts w:eastAsia="Times New Roman"/>
              </w:rPr>
              <w:t>2019</w:t>
            </w:r>
          </w:p>
        </w:tc>
      </w:tr>
      <w:tr w:rsidR="0019235C" w:rsidRPr="00B8281F" w14:paraId="07A0DFA4" w14:textId="77777777" w:rsidTr="00AF2DE2">
        <w:tc>
          <w:tcPr>
            <w:tcW w:w="1026" w:type="dxa"/>
            <w:shd w:val="clear" w:color="auto" w:fill="auto"/>
            <w:hideMark/>
          </w:tcPr>
          <w:p w14:paraId="79E7C3B2" w14:textId="77777777" w:rsidR="0019235C" w:rsidRPr="00B8281F" w:rsidRDefault="0019235C" w:rsidP="007E27DB">
            <w:pPr>
              <w:spacing w:before="40" w:after="120" w:line="220" w:lineRule="exact"/>
              <w:ind w:right="113"/>
              <w:rPr>
                <w:rFonts w:eastAsia="Times New Roman"/>
              </w:rPr>
            </w:pPr>
            <w:r>
              <w:t>42/</w:t>
            </w:r>
            <w:r w:rsidRPr="00B8281F">
              <w:t>112</w:t>
            </w:r>
          </w:p>
        </w:tc>
        <w:tc>
          <w:tcPr>
            <w:tcW w:w="5401" w:type="dxa"/>
            <w:shd w:val="clear" w:color="auto" w:fill="auto"/>
            <w:hideMark/>
          </w:tcPr>
          <w:p w14:paraId="4B4B76E7" w14:textId="77777777" w:rsidR="0019235C" w:rsidRPr="00B8281F" w:rsidRDefault="0019235C" w:rsidP="007E27DB">
            <w:r w:rsidRPr="00B8281F">
              <w:t xml:space="preserve">Outcome of the universal periodic review: </w:t>
            </w:r>
            <w:r>
              <w:t>Ethiopia</w:t>
            </w:r>
          </w:p>
        </w:tc>
        <w:tc>
          <w:tcPr>
            <w:tcW w:w="1703" w:type="dxa"/>
            <w:shd w:val="clear" w:color="auto" w:fill="auto"/>
          </w:tcPr>
          <w:p w14:paraId="291D63D8" w14:textId="77777777" w:rsidR="0019235C" w:rsidRPr="00B8281F" w:rsidRDefault="0019235C" w:rsidP="007E27DB">
            <w:pPr>
              <w:spacing w:before="40" w:after="120" w:line="220" w:lineRule="exact"/>
              <w:ind w:right="113"/>
              <w:rPr>
                <w:rFonts w:eastAsia="Times New Roman"/>
              </w:rPr>
            </w:pPr>
            <w:r>
              <w:rPr>
                <w:rFonts w:eastAsia="Times New Roman"/>
              </w:rPr>
              <w:t>20</w:t>
            </w:r>
            <w:r w:rsidRPr="00B8281F">
              <w:rPr>
                <w:rFonts w:eastAsia="Times New Roman"/>
              </w:rPr>
              <w:t xml:space="preserve"> September </w:t>
            </w:r>
            <w:r>
              <w:rPr>
                <w:rFonts w:eastAsia="Times New Roman"/>
              </w:rPr>
              <w:t>2019</w:t>
            </w:r>
          </w:p>
        </w:tc>
      </w:tr>
      <w:tr w:rsidR="0019235C" w:rsidRPr="00B8281F" w14:paraId="595211DD" w14:textId="77777777" w:rsidTr="00AF2DE2">
        <w:tc>
          <w:tcPr>
            <w:tcW w:w="1026" w:type="dxa"/>
            <w:shd w:val="clear" w:color="auto" w:fill="auto"/>
            <w:hideMark/>
          </w:tcPr>
          <w:p w14:paraId="41B05E82" w14:textId="77777777" w:rsidR="0019235C" w:rsidRPr="00B8281F" w:rsidRDefault="0019235C" w:rsidP="007E27DB">
            <w:pPr>
              <w:spacing w:before="40" w:after="120" w:line="220" w:lineRule="exact"/>
              <w:ind w:right="113"/>
              <w:rPr>
                <w:rFonts w:eastAsia="Times New Roman"/>
              </w:rPr>
            </w:pPr>
            <w:r>
              <w:t>42/</w:t>
            </w:r>
            <w:r w:rsidRPr="00B8281F">
              <w:t>113</w:t>
            </w:r>
          </w:p>
        </w:tc>
        <w:tc>
          <w:tcPr>
            <w:tcW w:w="5401" w:type="dxa"/>
            <w:shd w:val="clear" w:color="auto" w:fill="auto"/>
            <w:hideMark/>
          </w:tcPr>
          <w:p w14:paraId="26268974" w14:textId="77777777" w:rsidR="0019235C" w:rsidRPr="00B8281F" w:rsidRDefault="0019235C" w:rsidP="007E27DB">
            <w:r w:rsidRPr="00B8281F">
              <w:t xml:space="preserve">Outcome of the universal periodic review: </w:t>
            </w:r>
            <w:r>
              <w:t>Qatar</w:t>
            </w:r>
          </w:p>
        </w:tc>
        <w:tc>
          <w:tcPr>
            <w:tcW w:w="1703" w:type="dxa"/>
            <w:shd w:val="clear" w:color="auto" w:fill="auto"/>
          </w:tcPr>
          <w:p w14:paraId="2F73F405" w14:textId="77777777" w:rsidR="0019235C" w:rsidRPr="00B8281F" w:rsidRDefault="0019235C" w:rsidP="007E27DB">
            <w:pPr>
              <w:spacing w:before="40" w:after="120" w:line="220" w:lineRule="exact"/>
              <w:ind w:right="113"/>
              <w:rPr>
                <w:rFonts w:eastAsia="Times New Roman"/>
              </w:rPr>
            </w:pPr>
            <w:r>
              <w:rPr>
                <w:rFonts w:eastAsia="Times New Roman"/>
              </w:rPr>
              <w:t>20</w:t>
            </w:r>
            <w:r w:rsidRPr="00B8281F">
              <w:rPr>
                <w:rFonts w:eastAsia="Times New Roman"/>
              </w:rPr>
              <w:t xml:space="preserve"> September </w:t>
            </w:r>
            <w:r>
              <w:rPr>
                <w:rFonts w:eastAsia="Times New Roman"/>
              </w:rPr>
              <w:t>2019</w:t>
            </w:r>
          </w:p>
        </w:tc>
      </w:tr>
      <w:tr w:rsidR="0019235C" w:rsidRPr="00B8281F" w14:paraId="01A9DB4E" w14:textId="77777777" w:rsidTr="00AF2DE2">
        <w:tc>
          <w:tcPr>
            <w:tcW w:w="1026" w:type="dxa"/>
            <w:shd w:val="clear" w:color="auto" w:fill="auto"/>
          </w:tcPr>
          <w:p w14:paraId="3C84256D" w14:textId="77777777" w:rsidR="0019235C" w:rsidRPr="00B8281F" w:rsidRDefault="0019235C" w:rsidP="007E27DB">
            <w:pPr>
              <w:spacing w:before="40" w:after="120" w:line="220" w:lineRule="exact"/>
              <w:ind w:right="113"/>
            </w:pPr>
            <w:r>
              <w:t>42/</w:t>
            </w:r>
            <w:r w:rsidRPr="00B8281F">
              <w:t>114</w:t>
            </w:r>
          </w:p>
        </w:tc>
        <w:tc>
          <w:tcPr>
            <w:tcW w:w="5401" w:type="dxa"/>
            <w:shd w:val="clear" w:color="auto" w:fill="auto"/>
          </w:tcPr>
          <w:p w14:paraId="349C8DC8" w14:textId="77777777" w:rsidR="0019235C" w:rsidRPr="00B8281F" w:rsidRDefault="0019235C" w:rsidP="007E27DB">
            <w:r w:rsidRPr="00B8281F">
              <w:t xml:space="preserve">Outcome of the universal periodic review: </w:t>
            </w:r>
            <w:r>
              <w:t>Nicaragua</w:t>
            </w:r>
          </w:p>
        </w:tc>
        <w:tc>
          <w:tcPr>
            <w:tcW w:w="1703" w:type="dxa"/>
            <w:shd w:val="clear" w:color="auto" w:fill="auto"/>
          </w:tcPr>
          <w:p w14:paraId="74F7FA8F" w14:textId="77777777" w:rsidR="0019235C" w:rsidRPr="00B8281F" w:rsidRDefault="0019235C" w:rsidP="007E27DB">
            <w:pPr>
              <w:spacing w:before="40" w:after="120" w:line="220" w:lineRule="exact"/>
              <w:ind w:right="113"/>
              <w:rPr>
                <w:rFonts w:eastAsia="Times New Roman"/>
              </w:rPr>
            </w:pPr>
            <w:r>
              <w:rPr>
                <w:rFonts w:eastAsia="Times New Roman"/>
              </w:rPr>
              <w:t>20</w:t>
            </w:r>
            <w:r w:rsidRPr="00B8281F">
              <w:rPr>
                <w:rFonts w:eastAsia="Times New Roman"/>
              </w:rPr>
              <w:t xml:space="preserve"> September </w:t>
            </w:r>
            <w:r>
              <w:rPr>
                <w:rFonts w:eastAsia="Times New Roman"/>
              </w:rPr>
              <w:t>2019</w:t>
            </w:r>
          </w:p>
        </w:tc>
      </w:tr>
    </w:tbl>
    <w:p w14:paraId="30DE93B3" w14:textId="20E36213" w:rsidR="005B5EDE" w:rsidRDefault="0019235C" w:rsidP="000477F3">
      <w:pPr>
        <w:keepNext/>
        <w:keepLines/>
        <w:tabs>
          <w:tab w:val="right" w:pos="851"/>
        </w:tabs>
        <w:spacing w:before="360" w:after="240" w:line="270" w:lineRule="exact"/>
        <w:ind w:right="1134"/>
        <w:rPr>
          <w:b/>
          <w:sz w:val="28"/>
          <w:szCs w:val="28"/>
        </w:rPr>
      </w:pPr>
      <w:r w:rsidRPr="006446A5" w:rsidDel="0019235C">
        <w:rPr>
          <w:i/>
        </w:rPr>
        <w:t xml:space="preserve"> </w:t>
      </w:r>
      <w:bookmarkStart w:id="7" w:name="_Toc306617763"/>
      <w:bookmarkStart w:id="8" w:name="_Toc306693594"/>
      <w:bookmarkStart w:id="9" w:name="_Toc334793476"/>
      <w:bookmarkStart w:id="10" w:name="_Toc365373049"/>
      <w:r w:rsidR="000477F3">
        <w:rPr>
          <w:b/>
          <w:sz w:val="28"/>
          <w:szCs w:val="28"/>
        </w:rPr>
        <w:tab/>
        <w:t>III.</w:t>
      </w:r>
      <w:r w:rsidR="000477F3">
        <w:rPr>
          <w:b/>
          <w:sz w:val="28"/>
          <w:szCs w:val="28"/>
        </w:rPr>
        <w:tab/>
      </w:r>
      <w:r w:rsidR="005B5EDE" w:rsidRPr="006D27E2">
        <w:rPr>
          <w:b/>
          <w:sz w:val="28"/>
          <w:szCs w:val="28"/>
        </w:rPr>
        <w:t>President</w:t>
      </w:r>
      <w:r w:rsidR="00CF11FA">
        <w:rPr>
          <w:b/>
          <w:sz w:val="28"/>
          <w:szCs w:val="28"/>
        </w:rPr>
        <w:t>’</w:t>
      </w:r>
      <w:r w:rsidR="005B5EDE" w:rsidRPr="006D27E2">
        <w:rPr>
          <w:b/>
          <w:sz w:val="28"/>
          <w:szCs w:val="28"/>
        </w:rPr>
        <w:t>s statement</w:t>
      </w:r>
      <w:bookmarkEnd w:id="7"/>
      <w:bookmarkEnd w:id="8"/>
      <w:bookmarkEnd w:id="9"/>
      <w:bookmarkEnd w:id="10"/>
    </w:p>
    <w:tbl>
      <w:tblPr>
        <w:tblW w:w="813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026"/>
        <w:gridCol w:w="5401"/>
        <w:gridCol w:w="1703"/>
      </w:tblGrid>
      <w:tr w:rsidR="0019235C" w:rsidRPr="00B8281F" w14:paraId="7084C036" w14:textId="77777777" w:rsidTr="007E27DB">
        <w:trPr>
          <w:tblHeader/>
        </w:trPr>
        <w:tc>
          <w:tcPr>
            <w:tcW w:w="1026" w:type="dxa"/>
            <w:tcBorders>
              <w:top w:val="single" w:sz="4" w:space="0" w:color="auto"/>
              <w:bottom w:val="single" w:sz="12" w:space="0" w:color="auto"/>
            </w:tcBorders>
            <w:shd w:val="clear" w:color="auto" w:fill="auto"/>
            <w:vAlign w:val="bottom"/>
            <w:hideMark/>
          </w:tcPr>
          <w:p w14:paraId="1B09D89F" w14:textId="7ABC6F03" w:rsidR="0019235C" w:rsidRPr="00B8281F" w:rsidRDefault="0019235C" w:rsidP="007E27DB">
            <w:pPr>
              <w:spacing w:before="80" w:after="80" w:line="200" w:lineRule="exact"/>
              <w:ind w:right="113"/>
              <w:rPr>
                <w:rFonts w:eastAsia="Times New Roman"/>
                <w:i/>
                <w:sz w:val="16"/>
                <w:szCs w:val="18"/>
              </w:rPr>
            </w:pPr>
            <w:r>
              <w:rPr>
                <w:i/>
                <w:sz w:val="16"/>
                <w:szCs w:val="18"/>
              </w:rPr>
              <w:t>President</w:t>
            </w:r>
            <w:r w:rsidR="00CF11FA">
              <w:rPr>
                <w:i/>
                <w:sz w:val="16"/>
                <w:szCs w:val="18"/>
              </w:rPr>
              <w:t>’</w:t>
            </w:r>
            <w:r>
              <w:rPr>
                <w:i/>
                <w:sz w:val="16"/>
                <w:szCs w:val="18"/>
              </w:rPr>
              <w:t>s statement</w:t>
            </w:r>
            <w:r w:rsidRPr="00B8281F">
              <w:rPr>
                <w:i/>
                <w:sz w:val="16"/>
                <w:szCs w:val="18"/>
              </w:rPr>
              <w:t xml:space="preserve"> </w:t>
            </w:r>
          </w:p>
        </w:tc>
        <w:tc>
          <w:tcPr>
            <w:tcW w:w="5401" w:type="dxa"/>
            <w:tcBorders>
              <w:top w:val="single" w:sz="4" w:space="0" w:color="auto"/>
              <w:bottom w:val="single" w:sz="12" w:space="0" w:color="auto"/>
            </w:tcBorders>
            <w:shd w:val="clear" w:color="auto" w:fill="auto"/>
            <w:vAlign w:val="bottom"/>
            <w:hideMark/>
          </w:tcPr>
          <w:p w14:paraId="63C80D52"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Title</w:t>
            </w:r>
          </w:p>
        </w:tc>
        <w:tc>
          <w:tcPr>
            <w:tcW w:w="1703" w:type="dxa"/>
            <w:tcBorders>
              <w:top w:val="single" w:sz="4" w:space="0" w:color="auto"/>
              <w:bottom w:val="single" w:sz="12" w:space="0" w:color="auto"/>
            </w:tcBorders>
            <w:shd w:val="clear" w:color="auto" w:fill="auto"/>
            <w:vAlign w:val="bottom"/>
            <w:hideMark/>
          </w:tcPr>
          <w:p w14:paraId="0CB40086" w14:textId="77777777" w:rsidR="0019235C" w:rsidRPr="00B8281F" w:rsidRDefault="0019235C" w:rsidP="007E27DB">
            <w:pPr>
              <w:spacing w:before="80" w:after="80" w:line="200" w:lineRule="exact"/>
              <w:ind w:right="113"/>
              <w:rPr>
                <w:rFonts w:eastAsia="Times New Roman"/>
                <w:i/>
                <w:sz w:val="16"/>
                <w:szCs w:val="18"/>
              </w:rPr>
            </w:pPr>
            <w:r w:rsidRPr="00B8281F">
              <w:rPr>
                <w:i/>
                <w:sz w:val="16"/>
                <w:szCs w:val="18"/>
              </w:rPr>
              <w:t>Date of adoption</w:t>
            </w:r>
          </w:p>
        </w:tc>
      </w:tr>
      <w:tr w:rsidR="0019235C" w:rsidRPr="00B8281F" w14:paraId="03AAA23F" w14:textId="77777777" w:rsidTr="007E27DB">
        <w:trPr>
          <w:trHeight w:hRule="exact" w:val="115"/>
          <w:tblHeader/>
        </w:trPr>
        <w:tc>
          <w:tcPr>
            <w:tcW w:w="1026" w:type="dxa"/>
            <w:tcBorders>
              <w:top w:val="single" w:sz="12" w:space="0" w:color="auto"/>
            </w:tcBorders>
            <w:shd w:val="clear" w:color="auto" w:fill="auto"/>
          </w:tcPr>
          <w:p w14:paraId="2FCEC5EA" w14:textId="77777777" w:rsidR="0019235C" w:rsidRPr="00B8281F" w:rsidRDefault="0019235C" w:rsidP="007E27DB">
            <w:pPr>
              <w:spacing w:before="40" w:after="120" w:line="220" w:lineRule="exact"/>
              <w:ind w:right="113"/>
              <w:rPr>
                <w:rFonts w:eastAsia="Times New Roman"/>
                <w:szCs w:val="18"/>
              </w:rPr>
            </w:pPr>
          </w:p>
        </w:tc>
        <w:tc>
          <w:tcPr>
            <w:tcW w:w="5401" w:type="dxa"/>
            <w:tcBorders>
              <w:top w:val="single" w:sz="12" w:space="0" w:color="auto"/>
            </w:tcBorders>
            <w:shd w:val="clear" w:color="auto" w:fill="auto"/>
          </w:tcPr>
          <w:p w14:paraId="2A8B63DF" w14:textId="77777777" w:rsidR="0019235C" w:rsidRPr="00B8281F" w:rsidRDefault="0019235C" w:rsidP="007E27DB">
            <w:pPr>
              <w:spacing w:before="40" w:after="120" w:line="220" w:lineRule="exact"/>
              <w:ind w:right="113"/>
              <w:rPr>
                <w:rFonts w:eastAsia="Times New Roman"/>
                <w:szCs w:val="18"/>
              </w:rPr>
            </w:pPr>
          </w:p>
        </w:tc>
        <w:tc>
          <w:tcPr>
            <w:tcW w:w="1703" w:type="dxa"/>
            <w:tcBorders>
              <w:top w:val="single" w:sz="12" w:space="0" w:color="auto"/>
            </w:tcBorders>
            <w:shd w:val="clear" w:color="auto" w:fill="auto"/>
          </w:tcPr>
          <w:p w14:paraId="40832EE3" w14:textId="77777777" w:rsidR="0019235C" w:rsidRPr="00B8281F" w:rsidRDefault="0019235C" w:rsidP="007E27DB">
            <w:pPr>
              <w:spacing w:before="40" w:after="120" w:line="220" w:lineRule="exact"/>
              <w:ind w:right="113"/>
              <w:rPr>
                <w:rFonts w:eastAsia="Times New Roman"/>
                <w:szCs w:val="18"/>
              </w:rPr>
            </w:pPr>
          </w:p>
        </w:tc>
      </w:tr>
      <w:tr w:rsidR="0019235C" w:rsidRPr="00B8281F" w14:paraId="11DF3F2A" w14:textId="77777777" w:rsidTr="007E27DB">
        <w:tc>
          <w:tcPr>
            <w:tcW w:w="1026" w:type="dxa"/>
            <w:shd w:val="clear" w:color="auto" w:fill="auto"/>
            <w:hideMark/>
          </w:tcPr>
          <w:p w14:paraId="441EEDF4" w14:textId="0D66A264" w:rsidR="0019235C" w:rsidRPr="00B8281F" w:rsidRDefault="0019235C">
            <w:pPr>
              <w:spacing w:before="40" w:after="120" w:line="220" w:lineRule="exact"/>
              <w:ind w:right="113"/>
              <w:rPr>
                <w:rFonts w:eastAsia="Times New Roman"/>
              </w:rPr>
            </w:pPr>
            <w:r>
              <w:t>42/</w:t>
            </w:r>
            <w:r w:rsidRPr="00B8281F">
              <w:t>1</w:t>
            </w:r>
          </w:p>
        </w:tc>
        <w:tc>
          <w:tcPr>
            <w:tcW w:w="5401" w:type="dxa"/>
            <w:shd w:val="clear" w:color="auto" w:fill="auto"/>
            <w:hideMark/>
          </w:tcPr>
          <w:p w14:paraId="719B83C7" w14:textId="78851B12" w:rsidR="0019235C" w:rsidRPr="00B8281F" w:rsidRDefault="0019235C" w:rsidP="007E27DB">
            <w:pPr>
              <w:spacing w:before="40" w:after="120" w:line="220" w:lineRule="exact"/>
              <w:ind w:right="113"/>
              <w:rPr>
                <w:rFonts w:eastAsia="Times New Roman"/>
              </w:rPr>
            </w:pPr>
            <w:r w:rsidRPr="00B8281F">
              <w:t>Reports of the Advisory Committee</w:t>
            </w:r>
          </w:p>
        </w:tc>
        <w:tc>
          <w:tcPr>
            <w:tcW w:w="1703" w:type="dxa"/>
            <w:shd w:val="clear" w:color="auto" w:fill="auto"/>
          </w:tcPr>
          <w:p w14:paraId="761B56D6" w14:textId="6FCBFD88" w:rsidR="0019235C" w:rsidRPr="00B8281F" w:rsidRDefault="0019235C" w:rsidP="007E27DB">
            <w:pPr>
              <w:spacing w:before="40" w:after="120" w:line="220" w:lineRule="exact"/>
              <w:ind w:right="113"/>
              <w:rPr>
                <w:rFonts w:eastAsia="Times New Roman"/>
              </w:rPr>
            </w:pPr>
            <w:r>
              <w:rPr>
                <w:rFonts w:eastAsia="Times New Roman"/>
              </w:rPr>
              <w:t>26 September 2019</w:t>
            </w:r>
          </w:p>
        </w:tc>
      </w:tr>
    </w:tbl>
    <w:p w14:paraId="3A623D94" w14:textId="12C676BC" w:rsidR="00DD534D" w:rsidRPr="006D27E2" w:rsidRDefault="0019235C" w:rsidP="005D0C9D">
      <w:pPr>
        <w:pStyle w:val="HChG"/>
        <w:ind w:firstLine="0"/>
      </w:pPr>
      <w:bookmarkStart w:id="11" w:name="_Toc244507583"/>
      <w:bookmarkStart w:id="12" w:name="_Toc244507584"/>
      <w:r w:rsidRPr="006446A5" w:rsidDel="0019235C">
        <w:rPr>
          <w:i/>
        </w:rPr>
        <w:t xml:space="preserve"> </w:t>
      </w:r>
      <w:r w:rsidR="005B5EDE" w:rsidRPr="006D27E2">
        <w:br w:type="page"/>
      </w:r>
      <w:r w:rsidR="00C36DDA">
        <w:t>Part t</w:t>
      </w:r>
      <w:r w:rsidR="00DD534D" w:rsidRPr="006D27E2">
        <w:t>wo</w:t>
      </w:r>
      <w:bookmarkEnd w:id="11"/>
      <w:r w:rsidR="00DD534D" w:rsidRPr="006D27E2">
        <w:br/>
        <w:t>Summary of proceedings</w:t>
      </w:r>
    </w:p>
    <w:p w14:paraId="65E13865" w14:textId="0F7A11B1" w:rsidR="00131071" w:rsidRPr="006D27E2" w:rsidRDefault="00131071" w:rsidP="00AF2DE2">
      <w:pPr>
        <w:pStyle w:val="HChG"/>
        <w:tabs>
          <w:tab w:val="left" w:pos="300"/>
        </w:tabs>
        <w:ind w:left="0" w:firstLine="0"/>
      </w:pPr>
      <w:bookmarkStart w:id="13" w:name="_Toc244507585"/>
      <w:bookmarkEnd w:id="12"/>
      <w:r w:rsidRPr="006D27E2">
        <w:tab/>
      </w:r>
      <w:r w:rsidR="005914C0">
        <w:tab/>
      </w:r>
      <w:r w:rsidRPr="006D27E2">
        <w:t>I.</w:t>
      </w:r>
      <w:r w:rsidRPr="006D27E2">
        <w:tab/>
        <w:t>Organizational and procedural matters</w:t>
      </w:r>
      <w:bookmarkEnd w:id="13"/>
    </w:p>
    <w:p w14:paraId="0C3D6E89" w14:textId="77777777" w:rsidR="00131071" w:rsidRPr="006D27E2" w:rsidRDefault="00131071" w:rsidP="00131071">
      <w:pPr>
        <w:pStyle w:val="H1G"/>
        <w:ind w:left="0" w:firstLine="0"/>
      </w:pPr>
      <w:bookmarkStart w:id="14" w:name="_Toc244507586"/>
      <w:r w:rsidRPr="006D27E2">
        <w:tab/>
        <w:t>A.</w:t>
      </w:r>
      <w:r w:rsidRPr="006D27E2">
        <w:tab/>
        <w:t>Opening and duration of the session</w:t>
      </w:r>
      <w:bookmarkEnd w:id="14"/>
    </w:p>
    <w:p w14:paraId="2BC62A34" w14:textId="07AEC05D" w:rsidR="00DE2C17" w:rsidRDefault="00552ED2" w:rsidP="00552ED2">
      <w:pPr>
        <w:pStyle w:val="SingleTxtG"/>
      </w:pPr>
      <w:r>
        <w:t>1.</w:t>
      </w:r>
      <w:r>
        <w:tab/>
      </w:r>
      <w:r w:rsidR="00131071" w:rsidRPr="006D27E2">
        <w:t xml:space="preserve">The Human Rights Council held its </w:t>
      </w:r>
      <w:r w:rsidR="00D110C5">
        <w:t>forty-second</w:t>
      </w:r>
      <w:r w:rsidR="000B1F7A" w:rsidRPr="006D27E2">
        <w:t xml:space="preserve"> </w:t>
      </w:r>
      <w:r w:rsidR="00131071" w:rsidRPr="006D27E2">
        <w:t xml:space="preserve">session at the United Nations Office at Geneva from </w:t>
      </w:r>
      <w:r w:rsidR="00A14EA2">
        <w:t>9</w:t>
      </w:r>
      <w:r w:rsidR="00D30C80" w:rsidRPr="00E51348">
        <w:t xml:space="preserve"> to </w:t>
      </w:r>
      <w:r w:rsidR="00A14EA2">
        <w:t>27</w:t>
      </w:r>
      <w:r w:rsidR="00D30C80" w:rsidRPr="00E51348">
        <w:t xml:space="preserve"> September </w:t>
      </w:r>
      <w:r w:rsidR="00A14EA2">
        <w:t>2019</w:t>
      </w:r>
      <w:r w:rsidR="00131071" w:rsidRPr="006D27E2">
        <w:t xml:space="preserve">. The President of the </w:t>
      </w:r>
      <w:r w:rsidR="00EB7E49" w:rsidRPr="006D27E2">
        <w:t xml:space="preserve">Council </w:t>
      </w:r>
      <w:r w:rsidR="00131071" w:rsidRPr="006D27E2">
        <w:t>opened the session.</w:t>
      </w:r>
    </w:p>
    <w:p w14:paraId="6724ED8F" w14:textId="2D3FE7DC" w:rsidR="00605A5F" w:rsidRDefault="00552ED2" w:rsidP="00552ED2">
      <w:pPr>
        <w:pStyle w:val="SingleTxtG"/>
      </w:pPr>
      <w:r>
        <w:t>2.</w:t>
      </w:r>
      <w:r>
        <w:tab/>
      </w:r>
      <w:r w:rsidR="00903C1B" w:rsidRPr="004A2433">
        <w:rPr>
          <w:color w:val="000000" w:themeColor="text1"/>
        </w:rPr>
        <w:t xml:space="preserve">At the 1st meeting, on 9 September 2019, the representative of </w:t>
      </w:r>
      <w:r w:rsidR="000944EE">
        <w:rPr>
          <w:color w:val="000000" w:themeColor="text1"/>
        </w:rPr>
        <w:t xml:space="preserve">the </w:t>
      </w:r>
      <w:r w:rsidR="00903C1B" w:rsidRPr="004A2433">
        <w:rPr>
          <w:color w:val="000000" w:themeColor="text1"/>
        </w:rPr>
        <w:t>Bahamas made a statement.</w:t>
      </w:r>
    </w:p>
    <w:p w14:paraId="6C4DDBB6" w14:textId="00147E5A" w:rsidR="00131071" w:rsidRPr="006D27E2" w:rsidRDefault="00552ED2" w:rsidP="00552ED2">
      <w:pPr>
        <w:pStyle w:val="SingleTxtG"/>
      </w:pPr>
      <w:r w:rsidRPr="006D27E2">
        <w:t>3.</w:t>
      </w:r>
      <w:r w:rsidRPr="006D27E2">
        <w:tab/>
      </w:r>
      <w:r w:rsidR="00131071" w:rsidRPr="006D27E2">
        <w:t xml:space="preserve">In accordance with rule 8 (b) of the rules of procedure of the Human Rights Council, as contained in part VII of the annex to Council resolution 5/1, the organizational meeting of the </w:t>
      </w:r>
      <w:r w:rsidR="00D110C5">
        <w:t>forty-second</w:t>
      </w:r>
      <w:r w:rsidR="00A71C34" w:rsidRPr="006D27E2">
        <w:t xml:space="preserve"> </w:t>
      </w:r>
      <w:r w:rsidR="00131071" w:rsidRPr="006D27E2">
        <w:t xml:space="preserve">session was held on </w:t>
      </w:r>
      <w:r w:rsidR="00A14EA2">
        <w:t>26</w:t>
      </w:r>
      <w:r w:rsidR="00AA7013" w:rsidRPr="006D27E2">
        <w:t xml:space="preserve"> August</w:t>
      </w:r>
      <w:r w:rsidR="00131071" w:rsidRPr="006D27E2">
        <w:t xml:space="preserve"> </w:t>
      </w:r>
      <w:r w:rsidR="00A14EA2">
        <w:t>2019</w:t>
      </w:r>
      <w:r w:rsidR="00E81FC1" w:rsidRPr="006D27E2">
        <w:t>.</w:t>
      </w:r>
    </w:p>
    <w:p w14:paraId="01F2D89F" w14:textId="42277DDE" w:rsidR="00131071" w:rsidRPr="006D27E2" w:rsidRDefault="00552ED2" w:rsidP="00552ED2">
      <w:pPr>
        <w:pStyle w:val="SingleTxtG"/>
      </w:pPr>
      <w:r w:rsidRPr="006D27E2">
        <w:t>4.</w:t>
      </w:r>
      <w:r w:rsidRPr="006D27E2">
        <w:tab/>
      </w:r>
      <w:r w:rsidR="00131071" w:rsidRPr="006D27E2">
        <w:t xml:space="preserve">The </w:t>
      </w:r>
      <w:r w:rsidR="00D110C5">
        <w:t>forty-second</w:t>
      </w:r>
      <w:r w:rsidR="000B1F7A" w:rsidRPr="006D27E2">
        <w:t xml:space="preserve"> </w:t>
      </w:r>
      <w:r w:rsidR="00131071" w:rsidRPr="006D27E2">
        <w:t xml:space="preserve">session </w:t>
      </w:r>
      <w:r w:rsidR="00131071" w:rsidRPr="006446A5">
        <w:t xml:space="preserve">consisted of </w:t>
      </w:r>
      <w:r w:rsidR="00C63310" w:rsidRPr="00AF2DE2">
        <w:rPr>
          <w:color w:val="000000"/>
        </w:rPr>
        <w:t>42</w:t>
      </w:r>
      <w:r w:rsidR="002A5E33">
        <w:rPr>
          <w:i/>
          <w:color w:val="000000"/>
        </w:rPr>
        <w:t xml:space="preserve"> </w:t>
      </w:r>
      <w:r w:rsidR="00131071" w:rsidRPr="003B5239">
        <w:t xml:space="preserve">meetings over </w:t>
      </w:r>
      <w:r w:rsidR="00F80D72" w:rsidRPr="003B5239">
        <w:t>15</w:t>
      </w:r>
      <w:r w:rsidR="00131071" w:rsidRPr="003B5239">
        <w:t xml:space="preserve"> days (see paragraph </w:t>
      </w:r>
      <w:r w:rsidR="007D361B">
        <w:t>15</w:t>
      </w:r>
      <w:r w:rsidR="00C3438B" w:rsidRPr="006D27E2">
        <w:t xml:space="preserve"> </w:t>
      </w:r>
      <w:r w:rsidR="00131071" w:rsidRPr="006D27E2">
        <w:t>below).</w:t>
      </w:r>
    </w:p>
    <w:p w14:paraId="5C6CF6D8" w14:textId="77777777" w:rsidR="00131071" w:rsidRPr="006D27E2" w:rsidRDefault="00131071" w:rsidP="00131071">
      <w:pPr>
        <w:pStyle w:val="H1G"/>
        <w:ind w:left="0" w:firstLine="0"/>
      </w:pPr>
      <w:bookmarkStart w:id="15" w:name="_Toc244507587"/>
      <w:r w:rsidRPr="006D27E2">
        <w:tab/>
        <w:t>B.</w:t>
      </w:r>
      <w:r w:rsidRPr="006D27E2">
        <w:tab/>
        <w:t>Attendance</w:t>
      </w:r>
      <w:bookmarkEnd w:id="15"/>
    </w:p>
    <w:p w14:paraId="5B46A751" w14:textId="6EF4D8A1" w:rsidR="00131071" w:rsidRPr="006D27E2" w:rsidRDefault="00552ED2" w:rsidP="00552ED2">
      <w:pPr>
        <w:pStyle w:val="SingleTxtG"/>
      </w:pPr>
      <w:r w:rsidRPr="006D27E2">
        <w:t>5.</w:t>
      </w:r>
      <w:r w:rsidRPr="006D27E2">
        <w:tab/>
      </w:r>
      <w:r w:rsidR="00131071" w:rsidRPr="006D27E2">
        <w:t xml:space="preserve">The session was attended by representatives of </w:t>
      </w:r>
      <w:r w:rsidR="00672750">
        <w:t xml:space="preserve">States members </w:t>
      </w:r>
      <w:r w:rsidR="008B6B35" w:rsidRPr="006D27E2">
        <w:t>of the Human Rights Council</w:t>
      </w:r>
      <w:r w:rsidR="00131071" w:rsidRPr="006D27E2">
        <w:t>, observer States of the Council, observers for non-Member States of the United Nations and other observers</w:t>
      </w:r>
      <w:r w:rsidR="005940DD">
        <w:t xml:space="preserve"> and </w:t>
      </w:r>
      <w:r w:rsidR="00131071" w:rsidRPr="006D27E2">
        <w:t>observers for United Nations entities, specialized agencies and related organizations, intergovernmental organizations and other entities, national human rights institutions and non-governmental organizations (see annex I).</w:t>
      </w:r>
    </w:p>
    <w:p w14:paraId="408DC004" w14:textId="77777777" w:rsidR="00131071" w:rsidRPr="006D27E2" w:rsidRDefault="00131071" w:rsidP="00131071">
      <w:pPr>
        <w:pStyle w:val="H1G"/>
        <w:ind w:left="0" w:firstLine="0"/>
      </w:pPr>
      <w:bookmarkStart w:id="16" w:name="_Toc244507588"/>
      <w:r w:rsidRPr="006D27E2">
        <w:tab/>
        <w:t>C.</w:t>
      </w:r>
      <w:r w:rsidRPr="006D27E2">
        <w:tab/>
        <w:t>Agenda and programme of work</w:t>
      </w:r>
      <w:bookmarkEnd w:id="16"/>
    </w:p>
    <w:p w14:paraId="190C4162" w14:textId="219BBED6" w:rsidR="00131071" w:rsidRPr="006D27E2" w:rsidRDefault="00552ED2" w:rsidP="00552ED2">
      <w:pPr>
        <w:pStyle w:val="SingleTxtG"/>
      </w:pPr>
      <w:r w:rsidRPr="006D27E2">
        <w:t>6.</w:t>
      </w:r>
      <w:r w:rsidRPr="006D27E2">
        <w:tab/>
      </w:r>
      <w:r w:rsidR="006258A9" w:rsidRPr="006D27E2">
        <w:t>At the</w:t>
      </w:r>
      <w:r w:rsidR="00131071" w:rsidRPr="006D27E2">
        <w:t xml:space="preserve"> 1st meeting, on </w:t>
      </w:r>
      <w:r w:rsidR="00E13CE0">
        <w:t>9</w:t>
      </w:r>
      <w:r w:rsidR="0076238E" w:rsidRPr="006D27E2">
        <w:t xml:space="preserve"> </w:t>
      </w:r>
      <w:r w:rsidR="00A6253C" w:rsidRPr="006D27E2">
        <w:t xml:space="preserve">September </w:t>
      </w:r>
      <w:r w:rsidR="00E13CE0">
        <w:t>2019</w:t>
      </w:r>
      <w:r w:rsidR="00131071" w:rsidRPr="006D27E2">
        <w:t xml:space="preserve">, the Human Rights Council adopted the agenda and programme of work of the </w:t>
      </w:r>
      <w:r w:rsidR="00D110C5">
        <w:t>forty-second</w:t>
      </w:r>
      <w:r w:rsidR="0076238E" w:rsidRPr="006D27E2">
        <w:t xml:space="preserve"> </w:t>
      </w:r>
      <w:r w:rsidR="00131071" w:rsidRPr="006D27E2">
        <w:t>session.</w:t>
      </w:r>
    </w:p>
    <w:p w14:paraId="0634FD9C" w14:textId="77777777" w:rsidR="00131071" w:rsidRPr="006D27E2" w:rsidRDefault="00131071" w:rsidP="00131071">
      <w:pPr>
        <w:pStyle w:val="H1G"/>
        <w:ind w:left="0" w:firstLine="0"/>
      </w:pPr>
      <w:bookmarkStart w:id="17" w:name="_Toc244507589"/>
      <w:r w:rsidRPr="006D27E2">
        <w:tab/>
        <w:t>D.</w:t>
      </w:r>
      <w:r w:rsidRPr="006D27E2">
        <w:tab/>
        <w:t>Organization of work</w:t>
      </w:r>
      <w:bookmarkEnd w:id="17"/>
    </w:p>
    <w:p w14:paraId="39F1F535" w14:textId="4EDD79F0" w:rsidR="0028665A" w:rsidRDefault="00552ED2" w:rsidP="00552ED2">
      <w:pPr>
        <w:pStyle w:val="SingleTxtG"/>
      </w:pPr>
      <w:r>
        <w:t>7.</w:t>
      </w:r>
      <w:r>
        <w:tab/>
      </w:r>
      <w:r w:rsidR="0028665A" w:rsidRPr="006D27E2">
        <w:t xml:space="preserve">At the 1st meeting, on </w:t>
      </w:r>
      <w:r w:rsidR="00147EC3">
        <w:t>9</w:t>
      </w:r>
      <w:r w:rsidR="00147EC3" w:rsidRPr="006D27E2">
        <w:t xml:space="preserve"> </w:t>
      </w:r>
      <w:r w:rsidR="00133B20" w:rsidRPr="009014EF">
        <w:t xml:space="preserve">September </w:t>
      </w:r>
      <w:r w:rsidR="00147EC3" w:rsidRPr="009014EF">
        <w:t>2019</w:t>
      </w:r>
      <w:r w:rsidR="0028665A" w:rsidRPr="009014EF">
        <w:t>, the President re</w:t>
      </w:r>
      <w:r w:rsidR="00A90D76" w:rsidRPr="009014EF">
        <w:t xml:space="preserve">ferred to </w:t>
      </w:r>
      <w:r w:rsidR="00147EC3" w:rsidRPr="00CF543E">
        <w:t xml:space="preserve">the </w:t>
      </w:r>
      <w:r w:rsidR="0028665A" w:rsidRPr="009014EF">
        <w:t>online system for inscription on the lists of speakers for all general debates</w:t>
      </w:r>
      <w:r w:rsidR="005940DD" w:rsidRPr="00CF543E">
        <w:t xml:space="preserve"> and all </w:t>
      </w:r>
      <w:r w:rsidR="0028665A" w:rsidRPr="009014EF">
        <w:t xml:space="preserve">interactive dialogues at the </w:t>
      </w:r>
      <w:r w:rsidR="005940DD" w:rsidRPr="00CF543E">
        <w:t>forty-second</w:t>
      </w:r>
      <w:r w:rsidR="0028665A" w:rsidRPr="009014EF">
        <w:t xml:space="preserve"> session of the Human Rights Council. He also referred to the modalities and schedule of the online inscription, which was launched </w:t>
      </w:r>
      <w:r w:rsidR="00207F42" w:rsidRPr="009014EF">
        <w:t xml:space="preserve">on </w:t>
      </w:r>
      <w:r w:rsidR="0060737A" w:rsidRPr="00CF543E">
        <w:t>3</w:t>
      </w:r>
      <w:r w:rsidR="0028665A" w:rsidRPr="009014EF">
        <w:t xml:space="preserve"> September</w:t>
      </w:r>
      <w:r w:rsidR="00AF6E65" w:rsidRPr="009014EF">
        <w:t xml:space="preserve"> </w:t>
      </w:r>
      <w:r w:rsidR="00090378" w:rsidRPr="009014EF">
        <w:t>201</w:t>
      </w:r>
      <w:r w:rsidR="0060737A" w:rsidRPr="00CF543E">
        <w:t>9</w:t>
      </w:r>
      <w:r w:rsidR="0028665A" w:rsidRPr="009014EF">
        <w:t>.</w:t>
      </w:r>
    </w:p>
    <w:p w14:paraId="4C824EFB" w14:textId="4AF90910" w:rsidR="00605A5F" w:rsidRPr="006D27E2" w:rsidRDefault="00552ED2" w:rsidP="00552ED2">
      <w:pPr>
        <w:pStyle w:val="SingleTxtG"/>
      </w:pPr>
      <w:r w:rsidRPr="006D27E2">
        <w:t>8.</w:t>
      </w:r>
      <w:r w:rsidRPr="006D27E2">
        <w:tab/>
      </w:r>
      <w:r w:rsidR="00F20415">
        <w:t>A</w:t>
      </w:r>
      <w:r w:rsidR="005940DD" w:rsidRPr="006D27E2">
        <w:t>t the same meeting</w:t>
      </w:r>
      <w:r w:rsidR="005940DD" w:rsidRPr="004A2433">
        <w:t xml:space="preserve">, the President referred to the modalities concerning the tabling of draft proposals after the tabling deadline. At the organizational meeting of the forty-second session, the </w:t>
      </w:r>
      <w:r w:rsidR="005940DD" w:rsidRPr="00CF543E">
        <w:t>Human Rights Council had agreed that an extension of the deadline for the submission of draft proposals would be granted only once, under exceptional circumstances, for a maximum of 24 hours.</w:t>
      </w:r>
    </w:p>
    <w:p w14:paraId="1258BA30" w14:textId="125466D1" w:rsidR="006527CD" w:rsidRPr="006D27E2" w:rsidRDefault="00552ED2" w:rsidP="00552ED2">
      <w:pPr>
        <w:pStyle w:val="SingleTxtG"/>
      </w:pPr>
      <w:r w:rsidRPr="006D27E2">
        <w:t>9.</w:t>
      </w:r>
      <w:r w:rsidRPr="006D27E2">
        <w:tab/>
      </w:r>
      <w:r w:rsidR="00F20415">
        <w:t>Also a</w:t>
      </w:r>
      <w:r w:rsidR="006527CD" w:rsidRPr="006D27E2">
        <w:t xml:space="preserve">t the same meeting, </w:t>
      </w:r>
      <w:r w:rsidR="006527CD" w:rsidRPr="00426C72">
        <w:t>the President outlined the speaking time modalitie</w:t>
      </w:r>
      <w:r w:rsidR="006C0ED9" w:rsidRPr="00CF543E">
        <w:t>s which</w:t>
      </w:r>
      <w:r w:rsidR="006527CD" w:rsidRPr="00426C72">
        <w:t xml:space="preserve"> will be applied during the </w:t>
      </w:r>
      <w:r w:rsidR="006C0ED9" w:rsidRPr="00CF543E">
        <w:t>forty-second session</w:t>
      </w:r>
      <w:r w:rsidR="006527CD" w:rsidRPr="00426C72">
        <w:t xml:space="preserve">. </w:t>
      </w:r>
      <w:r w:rsidR="00B73144" w:rsidRPr="00426C72">
        <w:t xml:space="preserve">The speaking time for interactive dialogues with </w:t>
      </w:r>
      <w:r w:rsidR="00CB7E99">
        <w:t>special procedure mandate holders</w:t>
      </w:r>
      <w:r w:rsidR="00B73144" w:rsidRPr="00426C72">
        <w:t xml:space="preserve"> under agenda item 3 would be two minutes for </w:t>
      </w:r>
      <w:r w:rsidR="00672750">
        <w:t xml:space="preserve">States members </w:t>
      </w:r>
      <w:r w:rsidR="00B73144" w:rsidRPr="00426C72">
        <w:t xml:space="preserve">of the </w:t>
      </w:r>
      <w:r w:rsidR="005940DD" w:rsidRPr="00CF543E">
        <w:t xml:space="preserve">Human Rights </w:t>
      </w:r>
      <w:r w:rsidR="00B73144" w:rsidRPr="00426C72">
        <w:t xml:space="preserve">Council, observer States and other observers. </w:t>
      </w:r>
    </w:p>
    <w:p w14:paraId="1665A7DA" w14:textId="1245943B" w:rsidR="0085272E" w:rsidRDefault="00552ED2" w:rsidP="00552ED2">
      <w:pPr>
        <w:pStyle w:val="SingleTxtG"/>
      </w:pPr>
      <w:r>
        <w:t>10.</w:t>
      </w:r>
      <w:r>
        <w:tab/>
      </w:r>
      <w:r w:rsidR="0085272E" w:rsidRPr="006D27E2">
        <w:t xml:space="preserve">At </w:t>
      </w:r>
      <w:r w:rsidR="0085272E" w:rsidRPr="00664BB4">
        <w:t xml:space="preserve">the </w:t>
      </w:r>
      <w:r w:rsidR="002A5E33" w:rsidRPr="00664BB4">
        <w:t xml:space="preserve">5th </w:t>
      </w:r>
      <w:r w:rsidR="0085272E" w:rsidRPr="00664BB4">
        <w:t xml:space="preserve">meeting, </w:t>
      </w:r>
      <w:r w:rsidR="00750A37" w:rsidRPr="00664BB4">
        <w:t xml:space="preserve">on </w:t>
      </w:r>
      <w:r w:rsidR="002A5E33" w:rsidRPr="00664BB4">
        <w:t xml:space="preserve">10 </w:t>
      </w:r>
      <w:r w:rsidR="00750A37" w:rsidRPr="00664BB4">
        <w:t>September 201</w:t>
      </w:r>
      <w:r w:rsidR="002A5E33" w:rsidRPr="00664BB4">
        <w:t>9</w:t>
      </w:r>
      <w:r w:rsidR="00750A37" w:rsidRPr="00664BB4">
        <w:t xml:space="preserve">, </w:t>
      </w:r>
      <w:r w:rsidR="0085272E" w:rsidRPr="00664BB4">
        <w:t>the</w:t>
      </w:r>
      <w:r w:rsidR="0085272E" w:rsidRPr="006D27E2">
        <w:t xml:space="preserve"> President outlined the speaking time for the general debates, which would be 2 minutes and 30 seconds for </w:t>
      </w:r>
      <w:r w:rsidR="00672750">
        <w:t>States members</w:t>
      </w:r>
      <w:r w:rsidR="0085272E" w:rsidRPr="006D27E2">
        <w:t xml:space="preserve"> of the </w:t>
      </w:r>
      <w:r w:rsidR="00B24778">
        <w:t xml:space="preserve">Human Rights </w:t>
      </w:r>
      <w:r w:rsidR="0085272E" w:rsidRPr="006D27E2">
        <w:t>Council and 1 minute and 30 seconds for obser</w:t>
      </w:r>
      <w:r w:rsidR="00CF6AD9">
        <w:t>ver States and other observers.</w:t>
      </w:r>
    </w:p>
    <w:p w14:paraId="1539FE0E" w14:textId="4653A74A" w:rsidR="00110F50" w:rsidRDefault="00552ED2" w:rsidP="00552ED2">
      <w:pPr>
        <w:pStyle w:val="SingleTxtG"/>
        <w:rPr>
          <w:color w:val="000000"/>
        </w:rPr>
      </w:pPr>
      <w:r>
        <w:rPr>
          <w:color w:val="000000"/>
        </w:rPr>
        <w:t>11.</w:t>
      </w:r>
      <w:r>
        <w:rPr>
          <w:color w:val="000000"/>
        </w:rPr>
        <w:tab/>
      </w:r>
      <w:r w:rsidR="00110F50" w:rsidRPr="00503150">
        <w:rPr>
          <w:color w:val="000000"/>
        </w:rPr>
        <w:t xml:space="preserve">At the 10th meeting, on </w:t>
      </w:r>
      <w:r w:rsidR="002A5E33" w:rsidRPr="00503150">
        <w:rPr>
          <w:color w:val="000000"/>
        </w:rPr>
        <w:t xml:space="preserve">12 September </w:t>
      </w:r>
      <w:r w:rsidR="00110F50" w:rsidRPr="00503150">
        <w:rPr>
          <w:color w:val="000000"/>
        </w:rPr>
        <w:t>2019, the President</w:t>
      </w:r>
      <w:r w:rsidR="00110F50" w:rsidRPr="00503150">
        <w:t xml:space="preserve"> outlined the modalities for panel discussions</w:t>
      </w:r>
      <w:r w:rsidR="00110F50" w:rsidRPr="00503150">
        <w:rPr>
          <w:color w:val="000000"/>
        </w:rPr>
        <w:t xml:space="preserve">, which would be two minutes for </w:t>
      </w:r>
      <w:r w:rsidR="00672750">
        <w:rPr>
          <w:color w:val="000000"/>
        </w:rPr>
        <w:t>States members</w:t>
      </w:r>
      <w:r w:rsidR="00110F50" w:rsidRPr="00503150">
        <w:rPr>
          <w:color w:val="000000"/>
        </w:rPr>
        <w:t xml:space="preserve"> of the </w:t>
      </w:r>
      <w:r w:rsidR="00B24778" w:rsidRPr="00503150">
        <w:rPr>
          <w:color w:val="000000"/>
        </w:rPr>
        <w:t xml:space="preserve">Human Rights </w:t>
      </w:r>
      <w:r w:rsidR="00110F50" w:rsidRPr="00503150">
        <w:rPr>
          <w:color w:val="000000"/>
        </w:rPr>
        <w:t>Council, observer States and other observers.</w:t>
      </w:r>
    </w:p>
    <w:p w14:paraId="47A76057" w14:textId="7E816D86" w:rsidR="00110F50" w:rsidRPr="00C20ED6" w:rsidRDefault="00552ED2" w:rsidP="00552ED2">
      <w:pPr>
        <w:pStyle w:val="SingleTxtG"/>
        <w:rPr>
          <w:color w:val="000000"/>
        </w:rPr>
      </w:pPr>
      <w:r w:rsidRPr="00C20ED6">
        <w:rPr>
          <w:color w:val="000000"/>
        </w:rPr>
        <w:t>12.</w:t>
      </w:r>
      <w:r w:rsidRPr="00C20ED6">
        <w:rPr>
          <w:color w:val="000000"/>
        </w:rPr>
        <w:tab/>
      </w:r>
      <w:r w:rsidR="00110F50" w:rsidRPr="0070249D">
        <w:rPr>
          <w:color w:val="000000"/>
        </w:rPr>
        <w:t xml:space="preserve">At the </w:t>
      </w:r>
      <w:r w:rsidR="002A5E33" w:rsidRPr="0070249D">
        <w:rPr>
          <w:color w:val="000000"/>
        </w:rPr>
        <w:t>14th</w:t>
      </w:r>
      <w:r w:rsidR="00110F50" w:rsidRPr="0070249D">
        <w:rPr>
          <w:color w:val="000000"/>
        </w:rPr>
        <w:t xml:space="preserve"> meeting, on </w:t>
      </w:r>
      <w:r w:rsidR="002A5E33" w:rsidRPr="0070249D">
        <w:rPr>
          <w:color w:val="000000"/>
        </w:rPr>
        <w:t>16 September</w:t>
      </w:r>
      <w:r w:rsidR="00110F50" w:rsidRPr="0070249D">
        <w:rPr>
          <w:color w:val="000000"/>
        </w:rPr>
        <w:t xml:space="preserve"> 2019, the President outlined the modalities for individual interactive dialogues with </w:t>
      </w:r>
      <w:r w:rsidR="00CB7E99">
        <w:rPr>
          <w:color w:val="000000"/>
        </w:rPr>
        <w:t>special procedure mandate holders</w:t>
      </w:r>
      <w:r w:rsidR="00110F50" w:rsidRPr="0070249D">
        <w:rPr>
          <w:color w:val="000000"/>
        </w:rPr>
        <w:t xml:space="preserve"> on item 4, which would be two minutes for </w:t>
      </w:r>
      <w:r w:rsidR="00672750">
        <w:rPr>
          <w:color w:val="000000"/>
        </w:rPr>
        <w:t>States members</w:t>
      </w:r>
      <w:r w:rsidR="00110F50" w:rsidRPr="0070249D">
        <w:rPr>
          <w:color w:val="000000"/>
        </w:rPr>
        <w:t xml:space="preserve"> of the </w:t>
      </w:r>
      <w:r w:rsidR="00B24778" w:rsidRPr="0070249D">
        <w:rPr>
          <w:color w:val="000000"/>
        </w:rPr>
        <w:t xml:space="preserve">Human Rights </w:t>
      </w:r>
      <w:r w:rsidR="00110F50" w:rsidRPr="0070249D">
        <w:rPr>
          <w:color w:val="000000"/>
        </w:rPr>
        <w:t>Council, observer States and other observers.</w:t>
      </w:r>
    </w:p>
    <w:p w14:paraId="54E517C2" w14:textId="6F071A1B" w:rsidR="00AA64C6" w:rsidRDefault="00552ED2" w:rsidP="00552ED2">
      <w:pPr>
        <w:pStyle w:val="SingleTxtG"/>
      </w:pPr>
      <w:r>
        <w:t>13.</w:t>
      </w:r>
      <w:r>
        <w:tab/>
      </w:r>
      <w:r w:rsidR="00AA64C6" w:rsidRPr="00322881">
        <w:t xml:space="preserve">At the </w:t>
      </w:r>
      <w:r w:rsidR="00DA35B2" w:rsidRPr="00322881">
        <w:t>22nd</w:t>
      </w:r>
      <w:r w:rsidR="002A5E33" w:rsidRPr="00322881">
        <w:t xml:space="preserve"> </w:t>
      </w:r>
      <w:r w:rsidR="00AA64C6" w:rsidRPr="00322881">
        <w:t xml:space="preserve">meeting, on </w:t>
      </w:r>
      <w:r w:rsidR="00DA35B2" w:rsidRPr="00322881">
        <w:t>19</w:t>
      </w:r>
      <w:r w:rsidR="00AA64C6" w:rsidRPr="00322881">
        <w:t xml:space="preserve"> September </w:t>
      </w:r>
      <w:r w:rsidR="002A5E33" w:rsidRPr="00322881">
        <w:t>2019</w:t>
      </w:r>
      <w:r w:rsidR="00AA64C6" w:rsidRPr="00322881">
        <w:t xml:space="preserve">, the President outlined the speaking time for the </w:t>
      </w:r>
      <w:r w:rsidR="002C2EEF" w:rsidRPr="00322881">
        <w:t>interactive dialogue with the Advisory Committee</w:t>
      </w:r>
      <w:r w:rsidR="00AA64C6" w:rsidRPr="00322881">
        <w:t xml:space="preserve">, which would be </w:t>
      </w:r>
      <w:r w:rsidR="002C2EEF" w:rsidRPr="00322881">
        <w:t xml:space="preserve">two minutes for </w:t>
      </w:r>
      <w:r w:rsidR="00672750">
        <w:t>States members</w:t>
      </w:r>
      <w:r w:rsidR="002C2EEF" w:rsidRPr="00322881">
        <w:t xml:space="preserve"> of the </w:t>
      </w:r>
      <w:r w:rsidR="00B24778" w:rsidRPr="00322881">
        <w:t xml:space="preserve">Human Rights </w:t>
      </w:r>
      <w:r w:rsidR="002C2EEF" w:rsidRPr="00322881">
        <w:t>Council, observer States and other observers.</w:t>
      </w:r>
    </w:p>
    <w:p w14:paraId="73CD44D7" w14:textId="04709B6B" w:rsidR="0028665A" w:rsidRPr="006D27E2" w:rsidRDefault="00552ED2" w:rsidP="00552ED2">
      <w:pPr>
        <w:pStyle w:val="SingleTxtG"/>
      </w:pPr>
      <w:r w:rsidRPr="006D27E2">
        <w:t>14.</w:t>
      </w:r>
      <w:r w:rsidRPr="006D27E2">
        <w:tab/>
      </w:r>
      <w:r w:rsidR="00110F50" w:rsidRPr="00B532FD">
        <w:rPr>
          <w:color w:val="000000"/>
        </w:rPr>
        <w:t xml:space="preserve">At the </w:t>
      </w:r>
      <w:r w:rsidR="00B532FD" w:rsidRPr="00B532FD">
        <w:rPr>
          <w:color w:val="000000"/>
        </w:rPr>
        <w:t>23rd</w:t>
      </w:r>
      <w:r w:rsidR="00110F50" w:rsidRPr="00B532FD">
        <w:rPr>
          <w:color w:val="000000"/>
        </w:rPr>
        <w:t xml:space="preserve"> meeting, on </w:t>
      </w:r>
      <w:r w:rsidR="002A5E33" w:rsidRPr="00B532FD">
        <w:rPr>
          <w:color w:val="000000"/>
        </w:rPr>
        <w:t>19 September</w:t>
      </w:r>
      <w:r w:rsidR="00110F50" w:rsidRPr="00B532FD">
        <w:rPr>
          <w:color w:val="000000"/>
        </w:rPr>
        <w:t xml:space="preserve"> 2019, the President outlined the modalities for the consideration of the outcomes of the universal periodic review under agenda item 6, which would be 20 minutes for the State concerned to present its views; where appropriate, 2 minutes for the national human rights institution with “A” status of the State concerned; up to 20 minutes for </w:t>
      </w:r>
      <w:r w:rsidR="00672750">
        <w:rPr>
          <w:color w:val="000000"/>
        </w:rPr>
        <w:t>States members</w:t>
      </w:r>
      <w:r w:rsidR="00110F50" w:rsidRPr="00B532FD">
        <w:rPr>
          <w:color w:val="000000"/>
        </w:rPr>
        <w:t xml:space="preserve"> of the Human Rights Council, observer States and United Nations agencies to express their views on the outcome of the review, with varying speaking times according to the number of speakers in accordance with the modalities set out in the Appendix to resolution 16/21; and up to 20 minutes for stakeholders with speaking time of 2 minutes for all to make general comments on the outcome of the review.</w:t>
      </w:r>
    </w:p>
    <w:p w14:paraId="24D6E45E" w14:textId="77777777" w:rsidR="00131071" w:rsidRPr="006D27E2" w:rsidRDefault="00131071" w:rsidP="00995A1C">
      <w:pPr>
        <w:pStyle w:val="H1G"/>
      </w:pPr>
      <w:r w:rsidRPr="006D27E2">
        <w:tab/>
      </w:r>
      <w:bookmarkStart w:id="18" w:name="_Toc244507590"/>
      <w:r w:rsidRPr="006D27E2">
        <w:t>E.</w:t>
      </w:r>
      <w:r w:rsidRPr="006D27E2">
        <w:tab/>
        <w:t>Meetings and documentation</w:t>
      </w:r>
      <w:bookmarkEnd w:id="18"/>
    </w:p>
    <w:p w14:paraId="6303B227" w14:textId="4DE92656" w:rsidR="00131071" w:rsidRPr="006D27E2" w:rsidRDefault="00552ED2" w:rsidP="00552ED2">
      <w:pPr>
        <w:pStyle w:val="SingleTxtG"/>
      </w:pPr>
      <w:r w:rsidRPr="006D27E2">
        <w:t>15.</w:t>
      </w:r>
      <w:r w:rsidRPr="006D27E2">
        <w:tab/>
      </w:r>
      <w:r w:rsidR="00131071" w:rsidRPr="006D27E2">
        <w:t xml:space="preserve">The Human Rights </w:t>
      </w:r>
      <w:r w:rsidR="00131071" w:rsidRPr="00E17231">
        <w:t xml:space="preserve">Council held </w:t>
      </w:r>
      <w:r w:rsidR="000F62C4" w:rsidRPr="00AF2DE2">
        <w:t>42</w:t>
      </w:r>
      <w:r w:rsidR="000F62C4">
        <w:rPr>
          <w:i/>
        </w:rPr>
        <w:t xml:space="preserve"> </w:t>
      </w:r>
      <w:r w:rsidR="006015A5" w:rsidRPr="00E17231">
        <w:t>fully</w:t>
      </w:r>
      <w:r w:rsidR="00131071" w:rsidRPr="00E17231">
        <w:t xml:space="preserve"> serviced meetings during its </w:t>
      </w:r>
      <w:r w:rsidR="00D110C5" w:rsidRPr="00E17231">
        <w:t>forty-second</w:t>
      </w:r>
      <w:r w:rsidR="000A55F4" w:rsidRPr="00E17231">
        <w:t xml:space="preserve"> </w:t>
      </w:r>
      <w:r w:rsidR="00131071" w:rsidRPr="00E17231">
        <w:t>session.</w:t>
      </w:r>
      <w:r w:rsidR="00EC42D8">
        <w:rPr>
          <w:rStyle w:val="FootnoteReference"/>
        </w:rPr>
        <w:footnoteReference w:id="2"/>
      </w:r>
    </w:p>
    <w:p w14:paraId="1FD6715D" w14:textId="2E1099CD" w:rsidR="00FE2804" w:rsidRPr="006D27E2" w:rsidRDefault="00552ED2" w:rsidP="00552ED2">
      <w:pPr>
        <w:pStyle w:val="SingleTxtG"/>
      </w:pPr>
      <w:r w:rsidRPr="006D27E2">
        <w:t>16.</w:t>
      </w:r>
      <w:r w:rsidRPr="006D27E2">
        <w:tab/>
      </w:r>
      <w:r w:rsidR="00131071" w:rsidRPr="006D27E2">
        <w:t>The</w:t>
      </w:r>
      <w:r w:rsidR="006015A5" w:rsidRPr="006D27E2">
        <w:t xml:space="preserve"> list</w:t>
      </w:r>
      <w:r w:rsidR="0020628E" w:rsidRPr="006D27E2">
        <w:t xml:space="preserve"> of the</w:t>
      </w:r>
      <w:r w:rsidR="00131071" w:rsidRPr="006D27E2">
        <w:t xml:space="preserve"> resolutions</w:t>
      </w:r>
      <w:r w:rsidR="001C78D0" w:rsidRPr="006D27E2">
        <w:t>,</w:t>
      </w:r>
      <w:r w:rsidR="00131071" w:rsidRPr="006D27E2">
        <w:t xml:space="preserve"> decisions </w:t>
      </w:r>
      <w:r w:rsidR="00085479" w:rsidRPr="006D27E2">
        <w:t>and President</w:t>
      </w:r>
      <w:r w:rsidR="00CF11FA">
        <w:t>’</w:t>
      </w:r>
      <w:r w:rsidR="00085479" w:rsidRPr="006D27E2">
        <w:t>s statement</w:t>
      </w:r>
      <w:r w:rsidR="00D21BFB">
        <w:t>s</w:t>
      </w:r>
      <w:r w:rsidR="0020628E" w:rsidRPr="006D27E2">
        <w:t xml:space="preserve"> </w:t>
      </w:r>
      <w:r w:rsidR="00D0291D" w:rsidRPr="006D27E2">
        <w:t xml:space="preserve">adopted by the </w:t>
      </w:r>
      <w:r w:rsidR="00FA00DB">
        <w:t xml:space="preserve">Human Rights </w:t>
      </w:r>
      <w:r w:rsidR="00131071" w:rsidRPr="006D27E2">
        <w:t xml:space="preserve">Council </w:t>
      </w:r>
      <w:r w:rsidR="00D0291D" w:rsidRPr="006D27E2">
        <w:t>is</w:t>
      </w:r>
      <w:r w:rsidR="000A55F4" w:rsidRPr="006D27E2">
        <w:t xml:space="preserve"> </w:t>
      </w:r>
      <w:r w:rsidR="00131071" w:rsidRPr="006D27E2">
        <w:t xml:space="preserve">contained in </w:t>
      </w:r>
      <w:r w:rsidR="00E81FC1" w:rsidRPr="003E1643">
        <w:t>part</w:t>
      </w:r>
      <w:r w:rsidR="00E81FC1" w:rsidRPr="006D27E2">
        <w:t xml:space="preserve"> one of the present report.</w:t>
      </w:r>
    </w:p>
    <w:p w14:paraId="00C7C58B" w14:textId="77777777" w:rsidR="00484605" w:rsidRPr="006D27E2" w:rsidRDefault="00131071" w:rsidP="005262BB">
      <w:pPr>
        <w:pStyle w:val="H1G"/>
      </w:pPr>
      <w:bookmarkStart w:id="19" w:name="_Toc244507591"/>
      <w:r w:rsidRPr="006D27E2">
        <w:tab/>
        <w:t>F.</w:t>
      </w:r>
      <w:r w:rsidRPr="006D27E2">
        <w:tab/>
        <w:t>Visits</w:t>
      </w:r>
      <w:bookmarkEnd w:id="19"/>
    </w:p>
    <w:p w14:paraId="0AF22749" w14:textId="183E6E0D" w:rsidR="00BC326E" w:rsidRPr="00044CD8" w:rsidRDefault="00552ED2" w:rsidP="00552ED2">
      <w:pPr>
        <w:pStyle w:val="SingleTxtG"/>
      </w:pPr>
      <w:r w:rsidRPr="00044CD8">
        <w:t>17.</w:t>
      </w:r>
      <w:r w:rsidRPr="00044CD8">
        <w:tab/>
      </w:r>
      <w:r w:rsidR="00BC326E" w:rsidRPr="00044CD8">
        <w:t xml:space="preserve">At the </w:t>
      </w:r>
      <w:r w:rsidR="008F0851" w:rsidRPr="00044CD8">
        <w:t>4</w:t>
      </w:r>
      <w:r w:rsidR="00524E87" w:rsidRPr="00044CD8">
        <w:t>th</w:t>
      </w:r>
      <w:r w:rsidR="00BC326E" w:rsidRPr="00044CD8">
        <w:t xml:space="preserve"> meeting, on </w:t>
      </w:r>
      <w:r w:rsidR="00044CD8" w:rsidRPr="00044CD8">
        <w:t>10</w:t>
      </w:r>
      <w:r w:rsidR="00BC326E" w:rsidRPr="00044CD8">
        <w:t xml:space="preserve"> September </w:t>
      </w:r>
      <w:r w:rsidR="00044CD8" w:rsidRPr="00044CD8">
        <w:t>2019</w:t>
      </w:r>
      <w:r w:rsidR="00BC326E" w:rsidRPr="00044CD8">
        <w:t xml:space="preserve">, </w:t>
      </w:r>
      <w:r w:rsidR="008F0851" w:rsidRPr="00044CD8">
        <w:t xml:space="preserve">the Minister for Foreign Affairs of </w:t>
      </w:r>
      <w:r w:rsidR="00044CD8" w:rsidRPr="00044CD8">
        <w:t>Senegal</w:t>
      </w:r>
      <w:r w:rsidR="00BC326E" w:rsidRPr="00044CD8">
        <w:t xml:space="preserve">, </w:t>
      </w:r>
      <w:r w:rsidR="00044CD8" w:rsidRPr="00044CD8">
        <w:t>Amadou Ba</w:t>
      </w:r>
      <w:r w:rsidR="008F0851" w:rsidRPr="00044CD8">
        <w:t xml:space="preserve">, </w:t>
      </w:r>
      <w:r w:rsidR="00BC326E" w:rsidRPr="00044CD8">
        <w:t>delivered a statement to the Human Rights Council.</w:t>
      </w:r>
    </w:p>
    <w:p w14:paraId="6FAA09FE" w14:textId="7F6D1EAA" w:rsidR="00FC70CF" w:rsidRPr="005207D3" w:rsidRDefault="00552ED2" w:rsidP="00552ED2">
      <w:pPr>
        <w:pStyle w:val="SingleTxtG"/>
      </w:pPr>
      <w:r w:rsidRPr="005207D3">
        <w:t>18.</w:t>
      </w:r>
      <w:r w:rsidRPr="005207D3">
        <w:tab/>
      </w:r>
      <w:r w:rsidR="00FC70CF" w:rsidRPr="005207D3">
        <w:t xml:space="preserve">At the </w:t>
      </w:r>
      <w:r w:rsidR="005207D3" w:rsidRPr="005207D3">
        <w:t>same</w:t>
      </w:r>
      <w:r w:rsidR="007147C3">
        <w:t xml:space="preserve"> meeting</w:t>
      </w:r>
      <w:r w:rsidR="00FC70CF" w:rsidRPr="005207D3">
        <w:t xml:space="preserve">, the Minister for Foreign Affairs of </w:t>
      </w:r>
      <w:r w:rsidR="005207D3" w:rsidRPr="005207D3">
        <w:t>Pakistan</w:t>
      </w:r>
      <w:r w:rsidR="00FC70CF" w:rsidRPr="005207D3">
        <w:t>,</w:t>
      </w:r>
      <w:r w:rsidR="005207D3" w:rsidRPr="005207D3">
        <w:t xml:space="preserve"> Makhdoom Shah Mahmood Qureshi</w:t>
      </w:r>
      <w:r w:rsidR="003E1643">
        <w:t>,</w:t>
      </w:r>
      <w:r w:rsidR="00FC70CF" w:rsidRPr="005207D3">
        <w:t xml:space="preserve"> delivered a statement to the Human Rights Council.</w:t>
      </w:r>
    </w:p>
    <w:p w14:paraId="48A49567" w14:textId="31896825" w:rsidR="00BB07D3" w:rsidRDefault="00552ED2" w:rsidP="00552ED2">
      <w:pPr>
        <w:pStyle w:val="SingleTxtG"/>
      </w:pPr>
      <w:r>
        <w:t>19.</w:t>
      </w:r>
      <w:r>
        <w:tab/>
      </w:r>
      <w:r w:rsidR="00BB07D3" w:rsidRPr="0017549E">
        <w:t>At the 5th meeting, on the same day, the Minister for Foreign Affairs</w:t>
      </w:r>
      <w:r w:rsidR="0017549E" w:rsidRPr="0017549E">
        <w:t xml:space="preserve"> and Foreign Trade</w:t>
      </w:r>
      <w:r w:rsidR="00BB07D3" w:rsidRPr="0017549E">
        <w:t xml:space="preserve"> of Barbados, Jerome Xavier Walcott, delivered a statement to the Human Rights Council</w:t>
      </w:r>
      <w:r w:rsidR="0017549E" w:rsidRPr="0017549E">
        <w:t>.</w:t>
      </w:r>
    </w:p>
    <w:p w14:paraId="7FC8600F" w14:textId="1884965F" w:rsidR="00D11A9B" w:rsidRDefault="00552ED2" w:rsidP="00552ED2">
      <w:pPr>
        <w:pStyle w:val="SingleTxtG"/>
      </w:pPr>
      <w:r>
        <w:t>20.</w:t>
      </w:r>
      <w:r>
        <w:tab/>
      </w:r>
      <w:r w:rsidR="00D11A9B">
        <w:t xml:space="preserve">At the 11th meeting, on 12 September 2019, </w:t>
      </w:r>
      <w:r w:rsidR="00D11A9B" w:rsidRPr="006F4CCA">
        <w:t>the Minister of the People</w:t>
      </w:r>
      <w:r w:rsidR="00CF11FA">
        <w:t>’</w:t>
      </w:r>
      <w:r w:rsidR="00D11A9B" w:rsidRPr="006F4CCA">
        <w:t>s Power for Foreign Affairs of the Bolivarian Republic of Venezuela, Jorge Arreaza Montserrat</w:t>
      </w:r>
      <w:r w:rsidR="00C952D1">
        <w:t>,</w:t>
      </w:r>
      <w:r w:rsidR="00C952D1" w:rsidRPr="00C952D1">
        <w:t xml:space="preserve"> delivered a statement to the Human Rights Council.</w:t>
      </w:r>
    </w:p>
    <w:p w14:paraId="451F7B86" w14:textId="2B132524" w:rsidR="007147C3" w:rsidRDefault="00552ED2" w:rsidP="00552ED2">
      <w:pPr>
        <w:pStyle w:val="SingleTxtG"/>
      </w:pPr>
      <w:r>
        <w:t>21.</w:t>
      </w:r>
      <w:r>
        <w:tab/>
      </w:r>
      <w:r w:rsidR="007147C3">
        <w:t>At the 19th meeting, on 18 September 2019, the Minister for Foreign Affairs of Cameroon,</w:t>
      </w:r>
      <w:r w:rsidR="007147C3" w:rsidRPr="007147C3">
        <w:rPr>
          <w:b/>
          <w:sz w:val="28"/>
          <w:szCs w:val="28"/>
        </w:rPr>
        <w:t xml:space="preserve"> </w:t>
      </w:r>
      <w:r w:rsidR="007147C3" w:rsidRPr="007147C3">
        <w:t>Mbella Mbella Lejeune</w:t>
      </w:r>
      <w:r w:rsidR="007147C3">
        <w:t xml:space="preserve">, </w:t>
      </w:r>
      <w:r w:rsidR="007147C3" w:rsidRPr="00C952D1">
        <w:t>delivered a statement to the Human Rights Council.</w:t>
      </w:r>
    </w:p>
    <w:p w14:paraId="525FD56F" w14:textId="0CB2311F" w:rsidR="007147C3" w:rsidRDefault="00552ED2" w:rsidP="00552ED2">
      <w:pPr>
        <w:pStyle w:val="SingleTxtG"/>
      </w:pPr>
      <w:r>
        <w:t>22.</w:t>
      </w:r>
      <w:r>
        <w:tab/>
      </w:r>
      <w:r w:rsidR="007147C3" w:rsidRPr="005207D3">
        <w:t xml:space="preserve">At the same meeting, the </w:t>
      </w:r>
      <w:r w:rsidR="007147C3" w:rsidRPr="007147C3">
        <w:t>Minister for Indigenous Australians of Australia, Ken Wyatt</w:t>
      </w:r>
      <w:r w:rsidR="007147C3">
        <w:t>,</w:t>
      </w:r>
      <w:r w:rsidR="007147C3" w:rsidRPr="007147C3">
        <w:t xml:space="preserve"> </w:t>
      </w:r>
      <w:r w:rsidR="007147C3" w:rsidRPr="005207D3">
        <w:t>delivered a statement to the Human Rights Council.</w:t>
      </w:r>
    </w:p>
    <w:p w14:paraId="430E82DB" w14:textId="1987E03D" w:rsidR="0097683D" w:rsidRDefault="00552ED2" w:rsidP="00552ED2">
      <w:pPr>
        <w:pStyle w:val="SingleTxtG"/>
      </w:pPr>
      <w:r>
        <w:t>23.</w:t>
      </w:r>
      <w:r>
        <w:tab/>
      </w:r>
      <w:r w:rsidR="0097683D" w:rsidRPr="00D003D2">
        <w:t>At the 25th meeting, on 20 September</w:t>
      </w:r>
      <w:r w:rsidR="00A01CE4">
        <w:t xml:space="preserve"> 2019</w:t>
      </w:r>
      <w:r w:rsidR="0097683D" w:rsidRPr="00D003D2">
        <w:t>, the Mini</w:t>
      </w:r>
      <w:r w:rsidR="0033080C" w:rsidRPr="00D003D2">
        <w:t xml:space="preserve">ster </w:t>
      </w:r>
      <w:r w:rsidR="00D003D2" w:rsidRPr="00D003D2">
        <w:t>of</w:t>
      </w:r>
      <w:r w:rsidR="0033080C" w:rsidRPr="00D003D2">
        <w:t xml:space="preserve"> Justice and Constitutional Affairs of South Sudan, Paulino Wanawilla Unango, delivered a statement to the Human Rights Council.</w:t>
      </w:r>
    </w:p>
    <w:p w14:paraId="59AF9818" w14:textId="23A20433" w:rsidR="00A01CE4" w:rsidRDefault="00552ED2" w:rsidP="00552ED2">
      <w:pPr>
        <w:pStyle w:val="SingleTxtG"/>
      </w:pPr>
      <w:r>
        <w:t>24.</w:t>
      </w:r>
      <w:r>
        <w:tab/>
      </w:r>
      <w:r w:rsidR="00A01CE4" w:rsidRPr="00D003D2">
        <w:t xml:space="preserve">At the </w:t>
      </w:r>
      <w:r w:rsidR="00A01CE4">
        <w:t xml:space="preserve">31st </w:t>
      </w:r>
      <w:r w:rsidR="00A01CE4" w:rsidRPr="00D003D2">
        <w:t xml:space="preserve">meeting, on </w:t>
      </w:r>
      <w:r w:rsidR="00A01CE4">
        <w:t>24</w:t>
      </w:r>
      <w:r w:rsidR="00A01CE4" w:rsidRPr="00D003D2">
        <w:t xml:space="preserve"> September</w:t>
      </w:r>
      <w:r w:rsidR="00A01CE4">
        <w:t xml:space="preserve"> 2019</w:t>
      </w:r>
      <w:r w:rsidR="00A01CE4" w:rsidRPr="00D003D2">
        <w:t xml:space="preserve">, the Minister of Justice </w:t>
      </w:r>
      <w:r w:rsidR="00A01CE4">
        <w:t>of</w:t>
      </w:r>
      <w:r w:rsidR="00A01CE4" w:rsidRPr="00D003D2">
        <w:t xml:space="preserve"> </w:t>
      </w:r>
      <w:r w:rsidR="00F9386D">
        <w:t xml:space="preserve">the </w:t>
      </w:r>
      <w:r w:rsidR="00A01CE4" w:rsidRPr="00D003D2">
        <w:t xml:space="preserve">Sudan, </w:t>
      </w:r>
      <w:r w:rsidR="00A01CE4" w:rsidRPr="00A01CE4">
        <w:t>Nasr Al Deen Abdel Bary</w:t>
      </w:r>
      <w:r w:rsidR="00A01CE4" w:rsidRPr="00D003D2">
        <w:t>, delivered a statement to the Human Rights Council.</w:t>
      </w:r>
    </w:p>
    <w:p w14:paraId="3AA44196" w14:textId="77777777" w:rsidR="00040B7C" w:rsidRDefault="00995A1C" w:rsidP="00995A1C">
      <w:pPr>
        <w:pStyle w:val="H1G"/>
      </w:pPr>
      <w:r w:rsidRPr="006D27E2">
        <w:tab/>
      </w:r>
      <w:r w:rsidR="00040B7C" w:rsidRPr="006D27E2">
        <w:t>G.</w:t>
      </w:r>
      <w:r w:rsidR="00040B7C" w:rsidRPr="006D27E2">
        <w:tab/>
        <w:t>Election of members of the Human Rights Council Advisory Committee</w:t>
      </w:r>
    </w:p>
    <w:p w14:paraId="2F89C417" w14:textId="4664C9E4" w:rsidR="00071F6B" w:rsidRDefault="00552ED2" w:rsidP="00552ED2">
      <w:pPr>
        <w:pStyle w:val="SingleTxtG"/>
      </w:pPr>
      <w:r>
        <w:t>25.</w:t>
      </w:r>
      <w:r>
        <w:tab/>
      </w:r>
      <w:r w:rsidR="00071F6B" w:rsidRPr="00071F6B">
        <w:t xml:space="preserve">At its 42nd meeting, on </w:t>
      </w:r>
      <w:r w:rsidR="00071F6B">
        <w:t>27</w:t>
      </w:r>
      <w:r w:rsidR="00071F6B" w:rsidRPr="00071F6B">
        <w:t xml:space="preserve"> September </w:t>
      </w:r>
      <w:r w:rsidR="00071F6B">
        <w:t>2019</w:t>
      </w:r>
      <w:r w:rsidR="00071F6B" w:rsidRPr="00071F6B">
        <w:t xml:space="preserve">, the Human Rights Council elected, pursuant to </w:t>
      </w:r>
      <w:r w:rsidR="004125BB">
        <w:t>Council</w:t>
      </w:r>
      <w:r w:rsidR="00071F6B" w:rsidRPr="00071F6B">
        <w:t xml:space="preserve"> resolutions 5/1 and 16/21, </w:t>
      </w:r>
      <w:r w:rsidR="00071F6B">
        <w:t>seven</w:t>
      </w:r>
      <w:r w:rsidR="00071F6B" w:rsidRPr="00071F6B">
        <w:t xml:space="preserve"> experts to the Human Rights Council Advisory Committee. The Council had before it a note by the Secretary-General (A/HRC/</w:t>
      </w:r>
      <w:r w:rsidR="0038011F">
        <w:t>42</w:t>
      </w:r>
      <w:r w:rsidR="00071F6B" w:rsidRPr="00071F6B">
        <w:t>/</w:t>
      </w:r>
      <w:r w:rsidR="0038011F">
        <w:t>64 and Add.1</w:t>
      </w:r>
      <w:r w:rsidR="00071F6B" w:rsidRPr="00071F6B">
        <w:t xml:space="preserve">) containing the nomination </w:t>
      </w:r>
      <w:r w:rsidR="00071F6B" w:rsidRPr="000F62C4">
        <w:t>of candidates for election, in accordance with Council decision 6/102, and the biographical data of the candidates (see annex IV).</w:t>
      </w:r>
    </w:p>
    <w:p w14:paraId="6E2653D2" w14:textId="4D9D17BC" w:rsidR="00245973" w:rsidRDefault="00245973" w:rsidP="00AF2DE2">
      <w:pPr>
        <w:pStyle w:val="H1G"/>
        <w:ind w:left="567" w:firstLine="0"/>
        <w:rPr>
          <w:color w:val="000000"/>
        </w:rPr>
      </w:pPr>
      <w:r w:rsidRPr="002841C8">
        <w:rPr>
          <w:color w:val="000000"/>
        </w:rPr>
        <w:t>H.</w:t>
      </w:r>
      <w:r w:rsidRPr="002841C8">
        <w:rPr>
          <w:color w:val="000000"/>
        </w:rPr>
        <w:tab/>
      </w:r>
      <w:r>
        <w:rPr>
          <w:color w:val="000000"/>
        </w:rPr>
        <w:tab/>
        <w:t xml:space="preserve">Decision on the reports of the Advisory Committee </w:t>
      </w:r>
    </w:p>
    <w:p w14:paraId="4F6A9D65" w14:textId="09B6D70D" w:rsidR="00245973" w:rsidRDefault="00552ED2" w:rsidP="00552ED2">
      <w:pPr>
        <w:pStyle w:val="SingleTxtG"/>
      </w:pPr>
      <w:r>
        <w:t>26.</w:t>
      </w:r>
      <w:r>
        <w:tab/>
      </w:r>
      <w:r w:rsidR="00245973">
        <w:t xml:space="preserve">At its 42nd meeting, on 27 September 2019, the </w:t>
      </w:r>
      <w:r w:rsidR="00245973" w:rsidRPr="0067399B">
        <w:t xml:space="preserve">Human Rights </w:t>
      </w:r>
      <w:r w:rsidR="00245973">
        <w:t>Council decided to endorse the request of the Advisory Committee to extend the deadli</w:t>
      </w:r>
      <w:r w:rsidR="00001B36">
        <w:t>ne for submission of the report of the Committee</w:t>
      </w:r>
      <w:r w:rsidR="00245973">
        <w:t xml:space="preserve"> on the negative impact of the non-repatriation of funds of illicit origin on the enjoyment of human rights, mandated by resolution 34/11,</w:t>
      </w:r>
      <w:r w:rsidR="00001B36">
        <w:t xml:space="preserve"> until the forty-</w:t>
      </w:r>
      <w:r w:rsidR="00904252">
        <w:t>third</w:t>
      </w:r>
      <w:r w:rsidR="00001B36">
        <w:t xml:space="preserve"> session of the Council. The Council also decided to endorse the request of the Committee to extend the deadline for submission of the report of the Committee </w:t>
      </w:r>
      <w:r w:rsidR="00245973">
        <w:t>on the negative effect of terrorism on the enjoyment of human rights, mandated by Council resolution 34/8, until the forty-</w:t>
      </w:r>
      <w:r w:rsidR="00001B36">
        <w:t>fifth</w:t>
      </w:r>
      <w:r w:rsidR="00245973">
        <w:t xml:space="preserve"> session</w:t>
      </w:r>
      <w:r w:rsidR="00245973" w:rsidRPr="006563B1">
        <w:t xml:space="preserve"> </w:t>
      </w:r>
      <w:r w:rsidR="00245973">
        <w:t>of the Council.</w:t>
      </w:r>
    </w:p>
    <w:p w14:paraId="01F6AB97" w14:textId="1DD5AA69" w:rsidR="00075746" w:rsidRPr="006D27E2" w:rsidRDefault="00071F6B" w:rsidP="00A2739F">
      <w:pPr>
        <w:pStyle w:val="H1G"/>
      </w:pPr>
      <w:r w:rsidRPr="009544B1" w:rsidDel="00071F6B">
        <w:rPr>
          <w:i/>
        </w:rPr>
        <w:t xml:space="preserve"> </w:t>
      </w:r>
      <w:r w:rsidR="00075746" w:rsidRPr="006D27E2">
        <w:tab/>
      </w:r>
      <w:r w:rsidR="00EC42D8">
        <w:t>I</w:t>
      </w:r>
      <w:r w:rsidR="00075746" w:rsidRPr="006D27E2">
        <w:t>.</w:t>
      </w:r>
      <w:r w:rsidR="00075746" w:rsidRPr="006D27E2">
        <w:tab/>
        <w:t>Selection and appointment of mandate holders</w:t>
      </w:r>
    </w:p>
    <w:p w14:paraId="5DE78133" w14:textId="4AB7D6C3" w:rsidR="00AD432B" w:rsidRDefault="00552ED2" w:rsidP="00552ED2">
      <w:pPr>
        <w:pStyle w:val="SingleTxtG"/>
      </w:pPr>
      <w:r>
        <w:t>27.</w:t>
      </w:r>
      <w:r>
        <w:tab/>
      </w:r>
      <w:r w:rsidR="006767A0" w:rsidRPr="006767A0">
        <w:t xml:space="preserve">At its 42nd meeting, on </w:t>
      </w:r>
      <w:r w:rsidR="006767A0">
        <w:t>27</w:t>
      </w:r>
      <w:r w:rsidR="006767A0" w:rsidRPr="006767A0">
        <w:t xml:space="preserve"> September </w:t>
      </w:r>
      <w:r w:rsidR="006767A0">
        <w:t>2019</w:t>
      </w:r>
      <w:r w:rsidR="006767A0" w:rsidRPr="006767A0">
        <w:t xml:space="preserve">, the Human Rights Council appointed </w:t>
      </w:r>
      <w:r w:rsidR="006767A0">
        <w:t>a special procedure mandate holder</w:t>
      </w:r>
      <w:r w:rsidR="006767A0" w:rsidRPr="006767A0">
        <w:t xml:space="preserve"> in accordance with Council resolutions 5/1 and 16/21 and its decision 6/102 (see annex V).</w:t>
      </w:r>
    </w:p>
    <w:p w14:paraId="69D7CCD9" w14:textId="391BFD3D" w:rsidR="000C2E15" w:rsidRPr="001B1F4A" w:rsidRDefault="00AD432B" w:rsidP="00AD432B">
      <w:pPr>
        <w:pStyle w:val="H1G"/>
        <w:rPr>
          <w:color w:val="000000"/>
        </w:rPr>
      </w:pPr>
      <w:r w:rsidRPr="009544B1" w:rsidDel="00AD432B">
        <w:rPr>
          <w:i/>
        </w:rPr>
        <w:t xml:space="preserve"> </w:t>
      </w:r>
      <w:r w:rsidR="000C2E15">
        <w:tab/>
      </w:r>
      <w:r w:rsidR="00CC5649">
        <w:t>J</w:t>
      </w:r>
      <w:r w:rsidR="000C2E15" w:rsidRPr="001B1F4A">
        <w:rPr>
          <w:color w:val="000000"/>
        </w:rPr>
        <w:t>.</w:t>
      </w:r>
      <w:r w:rsidR="000C2E15">
        <w:rPr>
          <w:color w:val="000000"/>
        </w:rPr>
        <w:tab/>
      </w:r>
      <w:r w:rsidR="000C2E15" w:rsidRPr="001B1F4A">
        <w:rPr>
          <w:color w:val="000000"/>
        </w:rPr>
        <w:tab/>
        <w:t xml:space="preserve">Decision on the theme </w:t>
      </w:r>
      <w:r w:rsidR="000C2E15">
        <w:rPr>
          <w:color w:val="000000"/>
        </w:rPr>
        <w:t>of the a</w:t>
      </w:r>
      <w:r w:rsidR="000C2E15" w:rsidRPr="001B1F4A">
        <w:rPr>
          <w:color w:val="000000"/>
        </w:rPr>
        <w:t>nnual</w:t>
      </w:r>
      <w:r w:rsidR="00994CE1">
        <w:rPr>
          <w:color w:val="000000"/>
        </w:rPr>
        <w:t xml:space="preserve"> high-level panel discussion on </w:t>
      </w:r>
      <w:r w:rsidR="000C2E15" w:rsidRPr="001B1F4A">
        <w:rPr>
          <w:color w:val="000000"/>
        </w:rPr>
        <w:t>human rights mainstreaming</w:t>
      </w:r>
    </w:p>
    <w:p w14:paraId="16DA9D97" w14:textId="30305EF6" w:rsidR="000C2E15" w:rsidRDefault="00552ED2" w:rsidP="00552ED2">
      <w:pPr>
        <w:pStyle w:val="SingleTxtG"/>
      </w:pPr>
      <w:r>
        <w:t>28.</w:t>
      </w:r>
      <w:r>
        <w:tab/>
      </w:r>
      <w:r w:rsidR="000C2E15" w:rsidRPr="00D63B6F">
        <w:t xml:space="preserve">At its 42nd meeting, on </w:t>
      </w:r>
      <w:r w:rsidR="00994CE1">
        <w:t>27</w:t>
      </w:r>
      <w:r w:rsidR="000C2E15" w:rsidRPr="00D63B6F">
        <w:t xml:space="preserve"> September </w:t>
      </w:r>
      <w:r w:rsidR="00994CE1">
        <w:t>2019</w:t>
      </w:r>
      <w:r w:rsidR="000C2E15" w:rsidRPr="00D63B6F">
        <w:t xml:space="preserve">, the Human Rights Council decided that the theme of the annual high-level panel discussion on human rights mainstreaming to be held at the </w:t>
      </w:r>
      <w:r w:rsidR="00994CE1">
        <w:t>43rd</w:t>
      </w:r>
      <w:r w:rsidR="000C2E15" w:rsidRPr="00D63B6F">
        <w:t xml:space="preserve"> session, in accordance with Council resolution 16/21, would be </w:t>
      </w:r>
      <w:r w:rsidR="00994CE1">
        <w:t>“Thirty years of implementation of the Convention on the Rights of the Child: challenges and opportunities”</w:t>
      </w:r>
      <w:r w:rsidR="000C2E15" w:rsidRPr="00D63B6F">
        <w:t>.</w:t>
      </w:r>
    </w:p>
    <w:p w14:paraId="2F13B808" w14:textId="52674118" w:rsidR="00CC5649" w:rsidRPr="006D27E2" w:rsidRDefault="00CC5649" w:rsidP="00CC5649">
      <w:pPr>
        <w:pStyle w:val="H1G"/>
      </w:pPr>
      <w:r>
        <w:tab/>
        <w:t>K</w:t>
      </w:r>
      <w:r w:rsidRPr="006D27E2">
        <w:t>.</w:t>
      </w:r>
      <w:r w:rsidRPr="006D27E2">
        <w:tab/>
        <w:t>Consideration of and action on draft proposals</w:t>
      </w:r>
    </w:p>
    <w:p w14:paraId="2287D696" w14:textId="77777777" w:rsidR="00CC5649" w:rsidRPr="006D27E2" w:rsidRDefault="00CC5649" w:rsidP="00CC5649">
      <w:pPr>
        <w:pStyle w:val="SingleTxtG"/>
        <w:rPr>
          <w:b/>
        </w:rPr>
      </w:pPr>
      <w:r w:rsidRPr="006D27E2">
        <w:rPr>
          <w:b/>
        </w:rPr>
        <w:t xml:space="preserve">Reports of the Advisory Committee </w:t>
      </w:r>
    </w:p>
    <w:p w14:paraId="503FFD80" w14:textId="1AEDCF24" w:rsidR="00CC5649" w:rsidRDefault="00552ED2" w:rsidP="00552ED2">
      <w:pPr>
        <w:pStyle w:val="SingleTxtG"/>
      </w:pPr>
      <w:r>
        <w:t>29.</w:t>
      </w:r>
      <w:r>
        <w:tab/>
      </w:r>
      <w:r w:rsidR="00CC5649" w:rsidRPr="00AD432B">
        <w:t xml:space="preserve">At the </w:t>
      </w:r>
      <w:r w:rsidR="00CC5649">
        <w:t>38th</w:t>
      </w:r>
      <w:r w:rsidR="00CC5649" w:rsidRPr="00AD432B">
        <w:t xml:space="preserve"> meeting, on </w:t>
      </w:r>
      <w:r w:rsidR="00CC5649">
        <w:t>26</w:t>
      </w:r>
      <w:r w:rsidR="00CC5649" w:rsidRPr="00AD432B">
        <w:t xml:space="preserve"> September </w:t>
      </w:r>
      <w:r w:rsidR="00CC5649">
        <w:t>2019</w:t>
      </w:r>
      <w:r w:rsidR="00CC5649" w:rsidRPr="00AD432B">
        <w:t>, the President of the Human Rights Council introduced draft President</w:t>
      </w:r>
      <w:r w:rsidR="00CC5649">
        <w:t>’</w:t>
      </w:r>
      <w:r w:rsidR="00CC5649" w:rsidRPr="00AD432B">
        <w:t>s statement A/HRC/</w:t>
      </w:r>
      <w:r w:rsidR="00CC5649">
        <w:t>42</w:t>
      </w:r>
      <w:r w:rsidR="00CC5649" w:rsidRPr="00AD432B">
        <w:t>/L.</w:t>
      </w:r>
      <w:r w:rsidR="00CC5649">
        <w:t>32</w:t>
      </w:r>
      <w:r w:rsidR="00CC5649" w:rsidRPr="00AD432B">
        <w:t>.</w:t>
      </w:r>
    </w:p>
    <w:p w14:paraId="13091077" w14:textId="5E23B544" w:rsidR="00CC5649" w:rsidRPr="00D63B6F" w:rsidRDefault="00552ED2" w:rsidP="00552ED2">
      <w:pPr>
        <w:pStyle w:val="SingleTxtG"/>
      </w:pPr>
      <w:r w:rsidRPr="00D63B6F">
        <w:t>30.</w:t>
      </w:r>
      <w:r w:rsidRPr="00D63B6F">
        <w:tab/>
      </w:r>
      <w:r w:rsidR="00CC5649">
        <w:t>At</w:t>
      </w:r>
      <w:r w:rsidR="00CC5649" w:rsidRPr="006D27E2">
        <w:t xml:space="preserve"> the same meeting, the </w:t>
      </w:r>
      <w:r w:rsidR="00CC5649">
        <w:t xml:space="preserve">Human Rights Council adopted the </w:t>
      </w:r>
      <w:r w:rsidR="00CC5649" w:rsidRPr="006D27E2">
        <w:t>draft President</w:t>
      </w:r>
      <w:r w:rsidR="00CC5649">
        <w:t>’</w:t>
      </w:r>
      <w:r w:rsidR="00CC5649" w:rsidRPr="006D27E2">
        <w:t xml:space="preserve">s statement (PRST </w:t>
      </w:r>
      <w:r w:rsidR="00CC5649">
        <w:t>42</w:t>
      </w:r>
      <w:r w:rsidR="00CC5649" w:rsidRPr="006D27E2">
        <w:t>/1</w:t>
      </w:r>
      <w:r w:rsidR="00CC5649">
        <w:t>).</w:t>
      </w:r>
    </w:p>
    <w:p w14:paraId="071BEEC9" w14:textId="7602C4E4" w:rsidR="00EB0CAB" w:rsidRPr="006D27E2" w:rsidRDefault="004A2D15" w:rsidP="00055169">
      <w:pPr>
        <w:pStyle w:val="H1G"/>
      </w:pPr>
      <w:r>
        <w:tab/>
      </w:r>
      <w:r w:rsidR="00EC42D8">
        <w:t>L</w:t>
      </w:r>
      <w:r w:rsidR="00EB0CAB" w:rsidRPr="006D27E2">
        <w:t>.</w:t>
      </w:r>
      <w:r w:rsidR="00EB0CAB" w:rsidRPr="006D27E2">
        <w:tab/>
        <w:t>Adoption of the report of the session</w:t>
      </w:r>
    </w:p>
    <w:p w14:paraId="42BDB8CE" w14:textId="6C7EF902" w:rsidR="00834B85" w:rsidRPr="004878BF" w:rsidRDefault="00552ED2" w:rsidP="00552ED2">
      <w:pPr>
        <w:pStyle w:val="SingleTxtG"/>
      </w:pPr>
      <w:r w:rsidRPr="004878BF">
        <w:t>31.</w:t>
      </w:r>
      <w:r w:rsidRPr="004878BF">
        <w:tab/>
      </w:r>
      <w:r w:rsidR="00834B85" w:rsidRPr="00137163">
        <w:t xml:space="preserve">At the </w:t>
      </w:r>
      <w:r w:rsidR="00834B85" w:rsidRPr="004878BF">
        <w:t xml:space="preserve">42nd meeting, on 27 September 2019, the Vice-President and Rapporteur of the Human Rights Council made a statement </w:t>
      </w:r>
      <w:r w:rsidR="00A34BF5" w:rsidRPr="004878BF">
        <w:t>on</w:t>
      </w:r>
      <w:r w:rsidR="00834B85" w:rsidRPr="004878BF">
        <w:t xml:space="preserve"> the draft report of the Council on its forty-second session.</w:t>
      </w:r>
    </w:p>
    <w:p w14:paraId="03678537" w14:textId="62F85919" w:rsidR="00834B85" w:rsidRPr="00AF2901" w:rsidRDefault="00552ED2" w:rsidP="00552ED2">
      <w:pPr>
        <w:pStyle w:val="SingleTxtG"/>
      </w:pPr>
      <w:r w:rsidRPr="00AF2901">
        <w:t>32.</w:t>
      </w:r>
      <w:r w:rsidRPr="00AF2901">
        <w:tab/>
      </w:r>
      <w:r w:rsidR="00834B85" w:rsidRPr="00AF2901">
        <w:t>At the same meeting, the Human Rights Council adopted the draft report (A/HRC/</w:t>
      </w:r>
      <w:r w:rsidR="00834B85">
        <w:t>42</w:t>
      </w:r>
      <w:r w:rsidR="00834B85" w:rsidRPr="00AF2901">
        <w:t>/2) ad referendum and decided to entrust the Rapporteur with its finalization.</w:t>
      </w:r>
    </w:p>
    <w:p w14:paraId="7E069E51" w14:textId="2D59A414" w:rsidR="008A6E2D" w:rsidRDefault="00552ED2" w:rsidP="00552ED2">
      <w:pPr>
        <w:pStyle w:val="SingleTxtG"/>
      </w:pPr>
      <w:r>
        <w:t>33.</w:t>
      </w:r>
      <w:r>
        <w:tab/>
      </w:r>
      <w:r w:rsidR="00834B85" w:rsidRPr="00AF2901">
        <w:t>Also at the same meeting, the representatives of</w:t>
      </w:r>
      <w:r w:rsidR="00834B85">
        <w:t xml:space="preserve"> </w:t>
      </w:r>
      <w:r w:rsidR="008A6E2D">
        <w:t>Ethiopia, Haiti, Switzerland and Turkey</w:t>
      </w:r>
      <w:r w:rsidR="008A6E2D" w:rsidRPr="008A6E2D">
        <w:t xml:space="preserve"> </w:t>
      </w:r>
      <w:r w:rsidR="008A6E2D" w:rsidRPr="00AF2901">
        <w:t>made statements</w:t>
      </w:r>
      <w:r w:rsidR="008A6E2D">
        <w:t xml:space="preserve"> as observer states </w:t>
      </w:r>
      <w:r w:rsidR="004F7446">
        <w:t>on the</w:t>
      </w:r>
      <w:r w:rsidR="008A6E2D">
        <w:t xml:space="preserve"> adopted resolutions</w:t>
      </w:r>
      <w:r w:rsidR="008A6E2D" w:rsidRPr="00AF2901">
        <w:t>.</w:t>
      </w:r>
    </w:p>
    <w:p w14:paraId="4E1DF4B4" w14:textId="20CE81E3" w:rsidR="00C772E9" w:rsidRDefault="00552ED2" w:rsidP="00552ED2">
      <w:pPr>
        <w:pStyle w:val="SingleTxtG"/>
      </w:pPr>
      <w:r>
        <w:t>34.</w:t>
      </w:r>
      <w:r>
        <w:tab/>
      </w:r>
      <w:r w:rsidR="00834B85" w:rsidRPr="00AF2901">
        <w:t xml:space="preserve">At the same meeting, the </w:t>
      </w:r>
      <w:r w:rsidR="00834B85">
        <w:t xml:space="preserve">representatives </w:t>
      </w:r>
      <w:r w:rsidR="00C772E9">
        <w:t xml:space="preserve">of Brazil, Cuba, </w:t>
      </w:r>
      <w:r w:rsidR="008A6E2D">
        <w:t>Djibouti (</w:t>
      </w:r>
      <w:r w:rsidR="00960832">
        <w:t xml:space="preserve">also on behalf of </w:t>
      </w:r>
      <w:r w:rsidR="009F5E89" w:rsidRPr="009F5E89">
        <w:t xml:space="preserve">Albania, Angola, Armenia, Austria, Belgium, Benin, Bulgaria, Canada, </w:t>
      </w:r>
      <w:r w:rsidR="009F5E89">
        <w:t xml:space="preserve">the </w:t>
      </w:r>
      <w:r w:rsidR="009F5E89" w:rsidRPr="009F5E89">
        <w:t xml:space="preserve">Central African Republic, </w:t>
      </w:r>
      <w:r w:rsidR="009F5E89">
        <w:t xml:space="preserve">the </w:t>
      </w:r>
      <w:r w:rsidR="009F5E89" w:rsidRPr="009F5E89">
        <w:t>Congo, Costa Rica, Côte d</w:t>
      </w:r>
      <w:r w:rsidR="00CF11FA">
        <w:t>’</w:t>
      </w:r>
      <w:r w:rsidR="009F5E89" w:rsidRPr="009F5E89">
        <w:t xml:space="preserve">Ivoire, France, Gabon, Georgia, Germany, Grenada, Haiti, Indonesia, Ireland, Italy, Lebanon, Luxembourg, Mali, </w:t>
      </w:r>
      <w:r w:rsidR="009F5E89">
        <w:t xml:space="preserve">the </w:t>
      </w:r>
      <w:r w:rsidR="009F5E89" w:rsidRPr="009F5E89">
        <w:t xml:space="preserve">Marshall Islands, Morocco, Mozambique, Pakistan, Paraguay, Peru, Romania, Rwanda, Saint Lucia, Sierra Leone, Slovenia, </w:t>
      </w:r>
      <w:r w:rsidR="009F5E89">
        <w:t xml:space="preserve">the </w:t>
      </w:r>
      <w:r w:rsidR="009F5E89" w:rsidRPr="009F5E89">
        <w:t>Sudan, Switzerland,</w:t>
      </w:r>
      <w:r w:rsidR="00EF4307">
        <w:t xml:space="preserve"> </w:t>
      </w:r>
      <w:r w:rsidR="009F5E89" w:rsidRPr="009F5E89">
        <w:t xml:space="preserve">Togo, Uganda, </w:t>
      </w:r>
      <w:r w:rsidR="00EF4307">
        <w:t>the United Republic of</w:t>
      </w:r>
      <w:r w:rsidR="00EF4307" w:rsidRPr="009F5E89">
        <w:t xml:space="preserve"> Tanzania,</w:t>
      </w:r>
      <w:r w:rsidR="00EF4307">
        <w:t xml:space="preserve"> </w:t>
      </w:r>
      <w:r w:rsidR="009F5E89" w:rsidRPr="009F5E89">
        <w:t>Uruguay</w:t>
      </w:r>
      <w:r w:rsidR="00DD2C90">
        <w:t xml:space="preserve">, </w:t>
      </w:r>
      <w:r w:rsidR="009F5E89">
        <w:t xml:space="preserve">the </w:t>
      </w:r>
      <w:r w:rsidR="009F5E89" w:rsidRPr="009F5E89">
        <w:t>State of Palestine</w:t>
      </w:r>
      <w:r w:rsidR="00DD2C90">
        <w:t xml:space="preserve"> and Fédération Wallonie-Bruxelles</w:t>
      </w:r>
      <w:r w:rsidR="008A6E2D">
        <w:t xml:space="preserve">), </w:t>
      </w:r>
      <w:r w:rsidR="00C772E9">
        <w:t xml:space="preserve">India, </w:t>
      </w:r>
      <w:r w:rsidR="008A6E2D">
        <w:t xml:space="preserve">Kyrgyzstan, Maldives (also on behalf of </w:t>
      </w:r>
      <w:r w:rsidR="00B764F6" w:rsidRPr="00B764F6">
        <w:t>Australia,</w:t>
      </w:r>
      <w:r w:rsidR="000944EE">
        <w:t xml:space="preserve"> the</w:t>
      </w:r>
      <w:r w:rsidR="00B764F6" w:rsidRPr="00B764F6">
        <w:t xml:space="preserve"> Bahamas, Chile, Denmark, Fiji, Ghana, Iceland, </w:t>
      </w:r>
      <w:r w:rsidR="00B764F6">
        <w:t xml:space="preserve">the </w:t>
      </w:r>
      <w:r w:rsidR="00B764F6" w:rsidRPr="00B764F6">
        <w:t>Marshal</w:t>
      </w:r>
      <w:r w:rsidR="00B764F6">
        <w:t>l</w:t>
      </w:r>
      <w:r w:rsidR="00B764F6" w:rsidRPr="00B764F6">
        <w:t xml:space="preserve"> Isl</w:t>
      </w:r>
      <w:r w:rsidR="00B764F6">
        <w:t>ands</w:t>
      </w:r>
      <w:r w:rsidR="00B764F6" w:rsidRPr="00B764F6">
        <w:t xml:space="preserve">, Mexico, </w:t>
      </w:r>
      <w:r w:rsidR="00B764F6">
        <w:t xml:space="preserve">the </w:t>
      </w:r>
      <w:r w:rsidR="00B764F6" w:rsidRPr="00B764F6">
        <w:t xml:space="preserve">Netherlands, New Zealand, Norway, Seychelles, Switzerland, </w:t>
      </w:r>
      <w:r w:rsidR="00B764F6">
        <w:t>the United Kingdom of Great Britain and Northern Ireland</w:t>
      </w:r>
      <w:r w:rsidR="00B764F6" w:rsidRPr="00B764F6">
        <w:t xml:space="preserve"> </w:t>
      </w:r>
      <w:r w:rsidR="00B764F6">
        <w:t>and Uruguay</w:t>
      </w:r>
      <w:r w:rsidR="008A6E2D">
        <w:t xml:space="preserve">), Marshall Islands, Pakistan, Saint Lucia and the observer for </w:t>
      </w:r>
      <w:r w:rsidR="00C772E9">
        <w:t>International Service for Human Rights (</w:t>
      </w:r>
      <w:r w:rsidR="00781C33">
        <w:t xml:space="preserve">also on behalf of </w:t>
      </w:r>
      <w:r w:rsidR="00781C33" w:rsidRPr="00781C33">
        <w:t>Amnesty International</w:t>
      </w:r>
      <w:r w:rsidR="00781C33">
        <w:t>,</w:t>
      </w:r>
      <w:r w:rsidR="00D95DAF">
        <w:t xml:space="preserve"> </w:t>
      </w:r>
      <w:r w:rsidR="00781C33" w:rsidRPr="00781C33">
        <w:t>Asian Forum for Human Rights and Development</w:t>
      </w:r>
      <w:r w:rsidR="00781C33">
        <w:t>,</w:t>
      </w:r>
      <w:r w:rsidR="00781C33" w:rsidRPr="00781C33">
        <w:t xml:space="preserve"> Asian Legal Resource Centre</w:t>
      </w:r>
      <w:r w:rsidR="00781C33">
        <w:t>,</w:t>
      </w:r>
      <w:r w:rsidR="00781C33" w:rsidRPr="00781C33">
        <w:t xml:space="preserve"> Association for Progressive Communications</w:t>
      </w:r>
      <w:r w:rsidR="00781C33">
        <w:t xml:space="preserve">, </w:t>
      </w:r>
      <w:r w:rsidR="00781C33" w:rsidRPr="00781C33">
        <w:t>Cairo Institute for Human Rights Studies</w:t>
      </w:r>
      <w:r w:rsidR="00781C33">
        <w:t xml:space="preserve">, </w:t>
      </w:r>
      <w:r w:rsidR="00C24572">
        <w:t>CIVICUS: World Alliance for Citizen Participation</w:t>
      </w:r>
      <w:r w:rsidR="00781C33">
        <w:t xml:space="preserve">, </w:t>
      </w:r>
      <w:r w:rsidR="00781C33" w:rsidRPr="00781C33">
        <w:t>Commonwealth Human Rights Initiative</w:t>
      </w:r>
      <w:r w:rsidR="00781C33">
        <w:t xml:space="preserve">, </w:t>
      </w:r>
      <w:r w:rsidR="00781C33" w:rsidRPr="00781C33">
        <w:t>East and Horn of Africa Human Rights Defenders Project</w:t>
      </w:r>
      <w:r w:rsidR="00781C33">
        <w:t xml:space="preserve">, </w:t>
      </w:r>
      <w:r w:rsidR="00781C33" w:rsidRPr="00781C33">
        <w:t>Human Rights Watch</w:t>
      </w:r>
      <w:r w:rsidR="00781C33">
        <w:t xml:space="preserve">, </w:t>
      </w:r>
      <w:r w:rsidR="00781C33" w:rsidRPr="00781C33">
        <w:t>International Commission of Jurists</w:t>
      </w:r>
      <w:r w:rsidR="00781C33">
        <w:t>,</w:t>
      </w:r>
      <w:r w:rsidR="00781C33" w:rsidRPr="00781C33">
        <w:t xml:space="preserve"> International Federation for Human Rights Leagues</w:t>
      </w:r>
      <w:r w:rsidR="00781C33">
        <w:t xml:space="preserve"> and </w:t>
      </w:r>
      <w:r w:rsidR="00781C33" w:rsidRPr="00781C33">
        <w:t>Physicians for Human Rights</w:t>
      </w:r>
      <w:r w:rsidR="00C772E9">
        <w:t>)</w:t>
      </w:r>
      <w:r w:rsidR="00C772E9" w:rsidRPr="00C772E9">
        <w:t xml:space="preserve"> </w:t>
      </w:r>
      <w:r w:rsidR="00C772E9" w:rsidRPr="00AF2901">
        <w:t>made statement</w:t>
      </w:r>
      <w:r w:rsidR="00C772E9">
        <w:t>s</w:t>
      </w:r>
      <w:r w:rsidR="00C772E9" w:rsidRPr="00AF2901">
        <w:t xml:space="preserve"> </w:t>
      </w:r>
      <w:r w:rsidR="00A34BF5">
        <w:t xml:space="preserve">on </w:t>
      </w:r>
      <w:r w:rsidR="00C772E9" w:rsidRPr="00AF2901">
        <w:t>the session.</w:t>
      </w:r>
    </w:p>
    <w:p w14:paraId="323547F5" w14:textId="2B0603DA" w:rsidR="00834B85" w:rsidRDefault="00552ED2" w:rsidP="00552ED2">
      <w:pPr>
        <w:pStyle w:val="SingleTxtG"/>
      </w:pPr>
      <w:r>
        <w:t>35.</w:t>
      </w:r>
      <w:r>
        <w:tab/>
      </w:r>
      <w:r w:rsidR="00834B85" w:rsidRPr="00AF2901">
        <w:t>Also at the same meeting, the President of the Human Rights Council made a closing statement.</w:t>
      </w:r>
    </w:p>
    <w:p w14:paraId="1C487B97" w14:textId="77777777" w:rsidR="00F90654" w:rsidRDefault="00221A9B" w:rsidP="00AF2DE2">
      <w:pPr>
        <w:pStyle w:val="HChG"/>
        <w:ind w:left="360" w:firstLine="0"/>
      </w:pPr>
      <w:r w:rsidRPr="006D27E2">
        <w:br w:type="page"/>
      </w:r>
    </w:p>
    <w:p w14:paraId="21E992AD" w14:textId="026271CD" w:rsidR="00B84196" w:rsidRPr="006D27E2" w:rsidRDefault="00F90654" w:rsidP="00AF2DE2">
      <w:pPr>
        <w:pStyle w:val="HChG"/>
      </w:pPr>
      <w:r>
        <w:tab/>
        <w:t xml:space="preserve">II. </w:t>
      </w:r>
      <w:r>
        <w:tab/>
      </w:r>
      <w:r>
        <w:tab/>
      </w:r>
      <w:r w:rsidR="00B84196" w:rsidRPr="006D27E2">
        <w:t>Annual report of the United Nations High Commissioner for Human Rights and reports of the Office of the High Commissioner and the Secretary-General</w:t>
      </w:r>
    </w:p>
    <w:p w14:paraId="18ACA8D4" w14:textId="77777777" w:rsidR="00131071" w:rsidRPr="006D27E2" w:rsidRDefault="00131071" w:rsidP="00131071">
      <w:pPr>
        <w:pStyle w:val="H1G"/>
        <w:ind w:left="0" w:firstLine="0"/>
      </w:pPr>
      <w:bookmarkStart w:id="20" w:name="_Toc244507596"/>
      <w:r w:rsidRPr="006D27E2">
        <w:tab/>
        <w:t>A.</w:t>
      </w:r>
      <w:r w:rsidRPr="006D27E2">
        <w:tab/>
        <w:t>Update by the United Nations High Commissioner for Human Rights</w:t>
      </w:r>
      <w:bookmarkEnd w:id="20"/>
    </w:p>
    <w:p w14:paraId="32D58669" w14:textId="510AEBD4" w:rsidR="004C0440" w:rsidRPr="001C20EB" w:rsidRDefault="00552ED2" w:rsidP="00552ED2">
      <w:pPr>
        <w:pStyle w:val="SingleTxtG"/>
      </w:pPr>
      <w:r w:rsidRPr="001C20EB">
        <w:t>36.</w:t>
      </w:r>
      <w:r w:rsidRPr="001C20EB">
        <w:tab/>
      </w:r>
      <w:r w:rsidR="00585541" w:rsidRPr="001C20EB">
        <w:t>At the 1</w:t>
      </w:r>
      <w:r w:rsidR="00BE16D0" w:rsidRPr="001C20EB">
        <w:t xml:space="preserve">st </w:t>
      </w:r>
      <w:r w:rsidR="00BA6BAD" w:rsidRPr="001C20EB">
        <w:t xml:space="preserve">meeting, on </w:t>
      </w:r>
      <w:r w:rsidR="00382258" w:rsidRPr="001C20EB">
        <w:t xml:space="preserve">9 </w:t>
      </w:r>
      <w:r w:rsidR="006620EE" w:rsidRPr="001C20EB">
        <w:t>September 201</w:t>
      </w:r>
      <w:r w:rsidR="00382258" w:rsidRPr="001C20EB">
        <w:t>9</w:t>
      </w:r>
      <w:r w:rsidR="004C0440" w:rsidRPr="001C20EB">
        <w:t xml:space="preserve">, the United Nations High Commissioner for Human Rights made a statement providing an update of the activities of </w:t>
      </w:r>
      <w:r w:rsidR="001A0648">
        <w:t>the Office of the United Nations High Commissioner for Human Rights (OHCHR)</w:t>
      </w:r>
      <w:r w:rsidR="004C0440" w:rsidRPr="001C20EB">
        <w:t>.</w:t>
      </w:r>
    </w:p>
    <w:p w14:paraId="7C51FE2A" w14:textId="4E028090" w:rsidR="00127F75" w:rsidRPr="001C20EB" w:rsidRDefault="00552ED2" w:rsidP="00552ED2">
      <w:pPr>
        <w:pStyle w:val="SingleTxtG"/>
      </w:pPr>
      <w:r w:rsidRPr="001C20EB">
        <w:t>37.</w:t>
      </w:r>
      <w:r w:rsidRPr="001C20EB">
        <w:tab/>
      </w:r>
      <w:r w:rsidR="00A47951" w:rsidRPr="001C20EB">
        <w:t xml:space="preserve">At the same meeting, the </w:t>
      </w:r>
      <w:r w:rsidR="00D206D3" w:rsidRPr="001C20EB">
        <w:t xml:space="preserve">Head of the Independent Investigative Mechanism for Myanmar, Nicholas Koumjian, </w:t>
      </w:r>
      <w:r w:rsidR="00A47951" w:rsidRPr="001C20EB">
        <w:t>presented</w:t>
      </w:r>
      <w:r w:rsidR="006D77BA" w:rsidRPr="001C20EB">
        <w:t xml:space="preserve">, pursuant to </w:t>
      </w:r>
      <w:r w:rsidR="00F4255E" w:rsidRPr="001C20EB">
        <w:t>Human Rights Council resolution 39/2</w:t>
      </w:r>
      <w:r w:rsidR="006D77BA" w:rsidRPr="001C20EB">
        <w:t xml:space="preserve">, </w:t>
      </w:r>
      <w:r w:rsidR="009E5380" w:rsidRPr="001C20EB">
        <w:t>the report of the Mechanism</w:t>
      </w:r>
      <w:r w:rsidR="00D206D3" w:rsidRPr="001C20EB">
        <w:t xml:space="preserve"> (A/HRC/42/66)</w:t>
      </w:r>
      <w:r w:rsidR="00127F75" w:rsidRPr="001C20EB">
        <w:t>.</w:t>
      </w:r>
    </w:p>
    <w:p w14:paraId="50291FEC" w14:textId="1066ACDE" w:rsidR="00127F75" w:rsidRPr="001C20EB" w:rsidRDefault="00552ED2" w:rsidP="00552ED2">
      <w:pPr>
        <w:pStyle w:val="SingleTxtG"/>
      </w:pPr>
      <w:r w:rsidRPr="001C20EB">
        <w:t>38.</w:t>
      </w:r>
      <w:r w:rsidRPr="001C20EB">
        <w:tab/>
      </w:r>
      <w:r w:rsidR="00DE2A07" w:rsidRPr="001C20EB">
        <w:t>Also at</w:t>
      </w:r>
      <w:r w:rsidR="00127F75" w:rsidRPr="001C20EB">
        <w:t xml:space="preserve"> the same meeting, the High </w:t>
      </w:r>
      <w:r w:rsidR="00192E03" w:rsidRPr="001C20EB">
        <w:t>Commissioner</w:t>
      </w:r>
      <w:r w:rsidR="009E5380" w:rsidRPr="001C20EB">
        <w:t xml:space="preserve"> </w:t>
      </w:r>
      <w:r w:rsidR="00A47951" w:rsidRPr="001C20EB">
        <w:t>provided</w:t>
      </w:r>
      <w:r w:rsidR="00127F75" w:rsidRPr="001C20EB">
        <w:t>,</w:t>
      </w:r>
      <w:r w:rsidR="00A47951" w:rsidRPr="001C20EB">
        <w:t xml:space="preserve"> </w:t>
      </w:r>
      <w:r w:rsidR="00127F75" w:rsidRPr="001C20EB">
        <w:t xml:space="preserve">pursuant to Human Rights Council resolution 40/1, </w:t>
      </w:r>
      <w:r w:rsidR="00A47951" w:rsidRPr="001C20EB">
        <w:t xml:space="preserve">an oral update </w:t>
      </w:r>
      <w:r w:rsidR="00F4255E" w:rsidRPr="001C20EB">
        <w:t xml:space="preserve">on the implementation of the recommendations contained in the report of the </w:t>
      </w:r>
      <w:r w:rsidR="006D77BA" w:rsidRPr="001C20EB">
        <w:t>independent international commission of inquiry on the protests in the Occupied Palestinian Territory, particularly in the occupied Gaza Strip</w:t>
      </w:r>
      <w:r w:rsidR="00127F75" w:rsidRPr="001C20EB">
        <w:t>.</w:t>
      </w:r>
    </w:p>
    <w:p w14:paraId="5F2299C5" w14:textId="0A76F376" w:rsidR="00A47951" w:rsidRPr="001C20EB" w:rsidRDefault="00552ED2" w:rsidP="00552ED2">
      <w:pPr>
        <w:pStyle w:val="SingleTxtG"/>
      </w:pPr>
      <w:r w:rsidRPr="001C20EB">
        <w:t>39.</w:t>
      </w:r>
      <w:r w:rsidRPr="001C20EB">
        <w:tab/>
      </w:r>
      <w:r w:rsidR="00127F75" w:rsidRPr="001C20EB">
        <w:t xml:space="preserve">At the same meeting, the High </w:t>
      </w:r>
      <w:r w:rsidR="00AD1A17" w:rsidRPr="001C20EB">
        <w:t>Commissioner</w:t>
      </w:r>
      <w:r w:rsidR="00127F75" w:rsidRPr="001C20EB">
        <w:t xml:space="preserve"> provide</w:t>
      </w:r>
      <w:r w:rsidR="00AD1A17" w:rsidRPr="001C20EB">
        <w:t>d, pursuant to Human Rights Council resolution 39/1, an oral update</w:t>
      </w:r>
      <w:r w:rsidR="00A47951" w:rsidRPr="001C20EB">
        <w:t xml:space="preserve"> </w:t>
      </w:r>
      <w:r w:rsidR="006D77BA" w:rsidRPr="001C20EB">
        <w:t>on the situation of human rights in the Bolivarian Republic of Venezuela</w:t>
      </w:r>
      <w:r w:rsidR="004C0FB4" w:rsidRPr="001C20EB">
        <w:t>.</w:t>
      </w:r>
    </w:p>
    <w:p w14:paraId="0F750D88" w14:textId="6414BBD6" w:rsidR="008445B9" w:rsidRPr="001C20EB" w:rsidRDefault="00552ED2" w:rsidP="00552ED2">
      <w:pPr>
        <w:pStyle w:val="SingleTxtG"/>
        <w:rPr>
          <w:color w:val="000000"/>
        </w:rPr>
      </w:pPr>
      <w:r w:rsidRPr="001C20EB">
        <w:rPr>
          <w:color w:val="000000"/>
        </w:rPr>
        <w:t>40.</w:t>
      </w:r>
      <w:r w:rsidRPr="001C20EB">
        <w:rPr>
          <w:color w:val="000000"/>
        </w:rPr>
        <w:tab/>
      </w:r>
      <w:r w:rsidR="00BB07D3" w:rsidRPr="001C20EB">
        <w:rPr>
          <w:color w:val="000000"/>
        </w:rPr>
        <w:t>At the 5th meeting, on 10 September 2019</w:t>
      </w:r>
      <w:r w:rsidR="006D77BA" w:rsidRPr="001C20EB">
        <w:rPr>
          <w:color w:val="000000"/>
        </w:rPr>
        <w:t xml:space="preserve">, the representatives of </w:t>
      </w:r>
      <w:r w:rsidR="00E91453" w:rsidRPr="001C20EB">
        <w:rPr>
          <w:color w:val="000000"/>
        </w:rPr>
        <w:t xml:space="preserve">Israel, </w:t>
      </w:r>
      <w:r w:rsidR="00DF5526" w:rsidRPr="001C20EB">
        <w:rPr>
          <w:color w:val="000000"/>
        </w:rPr>
        <w:t xml:space="preserve">Myanmar, Venezuela (Bolivarian Republic of) </w:t>
      </w:r>
      <w:r w:rsidR="00E91453">
        <w:rPr>
          <w:color w:val="000000"/>
        </w:rPr>
        <w:t xml:space="preserve">and </w:t>
      </w:r>
      <w:r w:rsidR="00E91453" w:rsidRPr="001C20EB">
        <w:rPr>
          <w:color w:val="000000"/>
        </w:rPr>
        <w:t xml:space="preserve">the State of Palestine </w:t>
      </w:r>
      <w:r w:rsidR="006D77BA" w:rsidRPr="001C20EB">
        <w:rPr>
          <w:color w:val="000000"/>
        </w:rPr>
        <w:t>made statements as the States concerned</w:t>
      </w:r>
      <w:r w:rsidR="009A0258" w:rsidRPr="001C20EB">
        <w:rPr>
          <w:color w:val="000000"/>
        </w:rPr>
        <w:t>.</w:t>
      </w:r>
    </w:p>
    <w:p w14:paraId="4492493B" w14:textId="70D986C9" w:rsidR="00BA6BAD" w:rsidRPr="001C20EB" w:rsidRDefault="00552ED2" w:rsidP="00552ED2">
      <w:pPr>
        <w:pStyle w:val="SingleTxtG"/>
      </w:pPr>
      <w:r w:rsidRPr="001C20EB">
        <w:t>41.</w:t>
      </w:r>
      <w:r w:rsidRPr="001C20EB">
        <w:tab/>
      </w:r>
      <w:r w:rsidR="00C0133D" w:rsidRPr="001C20EB">
        <w:t xml:space="preserve">During the ensuing general debate, at </w:t>
      </w:r>
      <w:r w:rsidR="00BA6BAD" w:rsidRPr="001C20EB">
        <w:t xml:space="preserve">the </w:t>
      </w:r>
      <w:r w:rsidR="00382258" w:rsidRPr="001C20EB">
        <w:t>5</w:t>
      </w:r>
      <w:r w:rsidR="007C7B5B" w:rsidRPr="001C20EB">
        <w:t xml:space="preserve">th </w:t>
      </w:r>
      <w:r w:rsidR="00382258" w:rsidRPr="001C20EB">
        <w:t xml:space="preserve">and </w:t>
      </w:r>
      <w:r w:rsidR="004B2CA1" w:rsidRPr="001C20EB">
        <w:t>6</w:t>
      </w:r>
      <w:r w:rsidR="007C7B5B" w:rsidRPr="001C20EB">
        <w:t>th</w:t>
      </w:r>
      <w:r w:rsidR="00F24E0D" w:rsidRPr="001C20EB">
        <w:t xml:space="preserve"> </w:t>
      </w:r>
      <w:r w:rsidR="00BA6BAD" w:rsidRPr="001C20EB">
        <w:t>meeting</w:t>
      </w:r>
      <w:r w:rsidR="007C7B5B" w:rsidRPr="001C20EB">
        <w:t>s</w:t>
      </w:r>
      <w:r w:rsidR="006620EE" w:rsidRPr="001C20EB">
        <w:t xml:space="preserve">, on </w:t>
      </w:r>
      <w:r w:rsidR="00382258" w:rsidRPr="001C20EB">
        <w:t xml:space="preserve">10 </w:t>
      </w:r>
      <w:r w:rsidR="007C7B5B" w:rsidRPr="001C20EB">
        <w:t>September 201</w:t>
      </w:r>
      <w:r w:rsidR="00382258" w:rsidRPr="001C20EB">
        <w:t>9</w:t>
      </w:r>
      <w:r w:rsidR="00BA6BAD" w:rsidRPr="001C20EB">
        <w:t xml:space="preserve">, </w:t>
      </w:r>
      <w:r w:rsidR="00A75D66" w:rsidRPr="001C20EB">
        <w:t xml:space="preserve">and at the 7th meeting, on 11 September, </w:t>
      </w:r>
      <w:r w:rsidR="00BA6BAD" w:rsidRPr="001C20EB">
        <w:t>the following made statements:</w:t>
      </w:r>
    </w:p>
    <w:p w14:paraId="3B10232B" w14:textId="6894677B" w:rsidR="003B4B8A" w:rsidRPr="0020776E" w:rsidRDefault="007C7B5B" w:rsidP="002569AE">
      <w:pPr>
        <w:pStyle w:val="SingleTxtG"/>
        <w:ind w:firstLine="567"/>
      </w:pPr>
      <w:r w:rsidRPr="0020776E">
        <w:t>(a)</w:t>
      </w:r>
      <w:r w:rsidRPr="0020776E">
        <w:tab/>
        <w:t xml:space="preserve">Representatives of </w:t>
      </w:r>
      <w:r w:rsidR="00672750">
        <w:t>States members</w:t>
      </w:r>
      <w:r w:rsidR="003B4B8A" w:rsidRPr="0020776E">
        <w:t xml:space="preserve"> of the Human Rights Council:</w:t>
      </w:r>
      <w:r w:rsidRPr="0020776E">
        <w:rPr>
          <w:rStyle w:val="FootnoteReference"/>
        </w:rPr>
        <w:t xml:space="preserve"> </w:t>
      </w:r>
      <w:r w:rsidR="00865402" w:rsidRPr="0020776E">
        <w:rPr>
          <w:rStyle w:val="FootnoteReference"/>
          <w:sz w:val="20"/>
          <w:vertAlign w:val="baseline"/>
        </w:rPr>
        <w:t>Afghanistan</w:t>
      </w:r>
      <w:r w:rsidR="00865402" w:rsidRPr="0020776E">
        <w:rPr>
          <w:rStyle w:val="FootnoteReference"/>
          <w:vertAlign w:val="baseline"/>
        </w:rPr>
        <w:t>,</w:t>
      </w:r>
      <w:r w:rsidR="00865402" w:rsidRPr="0020776E">
        <w:rPr>
          <w:rStyle w:val="FootnoteReference"/>
        </w:rPr>
        <w:t xml:space="preserve"> </w:t>
      </w:r>
      <w:r w:rsidR="005D255E" w:rsidRPr="0020776E">
        <w:t>Angola (on behalf of the Group of African States),</w:t>
      </w:r>
      <w:r w:rsidR="00703BA6" w:rsidRPr="0020776E">
        <w:t xml:space="preserve"> </w:t>
      </w:r>
      <w:r w:rsidR="00865402" w:rsidRPr="0020776E">
        <w:t xml:space="preserve">Argentina, </w:t>
      </w:r>
      <w:r w:rsidR="00D2086C" w:rsidRPr="0020776E">
        <w:t xml:space="preserve">Australia, </w:t>
      </w:r>
      <w:r w:rsidR="00703BA6" w:rsidRPr="0020776E">
        <w:t>Austria,</w:t>
      </w:r>
      <w:r w:rsidR="005D255E" w:rsidRPr="0020776E">
        <w:t xml:space="preserve"> </w:t>
      </w:r>
      <w:r w:rsidR="00703BA6" w:rsidRPr="0020776E">
        <w:t xml:space="preserve">Bahamas, Bahrain, </w:t>
      </w:r>
      <w:r w:rsidR="00865402" w:rsidRPr="0020776E">
        <w:t xml:space="preserve">Bangladesh, </w:t>
      </w:r>
      <w:r w:rsidR="00B42590" w:rsidRPr="0020776E">
        <w:t xml:space="preserve">Brazil, </w:t>
      </w:r>
      <w:r w:rsidR="00865402" w:rsidRPr="0020776E">
        <w:t xml:space="preserve">Bulgaria, Burkina Faso, Cameroon, Chile, China, </w:t>
      </w:r>
      <w:r w:rsidR="000A4671" w:rsidRPr="001E5E91">
        <w:t>China (</w:t>
      </w:r>
      <w:r w:rsidR="003D5F64" w:rsidRPr="001E5E91">
        <w:t xml:space="preserve">also </w:t>
      </w:r>
      <w:r w:rsidR="000A4671" w:rsidRPr="001E5E91">
        <w:t xml:space="preserve">on behalf of </w:t>
      </w:r>
      <w:r w:rsidR="001E5E91" w:rsidRPr="001E5E91">
        <w:t>Algeria, Angola, Bangl</w:t>
      </w:r>
      <w:r w:rsidR="002C39BA">
        <w:t>adesh, Belarus</w:t>
      </w:r>
      <w:r w:rsidR="00115938">
        <w:t>,</w:t>
      </w:r>
      <w:r w:rsidR="002C39BA">
        <w:t xml:space="preserve"> </w:t>
      </w:r>
      <w:r w:rsidR="001E5E91" w:rsidRPr="001E5E91">
        <w:t>Bolivia (Plurinational State of), Burundi, Cambodia, Cuba, the Democratic People</w:t>
      </w:r>
      <w:r w:rsidR="00CF11FA">
        <w:t>’</w:t>
      </w:r>
      <w:r w:rsidR="001E5E91" w:rsidRPr="001E5E91">
        <w:t>s Republic of Korea, Egypt, Eritrea, India, Indonesia, Iran (Islamic Republic of), the Lao People</w:t>
      </w:r>
      <w:r w:rsidR="00CF11FA">
        <w:t>’</w:t>
      </w:r>
      <w:r w:rsidR="001E5E91" w:rsidRPr="001E5E91">
        <w:t>s Democratic Republic, Lebanon, Myanmar, Nepal, Nicaragua, Nigeria, Pakistan, the Philippines, the Russian Federation, Saudi Arabia, South Africa, the Sudan, the Syrian Arab Republic, Turkmenistan, the United Arab Emirates, Venezuela (Bolivarian Republic of), Viet Nam and Zimbabwe</w:t>
      </w:r>
      <w:r w:rsidR="000A4671" w:rsidRPr="001E5E91">
        <w:t>),</w:t>
      </w:r>
      <w:r w:rsidR="00703BA6" w:rsidRPr="001E5E91">
        <w:t xml:space="preserve"> Croatia</w:t>
      </w:r>
      <w:r w:rsidR="00703BA6" w:rsidRPr="0020776E">
        <w:t>,</w:t>
      </w:r>
      <w:r w:rsidR="000A4671" w:rsidRPr="0020776E">
        <w:t xml:space="preserve"> </w:t>
      </w:r>
      <w:r w:rsidR="003D5F64" w:rsidRPr="0020776E">
        <w:t xml:space="preserve">Cuba, </w:t>
      </w:r>
      <w:r w:rsidR="000A4671" w:rsidRPr="00C5616D">
        <w:t xml:space="preserve">Cuba (also on behalf of </w:t>
      </w:r>
      <w:r w:rsidR="00C5616D" w:rsidRPr="00C5616D">
        <w:t>Bolivia</w:t>
      </w:r>
      <w:r w:rsidR="00BA7BB7">
        <w:t xml:space="preserve"> (Plurinational State of)</w:t>
      </w:r>
      <w:r w:rsidR="00C5616D">
        <w:t>,</w:t>
      </w:r>
      <w:r w:rsidR="00C5616D" w:rsidRPr="00C5616D">
        <w:t xml:space="preserve"> Nicaragua </w:t>
      </w:r>
      <w:r w:rsidR="00C5616D">
        <w:t xml:space="preserve">and </w:t>
      </w:r>
      <w:r w:rsidR="00C5616D" w:rsidRPr="00C5616D">
        <w:t>Venezuela</w:t>
      </w:r>
      <w:r w:rsidR="00C5616D">
        <w:t xml:space="preserve"> (Bolivarian Republic of)</w:t>
      </w:r>
      <w:r w:rsidR="000A4671" w:rsidRPr="0020776E">
        <w:t xml:space="preserve">), </w:t>
      </w:r>
      <w:r w:rsidR="00B42590" w:rsidRPr="0020776E">
        <w:t>Czechia,</w:t>
      </w:r>
      <w:r w:rsidR="00703BA6" w:rsidRPr="0020776E">
        <w:t xml:space="preserve"> Denmark,</w:t>
      </w:r>
      <w:r w:rsidR="00B42590" w:rsidRPr="0020776E">
        <w:t xml:space="preserve"> </w:t>
      </w:r>
      <w:r w:rsidR="00703BA6" w:rsidRPr="0020776E">
        <w:t xml:space="preserve">Egypt, </w:t>
      </w:r>
      <w:r w:rsidR="00D2086C" w:rsidRPr="0020776E">
        <w:t xml:space="preserve">Fiji, </w:t>
      </w:r>
      <w:r w:rsidR="002C39BA" w:rsidRPr="002D209B">
        <w:t>Finland</w:t>
      </w:r>
      <w:r w:rsidR="00083A07">
        <w:rPr>
          <w:rStyle w:val="FootnoteReference"/>
        </w:rPr>
        <w:footnoteReference w:id="3"/>
      </w:r>
      <w:r w:rsidR="00890019" w:rsidRPr="002D209B">
        <w:t xml:space="preserve"> (o</w:t>
      </w:r>
      <w:r w:rsidR="00703BA6" w:rsidRPr="002D209B">
        <w:t>n behalf</w:t>
      </w:r>
      <w:r w:rsidR="00703BA6" w:rsidRPr="0020776E">
        <w:t xml:space="preserve"> of the European Union</w:t>
      </w:r>
      <w:r w:rsidR="002569AE">
        <w:t>, Albania, Bosnia and Herzegovina, Montenegro and North Macedonia</w:t>
      </w:r>
      <w:r w:rsidR="00703BA6" w:rsidRPr="0020776E">
        <w:t xml:space="preserve">), Hungary, </w:t>
      </w:r>
      <w:r w:rsidR="00865402" w:rsidRPr="0020776E">
        <w:t xml:space="preserve">Iceland, </w:t>
      </w:r>
      <w:r w:rsidR="002C39BA">
        <w:t>India</w:t>
      </w:r>
      <w:r w:rsidR="00703BA6" w:rsidRPr="0020776E">
        <w:t>,</w:t>
      </w:r>
      <w:r w:rsidR="00890019" w:rsidRPr="0020776E">
        <w:t xml:space="preserve"> </w:t>
      </w:r>
      <w:r w:rsidR="005D255E" w:rsidRPr="0020776E">
        <w:t>Iraq (</w:t>
      </w:r>
      <w:r w:rsidR="002C39BA">
        <w:t xml:space="preserve">also </w:t>
      </w:r>
      <w:r w:rsidR="005D255E" w:rsidRPr="0020776E">
        <w:t xml:space="preserve">on behalf of the Group of Arab States), </w:t>
      </w:r>
      <w:r w:rsidR="00703BA6" w:rsidRPr="0020776E">
        <w:t xml:space="preserve">Italy, Japan, Mexico, </w:t>
      </w:r>
      <w:r w:rsidR="00B42590" w:rsidRPr="0020776E">
        <w:t>Morocco</w:t>
      </w:r>
      <w:r w:rsidR="004878BF">
        <w:rPr>
          <w:rStyle w:val="FootnoteReference"/>
        </w:rPr>
        <w:footnoteReference w:id="4"/>
      </w:r>
      <w:r w:rsidR="00B42590" w:rsidRPr="0020776E">
        <w:t xml:space="preserve"> (also on behalf of </w:t>
      </w:r>
      <w:r w:rsidR="00A37100" w:rsidRPr="0020776E">
        <w:t>Bahrain, Burkina Faso, Burundi, the Central African Republic</w:t>
      </w:r>
      <w:r w:rsidR="003A73D1" w:rsidRPr="0020776E">
        <w:t>,</w:t>
      </w:r>
      <w:r w:rsidR="00A37100" w:rsidRPr="0020776E">
        <w:t xml:space="preserve"> the Comoros, </w:t>
      </w:r>
      <w:r w:rsidR="003A73D1" w:rsidRPr="0020776E">
        <w:t>Côte d</w:t>
      </w:r>
      <w:r w:rsidR="00CF11FA">
        <w:t>’</w:t>
      </w:r>
      <w:r w:rsidR="003A73D1" w:rsidRPr="0020776E">
        <w:t xml:space="preserve">Ivoire, </w:t>
      </w:r>
      <w:r w:rsidR="00A37100" w:rsidRPr="0020776E">
        <w:t>the Democratic Republic of the Congo, Djibouti, El Salvador, Gabon, Guatemala, Guinea, Jordan, Kuwait, Oman,</w:t>
      </w:r>
      <w:r w:rsidR="00E75F59" w:rsidRPr="0020776E">
        <w:t xml:space="preserve"> </w:t>
      </w:r>
      <w:r w:rsidR="00A37100" w:rsidRPr="0020776E">
        <w:t xml:space="preserve">Paraguay, Qatar, </w:t>
      </w:r>
      <w:r w:rsidR="0020776E" w:rsidRPr="0020776E">
        <w:t>Saint Kitts and Nevis</w:t>
      </w:r>
      <w:r w:rsidR="002C39BA">
        <w:t>,</w:t>
      </w:r>
      <w:r w:rsidR="0020776E" w:rsidRPr="0020776E">
        <w:t xml:space="preserve"> </w:t>
      </w:r>
      <w:r w:rsidR="00A37100" w:rsidRPr="0020776E">
        <w:t>Saint Lucia</w:t>
      </w:r>
      <w:r w:rsidR="00E75F59" w:rsidRPr="0020776E">
        <w:t>,</w:t>
      </w:r>
      <w:r w:rsidR="00A37100" w:rsidRPr="0020776E">
        <w:t xml:space="preserve"> Sao Tome and Principe, </w:t>
      </w:r>
      <w:r w:rsidR="003C2CBC" w:rsidRPr="0020776E">
        <w:t xml:space="preserve">Saudi Arabia, </w:t>
      </w:r>
      <w:r w:rsidR="00E75F59" w:rsidRPr="0020776E">
        <w:t xml:space="preserve">Senegal and </w:t>
      </w:r>
      <w:r w:rsidR="003C2CBC" w:rsidRPr="0020776E">
        <w:t>the United Arab Emirates</w:t>
      </w:r>
      <w:r w:rsidR="00B42590" w:rsidRPr="00790E60">
        <w:t xml:space="preserve">), </w:t>
      </w:r>
      <w:r w:rsidR="00865402" w:rsidRPr="00790E60">
        <w:t xml:space="preserve">Nepal, </w:t>
      </w:r>
      <w:r w:rsidR="00B42590" w:rsidRPr="002D209B">
        <w:t>Netherlands</w:t>
      </w:r>
      <w:r w:rsidR="004878BF">
        <w:rPr>
          <w:rStyle w:val="FootnoteReference"/>
        </w:rPr>
        <w:footnoteReference w:id="5"/>
      </w:r>
      <w:r w:rsidR="00B42590" w:rsidRPr="002D209B">
        <w:t xml:space="preserve"> (</w:t>
      </w:r>
      <w:r w:rsidR="00035A1C" w:rsidRPr="002D209B">
        <w:t>on</w:t>
      </w:r>
      <w:r w:rsidR="00035A1C">
        <w:t xml:space="preserve"> behalf of the </w:t>
      </w:r>
      <w:r w:rsidR="00035A1C" w:rsidRPr="00035A1C">
        <w:t>European Union, Argentina, Austral</w:t>
      </w:r>
      <w:r w:rsidR="00035A1C">
        <w:t xml:space="preserve">ia, Bangladesh, Belgium, Bosnia and </w:t>
      </w:r>
      <w:r w:rsidR="00035A1C" w:rsidRPr="00035A1C">
        <w:t>Herzegovina, Botswana, Canada, Chile, Costa Rica, Côte d</w:t>
      </w:r>
      <w:r w:rsidR="00CF11FA">
        <w:t>’</w:t>
      </w:r>
      <w:r w:rsidR="00035A1C" w:rsidRPr="00035A1C">
        <w:t>Ivoire, Croatia, Czechia, Denmark,</w:t>
      </w:r>
      <w:r w:rsidR="00DF5C9F">
        <w:t xml:space="preserve"> </w:t>
      </w:r>
      <w:r w:rsidR="00035A1C" w:rsidRPr="00035A1C">
        <w:t xml:space="preserve">Finland, France, Germany, Ghana, Guatemala, Hungary, Italy, Japan, Liberia, </w:t>
      </w:r>
      <w:r w:rsidR="00035A1C">
        <w:t>Liechtenstein, Luxembourg, Mali</w:t>
      </w:r>
      <w:r w:rsidR="00035A1C" w:rsidRPr="00035A1C">
        <w:t xml:space="preserve">, </w:t>
      </w:r>
      <w:r w:rsidR="00035A1C">
        <w:t>Mexico, Morocco, Mozambique</w:t>
      </w:r>
      <w:r w:rsidR="00035A1C" w:rsidRPr="00035A1C">
        <w:t xml:space="preserve">, New Zealand, Nigeria, Norway, Panama, Peru, Qatar, </w:t>
      </w:r>
      <w:r w:rsidR="00035A1C">
        <w:t xml:space="preserve">the </w:t>
      </w:r>
      <w:r w:rsidR="00035A1C" w:rsidRPr="00035A1C">
        <w:t>Republic of Korea, Romania, Rwanda, Senegal, Sierra Leone, Singapore, Slovakia, Slovenia, South Sudan, Spain</w:t>
      </w:r>
      <w:r w:rsidR="00035A1C">
        <w:t xml:space="preserve">, Sweden, Switzerland, the </w:t>
      </w:r>
      <w:r w:rsidR="00035A1C" w:rsidRPr="00035A1C">
        <w:t>United Kingdom</w:t>
      </w:r>
      <w:r w:rsidR="00035A1C">
        <w:t xml:space="preserve"> of Great Britain and Northern Ireland, the United Republic of Tanzania and</w:t>
      </w:r>
      <w:r w:rsidR="00035A1C" w:rsidRPr="00035A1C">
        <w:t xml:space="preserve"> Uruguay</w:t>
      </w:r>
      <w:r w:rsidR="00B42590" w:rsidRPr="00035A1C">
        <w:t>),</w:t>
      </w:r>
      <w:r w:rsidR="00B42590" w:rsidRPr="0020776E">
        <w:t xml:space="preserve"> </w:t>
      </w:r>
      <w:r w:rsidR="00865402" w:rsidRPr="0020776E">
        <w:t xml:space="preserve">Nigeria, </w:t>
      </w:r>
      <w:r w:rsidR="00443C93" w:rsidRPr="0020776E">
        <w:t>Pakistan (</w:t>
      </w:r>
      <w:r w:rsidR="002C39BA">
        <w:t xml:space="preserve">also </w:t>
      </w:r>
      <w:r w:rsidR="00443C93" w:rsidRPr="0020776E">
        <w:t xml:space="preserve">on behalf of the </w:t>
      </w:r>
      <w:r w:rsidR="00DB6984" w:rsidRPr="0020776E">
        <w:t>Organization of Islamic Cooperation</w:t>
      </w:r>
      <w:r w:rsidR="00DB6984" w:rsidRPr="002D5C09">
        <w:t>)</w:t>
      </w:r>
      <w:r w:rsidR="005D255E" w:rsidRPr="002D5C09">
        <w:t xml:space="preserve">, </w:t>
      </w:r>
      <w:r w:rsidR="00E96044" w:rsidRPr="00E96044">
        <w:t>Pakistan (</w:t>
      </w:r>
      <w:r w:rsidR="00137163">
        <w:t xml:space="preserve">also </w:t>
      </w:r>
      <w:r w:rsidR="00E96044" w:rsidRPr="00E96044">
        <w:t xml:space="preserve">on behalf of Burundi, China and </w:t>
      </w:r>
      <w:r w:rsidR="00672750">
        <w:t>States members</w:t>
      </w:r>
      <w:r w:rsidR="00E96044" w:rsidRPr="00E96044">
        <w:t xml:space="preserve"> of the Organization of Islamic Cooperation, with the except</w:t>
      </w:r>
      <w:r w:rsidR="00DF5C9F">
        <w:t xml:space="preserve">ion of Afghanistan, </w:t>
      </w:r>
      <w:r w:rsidR="00E96044" w:rsidRPr="00E96044">
        <w:t>Bangladesh</w:t>
      </w:r>
      <w:r w:rsidR="00DF5C9F">
        <w:t xml:space="preserve"> and Guyana</w:t>
      </w:r>
      <w:r w:rsidR="00570255">
        <w:t>)</w:t>
      </w:r>
      <w:r w:rsidR="00E96044">
        <w:t xml:space="preserve">, </w:t>
      </w:r>
      <w:r w:rsidR="00865402" w:rsidRPr="0020776E">
        <w:t>Peru,</w:t>
      </w:r>
      <w:r w:rsidR="00B42590" w:rsidRPr="0020776E">
        <w:t xml:space="preserve"> </w:t>
      </w:r>
      <w:r w:rsidR="005D255E" w:rsidRPr="0020776E">
        <w:t xml:space="preserve">Peru (also on behalf of </w:t>
      </w:r>
      <w:r w:rsidR="009B217B" w:rsidRPr="0020776E">
        <w:t>Argentina, Brazil, Canada, Chile, Colombia, Costa Rica, Guatemala, Honduras and Paraguay</w:t>
      </w:r>
      <w:r w:rsidR="005D255E" w:rsidRPr="0020776E">
        <w:t xml:space="preserve">), </w:t>
      </w:r>
      <w:r w:rsidR="00703BA6" w:rsidRPr="0020776E">
        <w:t xml:space="preserve">Philippines, </w:t>
      </w:r>
      <w:r w:rsidR="00890019" w:rsidRPr="0020776E">
        <w:t>Portugal</w:t>
      </w:r>
      <w:r w:rsidR="004878BF">
        <w:rPr>
          <w:rStyle w:val="FootnoteReference"/>
        </w:rPr>
        <w:footnoteReference w:id="6"/>
      </w:r>
      <w:r w:rsidR="00B42590" w:rsidRPr="0020776E">
        <w:t xml:space="preserve"> </w:t>
      </w:r>
      <w:r w:rsidR="00BA3B54" w:rsidRPr="0020776E">
        <w:t>(on behalf of the Community of Portuguese-speaking Countries)</w:t>
      </w:r>
      <w:r w:rsidR="00890019" w:rsidRPr="0020776E">
        <w:t xml:space="preserve">, </w:t>
      </w:r>
      <w:r w:rsidR="00703BA6" w:rsidRPr="0020776E">
        <w:t xml:space="preserve">Qatar, Saudi Arabia, </w:t>
      </w:r>
      <w:r w:rsidR="00865402" w:rsidRPr="0020776E">
        <w:t xml:space="preserve">Senegal, </w:t>
      </w:r>
      <w:r w:rsidR="00D2086C" w:rsidRPr="0020776E">
        <w:t xml:space="preserve">Slovakia, </w:t>
      </w:r>
      <w:r w:rsidR="00703BA6" w:rsidRPr="0020776E">
        <w:t xml:space="preserve">South Africa, South Africa (also on behalf of </w:t>
      </w:r>
      <w:r w:rsidR="00E85B25" w:rsidRPr="0020776E">
        <w:t>Algeria, Angola, Bolivia (Plurinational State of), Botswana, Cuba, Mozambique, Namibia, Nicaragua, Timor-Le</w:t>
      </w:r>
      <w:r w:rsidR="00487A32" w:rsidRPr="0020776E">
        <w:t xml:space="preserve">ste, Uganda, </w:t>
      </w:r>
      <w:r w:rsidR="004C0F9C">
        <w:t xml:space="preserve">the United Republic of </w:t>
      </w:r>
      <w:r w:rsidR="004C0F9C" w:rsidRPr="0020776E">
        <w:t>Tanzania</w:t>
      </w:r>
      <w:r w:rsidR="002C39BA">
        <w:t>,</w:t>
      </w:r>
      <w:r w:rsidR="004C0F9C" w:rsidRPr="0020776E">
        <w:t xml:space="preserve"> </w:t>
      </w:r>
      <w:r w:rsidR="00487A32" w:rsidRPr="0020776E">
        <w:t>Venezuela (Bolivarian Republic of) and Zimbabwe</w:t>
      </w:r>
      <w:r w:rsidR="00703BA6" w:rsidRPr="0020776E">
        <w:t xml:space="preserve">), Spain, </w:t>
      </w:r>
      <w:r w:rsidR="00865402" w:rsidRPr="0020776E">
        <w:t xml:space="preserve">Tunisia, Ukraine, United Kingdom of Great Britain and Northern Ireland, </w:t>
      </w:r>
      <w:r w:rsidR="00B42590" w:rsidRPr="0020776E">
        <w:t xml:space="preserve">United Kingdom of Great Britain and Northern Ireland (also on behalf of </w:t>
      </w:r>
      <w:r w:rsidR="004626E3" w:rsidRPr="0020776E">
        <w:t xml:space="preserve">Canada, Germany, </w:t>
      </w:r>
      <w:r w:rsidR="002C39BA" w:rsidRPr="0020776E">
        <w:t xml:space="preserve">Montenegro </w:t>
      </w:r>
      <w:r w:rsidR="002C39BA">
        <w:t xml:space="preserve">and </w:t>
      </w:r>
      <w:r w:rsidR="004626E3" w:rsidRPr="0020776E">
        <w:t>North Macedonia</w:t>
      </w:r>
      <w:r w:rsidR="00B42590" w:rsidRPr="0020776E">
        <w:t xml:space="preserve">), </w:t>
      </w:r>
      <w:r w:rsidR="00865402" w:rsidRPr="0020776E">
        <w:t xml:space="preserve">Uruguay, </w:t>
      </w:r>
      <w:r w:rsidR="00703BA6" w:rsidRPr="0020776E">
        <w:t xml:space="preserve">Uruguay (also on behalf of </w:t>
      </w:r>
      <w:r w:rsidR="009B217B" w:rsidRPr="0020776E">
        <w:t>Argentina, Chile, Ecuador, Honduras, Mexico and Paraguay</w:t>
      </w:r>
      <w:r w:rsidR="00703BA6" w:rsidRPr="0020776E">
        <w:t xml:space="preserve">), </w:t>
      </w:r>
      <w:r w:rsidR="000A4671" w:rsidRPr="0020776E">
        <w:t>Venezuela (Bolivarian Republic of)</w:t>
      </w:r>
      <w:r w:rsidR="004878BF">
        <w:rPr>
          <w:rStyle w:val="FootnoteReference"/>
        </w:rPr>
        <w:footnoteReference w:id="7"/>
      </w:r>
      <w:r w:rsidR="00890019" w:rsidRPr="0020776E">
        <w:t xml:space="preserve"> (on behalf of the Movement of Non-Aligned Countries</w:t>
      </w:r>
      <w:r w:rsidR="00F64399">
        <w:t>,</w:t>
      </w:r>
      <w:r w:rsidR="0097369E">
        <w:t xml:space="preserve"> with the exception of</w:t>
      </w:r>
      <w:r w:rsidR="00B62978">
        <w:t xml:space="preserve"> Colombia</w:t>
      </w:r>
      <w:r w:rsidR="00F66EE8">
        <w:t xml:space="preserve">, </w:t>
      </w:r>
      <w:r w:rsidR="00FD28B2">
        <w:t>Ecuador</w:t>
      </w:r>
      <w:r w:rsidR="006D1374">
        <w:t>,</w:t>
      </w:r>
      <w:r w:rsidR="00F66EE8">
        <w:t xml:space="preserve"> </w:t>
      </w:r>
      <w:r w:rsidR="006D1374">
        <w:t xml:space="preserve">Honduras </w:t>
      </w:r>
      <w:r w:rsidR="00F66EE8">
        <w:t>and Peru</w:t>
      </w:r>
      <w:r w:rsidR="00890019" w:rsidRPr="0020776E">
        <w:t>)</w:t>
      </w:r>
      <w:r w:rsidR="008B37C3" w:rsidRPr="0020776E">
        <w:t>;</w:t>
      </w:r>
    </w:p>
    <w:p w14:paraId="7521EE14" w14:textId="04299AD9" w:rsidR="003B4B8A" w:rsidRPr="006D45AA" w:rsidRDefault="007C7B5B" w:rsidP="003B4B8A">
      <w:pPr>
        <w:pStyle w:val="SingleTxtG"/>
        <w:ind w:firstLine="567"/>
      </w:pPr>
      <w:r w:rsidRPr="006D45AA">
        <w:t>(b)</w:t>
      </w:r>
      <w:r w:rsidRPr="006D45AA">
        <w:tab/>
        <w:t>Representatives of observer States:</w:t>
      </w:r>
      <w:r w:rsidR="0020679C" w:rsidRPr="006D45AA">
        <w:t xml:space="preserve"> </w:t>
      </w:r>
      <w:r w:rsidR="004B602C" w:rsidRPr="006D45AA">
        <w:t xml:space="preserve">Albania, </w:t>
      </w:r>
      <w:r w:rsidR="009B52E2" w:rsidRPr="006D45AA">
        <w:t xml:space="preserve">Algeria, </w:t>
      </w:r>
      <w:r w:rsidR="00794E4A" w:rsidRPr="006D45AA">
        <w:t xml:space="preserve">Armenia, </w:t>
      </w:r>
      <w:r w:rsidR="00C04F8B" w:rsidRPr="006D45AA">
        <w:t xml:space="preserve">Azerbaijan, </w:t>
      </w:r>
      <w:r w:rsidR="00A75D66" w:rsidRPr="006D45AA">
        <w:t xml:space="preserve">Belarus, </w:t>
      </w:r>
      <w:r w:rsidR="003C5D65" w:rsidRPr="006D45AA">
        <w:t xml:space="preserve">Belgium, </w:t>
      </w:r>
      <w:r w:rsidR="00794E4A" w:rsidRPr="006D45AA">
        <w:t xml:space="preserve">Benin, </w:t>
      </w:r>
      <w:r w:rsidR="004B602C" w:rsidRPr="006D45AA">
        <w:t>Bhutan,</w:t>
      </w:r>
      <w:r w:rsidR="0073320A" w:rsidRPr="006D45AA">
        <w:t xml:space="preserve"> Bolivia (Plurinational State of)</w:t>
      </w:r>
      <w:r w:rsidR="002937BC" w:rsidRPr="006D45AA">
        <w:t>,</w:t>
      </w:r>
      <w:r w:rsidR="004B602C" w:rsidRPr="006D45AA">
        <w:t xml:space="preserve"> Bosnia and Herzegovina, </w:t>
      </w:r>
      <w:r w:rsidR="00C04F8B" w:rsidRPr="006D45AA">
        <w:t xml:space="preserve">Botswana, </w:t>
      </w:r>
      <w:r w:rsidR="004B602C" w:rsidRPr="006D45AA">
        <w:t xml:space="preserve">Cambodia, </w:t>
      </w:r>
      <w:r w:rsidR="00C04F8B" w:rsidRPr="006D45AA">
        <w:t xml:space="preserve">Canada, </w:t>
      </w:r>
      <w:r w:rsidR="00794E4A" w:rsidRPr="006D45AA">
        <w:t xml:space="preserve">Colombia, </w:t>
      </w:r>
      <w:r w:rsidR="002937BC" w:rsidRPr="006D45AA">
        <w:t>Costa Rica, Democratic People</w:t>
      </w:r>
      <w:r w:rsidR="00CF11FA">
        <w:t>’</w:t>
      </w:r>
      <w:r w:rsidR="002937BC" w:rsidRPr="006D45AA">
        <w:t xml:space="preserve">s Republic of Korea, </w:t>
      </w:r>
      <w:r w:rsidR="00A75D66" w:rsidRPr="006D45AA">
        <w:t>Ecuador,</w:t>
      </w:r>
      <w:r w:rsidR="002937BC" w:rsidRPr="006D45AA">
        <w:t xml:space="preserve"> El Salvador</w:t>
      </w:r>
      <w:r w:rsidR="00681CA1">
        <w:t>,</w:t>
      </w:r>
      <w:r w:rsidR="00A75D66" w:rsidRPr="006D45AA">
        <w:t xml:space="preserve"> Estonia, Finland, France, </w:t>
      </w:r>
      <w:r w:rsidR="00794E4A" w:rsidRPr="006D45AA">
        <w:t xml:space="preserve">Georgia, </w:t>
      </w:r>
      <w:r w:rsidR="003C5D65" w:rsidRPr="006D45AA">
        <w:t xml:space="preserve">Germany, </w:t>
      </w:r>
      <w:r w:rsidR="00794E4A" w:rsidRPr="006D45AA">
        <w:t xml:space="preserve">Greece, </w:t>
      </w:r>
      <w:r w:rsidR="004B602C" w:rsidRPr="006D45AA">
        <w:t xml:space="preserve">Honduras, </w:t>
      </w:r>
      <w:r w:rsidR="00A75D66" w:rsidRPr="006D45AA">
        <w:t xml:space="preserve">Iran (Islamic Republic of), Indonesia, </w:t>
      </w:r>
      <w:r w:rsidR="00C04F8B" w:rsidRPr="006D45AA">
        <w:t xml:space="preserve">Ireland, </w:t>
      </w:r>
      <w:r w:rsidR="003C5D65" w:rsidRPr="006D45AA">
        <w:t xml:space="preserve">Israel, </w:t>
      </w:r>
      <w:r w:rsidR="00B00CFC" w:rsidRPr="006D45AA">
        <w:t xml:space="preserve">Jamaica, </w:t>
      </w:r>
      <w:r w:rsidR="00A75D66" w:rsidRPr="006D45AA">
        <w:t xml:space="preserve">Jordan, </w:t>
      </w:r>
      <w:r w:rsidR="004B602C" w:rsidRPr="006D45AA">
        <w:t xml:space="preserve">Kazakhstan, </w:t>
      </w:r>
      <w:r w:rsidR="00C04F8B" w:rsidRPr="006D45AA">
        <w:t>Lao People</w:t>
      </w:r>
      <w:r w:rsidR="00CF11FA">
        <w:t>’</w:t>
      </w:r>
      <w:r w:rsidR="00C04F8B" w:rsidRPr="006D45AA">
        <w:t xml:space="preserve">s Democratic Republic, </w:t>
      </w:r>
      <w:r w:rsidR="00A75D66" w:rsidRPr="006D45AA">
        <w:t xml:space="preserve">Latvia, </w:t>
      </w:r>
      <w:r w:rsidR="00C04F8B" w:rsidRPr="006D45AA">
        <w:t xml:space="preserve">Lebanon, </w:t>
      </w:r>
      <w:r w:rsidR="00A75D66" w:rsidRPr="006D45AA">
        <w:t xml:space="preserve">Liechtenstein, Luxembourg, </w:t>
      </w:r>
      <w:r w:rsidR="00794E4A" w:rsidRPr="006D45AA">
        <w:t xml:space="preserve">Malaysia, </w:t>
      </w:r>
      <w:r w:rsidR="00A75D66" w:rsidRPr="006D45AA">
        <w:t xml:space="preserve">Maldives, </w:t>
      </w:r>
      <w:r w:rsidR="00C04F8B" w:rsidRPr="006D45AA">
        <w:t>Mali,</w:t>
      </w:r>
      <w:r w:rsidR="004B602C" w:rsidRPr="006D45AA">
        <w:t xml:space="preserve"> Marshall Islands,</w:t>
      </w:r>
      <w:r w:rsidR="00C04F8B" w:rsidRPr="006D45AA">
        <w:t xml:space="preserve"> </w:t>
      </w:r>
      <w:r w:rsidR="00A75D66" w:rsidRPr="006D45AA">
        <w:t xml:space="preserve">Montenegro, </w:t>
      </w:r>
      <w:r w:rsidR="00C04F8B" w:rsidRPr="006D45AA">
        <w:t xml:space="preserve">Morocco, </w:t>
      </w:r>
      <w:r w:rsidR="00A75D66" w:rsidRPr="006D45AA">
        <w:t>Myanmar,</w:t>
      </w:r>
      <w:r w:rsidR="004B602C" w:rsidRPr="006D45AA">
        <w:t xml:space="preserve"> Namibia, </w:t>
      </w:r>
      <w:r w:rsidR="00794E4A" w:rsidRPr="006D45AA">
        <w:t xml:space="preserve">Netherlands, New Zealand, </w:t>
      </w:r>
      <w:r w:rsidR="004B602C" w:rsidRPr="006D45AA">
        <w:t>Nicaragua,</w:t>
      </w:r>
      <w:r w:rsidR="00A75D66" w:rsidRPr="006D45AA">
        <w:t xml:space="preserve"> </w:t>
      </w:r>
      <w:r w:rsidR="005F7CD3" w:rsidRPr="006D45AA">
        <w:t xml:space="preserve">North Macedonia, </w:t>
      </w:r>
      <w:r w:rsidR="00794E4A" w:rsidRPr="006D45AA">
        <w:t xml:space="preserve">Norway, </w:t>
      </w:r>
      <w:r w:rsidR="00B00CFC" w:rsidRPr="006D45AA">
        <w:t xml:space="preserve">Paraguay, </w:t>
      </w:r>
      <w:r w:rsidR="00A75D66" w:rsidRPr="006D45AA">
        <w:t xml:space="preserve">Portugal, </w:t>
      </w:r>
      <w:r w:rsidR="002937BC" w:rsidRPr="006D45AA">
        <w:t xml:space="preserve">Republic of Korea, </w:t>
      </w:r>
      <w:r w:rsidR="00F60D25">
        <w:t xml:space="preserve">Republic of </w:t>
      </w:r>
      <w:r w:rsidR="00F60D25" w:rsidRPr="006D45AA">
        <w:t>Moldova</w:t>
      </w:r>
      <w:r w:rsidR="00F60D25">
        <w:t>,</w:t>
      </w:r>
      <w:r w:rsidR="00F60D25" w:rsidRPr="006D45AA">
        <w:t xml:space="preserve"> </w:t>
      </w:r>
      <w:r w:rsidR="00A75D66" w:rsidRPr="006D45AA">
        <w:t>Russian Federation</w:t>
      </w:r>
      <w:r w:rsidR="00083A07">
        <w:t>,</w:t>
      </w:r>
      <w:r w:rsidR="005F7CD3" w:rsidRPr="006D45AA">
        <w:t xml:space="preserve"> </w:t>
      </w:r>
      <w:r w:rsidR="00794E4A" w:rsidRPr="006D45AA">
        <w:t xml:space="preserve">Saint Kitts and Nevis, </w:t>
      </w:r>
      <w:r w:rsidR="005F7CD3" w:rsidRPr="006D45AA">
        <w:t>Sierra Leone</w:t>
      </w:r>
      <w:r w:rsidR="00A75D66" w:rsidRPr="006D45AA">
        <w:t xml:space="preserve">, Singapore, Slovenia, </w:t>
      </w:r>
      <w:r w:rsidR="004B602C" w:rsidRPr="006D45AA">
        <w:t xml:space="preserve">Sri Lanka, </w:t>
      </w:r>
      <w:r w:rsidR="00A75D66" w:rsidRPr="006D45AA">
        <w:t xml:space="preserve">Sudan, </w:t>
      </w:r>
      <w:r w:rsidR="00794E4A" w:rsidRPr="006D45AA">
        <w:t xml:space="preserve">Sweden, </w:t>
      </w:r>
      <w:r w:rsidR="00A75D66" w:rsidRPr="006D45AA">
        <w:t xml:space="preserve">Switzerland, </w:t>
      </w:r>
      <w:r w:rsidR="003C5D65" w:rsidRPr="006D45AA">
        <w:t>Syrian Arab Republic,</w:t>
      </w:r>
      <w:r w:rsidR="00794E4A" w:rsidRPr="006D45AA">
        <w:t xml:space="preserve"> Thailand,</w:t>
      </w:r>
      <w:r w:rsidR="003C5D65" w:rsidRPr="006D45AA">
        <w:t xml:space="preserve"> </w:t>
      </w:r>
      <w:r w:rsidR="00C04F8B" w:rsidRPr="006D45AA">
        <w:t xml:space="preserve">Turkey, Uganda, </w:t>
      </w:r>
      <w:r w:rsidR="003C5D65" w:rsidRPr="006D45AA">
        <w:t xml:space="preserve">United Arab Emirates, </w:t>
      </w:r>
      <w:r w:rsidR="004B602C" w:rsidRPr="006D45AA">
        <w:t xml:space="preserve">United Republic of Tanzania, </w:t>
      </w:r>
      <w:r w:rsidR="00C04F8B" w:rsidRPr="006D45AA">
        <w:t xml:space="preserve">Uzbekistan, </w:t>
      </w:r>
      <w:r w:rsidR="004B602C" w:rsidRPr="006D45AA">
        <w:t xml:space="preserve">Vanuatu, </w:t>
      </w:r>
      <w:r w:rsidR="00A75D66" w:rsidRPr="006D45AA">
        <w:t>Ven</w:t>
      </w:r>
      <w:r w:rsidR="004B602C" w:rsidRPr="006D45AA">
        <w:t xml:space="preserve">ezuela (Bolivarian Republic of), </w:t>
      </w:r>
      <w:r w:rsidR="00B00CFC" w:rsidRPr="006D45AA">
        <w:t xml:space="preserve">Viet Nam, </w:t>
      </w:r>
      <w:r w:rsidR="00794E4A" w:rsidRPr="006D45AA">
        <w:t xml:space="preserve">Yemen, Zambia, </w:t>
      </w:r>
      <w:r w:rsidR="004B602C" w:rsidRPr="006D45AA">
        <w:t>Zimbabwe;</w:t>
      </w:r>
    </w:p>
    <w:p w14:paraId="62931769" w14:textId="03DCE926" w:rsidR="007C7B5B" w:rsidRPr="007E203C" w:rsidRDefault="0053200F" w:rsidP="007C7B5B">
      <w:pPr>
        <w:pStyle w:val="SingleTxtG"/>
        <w:ind w:firstLine="567"/>
      </w:pPr>
      <w:r w:rsidRPr="007E203C">
        <w:t>(c</w:t>
      </w:r>
      <w:r w:rsidR="007C7B5B" w:rsidRPr="007E203C">
        <w:t>)</w:t>
      </w:r>
      <w:r w:rsidR="007C7B5B" w:rsidRPr="007E203C">
        <w:tab/>
        <w:t>Observer for</w:t>
      </w:r>
      <w:r w:rsidR="0020679C" w:rsidRPr="007E203C">
        <w:t xml:space="preserve"> an</w:t>
      </w:r>
      <w:r w:rsidR="007C7B5B" w:rsidRPr="007E203C">
        <w:t xml:space="preserve"> intergovernmental organization:</w:t>
      </w:r>
      <w:r w:rsidR="00794E4A" w:rsidRPr="007E203C">
        <w:t xml:space="preserve"> Organization of American States</w:t>
      </w:r>
      <w:r w:rsidR="0020679C" w:rsidRPr="007E203C">
        <w:t>;</w:t>
      </w:r>
    </w:p>
    <w:p w14:paraId="5B7DCA72" w14:textId="1184B26B" w:rsidR="00B44B7B" w:rsidRPr="00277F9B" w:rsidRDefault="0053200F" w:rsidP="008B21A1">
      <w:pPr>
        <w:pStyle w:val="SingleTxtG"/>
        <w:ind w:firstLine="567"/>
      </w:pPr>
      <w:r w:rsidRPr="009E11E5">
        <w:t>(d</w:t>
      </w:r>
      <w:r w:rsidR="007C7B5B" w:rsidRPr="009E11E5">
        <w:t>)</w:t>
      </w:r>
      <w:r w:rsidR="007C7B5B" w:rsidRPr="009E11E5">
        <w:tab/>
        <w:t>Observers for non-governmental organizations:</w:t>
      </w:r>
      <w:r w:rsidR="00440117" w:rsidRPr="009E11E5">
        <w:t xml:space="preserve"> African Development Association</w:t>
      </w:r>
      <w:r w:rsidR="002C39BA">
        <w:t>,</w:t>
      </w:r>
      <w:r w:rsidR="00440117" w:rsidRPr="009E11E5">
        <w:t xml:space="preserve"> </w:t>
      </w:r>
      <w:r w:rsidR="00277F9B" w:rsidRPr="009E11E5">
        <w:t>Al-Haq (also on behalf of</w:t>
      </w:r>
      <w:r w:rsidR="00C804C5" w:rsidRPr="009E11E5">
        <w:t xml:space="preserve"> Al Mezan </w:t>
      </w:r>
      <w:r w:rsidR="00AB2D06">
        <w:t>Center</w:t>
      </w:r>
      <w:r w:rsidR="00AB2D06" w:rsidRPr="009E11E5">
        <w:t xml:space="preserve"> </w:t>
      </w:r>
      <w:r w:rsidR="00C804C5" w:rsidRPr="009E11E5">
        <w:t>for Human Rights)</w:t>
      </w:r>
      <w:r w:rsidR="002C39BA">
        <w:t>,</w:t>
      </w:r>
      <w:r w:rsidR="00277F9B" w:rsidRPr="009E11E5">
        <w:t xml:space="preserve"> </w:t>
      </w:r>
      <w:r w:rsidR="00440117" w:rsidRPr="009E11E5">
        <w:t xml:space="preserve">Al Mezan </w:t>
      </w:r>
      <w:r w:rsidR="00AB2D06">
        <w:t>Center</w:t>
      </w:r>
      <w:r w:rsidR="00AB2D06" w:rsidRPr="009E11E5">
        <w:t xml:space="preserve"> </w:t>
      </w:r>
      <w:r w:rsidR="00440117" w:rsidRPr="009E11E5">
        <w:t>for Human Rights</w:t>
      </w:r>
      <w:r w:rsidR="002C39BA">
        <w:t>,</w:t>
      </w:r>
      <w:r w:rsidR="00440117" w:rsidRPr="009E11E5">
        <w:t xml:space="preserve"> Alliance internationale pour la défense des droits et des libertés</w:t>
      </w:r>
      <w:r w:rsidR="002C39BA">
        <w:t>,</w:t>
      </w:r>
      <w:r w:rsidR="00440117" w:rsidRPr="009E11E5">
        <w:t xml:space="preserve"> Alsalam Foundation</w:t>
      </w:r>
      <w:r w:rsidR="002C39BA">
        <w:t>,</w:t>
      </w:r>
      <w:r w:rsidR="00440117" w:rsidRPr="009E11E5">
        <w:t xml:space="preserve"> </w:t>
      </w:r>
      <w:r w:rsidR="007E203C" w:rsidRPr="009E11E5">
        <w:t>American Association of Jurists (also on behalf of Asociación Española para el Derecho Internacional de los Derechos Humanos</w:t>
      </w:r>
      <w:r w:rsidR="002C39BA">
        <w:t>,</w:t>
      </w:r>
      <w:r w:rsidR="007E203C" w:rsidRPr="009E11E5">
        <w:t xml:space="preserve"> Fundación Latinoamericana por los Derechos Humanos y el Desarrollo Social</w:t>
      </w:r>
      <w:r w:rsidR="002C39BA">
        <w:t>,</w:t>
      </w:r>
      <w:r w:rsidR="007E203C" w:rsidRPr="009E11E5">
        <w:t xml:space="preserve"> Habitat International Coalition</w:t>
      </w:r>
      <w:r w:rsidR="002C39BA">
        <w:t>,</w:t>
      </w:r>
      <w:r w:rsidR="007E203C" w:rsidRPr="009E11E5">
        <w:t xml:space="preserve"> International Association of Democratic Lawyers</w:t>
      </w:r>
      <w:r w:rsidR="002C39BA">
        <w:t>,</w:t>
      </w:r>
      <w:r w:rsidR="007E203C" w:rsidRPr="009E11E5">
        <w:t xml:space="preserve"> </w:t>
      </w:r>
      <w:r w:rsidR="0038694C">
        <w:t>International Educational Development</w:t>
      </w:r>
      <w:r w:rsidR="002C39BA">
        <w:t>,</w:t>
      </w:r>
      <w:r w:rsidR="007E203C" w:rsidRPr="009E11E5">
        <w:t xml:space="preserve"> International Fellowship of Reconciliation</w:t>
      </w:r>
      <w:r w:rsidR="002C39BA">
        <w:t>,</w:t>
      </w:r>
      <w:r w:rsidR="007E203C" w:rsidRPr="009E11E5">
        <w:t xml:space="preserve"> Mouvement contre le racisme et po</w:t>
      </w:r>
      <w:r w:rsidR="00C804C5" w:rsidRPr="009E11E5">
        <w:t>ur l</w:t>
      </w:r>
      <w:r w:rsidR="00CF11FA">
        <w:t>’</w:t>
      </w:r>
      <w:r w:rsidR="00C804C5" w:rsidRPr="009E11E5">
        <w:t xml:space="preserve">amitié entre les peuples and </w:t>
      </w:r>
      <w:r w:rsidR="007E203C" w:rsidRPr="009E11E5">
        <w:t>World Barua Organization</w:t>
      </w:r>
      <w:r w:rsidR="00277F9B" w:rsidRPr="009E11E5">
        <w:t>)</w:t>
      </w:r>
      <w:r w:rsidR="002C39BA">
        <w:t>,</w:t>
      </w:r>
      <w:r w:rsidR="00277F9B" w:rsidRPr="009E11E5">
        <w:t xml:space="preserve"> </w:t>
      </w:r>
      <w:r w:rsidR="00D644B4">
        <w:t>Americans for Democracy and Human Rights in Bahrain</w:t>
      </w:r>
      <w:r w:rsidR="002C39BA">
        <w:t>,</w:t>
      </w:r>
      <w:r w:rsidR="00440117" w:rsidRPr="009E11E5">
        <w:t xml:space="preserve"> Amnesty International</w:t>
      </w:r>
      <w:r w:rsidR="002C39BA">
        <w:t>,</w:t>
      </w:r>
      <w:r w:rsidR="00440117" w:rsidRPr="009E11E5">
        <w:t xml:space="preserve"> </w:t>
      </w:r>
      <w:r w:rsidR="00D644B4">
        <w:t>Article 19: International Centre against Censorship</w:t>
      </w:r>
      <w:r w:rsidR="002C39BA">
        <w:t>,</w:t>
      </w:r>
      <w:r w:rsidR="00440117" w:rsidRPr="009E11E5">
        <w:t xml:space="preserve"> Asian Forum for Human Rights and Development</w:t>
      </w:r>
      <w:r w:rsidR="002C39BA">
        <w:t>,</w:t>
      </w:r>
      <w:r w:rsidR="00657E9D">
        <w:t xml:space="preserve"> </w:t>
      </w:r>
      <w:r w:rsidR="00657E9D" w:rsidRPr="00FA2BF0">
        <w:rPr>
          <w:lang w:val="es-ES"/>
        </w:rPr>
        <w:t>Asociación Cubana de las Naciones Unidas</w:t>
      </w:r>
      <w:r w:rsidR="00657E9D">
        <w:rPr>
          <w:lang w:val="es-ES"/>
        </w:rPr>
        <w:t>,</w:t>
      </w:r>
      <w:r w:rsidR="00440117" w:rsidRPr="009E11E5">
        <w:t xml:space="preserve"> Association d</w:t>
      </w:r>
      <w:r w:rsidR="00CF11FA">
        <w:t>’</w:t>
      </w:r>
      <w:r w:rsidR="00DF1E98">
        <w:t>e</w:t>
      </w:r>
      <w:r w:rsidR="00440117" w:rsidRPr="009E11E5">
        <w:t xml:space="preserve">ntraide </w:t>
      </w:r>
      <w:r w:rsidR="00DF1E98">
        <w:t>m</w:t>
      </w:r>
      <w:r w:rsidR="00DF1E98" w:rsidRPr="009E11E5">
        <w:t xml:space="preserve">édicale </w:t>
      </w:r>
      <w:r w:rsidR="00440117" w:rsidRPr="009E11E5">
        <w:t>Guinée</w:t>
      </w:r>
      <w:r w:rsidR="002C39BA">
        <w:t>,</w:t>
      </w:r>
      <w:r w:rsidR="00440117" w:rsidRPr="009E11E5">
        <w:t xml:space="preserve"> Association Dunenyo</w:t>
      </w:r>
      <w:r w:rsidR="002C39BA">
        <w:t>,</w:t>
      </w:r>
      <w:r w:rsidR="00440117" w:rsidRPr="009E11E5">
        <w:t xml:space="preserve"> Beijing Zhicheng Migrant Workers</w:t>
      </w:r>
      <w:r w:rsidR="00CF11FA">
        <w:t>’</w:t>
      </w:r>
      <w:r w:rsidR="00440117" w:rsidRPr="009E11E5">
        <w:t xml:space="preserve"> Legal Aid and Research Center</w:t>
      </w:r>
      <w:r w:rsidR="002C39BA">
        <w:t>,</w:t>
      </w:r>
      <w:r w:rsidR="00440117" w:rsidRPr="009E11E5">
        <w:t xml:space="preserve"> </w:t>
      </w:r>
      <w:r w:rsidR="00C804C5" w:rsidRPr="009E11E5">
        <w:t xml:space="preserve">Cairo Institute for Human Rights Studies (also on behalf of Al Mezan </w:t>
      </w:r>
      <w:r w:rsidR="00AB2D06">
        <w:t>Center</w:t>
      </w:r>
      <w:r w:rsidR="00AB2D06" w:rsidRPr="009E11E5">
        <w:t xml:space="preserve"> </w:t>
      </w:r>
      <w:r w:rsidR="00C804C5" w:rsidRPr="009E11E5">
        <w:t>for Human Rights and Al-Haq</w:t>
      </w:r>
      <w:r w:rsidR="002E078B" w:rsidRPr="009E11E5">
        <w:t>)</w:t>
      </w:r>
      <w:r w:rsidR="002C39BA">
        <w:t>,</w:t>
      </w:r>
      <w:r w:rsidR="00C804C5" w:rsidRPr="009E11E5">
        <w:t xml:space="preserve"> </w:t>
      </w:r>
      <w:r w:rsidR="00440117" w:rsidRPr="009E11E5">
        <w:t>Centre d</w:t>
      </w:r>
      <w:r w:rsidR="00CF11FA">
        <w:t>’</w:t>
      </w:r>
      <w:r w:rsidR="00440117" w:rsidRPr="009E11E5">
        <w:t>action pour le développement rural</w:t>
      </w:r>
      <w:r w:rsidR="002C39BA">
        <w:t>,</w:t>
      </w:r>
      <w:r w:rsidR="00440117" w:rsidRPr="009E11E5">
        <w:t xml:space="preserve"> Centro de Estudios Sobre la Juventud</w:t>
      </w:r>
      <w:r w:rsidR="002C39BA">
        <w:t>,</w:t>
      </w:r>
      <w:r w:rsidR="00440117" w:rsidRPr="009E11E5">
        <w:t xml:space="preserve"> China Society for Human Rights Studies</w:t>
      </w:r>
      <w:r w:rsidR="002C39BA">
        <w:t>,</w:t>
      </w:r>
      <w:r w:rsidR="00440117" w:rsidRPr="009E11E5">
        <w:t xml:space="preserve"> </w:t>
      </w:r>
      <w:r w:rsidR="00C24572">
        <w:t>CIVICUS: World Alliance for Citizen Participation</w:t>
      </w:r>
      <w:r w:rsidR="002C39BA">
        <w:t>,</w:t>
      </w:r>
      <w:r w:rsidR="00440117" w:rsidRPr="009E11E5">
        <w:t xml:space="preserve"> Colombian Commission of Jurists</w:t>
      </w:r>
      <w:r w:rsidR="002C39BA">
        <w:t>,</w:t>
      </w:r>
      <w:r w:rsidR="00440117" w:rsidRPr="009E11E5">
        <w:t xml:space="preserve"> Comisión Mexicana de Defensa y Promoción de los Derechos Humanos, East and Horn of Africa Human Rights Defenders Project</w:t>
      </w:r>
      <w:r w:rsidR="002C39BA">
        <w:t>,</w:t>
      </w:r>
      <w:r w:rsidR="00440117" w:rsidRPr="009E11E5">
        <w:t xml:space="preserve"> Franciscans International</w:t>
      </w:r>
      <w:r w:rsidR="002C39BA">
        <w:t>,</w:t>
      </w:r>
      <w:r w:rsidR="00440117" w:rsidRPr="009E11E5">
        <w:t xml:space="preserve"> </w:t>
      </w:r>
      <w:r w:rsidR="002343F5" w:rsidRPr="0027711C">
        <w:rPr>
          <w:spacing w:val="2"/>
          <w:lang w:val="es-ES"/>
        </w:rPr>
        <w:t xml:space="preserve">Fundación Latinoamericana por los Derechos Humanos y el Desarrollo Social </w:t>
      </w:r>
      <w:r w:rsidR="006D5364" w:rsidRPr="009E11E5">
        <w:t>(also on behalf of American Association of Jurists and International Association of Democratic Lawyers)</w:t>
      </w:r>
      <w:r w:rsidR="002C39BA">
        <w:t>,</w:t>
      </w:r>
      <w:r w:rsidR="006D5364" w:rsidRPr="009E11E5">
        <w:t xml:space="preserve"> Global Action on Aging (also on behalf of International Youth and Student Movement for the United Nations)</w:t>
      </w:r>
      <w:r w:rsidR="002C39BA">
        <w:t>,</w:t>
      </w:r>
      <w:r w:rsidR="006D5364" w:rsidRPr="009E11E5">
        <w:t xml:space="preserve"> </w:t>
      </w:r>
      <w:r w:rsidR="00440117" w:rsidRPr="009E11E5">
        <w:t>Hong Kong Federation of Women</w:t>
      </w:r>
      <w:r w:rsidR="002C39BA">
        <w:t>,</w:t>
      </w:r>
      <w:r w:rsidR="00440117" w:rsidRPr="009E11E5">
        <w:t xml:space="preserve"> Human Rights Law Centre</w:t>
      </w:r>
      <w:r w:rsidR="002C39BA">
        <w:t>,</w:t>
      </w:r>
      <w:r w:rsidR="00440117" w:rsidRPr="009E11E5">
        <w:t xml:space="preserve"> Human Rights Watch</w:t>
      </w:r>
      <w:r w:rsidR="002C39BA">
        <w:t>,</w:t>
      </w:r>
      <w:r w:rsidR="00440117" w:rsidRPr="009E11E5">
        <w:t xml:space="preserve"> Il Cenacolo</w:t>
      </w:r>
      <w:r w:rsidR="002C39BA">
        <w:t>,</w:t>
      </w:r>
      <w:r w:rsidR="00440117" w:rsidRPr="009E11E5">
        <w:t xml:space="preserve"> </w:t>
      </w:r>
      <w:r w:rsidR="00BA17CD">
        <w:t>Institut international pour les droits et le développement</w:t>
      </w:r>
      <w:r w:rsidR="002C39BA">
        <w:t>,</w:t>
      </w:r>
      <w:r w:rsidR="00440117" w:rsidRPr="009E11E5">
        <w:t xml:space="preserve"> Institute for NGO Research</w:t>
      </w:r>
      <w:r w:rsidR="002C39BA">
        <w:t>,</w:t>
      </w:r>
      <w:r w:rsidR="00440117" w:rsidRPr="009E11E5">
        <w:t xml:space="preserve"> International Bar Association</w:t>
      </w:r>
      <w:r w:rsidR="002C39BA">
        <w:t>,</w:t>
      </w:r>
      <w:r w:rsidR="00440117" w:rsidRPr="009E11E5">
        <w:t xml:space="preserve"> International Commission of Jurists</w:t>
      </w:r>
      <w:r w:rsidR="002C39BA">
        <w:t>,</w:t>
      </w:r>
      <w:r w:rsidR="00440117" w:rsidRPr="009E11E5">
        <w:t xml:space="preserve"> International Council Supporting Fair Trial and Human Rights</w:t>
      </w:r>
      <w:r w:rsidR="002C39BA">
        <w:t>,</w:t>
      </w:r>
      <w:r w:rsidR="00440117" w:rsidRPr="009E11E5">
        <w:t xml:space="preserve"> International Fellowship of Reconciliation</w:t>
      </w:r>
      <w:r w:rsidR="002C39BA">
        <w:t>,</w:t>
      </w:r>
      <w:r w:rsidR="00440117" w:rsidRPr="009E11E5">
        <w:t xml:space="preserve"> </w:t>
      </w:r>
      <w:r w:rsidR="0038694C">
        <w:t>International Human Rights Association of American Minorities</w:t>
      </w:r>
      <w:r w:rsidR="002C39BA">
        <w:t>,</w:t>
      </w:r>
      <w:r w:rsidR="00440117" w:rsidRPr="009E11E5">
        <w:t xml:space="preserve"> International Movement Against All Forms of Discrimination and Racism</w:t>
      </w:r>
      <w:r w:rsidR="002C39BA">
        <w:t>,</w:t>
      </w:r>
      <w:r w:rsidR="00440117" w:rsidRPr="009E11E5">
        <w:t xml:space="preserve"> International Organization for the Elimination of All Forms of Racial Discrimination</w:t>
      </w:r>
      <w:r w:rsidR="002C39BA">
        <w:t>,</w:t>
      </w:r>
      <w:r w:rsidR="00440117" w:rsidRPr="009E11E5">
        <w:t xml:space="preserve"> International Service for Human Rights</w:t>
      </w:r>
      <w:r w:rsidR="002C39BA">
        <w:t>,</w:t>
      </w:r>
      <w:r w:rsidR="00440117" w:rsidRPr="009E11E5">
        <w:t xml:space="preserve"> </w:t>
      </w:r>
      <w:r w:rsidR="00DB6A44" w:rsidRPr="009E11E5">
        <w:t xml:space="preserve">International Youth and Student Movement for the United Nations (also on behalf of </w:t>
      </w:r>
      <w:r w:rsidR="00AB2D06">
        <w:t>Africa culture internationale</w:t>
      </w:r>
      <w:r w:rsidR="002C39BA">
        <w:t>,</w:t>
      </w:r>
      <w:r w:rsidR="00630B68" w:rsidRPr="009E11E5">
        <w:t xml:space="preserve"> </w:t>
      </w:r>
      <w:r w:rsidR="00D171A1" w:rsidRPr="00D171A1">
        <w:t>Comité international pour le respect et l</w:t>
      </w:r>
      <w:r w:rsidR="00CF11FA">
        <w:t>’</w:t>
      </w:r>
      <w:r w:rsidR="00D171A1" w:rsidRPr="00D171A1">
        <w:t>application de la charte africaine des d</w:t>
      </w:r>
      <w:r w:rsidR="00D171A1">
        <w:t>roits de l</w:t>
      </w:r>
      <w:r w:rsidR="00CF11FA">
        <w:t>’</w:t>
      </w:r>
      <w:r w:rsidR="00D171A1">
        <w:t xml:space="preserve">homme et des peuples, </w:t>
      </w:r>
      <w:r w:rsidR="00CF11FA">
        <w:t>’’</w:t>
      </w:r>
      <w:r w:rsidR="0038694C">
        <w:t>International Educational Development</w:t>
      </w:r>
      <w:r w:rsidR="002C39BA">
        <w:t>,</w:t>
      </w:r>
      <w:r w:rsidR="00630B68" w:rsidRPr="009E11E5">
        <w:t xml:space="preserve"> </w:t>
      </w:r>
      <w:r w:rsidR="003B4D06">
        <w:t>International-Lawyers.org</w:t>
      </w:r>
      <w:r w:rsidR="00A40480" w:rsidRPr="009E11E5">
        <w:t xml:space="preserve"> and</w:t>
      </w:r>
      <w:r w:rsidR="00630B68" w:rsidRPr="009E11E5">
        <w:t xml:space="preserve"> </w:t>
      </w:r>
      <w:r w:rsidR="00DB6A44" w:rsidRPr="009E11E5">
        <w:t>International Organization for the Elimination of All Forms of Racial Discrimination</w:t>
      </w:r>
      <w:r w:rsidR="00630B68" w:rsidRPr="009E11E5">
        <w:t>)</w:t>
      </w:r>
      <w:r w:rsidR="002C39BA">
        <w:t>,</w:t>
      </w:r>
      <w:r w:rsidR="00A40480" w:rsidRPr="009E11E5">
        <w:t xml:space="preserve"> </w:t>
      </w:r>
      <w:r w:rsidR="00440117" w:rsidRPr="009E11E5">
        <w:t>Iraqi Development Organization</w:t>
      </w:r>
      <w:r w:rsidR="002C39BA">
        <w:t>,</w:t>
      </w:r>
      <w:r w:rsidR="00440117" w:rsidRPr="009E11E5">
        <w:t xml:space="preserve"> </w:t>
      </w:r>
      <w:r w:rsidR="003B4D06">
        <w:t>iuventum</w:t>
      </w:r>
      <w:r w:rsidR="002C39BA">
        <w:t>,</w:t>
      </w:r>
      <w:r w:rsidR="00440117" w:rsidRPr="009E11E5">
        <w:t xml:space="preserve"> Lawyers</w:t>
      </w:r>
      <w:r w:rsidR="00CF11FA">
        <w:t>’</w:t>
      </w:r>
      <w:r w:rsidR="00440117" w:rsidRPr="009E11E5">
        <w:t xml:space="preserve"> Rights Watch Canada</w:t>
      </w:r>
      <w:r w:rsidR="002C39BA">
        <w:t>,</w:t>
      </w:r>
      <w:r w:rsidR="00440117" w:rsidRPr="009E11E5">
        <w:t xml:space="preserve"> </w:t>
      </w:r>
      <w:r w:rsidR="00A40480" w:rsidRPr="009E11E5">
        <w:t>Minority Rights Group (also on behalf of International Federation for Human Rights Leagues and Commission of the Churches on International Affairs of the World Council of Churches)</w:t>
      </w:r>
      <w:r w:rsidR="002C39BA">
        <w:t>,</w:t>
      </w:r>
      <w:r w:rsidR="008B21A1" w:rsidRPr="009E11E5">
        <w:t xml:space="preserve"> </w:t>
      </w:r>
      <w:r w:rsidR="00440117" w:rsidRPr="009E11E5">
        <w:t>Mbororo Social and Cultural Development Association</w:t>
      </w:r>
      <w:r w:rsidR="002C39BA">
        <w:t>,</w:t>
      </w:r>
      <w:r w:rsidR="00440117" w:rsidRPr="009E11E5">
        <w:t xml:space="preserve"> Mouvement contre le racisme et pour l</w:t>
      </w:r>
      <w:r w:rsidR="00CF11FA">
        <w:t>’</w:t>
      </w:r>
      <w:r w:rsidR="00440117" w:rsidRPr="009E11E5">
        <w:t>amitié entre les peuples</w:t>
      </w:r>
      <w:r w:rsidR="002C39BA">
        <w:t>,</w:t>
      </w:r>
      <w:r w:rsidR="00440117" w:rsidRPr="009E11E5">
        <w:t xml:space="preserve"> Organisation internationale pour les pays les moins avancés</w:t>
      </w:r>
      <w:r w:rsidR="002C39BA">
        <w:t>,</w:t>
      </w:r>
      <w:r w:rsidR="00440117" w:rsidRPr="009E11E5">
        <w:t xml:space="preserve"> Organization for Defending Victims of Violence</w:t>
      </w:r>
      <w:r w:rsidR="002C39BA">
        <w:t>,</w:t>
      </w:r>
      <w:r w:rsidR="00440117" w:rsidRPr="009E11E5">
        <w:t xml:space="preserve"> Solidarité Suisse-Guinée</w:t>
      </w:r>
      <w:r w:rsidR="002C39BA">
        <w:t>,</w:t>
      </w:r>
      <w:r w:rsidR="00440117" w:rsidRPr="009E11E5">
        <w:t xml:space="preserve"> United Nations Association of China</w:t>
      </w:r>
      <w:r w:rsidR="002C39BA">
        <w:t>,</w:t>
      </w:r>
      <w:r w:rsidR="00440117" w:rsidRPr="009E11E5">
        <w:t xml:space="preserve"> United Nations Watch</w:t>
      </w:r>
      <w:r w:rsidR="002C39BA">
        <w:t>,</w:t>
      </w:r>
      <w:r w:rsidR="00440117" w:rsidRPr="009E11E5">
        <w:t xml:space="preserve"> </w:t>
      </w:r>
      <w:r w:rsidR="00A40480" w:rsidRPr="009E11E5">
        <w:t>World Evangelical Alliance (also on behalf of</w:t>
      </w:r>
      <w:r w:rsidR="008B21A1" w:rsidRPr="009E11E5">
        <w:t xml:space="preserve"> Jubilee Campaign</w:t>
      </w:r>
      <w:r w:rsidR="00A40480" w:rsidRPr="009E11E5">
        <w:t>)</w:t>
      </w:r>
      <w:r w:rsidR="002C39BA">
        <w:t>,</w:t>
      </w:r>
      <w:r w:rsidR="00A40480" w:rsidRPr="009E11E5">
        <w:t xml:space="preserve"> </w:t>
      </w:r>
      <w:r w:rsidR="00440117" w:rsidRPr="009E11E5">
        <w:t>World Environment and Resources Council</w:t>
      </w:r>
      <w:r w:rsidR="002C39BA">
        <w:t>,</w:t>
      </w:r>
      <w:r w:rsidR="00440117" w:rsidRPr="009E11E5">
        <w:t xml:space="preserve"> World Muslim Congress</w:t>
      </w:r>
      <w:r w:rsidR="002C39BA">
        <w:t>,</w:t>
      </w:r>
      <w:r w:rsidR="00440117" w:rsidRPr="009E11E5">
        <w:t xml:space="preserve"> World Peace Council.</w:t>
      </w:r>
    </w:p>
    <w:p w14:paraId="03CC6E1B" w14:textId="6D47A6DE" w:rsidR="005F15FC" w:rsidRDefault="00552ED2" w:rsidP="00552ED2">
      <w:pPr>
        <w:pStyle w:val="SingleTxtG"/>
        <w:rPr>
          <w:color w:val="000000"/>
        </w:rPr>
      </w:pPr>
      <w:r>
        <w:rPr>
          <w:color w:val="000000"/>
        </w:rPr>
        <w:t>42.</w:t>
      </w:r>
      <w:r>
        <w:rPr>
          <w:color w:val="000000"/>
        </w:rPr>
        <w:tab/>
      </w:r>
      <w:r w:rsidR="00EE7F38" w:rsidRPr="006D04A3">
        <w:t xml:space="preserve">At the </w:t>
      </w:r>
      <w:r w:rsidR="0020679C" w:rsidRPr="006D04A3">
        <w:t>6</w:t>
      </w:r>
      <w:r w:rsidR="007C7B5B" w:rsidRPr="006D04A3">
        <w:t xml:space="preserve">th meeting, on </w:t>
      </w:r>
      <w:r w:rsidR="00BB07D3" w:rsidRPr="006D04A3">
        <w:t>10 September 2019</w:t>
      </w:r>
      <w:r w:rsidR="00681CA1">
        <w:t>,</w:t>
      </w:r>
      <w:r w:rsidR="00131071" w:rsidRPr="006D04A3">
        <w:t xml:space="preserve"> the representative</w:t>
      </w:r>
      <w:r w:rsidR="006B2CA8" w:rsidRPr="006D04A3">
        <w:t>s</w:t>
      </w:r>
      <w:r w:rsidR="00131071" w:rsidRPr="006D04A3">
        <w:t xml:space="preserve"> of</w:t>
      </w:r>
      <w:r w:rsidR="00664BB4" w:rsidRPr="006D04A3">
        <w:t xml:space="preserve"> </w:t>
      </w:r>
      <w:r w:rsidR="00681CA1" w:rsidRPr="006D04A3">
        <w:rPr>
          <w:color w:val="000000"/>
        </w:rPr>
        <w:t>Armenia, Azerbaijan</w:t>
      </w:r>
      <w:r w:rsidR="00681CA1">
        <w:rPr>
          <w:color w:val="000000"/>
        </w:rPr>
        <w:t>,</w:t>
      </w:r>
      <w:r w:rsidR="00681CA1">
        <w:t xml:space="preserve"> </w:t>
      </w:r>
      <w:r w:rsidR="00681CA1" w:rsidRPr="006D04A3">
        <w:t xml:space="preserve">China, India, </w:t>
      </w:r>
      <w:r w:rsidR="008B37C3" w:rsidRPr="006D04A3">
        <w:t xml:space="preserve">Morocco, </w:t>
      </w:r>
      <w:r w:rsidR="00681CA1" w:rsidRPr="006D04A3">
        <w:rPr>
          <w:color w:val="000000"/>
        </w:rPr>
        <w:t xml:space="preserve">Pakistan </w:t>
      </w:r>
      <w:r w:rsidR="00681CA1">
        <w:rPr>
          <w:color w:val="000000"/>
        </w:rPr>
        <w:t xml:space="preserve">and </w:t>
      </w:r>
      <w:r w:rsidR="00AB6179" w:rsidRPr="006D04A3">
        <w:rPr>
          <w:color w:val="000000"/>
        </w:rPr>
        <w:t>Vene</w:t>
      </w:r>
      <w:r w:rsidR="00681CA1">
        <w:rPr>
          <w:color w:val="000000"/>
        </w:rPr>
        <w:t xml:space="preserve">zuela (Bolivarian Republic of) </w:t>
      </w:r>
      <w:r w:rsidR="00163383">
        <w:t>made</w:t>
      </w:r>
      <w:r w:rsidR="008F0944" w:rsidRPr="006D04A3">
        <w:t xml:space="preserve"> statements in exercise of the right of reply</w:t>
      </w:r>
      <w:r w:rsidR="008B37C3" w:rsidRPr="006D04A3">
        <w:rPr>
          <w:color w:val="000000"/>
        </w:rPr>
        <w:t>.</w:t>
      </w:r>
    </w:p>
    <w:p w14:paraId="0BBCF40A" w14:textId="1CC9301E" w:rsidR="00C44C86" w:rsidRDefault="00552ED2" w:rsidP="00552ED2">
      <w:pPr>
        <w:pStyle w:val="SingleTxtG"/>
      </w:pPr>
      <w:r>
        <w:t>43.</w:t>
      </w:r>
      <w:r>
        <w:tab/>
      </w:r>
      <w:r w:rsidR="00C44C86" w:rsidRPr="009E5634">
        <w:t xml:space="preserve">At the </w:t>
      </w:r>
      <w:r w:rsidR="00C44C86">
        <w:t>7th</w:t>
      </w:r>
      <w:r w:rsidR="00C44C86" w:rsidRPr="009E5634">
        <w:t xml:space="preserve"> meeting,</w:t>
      </w:r>
      <w:r w:rsidR="00C44C86">
        <w:t xml:space="preserve"> on 11 September 2019,</w:t>
      </w:r>
      <w:r w:rsidR="00C44C86" w:rsidRPr="009E5634">
        <w:t xml:space="preserve"> the High Commissioner answered questions and made </w:t>
      </w:r>
      <w:r w:rsidR="00CA68DB">
        <w:t>her</w:t>
      </w:r>
      <w:r w:rsidR="00C44C86" w:rsidRPr="009E5634">
        <w:t xml:space="preserve"> concluding remarks.</w:t>
      </w:r>
    </w:p>
    <w:p w14:paraId="267BA532" w14:textId="7BEF0CC1" w:rsidR="002649CC" w:rsidRPr="00E83184" w:rsidRDefault="00552ED2" w:rsidP="00552ED2">
      <w:pPr>
        <w:pStyle w:val="SingleTxtG"/>
      </w:pPr>
      <w:r w:rsidRPr="00E83184">
        <w:t>44.</w:t>
      </w:r>
      <w:r w:rsidRPr="00E83184">
        <w:tab/>
      </w:r>
      <w:r w:rsidR="002649CC" w:rsidRPr="00E83184">
        <w:t xml:space="preserve">At the 9th meeting, on the same day, the representatives of </w:t>
      </w:r>
      <w:r w:rsidR="00681CA1" w:rsidRPr="00E83184">
        <w:t>Bangladesh</w:t>
      </w:r>
      <w:r w:rsidR="00681CA1">
        <w:t>,</w:t>
      </w:r>
      <w:r w:rsidR="00681CA1" w:rsidRPr="00E83184">
        <w:t xml:space="preserve"> </w:t>
      </w:r>
      <w:r w:rsidR="002649CC" w:rsidRPr="00E83184">
        <w:t>Brazil,</w:t>
      </w:r>
      <w:r w:rsidR="00975DF8" w:rsidRPr="00E83184">
        <w:t xml:space="preserve"> </w:t>
      </w:r>
      <w:r w:rsidR="00681CA1" w:rsidRPr="00E83184">
        <w:t xml:space="preserve">China, </w:t>
      </w:r>
      <w:r w:rsidR="00975DF8" w:rsidRPr="00E83184">
        <w:t xml:space="preserve">Myanmar, </w:t>
      </w:r>
      <w:r w:rsidR="00681CA1" w:rsidRPr="00E83184">
        <w:t>Qatar</w:t>
      </w:r>
      <w:r w:rsidR="00681CA1">
        <w:t xml:space="preserve">, </w:t>
      </w:r>
      <w:r w:rsidR="00AE4474" w:rsidRPr="00E83184">
        <w:t>Saudi Arabia,</w:t>
      </w:r>
      <w:r w:rsidR="002649CC" w:rsidRPr="00E83184">
        <w:t xml:space="preserve"> </w:t>
      </w:r>
      <w:r w:rsidR="00681CA1">
        <w:t>the Syrian Arab Republic</w:t>
      </w:r>
      <w:r w:rsidR="008D1FE5">
        <w:t xml:space="preserve"> </w:t>
      </w:r>
      <w:r w:rsidR="00681CA1">
        <w:t xml:space="preserve">and </w:t>
      </w:r>
      <w:r w:rsidR="00681CA1" w:rsidRPr="00E83184">
        <w:t xml:space="preserve">Turkey </w:t>
      </w:r>
      <w:r w:rsidR="002649CC" w:rsidRPr="00E83184">
        <w:t>made statements in exercise of the right of reply.</w:t>
      </w:r>
    </w:p>
    <w:p w14:paraId="24839B86" w14:textId="0AEB3223" w:rsidR="00AE4474" w:rsidRDefault="00552ED2" w:rsidP="00552ED2">
      <w:pPr>
        <w:pStyle w:val="SingleTxtG"/>
      </w:pPr>
      <w:r>
        <w:t>45.</w:t>
      </w:r>
      <w:r>
        <w:tab/>
      </w:r>
      <w:r w:rsidR="00AE4474" w:rsidRPr="00E83184">
        <w:t xml:space="preserve">At the same meeting, the representatives of </w:t>
      </w:r>
      <w:r w:rsidR="008D1FE5" w:rsidRPr="00E83184">
        <w:t>Bangladesh</w:t>
      </w:r>
      <w:r w:rsidR="008D1FE5">
        <w:t>,</w:t>
      </w:r>
      <w:r w:rsidR="008D1FE5" w:rsidRPr="00E83184">
        <w:t xml:space="preserve"> </w:t>
      </w:r>
      <w:r w:rsidR="00AE4474" w:rsidRPr="00E83184">
        <w:t xml:space="preserve">Myanmar, </w:t>
      </w:r>
      <w:r w:rsidR="008D1FE5" w:rsidRPr="00E83184">
        <w:t>Qatar</w:t>
      </w:r>
      <w:r w:rsidR="0000548D" w:rsidRPr="00E83184">
        <w:t xml:space="preserve">, </w:t>
      </w:r>
      <w:r w:rsidR="00AE4474" w:rsidRPr="00E83184">
        <w:t xml:space="preserve">Saudi Arabia, </w:t>
      </w:r>
      <w:r w:rsidR="008D1FE5" w:rsidRPr="00E83184">
        <w:t xml:space="preserve">the Syrian Arab Republic </w:t>
      </w:r>
      <w:r w:rsidR="008D1FE5">
        <w:t xml:space="preserve">and </w:t>
      </w:r>
      <w:r w:rsidR="0000548D" w:rsidRPr="00E83184">
        <w:t>Turkey</w:t>
      </w:r>
      <w:r w:rsidR="00AE4474" w:rsidRPr="00E83184">
        <w:t xml:space="preserve"> made statements in exercise of a second right of reply.</w:t>
      </w:r>
      <w:r w:rsidR="00AE4474">
        <w:t xml:space="preserve"> </w:t>
      </w:r>
    </w:p>
    <w:p w14:paraId="27F78BF9" w14:textId="3C664E8A" w:rsidR="002512B8" w:rsidRPr="00834575" w:rsidRDefault="00553A76" w:rsidP="002512B8">
      <w:pPr>
        <w:pStyle w:val="H1G"/>
      </w:pPr>
      <w:r>
        <w:rPr>
          <w:color w:val="000000"/>
        </w:rPr>
        <w:tab/>
        <w:t xml:space="preserve">B. </w:t>
      </w:r>
      <w:r>
        <w:rPr>
          <w:color w:val="000000"/>
        </w:rPr>
        <w:tab/>
      </w:r>
      <w:r w:rsidR="002512B8">
        <w:tab/>
      </w:r>
      <w:r w:rsidR="002512B8" w:rsidRPr="00D218DA">
        <w:t>Enhanced interactive dialogue on th</w:t>
      </w:r>
      <w:r w:rsidR="00C4545D">
        <w:t>e human rights situation in Nicaragua</w:t>
      </w:r>
    </w:p>
    <w:p w14:paraId="5EC18E9F" w14:textId="76E0034A" w:rsidR="002512B8" w:rsidRDefault="00552ED2" w:rsidP="00552ED2">
      <w:pPr>
        <w:pStyle w:val="SingleTxtG"/>
      </w:pPr>
      <w:r>
        <w:t>46.</w:t>
      </w:r>
      <w:r>
        <w:tab/>
      </w:r>
      <w:r w:rsidR="002512B8" w:rsidRPr="006D27E2">
        <w:t xml:space="preserve">At </w:t>
      </w:r>
      <w:r w:rsidR="002512B8" w:rsidRPr="00A07CF6">
        <w:t xml:space="preserve">the </w:t>
      </w:r>
      <w:r w:rsidR="00C4545D" w:rsidRPr="00A07CF6">
        <w:t>4th</w:t>
      </w:r>
      <w:r w:rsidR="002512B8" w:rsidRPr="00A07CF6">
        <w:t xml:space="preserve"> meeting, on </w:t>
      </w:r>
      <w:r w:rsidR="00C4545D" w:rsidRPr="00A07CF6">
        <w:t>10 September 2019</w:t>
      </w:r>
      <w:r w:rsidR="002512B8" w:rsidRPr="00A07CF6">
        <w:t>, the United Nations High Commissioner</w:t>
      </w:r>
      <w:r w:rsidR="002512B8" w:rsidRPr="006D27E2">
        <w:t xml:space="preserve"> for Human Rights </w:t>
      </w:r>
      <w:r w:rsidR="002512B8">
        <w:t>presented</w:t>
      </w:r>
      <w:r w:rsidR="009B0074">
        <w:t>,</w:t>
      </w:r>
      <w:r w:rsidR="002512B8">
        <w:t xml:space="preserve"> </w:t>
      </w:r>
      <w:r w:rsidR="009B0074" w:rsidRPr="00A07CF6">
        <w:t xml:space="preserve">pursuant to Human Rights Council resolution 40/2, </w:t>
      </w:r>
      <w:r w:rsidR="002512B8">
        <w:t xml:space="preserve">a comprehensive written report on the human rights situation in </w:t>
      </w:r>
      <w:r w:rsidR="00C4545D">
        <w:t>Nicaragua</w:t>
      </w:r>
      <w:r w:rsidR="002512B8">
        <w:t xml:space="preserve"> (</w:t>
      </w:r>
      <w:r w:rsidR="002512B8" w:rsidRPr="00834575">
        <w:t>A/HRC/</w:t>
      </w:r>
      <w:r w:rsidR="00C4545D">
        <w:t>42</w:t>
      </w:r>
      <w:r w:rsidR="002512B8" w:rsidRPr="00834575">
        <w:t>/18</w:t>
      </w:r>
      <w:r w:rsidR="002512B8">
        <w:t>).</w:t>
      </w:r>
      <w:r w:rsidR="002512B8" w:rsidRPr="006D27E2">
        <w:t xml:space="preserve"> </w:t>
      </w:r>
    </w:p>
    <w:p w14:paraId="3484F57B" w14:textId="1A88382E" w:rsidR="00A07CF6" w:rsidRPr="006D27E2" w:rsidRDefault="00552ED2" w:rsidP="00552ED2">
      <w:pPr>
        <w:pStyle w:val="SingleTxtG"/>
      </w:pPr>
      <w:r w:rsidRPr="006D27E2">
        <w:t>47.</w:t>
      </w:r>
      <w:r w:rsidRPr="006D27E2">
        <w:tab/>
      </w:r>
      <w:r w:rsidR="00A07CF6" w:rsidRPr="009E5634">
        <w:t xml:space="preserve">At the same meeting, </w:t>
      </w:r>
      <w:r w:rsidR="00D57650" w:rsidRPr="009E5634">
        <w:t xml:space="preserve">the </w:t>
      </w:r>
      <w:r w:rsidR="00A07CF6" w:rsidRPr="009E5634">
        <w:t xml:space="preserve">Commissioner at the Inter-American Commission on Human Rights, </w:t>
      </w:r>
      <w:r w:rsidR="00D57650" w:rsidRPr="009E5634">
        <w:t xml:space="preserve">Antonia Urrejola, </w:t>
      </w:r>
      <w:r w:rsidR="00A07CF6" w:rsidRPr="009E5634">
        <w:t>made a statement.</w:t>
      </w:r>
    </w:p>
    <w:p w14:paraId="27A85479" w14:textId="4CBA1A1A" w:rsidR="002512B8" w:rsidRPr="006D27E2" w:rsidRDefault="00552ED2" w:rsidP="00552ED2">
      <w:pPr>
        <w:pStyle w:val="SingleTxtG"/>
      </w:pPr>
      <w:r w:rsidRPr="006D27E2">
        <w:t>48.</w:t>
      </w:r>
      <w:r w:rsidRPr="006D27E2">
        <w:tab/>
      </w:r>
      <w:r w:rsidR="001348E7">
        <w:t>Also at</w:t>
      </w:r>
      <w:r w:rsidR="002512B8" w:rsidRPr="00A07CF6">
        <w:t xml:space="preserve"> the same meeting, </w:t>
      </w:r>
      <w:r w:rsidR="002512B8" w:rsidRPr="00265872">
        <w:t xml:space="preserve">the representative of </w:t>
      </w:r>
      <w:r w:rsidR="00C4545D" w:rsidRPr="00265872">
        <w:t>Nicaragua</w:t>
      </w:r>
      <w:r w:rsidR="002512B8" w:rsidRPr="00A07CF6">
        <w:t xml:space="preserve"> made a statement as the State concerned.</w:t>
      </w:r>
    </w:p>
    <w:p w14:paraId="7FBD61E5" w14:textId="6B1982C1" w:rsidR="002512B8" w:rsidRPr="006D27E2" w:rsidRDefault="00552ED2" w:rsidP="00552ED2">
      <w:pPr>
        <w:pStyle w:val="SingleTxtG"/>
      </w:pPr>
      <w:r w:rsidRPr="006D27E2">
        <w:t>49.</w:t>
      </w:r>
      <w:r w:rsidRPr="006D27E2">
        <w:tab/>
      </w:r>
      <w:r w:rsidR="002512B8" w:rsidRPr="006D27E2">
        <w:t xml:space="preserve">During the ensuing interactive dialogue, at the </w:t>
      </w:r>
      <w:r w:rsidR="002512B8">
        <w:t xml:space="preserve">same meeting, </w:t>
      </w:r>
      <w:r w:rsidR="002512B8" w:rsidRPr="006D27E2">
        <w:t xml:space="preserve">the following made statements and asked the </w:t>
      </w:r>
      <w:r w:rsidR="00AB15DC" w:rsidRPr="00A07CF6">
        <w:t>High Commissioner</w:t>
      </w:r>
      <w:r w:rsidR="00AB15DC" w:rsidRPr="006D27E2">
        <w:t xml:space="preserve"> for Human Rights</w:t>
      </w:r>
      <w:r w:rsidR="00AB15DC">
        <w:t xml:space="preserve"> and the </w:t>
      </w:r>
      <w:r w:rsidR="00AB15DC" w:rsidRPr="009E5634">
        <w:t>Commissioner at the Inter-American Commission on Human Rights</w:t>
      </w:r>
      <w:r w:rsidR="00AB15DC" w:rsidRPr="006D27E2">
        <w:t xml:space="preserve"> </w:t>
      </w:r>
      <w:r w:rsidR="002512B8" w:rsidRPr="006D27E2">
        <w:t>questions:</w:t>
      </w:r>
    </w:p>
    <w:p w14:paraId="1F619A62" w14:textId="2ABD7FD3" w:rsidR="002512B8" w:rsidRPr="007C7B5B" w:rsidRDefault="002512B8" w:rsidP="002512B8">
      <w:pPr>
        <w:pStyle w:val="SingleTxtG"/>
        <w:ind w:firstLine="567"/>
      </w:pPr>
      <w:r>
        <w:t>(a)</w:t>
      </w:r>
      <w:r>
        <w:tab/>
      </w:r>
      <w:r w:rsidRPr="007C7B5B">
        <w:t xml:space="preserve">Representatives of </w:t>
      </w:r>
      <w:r w:rsidR="00672750">
        <w:t>States members</w:t>
      </w:r>
      <w:r w:rsidRPr="007C7B5B">
        <w:t xml:space="preserve"> of the Human Rights Council</w:t>
      </w:r>
      <w:r>
        <w:t xml:space="preserve">: </w:t>
      </w:r>
      <w:r w:rsidR="00163FBA">
        <w:t xml:space="preserve">Argentina (also on behalf of Brazil, Canada, Costa Rica, Chile, Colombia, Ecuador, Paraguay and Peru), </w:t>
      </w:r>
      <w:r w:rsidR="00FA060E">
        <w:t xml:space="preserve">Australia, </w:t>
      </w:r>
      <w:r w:rsidR="00163FBA">
        <w:t>Bolivia</w:t>
      </w:r>
      <w:r w:rsidR="009B0074">
        <w:t xml:space="preserve"> (Plurinational </w:t>
      </w:r>
      <w:r w:rsidR="009B0074" w:rsidRPr="00D37529">
        <w:t>State of)</w:t>
      </w:r>
      <w:r w:rsidR="009B0074" w:rsidRPr="00D37529">
        <w:rPr>
          <w:rStyle w:val="FootnoteReference"/>
        </w:rPr>
        <w:footnoteReference w:id="8"/>
      </w:r>
      <w:r w:rsidR="00163FBA" w:rsidRPr="00D37529">
        <w:t xml:space="preserve"> (also </w:t>
      </w:r>
      <w:r w:rsidR="00163FBA">
        <w:t xml:space="preserve">on behalf of </w:t>
      </w:r>
      <w:r w:rsidR="009B0074">
        <w:t xml:space="preserve">Cuba, </w:t>
      </w:r>
      <w:r w:rsidR="00FA060E">
        <w:t>Nicaragua and</w:t>
      </w:r>
      <w:r w:rsidR="009B0074">
        <w:t xml:space="preserve"> Venezuela (Bolivarian Republic of))</w:t>
      </w:r>
      <w:r w:rsidR="00D37529">
        <w:t xml:space="preserve">, Brazil, </w:t>
      </w:r>
      <w:r w:rsidR="00D57650">
        <w:t xml:space="preserve">Cuba, </w:t>
      </w:r>
      <w:r w:rsidR="002314DA">
        <w:t xml:space="preserve">Czechia, </w:t>
      </w:r>
      <w:r w:rsidR="00FA060E">
        <w:t xml:space="preserve">Iceland, </w:t>
      </w:r>
      <w:r w:rsidR="002314DA">
        <w:t xml:space="preserve">Mexico, </w:t>
      </w:r>
      <w:r w:rsidR="00FA060E">
        <w:t xml:space="preserve">Peru, </w:t>
      </w:r>
      <w:r w:rsidR="00D57650">
        <w:t xml:space="preserve">Spain, South Africa, </w:t>
      </w:r>
      <w:r w:rsidR="00FA060E">
        <w:t>United Kingdom of Great Britain and Northern Ireland, Uruguay</w:t>
      </w:r>
      <w:r w:rsidR="00D47922">
        <w:t>;</w:t>
      </w:r>
    </w:p>
    <w:p w14:paraId="7E6C75BE" w14:textId="041D84E0" w:rsidR="002512B8" w:rsidRPr="007C7B5B" w:rsidRDefault="002512B8" w:rsidP="002512B8">
      <w:pPr>
        <w:pStyle w:val="SingleTxtG"/>
        <w:ind w:firstLine="567"/>
      </w:pPr>
      <w:r w:rsidRPr="007C7B5B">
        <w:t>(b)</w:t>
      </w:r>
      <w:r>
        <w:tab/>
      </w:r>
      <w:r w:rsidRPr="007C7B5B">
        <w:t>Representatives of observer States</w:t>
      </w:r>
      <w:r>
        <w:t>:</w:t>
      </w:r>
      <w:r w:rsidRPr="005F15FC">
        <w:t xml:space="preserve"> </w:t>
      </w:r>
      <w:r w:rsidR="002314DA">
        <w:t xml:space="preserve">Belarus, </w:t>
      </w:r>
      <w:r w:rsidR="00D37529">
        <w:t>Belgium</w:t>
      </w:r>
      <w:r w:rsidR="002314DA">
        <w:t>,</w:t>
      </w:r>
      <w:r w:rsidR="00FA060E">
        <w:t xml:space="preserve"> Colombia,</w:t>
      </w:r>
      <w:r w:rsidR="002314DA">
        <w:t xml:space="preserve"> </w:t>
      </w:r>
      <w:r w:rsidR="00FA060E">
        <w:t xml:space="preserve">Costa Rica, </w:t>
      </w:r>
      <w:r w:rsidR="00D57650">
        <w:t>Democratic People</w:t>
      </w:r>
      <w:r w:rsidR="00CF11FA">
        <w:t>’</w:t>
      </w:r>
      <w:r w:rsidR="00D57650">
        <w:t xml:space="preserve">s Republic of Korea, Ecuador, France, </w:t>
      </w:r>
      <w:r w:rsidR="00FA060E">
        <w:t xml:space="preserve">Georgia, </w:t>
      </w:r>
      <w:r w:rsidR="00D57650">
        <w:t xml:space="preserve">Germany, Iran (Islamic Republic of), </w:t>
      </w:r>
      <w:r w:rsidR="00FA060E">
        <w:t xml:space="preserve">Luxembourg, Myanmar, Netherlands, </w:t>
      </w:r>
      <w:r w:rsidR="00D57650">
        <w:t xml:space="preserve">Russian Federation, Switzerland, </w:t>
      </w:r>
      <w:r w:rsidR="002314DA">
        <w:t>Syrian Arab Republic,</w:t>
      </w:r>
      <w:r w:rsidR="00D57650">
        <w:t xml:space="preserve"> Venezuela (Bolivarian Republic of)</w:t>
      </w:r>
      <w:r w:rsidR="00FA060E">
        <w:t>, Holy See</w:t>
      </w:r>
      <w:r w:rsidR="00D57650">
        <w:t>;</w:t>
      </w:r>
      <w:r w:rsidR="002314DA">
        <w:t xml:space="preserve"> </w:t>
      </w:r>
    </w:p>
    <w:p w14:paraId="21EDF98E" w14:textId="5FCF577A" w:rsidR="002512B8" w:rsidRDefault="002512B8" w:rsidP="002512B8">
      <w:pPr>
        <w:pStyle w:val="SingleTxtG"/>
        <w:ind w:firstLine="567"/>
      </w:pPr>
      <w:r>
        <w:t>(c)</w:t>
      </w:r>
      <w:r>
        <w:tab/>
      </w:r>
      <w:r w:rsidRPr="007C7B5B">
        <w:t>Observer for</w:t>
      </w:r>
      <w:r>
        <w:t xml:space="preserve"> an</w:t>
      </w:r>
      <w:r w:rsidRPr="007C7B5B">
        <w:t xml:space="preserve"> intergovernmental organization</w:t>
      </w:r>
      <w:r>
        <w:t>:</w:t>
      </w:r>
      <w:r w:rsidRPr="0023477D">
        <w:t xml:space="preserve"> </w:t>
      </w:r>
      <w:r w:rsidR="003C7A92">
        <w:t>European Union;</w:t>
      </w:r>
    </w:p>
    <w:p w14:paraId="418B760E" w14:textId="0C8B4848" w:rsidR="002512B8" w:rsidRDefault="002512B8" w:rsidP="002512B8">
      <w:pPr>
        <w:pStyle w:val="SingleTxtG"/>
        <w:ind w:firstLine="567"/>
      </w:pPr>
      <w:r>
        <w:t>(d)</w:t>
      </w:r>
      <w:r>
        <w:tab/>
      </w:r>
      <w:r w:rsidRPr="007C7B5B">
        <w:t>Observers for non-governmental organizations</w:t>
      </w:r>
      <w:r>
        <w:t>:</w:t>
      </w:r>
      <w:r w:rsidRPr="007C7B5B">
        <w:t xml:space="preserve"> </w:t>
      </w:r>
      <w:r w:rsidR="005C7751">
        <w:t>Amnesty International</w:t>
      </w:r>
      <w:r w:rsidR="002C39BA">
        <w:t>,</w:t>
      </w:r>
      <w:r w:rsidR="005C7751">
        <w:t xml:space="preserve"> </w:t>
      </w:r>
      <w:r w:rsidR="00CF2FFD">
        <w:t>Asociación HazteOir.org</w:t>
      </w:r>
      <w:r w:rsidR="002C39BA">
        <w:t>,</w:t>
      </w:r>
      <w:r w:rsidR="005C7751">
        <w:t xml:space="preserve"> </w:t>
      </w:r>
      <w:r w:rsidR="00C24572">
        <w:t>CIVICUS: World Alliance for Citizen Participation</w:t>
      </w:r>
      <w:r w:rsidR="002C39BA">
        <w:t>,</w:t>
      </w:r>
      <w:r w:rsidR="005868D2">
        <w:t xml:space="preserve"> Human Rights Watch</w:t>
      </w:r>
      <w:r w:rsidR="002C39BA">
        <w:t>,</w:t>
      </w:r>
      <w:r w:rsidR="00517A38">
        <w:t xml:space="preserve"> </w:t>
      </w:r>
      <w:r w:rsidR="005C7751" w:rsidRPr="005C7751">
        <w:t>Humanist Institute for Co-operation with Developing Countries</w:t>
      </w:r>
      <w:r w:rsidR="002C39BA">
        <w:t>,</w:t>
      </w:r>
      <w:r w:rsidR="005C7751">
        <w:t xml:space="preserve"> </w:t>
      </w:r>
      <w:r w:rsidR="00517A38">
        <w:t>International Fede</w:t>
      </w:r>
      <w:r w:rsidR="005868D2">
        <w:t>ration for Human Rights Leagues</w:t>
      </w:r>
      <w:r w:rsidR="002C39BA">
        <w:t>,</w:t>
      </w:r>
      <w:r w:rsidR="00517A38">
        <w:t xml:space="preserve"> </w:t>
      </w:r>
      <w:r w:rsidR="005C7751">
        <w:t>United Nations Watch.</w:t>
      </w:r>
    </w:p>
    <w:p w14:paraId="2504E33B" w14:textId="46A2B57E" w:rsidR="007E78BD" w:rsidRPr="009E5634" w:rsidRDefault="00552ED2" w:rsidP="00552ED2">
      <w:pPr>
        <w:pStyle w:val="SingleTxtG"/>
      </w:pPr>
      <w:r w:rsidRPr="009E5634">
        <w:t>50.</w:t>
      </w:r>
      <w:r w:rsidRPr="009E5634">
        <w:tab/>
      </w:r>
      <w:r w:rsidR="002512B8" w:rsidRPr="009E5634">
        <w:t xml:space="preserve">At the same meeting, the High Commissioner </w:t>
      </w:r>
      <w:r w:rsidR="007E78BD" w:rsidRPr="009E5634">
        <w:t>and</w:t>
      </w:r>
      <w:r w:rsidR="00D57650" w:rsidRPr="009E5634">
        <w:t xml:space="preserve"> the Commissioner at the Inter-American Commission on Human Rights</w:t>
      </w:r>
      <w:r w:rsidR="007E78BD" w:rsidRPr="009E5634">
        <w:t xml:space="preserve"> answered questions and made their concluding remarks.</w:t>
      </w:r>
    </w:p>
    <w:p w14:paraId="1E3CDD24" w14:textId="041C2421" w:rsidR="002512B8" w:rsidRDefault="00552ED2" w:rsidP="00552ED2">
      <w:pPr>
        <w:pStyle w:val="SingleTxtG"/>
      </w:pPr>
      <w:r>
        <w:t>51.</w:t>
      </w:r>
      <w:r>
        <w:tab/>
      </w:r>
      <w:r w:rsidR="007E78BD" w:rsidRPr="00DA35B2">
        <w:t>Also at the same meeting, t</w:t>
      </w:r>
      <w:r w:rsidR="00D57650" w:rsidRPr="00DA35B2">
        <w:t>he representative of Nicaragua</w:t>
      </w:r>
      <w:r w:rsidR="007E78BD" w:rsidRPr="00DA35B2">
        <w:t xml:space="preserve"> made a statement.</w:t>
      </w:r>
    </w:p>
    <w:p w14:paraId="2F43B6F9" w14:textId="2B209A55" w:rsidR="00AD1A17" w:rsidRPr="00D218DA" w:rsidRDefault="00AD1A17" w:rsidP="00AD1A17">
      <w:pPr>
        <w:pStyle w:val="H1G"/>
        <w:rPr>
          <w:color w:val="000000"/>
        </w:rPr>
      </w:pPr>
      <w:r>
        <w:rPr>
          <w:color w:val="000000"/>
        </w:rPr>
        <w:tab/>
        <w:t xml:space="preserve">C. </w:t>
      </w:r>
      <w:r>
        <w:rPr>
          <w:color w:val="000000"/>
        </w:rPr>
        <w:tab/>
      </w:r>
      <w:r>
        <w:rPr>
          <w:color w:val="000000"/>
        </w:rPr>
        <w:tab/>
        <w:t xml:space="preserve">Interactive dialogue on the report of the High </w:t>
      </w:r>
      <w:r w:rsidR="009D4983">
        <w:rPr>
          <w:color w:val="000000"/>
        </w:rPr>
        <w:t>Commissioner</w:t>
      </w:r>
      <w:r>
        <w:rPr>
          <w:color w:val="000000"/>
        </w:rPr>
        <w:t xml:space="preserve"> </w:t>
      </w:r>
      <w:r w:rsidR="00C0133D">
        <w:rPr>
          <w:color w:val="000000"/>
        </w:rPr>
        <w:t>on</w:t>
      </w:r>
      <w:r>
        <w:rPr>
          <w:color w:val="000000"/>
        </w:rPr>
        <w:t xml:space="preserve"> the situation of human rights in Yemen, including violations and abuses committed since September 2014</w:t>
      </w:r>
    </w:p>
    <w:p w14:paraId="4EA91A99" w14:textId="6518D123" w:rsidR="00AD1A17" w:rsidRPr="00A72B82" w:rsidRDefault="00552ED2" w:rsidP="00552ED2">
      <w:pPr>
        <w:pStyle w:val="SingleTxtG"/>
      </w:pPr>
      <w:r w:rsidRPr="00A72B82">
        <w:t>52.</w:t>
      </w:r>
      <w:r w:rsidRPr="00A72B82">
        <w:tab/>
      </w:r>
      <w:r w:rsidR="00AD1A17" w:rsidRPr="00A72B82">
        <w:t xml:space="preserve">At the 5th meeting, on 10 September 2019, the United Nations High Commissioner for Human Rights presented, pursuant to Human Rights Council resolution 39/16, </w:t>
      </w:r>
      <w:r w:rsidR="00C0133D" w:rsidRPr="00A72B82">
        <w:t xml:space="preserve">a </w:t>
      </w:r>
      <w:r w:rsidR="00AD1A17" w:rsidRPr="00A72B82">
        <w:t>written report on the situation of human rights, including violations and abuses committed since September 2014</w:t>
      </w:r>
      <w:r w:rsidR="00E9067C" w:rsidRPr="00A72B82">
        <w:t>,</w:t>
      </w:r>
      <w:r w:rsidR="00AD1A17" w:rsidRPr="00A72B82">
        <w:t xml:space="preserve"> </w:t>
      </w:r>
      <w:r w:rsidR="00E9067C" w:rsidRPr="00A72B82">
        <w:t xml:space="preserve">submitted to the High Commissioner by the Group of Eminent International and Regional Experts on Yemen </w:t>
      </w:r>
      <w:r w:rsidR="00AD1A17" w:rsidRPr="00A72B82">
        <w:t>(A/HRC/42/17).</w:t>
      </w:r>
    </w:p>
    <w:p w14:paraId="40D437E2" w14:textId="336FDA5C" w:rsidR="00351B16" w:rsidRPr="006D27E2" w:rsidRDefault="00552ED2" w:rsidP="00552ED2">
      <w:pPr>
        <w:pStyle w:val="SingleTxtG"/>
      </w:pPr>
      <w:r w:rsidRPr="006D27E2">
        <w:t>53.</w:t>
      </w:r>
      <w:r w:rsidRPr="006D27E2">
        <w:tab/>
      </w:r>
      <w:r w:rsidR="00E51507">
        <w:t>At the same meeting</w:t>
      </w:r>
      <w:r w:rsidR="00351B16" w:rsidRPr="00A72B82">
        <w:t xml:space="preserve">, the </w:t>
      </w:r>
      <w:r w:rsidR="00E9067C" w:rsidRPr="00A72B82">
        <w:t>Chair</w:t>
      </w:r>
      <w:r w:rsidR="00351B16" w:rsidRPr="00A72B82">
        <w:t xml:space="preserve"> of the Group of International and Regional Eminent Experts on Yemen, Kamel Jendoubi, </w:t>
      </w:r>
      <w:r w:rsidR="00A72B82" w:rsidRPr="00A72B82">
        <w:t xml:space="preserve">delivered a statement. </w:t>
      </w:r>
    </w:p>
    <w:p w14:paraId="486E38BF" w14:textId="4CF022B2" w:rsidR="00AD1A17" w:rsidRPr="006D27E2" w:rsidRDefault="00552ED2" w:rsidP="00552ED2">
      <w:pPr>
        <w:pStyle w:val="SingleTxtG"/>
      </w:pPr>
      <w:r w:rsidRPr="006D27E2">
        <w:t>54.</w:t>
      </w:r>
      <w:r w:rsidRPr="006D27E2">
        <w:tab/>
      </w:r>
      <w:r w:rsidR="00E51507">
        <w:t>Also a</w:t>
      </w:r>
      <w:r w:rsidR="00351B16" w:rsidRPr="00892673">
        <w:t>t the same meeting</w:t>
      </w:r>
      <w:r w:rsidR="0017584D">
        <w:t>,</w:t>
      </w:r>
      <w:r w:rsidR="00E51507">
        <w:t xml:space="preserve"> </w:t>
      </w:r>
      <w:r w:rsidR="00AD1A17" w:rsidRPr="00892673">
        <w:t>the representative of Yemen made a statement as the State concerned.</w:t>
      </w:r>
    </w:p>
    <w:p w14:paraId="4783D712" w14:textId="335131CC" w:rsidR="00AD1A17" w:rsidRPr="006D27E2" w:rsidRDefault="00552ED2" w:rsidP="00552ED2">
      <w:pPr>
        <w:pStyle w:val="SingleTxtG"/>
      </w:pPr>
      <w:r w:rsidRPr="006D27E2">
        <w:t>55.</w:t>
      </w:r>
      <w:r w:rsidRPr="006D27E2">
        <w:tab/>
      </w:r>
      <w:r w:rsidR="00AD1A17" w:rsidRPr="006D27E2">
        <w:t xml:space="preserve">During the ensuing interactive dialogue, at the </w:t>
      </w:r>
      <w:r w:rsidR="00E352CC">
        <w:t>same meeting</w:t>
      </w:r>
      <w:r w:rsidR="00AD1A17" w:rsidRPr="006D27E2">
        <w:t>, the following made statements and asked the High Commissioner for Human Rights questions:</w:t>
      </w:r>
    </w:p>
    <w:p w14:paraId="27DEA5A8" w14:textId="5660B5D1" w:rsidR="00AD1A17" w:rsidRPr="007C7B5B" w:rsidRDefault="00AD1A17" w:rsidP="00AD1A17">
      <w:pPr>
        <w:pStyle w:val="SingleTxtG"/>
        <w:ind w:firstLine="567"/>
      </w:pPr>
      <w:r>
        <w:t>(a)</w:t>
      </w:r>
      <w:r>
        <w:tab/>
      </w:r>
      <w:r w:rsidRPr="007C7B5B">
        <w:t xml:space="preserve">Representatives of </w:t>
      </w:r>
      <w:r w:rsidR="00672750">
        <w:t>States members</w:t>
      </w:r>
      <w:r w:rsidRPr="007C7B5B">
        <w:t xml:space="preserve"> of the Human Rights Council</w:t>
      </w:r>
      <w:r>
        <w:t xml:space="preserve">: </w:t>
      </w:r>
      <w:r w:rsidR="00E078E7">
        <w:t xml:space="preserve">Australia, </w:t>
      </w:r>
      <w:r w:rsidR="00892673">
        <w:t xml:space="preserve">Austria, </w:t>
      </w:r>
      <w:r w:rsidR="00E078E7">
        <w:t xml:space="preserve">China, </w:t>
      </w:r>
      <w:r w:rsidR="00892673">
        <w:t>Croatia, Czechia, Denmark,</w:t>
      </w:r>
      <w:r w:rsidR="00E078E7">
        <w:t xml:space="preserve"> Iceland,</w:t>
      </w:r>
      <w:r w:rsidR="00892673">
        <w:t xml:space="preserve"> Mexico (also on behalf of Chile and Peru), Qatar, </w:t>
      </w:r>
      <w:r w:rsidR="00E078E7">
        <w:t>United Kingdom of Great Britain and Northern Ireland</w:t>
      </w:r>
      <w:r w:rsidR="00E352CC">
        <w:t>;</w:t>
      </w:r>
    </w:p>
    <w:p w14:paraId="2385E8E3" w14:textId="2E16409D" w:rsidR="00AD1A17" w:rsidRDefault="00AD1A17" w:rsidP="00AD1A17">
      <w:pPr>
        <w:pStyle w:val="SingleTxtG"/>
        <w:ind w:firstLine="567"/>
      </w:pPr>
      <w:r w:rsidRPr="007C7B5B">
        <w:t>(b)</w:t>
      </w:r>
      <w:r>
        <w:tab/>
      </w:r>
      <w:r w:rsidRPr="007C7B5B">
        <w:t>Representatives of observer States</w:t>
      </w:r>
      <w:r>
        <w:t>:</w:t>
      </w:r>
      <w:r w:rsidRPr="005F15FC">
        <w:t xml:space="preserve"> </w:t>
      </w:r>
      <w:r w:rsidR="00892673">
        <w:t>France, Germany, Iran (Islamic Republic of), Ireland (also on behalf of Belgium, Canada, Ireland, Luxembourg and the Netherlands)</w:t>
      </w:r>
      <w:r w:rsidR="00E078E7">
        <w:t xml:space="preserve">, Liechtenstein, New Zealand, Norway, </w:t>
      </w:r>
      <w:r w:rsidR="00B81A71">
        <w:t>Russian Federation, Switzerland;</w:t>
      </w:r>
      <w:r w:rsidR="00892673">
        <w:t xml:space="preserve"> </w:t>
      </w:r>
    </w:p>
    <w:p w14:paraId="15FDC9A8" w14:textId="5BB69BA5" w:rsidR="00E078E7" w:rsidRPr="007C7B5B" w:rsidRDefault="00E078E7" w:rsidP="00AD1A17">
      <w:pPr>
        <w:pStyle w:val="SingleTxtG"/>
        <w:ind w:firstLine="567"/>
      </w:pPr>
      <w:r w:rsidRPr="005B00AD">
        <w:t>(c)</w:t>
      </w:r>
      <w:r w:rsidRPr="005B00AD">
        <w:tab/>
        <w:t>Observer for United Nations entities, specialized agencies and related organizations: United Nations Entity for Gender Equality and the Empowerment of Women (UN Women);</w:t>
      </w:r>
    </w:p>
    <w:p w14:paraId="6344118C" w14:textId="15EEF289" w:rsidR="00AD1A17" w:rsidRDefault="00E078E7" w:rsidP="00AD1A17">
      <w:pPr>
        <w:pStyle w:val="SingleTxtG"/>
        <w:ind w:firstLine="567"/>
      </w:pPr>
      <w:r>
        <w:t>(d</w:t>
      </w:r>
      <w:r w:rsidR="00AD1A17">
        <w:t>)</w:t>
      </w:r>
      <w:r w:rsidR="00AD1A17">
        <w:tab/>
      </w:r>
      <w:r w:rsidR="00AD1A17" w:rsidRPr="007C7B5B">
        <w:t>Observer for</w:t>
      </w:r>
      <w:r w:rsidR="00AD1A17">
        <w:t xml:space="preserve"> an</w:t>
      </w:r>
      <w:r w:rsidR="00AD1A17" w:rsidRPr="007C7B5B">
        <w:t xml:space="preserve"> intergovernmental organization</w:t>
      </w:r>
      <w:r w:rsidR="00AD1A17">
        <w:t>:</w:t>
      </w:r>
      <w:r w:rsidR="00AD1A17" w:rsidRPr="0023477D">
        <w:t xml:space="preserve"> </w:t>
      </w:r>
      <w:r w:rsidR="00892673">
        <w:t>European Union;</w:t>
      </w:r>
    </w:p>
    <w:p w14:paraId="456213D5" w14:textId="4B468B74" w:rsidR="00AD1A17" w:rsidRDefault="00E078E7" w:rsidP="00AD1A17">
      <w:pPr>
        <w:pStyle w:val="SingleTxtG"/>
        <w:ind w:firstLine="567"/>
      </w:pPr>
      <w:r w:rsidRPr="00A72B82">
        <w:t>(e</w:t>
      </w:r>
      <w:r w:rsidR="00AD1A17" w:rsidRPr="00A72B82">
        <w:t>)</w:t>
      </w:r>
      <w:r w:rsidR="00AD1A17" w:rsidRPr="00A72B82">
        <w:tab/>
        <w:t xml:space="preserve">Observers for non-governmental organizations: </w:t>
      </w:r>
      <w:r w:rsidR="00B81A71" w:rsidRPr="00A72B82">
        <w:t>Amnesty</w:t>
      </w:r>
      <w:r w:rsidR="00B81A71">
        <w:t xml:space="preserve"> International</w:t>
      </w:r>
      <w:r w:rsidR="002C39BA">
        <w:t>,</w:t>
      </w:r>
      <w:r w:rsidR="00B81A71">
        <w:t xml:space="preserve"> Baha</w:t>
      </w:r>
      <w:r w:rsidR="00CF11FA">
        <w:t>’</w:t>
      </w:r>
      <w:r w:rsidR="00ED3977">
        <w:t>i</w:t>
      </w:r>
      <w:r w:rsidR="00B81A71">
        <w:t xml:space="preserve"> International Community</w:t>
      </w:r>
      <w:r w:rsidR="002C39BA">
        <w:t>,</w:t>
      </w:r>
      <w:r w:rsidR="00B81A71">
        <w:t xml:space="preserve"> </w:t>
      </w:r>
      <w:r w:rsidR="00DD7E34">
        <w:t>Cairo Institute for Human Rights Studies (also on behalf of Amnesty International</w:t>
      </w:r>
      <w:r w:rsidR="002C39BA">
        <w:t>,</w:t>
      </w:r>
      <w:r w:rsidR="00DD7E34">
        <w:t xml:space="preserve"> International Federation for Human Rights Leagues</w:t>
      </w:r>
      <w:r w:rsidR="00B039EC">
        <w:t xml:space="preserve"> and</w:t>
      </w:r>
      <w:r w:rsidR="00DD7E34">
        <w:t xml:space="preserve"> International Service for Human Rights)</w:t>
      </w:r>
      <w:r w:rsidR="002C39BA">
        <w:t>,</w:t>
      </w:r>
      <w:r w:rsidR="00DD7E34">
        <w:t xml:space="preserve"> </w:t>
      </w:r>
      <w:r w:rsidR="000B39BA">
        <w:t>Defence for Children International</w:t>
      </w:r>
      <w:r w:rsidR="002C39BA">
        <w:t>,</w:t>
      </w:r>
      <w:r w:rsidR="000B39BA">
        <w:t xml:space="preserve"> Human Rights Watch</w:t>
      </w:r>
      <w:r w:rsidR="002C39BA">
        <w:t>,</w:t>
      </w:r>
      <w:r w:rsidR="000B39BA">
        <w:t xml:space="preserve"> </w:t>
      </w:r>
      <w:r w:rsidR="00B81A71">
        <w:t>Khiam Rehabilitatio</w:t>
      </w:r>
      <w:r w:rsidR="00DD7E34">
        <w:t>n Center for Victims of Torture</w:t>
      </w:r>
      <w:r w:rsidR="002C39BA">
        <w:t>,</w:t>
      </w:r>
      <w:r w:rsidR="00B81A71">
        <w:t xml:space="preserve"> </w:t>
      </w:r>
      <w:r w:rsidR="00DD7E34">
        <w:t>Save the Children International (also on behalf of</w:t>
      </w:r>
      <w:r w:rsidR="000B39BA">
        <w:t xml:space="preserve"> Cairo Institute for Human Rights Studies</w:t>
      </w:r>
      <w:r w:rsidR="002C39BA">
        <w:t>,</w:t>
      </w:r>
      <w:r w:rsidR="000B39BA">
        <w:t xml:space="preserve"> </w:t>
      </w:r>
      <w:r w:rsidR="009D1E6C">
        <w:t xml:space="preserve">CARE </w:t>
      </w:r>
      <w:r w:rsidR="000B39BA">
        <w:t>International</w:t>
      </w:r>
      <w:r w:rsidR="002C39BA">
        <w:t>,</w:t>
      </w:r>
      <w:r w:rsidR="000B39BA">
        <w:t xml:space="preserve"> Defence for Children International</w:t>
      </w:r>
      <w:r w:rsidR="002C39BA">
        <w:t>,</w:t>
      </w:r>
      <w:r w:rsidR="000B39BA">
        <w:t xml:space="preserve"> </w:t>
      </w:r>
      <w:r w:rsidR="00415407">
        <w:t xml:space="preserve">Intersos </w:t>
      </w:r>
      <w:r w:rsidR="00DD7E34">
        <w:t xml:space="preserve">Humanitarian Aid </w:t>
      </w:r>
      <w:r w:rsidR="000B39BA">
        <w:t>Organization</w:t>
      </w:r>
      <w:r w:rsidR="00B039EC">
        <w:t xml:space="preserve"> and</w:t>
      </w:r>
      <w:r w:rsidR="00DD7E34">
        <w:t xml:space="preserve"> Norwegian Refugee Council)</w:t>
      </w:r>
      <w:r w:rsidR="002C39BA">
        <w:t>,</w:t>
      </w:r>
      <w:r w:rsidR="00DD7E34">
        <w:t xml:space="preserve"> Women</w:t>
      </w:r>
      <w:r w:rsidR="00CF11FA">
        <w:t>’</w:t>
      </w:r>
      <w:r w:rsidR="00DD7E34">
        <w:t>s Internation</w:t>
      </w:r>
      <w:r w:rsidR="00B039EC">
        <w:t>al League for Peace and Freedom.</w:t>
      </w:r>
    </w:p>
    <w:p w14:paraId="44A7777C" w14:textId="23DEBEFA" w:rsidR="00A80688" w:rsidRDefault="00552ED2" w:rsidP="00552ED2">
      <w:pPr>
        <w:pStyle w:val="SingleTxtG"/>
      </w:pPr>
      <w:r>
        <w:t>56.</w:t>
      </w:r>
      <w:r>
        <w:tab/>
      </w:r>
      <w:r w:rsidR="00AD1A17" w:rsidRPr="00A80688">
        <w:t>At the same meeting, the High Com</w:t>
      </w:r>
      <w:r w:rsidR="00DA35B2">
        <w:t xml:space="preserve">missioner, </w:t>
      </w:r>
      <w:r w:rsidR="00A80688" w:rsidRPr="00A80688">
        <w:t xml:space="preserve">the Chair and the member of the Group of International and Regional Eminent Experts on Yemen, Melissa </w:t>
      </w:r>
      <w:r w:rsidR="00916FAB">
        <w:t>Parke</w:t>
      </w:r>
      <w:r w:rsidR="00A80688" w:rsidRPr="00A80688">
        <w:t>, answered questions and made their concluding remarks</w:t>
      </w:r>
      <w:r w:rsidR="00AD2DC7">
        <w:t>.</w:t>
      </w:r>
    </w:p>
    <w:p w14:paraId="20737F3D" w14:textId="497B12FA" w:rsidR="008D729A" w:rsidRPr="00D218DA" w:rsidRDefault="008D729A" w:rsidP="00D52C26">
      <w:pPr>
        <w:pStyle w:val="H1G"/>
        <w:rPr>
          <w:color w:val="000000"/>
        </w:rPr>
      </w:pPr>
      <w:r>
        <w:rPr>
          <w:color w:val="000000"/>
        </w:rPr>
        <w:tab/>
      </w:r>
      <w:r w:rsidR="00AD1A17">
        <w:rPr>
          <w:color w:val="000000"/>
        </w:rPr>
        <w:t>D</w:t>
      </w:r>
      <w:r>
        <w:rPr>
          <w:color w:val="000000"/>
        </w:rPr>
        <w:t xml:space="preserve">. </w:t>
      </w:r>
      <w:r>
        <w:rPr>
          <w:color w:val="000000"/>
        </w:rPr>
        <w:tab/>
      </w:r>
      <w:r>
        <w:rPr>
          <w:color w:val="000000"/>
        </w:rPr>
        <w:tab/>
      </w:r>
      <w:r w:rsidR="00D52C26">
        <w:rPr>
          <w:color w:val="000000"/>
        </w:rPr>
        <w:t>Interactive dialogue with the i</w:t>
      </w:r>
      <w:r w:rsidR="00D52C26" w:rsidRPr="00D52C26">
        <w:rPr>
          <w:color w:val="000000"/>
        </w:rPr>
        <w:t xml:space="preserve">ndependent international fact-finding mission on </w:t>
      </w:r>
      <w:r w:rsidR="00D52C26">
        <w:rPr>
          <w:color w:val="000000"/>
        </w:rPr>
        <w:t>Myanmar</w:t>
      </w:r>
    </w:p>
    <w:p w14:paraId="75819682" w14:textId="7E5F2A17" w:rsidR="00D52C26" w:rsidRDefault="00552ED2" w:rsidP="00552ED2">
      <w:pPr>
        <w:pStyle w:val="SingleTxtG"/>
      </w:pPr>
      <w:r>
        <w:t>57.</w:t>
      </w:r>
      <w:r>
        <w:tab/>
      </w:r>
      <w:r w:rsidR="00D52C26">
        <w:rPr>
          <w:color w:val="000000"/>
        </w:rPr>
        <w:t xml:space="preserve">At the </w:t>
      </w:r>
      <w:r w:rsidR="005873D0" w:rsidRPr="00E51507">
        <w:rPr>
          <w:color w:val="000000"/>
        </w:rPr>
        <w:t>16th</w:t>
      </w:r>
      <w:r w:rsidR="00D52C26" w:rsidRPr="00E51507">
        <w:rPr>
          <w:color w:val="000000"/>
        </w:rPr>
        <w:t xml:space="preserve"> </w:t>
      </w:r>
      <w:r w:rsidR="009E5380" w:rsidRPr="00E51507">
        <w:rPr>
          <w:color w:val="000000"/>
        </w:rPr>
        <w:t>meeting,</w:t>
      </w:r>
      <w:r w:rsidR="00D52C26" w:rsidRPr="00E51507">
        <w:rPr>
          <w:color w:val="000000"/>
        </w:rPr>
        <w:t xml:space="preserve"> on </w:t>
      </w:r>
      <w:r w:rsidR="005873D0" w:rsidRPr="00E51507">
        <w:rPr>
          <w:color w:val="000000"/>
        </w:rPr>
        <w:t xml:space="preserve">17 </w:t>
      </w:r>
      <w:r w:rsidR="009E5380" w:rsidRPr="00E51507">
        <w:rPr>
          <w:color w:val="000000"/>
        </w:rPr>
        <w:t>September 2019</w:t>
      </w:r>
      <w:r w:rsidR="00D52C26" w:rsidRPr="00E51507">
        <w:rPr>
          <w:color w:val="000000"/>
        </w:rPr>
        <w:t>,</w:t>
      </w:r>
      <w:r w:rsidR="00D52C26">
        <w:rPr>
          <w:color w:val="000000"/>
        </w:rPr>
        <w:t xml:space="preserve"> the Human Rights Council considered</w:t>
      </w:r>
      <w:r w:rsidR="00F42814">
        <w:rPr>
          <w:color w:val="000000"/>
        </w:rPr>
        <w:t>,</w:t>
      </w:r>
      <w:r w:rsidR="00D52C26">
        <w:rPr>
          <w:color w:val="000000"/>
        </w:rPr>
        <w:t xml:space="preserve"> </w:t>
      </w:r>
      <w:r w:rsidR="00F42814">
        <w:rPr>
          <w:color w:val="000000"/>
        </w:rPr>
        <w:t xml:space="preserve">pursuant to </w:t>
      </w:r>
      <w:r w:rsidR="004125BB">
        <w:rPr>
          <w:color w:val="000000"/>
        </w:rPr>
        <w:t xml:space="preserve">Council </w:t>
      </w:r>
      <w:r w:rsidR="00F42814">
        <w:rPr>
          <w:color w:val="000000"/>
        </w:rPr>
        <w:t xml:space="preserve">resolution 39/2, </w:t>
      </w:r>
      <w:r w:rsidR="00D52C26">
        <w:rPr>
          <w:color w:val="000000"/>
        </w:rPr>
        <w:t xml:space="preserve">the </w:t>
      </w:r>
      <w:r w:rsidR="00D52C26">
        <w:t xml:space="preserve">final report of the </w:t>
      </w:r>
      <w:r w:rsidR="00D52C26" w:rsidRPr="00D52C26">
        <w:t xml:space="preserve">independent international fact-finding mission on </w:t>
      </w:r>
      <w:r w:rsidR="00D52C26" w:rsidRPr="00E51507">
        <w:t>Myanmar (A/HRC/42/50).</w:t>
      </w:r>
    </w:p>
    <w:p w14:paraId="2699EB2F" w14:textId="49D152B8" w:rsidR="00E51507" w:rsidRPr="006D27E2" w:rsidRDefault="00552ED2" w:rsidP="00552ED2">
      <w:pPr>
        <w:pStyle w:val="SingleTxtG"/>
      </w:pPr>
      <w:r w:rsidRPr="006D27E2">
        <w:t>58.</w:t>
      </w:r>
      <w:r w:rsidRPr="006D27E2">
        <w:tab/>
      </w:r>
      <w:r w:rsidR="00E51507">
        <w:t>At the same meeting</w:t>
      </w:r>
      <w:r w:rsidR="0017584D">
        <w:t>, the</w:t>
      </w:r>
      <w:r w:rsidR="00E51507">
        <w:t xml:space="preserve"> </w:t>
      </w:r>
      <w:r w:rsidR="0017584D">
        <w:t>Chair</w:t>
      </w:r>
      <w:r w:rsidR="00E51507" w:rsidRPr="00E51507">
        <w:t xml:space="preserve"> of</w:t>
      </w:r>
      <w:r w:rsidR="00505D21">
        <w:t xml:space="preserve"> the</w:t>
      </w:r>
      <w:r w:rsidR="00E51507" w:rsidRPr="00E51507">
        <w:t xml:space="preserve"> </w:t>
      </w:r>
      <w:r w:rsidR="0017584D" w:rsidRPr="0017584D">
        <w:t>independent international fact-finding mission</w:t>
      </w:r>
      <w:r w:rsidR="0017584D">
        <w:t xml:space="preserve"> </w:t>
      </w:r>
      <w:r w:rsidR="0017584D" w:rsidRPr="00D52C26">
        <w:rPr>
          <w:color w:val="000000"/>
        </w:rPr>
        <w:t xml:space="preserve">on </w:t>
      </w:r>
      <w:r w:rsidR="0017584D">
        <w:rPr>
          <w:color w:val="000000"/>
        </w:rPr>
        <w:t>Myanmar</w:t>
      </w:r>
      <w:r w:rsidR="00E51507" w:rsidRPr="00E51507">
        <w:t>, Marzuki Darusman</w:t>
      </w:r>
      <w:r w:rsidR="00E51507" w:rsidRPr="00A72B82">
        <w:t xml:space="preserve">, delivered a statement. </w:t>
      </w:r>
    </w:p>
    <w:p w14:paraId="338C4D11" w14:textId="74786541" w:rsidR="008D729A" w:rsidRPr="00E51507" w:rsidRDefault="00552ED2" w:rsidP="00552ED2">
      <w:pPr>
        <w:pStyle w:val="SingleTxtG"/>
        <w:rPr>
          <w:color w:val="000000"/>
        </w:rPr>
      </w:pPr>
      <w:r w:rsidRPr="00E51507">
        <w:rPr>
          <w:color w:val="000000"/>
        </w:rPr>
        <w:t>59.</w:t>
      </w:r>
      <w:r w:rsidRPr="00E51507">
        <w:rPr>
          <w:color w:val="000000"/>
        </w:rPr>
        <w:tab/>
      </w:r>
      <w:r w:rsidR="00E51507">
        <w:rPr>
          <w:color w:val="000000"/>
        </w:rPr>
        <w:t>Also at</w:t>
      </w:r>
      <w:r w:rsidR="008D729A" w:rsidRPr="00E51507">
        <w:rPr>
          <w:color w:val="000000"/>
        </w:rPr>
        <w:t xml:space="preserve"> the </w:t>
      </w:r>
      <w:r w:rsidR="00E51507" w:rsidRPr="00E51507">
        <w:rPr>
          <w:color w:val="000000"/>
        </w:rPr>
        <w:t>same meeting</w:t>
      </w:r>
      <w:r w:rsidR="007A7933" w:rsidRPr="00E51507">
        <w:rPr>
          <w:color w:val="000000"/>
        </w:rPr>
        <w:t>,</w:t>
      </w:r>
      <w:r w:rsidR="008D729A" w:rsidRPr="00E51507">
        <w:rPr>
          <w:color w:val="000000"/>
        </w:rPr>
        <w:t xml:space="preserve"> the representative of Myanmar made a statement as the State concerned.</w:t>
      </w:r>
    </w:p>
    <w:p w14:paraId="28754192" w14:textId="1BBE7417" w:rsidR="008D729A" w:rsidRPr="002841C8" w:rsidRDefault="00552ED2" w:rsidP="00552ED2">
      <w:pPr>
        <w:pStyle w:val="SingleTxtG"/>
        <w:rPr>
          <w:color w:val="000000"/>
        </w:rPr>
      </w:pPr>
      <w:r w:rsidRPr="002841C8">
        <w:rPr>
          <w:color w:val="000000"/>
        </w:rPr>
        <w:t>60.</w:t>
      </w:r>
      <w:r w:rsidRPr="002841C8">
        <w:rPr>
          <w:color w:val="000000"/>
        </w:rPr>
        <w:tab/>
      </w:r>
      <w:r w:rsidR="008D729A" w:rsidRPr="00015224">
        <w:rPr>
          <w:color w:val="000000"/>
        </w:rPr>
        <w:t xml:space="preserve">During the ensuing interactive dialogue, at the same meeting, the following made statements and asked the </w:t>
      </w:r>
      <w:r w:rsidR="00DA35B2" w:rsidRPr="00DA35B2">
        <w:rPr>
          <w:color w:val="000000"/>
        </w:rPr>
        <w:t xml:space="preserve">Chair and the members of the </w:t>
      </w:r>
      <w:r w:rsidR="00505D21">
        <w:rPr>
          <w:color w:val="000000"/>
        </w:rPr>
        <w:t>fact-finding missio</w:t>
      </w:r>
      <w:r w:rsidR="00DA35B2" w:rsidRPr="00DA35B2">
        <w:rPr>
          <w:color w:val="000000"/>
        </w:rPr>
        <w:t xml:space="preserve">n </w:t>
      </w:r>
      <w:r w:rsidR="008D729A" w:rsidRPr="00015224">
        <w:rPr>
          <w:color w:val="000000"/>
        </w:rPr>
        <w:t>questions:</w:t>
      </w:r>
    </w:p>
    <w:p w14:paraId="356140F3" w14:textId="200DB6EC" w:rsidR="008D729A" w:rsidRPr="002841C8" w:rsidRDefault="008D729A" w:rsidP="008D729A">
      <w:pPr>
        <w:pStyle w:val="SingleTxtG"/>
        <w:ind w:firstLine="567"/>
        <w:rPr>
          <w:color w:val="000000"/>
          <w:highlight w:val="yellow"/>
        </w:rPr>
      </w:pPr>
      <w:r w:rsidRPr="002841C8">
        <w:rPr>
          <w:color w:val="000000"/>
        </w:rPr>
        <w:t>(a)</w:t>
      </w:r>
      <w:r w:rsidRPr="002841C8">
        <w:rPr>
          <w:color w:val="000000"/>
        </w:rPr>
        <w:tab/>
        <w:t xml:space="preserve">Representatives of </w:t>
      </w:r>
      <w:r w:rsidR="00672750">
        <w:rPr>
          <w:color w:val="000000"/>
        </w:rPr>
        <w:t>States members</w:t>
      </w:r>
      <w:r w:rsidRPr="002841C8">
        <w:rPr>
          <w:color w:val="000000"/>
        </w:rPr>
        <w:t xml:space="preserve"> of the Human Rights Council:</w:t>
      </w:r>
      <w:r w:rsidR="00015224">
        <w:rPr>
          <w:color w:val="000000"/>
        </w:rPr>
        <w:t xml:space="preserve"> </w:t>
      </w:r>
      <w:r w:rsidR="00015224" w:rsidRPr="00015224">
        <w:rPr>
          <w:color w:val="000000"/>
        </w:rPr>
        <w:t xml:space="preserve">Afghanistan, Australia, Austria, Bangladesh, China, Croatia, </w:t>
      </w:r>
      <w:r w:rsidR="00015224">
        <w:rPr>
          <w:color w:val="000000"/>
        </w:rPr>
        <w:t>Czechia</w:t>
      </w:r>
      <w:r w:rsidR="00015224" w:rsidRPr="00015224">
        <w:rPr>
          <w:color w:val="000000"/>
        </w:rPr>
        <w:t>, Den</w:t>
      </w:r>
      <w:r w:rsidR="00015224">
        <w:rPr>
          <w:color w:val="000000"/>
        </w:rPr>
        <w:t xml:space="preserve">mark, Iceland, India, Pakistan </w:t>
      </w:r>
      <w:r w:rsidR="00015224" w:rsidRPr="00015224">
        <w:rPr>
          <w:color w:val="000000"/>
        </w:rPr>
        <w:t xml:space="preserve">(also on behalf of the Organization of Islamic Cooperation), Philippines, Spain, </w:t>
      </w:r>
      <w:r w:rsidR="00045A3B">
        <w:rPr>
          <w:color w:val="000000"/>
        </w:rPr>
        <w:t xml:space="preserve">Slovakia, </w:t>
      </w:r>
      <w:r w:rsidR="00015224" w:rsidRPr="00015224">
        <w:rPr>
          <w:color w:val="000000"/>
        </w:rPr>
        <w:t>United Kingdom of Great Britain and Northern Ire</w:t>
      </w:r>
      <w:r w:rsidR="00015224">
        <w:rPr>
          <w:color w:val="000000"/>
        </w:rPr>
        <w:t>land</w:t>
      </w:r>
      <w:r w:rsidRPr="002841C8">
        <w:rPr>
          <w:color w:val="000000"/>
        </w:rPr>
        <w:t>;</w:t>
      </w:r>
    </w:p>
    <w:p w14:paraId="6F058BFB" w14:textId="264C7258" w:rsidR="008D729A" w:rsidRPr="002841C8" w:rsidRDefault="008D729A" w:rsidP="008D729A">
      <w:pPr>
        <w:pStyle w:val="SingleTxtG"/>
        <w:ind w:firstLine="567"/>
        <w:rPr>
          <w:color w:val="000000"/>
        </w:rPr>
      </w:pPr>
      <w:r w:rsidRPr="002841C8">
        <w:rPr>
          <w:color w:val="000000"/>
        </w:rPr>
        <w:t>(b)</w:t>
      </w:r>
      <w:r w:rsidRPr="002841C8">
        <w:rPr>
          <w:color w:val="000000"/>
        </w:rPr>
        <w:tab/>
        <w:t>Representatives of observer States:</w:t>
      </w:r>
      <w:r w:rsidR="00015224">
        <w:rPr>
          <w:color w:val="000000"/>
        </w:rPr>
        <w:t xml:space="preserve"> </w:t>
      </w:r>
      <w:r w:rsidR="00015224" w:rsidRPr="00015224">
        <w:rPr>
          <w:color w:val="000000"/>
        </w:rPr>
        <w:t>Belarus, Canada, Estonia, France, Germany, Greece, Indonesia, Iran (Islamic Republic of), Ireland, Jordan, Lao People</w:t>
      </w:r>
      <w:r w:rsidR="00CF11FA">
        <w:rPr>
          <w:color w:val="000000"/>
        </w:rPr>
        <w:t>’</w:t>
      </w:r>
      <w:r w:rsidR="00015224" w:rsidRPr="00015224">
        <w:rPr>
          <w:color w:val="000000"/>
        </w:rPr>
        <w:t>s Democratic Republic, Liechtenstein, Lithuania, Luxembourg, Malaysia, Maldives, Netherlands, Norway, Russian Federation, Sweden, Switzerland, Thailand, Turkey, Venezuela (Bolivarian Republic of</w:t>
      </w:r>
      <w:r w:rsidR="00015224">
        <w:rPr>
          <w:color w:val="000000"/>
        </w:rPr>
        <w:t>)</w:t>
      </w:r>
      <w:r w:rsidRPr="002841C8">
        <w:rPr>
          <w:color w:val="000000"/>
        </w:rPr>
        <w:t>;</w:t>
      </w:r>
    </w:p>
    <w:p w14:paraId="42D816FE" w14:textId="42309303" w:rsidR="008D729A" w:rsidRPr="002841C8" w:rsidRDefault="008D729A" w:rsidP="008D729A">
      <w:pPr>
        <w:pStyle w:val="SingleTxtG"/>
        <w:ind w:firstLine="567"/>
        <w:rPr>
          <w:color w:val="000000"/>
        </w:rPr>
      </w:pPr>
      <w:r w:rsidRPr="002841C8">
        <w:rPr>
          <w:color w:val="000000"/>
        </w:rPr>
        <w:t>(c)</w:t>
      </w:r>
      <w:r w:rsidRPr="002841C8">
        <w:rPr>
          <w:color w:val="000000"/>
        </w:rPr>
        <w:tab/>
        <w:t xml:space="preserve">Observer for </w:t>
      </w:r>
      <w:r>
        <w:rPr>
          <w:color w:val="000000"/>
        </w:rPr>
        <w:t xml:space="preserve">an </w:t>
      </w:r>
      <w:r w:rsidRPr="002841C8">
        <w:rPr>
          <w:color w:val="000000"/>
        </w:rPr>
        <w:t xml:space="preserve">intergovernmental organization: </w:t>
      </w:r>
      <w:r w:rsidR="00015224">
        <w:rPr>
          <w:color w:val="000000"/>
        </w:rPr>
        <w:t>European Union;</w:t>
      </w:r>
    </w:p>
    <w:p w14:paraId="76F6DD05" w14:textId="350D1B71" w:rsidR="008D729A" w:rsidRPr="002841C8" w:rsidRDefault="008D729A" w:rsidP="008D729A">
      <w:pPr>
        <w:pStyle w:val="SingleTxtG"/>
        <w:ind w:firstLine="567"/>
        <w:rPr>
          <w:color w:val="000000"/>
          <w:highlight w:val="yellow"/>
        </w:rPr>
      </w:pPr>
      <w:r w:rsidRPr="002841C8">
        <w:rPr>
          <w:color w:val="000000"/>
        </w:rPr>
        <w:t>(d)</w:t>
      </w:r>
      <w:r w:rsidRPr="002841C8">
        <w:rPr>
          <w:color w:val="000000"/>
        </w:rPr>
        <w:tab/>
        <w:t>Observers for non-governmental organizations:</w:t>
      </w:r>
      <w:r w:rsidR="0085379C">
        <w:rPr>
          <w:color w:val="000000"/>
        </w:rPr>
        <w:t xml:space="preserve"> </w:t>
      </w:r>
      <w:r w:rsidR="0085379C" w:rsidRPr="0085379C">
        <w:rPr>
          <w:color w:val="000000"/>
        </w:rPr>
        <w:t>Alliance internationale pour la défense des droits et des libertés</w:t>
      </w:r>
      <w:r w:rsidR="002142E3">
        <w:rPr>
          <w:color w:val="000000"/>
        </w:rPr>
        <w:t>,</w:t>
      </w:r>
      <w:r w:rsidR="0085379C" w:rsidRPr="0085379C">
        <w:rPr>
          <w:color w:val="000000"/>
        </w:rPr>
        <w:t xml:space="preserve"> Amnesty International</w:t>
      </w:r>
      <w:r w:rsidR="002142E3">
        <w:rPr>
          <w:color w:val="000000"/>
        </w:rPr>
        <w:t>,</w:t>
      </w:r>
      <w:r w:rsidR="0085379C" w:rsidRPr="0085379C">
        <w:rPr>
          <w:color w:val="000000"/>
        </w:rPr>
        <w:t xml:space="preserve"> Asian Forum for Human Rights and Development</w:t>
      </w:r>
      <w:r w:rsidR="002142E3">
        <w:rPr>
          <w:color w:val="000000"/>
        </w:rPr>
        <w:t>,</w:t>
      </w:r>
      <w:r w:rsidR="0085379C" w:rsidRPr="0085379C">
        <w:rPr>
          <w:color w:val="000000"/>
        </w:rPr>
        <w:t xml:space="preserve"> International Commission of Jurists</w:t>
      </w:r>
      <w:r w:rsidR="002142E3">
        <w:rPr>
          <w:color w:val="000000"/>
        </w:rPr>
        <w:t>,</w:t>
      </w:r>
      <w:r w:rsidR="0085379C" w:rsidRPr="0085379C">
        <w:rPr>
          <w:color w:val="000000"/>
        </w:rPr>
        <w:t xml:space="preserve"> </w:t>
      </w:r>
      <w:r w:rsidR="0038694C">
        <w:rPr>
          <w:color w:val="000000"/>
        </w:rPr>
        <w:t>International Educational Development</w:t>
      </w:r>
      <w:r w:rsidR="002142E3">
        <w:rPr>
          <w:color w:val="000000"/>
        </w:rPr>
        <w:t>,</w:t>
      </w:r>
      <w:r w:rsidR="0085379C" w:rsidRPr="0085379C">
        <w:rPr>
          <w:color w:val="000000"/>
        </w:rPr>
        <w:t xml:space="preserve"> International Federation for Human Rights Leagues</w:t>
      </w:r>
      <w:r w:rsidR="002142E3">
        <w:rPr>
          <w:color w:val="000000"/>
        </w:rPr>
        <w:t>,</w:t>
      </w:r>
      <w:r w:rsidR="0085379C" w:rsidRPr="0085379C">
        <w:rPr>
          <w:color w:val="000000"/>
        </w:rPr>
        <w:t xml:space="preserve"> </w:t>
      </w:r>
      <w:r w:rsidR="003B4D06">
        <w:rPr>
          <w:color w:val="000000"/>
        </w:rPr>
        <w:t>International-Lawyers.org</w:t>
      </w:r>
      <w:r w:rsidR="002142E3">
        <w:rPr>
          <w:color w:val="000000"/>
        </w:rPr>
        <w:t>,</w:t>
      </w:r>
      <w:r w:rsidR="0085379C" w:rsidRPr="0085379C">
        <w:rPr>
          <w:color w:val="000000"/>
        </w:rPr>
        <w:t xml:space="preserve"> </w:t>
      </w:r>
      <w:r w:rsidR="002142E3">
        <w:rPr>
          <w:color w:val="000000"/>
        </w:rPr>
        <w:t>Save the Children International.</w:t>
      </w:r>
      <w:r w:rsidR="0085379C" w:rsidRPr="0085379C">
        <w:rPr>
          <w:color w:val="000000"/>
        </w:rPr>
        <w:tab/>
      </w:r>
      <w:r w:rsidR="0085379C" w:rsidRPr="0085379C">
        <w:rPr>
          <w:color w:val="000000"/>
        </w:rPr>
        <w:tab/>
      </w:r>
      <w:r w:rsidR="0085379C" w:rsidRPr="0085379C">
        <w:rPr>
          <w:color w:val="000000"/>
        </w:rPr>
        <w:tab/>
      </w:r>
      <w:r w:rsidR="0085379C" w:rsidRPr="0085379C">
        <w:rPr>
          <w:color w:val="000000"/>
        </w:rPr>
        <w:tab/>
      </w:r>
    </w:p>
    <w:p w14:paraId="778A0558" w14:textId="6EED2C03" w:rsidR="008D729A" w:rsidRDefault="00552ED2" w:rsidP="00552ED2">
      <w:pPr>
        <w:pStyle w:val="SingleTxtG"/>
      </w:pPr>
      <w:r>
        <w:t>61.</w:t>
      </w:r>
      <w:r>
        <w:tab/>
      </w:r>
      <w:r w:rsidR="0070249D" w:rsidRPr="0085379C">
        <w:rPr>
          <w:color w:val="000000"/>
        </w:rPr>
        <w:t xml:space="preserve">At the same meeting, the </w:t>
      </w:r>
      <w:r w:rsidR="007138E8">
        <w:rPr>
          <w:color w:val="000000"/>
        </w:rPr>
        <w:t>Chai</w:t>
      </w:r>
      <w:r w:rsidR="00D119B4">
        <w:rPr>
          <w:color w:val="000000"/>
        </w:rPr>
        <w:t>r</w:t>
      </w:r>
      <w:r w:rsidR="0070249D" w:rsidRPr="0085379C">
        <w:rPr>
          <w:color w:val="000000"/>
        </w:rPr>
        <w:t xml:space="preserve"> and the members of the Fact-Finding Mission, Radhika Coomaraswamy and Christopher Dominic Sidoti, answered questions and made their concluding remarks. </w:t>
      </w:r>
    </w:p>
    <w:p w14:paraId="52021C2C" w14:textId="0B7020BB" w:rsidR="00131071" w:rsidRPr="006D27E2" w:rsidRDefault="00131071" w:rsidP="007418D6">
      <w:pPr>
        <w:pStyle w:val="H1G"/>
      </w:pPr>
      <w:bookmarkStart w:id="21" w:name="_Toc244507597"/>
      <w:r w:rsidRPr="006D27E2">
        <w:tab/>
      </w:r>
      <w:r w:rsidR="00694590">
        <w:t>E</w:t>
      </w:r>
      <w:r w:rsidRPr="006D27E2">
        <w:t>.</w:t>
      </w:r>
      <w:r w:rsidRPr="006D27E2">
        <w:tab/>
        <w:t>Reports of the Office of the High Commissioner and the Secretary-General</w:t>
      </w:r>
      <w:bookmarkEnd w:id="21"/>
    </w:p>
    <w:p w14:paraId="35FF93A2" w14:textId="00844F91" w:rsidR="008C26F0" w:rsidRDefault="00552ED2" w:rsidP="00552ED2">
      <w:pPr>
        <w:pStyle w:val="SingleTxtG"/>
      </w:pPr>
      <w:r>
        <w:t>62.</w:t>
      </w:r>
      <w:r>
        <w:tab/>
      </w:r>
      <w:r w:rsidR="00131071" w:rsidRPr="00767B3A">
        <w:t xml:space="preserve">At the </w:t>
      </w:r>
      <w:r w:rsidR="00366814" w:rsidRPr="00366814">
        <w:t>12th</w:t>
      </w:r>
      <w:r w:rsidR="00251EAA" w:rsidRPr="00366814">
        <w:t xml:space="preserve"> </w:t>
      </w:r>
      <w:r w:rsidR="00131071" w:rsidRPr="00366814">
        <w:t xml:space="preserve">meeting, on </w:t>
      </w:r>
      <w:r w:rsidR="00953DA1" w:rsidRPr="00366814">
        <w:t>1</w:t>
      </w:r>
      <w:r w:rsidR="00251EAA" w:rsidRPr="00366814">
        <w:t>3</w:t>
      </w:r>
      <w:r w:rsidR="00600ABF" w:rsidRPr="00366814">
        <w:t xml:space="preserve"> September </w:t>
      </w:r>
      <w:r w:rsidR="00090378" w:rsidRPr="00366814">
        <w:t>201</w:t>
      </w:r>
      <w:r w:rsidR="00251EAA" w:rsidRPr="00366814">
        <w:t>9</w:t>
      </w:r>
      <w:r w:rsidR="00131071" w:rsidRPr="00366814">
        <w:t xml:space="preserve">, </w:t>
      </w:r>
      <w:r w:rsidR="001200AE" w:rsidRPr="00366814">
        <w:t>the</w:t>
      </w:r>
      <w:r w:rsidR="001200AE" w:rsidRPr="00767B3A">
        <w:t xml:space="preserve"> </w:t>
      </w:r>
      <w:r w:rsidR="00F674A1" w:rsidRPr="00F674A1">
        <w:t>Director of the Thematic Engagement, Special Procedures and Right to Development Division</w:t>
      </w:r>
      <w:r w:rsidR="001A0648">
        <w:t xml:space="preserve"> of OHCHR</w:t>
      </w:r>
      <w:r w:rsidR="001200AE" w:rsidRPr="00767B3A">
        <w:t xml:space="preserve"> </w:t>
      </w:r>
      <w:r w:rsidR="00131071" w:rsidRPr="00F674A1">
        <w:t>presented th</w:t>
      </w:r>
      <w:r w:rsidR="0043347E" w:rsidRPr="00F674A1">
        <w:t xml:space="preserve">ematic reports </w:t>
      </w:r>
      <w:r w:rsidR="00030DCD" w:rsidRPr="00F674A1">
        <w:t>of the</w:t>
      </w:r>
      <w:r w:rsidR="00870AAC" w:rsidRPr="00F674A1">
        <w:t xml:space="preserve"> OHCHR </w:t>
      </w:r>
      <w:r w:rsidR="00131071" w:rsidRPr="00F674A1">
        <w:t>and the Secretary-General</w:t>
      </w:r>
      <w:r w:rsidR="005B1D14" w:rsidRPr="00F674A1">
        <w:t xml:space="preserve"> under agenda items 2</w:t>
      </w:r>
      <w:r w:rsidR="00F674A1" w:rsidRPr="00F674A1">
        <w:t xml:space="preserve"> and </w:t>
      </w:r>
      <w:r w:rsidR="00B82FA0" w:rsidRPr="00F674A1">
        <w:t>3</w:t>
      </w:r>
      <w:r w:rsidR="00131071" w:rsidRPr="00F674A1">
        <w:t>.</w:t>
      </w:r>
    </w:p>
    <w:p w14:paraId="28CF8AEA" w14:textId="122A6C2A" w:rsidR="00265F63" w:rsidRDefault="00552ED2" w:rsidP="00552ED2">
      <w:pPr>
        <w:pStyle w:val="SingleTxtG"/>
        <w:rPr>
          <w:lang w:eastAsia="zh-CN"/>
        </w:rPr>
      </w:pPr>
      <w:r>
        <w:rPr>
          <w:lang w:eastAsia="zh-CN"/>
        </w:rPr>
        <w:t>63.</w:t>
      </w:r>
      <w:r>
        <w:rPr>
          <w:lang w:eastAsia="zh-CN"/>
        </w:rPr>
        <w:tab/>
      </w:r>
      <w:r w:rsidR="00FA4CA4" w:rsidRPr="00010868">
        <w:t xml:space="preserve">At </w:t>
      </w:r>
      <w:r w:rsidR="00FA4CA4" w:rsidRPr="00010868">
        <w:rPr>
          <w:lang w:eastAsia="zh-CN"/>
        </w:rPr>
        <w:t xml:space="preserve">the </w:t>
      </w:r>
      <w:r w:rsidR="00767B3A" w:rsidRPr="00010868">
        <w:t>13th meeting, on 1</w:t>
      </w:r>
      <w:r w:rsidR="008623D0" w:rsidRPr="00010868">
        <w:t>3</w:t>
      </w:r>
      <w:r w:rsidR="00767B3A" w:rsidRPr="00010868">
        <w:t xml:space="preserve"> September 201</w:t>
      </w:r>
      <w:r w:rsidR="008623D0" w:rsidRPr="00010868">
        <w:t>9</w:t>
      </w:r>
      <w:r w:rsidR="00767B3A" w:rsidRPr="00010868">
        <w:t>,</w:t>
      </w:r>
      <w:r w:rsidR="00FA4CA4" w:rsidRPr="00010868">
        <w:rPr>
          <w:lang w:eastAsia="zh-CN"/>
        </w:rPr>
        <w:t xml:space="preserve"> and at the 14th</w:t>
      </w:r>
      <w:r w:rsidR="00FA4CA4" w:rsidRPr="00010868">
        <w:rPr>
          <w:vertAlign w:val="superscript"/>
          <w:lang w:eastAsia="zh-CN"/>
        </w:rPr>
        <w:t xml:space="preserve"> </w:t>
      </w:r>
      <w:r w:rsidR="00FA4CA4" w:rsidRPr="00010868">
        <w:rPr>
          <w:lang w:eastAsia="zh-CN"/>
        </w:rPr>
        <w:t>meeting</w:t>
      </w:r>
      <w:r w:rsidR="009D4983" w:rsidRPr="00010868">
        <w:rPr>
          <w:lang w:eastAsia="zh-CN"/>
        </w:rPr>
        <w:t>,</w:t>
      </w:r>
      <w:r w:rsidR="00767B3A" w:rsidRPr="00010868">
        <w:rPr>
          <w:lang w:eastAsia="zh-CN"/>
        </w:rPr>
        <w:t xml:space="preserve"> on 1</w:t>
      </w:r>
      <w:r w:rsidR="007B4806" w:rsidRPr="00010868">
        <w:rPr>
          <w:lang w:eastAsia="zh-CN"/>
        </w:rPr>
        <w:t>6</w:t>
      </w:r>
      <w:r w:rsidR="00FA4CA4" w:rsidRPr="00010868">
        <w:rPr>
          <w:lang w:eastAsia="zh-CN"/>
        </w:rPr>
        <w:t xml:space="preserve"> September </w:t>
      </w:r>
      <w:r w:rsidR="00090378" w:rsidRPr="00010868">
        <w:rPr>
          <w:lang w:eastAsia="zh-CN"/>
        </w:rPr>
        <w:t>201</w:t>
      </w:r>
      <w:r w:rsidR="007B4806" w:rsidRPr="00010868">
        <w:rPr>
          <w:lang w:eastAsia="zh-CN"/>
        </w:rPr>
        <w:t>9</w:t>
      </w:r>
      <w:r w:rsidR="00FA4CA4" w:rsidRPr="00010868">
        <w:rPr>
          <w:lang w:eastAsia="zh-CN"/>
        </w:rPr>
        <w:t xml:space="preserve">, the </w:t>
      </w:r>
      <w:r w:rsidR="00FA4CA4" w:rsidRPr="00010868">
        <w:t>Human Rights</w:t>
      </w:r>
      <w:r w:rsidR="00FA4CA4" w:rsidRPr="00010868">
        <w:rPr>
          <w:lang w:eastAsia="zh-CN"/>
        </w:rPr>
        <w:t xml:space="preserve"> Council held a general debate </w:t>
      </w:r>
      <w:r w:rsidR="00FA4CA4" w:rsidRPr="00010868">
        <w:t xml:space="preserve">under agenda </w:t>
      </w:r>
      <w:r w:rsidR="009266BD" w:rsidRPr="00010868">
        <w:t xml:space="preserve">item 3, including on thematic reports under agenda items 2 and 3 </w:t>
      </w:r>
      <w:r w:rsidR="00FA4CA4" w:rsidRPr="00010868">
        <w:t xml:space="preserve">presented by </w:t>
      </w:r>
      <w:r w:rsidR="009266BD" w:rsidRPr="00010868">
        <w:t>the Director of the Thematic Engagement, Special Procedures and Right to Development Division</w:t>
      </w:r>
      <w:r w:rsidR="001A0648">
        <w:t xml:space="preserve"> of OHCHR</w:t>
      </w:r>
      <w:r w:rsidR="009266BD" w:rsidRPr="00010868">
        <w:t xml:space="preserve"> </w:t>
      </w:r>
      <w:r w:rsidR="008C26F0" w:rsidRPr="00010868">
        <w:rPr>
          <w:lang w:eastAsia="zh-CN"/>
        </w:rPr>
        <w:t xml:space="preserve">(see </w:t>
      </w:r>
      <w:r w:rsidR="00E421F2" w:rsidRPr="00010868">
        <w:rPr>
          <w:lang w:eastAsia="zh-CN"/>
        </w:rPr>
        <w:t>c</w:t>
      </w:r>
      <w:r w:rsidR="00C14908" w:rsidRPr="00010868">
        <w:rPr>
          <w:lang w:eastAsia="zh-CN"/>
        </w:rPr>
        <w:t xml:space="preserve">hapter III, </w:t>
      </w:r>
      <w:r w:rsidR="001241D9" w:rsidRPr="00010868">
        <w:rPr>
          <w:lang w:eastAsia="zh-CN"/>
        </w:rPr>
        <w:t xml:space="preserve">section </w:t>
      </w:r>
      <w:r w:rsidR="0003414B" w:rsidRPr="00010868">
        <w:rPr>
          <w:lang w:eastAsia="zh-CN"/>
        </w:rPr>
        <w:t>C</w:t>
      </w:r>
      <w:r w:rsidR="003631EE" w:rsidRPr="00010868">
        <w:rPr>
          <w:lang w:eastAsia="zh-CN"/>
        </w:rPr>
        <w:t>).</w:t>
      </w:r>
    </w:p>
    <w:p w14:paraId="3D10FD6A" w14:textId="5F170BBE" w:rsidR="00C55517" w:rsidRDefault="00552ED2" w:rsidP="00552ED2">
      <w:pPr>
        <w:pStyle w:val="SingleTxtG"/>
      </w:pPr>
      <w:r>
        <w:t>64.</w:t>
      </w:r>
      <w:r>
        <w:tab/>
      </w:r>
      <w:r w:rsidR="00C55517" w:rsidRPr="00E57011">
        <w:t xml:space="preserve">At the </w:t>
      </w:r>
      <w:r w:rsidR="00E57011" w:rsidRPr="00E57011">
        <w:t>22nd and 23rd</w:t>
      </w:r>
      <w:r w:rsidR="00C55517" w:rsidRPr="00E57011">
        <w:t xml:space="preserve"> meeting</w:t>
      </w:r>
      <w:r w:rsidR="00E57011" w:rsidRPr="00E57011">
        <w:t>s</w:t>
      </w:r>
      <w:r w:rsidR="00C55517" w:rsidRPr="00E57011">
        <w:t xml:space="preserve">, on </w:t>
      </w:r>
      <w:r w:rsidR="00E57011" w:rsidRPr="00E57011">
        <w:t>19</w:t>
      </w:r>
      <w:r w:rsidR="007B4806" w:rsidRPr="00E57011">
        <w:t xml:space="preserve"> </w:t>
      </w:r>
      <w:r w:rsidR="00C55517" w:rsidRPr="00E57011">
        <w:t>September 201</w:t>
      </w:r>
      <w:r w:rsidR="007B4806" w:rsidRPr="00E57011">
        <w:t>9</w:t>
      </w:r>
      <w:r w:rsidR="00C55517" w:rsidRPr="00E57011">
        <w:t>, the Assistant Secretary-General for Human Rights presented a report of the Secretary-General on cooperation with the United Nations, its representatives</w:t>
      </w:r>
      <w:r w:rsidR="00C55517" w:rsidRPr="00402095">
        <w:t xml:space="preserve"> and mechanisms in the field of human rights </w:t>
      </w:r>
      <w:r w:rsidR="00894276">
        <w:t xml:space="preserve">(A/HRC/42/30) </w:t>
      </w:r>
      <w:r w:rsidR="00C55517">
        <w:t xml:space="preserve">under agenda items 2 and 5, followed by an </w:t>
      </w:r>
      <w:r w:rsidR="00C55517">
        <w:rPr>
          <w:lang w:eastAsia="zh-CN"/>
        </w:rPr>
        <w:t xml:space="preserve">interactive </w:t>
      </w:r>
      <w:r w:rsidR="00C55517" w:rsidRPr="00A24C4D">
        <w:rPr>
          <w:lang w:eastAsia="zh-CN"/>
        </w:rPr>
        <w:t>dialogue</w:t>
      </w:r>
      <w:r w:rsidR="00C55517" w:rsidRPr="00A24C4D">
        <w:t xml:space="preserve"> (</w:t>
      </w:r>
      <w:r w:rsidR="00C55517" w:rsidRPr="00A24C4D">
        <w:rPr>
          <w:lang w:eastAsia="zh-CN"/>
        </w:rPr>
        <w:t xml:space="preserve">see chapter V, section </w:t>
      </w:r>
      <w:r w:rsidR="0003414B" w:rsidRPr="00A24C4D">
        <w:rPr>
          <w:lang w:eastAsia="zh-CN"/>
        </w:rPr>
        <w:t>B</w:t>
      </w:r>
      <w:r w:rsidR="00C55517" w:rsidRPr="00A24C4D">
        <w:t>).</w:t>
      </w:r>
    </w:p>
    <w:p w14:paraId="4FD68D25" w14:textId="49A52206" w:rsidR="00462822" w:rsidRPr="00EB11C5" w:rsidRDefault="00552ED2" w:rsidP="00552ED2">
      <w:pPr>
        <w:pStyle w:val="SingleTxtG"/>
      </w:pPr>
      <w:r w:rsidRPr="00EB11C5">
        <w:t>65.</w:t>
      </w:r>
      <w:r w:rsidRPr="00EB11C5">
        <w:tab/>
      </w:r>
      <w:r w:rsidR="00462822" w:rsidRPr="00EB11C5">
        <w:t xml:space="preserve">At the </w:t>
      </w:r>
      <w:r w:rsidR="007D77EA" w:rsidRPr="00EB11C5">
        <w:t>37th</w:t>
      </w:r>
      <w:r w:rsidR="00462822" w:rsidRPr="00EB11C5">
        <w:t xml:space="preserve"> meeting, on </w:t>
      </w:r>
      <w:r w:rsidR="005C3F9B" w:rsidRPr="00EB11C5">
        <w:t xml:space="preserve">26 </w:t>
      </w:r>
      <w:r w:rsidR="00462822" w:rsidRPr="00EB11C5">
        <w:t>September 201</w:t>
      </w:r>
      <w:r w:rsidR="005C3F9B" w:rsidRPr="00EB11C5">
        <w:t>9</w:t>
      </w:r>
      <w:r w:rsidR="00462822" w:rsidRPr="00EB11C5">
        <w:t xml:space="preserve">, the </w:t>
      </w:r>
      <w:r w:rsidR="00DA152F" w:rsidRPr="00EB11C5">
        <w:t>United Nations</w:t>
      </w:r>
      <w:r w:rsidR="00462822" w:rsidRPr="00EB11C5">
        <w:t xml:space="preserve"> </w:t>
      </w:r>
      <w:r w:rsidR="00EB11C5">
        <w:t xml:space="preserve">Deputy </w:t>
      </w:r>
      <w:r w:rsidR="00462822" w:rsidRPr="00EB11C5">
        <w:t>Hig</w:t>
      </w:r>
      <w:r w:rsidR="00EB11C5">
        <w:t>h Commissioner for Human Rights</w:t>
      </w:r>
      <w:r w:rsidR="00462822" w:rsidRPr="00EB11C5">
        <w:t xml:space="preserve"> presented the report</w:t>
      </w:r>
      <w:r w:rsidR="003C540C" w:rsidRPr="00EB11C5">
        <w:t>s</w:t>
      </w:r>
      <w:r w:rsidR="00462822" w:rsidRPr="00EB11C5">
        <w:t xml:space="preserve"> of the High Commissioner </w:t>
      </w:r>
      <w:r w:rsidR="003C540C" w:rsidRPr="00EB11C5">
        <w:t xml:space="preserve">on the role and achievements of OHCHR in assisting the Government and the people of Cambodia in the promotion and protection of human rights (A/HRC/42/31), on developments relating to and the implementation of Human Rights Council resolution 40/28 on cooperation with Georgia (A/HRC/42/34) and on the implementation of technical assistance to Yemen (A/HRC/42/33), all </w:t>
      </w:r>
      <w:r w:rsidR="00462822" w:rsidRPr="00EB11C5">
        <w:t>submit</w:t>
      </w:r>
      <w:r w:rsidR="00EB11C5" w:rsidRPr="00EB11C5">
        <w:t>ted under agenda items 2 and 10.</w:t>
      </w:r>
    </w:p>
    <w:p w14:paraId="74F1A2C6" w14:textId="31B83E03" w:rsidR="00132707" w:rsidRPr="006D27E2" w:rsidRDefault="00552ED2" w:rsidP="00552ED2">
      <w:pPr>
        <w:pStyle w:val="SingleTxtG"/>
      </w:pPr>
      <w:bookmarkStart w:id="22" w:name="_Toc244507598"/>
      <w:r w:rsidRPr="006D27E2">
        <w:t>66.</w:t>
      </w:r>
      <w:r w:rsidRPr="006D27E2">
        <w:tab/>
      </w:r>
      <w:r w:rsidR="00132707" w:rsidRPr="00EB11C5">
        <w:t xml:space="preserve">At </w:t>
      </w:r>
      <w:r w:rsidR="0030597F" w:rsidRPr="00EB11C5">
        <w:t xml:space="preserve">the </w:t>
      </w:r>
      <w:r w:rsidR="00132707" w:rsidRPr="00EB11C5">
        <w:t>same meeting, the Human</w:t>
      </w:r>
      <w:r w:rsidR="00132707" w:rsidRPr="00197552">
        <w:t xml:space="preserve"> Rights Council held a general debate unde</w:t>
      </w:r>
      <w:r w:rsidR="00763842" w:rsidRPr="00197552">
        <w:t xml:space="preserve">r agenda </w:t>
      </w:r>
      <w:r w:rsidR="00763842" w:rsidRPr="00EB11C5">
        <w:t>item 10 (see chapter X</w:t>
      </w:r>
      <w:r w:rsidR="00132707" w:rsidRPr="00EB11C5">
        <w:t xml:space="preserve">, section </w:t>
      </w:r>
      <w:r w:rsidR="00EB11C5">
        <w:t>E</w:t>
      </w:r>
      <w:r w:rsidR="00132707" w:rsidRPr="00EB11C5">
        <w:t>).</w:t>
      </w:r>
      <w:r w:rsidR="00132707" w:rsidRPr="006D27E2">
        <w:t xml:space="preserve"> </w:t>
      </w:r>
    </w:p>
    <w:p w14:paraId="74FE7A11" w14:textId="285453D1" w:rsidR="007418D6" w:rsidRDefault="00694590" w:rsidP="002B1D4B">
      <w:pPr>
        <w:pStyle w:val="SingleTxtG"/>
        <w:spacing w:before="360" w:after="240" w:line="270" w:lineRule="exact"/>
        <w:ind w:hanging="567"/>
        <w:jc w:val="left"/>
        <w:rPr>
          <w:b/>
          <w:sz w:val="24"/>
          <w:szCs w:val="24"/>
        </w:rPr>
      </w:pPr>
      <w:r>
        <w:rPr>
          <w:b/>
          <w:sz w:val="24"/>
          <w:szCs w:val="24"/>
        </w:rPr>
        <w:t>F</w:t>
      </w:r>
      <w:r w:rsidR="00031819" w:rsidRPr="006D27E2">
        <w:rPr>
          <w:b/>
          <w:sz w:val="24"/>
          <w:szCs w:val="24"/>
        </w:rPr>
        <w:t>.</w:t>
      </w:r>
      <w:r w:rsidR="00031819" w:rsidRPr="006D27E2">
        <w:rPr>
          <w:b/>
          <w:sz w:val="24"/>
          <w:szCs w:val="24"/>
        </w:rPr>
        <w:tab/>
        <w:t>Consideration of and action on draft proposals</w:t>
      </w:r>
    </w:p>
    <w:p w14:paraId="09980617" w14:textId="71AD7124" w:rsidR="00727EAD" w:rsidRPr="00B02D6A" w:rsidRDefault="00FE773E" w:rsidP="00AF2DE2">
      <w:pPr>
        <w:pStyle w:val="H23G"/>
      </w:pPr>
      <w:r w:rsidRPr="00B02D6A">
        <w:tab/>
      </w:r>
      <w:r w:rsidRPr="00B02D6A">
        <w:tab/>
      </w:r>
      <w:r w:rsidRPr="00B02D6A">
        <w:tab/>
      </w:r>
      <w:r w:rsidR="00883C72" w:rsidRPr="00AF2DE2">
        <w:t>Composition of staff of the Office of the United Nations High Commissioner for Human Rights</w:t>
      </w:r>
      <w:r w:rsidR="00883C72" w:rsidRPr="00AF2DE2" w:rsidDel="00883C72">
        <w:t xml:space="preserve"> </w:t>
      </w:r>
    </w:p>
    <w:p w14:paraId="67550A83" w14:textId="5CC5F797" w:rsidR="005A65E4" w:rsidRPr="007E27DB" w:rsidRDefault="00552ED2" w:rsidP="00552ED2">
      <w:pPr>
        <w:pStyle w:val="SingleTxtG"/>
      </w:pPr>
      <w:r w:rsidRPr="007E27DB">
        <w:t>67.</w:t>
      </w:r>
      <w:r w:rsidRPr="007E27DB">
        <w:tab/>
      </w:r>
      <w:r w:rsidR="005A65E4" w:rsidRPr="007E27DB">
        <w:t xml:space="preserve">At the 38th meeting, on 26 September 2019, the representative of Cuba introduced draft resolution A/HRC/42/L.6, sponsored by Cuba and co-sponsored by </w:t>
      </w:r>
      <w:r w:rsidR="007E43DB" w:rsidRPr="007E27DB">
        <w:t>Belarus,</w:t>
      </w:r>
      <w:r w:rsidR="00A6553D" w:rsidRPr="007E27DB">
        <w:t xml:space="preserve"> </w:t>
      </w:r>
      <w:r w:rsidR="007E43DB" w:rsidRPr="007E27DB">
        <w:t xml:space="preserve">Bolivia (Plurinational State of), </w:t>
      </w:r>
      <w:r w:rsidR="007E27DB" w:rsidRPr="00AF2DE2">
        <w:t xml:space="preserve">the </w:t>
      </w:r>
      <w:r w:rsidR="007E43DB" w:rsidRPr="007E27DB">
        <w:t>Democratic People</w:t>
      </w:r>
      <w:r w:rsidR="00CF11FA">
        <w:t>’</w:t>
      </w:r>
      <w:r w:rsidR="007E43DB" w:rsidRPr="007E27DB">
        <w:t>s Republic of Korea and Venezuela (Bolivarian Republic of).</w:t>
      </w:r>
      <w:r w:rsidR="00497CF0">
        <w:t xml:space="preserve"> Subsequently, </w:t>
      </w:r>
      <w:r w:rsidR="00497CF0" w:rsidRPr="00497CF0">
        <w:t xml:space="preserve">Algeria, Botswana, Burkina Faso, China, </w:t>
      </w:r>
      <w:r w:rsidR="00497CF0">
        <w:t xml:space="preserve">the </w:t>
      </w:r>
      <w:r w:rsidR="00497CF0" w:rsidRPr="00497CF0">
        <w:t xml:space="preserve">Dominican Republic, Ecuador, Egypt, Indonesia, Malaysia, Maldives, Myanmar, Nicaragua, Pakistan, Panama, Paraguay, </w:t>
      </w:r>
      <w:r w:rsidR="00497CF0">
        <w:t xml:space="preserve">the </w:t>
      </w:r>
      <w:r w:rsidR="00497CF0" w:rsidRPr="00497CF0">
        <w:t xml:space="preserve">Philippines, </w:t>
      </w:r>
      <w:r w:rsidR="00497CF0">
        <w:t xml:space="preserve">the </w:t>
      </w:r>
      <w:r w:rsidR="00497CF0" w:rsidRPr="00497CF0">
        <w:t xml:space="preserve">Russian Federation, Sri Lanka, </w:t>
      </w:r>
      <w:r w:rsidR="00497CF0">
        <w:t xml:space="preserve">the </w:t>
      </w:r>
      <w:r w:rsidR="00497CF0" w:rsidRPr="00497CF0">
        <w:t>Syrian Arab Republic, Thailand and Uruguay</w:t>
      </w:r>
      <w:r w:rsidR="00497CF0">
        <w:t xml:space="preserve"> joined the sponsors.</w:t>
      </w:r>
    </w:p>
    <w:p w14:paraId="7ACD0856" w14:textId="52A3461F" w:rsidR="005A65E4" w:rsidRDefault="00552ED2" w:rsidP="00552ED2">
      <w:pPr>
        <w:pStyle w:val="SingleTxtG"/>
      </w:pPr>
      <w:r>
        <w:t>68.</w:t>
      </w:r>
      <w:r>
        <w:tab/>
      </w:r>
      <w:r w:rsidR="005A65E4">
        <w:t xml:space="preserve">At </w:t>
      </w:r>
      <w:r w:rsidR="005A65E4" w:rsidRPr="00E86201">
        <w:t xml:space="preserve">the same meeting, the representative of </w:t>
      </w:r>
      <w:r w:rsidR="005A65E4">
        <w:t xml:space="preserve">the Philippines </w:t>
      </w:r>
      <w:r w:rsidR="005A65E4" w:rsidRPr="00E86201">
        <w:t>made</w:t>
      </w:r>
      <w:r w:rsidR="00A1230E">
        <w:t xml:space="preserve"> a</w:t>
      </w:r>
      <w:r w:rsidR="005A65E4" w:rsidRPr="00E86201">
        <w:t xml:space="preserve"> general comment on the draft resolution.</w:t>
      </w:r>
    </w:p>
    <w:p w14:paraId="6ECFAC7E" w14:textId="4583215A" w:rsidR="005A65E4" w:rsidRDefault="00552ED2" w:rsidP="00552ED2">
      <w:pPr>
        <w:pStyle w:val="SingleTxtG"/>
      </w:pPr>
      <w:r>
        <w:t>69.</w:t>
      </w:r>
      <w:r>
        <w:tab/>
      </w:r>
      <w:r w:rsidR="005A65E4">
        <w:t>Also at the same meeting, Denmark (</w:t>
      </w:r>
      <w:r w:rsidR="00460667">
        <w:t xml:space="preserve">on behalf of </w:t>
      </w:r>
      <w:r w:rsidR="00672750">
        <w:t>States members</w:t>
      </w:r>
      <w:r w:rsidR="00460667">
        <w:t xml:space="preserve"> of the European Union that are members of the Human Rights Council</w:t>
      </w:r>
      <w:r w:rsidR="005A65E4">
        <w:t>),</w:t>
      </w:r>
      <w:r w:rsidR="00EA238F">
        <w:t xml:space="preserve"> Japan and Mexico made statements in explanation of vote before the vote. </w:t>
      </w:r>
    </w:p>
    <w:p w14:paraId="4814A991" w14:textId="6304AD8F" w:rsidR="005A65E4" w:rsidRPr="0023658A" w:rsidRDefault="00552ED2" w:rsidP="00552ED2">
      <w:pPr>
        <w:pStyle w:val="SingleTxtG"/>
      </w:pPr>
      <w:r w:rsidRPr="0023658A">
        <w:t>70.</w:t>
      </w:r>
      <w:r w:rsidRPr="0023658A">
        <w:tab/>
      </w:r>
      <w:r w:rsidR="00EA238F">
        <w:t>A</w:t>
      </w:r>
      <w:r w:rsidR="005A65E4" w:rsidRPr="0023658A">
        <w:t xml:space="preserve">t the same meeting, at the request of the representative of </w:t>
      </w:r>
      <w:r w:rsidR="004C2181">
        <w:t xml:space="preserve">Denmark, </w:t>
      </w:r>
      <w:r w:rsidR="00460667">
        <w:t xml:space="preserve">on behalf of </w:t>
      </w:r>
      <w:r w:rsidR="00672750">
        <w:t>States members</w:t>
      </w:r>
      <w:r w:rsidR="00460667">
        <w:t xml:space="preserve"> of the European Union that are members of the Human Rights Council</w:t>
      </w:r>
      <w:r w:rsidR="00EA238F">
        <w:t xml:space="preserve">, </w:t>
      </w:r>
      <w:r w:rsidR="005A65E4" w:rsidRPr="0023658A">
        <w:t>a recorded vote was taken on the draft resolution. The voting was as follows:</w:t>
      </w:r>
    </w:p>
    <w:p w14:paraId="5BB9F52B" w14:textId="77777777" w:rsidR="005A65E4" w:rsidRPr="0011217F" w:rsidRDefault="005A65E4" w:rsidP="005A65E4">
      <w:pPr>
        <w:keepNext/>
        <w:keepLines/>
        <w:ind w:left="1701" w:right="1134"/>
        <w:jc w:val="both"/>
        <w:rPr>
          <w:rFonts w:eastAsia="SimSun"/>
          <w:i/>
          <w:lang w:eastAsia="ar-SA"/>
        </w:rPr>
      </w:pPr>
      <w:r w:rsidRPr="0011217F">
        <w:rPr>
          <w:rFonts w:eastAsia="SimSun"/>
          <w:i/>
          <w:lang w:eastAsia="ar-SA"/>
        </w:rPr>
        <w:t>In favour</w:t>
      </w:r>
      <w:r w:rsidRPr="0011217F">
        <w:rPr>
          <w:rFonts w:eastAsia="SimSun"/>
          <w:lang w:eastAsia="ar-SA"/>
        </w:rPr>
        <w:t>:</w:t>
      </w:r>
      <w:r w:rsidRPr="0011217F">
        <w:rPr>
          <w:rFonts w:eastAsia="SimSun"/>
          <w:i/>
          <w:lang w:eastAsia="ar-SA"/>
        </w:rPr>
        <w:t xml:space="preserve"> </w:t>
      </w:r>
    </w:p>
    <w:p w14:paraId="07FF5621" w14:textId="0F5ACFF8" w:rsidR="005A65E4" w:rsidRPr="0011217F" w:rsidRDefault="002164AC" w:rsidP="005A65E4">
      <w:pPr>
        <w:spacing w:after="120"/>
        <w:ind w:left="2268" w:right="1134"/>
        <w:jc w:val="both"/>
        <w:rPr>
          <w:rFonts w:eastAsia="SimSun"/>
          <w:lang w:eastAsia="ar-SA"/>
        </w:rPr>
      </w:pPr>
      <w:r>
        <w:rPr>
          <w:rFonts w:eastAsia="SimSun"/>
          <w:lang w:eastAsia="ar-SA"/>
        </w:rPr>
        <w:t xml:space="preserve">Afghanistan, Angola, Argentina, Bahamas, Bahrain, Bangladesh, Burkina Faso, Cameroon, China, Cuba, Democratic Republic of the Congo, Egypt, Eritrea, Fiji, India, Iraq, Mexico, Nepal, Nigeria, </w:t>
      </w:r>
      <w:r w:rsidR="00856D8C">
        <w:rPr>
          <w:rFonts w:eastAsia="SimSun"/>
          <w:lang w:eastAsia="ar-SA"/>
        </w:rPr>
        <w:t>Pakistan, Peru, Philippines, Qatar, Rwanda, Saudi Arabia, Senegal, South Africa, Togo, Tunisia, Uruguay</w:t>
      </w:r>
    </w:p>
    <w:p w14:paraId="6997EBDB" w14:textId="77777777" w:rsidR="005A65E4" w:rsidRPr="0011217F" w:rsidRDefault="005A65E4" w:rsidP="005A65E4">
      <w:pPr>
        <w:ind w:left="1701" w:right="1134"/>
        <w:jc w:val="both"/>
        <w:rPr>
          <w:rFonts w:eastAsia="SimSun"/>
          <w:i/>
          <w:lang w:eastAsia="ar-SA"/>
        </w:rPr>
      </w:pPr>
      <w:r w:rsidRPr="0011217F">
        <w:rPr>
          <w:rFonts w:eastAsia="SimSun"/>
          <w:i/>
          <w:lang w:eastAsia="ar-SA"/>
        </w:rPr>
        <w:t>Against</w:t>
      </w:r>
      <w:r w:rsidRPr="0011217F">
        <w:rPr>
          <w:rFonts w:eastAsia="SimSun"/>
          <w:lang w:eastAsia="ar-SA"/>
        </w:rPr>
        <w:t>:</w:t>
      </w:r>
      <w:r w:rsidRPr="0011217F">
        <w:rPr>
          <w:rFonts w:eastAsia="SimSun"/>
          <w:i/>
          <w:lang w:eastAsia="ar-SA"/>
        </w:rPr>
        <w:t xml:space="preserve"> </w:t>
      </w:r>
    </w:p>
    <w:p w14:paraId="04400F6C" w14:textId="2A6B450C" w:rsidR="005A65E4" w:rsidRPr="0011217F" w:rsidRDefault="00856D8C" w:rsidP="005A65E4">
      <w:pPr>
        <w:spacing w:after="120"/>
        <w:ind w:left="2268" w:right="1134"/>
        <w:jc w:val="both"/>
        <w:rPr>
          <w:rFonts w:eastAsia="SimSun"/>
          <w:lang w:eastAsia="ar-SA"/>
        </w:rPr>
      </w:pPr>
      <w:r>
        <w:rPr>
          <w:rFonts w:eastAsia="SimSun"/>
          <w:lang w:eastAsia="ar-SA"/>
        </w:rPr>
        <w:t>Australia, Austria, Bulgaria, Croatia, Czechia, Denmark, Hungary, Iceland, Italy, Slovakia, Spain, Ukraine, United Kingdom of Great Britain and Northern I</w:t>
      </w:r>
      <w:r w:rsidR="00891D28">
        <w:rPr>
          <w:rFonts w:eastAsia="SimSun"/>
          <w:lang w:eastAsia="ar-SA"/>
        </w:rPr>
        <w:t>reland</w:t>
      </w:r>
    </w:p>
    <w:p w14:paraId="289C5410" w14:textId="77777777" w:rsidR="005A65E4" w:rsidRPr="0011217F" w:rsidRDefault="005A65E4" w:rsidP="005A65E4">
      <w:pPr>
        <w:ind w:left="1701" w:right="1134"/>
        <w:jc w:val="both"/>
        <w:rPr>
          <w:rFonts w:eastAsia="SimSun"/>
          <w:i/>
          <w:lang w:eastAsia="ar-SA"/>
        </w:rPr>
      </w:pPr>
      <w:r w:rsidRPr="0011217F">
        <w:rPr>
          <w:rFonts w:eastAsia="SimSun"/>
          <w:i/>
          <w:lang w:eastAsia="ar-SA"/>
        </w:rPr>
        <w:t>Abstaining</w:t>
      </w:r>
      <w:r w:rsidRPr="0011217F">
        <w:rPr>
          <w:rFonts w:eastAsia="SimSun"/>
          <w:lang w:eastAsia="ar-SA"/>
        </w:rPr>
        <w:t>:</w:t>
      </w:r>
      <w:r w:rsidRPr="0011217F">
        <w:rPr>
          <w:rFonts w:eastAsia="SimSun"/>
          <w:i/>
          <w:lang w:eastAsia="ar-SA"/>
        </w:rPr>
        <w:t xml:space="preserve"> </w:t>
      </w:r>
    </w:p>
    <w:p w14:paraId="1051BBA3" w14:textId="24FDA0BB" w:rsidR="005A65E4" w:rsidRDefault="00891D28" w:rsidP="005A65E4">
      <w:pPr>
        <w:pStyle w:val="SingleTxtG"/>
        <w:ind w:left="2268"/>
        <w:rPr>
          <w:rFonts w:eastAsia="SimSun"/>
          <w:lang w:eastAsia="ar-SA"/>
        </w:rPr>
      </w:pPr>
      <w:r>
        <w:rPr>
          <w:rFonts w:eastAsia="SimSun"/>
          <w:lang w:eastAsia="ar-SA"/>
        </w:rPr>
        <w:t xml:space="preserve">Brazil, Chile, Japan, Somalia </w:t>
      </w:r>
    </w:p>
    <w:p w14:paraId="2A981D2E" w14:textId="0F419BDA" w:rsidR="005A65E4" w:rsidRDefault="00552ED2" w:rsidP="00552ED2">
      <w:pPr>
        <w:pStyle w:val="SingleTxtG"/>
        <w:rPr>
          <w:rFonts w:eastAsia="SimSun"/>
          <w:lang w:eastAsia="ar-SA"/>
        </w:rPr>
      </w:pPr>
      <w:r>
        <w:rPr>
          <w:rFonts w:eastAsia="SimSun"/>
          <w:lang w:eastAsia="ar-SA"/>
        </w:rPr>
        <w:t>71.</w:t>
      </w:r>
      <w:r>
        <w:rPr>
          <w:rFonts w:eastAsia="SimSun"/>
          <w:lang w:eastAsia="ar-SA"/>
        </w:rPr>
        <w:tab/>
      </w:r>
      <w:r w:rsidR="005A65E4" w:rsidRPr="000B65FE">
        <w:rPr>
          <w:rFonts w:eastAsia="SimSun"/>
          <w:lang w:eastAsia="ar-SA"/>
        </w:rPr>
        <w:t>A</w:t>
      </w:r>
      <w:r w:rsidR="00BE460A">
        <w:rPr>
          <w:rFonts w:eastAsia="SimSun"/>
          <w:lang w:eastAsia="ar-SA"/>
        </w:rPr>
        <w:t>lso a</w:t>
      </w:r>
      <w:r w:rsidR="005A65E4" w:rsidRPr="000B65FE">
        <w:rPr>
          <w:rFonts w:eastAsia="SimSun"/>
          <w:lang w:eastAsia="ar-SA"/>
        </w:rPr>
        <w:t xml:space="preserve">t the </w:t>
      </w:r>
      <w:r w:rsidR="005A65E4">
        <w:t>same</w:t>
      </w:r>
      <w:r w:rsidR="005A65E4" w:rsidRPr="00326BEB">
        <w:t xml:space="preserve"> meeting</w:t>
      </w:r>
      <w:r w:rsidR="005A65E4">
        <w:t>,</w:t>
      </w:r>
      <w:r w:rsidR="005A65E4" w:rsidRPr="0023658A">
        <w:rPr>
          <w:rFonts w:eastAsia="SimSun"/>
          <w:lang w:eastAsia="ar-SA"/>
        </w:rPr>
        <w:t xml:space="preserve"> </w:t>
      </w:r>
      <w:r w:rsidR="005A65E4">
        <w:rPr>
          <w:rFonts w:eastAsia="SimSun"/>
          <w:lang w:eastAsia="ar-SA"/>
        </w:rPr>
        <w:t>t</w:t>
      </w:r>
      <w:r w:rsidR="005A65E4" w:rsidRPr="0023658A">
        <w:rPr>
          <w:rFonts w:eastAsia="SimSun"/>
          <w:lang w:eastAsia="ar-SA"/>
        </w:rPr>
        <w:t xml:space="preserve">he </w:t>
      </w:r>
      <w:r w:rsidR="005A65E4">
        <w:rPr>
          <w:rFonts w:eastAsia="SimSun"/>
          <w:lang w:eastAsia="ar-SA"/>
        </w:rPr>
        <w:t xml:space="preserve">Human Rights Council adopted the </w:t>
      </w:r>
      <w:r w:rsidR="005A65E4" w:rsidRPr="0023658A">
        <w:rPr>
          <w:rFonts w:eastAsia="SimSun"/>
          <w:lang w:eastAsia="ar-SA"/>
        </w:rPr>
        <w:t xml:space="preserve">draft resolution by </w:t>
      </w:r>
      <w:r w:rsidR="00891D28">
        <w:rPr>
          <w:rFonts w:eastAsia="SimSun"/>
          <w:lang w:eastAsia="ar-SA"/>
        </w:rPr>
        <w:t>30</w:t>
      </w:r>
      <w:r w:rsidR="005A65E4" w:rsidRPr="0023658A">
        <w:rPr>
          <w:lang w:eastAsia="ar-SA"/>
        </w:rPr>
        <w:t xml:space="preserve"> votes to </w:t>
      </w:r>
      <w:r w:rsidR="005A65E4">
        <w:rPr>
          <w:lang w:eastAsia="ar-SA"/>
        </w:rPr>
        <w:t>13</w:t>
      </w:r>
      <w:r w:rsidR="005A65E4" w:rsidRPr="0023658A">
        <w:rPr>
          <w:lang w:eastAsia="ar-SA"/>
        </w:rPr>
        <w:t xml:space="preserve">, </w:t>
      </w:r>
      <w:r w:rsidR="005A65E4" w:rsidRPr="00891D28">
        <w:rPr>
          <w:lang w:eastAsia="ar-SA"/>
        </w:rPr>
        <w:t xml:space="preserve">with </w:t>
      </w:r>
      <w:r w:rsidR="00891D28" w:rsidRPr="00891D28">
        <w:rPr>
          <w:lang w:eastAsia="ar-SA"/>
        </w:rPr>
        <w:t>4</w:t>
      </w:r>
      <w:r w:rsidR="005A65E4" w:rsidRPr="00891D28">
        <w:rPr>
          <w:lang w:eastAsia="ar-SA"/>
        </w:rPr>
        <w:t xml:space="preserve"> abstentions</w:t>
      </w:r>
      <w:r w:rsidR="005A65E4" w:rsidRPr="00891D28">
        <w:rPr>
          <w:rFonts w:eastAsia="SimSun"/>
          <w:lang w:eastAsia="ar-SA"/>
        </w:rPr>
        <w:t xml:space="preserve"> (resolution </w:t>
      </w:r>
      <w:r w:rsidR="00891D28" w:rsidRPr="00AF2DE2">
        <w:rPr>
          <w:rFonts w:eastAsia="SimSun"/>
          <w:lang w:eastAsia="ar-SA"/>
        </w:rPr>
        <w:t>42</w:t>
      </w:r>
      <w:r w:rsidR="005A65E4" w:rsidRPr="00891D28">
        <w:rPr>
          <w:rFonts w:eastAsia="SimSun"/>
          <w:lang w:eastAsia="ar-SA"/>
        </w:rPr>
        <w:t>/1).</w:t>
      </w:r>
    </w:p>
    <w:p w14:paraId="1411CF9A" w14:textId="7A8E2574" w:rsidR="00891D28" w:rsidRPr="00AF2DE2" w:rsidRDefault="00FE773E" w:rsidP="00AF2DE2">
      <w:pPr>
        <w:pStyle w:val="H23G"/>
      </w:pPr>
      <w:r>
        <w:tab/>
      </w:r>
      <w:r>
        <w:tab/>
      </w:r>
      <w:r w:rsidR="00891D28" w:rsidRPr="00AF2DE2">
        <w:t>Human rights situation in Yemen</w:t>
      </w:r>
    </w:p>
    <w:p w14:paraId="2A977C83" w14:textId="2FD81245" w:rsidR="005A65E4" w:rsidRPr="007E27DB" w:rsidRDefault="00552ED2" w:rsidP="00552ED2">
      <w:pPr>
        <w:pStyle w:val="SingleTxtG"/>
      </w:pPr>
      <w:r w:rsidRPr="007E27DB">
        <w:t>72.</w:t>
      </w:r>
      <w:r w:rsidRPr="007E27DB">
        <w:tab/>
      </w:r>
      <w:r w:rsidR="00A6553D" w:rsidRPr="007E27DB">
        <w:t xml:space="preserve">At the </w:t>
      </w:r>
      <w:r w:rsidR="00702731" w:rsidRPr="007E27DB">
        <w:t>38th meeting, on 26 September 2019, the rep</w:t>
      </w:r>
      <w:r w:rsidR="00EF46AC">
        <w:t xml:space="preserve">resentative of the Netherlands, </w:t>
      </w:r>
      <w:r w:rsidR="00702731" w:rsidRPr="007E27DB">
        <w:t>also on behalf of Belgium, Canada, Ireland and Luxembourg</w:t>
      </w:r>
      <w:r w:rsidR="00EF46AC">
        <w:t>,</w:t>
      </w:r>
      <w:r w:rsidR="00702731" w:rsidRPr="007E27DB">
        <w:t xml:space="preserve"> introduced draft resolution A/HRC/42/</w:t>
      </w:r>
      <w:r w:rsidR="005433AB" w:rsidRPr="007E27DB">
        <w:t>L.</w:t>
      </w:r>
      <w:r w:rsidR="00702731" w:rsidRPr="007E27DB">
        <w:t>16, sponsored by Belgium, Canada, Ireland, Luxembourg and the Netherlands, and co-sponsored by Albania, Australia, Austria, Croatia, Czechia, Denmark, Finland, Germany, Iceland, Italy, Latvia, Liechtenstein, Lithuania, Malta, Monaco, Montenegro, Norway, Portugal, Romania, Slovenia, Spain, Sweden and Switzerland.</w:t>
      </w:r>
      <w:r w:rsidR="00560720" w:rsidRPr="007E27DB">
        <w:t xml:space="preserve"> </w:t>
      </w:r>
      <w:r w:rsidR="001A0648">
        <w:t xml:space="preserve">Subsequently, </w:t>
      </w:r>
      <w:r w:rsidR="00560720" w:rsidRPr="007E27DB">
        <w:t>Austria and Croatia withdrew their original co-sponsorship of the draft resolution.</w:t>
      </w:r>
      <w:r w:rsidR="00497CF0">
        <w:t xml:space="preserve"> Subsequently, </w:t>
      </w:r>
      <w:r w:rsidR="00497CF0" w:rsidRPr="00497CF0">
        <w:t>Austria, Bosnia and Herzegovina, Bulgaria, Croatia, Cyprus, Ecuador, Estonia, France, Greece, Hungary, New Zealand, North Macedonia, Poland and Slovakia</w:t>
      </w:r>
      <w:r w:rsidR="00DF7DBB">
        <w:t xml:space="preserve"> joined the sponsors.</w:t>
      </w:r>
    </w:p>
    <w:p w14:paraId="4D75CEA8" w14:textId="0CAEFACC" w:rsidR="00000D2E" w:rsidRDefault="00552ED2" w:rsidP="00552ED2">
      <w:pPr>
        <w:pStyle w:val="SingleTxtG"/>
      </w:pPr>
      <w:r>
        <w:t>73.</w:t>
      </w:r>
      <w:r>
        <w:tab/>
      </w:r>
      <w:r w:rsidR="00000D2E">
        <w:t>At the same meeting, the representative</w:t>
      </w:r>
      <w:r w:rsidR="0009003A">
        <w:t>s</w:t>
      </w:r>
      <w:r w:rsidR="00000D2E">
        <w:t xml:space="preserve"> of </w:t>
      </w:r>
      <w:r w:rsidR="0009003A">
        <w:t>Austria (also on behalf of Belgium, Canada, Ireland, Luxembourg and the Netherlands), Bahrain, Denmark (</w:t>
      </w:r>
      <w:r w:rsidR="00460667">
        <w:t xml:space="preserve">on behalf of </w:t>
      </w:r>
      <w:r w:rsidR="00672750">
        <w:t>States members</w:t>
      </w:r>
      <w:r w:rsidR="00460667">
        <w:t xml:space="preserve"> of the European Union that are members of the Human Rights Council</w:t>
      </w:r>
      <w:r w:rsidR="0009003A">
        <w:t>), Eritrea, Japan, Qatar, Saudi Arabia and the United Kingdom of Great Britain and Northern Ireland made general comments on the draft resolution.</w:t>
      </w:r>
    </w:p>
    <w:p w14:paraId="512D2391" w14:textId="0149F0FE" w:rsidR="0009003A" w:rsidRDefault="00552ED2" w:rsidP="00552ED2">
      <w:pPr>
        <w:pStyle w:val="SingleTxtG"/>
      </w:pPr>
      <w:r>
        <w:t>74.</w:t>
      </w:r>
      <w:r>
        <w:tab/>
      </w:r>
      <w:r w:rsidR="005C6CC2">
        <w:t>Also a</w:t>
      </w:r>
      <w:r w:rsidR="0009003A">
        <w:t>t the same meeting, the representative of Yemen made a statement</w:t>
      </w:r>
      <w:r w:rsidR="005C6CC2">
        <w:t xml:space="preserve"> as the State concerned.</w:t>
      </w:r>
    </w:p>
    <w:p w14:paraId="5922DE36" w14:textId="7EF111EF" w:rsidR="005C6CC2" w:rsidRDefault="00552ED2" w:rsidP="00552ED2">
      <w:pPr>
        <w:pStyle w:val="SingleTxtG"/>
      </w:pPr>
      <w:r>
        <w:t>75.</w:t>
      </w:r>
      <w:r>
        <w:tab/>
      </w:r>
      <w:r w:rsidR="005C6CC2" w:rsidRPr="005C6CC2">
        <w:t>In accordance with rule 153 of the rules of procedure of the G</w:t>
      </w:r>
      <w:r w:rsidR="005C6CC2">
        <w:t>eneral Assembly, the attention o</w:t>
      </w:r>
      <w:r w:rsidR="005C6CC2" w:rsidRPr="005C6CC2">
        <w:t>f the Human Rights Council was drawn to the estimated administrative and programme budget implications of the draft resolution.</w:t>
      </w:r>
    </w:p>
    <w:p w14:paraId="10906C28" w14:textId="192A1840" w:rsidR="005A65E4" w:rsidRDefault="00552ED2" w:rsidP="00552ED2">
      <w:pPr>
        <w:pStyle w:val="SingleTxtG"/>
      </w:pPr>
      <w:r>
        <w:t>76.</w:t>
      </w:r>
      <w:r>
        <w:tab/>
      </w:r>
      <w:r w:rsidR="005C6CC2">
        <w:t xml:space="preserve">At the same meeting, the representatives of Austria, Croatia, Mexico and Uruguay made statements in explanation of vote before the vote. </w:t>
      </w:r>
    </w:p>
    <w:p w14:paraId="399C3427" w14:textId="5D6224C9" w:rsidR="005A65E4" w:rsidRPr="0023658A" w:rsidRDefault="00552ED2" w:rsidP="00552ED2">
      <w:pPr>
        <w:pStyle w:val="SingleTxtG"/>
      </w:pPr>
      <w:r w:rsidRPr="0023658A">
        <w:t>77.</w:t>
      </w:r>
      <w:r w:rsidRPr="0023658A">
        <w:tab/>
      </w:r>
      <w:r w:rsidR="005A65E4" w:rsidRPr="00E86201">
        <w:t>A</w:t>
      </w:r>
      <w:r w:rsidR="00726D17">
        <w:t>lso a</w:t>
      </w:r>
      <w:r w:rsidR="005A65E4" w:rsidRPr="00E86201">
        <w:t>t the same meeting,</w:t>
      </w:r>
      <w:r w:rsidR="005A65E4">
        <w:t xml:space="preserve"> </w:t>
      </w:r>
      <w:r w:rsidR="005A65E4" w:rsidRPr="0023658A">
        <w:t>at the request of the representative</w:t>
      </w:r>
      <w:r w:rsidR="00726D17">
        <w:t>s</w:t>
      </w:r>
      <w:r w:rsidR="005A65E4" w:rsidRPr="0023658A">
        <w:t xml:space="preserve"> of </w:t>
      </w:r>
      <w:r w:rsidR="00726D17">
        <w:t>Bahrain and Saudi Arabia</w:t>
      </w:r>
      <w:r w:rsidR="005A65E4" w:rsidRPr="0023658A">
        <w:t xml:space="preserve">, a recorded vote was taken on </w:t>
      </w:r>
      <w:r w:rsidR="005A65E4">
        <w:t xml:space="preserve">the </w:t>
      </w:r>
      <w:r w:rsidR="005A65E4" w:rsidRPr="0023658A">
        <w:t>draft resolution. The voting was as follows:</w:t>
      </w:r>
    </w:p>
    <w:p w14:paraId="38899389" w14:textId="77777777" w:rsidR="005A65E4" w:rsidRPr="0011217F" w:rsidRDefault="005A65E4" w:rsidP="005A65E4">
      <w:pPr>
        <w:keepNext/>
        <w:keepLines/>
        <w:ind w:left="1701" w:right="1134"/>
        <w:jc w:val="both"/>
        <w:rPr>
          <w:rFonts w:eastAsia="SimSun"/>
          <w:i/>
          <w:lang w:eastAsia="ar-SA"/>
        </w:rPr>
      </w:pPr>
      <w:r w:rsidRPr="0011217F">
        <w:rPr>
          <w:rFonts w:eastAsia="SimSun"/>
          <w:i/>
          <w:lang w:eastAsia="ar-SA"/>
        </w:rPr>
        <w:t>In favour</w:t>
      </w:r>
      <w:r w:rsidRPr="0011217F">
        <w:rPr>
          <w:rFonts w:eastAsia="SimSun"/>
          <w:lang w:eastAsia="ar-SA"/>
        </w:rPr>
        <w:t>:</w:t>
      </w:r>
      <w:r w:rsidRPr="0011217F">
        <w:rPr>
          <w:rFonts w:eastAsia="SimSun"/>
          <w:i/>
          <w:lang w:eastAsia="ar-SA"/>
        </w:rPr>
        <w:t xml:space="preserve"> </w:t>
      </w:r>
    </w:p>
    <w:p w14:paraId="10EDC0AB" w14:textId="17CD5392" w:rsidR="005A65E4" w:rsidRPr="0011217F" w:rsidRDefault="00BD0E12" w:rsidP="005A65E4">
      <w:pPr>
        <w:spacing w:after="120"/>
        <w:ind w:left="2268" w:right="1134"/>
        <w:jc w:val="both"/>
        <w:rPr>
          <w:rFonts w:eastAsia="SimSun"/>
          <w:lang w:eastAsia="ar-SA"/>
        </w:rPr>
      </w:pPr>
      <w:r>
        <w:rPr>
          <w:rFonts w:eastAsia="SimSun"/>
          <w:lang w:eastAsia="ar-SA"/>
        </w:rPr>
        <w:t>Argentina, Australia, Austria, Bahamas, Brazil, Bulgaria, Chile, Croatia, Czechia, Denmark, Fiji, Hungary, Iceland, Italy, Mexico, Peru, Qatar, Slovakia, South Africa, Spain</w:t>
      </w:r>
    </w:p>
    <w:p w14:paraId="0C05280E" w14:textId="77777777" w:rsidR="005A65E4" w:rsidRPr="0011217F" w:rsidRDefault="005A65E4" w:rsidP="005A65E4">
      <w:pPr>
        <w:ind w:left="1701" w:right="1134"/>
        <w:jc w:val="both"/>
        <w:rPr>
          <w:rFonts w:eastAsia="SimSun"/>
          <w:i/>
          <w:lang w:eastAsia="ar-SA"/>
        </w:rPr>
      </w:pPr>
      <w:r w:rsidRPr="0011217F">
        <w:rPr>
          <w:rFonts w:eastAsia="SimSun"/>
          <w:i/>
          <w:lang w:eastAsia="ar-SA"/>
        </w:rPr>
        <w:t>Against</w:t>
      </w:r>
      <w:r w:rsidRPr="0011217F">
        <w:rPr>
          <w:rFonts w:eastAsia="SimSun"/>
          <w:lang w:eastAsia="ar-SA"/>
        </w:rPr>
        <w:t>:</w:t>
      </w:r>
      <w:r w:rsidRPr="0011217F">
        <w:rPr>
          <w:rFonts w:eastAsia="SimSun"/>
          <w:i/>
          <w:lang w:eastAsia="ar-SA"/>
        </w:rPr>
        <w:t xml:space="preserve"> </w:t>
      </w:r>
    </w:p>
    <w:p w14:paraId="3CDE62F3" w14:textId="0F016CBF" w:rsidR="005A65E4" w:rsidRPr="0011217F" w:rsidRDefault="00BD0E12" w:rsidP="005A65E4">
      <w:pPr>
        <w:spacing w:after="120"/>
        <w:ind w:left="2268" w:right="1134"/>
        <w:jc w:val="both"/>
        <w:rPr>
          <w:rFonts w:eastAsia="SimSun"/>
          <w:lang w:eastAsia="ar-SA"/>
        </w:rPr>
      </w:pPr>
      <w:r>
        <w:rPr>
          <w:rFonts w:eastAsia="SimSun"/>
          <w:lang w:eastAsia="ar-SA"/>
        </w:rPr>
        <w:t>Bahrain, Burkina Faso, China, Cuba, Egypt, Eritrea, India, Pakistan, Philippines, Saudi Arabia, Senegal, Somalia</w:t>
      </w:r>
    </w:p>
    <w:p w14:paraId="3A86D128" w14:textId="77777777" w:rsidR="005A65E4" w:rsidRPr="0011217F" w:rsidRDefault="005A65E4" w:rsidP="005A65E4">
      <w:pPr>
        <w:ind w:left="1701" w:right="1134"/>
        <w:jc w:val="both"/>
        <w:rPr>
          <w:rFonts w:eastAsia="SimSun"/>
          <w:i/>
          <w:lang w:eastAsia="ar-SA"/>
        </w:rPr>
      </w:pPr>
      <w:r w:rsidRPr="0011217F">
        <w:rPr>
          <w:rFonts w:eastAsia="SimSun"/>
          <w:i/>
          <w:lang w:eastAsia="ar-SA"/>
        </w:rPr>
        <w:t>Abstaining</w:t>
      </w:r>
      <w:r w:rsidRPr="0011217F">
        <w:rPr>
          <w:rFonts w:eastAsia="SimSun"/>
          <w:lang w:eastAsia="ar-SA"/>
        </w:rPr>
        <w:t>:</w:t>
      </w:r>
      <w:r w:rsidRPr="0011217F">
        <w:rPr>
          <w:rFonts w:eastAsia="SimSun"/>
          <w:i/>
          <w:lang w:eastAsia="ar-SA"/>
        </w:rPr>
        <w:t xml:space="preserve"> </w:t>
      </w:r>
    </w:p>
    <w:p w14:paraId="6112ACF1" w14:textId="5BF8384B" w:rsidR="005A65E4" w:rsidRPr="0011217F" w:rsidRDefault="00BD0E12" w:rsidP="005A65E4">
      <w:pPr>
        <w:pStyle w:val="SingleTxtG"/>
        <w:ind w:left="2268"/>
      </w:pPr>
      <w:r>
        <w:rPr>
          <w:rFonts w:eastAsia="SimSun"/>
          <w:lang w:eastAsia="ar-SA"/>
        </w:rPr>
        <w:t xml:space="preserve">Angola, </w:t>
      </w:r>
      <w:r w:rsidR="00D56BE6">
        <w:rPr>
          <w:rFonts w:eastAsia="SimSun"/>
          <w:lang w:eastAsia="ar-SA"/>
        </w:rPr>
        <w:t>Bangladesh</w:t>
      </w:r>
      <w:r>
        <w:rPr>
          <w:rFonts w:eastAsia="SimSun"/>
          <w:lang w:eastAsia="ar-SA"/>
        </w:rPr>
        <w:t>, Cameroon, Democratic Republic of the Congo, Iraq, Japan, Nepal, Nigeria, Rwanda, Togo, Tunisia</w:t>
      </w:r>
    </w:p>
    <w:p w14:paraId="3DB1E757" w14:textId="4BC8473F" w:rsidR="005A65E4" w:rsidRDefault="00552ED2" w:rsidP="00552ED2">
      <w:pPr>
        <w:pStyle w:val="SingleTxtG"/>
        <w:rPr>
          <w:rFonts w:eastAsia="SimSun"/>
          <w:lang w:eastAsia="ar-SA"/>
        </w:rPr>
      </w:pPr>
      <w:r>
        <w:rPr>
          <w:rFonts w:eastAsia="SimSun"/>
          <w:lang w:eastAsia="ar-SA"/>
        </w:rPr>
        <w:t>78.</w:t>
      </w:r>
      <w:r>
        <w:rPr>
          <w:rFonts w:eastAsia="SimSun"/>
          <w:lang w:eastAsia="ar-SA"/>
        </w:rPr>
        <w:tab/>
      </w:r>
      <w:r w:rsidR="005A65E4" w:rsidRPr="000B65FE">
        <w:rPr>
          <w:rFonts w:eastAsia="SimSun"/>
          <w:lang w:eastAsia="ar-SA"/>
        </w:rPr>
        <w:t xml:space="preserve">At the </w:t>
      </w:r>
      <w:r w:rsidR="005A65E4">
        <w:t>same</w:t>
      </w:r>
      <w:r w:rsidR="005A65E4" w:rsidRPr="00326BEB">
        <w:t xml:space="preserve"> meeting</w:t>
      </w:r>
      <w:r w:rsidR="005A65E4">
        <w:t>,</w:t>
      </w:r>
      <w:r w:rsidR="005A65E4" w:rsidRPr="0023658A">
        <w:rPr>
          <w:rFonts w:eastAsia="SimSun"/>
          <w:lang w:eastAsia="ar-SA"/>
        </w:rPr>
        <w:t xml:space="preserve"> </w:t>
      </w:r>
      <w:r w:rsidR="005A65E4">
        <w:rPr>
          <w:rFonts w:eastAsia="SimSun"/>
          <w:lang w:eastAsia="ar-SA"/>
        </w:rPr>
        <w:t>t</w:t>
      </w:r>
      <w:r w:rsidR="005A65E4" w:rsidRPr="0023658A">
        <w:rPr>
          <w:rFonts w:eastAsia="SimSun"/>
          <w:lang w:eastAsia="ar-SA"/>
        </w:rPr>
        <w:t xml:space="preserve">he </w:t>
      </w:r>
      <w:r w:rsidR="005A65E4">
        <w:rPr>
          <w:rFonts w:eastAsia="SimSun"/>
          <w:lang w:eastAsia="ar-SA"/>
        </w:rPr>
        <w:t xml:space="preserve">Human Rights Council adopted the </w:t>
      </w:r>
      <w:r w:rsidR="005A65E4" w:rsidRPr="0023658A">
        <w:rPr>
          <w:rFonts w:eastAsia="SimSun"/>
          <w:lang w:eastAsia="ar-SA"/>
        </w:rPr>
        <w:t xml:space="preserve">draft resolution by </w:t>
      </w:r>
      <w:r w:rsidR="00D56BE6">
        <w:rPr>
          <w:rFonts w:eastAsia="SimSun"/>
          <w:lang w:eastAsia="ar-SA"/>
        </w:rPr>
        <w:t>22</w:t>
      </w:r>
      <w:r w:rsidR="005A65E4" w:rsidRPr="0023658A">
        <w:rPr>
          <w:lang w:eastAsia="ar-SA"/>
        </w:rPr>
        <w:t xml:space="preserve"> votes to </w:t>
      </w:r>
      <w:r w:rsidR="00D56BE6">
        <w:rPr>
          <w:lang w:eastAsia="ar-SA"/>
        </w:rPr>
        <w:t>12</w:t>
      </w:r>
      <w:r w:rsidR="005A65E4" w:rsidRPr="0023658A">
        <w:rPr>
          <w:lang w:eastAsia="ar-SA"/>
        </w:rPr>
        <w:t xml:space="preserve">, with </w:t>
      </w:r>
      <w:r w:rsidR="00D56BE6">
        <w:rPr>
          <w:lang w:eastAsia="ar-SA"/>
        </w:rPr>
        <w:t>11</w:t>
      </w:r>
      <w:r w:rsidR="005A65E4" w:rsidRPr="0023658A">
        <w:rPr>
          <w:lang w:eastAsia="ar-SA"/>
        </w:rPr>
        <w:t xml:space="preserve"> abstentions</w:t>
      </w:r>
      <w:r w:rsidR="005A65E4" w:rsidRPr="0023658A">
        <w:rPr>
          <w:rFonts w:eastAsia="SimSun"/>
          <w:lang w:eastAsia="ar-SA"/>
        </w:rPr>
        <w:t xml:space="preserve"> (resolution </w:t>
      </w:r>
      <w:r w:rsidR="00D56BE6">
        <w:rPr>
          <w:rFonts w:eastAsia="SimSun"/>
          <w:lang w:eastAsia="ar-SA"/>
        </w:rPr>
        <w:t>42/2</w:t>
      </w:r>
      <w:r w:rsidR="005A65E4" w:rsidRPr="0023658A">
        <w:rPr>
          <w:rFonts w:eastAsia="SimSun"/>
          <w:lang w:eastAsia="ar-SA"/>
        </w:rPr>
        <w:t>).</w:t>
      </w:r>
      <w:r w:rsidR="004878BF">
        <w:rPr>
          <w:rStyle w:val="FootnoteReference"/>
          <w:rFonts w:eastAsia="SimSun"/>
          <w:lang w:eastAsia="ar-SA"/>
        </w:rPr>
        <w:footnoteReference w:id="9"/>
      </w:r>
    </w:p>
    <w:p w14:paraId="2419B45C" w14:textId="2A6C2892" w:rsidR="005433AB" w:rsidRPr="00AF2DE2" w:rsidRDefault="00FE773E" w:rsidP="00AF2DE2">
      <w:pPr>
        <w:pStyle w:val="H23G"/>
      </w:pPr>
      <w:r>
        <w:tab/>
      </w:r>
      <w:r>
        <w:tab/>
      </w:r>
      <w:r w:rsidR="005433AB" w:rsidRPr="00AF2DE2">
        <w:t>Situation of human rights of Rohingya Muslims and other minorities in Myanmar</w:t>
      </w:r>
    </w:p>
    <w:p w14:paraId="7EA98500" w14:textId="66043DEB" w:rsidR="005433AB" w:rsidRDefault="00552ED2" w:rsidP="00552ED2">
      <w:pPr>
        <w:pStyle w:val="SingleTxtG"/>
      </w:pPr>
      <w:r>
        <w:t>79.</w:t>
      </w:r>
      <w:r>
        <w:tab/>
      </w:r>
      <w:r w:rsidR="005433AB">
        <w:t xml:space="preserve">At the 38th meeting, on 26 September 2019, the representatives of </w:t>
      </w:r>
      <w:r w:rsidR="00EF46AC">
        <w:t xml:space="preserve">Pakistan, </w:t>
      </w:r>
      <w:r w:rsidR="00A8494E">
        <w:t>on behalf of the Orga</w:t>
      </w:r>
      <w:r w:rsidR="00EF46AC">
        <w:t>nization of Islamic Cooperation,</w:t>
      </w:r>
      <w:r w:rsidR="00A8494E">
        <w:t xml:space="preserve"> and </w:t>
      </w:r>
      <w:r w:rsidR="003E5298">
        <w:t>Finland</w:t>
      </w:r>
      <w:r w:rsidR="00EF46AC">
        <w:t xml:space="preserve">, </w:t>
      </w:r>
      <w:r w:rsidR="005433AB">
        <w:t xml:space="preserve">on behalf </w:t>
      </w:r>
      <w:r w:rsidR="00B02D6A">
        <w:t xml:space="preserve">of the </w:t>
      </w:r>
      <w:r w:rsidR="005433AB">
        <w:t>European Union</w:t>
      </w:r>
      <w:r w:rsidR="00D34A50">
        <w:t>,</w:t>
      </w:r>
      <w:r w:rsidR="00A8494E">
        <w:t xml:space="preserve"> </w:t>
      </w:r>
      <w:r w:rsidR="005433AB">
        <w:t xml:space="preserve">introduced draft resolution A/HRC/42/L.21/Rev.1, sponsored by </w:t>
      </w:r>
      <w:r w:rsidR="00D34A50">
        <w:t xml:space="preserve">Finland, </w:t>
      </w:r>
      <w:r w:rsidR="00A95FA2">
        <w:t>on behalf of the European Union</w:t>
      </w:r>
      <w:r w:rsidR="00D34A50">
        <w:t xml:space="preserve">, and Pakistan, </w:t>
      </w:r>
      <w:r w:rsidR="00A95FA2">
        <w:t>on behalf of the Organization of Islamic Cooperation</w:t>
      </w:r>
      <w:r w:rsidR="00CA2A85">
        <w:t>,</w:t>
      </w:r>
      <w:r w:rsidR="005433AB">
        <w:t xml:space="preserve"> and co-sponsored by </w:t>
      </w:r>
      <w:r w:rsidR="00484595" w:rsidRPr="00484595">
        <w:t>Australia, Canada, Iceland, Monaco, Montenegro, New Z</w:t>
      </w:r>
      <w:r w:rsidR="00D34A50">
        <w:t>ealand, North Macedonia, Norway and</w:t>
      </w:r>
      <w:r w:rsidR="00484595" w:rsidRPr="00484595">
        <w:t xml:space="preserve"> </w:t>
      </w:r>
      <w:r w:rsidR="00D34A50">
        <w:t>Peru</w:t>
      </w:r>
      <w:r w:rsidR="00073454">
        <w:t xml:space="preserve">. Subsequently, </w:t>
      </w:r>
      <w:r w:rsidR="00073454" w:rsidRPr="00073454">
        <w:t xml:space="preserve">Argentina, Bosnia and Herzegovina, Botswana, Ecuador, Georgia, </w:t>
      </w:r>
      <w:r w:rsidR="00073454">
        <w:t xml:space="preserve">the </w:t>
      </w:r>
      <w:r w:rsidR="00073454" w:rsidRPr="00073454">
        <w:t>Republic of Korea and Switzerland</w:t>
      </w:r>
      <w:r w:rsidR="00073454">
        <w:t xml:space="preserve"> joined the sponsors.</w:t>
      </w:r>
    </w:p>
    <w:p w14:paraId="0578AD7B" w14:textId="7DEF7263" w:rsidR="005433AB" w:rsidRDefault="00552ED2" w:rsidP="00552ED2">
      <w:pPr>
        <w:pStyle w:val="SingleTxtG"/>
      </w:pPr>
      <w:r>
        <w:t>80.</w:t>
      </w:r>
      <w:r>
        <w:tab/>
      </w:r>
      <w:r w:rsidR="005433AB">
        <w:t xml:space="preserve">At the same meeting, the representatives of </w:t>
      </w:r>
      <w:r w:rsidR="00C82B80">
        <w:t>Bangladesh and Egypt</w:t>
      </w:r>
      <w:r w:rsidR="005433AB">
        <w:t xml:space="preserve"> made general comments on the draft resolution.</w:t>
      </w:r>
      <w:r w:rsidR="00D803D8">
        <w:t xml:space="preserve"> </w:t>
      </w:r>
      <w:r w:rsidR="00D803D8" w:rsidRPr="00D803D8">
        <w:t xml:space="preserve">In its statement, the representative of </w:t>
      </w:r>
      <w:r w:rsidR="00D803D8">
        <w:t>Egypt</w:t>
      </w:r>
      <w:r w:rsidR="00D803D8" w:rsidRPr="00D803D8">
        <w:t xml:space="preserve"> </w:t>
      </w:r>
      <w:r w:rsidR="00A37511">
        <w:t>expressed the reservations of</w:t>
      </w:r>
      <w:r w:rsidR="00D803D8" w:rsidRPr="00D803D8">
        <w:t xml:space="preserve"> the </w:t>
      </w:r>
      <w:r w:rsidR="00C25542">
        <w:t>Member State</w:t>
      </w:r>
      <w:r w:rsidR="00D803D8" w:rsidRPr="00D803D8">
        <w:t xml:space="preserve"> </w:t>
      </w:r>
      <w:r w:rsidR="00A37511">
        <w:t xml:space="preserve">on </w:t>
      </w:r>
      <w:r w:rsidR="00D803D8" w:rsidRPr="00D803D8">
        <w:t xml:space="preserve">the </w:t>
      </w:r>
      <w:r w:rsidR="00D5798D">
        <w:t xml:space="preserve">sixth and seventh </w:t>
      </w:r>
      <w:r w:rsidR="00D803D8" w:rsidRPr="00D803D8">
        <w:t>preambular paragraph</w:t>
      </w:r>
      <w:r w:rsidR="00D5798D">
        <w:t>s and</w:t>
      </w:r>
      <w:r w:rsidR="00D803D8" w:rsidRPr="00D803D8">
        <w:t xml:space="preserve"> </w:t>
      </w:r>
      <w:r w:rsidR="00A37511">
        <w:t>on</w:t>
      </w:r>
      <w:r w:rsidR="00D803D8" w:rsidRPr="00D803D8">
        <w:t xml:space="preserve"> paragraph</w:t>
      </w:r>
      <w:r w:rsidR="00D5798D">
        <w:t>s</w:t>
      </w:r>
      <w:r w:rsidR="00D803D8" w:rsidRPr="00D803D8">
        <w:t xml:space="preserve"> </w:t>
      </w:r>
      <w:r w:rsidR="00D5798D">
        <w:t>11 to 13 of the draft resolution.</w:t>
      </w:r>
    </w:p>
    <w:p w14:paraId="01A408F3" w14:textId="656C11B0" w:rsidR="005433AB" w:rsidRDefault="00552ED2" w:rsidP="00552ED2">
      <w:pPr>
        <w:pStyle w:val="SingleTxtG"/>
      </w:pPr>
      <w:r>
        <w:t>81.</w:t>
      </w:r>
      <w:r>
        <w:tab/>
      </w:r>
      <w:r w:rsidR="005433AB">
        <w:t xml:space="preserve">Also at the same meeting, the representative of </w:t>
      </w:r>
      <w:r w:rsidR="00CA2A85">
        <w:t>Myanmar</w:t>
      </w:r>
      <w:r w:rsidR="005433AB">
        <w:t xml:space="preserve"> made a statement as the State concerned.</w:t>
      </w:r>
    </w:p>
    <w:p w14:paraId="0CF80DC6" w14:textId="14503E20" w:rsidR="005433AB" w:rsidRDefault="00552ED2" w:rsidP="00552ED2">
      <w:pPr>
        <w:pStyle w:val="SingleTxtG"/>
      </w:pPr>
      <w:r>
        <w:t>82.</w:t>
      </w:r>
      <w:r>
        <w:tab/>
      </w:r>
      <w:r w:rsidR="005433AB" w:rsidRPr="005C6CC2">
        <w:t>In accordance with rule 153 of the rules of procedure of the G</w:t>
      </w:r>
      <w:r w:rsidR="005433AB">
        <w:t>eneral Assembly, the attention o</w:t>
      </w:r>
      <w:r w:rsidR="005433AB" w:rsidRPr="005C6CC2">
        <w:t>f the Human Rights Council was drawn to the estimated administrative and programme budget implications of the draft resolution.</w:t>
      </w:r>
    </w:p>
    <w:p w14:paraId="233520F3" w14:textId="7C66F19E" w:rsidR="005433AB" w:rsidRDefault="00552ED2" w:rsidP="00552ED2">
      <w:pPr>
        <w:pStyle w:val="SingleTxtG"/>
      </w:pPr>
      <w:r>
        <w:t>83.</w:t>
      </w:r>
      <w:r>
        <w:tab/>
      </w:r>
      <w:r w:rsidR="005433AB">
        <w:t xml:space="preserve">At the same meeting, the representatives of </w:t>
      </w:r>
      <w:r w:rsidR="00C82B80">
        <w:t xml:space="preserve">China, Japan, Mexico and the Philippines </w:t>
      </w:r>
      <w:r w:rsidR="005433AB">
        <w:t xml:space="preserve">made statements in explanation of vote before the vote. </w:t>
      </w:r>
    </w:p>
    <w:p w14:paraId="483DDC36" w14:textId="1E173C09" w:rsidR="005433AB" w:rsidRPr="0023658A" w:rsidRDefault="00552ED2" w:rsidP="00552ED2">
      <w:pPr>
        <w:pStyle w:val="SingleTxtG"/>
      </w:pPr>
      <w:r w:rsidRPr="0023658A">
        <w:t>84.</w:t>
      </w:r>
      <w:r w:rsidRPr="0023658A">
        <w:tab/>
      </w:r>
      <w:r w:rsidR="005433AB" w:rsidRPr="00E86201">
        <w:t>A</w:t>
      </w:r>
      <w:r w:rsidR="005433AB">
        <w:t>lso a</w:t>
      </w:r>
      <w:r w:rsidR="005433AB" w:rsidRPr="00E86201">
        <w:t>t the same meeting,</w:t>
      </w:r>
      <w:r w:rsidR="005433AB">
        <w:t xml:space="preserve"> </w:t>
      </w:r>
      <w:r w:rsidR="005433AB" w:rsidRPr="0023658A">
        <w:t xml:space="preserve">at the request of the representative of </w:t>
      </w:r>
      <w:r w:rsidR="00C82B80">
        <w:t>China</w:t>
      </w:r>
      <w:r w:rsidR="005433AB" w:rsidRPr="0023658A">
        <w:t xml:space="preserve">, a recorded vote was taken on </w:t>
      </w:r>
      <w:r w:rsidR="005433AB">
        <w:t xml:space="preserve">the </w:t>
      </w:r>
      <w:r w:rsidR="005433AB" w:rsidRPr="0023658A">
        <w:t>draft resolution. The voting was as follows:</w:t>
      </w:r>
    </w:p>
    <w:p w14:paraId="092E9D57" w14:textId="77777777" w:rsidR="00C82B80" w:rsidRPr="008A380F" w:rsidRDefault="00C82B80" w:rsidP="00C82B80">
      <w:pPr>
        <w:pStyle w:val="SingleTxtG"/>
        <w:spacing w:after="0"/>
        <w:ind w:left="1701"/>
      </w:pPr>
      <w:r w:rsidRPr="008A380F">
        <w:rPr>
          <w:i/>
          <w:iCs/>
        </w:rPr>
        <w:t>In favour</w:t>
      </w:r>
      <w:r w:rsidRPr="008A380F">
        <w:t>:</w:t>
      </w:r>
    </w:p>
    <w:p w14:paraId="5C56DA03" w14:textId="77777777" w:rsidR="00C82B80" w:rsidRPr="008A380F" w:rsidRDefault="00C82B80" w:rsidP="00C82B80">
      <w:pPr>
        <w:pStyle w:val="SingleTxtG"/>
        <w:ind w:left="2268"/>
      </w:pPr>
      <w:r w:rsidRPr="008A380F">
        <w:t>Afghanistan, Argentina, Australia, Austria, Bahamas, Bahrain, Bangladesh, Brazil, Bulgaria, Burkina Faso, Chile, Croatia, Czechia, Denmark, Egypt, Eritrea, Fiji, Hungary, Iceland, Iraq, Italy, Mexico, Nigeria, Pakistan, Peru, Qatar, Rwanda, Saudi Arabia, Senegal, Slovakia, Somalia, South Africa, Spain, Togo, Tunisia, United Kingdom of Great Britain and Northern Ireland, Uruguay</w:t>
      </w:r>
    </w:p>
    <w:p w14:paraId="0AF682E7" w14:textId="77777777" w:rsidR="00C82B80" w:rsidRPr="008A380F" w:rsidRDefault="00C82B80" w:rsidP="00C82B80">
      <w:pPr>
        <w:pStyle w:val="SingleTxtG"/>
        <w:spacing w:after="0"/>
        <w:ind w:left="1701"/>
      </w:pPr>
      <w:r w:rsidRPr="008A380F">
        <w:rPr>
          <w:i/>
          <w:iCs/>
        </w:rPr>
        <w:t>Against</w:t>
      </w:r>
      <w:r w:rsidRPr="008A380F">
        <w:t>:</w:t>
      </w:r>
    </w:p>
    <w:p w14:paraId="2E089B48" w14:textId="77777777" w:rsidR="00C82B80" w:rsidRPr="008A380F" w:rsidRDefault="00C82B80" w:rsidP="00C82B80">
      <w:pPr>
        <w:pStyle w:val="SingleTxtG"/>
        <w:ind w:left="2268"/>
      </w:pPr>
      <w:r w:rsidRPr="008A380F">
        <w:rPr>
          <w:i/>
          <w:iCs/>
        </w:rPr>
        <w:tab/>
      </w:r>
      <w:r w:rsidRPr="008A380F">
        <w:t>China, Philippines</w:t>
      </w:r>
    </w:p>
    <w:p w14:paraId="1B39D7F3" w14:textId="77777777" w:rsidR="00C82B80" w:rsidRPr="008A380F" w:rsidRDefault="00C82B80" w:rsidP="00C82B80">
      <w:pPr>
        <w:pStyle w:val="SingleTxtG"/>
        <w:spacing w:after="0"/>
        <w:ind w:left="1701"/>
      </w:pPr>
      <w:r w:rsidRPr="008A380F">
        <w:rPr>
          <w:i/>
          <w:iCs/>
        </w:rPr>
        <w:t>Abstaining</w:t>
      </w:r>
      <w:r w:rsidRPr="008A380F">
        <w:t>:</w:t>
      </w:r>
    </w:p>
    <w:p w14:paraId="0E23A99D" w14:textId="090F39A7" w:rsidR="00C82B80" w:rsidRPr="0011217F" w:rsidRDefault="00C82B80">
      <w:pPr>
        <w:pStyle w:val="SingleTxtG"/>
        <w:ind w:left="2268"/>
      </w:pPr>
      <w:r w:rsidRPr="008A380F">
        <w:t>Angola, Cameroon, Democratic Republic of the Congo, India, Japan, Nepal, Ukraine</w:t>
      </w:r>
    </w:p>
    <w:p w14:paraId="32A683EF" w14:textId="7FDB60A3" w:rsidR="005433AB" w:rsidRDefault="00552ED2" w:rsidP="00552ED2">
      <w:pPr>
        <w:pStyle w:val="SingleTxtG"/>
        <w:rPr>
          <w:rFonts w:eastAsia="SimSun"/>
          <w:lang w:eastAsia="ar-SA"/>
        </w:rPr>
      </w:pPr>
      <w:r>
        <w:rPr>
          <w:rFonts w:eastAsia="SimSun"/>
          <w:lang w:eastAsia="ar-SA"/>
        </w:rPr>
        <w:t>85.</w:t>
      </w:r>
      <w:r>
        <w:rPr>
          <w:rFonts w:eastAsia="SimSun"/>
          <w:lang w:eastAsia="ar-SA"/>
        </w:rPr>
        <w:tab/>
      </w:r>
      <w:r w:rsidR="005433AB" w:rsidRPr="000B65FE">
        <w:rPr>
          <w:rFonts w:eastAsia="SimSun"/>
          <w:lang w:eastAsia="ar-SA"/>
        </w:rPr>
        <w:t xml:space="preserve">At the </w:t>
      </w:r>
      <w:r w:rsidR="005433AB">
        <w:t>same</w:t>
      </w:r>
      <w:r w:rsidR="005433AB" w:rsidRPr="00326BEB">
        <w:t xml:space="preserve"> meeting</w:t>
      </w:r>
      <w:r w:rsidR="005433AB">
        <w:t>,</w:t>
      </w:r>
      <w:r w:rsidR="005433AB" w:rsidRPr="0023658A">
        <w:rPr>
          <w:rFonts w:eastAsia="SimSun"/>
          <w:lang w:eastAsia="ar-SA"/>
        </w:rPr>
        <w:t xml:space="preserve"> </w:t>
      </w:r>
      <w:r w:rsidR="005433AB">
        <w:rPr>
          <w:rFonts w:eastAsia="SimSun"/>
          <w:lang w:eastAsia="ar-SA"/>
        </w:rPr>
        <w:t>t</w:t>
      </w:r>
      <w:r w:rsidR="005433AB" w:rsidRPr="0023658A">
        <w:rPr>
          <w:rFonts w:eastAsia="SimSun"/>
          <w:lang w:eastAsia="ar-SA"/>
        </w:rPr>
        <w:t xml:space="preserve">he </w:t>
      </w:r>
      <w:r w:rsidR="005433AB">
        <w:rPr>
          <w:rFonts w:eastAsia="SimSun"/>
          <w:lang w:eastAsia="ar-SA"/>
        </w:rPr>
        <w:t xml:space="preserve">Human Rights Council adopted the </w:t>
      </w:r>
      <w:r w:rsidR="005433AB" w:rsidRPr="0023658A">
        <w:rPr>
          <w:rFonts w:eastAsia="SimSun"/>
          <w:lang w:eastAsia="ar-SA"/>
        </w:rPr>
        <w:t xml:space="preserve">draft resolution by </w:t>
      </w:r>
      <w:r w:rsidR="00C82B80">
        <w:rPr>
          <w:rFonts w:eastAsia="SimSun"/>
          <w:lang w:eastAsia="ar-SA"/>
        </w:rPr>
        <w:t>37</w:t>
      </w:r>
      <w:r w:rsidR="005433AB" w:rsidRPr="0023658A">
        <w:rPr>
          <w:lang w:eastAsia="ar-SA"/>
        </w:rPr>
        <w:t xml:space="preserve"> votes to </w:t>
      </w:r>
      <w:r w:rsidR="00C82B80">
        <w:rPr>
          <w:lang w:eastAsia="ar-SA"/>
        </w:rPr>
        <w:t>2</w:t>
      </w:r>
      <w:r w:rsidR="005433AB" w:rsidRPr="0023658A">
        <w:rPr>
          <w:lang w:eastAsia="ar-SA"/>
        </w:rPr>
        <w:t xml:space="preserve">, with </w:t>
      </w:r>
      <w:r w:rsidR="00C82B80">
        <w:rPr>
          <w:lang w:eastAsia="ar-SA"/>
        </w:rPr>
        <w:t>7</w:t>
      </w:r>
      <w:r w:rsidR="005433AB" w:rsidRPr="0023658A">
        <w:rPr>
          <w:lang w:eastAsia="ar-SA"/>
        </w:rPr>
        <w:t xml:space="preserve"> abstentions</w:t>
      </w:r>
      <w:r w:rsidR="005433AB" w:rsidRPr="0023658A">
        <w:rPr>
          <w:rFonts w:eastAsia="SimSun"/>
          <w:lang w:eastAsia="ar-SA"/>
        </w:rPr>
        <w:t xml:space="preserve"> (resolution </w:t>
      </w:r>
      <w:r w:rsidR="005433AB">
        <w:rPr>
          <w:rFonts w:eastAsia="SimSun"/>
          <w:lang w:eastAsia="ar-SA"/>
        </w:rPr>
        <w:t>42/</w:t>
      </w:r>
      <w:r w:rsidR="00C82B80">
        <w:rPr>
          <w:rFonts w:eastAsia="SimSun"/>
          <w:lang w:eastAsia="ar-SA"/>
        </w:rPr>
        <w:t>3</w:t>
      </w:r>
      <w:r w:rsidR="005433AB" w:rsidRPr="0023658A">
        <w:rPr>
          <w:rFonts w:eastAsia="SimSun"/>
          <w:lang w:eastAsia="ar-SA"/>
        </w:rPr>
        <w:t>).</w:t>
      </w:r>
      <w:r w:rsidR="004878BF">
        <w:rPr>
          <w:rStyle w:val="FootnoteReference"/>
          <w:rFonts w:eastAsia="SimSun"/>
          <w:lang w:eastAsia="ar-SA"/>
        </w:rPr>
        <w:footnoteReference w:id="10"/>
      </w:r>
    </w:p>
    <w:p w14:paraId="479BFD00" w14:textId="5523EB94" w:rsidR="00651AA4" w:rsidRDefault="00FE773E" w:rsidP="00AF2DE2">
      <w:pPr>
        <w:pStyle w:val="H23G"/>
        <w:rPr>
          <w:lang w:eastAsia="ar-SA"/>
        </w:rPr>
      </w:pPr>
      <w:r>
        <w:rPr>
          <w:lang w:eastAsia="ar-SA"/>
        </w:rPr>
        <w:tab/>
      </w:r>
      <w:r>
        <w:rPr>
          <w:lang w:eastAsia="ar-SA"/>
        </w:rPr>
        <w:tab/>
      </w:r>
      <w:r w:rsidR="00651AA4">
        <w:rPr>
          <w:lang w:eastAsia="ar-SA"/>
        </w:rPr>
        <w:t>Strengthening cooperation and technical assistance in the field of human rights in the Bolivarian Republic of Venezuela</w:t>
      </w:r>
    </w:p>
    <w:p w14:paraId="4645B13B" w14:textId="500C385E" w:rsidR="00651AA4" w:rsidRDefault="00552ED2" w:rsidP="00552ED2">
      <w:pPr>
        <w:pStyle w:val="SingleTxtG"/>
      </w:pPr>
      <w:r>
        <w:t>86.</w:t>
      </w:r>
      <w:r>
        <w:tab/>
      </w:r>
      <w:r w:rsidR="00651AA4">
        <w:t xml:space="preserve">At the 38th meeting, on 26 September 2019, the representatives of Iran (Islamic Republic of) and the Russian Federation introduced draft resolution A/HRC/42/L.38/Rev.1, sponsored by Iran (Islamic Republic of) and the Russian Federation, and co-sponsored by </w:t>
      </w:r>
      <w:r w:rsidR="007E27DB">
        <w:t>Algeria, the Democratic People</w:t>
      </w:r>
      <w:r w:rsidR="00CF11FA">
        <w:t>’</w:t>
      </w:r>
      <w:r w:rsidR="007E27DB">
        <w:t>s Republic of Korea, Nicaragua, the Syrian Arab Republic, Turkey and the State of Palestine.</w:t>
      </w:r>
      <w:r w:rsidR="00497CF0">
        <w:t xml:space="preserve"> Subsequently, </w:t>
      </w:r>
      <w:r w:rsidR="00497CF0" w:rsidRPr="00497CF0">
        <w:t xml:space="preserve">Bolivia (Plurinational State of), Burundi, Lebanon and </w:t>
      </w:r>
      <w:r w:rsidR="00497CF0">
        <w:t xml:space="preserve">the </w:t>
      </w:r>
      <w:r w:rsidR="00497CF0" w:rsidRPr="00497CF0">
        <w:t>Russian Federation</w:t>
      </w:r>
      <w:r w:rsidR="00497CF0">
        <w:t xml:space="preserve"> joined the sponsors.</w:t>
      </w:r>
    </w:p>
    <w:p w14:paraId="7AAD022A" w14:textId="30693B14" w:rsidR="00651AA4" w:rsidRDefault="00552ED2" w:rsidP="00552ED2">
      <w:pPr>
        <w:pStyle w:val="SingleTxtG"/>
      </w:pPr>
      <w:r>
        <w:t>87.</w:t>
      </w:r>
      <w:r>
        <w:tab/>
      </w:r>
      <w:r w:rsidR="00651AA4">
        <w:t xml:space="preserve">At the same meeting, the representatives of Argentina, Brazil and Peru made general comments on the draft resolution. </w:t>
      </w:r>
    </w:p>
    <w:p w14:paraId="5A390E60" w14:textId="0F6BAA19" w:rsidR="00651AA4" w:rsidRDefault="00552ED2" w:rsidP="00552ED2">
      <w:pPr>
        <w:pStyle w:val="SingleTxtG"/>
      </w:pPr>
      <w:r>
        <w:t>88.</w:t>
      </w:r>
      <w:r>
        <w:tab/>
      </w:r>
      <w:r w:rsidR="00651AA4">
        <w:t>Also at the same meeting, the representative of the Bolivarian Republic of Venezuela made a statement as the State concerned.</w:t>
      </w:r>
    </w:p>
    <w:p w14:paraId="59E9624C" w14:textId="40C2E22D" w:rsidR="00651AA4" w:rsidRDefault="00552ED2" w:rsidP="00552ED2">
      <w:pPr>
        <w:pStyle w:val="SingleTxtG"/>
      </w:pPr>
      <w:r>
        <w:t>89.</w:t>
      </w:r>
      <w:r>
        <w:tab/>
      </w:r>
      <w:r w:rsidR="00651AA4" w:rsidRPr="005C6CC2">
        <w:t>In accordance with rule 153 of the rules of procedure of the G</w:t>
      </w:r>
      <w:r w:rsidR="00651AA4">
        <w:t>eneral Assembly, the attention o</w:t>
      </w:r>
      <w:r w:rsidR="00651AA4" w:rsidRPr="005C6CC2">
        <w:t>f the Human Rights Council was drawn to the estimated administrative and programme budget implications of the draft resolution.</w:t>
      </w:r>
    </w:p>
    <w:p w14:paraId="696CED40" w14:textId="71FE384D" w:rsidR="00651AA4" w:rsidRDefault="00552ED2" w:rsidP="00552ED2">
      <w:pPr>
        <w:pStyle w:val="SingleTxtG"/>
      </w:pPr>
      <w:r>
        <w:t>90.</w:t>
      </w:r>
      <w:r>
        <w:tab/>
      </w:r>
      <w:r w:rsidR="00651AA4">
        <w:t>At the same meeting, the representatives of China, Denmark (</w:t>
      </w:r>
      <w:r w:rsidR="003E065B" w:rsidRPr="003E065B">
        <w:t xml:space="preserve">on behalf of States members of the European Union that are members of the </w:t>
      </w:r>
      <w:r w:rsidR="003E065B">
        <w:t xml:space="preserve">Human Rights </w:t>
      </w:r>
      <w:r w:rsidR="003E065B" w:rsidRPr="003E065B">
        <w:t>Council</w:t>
      </w:r>
      <w:r w:rsidR="00651AA4">
        <w:t xml:space="preserve">), Iraq, Mexico and Uruguay made statements in explanation of vote before the vote. </w:t>
      </w:r>
    </w:p>
    <w:p w14:paraId="12D6A2D2" w14:textId="27FEB8A4" w:rsidR="00651AA4" w:rsidRPr="0023658A" w:rsidRDefault="00552ED2" w:rsidP="00552ED2">
      <w:pPr>
        <w:pStyle w:val="SingleTxtG"/>
      </w:pPr>
      <w:r w:rsidRPr="0023658A">
        <w:t>91.</w:t>
      </w:r>
      <w:r w:rsidRPr="0023658A">
        <w:tab/>
      </w:r>
      <w:r w:rsidR="00651AA4" w:rsidRPr="00E86201">
        <w:t>A</w:t>
      </w:r>
      <w:r w:rsidR="00651AA4">
        <w:t>lso a</w:t>
      </w:r>
      <w:r w:rsidR="00651AA4" w:rsidRPr="00E86201">
        <w:t>t the same meeting,</w:t>
      </w:r>
      <w:r w:rsidR="00651AA4">
        <w:t xml:space="preserve"> </w:t>
      </w:r>
      <w:r w:rsidR="00651AA4" w:rsidRPr="0023658A">
        <w:t xml:space="preserve">at the request of the representative of </w:t>
      </w:r>
      <w:r w:rsidR="00651AA4">
        <w:t>Peru</w:t>
      </w:r>
      <w:r w:rsidR="00651AA4" w:rsidRPr="0023658A">
        <w:t xml:space="preserve">, a recorded vote was taken on </w:t>
      </w:r>
      <w:r w:rsidR="00651AA4">
        <w:t xml:space="preserve">the </w:t>
      </w:r>
      <w:r w:rsidR="00651AA4" w:rsidRPr="0023658A">
        <w:t>draft resolution. The voting was as follows:</w:t>
      </w:r>
    </w:p>
    <w:p w14:paraId="0963195A" w14:textId="77777777" w:rsidR="001E096B" w:rsidRPr="00103D41" w:rsidRDefault="001E096B" w:rsidP="001E096B">
      <w:pPr>
        <w:pStyle w:val="SingleTxtG"/>
        <w:spacing w:after="0"/>
        <w:ind w:left="1701"/>
      </w:pPr>
      <w:r w:rsidRPr="009C0E00">
        <w:rPr>
          <w:i/>
          <w:iCs/>
        </w:rPr>
        <w:t>In favour</w:t>
      </w:r>
      <w:r>
        <w:t>:</w:t>
      </w:r>
    </w:p>
    <w:p w14:paraId="39D048EB" w14:textId="77777777" w:rsidR="001E096B" w:rsidRDefault="001E096B" w:rsidP="001E096B">
      <w:pPr>
        <w:pStyle w:val="SingleTxtG"/>
        <w:ind w:left="2268"/>
      </w:pPr>
      <w:r w:rsidRPr="00103D41">
        <w:t>Angola,</w:t>
      </w:r>
      <w:r w:rsidRPr="00C93052">
        <w:t xml:space="preserve"> </w:t>
      </w:r>
      <w:r w:rsidRPr="00103D41">
        <w:t>Burkina Faso,</w:t>
      </w:r>
      <w:r w:rsidRPr="00C93052">
        <w:t xml:space="preserve"> </w:t>
      </w:r>
      <w:r w:rsidRPr="00103D41">
        <w:t>Cameroon,</w:t>
      </w:r>
      <w:r w:rsidRPr="00C93052">
        <w:t xml:space="preserve"> </w:t>
      </w:r>
      <w:r w:rsidRPr="00103D41">
        <w:t>China,</w:t>
      </w:r>
      <w:r>
        <w:t xml:space="preserve"> Cuba, </w:t>
      </w:r>
      <w:r w:rsidRPr="00103D41">
        <w:t>Egypt, Eritrea</w:t>
      </w:r>
      <w:r>
        <w:t>,</w:t>
      </w:r>
      <w:r w:rsidRPr="00DD3025">
        <w:t xml:space="preserve"> </w:t>
      </w:r>
      <w:r w:rsidRPr="00103D41">
        <w:t>Fiji,</w:t>
      </w:r>
      <w:r w:rsidRPr="00DD3025">
        <w:t xml:space="preserve"> </w:t>
      </w:r>
      <w:r w:rsidRPr="00103D41">
        <w:t>Iraq,</w:t>
      </w:r>
      <w:r>
        <w:t xml:space="preserve"> </w:t>
      </w:r>
      <w:r w:rsidRPr="00103D41">
        <w:t>Mexico</w:t>
      </w:r>
      <w:r>
        <w:t>,</w:t>
      </w:r>
      <w:r w:rsidRPr="002219AA">
        <w:t xml:space="preserve"> </w:t>
      </w:r>
      <w:r w:rsidRPr="00103D41">
        <w:t>Nepal,</w:t>
      </w:r>
      <w:r>
        <w:t xml:space="preserve"> </w:t>
      </w:r>
      <w:r w:rsidRPr="00103D41">
        <w:t>Pakistan,</w:t>
      </w:r>
      <w:r w:rsidRPr="00DD3025">
        <w:t xml:space="preserve"> </w:t>
      </w:r>
      <w:r w:rsidRPr="00103D41">
        <w:t>Philippines</w:t>
      </w:r>
      <w:r>
        <w:t xml:space="preserve">, </w:t>
      </w:r>
      <w:r w:rsidRPr="00103D41">
        <w:t>Qatar,</w:t>
      </w:r>
      <w:r w:rsidRPr="00DD3025">
        <w:t xml:space="preserve"> </w:t>
      </w:r>
      <w:r w:rsidRPr="00103D41">
        <w:t>Rwanda,</w:t>
      </w:r>
      <w:r w:rsidRPr="00D75A42">
        <w:t xml:space="preserve"> </w:t>
      </w:r>
      <w:r w:rsidRPr="00103D41">
        <w:t>South Africa,</w:t>
      </w:r>
      <w:r w:rsidRPr="00DD3025">
        <w:t xml:space="preserve"> </w:t>
      </w:r>
      <w:r w:rsidRPr="00103D41">
        <w:t>Tunisia</w:t>
      </w:r>
      <w:r>
        <w:t>, Uruguay</w:t>
      </w:r>
    </w:p>
    <w:p w14:paraId="068A3432" w14:textId="77777777" w:rsidR="001E096B" w:rsidRDefault="001E096B" w:rsidP="001E096B">
      <w:pPr>
        <w:pStyle w:val="SingleTxtG"/>
        <w:spacing w:after="0"/>
        <w:ind w:left="1701"/>
      </w:pPr>
      <w:r w:rsidRPr="009C0E00">
        <w:rPr>
          <w:i/>
          <w:iCs/>
        </w:rPr>
        <w:t>Against</w:t>
      </w:r>
      <w:r w:rsidRPr="00103D41">
        <w:t>:</w:t>
      </w:r>
    </w:p>
    <w:p w14:paraId="7F0106F3" w14:textId="77777777" w:rsidR="001E096B" w:rsidRPr="00103D41" w:rsidRDefault="001E096B" w:rsidP="001E096B">
      <w:pPr>
        <w:pStyle w:val="SingleTxtG"/>
        <w:ind w:left="2268"/>
      </w:pPr>
      <w:r>
        <w:rPr>
          <w:i/>
          <w:iCs/>
        </w:rPr>
        <w:tab/>
      </w:r>
      <w:r w:rsidRPr="002219AA">
        <w:t xml:space="preserve">Argentina, </w:t>
      </w:r>
      <w:r w:rsidRPr="00103D41">
        <w:t xml:space="preserve">Australia, </w:t>
      </w:r>
      <w:r w:rsidRPr="002219AA">
        <w:t xml:space="preserve">Brazil, Chile, </w:t>
      </w:r>
      <w:r>
        <w:t>Peru</w:t>
      </w:r>
      <w:r w:rsidRPr="00103D41">
        <w:t>,</w:t>
      </w:r>
      <w:r w:rsidRPr="00611E64">
        <w:t xml:space="preserve"> </w:t>
      </w:r>
      <w:r>
        <w:t>Ukraine</w:t>
      </w:r>
    </w:p>
    <w:p w14:paraId="65749F99" w14:textId="77777777" w:rsidR="001E096B" w:rsidRPr="00103D41" w:rsidRDefault="001E096B" w:rsidP="001E096B">
      <w:pPr>
        <w:pStyle w:val="SingleTxtG"/>
        <w:spacing w:after="0"/>
        <w:ind w:left="1701"/>
      </w:pPr>
      <w:r w:rsidRPr="009C0E00">
        <w:rPr>
          <w:i/>
          <w:iCs/>
        </w:rPr>
        <w:t>Abstaining</w:t>
      </w:r>
      <w:r>
        <w:t>:</w:t>
      </w:r>
    </w:p>
    <w:p w14:paraId="461B8C38" w14:textId="29DF1FCE" w:rsidR="001E096B" w:rsidRPr="00261CA3" w:rsidRDefault="001E096B" w:rsidP="001E096B">
      <w:pPr>
        <w:pStyle w:val="SingleTxtG"/>
        <w:ind w:left="2268"/>
      </w:pPr>
      <w:r>
        <w:t>Afghanistan,</w:t>
      </w:r>
      <w:r w:rsidRPr="00C93052">
        <w:t xml:space="preserve"> </w:t>
      </w:r>
      <w:r w:rsidRPr="00103D41">
        <w:t>Austria, Bahamas, Bahrain,</w:t>
      </w:r>
      <w:r w:rsidRPr="00DD3025">
        <w:t xml:space="preserve"> </w:t>
      </w:r>
      <w:r w:rsidRPr="00103D41">
        <w:t>Bangladesh,</w:t>
      </w:r>
      <w:r w:rsidRPr="00C93052">
        <w:t xml:space="preserve"> </w:t>
      </w:r>
      <w:r w:rsidRPr="00103D41">
        <w:t>Bulgaria,</w:t>
      </w:r>
      <w:r w:rsidRPr="00C93052">
        <w:t xml:space="preserve"> </w:t>
      </w:r>
      <w:r w:rsidRPr="00103D41">
        <w:t>Croatia,</w:t>
      </w:r>
      <w:r w:rsidRPr="00C93052">
        <w:t xml:space="preserve"> </w:t>
      </w:r>
      <w:r w:rsidRPr="00103D41">
        <w:t>Czechia,</w:t>
      </w:r>
      <w:r>
        <w:t xml:space="preserve"> </w:t>
      </w:r>
      <w:r w:rsidRPr="00103D41">
        <w:t>Democratic Republic of the Congo,</w:t>
      </w:r>
      <w:r w:rsidRPr="00D75A42">
        <w:t xml:space="preserve"> </w:t>
      </w:r>
      <w:r w:rsidRPr="00103D41">
        <w:t>Denmark,</w:t>
      </w:r>
      <w:r w:rsidRPr="00C93052">
        <w:t xml:space="preserve"> </w:t>
      </w:r>
      <w:r w:rsidRPr="00103D41">
        <w:t>Hungary,</w:t>
      </w:r>
      <w:r>
        <w:t xml:space="preserve"> </w:t>
      </w:r>
      <w:r w:rsidRPr="002219AA">
        <w:t>Iceland,</w:t>
      </w:r>
      <w:r>
        <w:t xml:space="preserve"> </w:t>
      </w:r>
      <w:r w:rsidRPr="00103D41">
        <w:t>India, Italy,</w:t>
      </w:r>
      <w:r>
        <w:t xml:space="preserve"> </w:t>
      </w:r>
      <w:r w:rsidRPr="00B2507A">
        <w:t>Japan,</w:t>
      </w:r>
      <w:r w:rsidRPr="00D75A42">
        <w:t xml:space="preserve"> </w:t>
      </w:r>
      <w:r w:rsidRPr="00103D41">
        <w:t>Nigeria,</w:t>
      </w:r>
      <w:r w:rsidRPr="00C93052">
        <w:t xml:space="preserve"> </w:t>
      </w:r>
      <w:r w:rsidRPr="00103D41">
        <w:t>Saudi Arabia,</w:t>
      </w:r>
      <w:r w:rsidRPr="00DD3025">
        <w:t xml:space="preserve"> </w:t>
      </w:r>
      <w:r w:rsidRPr="00103D41">
        <w:t>Senegal,</w:t>
      </w:r>
      <w:r w:rsidRPr="00DD3025">
        <w:t xml:space="preserve"> </w:t>
      </w:r>
      <w:r w:rsidRPr="00103D41">
        <w:t>Slovakia, Somalia</w:t>
      </w:r>
      <w:r>
        <w:t>,</w:t>
      </w:r>
      <w:r w:rsidRPr="00611E64">
        <w:t xml:space="preserve"> </w:t>
      </w:r>
      <w:r w:rsidRPr="00103D41">
        <w:t>Spain, Togo</w:t>
      </w:r>
      <w:r>
        <w:t>,</w:t>
      </w:r>
      <w:r w:rsidRPr="00611E64">
        <w:t xml:space="preserve"> </w:t>
      </w:r>
      <w:r w:rsidRPr="00103D41">
        <w:t>United Kingdom of Grea</w:t>
      </w:r>
      <w:r>
        <w:t>t Britain and Northern Ireland</w:t>
      </w:r>
    </w:p>
    <w:p w14:paraId="0521ECD0" w14:textId="692E1594" w:rsidR="00651AA4" w:rsidRDefault="00552ED2" w:rsidP="00552ED2">
      <w:pPr>
        <w:pStyle w:val="SingleTxtG"/>
        <w:rPr>
          <w:rFonts w:eastAsia="SimSun"/>
          <w:lang w:eastAsia="ar-SA"/>
        </w:rPr>
      </w:pPr>
      <w:r>
        <w:rPr>
          <w:rFonts w:eastAsia="SimSun"/>
          <w:lang w:eastAsia="ar-SA"/>
        </w:rPr>
        <w:t>92.</w:t>
      </w:r>
      <w:r>
        <w:rPr>
          <w:rFonts w:eastAsia="SimSun"/>
          <w:lang w:eastAsia="ar-SA"/>
        </w:rPr>
        <w:tab/>
      </w:r>
      <w:r w:rsidR="00651AA4" w:rsidRPr="000B65FE">
        <w:rPr>
          <w:rFonts w:eastAsia="SimSun"/>
          <w:lang w:eastAsia="ar-SA"/>
        </w:rPr>
        <w:t xml:space="preserve">At the </w:t>
      </w:r>
      <w:r w:rsidR="00651AA4">
        <w:t>same</w:t>
      </w:r>
      <w:r w:rsidR="00651AA4" w:rsidRPr="00326BEB">
        <w:t xml:space="preserve"> meeting</w:t>
      </w:r>
      <w:r w:rsidR="00651AA4">
        <w:t>,</w:t>
      </w:r>
      <w:r w:rsidR="00651AA4" w:rsidRPr="0023658A">
        <w:rPr>
          <w:rFonts w:eastAsia="SimSun"/>
          <w:lang w:eastAsia="ar-SA"/>
        </w:rPr>
        <w:t xml:space="preserve"> </w:t>
      </w:r>
      <w:r w:rsidR="00651AA4">
        <w:rPr>
          <w:rFonts w:eastAsia="SimSun"/>
          <w:lang w:eastAsia="ar-SA"/>
        </w:rPr>
        <w:t>t</w:t>
      </w:r>
      <w:r w:rsidR="00651AA4" w:rsidRPr="0023658A">
        <w:rPr>
          <w:rFonts w:eastAsia="SimSun"/>
          <w:lang w:eastAsia="ar-SA"/>
        </w:rPr>
        <w:t xml:space="preserve">he </w:t>
      </w:r>
      <w:r w:rsidR="00651AA4">
        <w:rPr>
          <w:rFonts w:eastAsia="SimSun"/>
          <w:lang w:eastAsia="ar-SA"/>
        </w:rPr>
        <w:t xml:space="preserve">Human Rights Council adopted the </w:t>
      </w:r>
      <w:r w:rsidR="00651AA4" w:rsidRPr="0023658A">
        <w:rPr>
          <w:rFonts w:eastAsia="SimSun"/>
          <w:lang w:eastAsia="ar-SA"/>
        </w:rPr>
        <w:t xml:space="preserve">draft resolution by </w:t>
      </w:r>
      <w:r w:rsidR="001E096B">
        <w:rPr>
          <w:rFonts w:eastAsia="SimSun"/>
          <w:lang w:eastAsia="ar-SA"/>
        </w:rPr>
        <w:t>18</w:t>
      </w:r>
      <w:r w:rsidR="00651AA4" w:rsidRPr="0023658A">
        <w:rPr>
          <w:lang w:eastAsia="ar-SA"/>
        </w:rPr>
        <w:t xml:space="preserve"> votes to </w:t>
      </w:r>
      <w:r w:rsidR="001E096B">
        <w:rPr>
          <w:lang w:eastAsia="ar-SA"/>
        </w:rPr>
        <w:t>6</w:t>
      </w:r>
      <w:r w:rsidR="00651AA4" w:rsidRPr="0023658A">
        <w:rPr>
          <w:lang w:eastAsia="ar-SA"/>
        </w:rPr>
        <w:t xml:space="preserve">, with </w:t>
      </w:r>
      <w:r w:rsidR="001E096B">
        <w:rPr>
          <w:lang w:eastAsia="ar-SA"/>
        </w:rPr>
        <w:t>23</w:t>
      </w:r>
      <w:r w:rsidR="00651AA4" w:rsidRPr="0023658A">
        <w:rPr>
          <w:lang w:eastAsia="ar-SA"/>
        </w:rPr>
        <w:t xml:space="preserve"> abstentions</w:t>
      </w:r>
      <w:r w:rsidR="00651AA4" w:rsidRPr="0023658A">
        <w:rPr>
          <w:rFonts w:eastAsia="SimSun"/>
          <w:lang w:eastAsia="ar-SA"/>
        </w:rPr>
        <w:t xml:space="preserve"> (resolution </w:t>
      </w:r>
      <w:r w:rsidR="00651AA4">
        <w:rPr>
          <w:rFonts w:eastAsia="SimSun"/>
          <w:lang w:eastAsia="ar-SA"/>
        </w:rPr>
        <w:t>42/</w:t>
      </w:r>
      <w:r w:rsidR="001E096B">
        <w:rPr>
          <w:rFonts w:eastAsia="SimSun"/>
          <w:lang w:eastAsia="ar-SA"/>
        </w:rPr>
        <w:t>4</w:t>
      </w:r>
      <w:r w:rsidR="00651AA4" w:rsidRPr="0023658A">
        <w:rPr>
          <w:rFonts w:eastAsia="SimSun"/>
          <w:lang w:eastAsia="ar-SA"/>
        </w:rPr>
        <w:t>).</w:t>
      </w:r>
      <w:r w:rsidR="00651AA4">
        <w:rPr>
          <w:rStyle w:val="FootnoteReference"/>
          <w:rFonts w:eastAsia="SimSun"/>
          <w:lang w:eastAsia="ar-SA"/>
        </w:rPr>
        <w:footnoteReference w:id="11"/>
      </w:r>
    </w:p>
    <w:p w14:paraId="3A30917C" w14:textId="77777777" w:rsidR="002C3C5F" w:rsidRPr="006D27E2" w:rsidRDefault="002C3C5F" w:rsidP="002B1D4B">
      <w:pPr>
        <w:pStyle w:val="SingleTxtG"/>
        <w:spacing w:before="360" w:after="240" w:line="270" w:lineRule="exact"/>
        <w:ind w:hanging="567"/>
        <w:jc w:val="left"/>
        <w:rPr>
          <w:b/>
          <w:sz w:val="24"/>
          <w:szCs w:val="24"/>
        </w:rPr>
      </w:pPr>
    </w:p>
    <w:p w14:paraId="744A0734" w14:textId="77777777" w:rsidR="00131071" w:rsidRPr="006D27E2" w:rsidRDefault="005C026C" w:rsidP="000B061F">
      <w:pPr>
        <w:pStyle w:val="HChG"/>
        <w:ind w:hanging="567"/>
        <w:rPr>
          <w:highlight w:val="yellow"/>
        </w:rPr>
      </w:pPr>
      <w:r w:rsidRPr="006D27E2">
        <w:br w:type="page"/>
      </w:r>
      <w:r w:rsidR="00131071" w:rsidRPr="006D27E2">
        <w:t>III.</w:t>
      </w:r>
      <w:r w:rsidR="00131071" w:rsidRPr="006D27E2">
        <w:tab/>
        <w:t>Promotion and protection of all h</w:t>
      </w:r>
      <w:r w:rsidR="00632947" w:rsidRPr="006D27E2">
        <w:t xml:space="preserve">uman rights, civil, </w:t>
      </w:r>
      <w:r w:rsidR="00632947" w:rsidRPr="006D27E2">
        <w:tab/>
        <w:t xml:space="preserve">political, </w:t>
      </w:r>
      <w:r w:rsidR="00131071" w:rsidRPr="006D27E2">
        <w:t>economic, social and cultural rights, including the right to development</w:t>
      </w:r>
      <w:bookmarkEnd w:id="22"/>
    </w:p>
    <w:p w14:paraId="570348D4" w14:textId="45CCF1CA" w:rsidR="006F3579" w:rsidRPr="006D27E2" w:rsidRDefault="00B75695" w:rsidP="006F3579">
      <w:pPr>
        <w:pStyle w:val="H1G"/>
        <w:ind w:left="0" w:firstLine="0"/>
      </w:pPr>
      <w:r w:rsidRPr="006D27E2">
        <w:tab/>
      </w:r>
      <w:bookmarkStart w:id="23" w:name="_Toc314057757"/>
      <w:bookmarkStart w:id="24" w:name="_Toc315360733"/>
      <w:r w:rsidR="004E7EE0" w:rsidRPr="006D27E2">
        <w:t>A</w:t>
      </w:r>
      <w:r w:rsidRPr="006D27E2">
        <w:t>.</w:t>
      </w:r>
      <w:r w:rsidRPr="006D27E2">
        <w:tab/>
      </w:r>
      <w:bookmarkStart w:id="25" w:name="_Toc244507600"/>
      <w:r w:rsidR="006F3579" w:rsidRPr="006D27E2">
        <w:t>Panel</w:t>
      </w:r>
      <w:r w:rsidR="00F14AD8">
        <w:t xml:space="preserve"> discussion</w:t>
      </w:r>
      <w:r w:rsidR="006F3579" w:rsidRPr="006D27E2">
        <w:t>s</w:t>
      </w:r>
      <w:bookmarkEnd w:id="25"/>
    </w:p>
    <w:p w14:paraId="52C55FA0" w14:textId="5F3D9B96" w:rsidR="00D52BE4" w:rsidRPr="00D52BE4" w:rsidRDefault="00D52BE4" w:rsidP="00AF2DE2">
      <w:pPr>
        <w:pStyle w:val="H23G"/>
      </w:pPr>
      <w:r>
        <w:rPr>
          <w:lang w:eastAsia="zh-CN"/>
        </w:rPr>
        <w:tab/>
      </w:r>
      <w:r w:rsidR="00FE773E">
        <w:rPr>
          <w:lang w:eastAsia="zh-CN"/>
        </w:rPr>
        <w:tab/>
      </w:r>
      <w:r w:rsidR="00FE773E">
        <w:rPr>
          <w:lang w:eastAsia="zh-CN"/>
        </w:rPr>
        <w:tab/>
      </w:r>
      <w:r w:rsidRPr="00D52BE4">
        <w:rPr>
          <w:lang w:eastAsia="zh-CN"/>
        </w:rPr>
        <w:t>Biennial panel discussion on the issue of unilateral coercive measures and human rights</w:t>
      </w:r>
    </w:p>
    <w:p w14:paraId="78F268F2" w14:textId="5CFE8037" w:rsidR="00D52BE4" w:rsidRPr="00D52BE4" w:rsidRDefault="00552ED2" w:rsidP="00552ED2">
      <w:pPr>
        <w:pStyle w:val="SingleTxtG"/>
      </w:pPr>
      <w:r w:rsidRPr="00D52BE4">
        <w:t>93.</w:t>
      </w:r>
      <w:r w:rsidRPr="00D52BE4">
        <w:tab/>
      </w:r>
      <w:r w:rsidR="00D52BE4" w:rsidRPr="00BB6CDE">
        <w:t xml:space="preserve">At the 10th meeting, on </w:t>
      </w:r>
      <w:r w:rsidR="004463AB" w:rsidRPr="00BB6CDE">
        <w:t>12 September 2019</w:t>
      </w:r>
      <w:r w:rsidR="00D52BE4" w:rsidRPr="00BB6CDE">
        <w:t xml:space="preserve">, the </w:t>
      </w:r>
      <w:r w:rsidR="004125BB">
        <w:t xml:space="preserve">Human Rights </w:t>
      </w:r>
      <w:r w:rsidR="00D52BE4" w:rsidRPr="00BB6CDE">
        <w:t>Council held</w:t>
      </w:r>
      <w:r w:rsidR="00011CCC">
        <w:t>,</w:t>
      </w:r>
      <w:r w:rsidR="00D52BE4" w:rsidRPr="00BB6CDE">
        <w:t xml:space="preserve"> </w:t>
      </w:r>
      <w:r w:rsidR="00011CCC" w:rsidRPr="00BB6CDE">
        <w:t xml:space="preserve">pursuant to </w:t>
      </w:r>
      <w:r w:rsidR="004125BB">
        <w:t xml:space="preserve">Council </w:t>
      </w:r>
      <w:r w:rsidR="00011CCC" w:rsidRPr="00BB6CDE">
        <w:t xml:space="preserve">resolution 27/21 and its corrigendum and resolution 40/3, </w:t>
      </w:r>
      <w:r w:rsidR="00D52BE4" w:rsidRPr="00BB6CDE">
        <w:t xml:space="preserve">its biennial panel discussion with a focus on the theme </w:t>
      </w:r>
      <w:r w:rsidR="004463AB" w:rsidRPr="00BB6CDE">
        <w:t>“The way forward to a United Nations declaration on the negative impact of unilateral coercive measures on the enjoyment of all human rights, including the right to development</w:t>
      </w:r>
      <w:r w:rsidR="00D52BE4" w:rsidRPr="00BB6CDE">
        <w:t>”.</w:t>
      </w:r>
    </w:p>
    <w:p w14:paraId="06B0F45E" w14:textId="76F98209" w:rsidR="00D52BE4" w:rsidRPr="00D52BE4" w:rsidRDefault="00552ED2" w:rsidP="00552ED2">
      <w:pPr>
        <w:pStyle w:val="SingleTxtG"/>
      </w:pPr>
      <w:r w:rsidRPr="00D52BE4">
        <w:t>94.</w:t>
      </w:r>
      <w:r w:rsidRPr="00D52BE4">
        <w:tab/>
      </w:r>
      <w:r w:rsidR="00D52BE4" w:rsidRPr="006F4CCA">
        <w:t>The Director of the Thematic Engagement, Special Procedures and Right to Development Division</w:t>
      </w:r>
      <w:r w:rsidR="006D0513">
        <w:t xml:space="preserve"> of OHCHR</w:t>
      </w:r>
      <w:r w:rsidR="00BC6869" w:rsidRPr="006F4CCA">
        <w:t>;</w:t>
      </w:r>
      <w:r w:rsidR="00BB6CDE" w:rsidRPr="006F4CCA">
        <w:t xml:space="preserve"> the Minister of the People</w:t>
      </w:r>
      <w:r w:rsidR="00CF11FA">
        <w:t>’</w:t>
      </w:r>
      <w:r w:rsidR="00BB6CDE" w:rsidRPr="006F4CCA">
        <w:t xml:space="preserve">s Power for Foreign Affairs of the Bolivarian </w:t>
      </w:r>
      <w:r w:rsidR="00BB6CDE" w:rsidRPr="00010868">
        <w:t xml:space="preserve">Republic of Venezuela, in exercise of the Chairmanship of the </w:t>
      </w:r>
      <w:r w:rsidR="0097369E" w:rsidRPr="00010868">
        <w:t>Movement of Non-Aligned Countries</w:t>
      </w:r>
      <w:r w:rsidR="00BB6CDE" w:rsidRPr="00010868">
        <w:t xml:space="preserve">, </w:t>
      </w:r>
      <w:r w:rsidR="00BB6CDE" w:rsidRPr="006F4CCA">
        <w:t>Jorge Arreaza Montserrat</w:t>
      </w:r>
      <w:r w:rsidR="00BC6869" w:rsidRPr="006F4CCA">
        <w:t>;</w:t>
      </w:r>
      <w:r w:rsidR="00BB6CDE" w:rsidRPr="006F4CCA">
        <w:t xml:space="preserve"> and the Ambassador and Permanent Representative of the Islamic Republic of Iran to the United Nations Office and other international organizations in Geneva, Esmaeil Baghaei Hamaneh, </w:t>
      </w:r>
      <w:r w:rsidR="00D52BE4" w:rsidRPr="006F4CCA">
        <w:rPr>
          <w:color w:val="000000"/>
          <w:lang w:eastAsia="zh-CN"/>
        </w:rPr>
        <w:t xml:space="preserve">made </w:t>
      </w:r>
      <w:r w:rsidR="00D52BE4" w:rsidRPr="006F4CCA">
        <w:t>opening statement</w:t>
      </w:r>
      <w:r w:rsidR="00BB6CDE" w:rsidRPr="006F4CCA">
        <w:t>s</w:t>
      </w:r>
      <w:r w:rsidR="00D52BE4" w:rsidRPr="006F4CCA">
        <w:t xml:space="preserve"> for the panel</w:t>
      </w:r>
      <w:r w:rsidR="00D9222A">
        <w:t xml:space="preserve"> discussion</w:t>
      </w:r>
      <w:r w:rsidR="00D52BE4" w:rsidRPr="006F4CCA">
        <w:t>. The Ambassador and Permanent Representative of the Bolivarian Republic of Venezuela to the United Nations Office and other international organizations in Geneva, Jorge Valero, moderated the discussion.</w:t>
      </w:r>
    </w:p>
    <w:p w14:paraId="6B9FA5A0" w14:textId="5044B5A6" w:rsidR="004463AB" w:rsidRPr="004F2279" w:rsidRDefault="00552ED2" w:rsidP="00552ED2">
      <w:pPr>
        <w:pStyle w:val="SingleTxtG"/>
      </w:pPr>
      <w:r w:rsidRPr="004F2279">
        <w:t>95.</w:t>
      </w:r>
      <w:r w:rsidRPr="004F2279">
        <w:tab/>
      </w:r>
      <w:r w:rsidR="00D52BE4" w:rsidRPr="007C46BC">
        <w:t xml:space="preserve">At the same meeting, the </w:t>
      </w:r>
      <w:r w:rsidR="00053D36" w:rsidRPr="007C46BC">
        <w:t xml:space="preserve">following </w:t>
      </w:r>
      <w:r w:rsidR="00D52BE4" w:rsidRPr="007C46BC">
        <w:t>panellists</w:t>
      </w:r>
      <w:r w:rsidR="004463AB" w:rsidRPr="007C46BC">
        <w:t xml:space="preserve"> </w:t>
      </w:r>
      <w:r w:rsidR="00D52BE4" w:rsidRPr="007C46BC">
        <w:t>made statements</w:t>
      </w:r>
      <w:r w:rsidR="00053D36" w:rsidRPr="007C46BC">
        <w:t>:</w:t>
      </w:r>
      <w:r w:rsidR="00503150" w:rsidRPr="007C46BC">
        <w:t xml:space="preserve"> the Professor of International Law at Belarusian State University, Alena Douhan</w:t>
      </w:r>
      <w:r w:rsidR="00BC6869" w:rsidRPr="007C46BC">
        <w:t>;</w:t>
      </w:r>
      <w:r w:rsidR="00503150" w:rsidRPr="007C46BC">
        <w:t xml:space="preserve"> the Professor and Deputy Vice Chancellor (Industry, Community, Alumni and Entrepreneurship Network) at the Universiti Teknologi MARA</w:t>
      </w:r>
      <w:r w:rsidR="00A2167C" w:rsidRPr="007C46BC">
        <w:t xml:space="preserve">, </w:t>
      </w:r>
      <w:r w:rsidR="00503150" w:rsidRPr="007C46BC">
        <w:t>Rahmat Mohamad</w:t>
      </w:r>
      <w:r w:rsidR="00A2167C" w:rsidRPr="007C46BC">
        <w:t>;</w:t>
      </w:r>
      <w:r w:rsidR="004F2279" w:rsidRPr="007C46BC">
        <w:t xml:space="preserve"> and a member of the </w:t>
      </w:r>
      <w:r w:rsidR="00503150" w:rsidRPr="007C46BC">
        <w:t>Human Rights Council Advisory Committee</w:t>
      </w:r>
      <w:r w:rsidR="004F2279" w:rsidRPr="007C46BC">
        <w:t>, Jean Ziegler.</w:t>
      </w:r>
    </w:p>
    <w:p w14:paraId="5FFFD6D4" w14:textId="6DEA4ACE" w:rsidR="00D52BE4" w:rsidRPr="00BE6E04" w:rsidRDefault="00552ED2" w:rsidP="00552ED2">
      <w:pPr>
        <w:pStyle w:val="SingleTxtG"/>
      </w:pPr>
      <w:r w:rsidRPr="00BE6E04">
        <w:t>96.</w:t>
      </w:r>
      <w:r w:rsidRPr="00BE6E04">
        <w:tab/>
      </w:r>
      <w:r w:rsidR="004463AB" w:rsidRPr="00BE6E04">
        <w:t xml:space="preserve">The ensuing panel discussion was divided into two </w:t>
      </w:r>
      <w:r w:rsidR="008504BB">
        <w:t>slots</w:t>
      </w:r>
      <w:r w:rsidR="004463AB" w:rsidRPr="00BE6E04">
        <w:t>, whic</w:t>
      </w:r>
      <w:r w:rsidR="00EC1F2C">
        <w:t>h were held at the same meeting</w:t>
      </w:r>
      <w:r w:rsidR="004463AB" w:rsidRPr="00BE6E04">
        <w:t xml:space="preserve">. During the first </w:t>
      </w:r>
      <w:r w:rsidR="008504BB">
        <w:t>speaking slot</w:t>
      </w:r>
      <w:r w:rsidR="004463AB" w:rsidRPr="00BE6E04">
        <w:t>, the following made statements and asked the panellists questions:</w:t>
      </w:r>
    </w:p>
    <w:p w14:paraId="74E16BB0" w14:textId="3CBEB8A7" w:rsidR="00D52BE4" w:rsidRPr="00AC4063" w:rsidRDefault="00D52BE4" w:rsidP="00D52BE4">
      <w:pPr>
        <w:spacing w:after="120"/>
        <w:ind w:left="1134" w:right="1134" w:firstLine="567"/>
        <w:jc w:val="both"/>
      </w:pPr>
      <w:r w:rsidRPr="00AC4063">
        <w:t>(a)</w:t>
      </w:r>
      <w:r w:rsidRPr="00AC4063">
        <w:tab/>
        <w:t xml:space="preserve">Representatives of </w:t>
      </w:r>
      <w:r w:rsidR="00672750">
        <w:t>States members</w:t>
      </w:r>
      <w:r w:rsidRPr="00AC4063">
        <w:t xml:space="preserve"> of the Human Rights Council: </w:t>
      </w:r>
      <w:r w:rsidR="00594FF3" w:rsidRPr="00AC4063">
        <w:t>Angola (on behalf of the Group of African States), Fiji, Iraq, Venezuela (Bolivarian Republic of)</w:t>
      </w:r>
      <w:r w:rsidR="000E3801">
        <w:rPr>
          <w:rStyle w:val="FootnoteReference"/>
        </w:rPr>
        <w:footnoteReference w:id="12"/>
      </w:r>
      <w:r w:rsidR="000E3801">
        <w:t xml:space="preserve"> </w:t>
      </w:r>
      <w:r w:rsidR="00594FF3" w:rsidRPr="00AC4063">
        <w:t>(also on behalf of the Movement of Non-Aligned Countries</w:t>
      </w:r>
      <w:r w:rsidR="00F64399">
        <w:t>, with the</w:t>
      </w:r>
      <w:r w:rsidR="0097369E">
        <w:t xml:space="preserve"> except</w:t>
      </w:r>
      <w:r w:rsidR="00F64399">
        <w:t>ion of</w:t>
      </w:r>
      <w:r w:rsidR="0097369E">
        <w:t xml:space="preserve"> Colombia</w:t>
      </w:r>
      <w:r w:rsidR="00F66EE8">
        <w:t>,</w:t>
      </w:r>
      <w:r w:rsidR="00FD28B2">
        <w:t xml:space="preserve"> Ecuador</w:t>
      </w:r>
      <w:r w:rsidR="006D1374">
        <w:t>, Honduras</w:t>
      </w:r>
      <w:r w:rsidR="00F66EE8">
        <w:t xml:space="preserve"> and Peru</w:t>
      </w:r>
      <w:r w:rsidR="00594FF3" w:rsidRPr="00AC4063">
        <w:t>);</w:t>
      </w:r>
    </w:p>
    <w:p w14:paraId="06ED35A1" w14:textId="7823CC08" w:rsidR="00D52BE4" w:rsidRPr="00AC4063" w:rsidRDefault="00D52BE4" w:rsidP="00D52BE4">
      <w:pPr>
        <w:spacing w:after="120"/>
        <w:ind w:left="1134" w:right="1134" w:firstLine="567"/>
        <w:jc w:val="both"/>
      </w:pPr>
      <w:r w:rsidRPr="00AC4063">
        <w:t>(b)</w:t>
      </w:r>
      <w:r w:rsidRPr="00AC4063">
        <w:tab/>
        <w:t>Representatives of observer States:</w:t>
      </w:r>
      <w:r w:rsidR="00594FF3" w:rsidRPr="00AC4063">
        <w:t xml:space="preserve"> Belarus, Democratic People</w:t>
      </w:r>
      <w:r w:rsidR="00CF11FA">
        <w:t>’</w:t>
      </w:r>
      <w:r w:rsidR="00594FF3" w:rsidRPr="00AC4063">
        <w:t>s Republic of Korea, Iran (Islamic Republic of), Malaysia, Russian Federation, Sudan, State of Palestine</w:t>
      </w:r>
      <w:r w:rsidRPr="00AC4063">
        <w:t>;</w:t>
      </w:r>
    </w:p>
    <w:p w14:paraId="08A62C07" w14:textId="202ED8AF" w:rsidR="00D52BE4" w:rsidRPr="00D52BE4" w:rsidRDefault="00AC4063" w:rsidP="00D52BE4">
      <w:pPr>
        <w:spacing w:after="120"/>
        <w:ind w:left="1134" w:right="1134" w:firstLine="567"/>
        <w:jc w:val="both"/>
      </w:pPr>
      <w:r w:rsidRPr="00BE6E04">
        <w:t>(c</w:t>
      </w:r>
      <w:r w:rsidR="00D52BE4" w:rsidRPr="00BE6E04">
        <w:t>)</w:t>
      </w:r>
      <w:r w:rsidR="00D52BE4" w:rsidRPr="00BE6E04">
        <w:tab/>
        <w:t xml:space="preserve">Observers for </w:t>
      </w:r>
      <w:r w:rsidR="00BE6E04" w:rsidRPr="00BE6E04">
        <w:t xml:space="preserve">non-governmental organizations: </w:t>
      </w:r>
      <w:r w:rsidR="00C24572" w:rsidRPr="00AF2DE2">
        <w:t>Centre Europe-tiers monde</w:t>
      </w:r>
      <w:r w:rsidR="002142E3">
        <w:t>,</w:t>
      </w:r>
      <w:r w:rsidRPr="00BE6E04">
        <w:t xml:space="preserve"> Charitable Institute for Protecting Social Victims</w:t>
      </w:r>
      <w:r w:rsidR="002142E3">
        <w:t>,</w:t>
      </w:r>
      <w:r w:rsidR="00C3741F" w:rsidRPr="00C3741F">
        <w:t xml:space="preserve"> </w:t>
      </w:r>
      <w:r w:rsidR="00C3741F" w:rsidRPr="00BE6E04">
        <w:t>International Association of Democratic Lawyers</w:t>
      </w:r>
      <w:r w:rsidR="00C3741F">
        <w:t>.</w:t>
      </w:r>
    </w:p>
    <w:p w14:paraId="49217F3A" w14:textId="425FBD34" w:rsidR="00D52BE4" w:rsidRPr="00D52BE4" w:rsidRDefault="00552ED2" w:rsidP="00552ED2">
      <w:pPr>
        <w:pStyle w:val="SingleTxtG"/>
      </w:pPr>
      <w:r w:rsidRPr="00D52BE4">
        <w:t>97.</w:t>
      </w:r>
      <w:r w:rsidRPr="00D52BE4">
        <w:tab/>
      </w:r>
      <w:r w:rsidR="00880299" w:rsidRPr="00880299">
        <w:t xml:space="preserve">The following made statements </w:t>
      </w:r>
      <w:r w:rsidR="00880299" w:rsidRPr="00D52BE4">
        <w:t>and asked the panellists questions</w:t>
      </w:r>
      <w:r w:rsidR="00880299" w:rsidRPr="00880299">
        <w:t xml:space="preserve"> during the </w:t>
      </w:r>
      <w:r w:rsidR="008504BB">
        <w:t>second speaking slot</w:t>
      </w:r>
      <w:r w:rsidR="00D52BE4" w:rsidRPr="00D52BE4">
        <w:t>:</w:t>
      </w:r>
    </w:p>
    <w:p w14:paraId="251AA837" w14:textId="403B84D2" w:rsidR="00D52BE4" w:rsidRPr="00CF543E" w:rsidRDefault="00D52BE4" w:rsidP="00D52BE4">
      <w:pPr>
        <w:tabs>
          <w:tab w:val="left" w:pos="1701"/>
        </w:tabs>
        <w:spacing w:after="120"/>
        <w:ind w:left="1134" w:right="1134"/>
        <w:jc w:val="both"/>
        <w:rPr>
          <w:highlight w:val="yellow"/>
        </w:rPr>
      </w:pPr>
      <w:r w:rsidRPr="00D52BE4">
        <w:tab/>
        <w:t>(a)</w:t>
      </w:r>
      <w:r w:rsidRPr="00D52BE4">
        <w:tab/>
      </w:r>
      <w:r w:rsidRPr="00BE6E04">
        <w:t xml:space="preserve">Representatives of </w:t>
      </w:r>
      <w:r w:rsidR="00672750">
        <w:t>States members</w:t>
      </w:r>
      <w:r w:rsidRPr="00BE6E04">
        <w:t xml:space="preserve"> of the Human Rights Council: </w:t>
      </w:r>
      <w:r w:rsidR="004D70E2" w:rsidRPr="00BE6E04">
        <w:t>China, Cuba, Qatar</w:t>
      </w:r>
      <w:r w:rsidR="00BE6E04">
        <w:t>;</w:t>
      </w:r>
    </w:p>
    <w:p w14:paraId="0AB41F26" w14:textId="213D453E" w:rsidR="00D52BE4" w:rsidRPr="00D11A9B" w:rsidRDefault="00D52BE4" w:rsidP="00D52BE4">
      <w:pPr>
        <w:spacing w:after="120"/>
        <w:ind w:left="1134" w:right="1134" w:firstLine="567"/>
        <w:jc w:val="both"/>
      </w:pPr>
      <w:r w:rsidRPr="00D11A9B">
        <w:t>(b)</w:t>
      </w:r>
      <w:r w:rsidRPr="00D11A9B">
        <w:tab/>
        <w:t>Representatives of observer States:</w:t>
      </w:r>
      <w:r w:rsidR="004D70E2" w:rsidRPr="00D11A9B">
        <w:t xml:space="preserve"> Armenia, Bolivia (Plurinational State of), Syrian Arab Republic, United Arab Emirates</w:t>
      </w:r>
      <w:r w:rsidRPr="00D11A9B">
        <w:t>;</w:t>
      </w:r>
    </w:p>
    <w:p w14:paraId="3B1BAE20" w14:textId="644FEBF7" w:rsidR="00D52BE4" w:rsidRPr="00D52BE4" w:rsidRDefault="00D52BE4" w:rsidP="00D52BE4">
      <w:pPr>
        <w:spacing w:after="120"/>
        <w:ind w:left="1134" w:right="1134" w:firstLine="567"/>
        <w:jc w:val="both"/>
      </w:pPr>
      <w:r w:rsidRPr="00D11A9B">
        <w:t>(c)</w:t>
      </w:r>
      <w:r w:rsidRPr="00D11A9B">
        <w:tab/>
        <w:t>Observers for non-governmental organizations:</w:t>
      </w:r>
      <w:r w:rsidR="00C3741F" w:rsidRPr="00D11A9B">
        <w:t xml:space="preserve"> Centro de Estudios Sobre la Juventud</w:t>
      </w:r>
      <w:r w:rsidR="002142E3">
        <w:t>,</w:t>
      </w:r>
      <w:r w:rsidR="00C3741F" w:rsidRPr="00D11A9B">
        <w:t xml:space="preserve"> Internat</w:t>
      </w:r>
      <w:r w:rsidR="00D11A9B" w:rsidRPr="00D11A9B">
        <w:t>ional Human Rights Association o</w:t>
      </w:r>
      <w:r w:rsidR="00C3741F" w:rsidRPr="00D11A9B">
        <w:t>f American Minorities</w:t>
      </w:r>
      <w:r w:rsidR="002142E3">
        <w:t>,</w:t>
      </w:r>
      <w:r w:rsidR="00C3741F" w:rsidRPr="00D11A9B">
        <w:t xml:space="preserve"> Organization for Defending Victims </w:t>
      </w:r>
      <w:r w:rsidR="00C952D1">
        <w:t>of</w:t>
      </w:r>
      <w:r w:rsidR="00C3741F" w:rsidRPr="00D11A9B">
        <w:t xml:space="preserve"> Violence.</w:t>
      </w:r>
      <w:r w:rsidR="00C3741F" w:rsidRPr="00C3741F">
        <w:t xml:space="preserve"> </w:t>
      </w:r>
    </w:p>
    <w:p w14:paraId="2FF3D9BE" w14:textId="49CFC259" w:rsidR="00D52BE4" w:rsidRPr="00D52BE4" w:rsidRDefault="00552ED2" w:rsidP="00552ED2">
      <w:pPr>
        <w:pStyle w:val="SingleTxtG"/>
      </w:pPr>
      <w:r w:rsidRPr="00D52BE4">
        <w:t>98.</w:t>
      </w:r>
      <w:r w:rsidRPr="00D52BE4">
        <w:tab/>
      </w:r>
      <w:r w:rsidR="00D52BE4" w:rsidRPr="00D52BE4">
        <w:t xml:space="preserve">At the same meeting, </w:t>
      </w:r>
      <w:r w:rsidR="00003D34">
        <w:t xml:space="preserve">the </w:t>
      </w:r>
      <w:r w:rsidR="00D52BE4" w:rsidRPr="00D52BE4">
        <w:t>panellists answered questions and made concluding remarks.</w:t>
      </w:r>
    </w:p>
    <w:p w14:paraId="503B9F23" w14:textId="77777777" w:rsidR="006F3579" w:rsidRPr="006D27E2" w:rsidRDefault="002558BB" w:rsidP="006F3579">
      <w:pPr>
        <w:pStyle w:val="H23G"/>
      </w:pPr>
      <w:r w:rsidRPr="006D27E2">
        <w:tab/>
      </w:r>
      <w:r w:rsidRPr="006D27E2">
        <w:tab/>
      </w:r>
      <w:r w:rsidR="006F3579" w:rsidRPr="006D27E2">
        <w:t>Annual half-day</w:t>
      </w:r>
      <w:r w:rsidR="00EA3131">
        <w:t xml:space="preserve"> panel</w:t>
      </w:r>
      <w:r w:rsidR="006F3579" w:rsidRPr="006D27E2">
        <w:t xml:space="preserve"> discussion on the rights of indigenous peoples</w:t>
      </w:r>
    </w:p>
    <w:p w14:paraId="1A54DEDA" w14:textId="5FFB6147" w:rsidR="006F3579" w:rsidRPr="006D27E2" w:rsidRDefault="00552ED2" w:rsidP="00552ED2">
      <w:pPr>
        <w:pStyle w:val="SingleTxtG"/>
        <w:rPr>
          <w:bCs/>
        </w:rPr>
      </w:pPr>
      <w:r w:rsidRPr="006D27E2">
        <w:rPr>
          <w:bCs/>
        </w:rPr>
        <w:t>99.</w:t>
      </w:r>
      <w:r w:rsidRPr="006D27E2">
        <w:rPr>
          <w:bCs/>
        </w:rPr>
        <w:tab/>
      </w:r>
      <w:r w:rsidR="006F3579" w:rsidRPr="00102A0B">
        <w:t xml:space="preserve">At </w:t>
      </w:r>
      <w:r w:rsidR="00897B2C" w:rsidRPr="00102A0B">
        <w:t xml:space="preserve">its 21st </w:t>
      </w:r>
      <w:r w:rsidR="006F3579" w:rsidRPr="00102A0B">
        <w:t xml:space="preserve">meeting, on </w:t>
      </w:r>
      <w:r w:rsidR="00897B2C" w:rsidRPr="00102A0B">
        <w:t xml:space="preserve">18 </w:t>
      </w:r>
      <w:r w:rsidR="006F3579" w:rsidRPr="00102A0B">
        <w:t>September 201</w:t>
      </w:r>
      <w:r w:rsidR="00897B2C" w:rsidRPr="00102A0B">
        <w:t>9</w:t>
      </w:r>
      <w:r w:rsidR="006F3579" w:rsidRPr="00102A0B">
        <w:t xml:space="preserve">, </w:t>
      </w:r>
      <w:r w:rsidR="00F26F15" w:rsidRPr="00102A0B">
        <w:t>the</w:t>
      </w:r>
      <w:r w:rsidR="00F26F15" w:rsidRPr="006D27E2">
        <w:t xml:space="preserve"> </w:t>
      </w:r>
      <w:r w:rsidR="00F26F15">
        <w:t xml:space="preserve">Human Rights </w:t>
      </w:r>
      <w:r w:rsidR="00F26F15" w:rsidRPr="006D27E2">
        <w:t>Council</w:t>
      </w:r>
      <w:r w:rsidR="00F26F15">
        <w:t xml:space="preserve"> held,</w:t>
      </w:r>
      <w:r w:rsidR="00F26F15" w:rsidRPr="006D27E2">
        <w:t xml:space="preserve"> </w:t>
      </w:r>
      <w:r w:rsidR="006F3579" w:rsidRPr="006D27E2">
        <w:t xml:space="preserve">pursuant to Council </w:t>
      </w:r>
      <w:r w:rsidR="006F3579" w:rsidRPr="00E53185">
        <w:t xml:space="preserve">resolutions 18/8 and </w:t>
      </w:r>
      <w:r w:rsidR="00F26F15" w:rsidRPr="00E53185">
        <w:t>39</w:t>
      </w:r>
      <w:r w:rsidR="00EA3131" w:rsidRPr="00E53185">
        <w:t>/</w:t>
      </w:r>
      <w:r w:rsidR="00F26F15" w:rsidRPr="00E53185">
        <w:t>13,</w:t>
      </w:r>
      <w:r w:rsidR="006F3579" w:rsidRPr="00E53185">
        <w:t xml:space="preserve"> a</w:t>
      </w:r>
      <w:r w:rsidR="00EA3131" w:rsidRPr="00E53185">
        <w:t>n</w:t>
      </w:r>
      <w:r w:rsidR="006F3579" w:rsidRPr="006D27E2">
        <w:t xml:space="preserve"> </w:t>
      </w:r>
      <w:r w:rsidR="00EA3131">
        <w:t>a</w:t>
      </w:r>
      <w:r w:rsidR="00EA3131" w:rsidRPr="00EA3131">
        <w:t>nnual half-day panel discussion on the rights of indigenous peoples</w:t>
      </w:r>
      <w:r w:rsidR="00EA3131">
        <w:t xml:space="preserve"> </w:t>
      </w:r>
      <w:r w:rsidR="006F3579" w:rsidRPr="006D27E2">
        <w:t>with a focus on the theme</w:t>
      </w:r>
      <w:r w:rsidR="006F3579" w:rsidRPr="006D27E2">
        <w:rPr>
          <w:bCs/>
        </w:rPr>
        <w:t xml:space="preserve"> </w:t>
      </w:r>
      <w:r w:rsidR="00F26F15">
        <w:rPr>
          <w:bCs/>
        </w:rPr>
        <w:t xml:space="preserve">“Promotion and </w:t>
      </w:r>
      <w:r w:rsidR="00F26F15" w:rsidRPr="00F26F15">
        <w:rPr>
          <w:bCs/>
        </w:rPr>
        <w:t>preservation of indigenous languages</w:t>
      </w:r>
      <w:r w:rsidR="006F3579" w:rsidRPr="006D27E2">
        <w:rPr>
          <w:bCs/>
        </w:rPr>
        <w:t>”.</w:t>
      </w:r>
    </w:p>
    <w:p w14:paraId="44F62291" w14:textId="5B5ED417" w:rsidR="006F3579" w:rsidRPr="006D27E2" w:rsidRDefault="00552ED2" w:rsidP="00552ED2">
      <w:pPr>
        <w:pStyle w:val="SingleTxtG"/>
      </w:pPr>
      <w:r w:rsidRPr="006D27E2">
        <w:t>100.</w:t>
      </w:r>
      <w:r w:rsidRPr="006D27E2">
        <w:tab/>
      </w:r>
      <w:r w:rsidR="006F3579" w:rsidRPr="006E7DA8">
        <w:t xml:space="preserve">The </w:t>
      </w:r>
      <w:r w:rsidR="006E7DA8" w:rsidRPr="006E7DA8">
        <w:t xml:space="preserve">Chief of the Rule of Law, Equality and Non-Discrimination Branch at </w:t>
      </w:r>
      <w:r w:rsidR="006D0513">
        <w:t xml:space="preserve">OHCHR </w:t>
      </w:r>
      <w:r w:rsidR="006F3579" w:rsidRPr="006E7DA8">
        <w:t>made an opening statement for the panel</w:t>
      </w:r>
      <w:r w:rsidR="00D9222A">
        <w:t xml:space="preserve"> discussion</w:t>
      </w:r>
      <w:r w:rsidR="006F3579" w:rsidRPr="006E7DA8">
        <w:t xml:space="preserve">. </w:t>
      </w:r>
      <w:r w:rsidR="00E53185" w:rsidRPr="006E7DA8">
        <w:t xml:space="preserve">The </w:t>
      </w:r>
      <w:r w:rsidR="00B336F5" w:rsidRPr="006E7DA8">
        <w:t xml:space="preserve">Chair-Rapporteur of the Expert Mechanism on the Rights of Indigenous Peoples, </w:t>
      </w:r>
      <w:r w:rsidR="00E53185" w:rsidRPr="006E7DA8">
        <w:t>Kristen Carpenter</w:t>
      </w:r>
      <w:r w:rsidR="00B336F5" w:rsidRPr="006E7DA8">
        <w:t xml:space="preserve">, </w:t>
      </w:r>
      <w:r w:rsidR="006F3579" w:rsidRPr="006E7DA8">
        <w:t>moderated the discussion.</w:t>
      </w:r>
    </w:p>
    <w:p w14:paraId="74918558" w14:textId="4FF3E9D8" w:rsidR="00D62C9E" w:rsidRPr="00A044C6" w:rsidRDefault="00552ED2" w:rsidP="00552ED2">
      <w:pPr>
        <w:pStyle w:val="SingleTxtG"/>
        <w:rPr>
          <w:rStyle w:val="SingleTxtGChar"/>
        </w:rPr>
      </w:pPr>
      <w:r w:rsidRPr="00A044C6">
        <w:rPr>
          <w:rStyle w:val="SingleTxtGChar"/>
        </w:rPr>
        <w:t>101.</w:t>
      </w:r>
      <w:r w:rsidRPr="00A044C6">
        <w:rPr>
          <w:rStyle w:val="SingleTxtGChar"/>
        </w:rPr>
        <w:tab/>
      </w:r>
      <w:r w:rsidR="00D62C9E" w:rsidRPr="00A044C6">
        <w:rPr>
          <w:rStyle w:val="SingleTxtGChar"/>
        </w:rPr>
        <w:t>At the same meeting, the follo</w:t>
      </w:r>
      <w:r w:rsidR="006E7DA8" w:rsidRPr="00A044C6">
        <w:rPr>
          <w:rStyle w:val="SingleTxtGChar"/>
        </w:rPr>
        <w:t xml:space="preserve">wing panellists made statements: the Minister for Indigenous Australians of Australia, Ken Wyatt, the Researcher at the Royal Institute of the Amazigh Culture </w:t>
      </w:r>
      <w:r w:rsidR="00DC4CC5" w:rsidRPr="00A044C6">
        <w:rPr>
          <w:rStyle w:val="SingleTxtGChar"/>
        </w:rPr>
        <w:t>(</w:t>
      </w:r>
      <w:r w:rsidR="006E7DA8" w:rsidRPr="00A044C6">
        <w:rPr>
          <w:rStyle w:val="SingleTxtGChar"/>
        </w:rPr>
        <w:t>Morocco</w:t>
      </w:r>
      <w:r w:rsidR="00DC4CC5" w:rsidRPr="00A044C6">
        <w:rPr>
          <w:rStyle w:val="SingleTxtGChar"/>
        </w:rPr>
        <w:t>)</w:t>
      </w:r>
      <w:r w:rsidR="006E7DA8" w:rsidRPr="00A044C6">
        <w:rPr>
          <w:rStyle w:val="SingleTxtGChar"/>
        </w:rPr>
        <w:t>, Lahoucine Amouzay and the Programme Specialist at the Knowledge Societies Division at the United Nations Educational, Scientific and Cultural Organization (UNESCO), Irmgarda Kasinskaite.</w:t>
      </w:r>
    </w:p>
    <w:p w14:paraId="54843E4B" w14:textId="118900E4" w:rsidR="006F3579" w:rsidRPr="006D27E2" w:rsidRDefault="00552ED2" w:rsidP="00552ED2">
      <w:pPr>
        <w:pStyle w:val="SingleTxtG"/>
      </w:pPr>
      <w:r w:rsidRPr="006D27E2">
        <w:t>102.</w:t>
      </w:r>
      <w:r w:rsidRPr="006D27E2">
        <w:tab/>
      </w:r>
      <w:r w:rsidR="006F3579" w:rsidRPr="006D27E2">
        <w:t xml:space="preserve">The ensuing panel discussion was divided into two </w:t>
      </w:r>
      <w:r w:rsidR="008504BB">
        <w:t>slots</w:t>
      </w:r>
      <w:r w:rsidR="006F3579" w:rsidRPr="006D27E2">
        <w:t>, whic</w:t>
      </w:r>
      <w:r w:rsidR="002215FE">
        <w:t>h were held at the same meeting</w:t>
      </w:r>
      <w:r w:rsidR="006F3579" w:rsidRPr="006D27E2">
        <w:t xml:space="preserve">. During the first </w:t>
      </w:r>
      <w:r w:rsidR="008504BB">
        <w:t>speaking slot</w:t>
      </w:r>
      <w:r w:rsidR="006F3579" w:rsidRPr="006D27E2">
        <w:t>, the following made statements and asked the panellists questions:</w:t>
      </w:r>
    </w:p>
    <w:p w14:paraId="0E464E9F" w14:textId="50FEBDC4" w:rsidR="00997D79" w:rsidRDefault="00F654F2" w:rsidP="00C4632A">
      <w:pPr>
        <w:pStyle w:val="SingleTxtG"/>
        <w:ind w:firstLine="567"/>
      </w:pPr>
      <w:r w:rsidRPr="00A1712A">
        <w:t>(a)</w:t>
      </w:r>
      <w:r w:rsidRPr="00A1712A">
        <w:tab/>
      </w:r>
      <w:r w:rsidRPr="00DC4CC5">
        <w:t xml:space="preserve">Representatives of </w:t>
      </w:r>
      <w:r w:rsidR="00672750">
        <w:t>States members</w:t>
      </w:r>
      <w:r w:rsidRPr="00DC4CC5">
        <w:t xml:space="preserve"> of the Human Rights Council</w:t>
      </w:r>
      <w:r w:rsidR="00C4632A" w:rsidRPr="00DC4CC5">
        <w:t>:</w:t>
      </w:r>
      <w:r w:rsidR="00C60BAC" w:rsidRPr="00DC4CC5">
        <w:t xml:space="preserve"> </w:t>
      </w:r>
      <w:r w:rsidR="00997D79" w:rsidRPr="00DC4CC5">
        <w:t>Brazil</w:t>
      </w:r>
      <w:r w:rsidR="00997D79" w:rsidRPr="00997D79">
        <w:t xml:space="preserve">, China, Denmark </w:t>
      </w:r>
      <w:r w:rsidR="00997D79">
        <w:t>(also on behalf of Estonia, Finland</w:t>
      </w:r>
      <w:r w:rsidR="00997D79" w:rsidRPr="00C60BAC">
        <w:t>,</w:t>
      </w:r>
      <w:r w:rsidR="00997D79">
        <w:t xml:space="preserve"> Iceland, Latvia, Lithuania, Norway and Sweden)</w:t>
      </w:r>
      <w:r w:rsidR="00997D79" w:rsidRPr="00997D79">
        <w:t xml:space="preserve">, </w:t>
      </w:r>
      <w:r w:rsidR="00DC4CC5" w:rsidRPr="00DC4CC5">
        <w:t>Guyana</w:t>
      </w:r>
      <w:r w:rsidR="000E3801">
        <w:rPr>
          <w:rStyle w:val="FootnoteReference"/>
        </w:rPr>
        <w:footnoteReference w:id="13"/>
      </w:r>
      <w:r w:rsidR="00DC4CC5" w:rsidRPr="00DC4CC5">
        <w:t xml:space="preserve"> (on behalf of </w:t>
      </w:r>
      <w:r w:rsidR="00010868">
        <w:t>the Caribbean Community</w:t>
      </w:r>
      <w:r w:rsidR="009E2388">
        <w:t>)</w:t>
      </w:r>
      <w:r w:rsidR="00DC4CC5" w:rsidRPr="00DC4CC5">
        <w:t>,</w:t>
      </w:r>
      <w:r w:rsidR="00DC4CC5">
        <w:t xml:space="preserve"> </w:t>
      </w:r>
      <w:r w:rsidR="00997D79" w:rsidRPr="00997D79">
        <w:t>Mexico</w:t>
      </w:r>
      <w:r w:rsidR="00CD23B8">
        <w:t xml:space="preserve"> (also on behalf of Argentina, Chile, </w:t>
      </w:r>
      <w:r w:rsidR="00F26D38">
        <w:t>Colombia</w:t>
      </w:r>
      <w:r w:rsidR="00CD23B8">
        <w:t>, Guatemala, Paraguay, Peru and Uruguay</w:t>
      </w:r>
      <w:r w:rsidR="00997D79">
        <w:t>)</w:t>
      </w:r>
      <w:r w:rsidR="00997D79" w:rsidRPr="00997D79">
        <w:t>, Philippines</w:t>
      </w:r>
      <w:r w:rsidR="00997D79">
        <w:t>;</w:t>
      </w:r>
    </w:p>
    <w:p w14:paraId="493EFF59" w14:textId="16F19A9D" w:rsidR="00F654F2" w:rsidRPr="00DC4CC5" w:rsidRDefault="00F654F2" w:rsidP="00F654F2">
      <w:pPr>
        <w:pStyle w:val="SingleTxtG"/>
        <w:ind w:firstLine="567"/>
      </w:pPr>
      <w:r w:rsidRPr="00DC4CC5">
        <w:t>(b)</w:t>
      </w:r>
      <w:r w:rsidRPr="00DC4CC5">
        <w:tab/>
        <w:t>Representatives of observer States:</w:t>
      </w:r>
      <w:r w:rsidR="00997D79" w:rsidRPr="00DC4CC5">
        <w:t xml:space="preserve"> Bolivia (Plurinational State of), Finland, Guatemala, New Zealand</w:t>
      </w:r>
      <w:r w:rsidR="00C4632A" w:rsidRPr="00DC4CC5">
        <w:t>;</w:t>
      </w:r>
    </w:p>
    <w:p w14:paraId="1E5E7A6A" w14:textId="683E4FBD" w:rsidR="00F654F2" w:rsidRPr="00DC4CC5" w:rsidRDefault="00DC4CC5" w:rsidP="00C4632A">
      <w:pPr>
        <w:pStyle w:val="SingleTxtG"/>
        <w:ind w:firstLine="567"/>
      </w:pPr>
      <w:r w:rsidRPr="00DC4CC5">
        <w:t>(c</w:t>
      </w:r>
      <w:r w:rsidR="00F654F2" w:rsidRPr="00DC4CC5">
        <w:t>)</w:t>
      </w:r>
      <w:r w:rsidR="00F654F2" w:rsidRPr="00DC4CC5">
        <w:tab/>
        <w:t>Observer for</w:t>
      </w:r>
      <w:r w:rsidR="00C4632A" w:rsidRPr="00DC4CC5">
        <w:t xml:space="preserve"> an intergovernmental organization</w:t>
      </w:r>
      <w:r w:rsidR="00F654F2" w:rsidRPr="00DC4CC5">
        <w:t>:</w:t>
      </w:r>
      <w:r w:rsidR="00D61F94" w:rsidRPr="00DC4CC5">
        <w:t xml:space="preserve"> European Union</w:t>
      </w:r>
      <w:r w:rsidR="00C4632A" w:rsidRPr="00DC4CC5">
        <w:t xml:space="preserve">; </w:t>
      </w:r>
    </w:p>
    <w:p w14:paraId="53E39E56" w14:textId="57C2DE5F" w:rsidR="00C4632A" w:rsidRPr="00DC4CC5" w:rsidRDefault="00DC4CC5" w:rsidP="00F654F2">
      <w:pPr>
        <w:pStyle w:val="SingleTxtG"/>
        <w:ind w:firstLine="567"/>
      </w:pPr>
      <w:r w:rsidRPr="00DC4CC5">
        <w:t>(d</w:t>
      </w:r>
      <w:r w:rsidR="00F654F2" w:rsidRPr="00DC4CC5">
        <w:t>)</w:t>
      </w:r>
      <w:r w:rsidR="00F654F2" w:rsidRPr="00DC4CC5">
        <w:tab/>
        <w:t>Observers for non-governmental organizations:</w:t>
      </w:r>
      <w:r w:rsidR="00D61F94" w:rsidRPr="00DC4CC5">
        <w:t xml:space="preserve"> Assembly of First Nations - National Indian Brotherhood</w:t>
      </w:r>
      <w:r w:rsidR="002142E3">
        <w:t>,</w:t>
      </w:r>
      <w:r w:rsidR="00D61F94" w:rsidRPr="00DC4CC5">
        <w:t xml:space="preserve"> Conselho Indigenista Missionário</w:t>
      </w:r>
      <w:r w:rsidR="002142E3">
        <w:t>,</w:t>
      </w:r>
      <w:r w:rsidR="00D61F94" w:rsidRPr="00DC4CC5">
        <w:t xml:space="preserve"> Indigenous World Association</w:t>
      </w:r>
      <w:r w:rsidR="00C4632A" w:rsidRPr="00DC4CC5">
        <w:t>.</w:t>
      </w:r>
    </w:p>
    <w:p w14:paraId="5E3E1D16" w14:textId="68293FFF" w:rsidR="006F3579" w:rsidRPr="006D27E2" w:rsidRDefault="00552ED2" w:rsidP="00552ED2">
      <w:pPr>
        <w:pStyle w:val="SingleTxtG"/>
      </w:pPr>
      <w:r w:rsidRPr="006D27E2">
        <w:t>103.</w:t>
      </w:r>
      <w:r w:rsidRPr="006D27E2">
        <w:tab/>
      </w:r>
      <w:r w:rsidR="006F3579" w:rsidRPr="00DC4CC5">
        <w:t xml:space="preserve">At the end of the first </w:t>
      </w:r>
      <w:r w:rsidR="008504BB">
        <w:t>speaking slot</w:t>
      </w:r>
      <w:r w:rsidR="006F3579" w:rsidRPr="00DC4CC5">
        <w:t>, at the same meeting, the panellists</w:t>
      </w:r>
      <w:r w:rsidR="006F3579" w:rsidRPr="006D27E2">
        <w:t xml:space="preserve"> answered questions and made comments.</w:t>
      </w:r>
    </w:p>
    <w:p w14:paraId="0FEEB8A6" w14:textId="20B55922" w:rsidR="006F3579" w:rsidRPr="00DC4CC5" w:rsidRDefault="00552ED2" w:rsidP="00552ED2">
      <w:pPr>
        <w:pStyle w:val="SingleTxtG"/>
      </w:pPr>
      <w:r w:rsidRPr="00DC4CC5">
        <w:t>104.</w:t>
      </w:r>
      <w:r w:rsidRPr="00DC4CC5">
        <w:tab/>
      </w:r>
      <w:r w:rsidR="006F3579" w:rsidRPr="00DC4CC5">
        <w:t xml:space="preserve">The following made statements during the second </w:t>
      </w:r>
      <w:r w:rsidR="008504BB">
        <w:t>speaking slot</w:t>
      </w:r>
      <w:r w:rsidR="006F3579" w:rsidRPr="00DC4CC5">
        <w:t>:</w:t>
      </w:r>
    </w:p>
    <w:p w14:paraId="174242CB" w14:textId="16AFC1C4" w:rsidR="00C4632A" w:rsidRPr="00D26365" w:rsidRDefault="00DC4CC5" w:rsidP="00DC4CC5">
      <w:pPr>
        <w:pStyle w:val="SingleTxtG"/>
        <w:ind w:firstLine="567"/>
      </w:pPr>
      <w:r w:rsidRPr="00D26365">
        <w:t>(a</w:t>
      </w:r>
      <w:r w:rsidR="00F654F2" w:rsidRPr="00D26365">
        <w:t>)</w:t>
      </w:r>
      <w:r w:rsidR="00F654F2" w:rsidRPr="00D26365">
        <w:tab/>
        <w:t>Representatives of observer States:</w:t>
      </w:r>
      <w:r w:rsidRPr="00D26365">
        <w:t xml:space="preserve"> Canada, Ecuador, Honduras, Iran (Islamic Republic of), Russian Federation, Venezuela (Bolivarian Republic of), Holy See</w:t>
      </w:r>
      <w:r w:rsidR="00C4632A" w:rsidRPr="00D26365">
        <w:t xml:space="preserve">; </w:t>
      </w:r>
    </w:p>
    <w:p w14:paraId="64091852" w14:textId="095A5761" w:rsidR="00F654F2" w:rsidRPr="00D26365" w:rsidRDefault="00D26365" w:rsidP="00F654F2">
      <w:pPr>
        <w:pStyle w:val="SingleTxtG"/>
        <w:ind w:firstLine="567"/>
      </w:pPr>
      <w:r w:rsidRPr="00D26365">
        <w:t>(b</w:t>
      </w:r>
      <w:r w:rsidR="00F654F2" w:rsidRPr="00D26365">
        <w:t>)</w:t>
      </w:r>
      <w:r w:rsidR="00F654F2" w:rsidRPr="00D26365">
        <w:tab/>
        <w:t>Observer for United Nations entities, specialized agencies and related organizations:</w:t>
      </w:r>
      <w:r w:rsidRPr="00D26365">
        <w:t xml:space="preserve"> </w:t>
      </w:r>
      <w:r w:rsidR="008933B3" w:rsidRPr="005B00AD">
        <w:t>UN Women</w:t>
      </w:r>
      <w:r w:rsidRPr="00D26365">
        <w:t>;</w:t>
      </w:r>
      <w:r w:rsidRPr="00D26365">
        <w:tab/>
      </w:r>
      <w:r w:rsidRPr="00D26365">
        <w:tab/>
      </w:r>
      <w:r w:rsidRPr="00D26365">
        <w:tab/>
      </w:r>
      <w:r w:rsidRPr="00D26365">
        <w:tab/>
      </w:r>
    </w:p>
    <w:p w14:paraId="4BF6F2EE" w14:textId="6074E1DE" w:rsidR="00C4632A" w:rsidRPr="007C7B5B" w:rsidRDefault="00F654F2" w:rsidP="00F654F2">
      <w:pPr>
        <w:pStyle w:val="SingleTxtG"/>
        <w:ind w:firstLine="567"/>
      </w:pPr>
      <w:r w:rsidRPr="00D26365">
        <w:t>(</w:t>
      </w:r>
      <w:r w:rsidR="00D26365" w:rsidRPr="00D26365">
        <w:t>c</w:t>
      </w:r>
      <w:r w:rsidRPr="00D26365">
        <w:t>)</w:t>
      </w:r>
      <w:r w:rsidRPr="00D26365">
        <w:tab/>
        <w:t>Observers for non-governmental organizations:</w:t>
      </w:r>
      <w:r w:rsidR="00D26365" w:rsidRPr="00D26365">
        <w:t xml:space="preserve"> </w:t>
      </w:r>
      <w:r w:rsidR="00E27265">
        <w:t>Edmund Rice International</w:t>
      </w:r>
      <w:r w:rsidR="002142E3">
        <w:t>,</w:t>
      </w:r>
      <w:r w:rsidR="00D26365" w:rsidRPr="00D26365">
        <w:t xml:space="preserve"> Genève pour les droits de l</w:t>
      </w:r>
      <w:r w:rsidR="00CF11FA">
        <w:t>’</w:t>
      </w:r>
      <w:r w:rsidR="00D26365" w:rsidRPr="00D26365">
        <w:t>homme : formation internationale</w:t>
      </w:r>
      <w:r w:rsidR="002142E3">
        <w:t>,</w:t>
      </w:r>
      <w:r w:rsidR="00D26365" w:rsidRPr="00D26365">
        <w:t xml:space="preserve"> </w:t>
      </w:r>
      <w:r w:rsidR="003B4D06">
        <w:t>Land is Life</w:t>
      </w:r>
      <w:r w:rsidR="000100BF">
        <w:t>.</w:t>
      </w:r>
    </w:p>
    <w:p w14:paraId="5BD278F0" w14:textId="5B31CDE9" w:rsidR="00CD7347" w:rsidRPr="006D27E2" w:rsidRDefault="00552ED2" w:rsidP="00552ED2">
      <w:pPr>
        <w:pStyle w:val="SingleTxtG"/>
        <w:rPr>
          <w:rFonts w:eastAsia="Calibri"/>
        </w:rPr>
      </w:pPr>
      <w:r w:rsidRPr="006D27E2">
        <w:rPr>
          <w:rFonts w:eastAsia="Calibri"/>
        </w:rPr>
        <w:t>105.</w:t>
      </w:r>
      <w:r w:rsidRPr="006D27E2">
        <w:rPr>
          <w:rFonts w:eastAsia="Calibri"/>
        </w:rPr>
        <w:tab/>
      </w:r>
      <w:r w:rsidR="006F3579" w:rsidRPr="006D27E2">
        <w:rPr>
          <w:rFonts w:eastAsia="Calibri"/>
        </w:rPr>
        <w:t>At the same meeting, the panellists answered questions and made concluding remarks.</w:t>
      </w:r>
    </w:p>
    <w:p w14:paraId="34767F48" w14:textId="08F44E23" w:rsidR="00B75695" w:rsidRPr="006D27E2" w:rsidRDefault="006F3579" w:rsidP="00B75695">
      <w:pPr>
        <w:pStyle w:val="H1G"/>
        <w:ind w:left="0" w:firstLine="0"/>
      </w:pPr>
      <w:r w:rsidRPr="006D27E2">
        <w:tab/>
        <w:t>B.</w:t>
      </w:r>
      <w:r w:rsidRPr="006D27E2">
        <w:tab/>
      </w:r>
      <w:r w:rsidR="00B75695" w:rsidRPr="006D27E2">
        <w:t>Interactive dialogue</w:t>
      </w:r>
      <w:r w:rsidR="00ED3EFA">
        <w:t>s</w:t>
      </w:r>
      <w:r w:rsidR="00B75695" w:rsidRPr="006D27E2">
        <w:t xml:space="preserve"> with </w:t>
      </w:r>
      <w:bookmarkEnd w:id="23"/>
      <w:bookmarkEnd w:id="24"/>
      <w:r w:rsidR="00CB7E99">
        <w:t>special procedure mandate holders</w:t>
      </w:r>
    </w:p>
    <w:p w14:paraId="40FDBCCE" w14:textId="77777777" w:rsidR="0015129C" w:rsidRPr="006D27E2" w:rsidRDefault="0015129C" w:rsidP="0015129C">
      <w:pPr>
        <w:pStyle w:val="H23G"/>
      </w:pPr>
      <w:r>
        <w:tab/>
      </w:r>
      <w:r>
        <w:tab/>
      </w:r>
      <w:r w:rsidRPr="006D27E2">
        <w:t xml:space="preserve">Special Rapporteur on contemporary forms of </w:t>
      </w:r>
      <w:hyperlink r:id="rId16" w:history="1">
        <w:r w:rsidRPr="006D27E2">
          <w:t>slavery</w:t>
        </w:r>
      </w:hyperlink>
      <w:r w:rsidRPr="006D27E2">
        <w:t>, including its causes and its consequences</w:t>
      </w:r>
    </w:p>
    <w:p w14:paraId="614107E5" w14:textId="4C32FD72" w:rsidR="0015129C" w:rsidRDefault="00552ED2" w:rsidP="00552ED2">
      <w:pPr>
        <w:pStyle w:val="SingleTxtG"/>
      </w:pPr>
      <w:r>
        <w:t>106.</w:t>
      </w:r>
      <w:r>
        <w:tab/>
      </w:r>
      <w:r w:rsidR="0015129C" w:rsidRPr="00C55FA6">
        <w:t xml:space="preserve">At the </w:t>
      </w:r>
      <w:r w:rsidR="00397DAC" w:rsidRPr="00C55FA6">
        <w:t xml:space="preserve">1st meeting, on </w:t>
      </w:r>
      <w:r w:rsidR="00405E64" w:rsidRPr="00C55FA6">
        <w:t xml:space="preserve">9 </w:t>
      </w:r>
      <w:r w:rsidR="0015129C" w:rsidRPr="00C55FA6">
        <w:t xml:space="preserve">September </w:t>
      </w:r>
      <w:r w:rsidR="00405E64" w:rsidRPr="00C55FA6">
        <w:t>2019</w:t>
      </w:r>
      <w:r w:rsidR="0015129C" w:rsidRPr="00C55FA6">
        <w:t>, the Special Rapporteur on contemporary forms of slavery, including its causes and its consequences, Urmila Bhoola, presented her report</w:t>
      </w:r>
      <w:r w:rsidR="00207F42" w:rsidRPr="00C55FA6">
        <w:t>s</w:t>
      </w:r>
      <w:r w:rsidR="0015129C" w:rsidRPr="00C55FA6">
        <w:t xml:space="preserve"> (</w:t>
      </w:r>
      <w:r w:rsidR="009E44A2" w:rsidRPr="00C55FA6">
        <w:t xml:space="preserve">A/HRC/42/44 </w:t>
      </w:r>
      <w:r w:rsidR="00207F42" w:rsidRPr="00C55FA6">
        <w:t xml:space="preserve">and </w:t>
      </w:r>
      <w:r w:rsidR="00915DA1" w:rsidRPr="00C55FA6">
        <w:t>Add.1</w:t>
      </w:r>
      <w:r w:rsidR="0015129C" w:rsidRPr="00C55FA6">
        <w:t>).</w:t>
      </w:r>
    </w:p>
    <w:p w14:paraId="16D8CCF6" w14:textId="06B79746" w:rsidR="00915DA1" w:rsidRPr="006D27E2" w:rsidRDefault="00552ED2" w:rsidP="00552ED2">
      <w:pPr>
        <w:pStyle w:val="SingleTxtG"/>
      </w:pPr>
      <w:r w:rsidRPr="006D27E2">
        <w:t>107.</w:t>
      </w:r>
      <w:r w:rsidRPr="006D27E2">
        <w:tab/>
      </w:r>
      <w:r w:rsidR="00915DA1" w:rsidRPr="006D27E2">
        <w:t xml:space="preserve">At the same meeting, the representative of </w:t>
      </w:r>
      <w:r w:rsidR="009E44A2" w:rsidRPr="001974C2">
        <w:t>Italy</w:t>
      </w:r>
      <w:r w:rsidR="009E44A2" w:rsidRPr="006D27E2">
        <w:t xml:space="preserve"> </w:t>
      </w:r>
      <w:r w:rsidR="00915DA1" w:rsidRPr="006D27E2">
        <w:t xml:space="preserve">made </w:t>
      </w:r>
      <w:r w:rsidR="00915DA1">
        <w:t xml:space="preserve">a </w:t>
      </w:r>
      <w:r w:rsidR="00915DA1" w:rsidRPr="006D27E2">
        <w:t>statement as the State concerned.</w:t>
      </w:r>
    </w:p>
    <w:p w14:paraId="163BBB02" w14:textId="0DDA31DD" w:rsidR="0015129C" w:rsidRPr="00602F08" w:rsidRDefault="00552ED2" w:rsidP="00552ED2">
      <w:pPr>
        <w:pStyle w:val="SingleTxtG"/>
      </w:pPr>
      <w:r w:rsidRPr="00602F08">
        <w:t>108.</w:t>
      </w:r>
      <w:r w:rsidRPr="00602F08">
        <w:tab/>
      </w:r>
      <w:r w:rsidR="0015129C" w:rsidRPr="00602F08">
        <w:t xml:space="preserve">During the ensuing interactive dialogue, at the </w:t>
      </w:r>
      <w:r w:rsidR="00397DAC" w:rsidRPr="00602F08">
        <w:t>1st and 2nd</w:t>
      </w:r>
      <w:r w:rsidR="0015129C" w:rsidRPr="00602F08">
        <w:t xml:space="preserve"> meeting</w:t>
      </w:r>
      <w:r w:rsidR="00397DAC" w:rsidRPr="00602F08">
        <w:t xml:space="preserve">s, on </w:t>
      </w:r>
      <w:r w:rsidR="00C14A7C" w:rsidRPr="00602F08">
        <w:t>the same day</w:t>
      </w:r>
      <w:r w:rsidR="0015129C" w:rsidRPr="00602F08">
        <w:t>, the following made statements and asked the Special Rapporteur questions:</w:t>
      </w:r>
    </w:p>
    <w:p w14:paraId="0C81F3B4" w14:textId="7F09E3E0" w:rsidR="001D3706" w:rsidRPr="00C3762A" w:rsidRDefault="0015129C" w:rsidP="001D3706">
      <w:pPr>
        <w:pStyle w:val="SingleTxtG"/>
        <w:ind w:firstLine="567"/>
      </w:pPr>
      <w:r w:rsidRPr="00C3762A">
        <w:t>(a)</w:t>
      </w:r>
      <w:r w:rsidRPr="00C3762A">
        <w:tab/>
        <w:t xml:space="preserve">Representatives of </w:t>
      </w:r>
      <w:r w:rsidR="00672750">
        <w:t>States members</w:t>
      </w:r>
      <w:r w:rsidRPr="00C3762A">
        <w:t xml:space="preserve"> of the Human Rights Council</w:t>
      </w:r>
      <w:r w:rsidR="00EE56D4" w:rsidRPr="00C3762A">
        <w:t>:</w:t>
      </w:r>
      <w:r w:rsidR="00255286" w:rsidRPr="00CF543E">
        <w:t xml:space="preserve"> </w:t>
      </w:r>
      <w:r w:rsidR="00A54C15" w:rsidRPr="00CF543E">
        <w:t xml:space="preserve">Armenia, Australia, </w:t>
      </w:r>
      <w:r w:rsidR="00272EC6" w:rsidRPr="00CF543E">
        <w:t>Baham</w:t>
      </w:r>
      <w:r w:rsidR="006735C6" w:rsidRPr="00CF543E">
        <w:t xml:space="preserve">as (on behalf of the Caribbean Community), </w:t>
      </w:r>
      <w:r w:rsidR="00DA586B" w:rsidRPr="00CF543E">
        <w:t xml:space="preserve">China, </w:t>
      </w:r>
      <w:r w:rsidR="00A54C15" w:rsidRPr="00CF543E">
        <w:t xml:space="preserve">Cuba, </w:t>
      </w:r>
      <w:r w:rsidR="00647A8B" w:rsidRPr="00CF543E">
        <w:t xml:space="preserve">Egypt, Fiji, </w:t>
      </w:r>
      <w:r w:rsidR="00A54C15" w:rsidRPr="00CF543E">
        <w:t xml:space="preserve">Iceland, </w:t>
      </w:r>
      <w:r w:rsidR="00647A8B" w:rsidRPr="00CF543E">
        <w:t xml:space="preserve">Iraq, </w:t>
      </w:r>
      <w:r w:rsidR="00A54C15" w:rsidRPr="00CF543E">
        <w:t xml:space="preserve">Nepal, </w:t>
      </w:r>
      <w:r w:rsidR="00DA586B" w:rsidRPr="00CF543E">
        <w:t xml:space="preserve">Pakistan, Philippines, </w:t>
      </w:r>
      <w:r w:rsidR="00A54C15" w:rsidRPr="00CF543E">
        <w:t xml:space="preserve">Senegal, </w:t>
      </w:r>
      <w:r w:rsidR="00647A8B" w:rsidRPr="00CF543E">
        <w:t xml:space="preserve">South Africa, Togo, </w:t>
      </w:r>
      <w:r w:rsidR="00A54C15" w:rsidRPr="00CF543E">
        <w:t xml:space="preserve">Tunisia, </w:t>
      </w:r>
      <w:r w:rsidR="002D5A03" w:rsidRPr="00CF543E">
        <w:t xml:space="preserve">Ukraine, </w:t>
      </w:r>
      <w:r w:rsidR="00A54C15" w:rsidRPr="00CF543E">
        <w:t xml:space="preserve">United Kingdom of Great Britain and Northern Ireland, </w:t>
      </w:r>
      <w:r w:rsidR="00DA586B" w:rsidRPr="00CF543E">
        <w:t>Uruguay</w:t>
      </w:r>
      <w:r w:rsidR="00255286" w:rsidRPr="00CF543E">
        <w:t xml:space="preserve"> (also on behalf </w:t>
      </w:r>
      <w:r w:rsidR="00BE00D2" w:rsidRPr="00CF543E">
        <w:t>of Argentina, Chile, Ecuador, Honduras, Mexico, Paraguay and Peru)</w:t>
      </w:r>
      <w:r w:rsidR="001D3706" w:rsidRPr="00C3762A">
        <w:t>;</w:t>
      </w:r>
    </w:p>
    <w:p w14:paraId="706EE7CD" w14:textId="636A1B39" w:rsidR="001D3706" w:rsidRPr="00C3762A" w:rsidRDefault="0015129C" w:rsidP="001D3706">
      <w:pPr>
        <w:pStyle w:val="SingleTxtG"/>
        <w:ind w:firstLine="567"/>
      </w:pPr>
      <w:r w:rsidRPr="00C3762A">
        <w:t>(b)</w:t>
      </w:r>
      <w:r w:rsidRPr="00C3762A">
        <w:tab/>
        <w:t>Representatives of observer States:</w:t>
      </w:r>
      <w:r w:rsidR="00DA586B" w:rsidRPr="00CF543E">
        <w:t xml:space="preserve"> Belgium, Ecuador, </w:t>
      </w:r>
      <w:r w:rsidR="00647A8B" w:rsidRPr="00CF543E">
        <w:t xml:space="preserve">France, </w:t>
      </w:r>
      <w:r w:rsidR="00A54C15" w:rsidRPr="00CF543E">
        <w:t xml:space="preserve">Indonesia, </w:t>
      </w:r>
      <w:r w:rsidR="00DA586B" w:rsidRPr="00CF543E">
        <w:t xml:space="preserve">Israel, Jordan, </w:t>
      </w:r>
      <w:r w:rsidR="00A54C15" w:rsidRPr="00CF543E">
        <w:t xml:space="preserve">Lebanon, </w:t>
      </w:r>
      <w:r w:rsidR="00DA586B" w:rsidRPr="00CF543E">
        <w:t>Liechtenstein,</w:t>
      </w:r>
      <w:r w:rsidR="00C951C8" w:rsidRPr="00CF543E">
        <w:t xml:space="preserve"> </w:t>
      </w:r>
      <w:r w:rsidR="00A54C15" w:rsidRPr="00CF543E">
        <w:t xml:space="preserve">Norway, </w:t>
      </w:r>
      <w:r w:rsidR="00C951C8" w:rsidRPr="00CF543E">
        <w:t>Paraguay,</w:t>
      </w:r>
      <w:r w:rsidR="00DA586B" w:rsidRPr="00CF543E">
        <w:t xml:space="preserve"> </w:t>
      </w:r>
      <w:r w:rsidR="002D5A03" w:rsidRPr="00CF543E">
        <w:t xml:space="preserve">Republic of Korea, </w:t>
      </w:r>
      <w:r w:rsidR="00DA586B" w:rsidRPr="00CF543E">
        <w:t xml:space="preserve">Russian Federation, </w:t>
      </w:r>
      <w:r w:rsidR="00647A8B" w:rsidRPr="00CF543E">
        <w:t>Venezuela</w:t>
      </w:r>
      <w:r w:rsidR="002D5A03" w:rsidRPr="00CF543E">
        <w:t xml:space="preserve"> (Bolivarian Republic of)</w:t>
      </w:r>
      <w:r w:rsidR="001D3706" w:rsidRPr="00C3762A">
        <w:t>;</w:t>
      </w:r>
    </w:p>
    <w:p w14:paraId="69BF9224" w14:textId="719A1F19" w:rsidR="0015129C" w:rsidRPr="00C3762A" w:rsidRDefault="002E325B" w:rsidP="0015129C">
      <w:pPr>
        <w:pStyle w:val="SingleTxtG"/>
        <w:ind w:firstLine="567"/>
      </w:pPr>
      <w:r>
        <w:t>(c)</w:t>
      </w:r>
      <w:r>
        <w:tab/>
        <w:t>Observer</w:t>
      </w:r>
      <w:r w:rsidR="0015129C" w:rsidRPr="00C3762A">
        <w:t xml:space="preserve"> for United Nations entities, specialized agencies and related organizations:</w:t>
      </w:r>
      <w:r w:rsidR="00701F2C" w:rsidRPr="00C3762A">
        <w:t xml:space="preserve"> </w:t>
      </w:r>
      <w:r w:rsidR="008933B3" w:rsidRPr="005B00AD">
        <w:t>UN Women</w:t>
      </w:r>
      <w:r w:rsidR="002D5A03" w:rsidRPr="00C3762A">
        <w:t>;</w:t>
      </w:r>
    </w:p>
    <w:p w14:paraId="755653DB" w14:textId="5E41731B" w:rsidR="0015129C" w:rsidRPr="00C3762A" w:rsidRDefault="005A200D" w:rsidP="0015129C">
      <w:pPr>
        <w:pStyle w:val="SingleTxtG"/>
        <w:ind w:firstLine="567"/>
      </w:pPr>
      <w:r>
        <w:t>(d)</w:t>
      </w:r>
      <w:r>
        <w:tab/>
        <w:t>Observer</w:t>
      </w:r>
      <w:r w:rsidR="0015129C" w:rsidRPr="00C3762A">
        <w:t xml:space="preserve"> for</w:t>
      </w:r>
      <w:r>
        <w:t xml:space="preserve"> an intergovernmental organization</w:t>
      </w:r>
      <w:r w:rsidR="0015129C" w:rsidRPr="00C3762A">
        <w:t>:</w:t>
      </w:r>
      <w:r w:rsidR="007C1DCF" w:rsidRPr="00CF543E">
        <w:t xml:space="preserve"> European Union</w:t>
      </w:r>
      <w:r w:rsidR="00701F2C" w:rsidRPr="00C3762A">
        <w:t>;</w:t>
      </w:r>
    </w:p>
    <w:p w14:paraId="0BDBDE2A" w14:textId="35127DC3" w:rsidR="0015129C" w:rsidRPr="00C3762A" w:rsidRDefault="0015129C" w:rsidP="0015129C">
      <w:pPr>
        <w:pStyle w:val="SingleTxtG"/>
        <w:ind w:firstLine="567"/>
      </w:pPr>
      <w:r w:rsidRPr="00C3762A">
        <w:t>(e)</w:t>
      </w:r>
      <w:r w:rsidRPr="00C3762A">
        <w:tab/>
        <w:t>Observer for the Sovereign Military Order of Malta</w:t>
      </w:r>
      <w:r w:rsidR="00701F2C" w:rsidRPr="00C3762A">
        <w:t>;</w:t>
      </w:r>
    </w:p>
    <w:p w14:paraId="0CE6B06D" w14:textId="55F7D9A7" w:rsidR="00E363A7" w:rsidRDefault="0015129C" w:rsidP="00E363A7">
      <w:pPr>
        <w:pStyle w:val="SingleTxtG"/>
        <w:ind w:firstLine="567"/>
      </w:pPr>
      <w:r w:rsidRPr="00C3762A">
        <w:t>(</w:t>
      </w:r>
      <w:r w:rsidR="00701F2C" w:rsidRPr="00C3762A">
        <w:t>f</w:t>
      </w:r>
      <w:r w:rsidRPr="00C3762A">
        <w:t>)</w:t>
      </w:r>
      <w:r w:rsidRPr="00C3762A">
        <w:tab/>
        <w:t>Observers for non-governmental organizations:</w:t>
      </w:r>
      <w:r w:rsidR="006E2B0E" w:rsidRPr="00CF543E">
        <w:t xml:space="preserve"> </w:t>
      </w:r>
      <w:r w:rsidR="00C3762A" w:rsidRPr="00CF543E">
        <w:t>Alliance Defending Freedom</w:t>
      </w:r>
      <w:r w:rsidR="002142E3">
        <w:t>,</w:t>
      </w:r>
      <w:r w:rsidR="00C3762A" w:rsidRPr="00CF543E">
        <w:t xml:space="preserve"> </w:t>
      </w:r>
      <w:r w:rsidR="006E2B0E" w:rsidRPr="00CF543E">
        <w:t>Anti-Slavery International</w:t>
      </w:r>
      <w:r w:rsidR="002142E3">
        <w:t>,</w:t>
      </w:r>
      <w:r w:rsidR="007418F9">
        <w:t xml:space="preserve"> Association of World Citizens</w:t>
      </w:r>
      <w:r w:rsidR="002142E3">
        <w:t>,</w:t>
      </w:r>
      <w:r w:rsidR="00C3762A" w:rsidRPr="00CF543E">
        <w:t xml:space="preserve"> Associazo</w:t>
      </w:r>
      <w:r w:rsidR="007418F9">
        <w:t>ne Comunit</w:t>
      </w:r>
      <w:r w:rsidR="000100BF">
        <w:t>à</w:t>
      </w:r>
      <w:r w:rsidR="007418F9">
        <w:t xml:space="preserve"> Papa Giovanni XXIII</w:t>
      </w:r>
      <w:r w:rsidR="002142E3">
        <w:t>,</w:t>
      </w:r>
      <w:r w:rsidR="00C3762A" w:rsidRPr="00CF543E">
        <w:t xml:space="preserve"> China S</w:t>
      </w:r>
      <w:r w:rsidR="007418F9">
        <w:t>ociety for Human Rights Studies</w:t>
      </w:r>
      <w:r w:rsidR="002142E3">
        <w:t>,</w:t>
      </w:r>
      <w:r w:rsidR="00C3762A" w:rsidRPr="00CF543E">
        <w:t xml:space="preserve"> Commission to Study the Organization of Peace</w:t>
      </w:r>
      <w:r w:rsidR="002142E3">
        <w:t>,</w:t>
      </w:r>
      <w:r w:rsidR="00C3762A" w:rsidRPr="00CF543E">
        <w:t xml:space="preserve"> Commo</w:t>
      </w:r>
      <w:r w:rsidR="007418F9">
        <w:t>nwealth Human Rights Initiative</w:t>
      </w:r>
      <w:r w:rsidR="002142E3">
        <w:t>,</w:t>
      </w:r>
      <w:r w:rsidR="00C3762A" w:rsidRPr="00CF543E">
        <w:t xml:space="preserve"> Federatio</w:t>
      </w:r>
      <w:r w:rsidR="007418F9">
        <w:t>n for Women and Family Planning</w:t>
      </w:r>
      <w:r w:rsidR="002142E3">
        <w:t>,</w:t>
      </w:r>
      <w:r w:rsidR="007418F9">
        <w:t xml:space="preserve"> </w:t>
      </w:r>
      <w:r w:rsidR="003B4D06">
        <w:t>iuventum</w:t>
      </w:r>
      <w:r w:rsidR="002142E3">
        <w:t>,</w:t>
      </w:r>
      <w:r w:rsidR="00C3762A" w:rsidRPr="00CF543E">
        <w:t xml:space="preserve"> </w:t>
      </w:r>
      <w:r w:rsidR="006E2B0E" w:rsidRPr="00CF543E">
        <w:t>Minority Rights Group</w:t>
      </w:r>
      <w:r w:rsidR="00E363A7" w:rsidRPr="00C3762A">
        <w:t>.</w:t>
      </w:r>
    </w:p>
    <w:p w14:paraId="090AFDCC" w14:textId="5B60062F" w:rsidR="00C95F65" w:rsidRDefault="00552ED2" w:rsidP="00552ED2">
      <w:pPr>
        <w:pStyle w:val="SingleTxtG"/>
      </w:pPr>
      <w:r>
        <w:t>109.</w:t>
      </w:r>
      <w:r>
        <w:tab/>
      </w:r>
      <w:r w:rsidR="0015129C" w:rsidRPr="003A5B08">
        <w:t>At the</w:t>
      </w:r>
      <w:r w:rsidR="006B0495" w:rsidRPr="003A5B08">
        <w:t xml:space="preserve"> </w:t>
      </w:r>
      <w:r w:rsidR="00397DAC" w:rsidRPr="003A5B08">
        <w:t xml:space="preserve">2nd meeting, on </w:t>
      </w:r>
      <w:r w:rsidR="00DD491B" w:rsidRPr="00CF543E">
        <w:t>the same day</w:t>
      </w:r>
      <w:r w:rsidR="0015129C" w:rsidRPr="003A5B08">
        <w:t>, the Special Rapporteur answered questions and made her concluding remarks.</w:t>
      </w:r>
    </w:p>
    <w:p w14:paraId="013B2DB4" w14:textId="1039FEA3" w:rsidR="00FA5A72" w:rsidRPr="006D27E2" w:rsidRDefault="00FE773E" w:rsidP="00AF2DE2">
      <w:pPr>
        <w:pStyle w:val="H23G"/>
      </w:pPr>
      <w:r>
        <w:tab/>
      </w:r>
      <w:r>
        <w:tab/>
      </w:r>
      <w:r w:rsidR="00FA5A72" w:rsidRPr="006D27E2">
        <w:t>Working Group on the use of mercenaries as a means of violating human rights and impeding the exercise of the right of peoples to self-determination</w:t>
      </w:r>
    </w:p>
    <w:p w14:paraId="5654F036" w14:textId="11BEAF84" w:rsidR="00FA5A72" w:rsidRDefault="00552ED2" w:rsidP="00552ED2">
      <w:pPr>
        <w:pStyle w:val="SingleTxtG"/>
      </w:pPr>
      <w:r>
        <w:t>110.</w:t>
      </w:r>
      <w:r>
        <w:tab/>
      </w:r>
      <w:r w:rsidR="00D81485" w:rsidRPr="006D27E2">
        <w:t xml:space="preserve">At the </w:t>
      </w:r>
      <w:r w:rsidR="00D81485" w:rsidRPr="00397DAC">
        <w:t xml:space="preserve">1st </w:t>
      </w:r>
      <w:r w:rsidR="00D81485" w:rsidRPr="0072641B">
        <w:t>meeting, on 9 September 2019, the Chair-Rapporteur</w:t>
      </w:r>
      <w:r w:rsidR="00FA5A72" w:rsidRPr="0072641B">
        <w:t xml:space="preserve"> of the Working Group on the use of mercenaries as a means of violating human rights and impeding the exercise of the right of peoples to self-determination, </w:t>
      </w:r>
      <w:r w:rsidR="00D81485" w:rsidRPr="0072641B">
        <w:t>Chris Kwaja</w:t>
      </w:r>
      <w:r w:rsidR="00FA5A72" w:rsidRPr="0072641B">
        <w:t xml:space="preserve">, presented the </w:t>
      </w:r>
      <w:r w:rsidR="00D81485" w:rsidRPr="0072641B">
        <w:t>report</w:t>
      </w:r>
      <w:r w:rsidR="00C14A7C" w:rsidRPr="0072641B">
        <w:t>s</w:t>
      </w:r>
      <w:r w:rsidR="00D81485" w:rsidRPr="0072641B">
        <w:t xml:space="preserve"> of the </w:t>
      </w:r>
      <w:r w:rsidR="00FA5A72" w:rsidRPr="0072641B">
        <w:t>Working Group</w:t>
      </w:r>
      <w:r w:rsidR="00C14A7C" w:rsidRPr="0072641B">
        <w:t xml:space="preserve"> </w:t>
      </w:r>
      <w:r w:rsidR="00FA5A72" w:rsidRPr="0072641B">
        <w:t>(A/HRC/</w:t>
      </w:r>
      <w:r w:rsidR="00D81485" w:rsidRPr="0072641B">
        <w:t>42</w:t>
      </w:r>
      <w:r w:rsidR="00FA5A72" w:rsidRPr="0072641B">
        <w:t>/</w:t>
      </w:r>
      <w:r w:rsidR="00D81485" w:rsidRPr="0072641B">
        <w:t>42</w:t>
      </w:r>
      <w:r w:rsidR="00FA5A72" w:rsidRPr="0072641B">
        <w:t xml:space="preserve"> and Add.1</w:t>
      </w:r>
      <w:r w:rsidR="00D81485" w:rsidRPr="0072641B">
        <w:t>—2</w:t>
      </w:r>
      <w:r w:rsidR="00FA5A72" w:rsidRPr="0072641B">
        <w:t>).</w:t>
      </w:r>
    </w:p>
    <w:p w14:paraId="13902CB3" w14:textId="0AA908AE" w:rsidR="00FA5A72" w:rsidRPr="006D27E2" w:rsidRDefault="00552ED2" w:rsidP="00552ED2">
      <w:pPr>
        <w:pStyle w:val="SingleTxtG"/>
      </w:pPr>
      <w:r w:rsidRPr="006D27E2">
        <w:t>111.</w:t>
      </w:r>
      <w:r w:rsidRPr="006D27E2">
        <w:tab/>
      </w:r>
      <w:r w:rsidR="00FA5A72" w:rsidRPr="00240E7C">
        <w:t>At the same meeting, the representative</w:t>
      </w:r>
      <w:r w:rsidR="00C14A7C" w:rsidRPr="00240E7C">
        <w:t>s</w:t>
      </w:r>
      <w:r w:rsidR="00FA5A72" w:rsidRPr="00240E7C">
        <w:t xml:space="preserve"> </w:t>
      </w:r>
      <w:r w:rsidR="00FA5A72" w:rsidRPr="00C15858">
        <w:t xml:space="preserve">of </w:t>
      </w:r>
      <w:r w:rsidR="00C14A7C" w:rsidRPr="00C15858">
        <w:t>Austria and Chad</w:t>
      </w:r>
      <w:r w:rsidR="00FA5A72" w:rsidRPr="00C15858">
        <w:t xml:space="preserve"> made statement</w:t>
      </w:r>
      <w:r w:rsidR="00C14A7C" w:rsidRPr="00C15858">
        <w:t>s</w:t>
      </w:r>
      <w:r w:rsidR="00FA5A72" w:rsidRPr="00C15858">
        <w:t xml:space="preserve"> as the State</w:t>
      </w:r>
      <w:r w:rsidR="00C14A7C" w:rsidRPr="00CF543E">
        <w:t>s</w:t>
      </w:r>
      <w:r w:rsidR="00FA5A72" w:rsidRPr="00C15858">
        <w:t xml:space="preserve"> concerned.</w:t>
      </w:r>
    </w:p>
    <w:p w14:paraId="1D0F8F3E" w14:textId="2CA680D4" w:rsidR="00FA5A72" w:rsidRPr="00527881" w:rsidRDefault="00552ED2" w:rsidP="00552ED2">
      <w:pPr>
        <w:pStyle w:val="SingleTxtG"/>
      </w:pPr>
      <w:r w:rsidRPr="00527881">
        <w:t>112.</w:t>
      </w:r>
      <w:r w:rsidRPr="00527881">
        <w:tab/>
      </w:r>
      <w:r w:rsidR="00C14A7C" w:rsidRPr="00CF543E">
        <w:t>During the ensuing interactive dialogue, at the 1st and 2nd meetings, on the same day</w:t>
      </w:r>
      <w:r w:rsidR="00FA5A72" w:rsidRPr="00527881">
        <w:t xml:space="preserve">, the following made statements and asked the </w:t>
      </w:r>
      <w:r w:rsidR="00C14A7C" w:rsidRPr="00527881">
        <w:t>Chair</w:t>
      </w:r>
      <w:r w:rsidR="00FA5A72" w:rsidRPr="00527881">
        <w:t>-Rapporteur questions:</w:t>
      </w:r>
    </w:p>
    <w:p w14:paraId="78F70A8C" w14:textId="2065C77E" w:rsidR="00FA5A72" w:rsidRPr="00527881" w:rsidRDefault="00FA5A72" w:rsidP="00FA5A72">
      <w:pPr>
        <w:pStyle w:val="SingleTxtG"/>
        <w:ind w:firstLine="567"/>
      </w:pPr>
      <w:r w:rsidRPr="00527881">
        <w:t>(a)</w:t>
      </w:r>
      <w:r w:rsidRPr="00527881">
        <w:tab/>
        <w:t xml:space="preserve">Representatives of </w:t>
      </w:r>
      <w:r w:rsidR="00672750">
        <w:t>States members</w:t>
      </w:r>
      <w:r w:rsidRPr="00527881">
        <w:t xml:space="preserve"> of the Human Rights Council:</w:t>
      </w:r>
      <w:r w:rsidR="00A54C15" w:rsidRPr="00CF543E">
        <w:t xml:space="preserve"> China, Cuba, </w:t>
      </w:r>
      <w:r w:rsidR="00E709B9" w:rsidRPr="00CF543E">
        <w:t>Egypt, Iraq</w:t>
      </w:r>
      <w:r w:rsidR="00A54C15" w:rsidRPr="00CF543E">
        <w:t>, Pakistan, Philippines, Senegal, South Africa, Tunisia</w:t>
      </w:r>
      <w:r w:rsidRPr="00527881">
        <w:t>;</w:t>
      </w:r>
    </w:p>
    <w:p w14:paraId="385C9293" w14:textId="067D3429" w:rsidR="00FA5A72" w:rsidRPr="00527881" w:rsidRDefault="00FA5A72" w:rsidP="00FA5A72">
      <w:pPr>
        <w:pStyle w:val="SingleTxtG"/>
        <w:ind w:firstLine="567"/>
      </w:pPr>
      <w:r w:rsidRPr="00527881">
        <w:t>(b)</w:t>
      </w:r>
      <w:r w:rsidRPr="00527881">
        <w:tab/>
        <w:t>Representatives of observer States:</w:t>
      </w:r>
      <w:r w:rsidR="005534D8" w:rsidRPr="00CF543E">
        <w:t xml:space="preserve"> </w:t>
      </w:r>
      <w:r w:rsidR="005A200D" w:rsidRPr="00CF543E">
        <w:t>Armenia</w:t>
      </w:r>
      <w:r w:rsidR="005A200D">
        <w:t>,</w:t>
      </w:r>
      <w:r w:rsidR="005A200D" w:rsidRPr="00CF543E">
        <w:t xml:space="preserve"> </w:t>
      </w:r>
      <w:r w:rsidR="00EF798B" w:rsidRPr="00CF543E">
        <w:t xml:space="preserve">Ecuador, </w:t>
      </w:r>
      <w:r w:rsidR="0003191C" w:rsidRPr="00CF543E">
        <w:t xml:space="preserve">Jordan, </w:t>
      </w:r>
      <w:r w:rsidR="00EF798B" w:rsidRPr="00CF543E">
        <w:t>Russian Federation, Venezuela (Bolivarian Republic of)</w:t>
      </w:r>
      <w:r w:rsidRPr="00527881">
        <w:t>;</w:t>
      </w:r>
    </w:p>
    <w:p w14:paraId="526FD2AA" w14:textId="699814D7" w:rsidR="00FA5A72" w:rsidRPr="00527881" w:rsidRDefault="00FA5A72" w:rsidP="00FA5A72">
      <w:pPr>
        <w:pStyle w:val="SingleTxtG"/>
        <w:ind w:firstLine="567"/>
      </w:pPr>
      <w:r w:rsidRPr="00527881">
        <w:t>(c)</w:t>
      </w:r>
      <w:r w:rsidRPr="00527881">
        <w:tab/>
        <w:t>Observer for an intergovernmental organization:</w:t>
      </w:r>
      <w:r w:rsidR="007C1DCF" w:rsidRPr="00CF543E">
        <w:t xml:space="preserve"> European Union</w:t>
      </w:r>
      <w:r w:rsidRPr="00527881">
        <w:t>;</w:t>
      </w:r>
    </w:p>
    <w:p w14:paraId="26F1A59E" w14:textId="5CC79767" w:rsidR="00FA5A72" w:rsidRPr="007C7B5B" w:rsidRDefault="00FA5A72" w:rsidP="00FA5A72">
      <w:pPr>
        <w:pStyle w:val="SingleTxtG"/>
        <w:ind w:firstLine="567"/>
      </w:pPr>
      <w:r w:rsidRPr="00527881">
        <w:t>(d)</w:t>
      </w:r>
      <w:r w:rsidRPr="00527881">
        <w:tab/>
        <w:t>Observers for non-governmental organizations:</w:t>
      </w:r>
      <w:r w:rsidR="00527881" w:rsidRPr="00CF543E">
        <w:t xml:space="preserve"> Alsalam Foundation</w:t>
      </w:r>
      <w:r w:rsidR="002142E3">
        <w:t>,</w:t>
      </w:r>
      <w:r w:rsidR="00527881" w:rsidRPr="00CF543E">
        <w:t xml:space="preserve"> </w:t>
      </w:r>
      <w:r w:rsidR="004D299F" w:rsidRPr="00CF543E">
        <w:t>Association of World Citizens</w:t>
      </w:r>
      <w:r w:rsidR="002142E3">
        <w:t>,</w:t>
      </w:r>
      <w:r w:rsidR="004D299F" w:rsidRPr="00CF543E">
        <w:t xml:space="preserve"> </w:t>
      </w:r>
      <w:r w:rsidR="00E709B9" w:rsidRPr="00CF543E">
        <w:t>Centre Europe</w:t>
      </w:r>
      <w:r w:rsidR="00DD404F">
        <w:t>-</w:t>
      </w:r>
      <w:r w:rsidR="00E709B9" w:rsidRPr="00CF543E">
        <w:t>tiers monde (also on behalf of International Ass</w:t>
      </w:r>
      <w:r w:rsidR="005868D2">
        <w:t>ociation of Democratic Lawyers)</w:t>
      </w:r>
      <w:r w:rsidR="002142E3">
        <w:t>,</w:t>
      </w:r>
      <w:r w:rsidR="00E709B9" w:rsidRPr="00CF543E">
        <w:t xml:space="preserve"> Conscience and Peace Tax International</w:t>
      </w:r>
      <w:r w:rsidR="005868D2">
        <w:t xml:space="preserve"> </w:t>
      </w:r>
      <w:r w:rsidR="00E709B9" w:rsidRPr="00CF543E">
        <w:t>(also on behalf of Center for Global Nonkilling and Internationa</w:t>
      </w:r>
      <w:r w:rsidR="005868D2">
        <w:t>l Fellowship of Reconciliation)</w:t>
      </w:r>
      <w:r w:rsidR="002142E3">
        <w:t>,</w:t>
      </w:r>
      <w:r w:rsidR="00E709B9" w:rsidRPr="00CF543E">
        <w:t xml:space="preserve"> </w:t>
      </w:r>
      <w:r w:rsidR="00B60120">
        <w:t>Health and Environment Program</w:t>
      </w:r>
      <w:r w:rsidR="002142E3">
        <w:t>,</w:t>
      </w:r>
      <w:r w:rsidR="004D299F" w:rsidRPr="00CF543E">
        <w:t xml:space="preserve"> Organisation </w:t>
      </w:r>
      <w:r w:rsidR="00DD404F">
        <w:t>i</w:t>
      </w:r>
      <w:r w:rsidR="004D299F" w:rsidRPr="00CF543E">
        <w:t xml:space="preserve">nternationale </w:t>
      </w:r>
      <w:r w:rsidR="005868D2">
        <w:t>pour les pays les moins avancés</w:t>
      </w:r>
      <w:r w:rsidR="002142E3">
        <w:t>,</w:t>
      </w:r>
      <w:r w:rsidR="004D299F" w:rsidRPr="00CF543E">
        <w:t xml:space="preserve"> </w:t>
      </w:r>
      <w:r w:rsidR="00DC0AEB">
        <w:t>World Peace Council</w:t>
      </w:r>
      <w:r w:rsidRPr="00527881">
        <w:t>.</w:t>
      </w:r>
    </w:p>
    <w:p w14:paraId="373EE0D3" w14:textId="18EF3A91" w:rsidR="00BA6FC8" w:rsidRDefault="00552ED2" w:rsidP="00552ED2">
      <w:pPr>
        <w:pStyle w:val="SingleTxtG"/>
      </w:pPr>
      <w:r>
        <w:t>113.</w:t>
      </w:r>
      <w:r>
        <w:tab/>
      </w:r>
      <w:r w:rsidR="00BA6FC8" w:rsidRPr="00CF543E">
        <w:t>At the 2nd</w:t>
      </w:r>
      <w:r w:rsidR="00636391" w:rsidRPr="00CF543E">
        <w:t xml:space="preserve"> meeting</w:t>
      </w:r>
      <w:r w:rsidR="00BA6FC8" w:rsidRPr="00CF543E">
        <w:t>, on the same day</w:t>
      </w:r>
      <w:r w:rsidR="00636391" w:rsidRPr="00CF543E">
        <w:t>, the</w:t>
      </w:r>
      <w:r w:rsidR="00636391">
        <w:t xml:space="preserve"> Chair</w:t>
      </w:r>
      <w:r w:rsidR="00FA5A72" w:rsidRPr="006D27E2">
        <w:t xml:space="preserve">-Rapporteur answered questions and </w:t>
      </w:r>
      <w:r w:rsidR="00FA5A72" w:rsidRPr="00364D52">
        <w:t>made his</w:t>
      </w:r>
      <w:r w:rsidR="00C14A7C">
        <w:t xml:space="preserve"> concluding remarks.</w:t>
      </w:r>
    </w:p>
    <w:p w14:paraId="104B29B8" w14:textId="47C3A4D4" w:rsidR="00BA6FC8" w:rsidRPr="006D27E2" w:rsidRDefault="00BA6FC8" w:rsidP="00BA6FC8">
      <w:pPr>
        <w:pStyle w:val="H23G"/>
      </w:pPr>
      <w:r>
        <w:tab/>
      </w:r>
      <w:r>
        <w:tab/>
      </w:r>
      <w:r w:rsidRPr="006D27E2">
        <w:t>Special Rapporteur on the human right to safe drinking water and sanitation</w:t>
      </w:r>
    </w:p>
    <w:p w14:paraId="2E8C2C10" w14:textId="1A145435" w:rsidR="00BA6FC8" w:rsidRPr="006D27E2" w:rsidRDefault="00552ED2" w:rsidP="00552ED2">
      <w:pPr>
        <w:pStyle w:val="SingleTxtG"/>
      </w:pPr>
      <w:r w:rsidRPr="006D27E2">
        <w:t>114.</w:t>
      </w:r>
      <w:r w:rsidRPr="006D27E2">
        <w:tab/>
      </w:r>
      <w:r w:rsidR="00BA6FC8" w:rsidRPr="004C65F6">
        <w:t xml:space="preserve">At the 2nd meeting, on 9 September </w:t>
      </w:r>
      <w:r w:rsidR="00BA6FC8" w:rsidRPr="00CF543E">
        <w:t>2019</w:t>
      </w:r>
      <w:r w:rsidR="00BA6FC8" w:rsidRPr="004C65F6">
        <w:t>, the Special Rapporteur on the human right to safe drinking water and sanitation, Léo Heller, presented his reports (A/HRC/</w:t>
      </w:r>
      <w:r w:rsidR="00BA6FC8" w:rsidRPr="00CF543E">
        <w:t>42</w:t>
      </w:r>
      <w:r w:rsidR="00BA6FC8" w:rsidRPr="004C65F6">
        <w:t>/</w:t>
      </w:r>
      <w:r w:rsidR="00BA6FC8" w:rsidRPr="00CF543E">
        <w:t>47</w:t>
      </w:r>
      <w:r w:rsidR="00BA6FC8" w:rsidRPr="004C65F6">
        <w:t xml:space="preserve"> and Add.1</w:t>
      </w:r>
      <w:r w:rsidR="005F4E2C" w:rsidRPr="00CF543E">
        <w:t>—</w:t>
      </w:r>
      <w:r w:rsidR="00DF6A8A">
        <w:t>6</w:t>
      </w:r>
      <w:r w:rsidR="00BA6FC8" w:rsidRPr="004C65F6">
        <w:t>).</w:t>
      </w:r>
    </w:p>
    <w:p w14:paraId="52833FAE" w14:textId="6360F7EE" w:rsidR="00BA6FC8" w:rsidRPr="006D27E2" w:rsidRDefault="00552ED2" w:rsidP="00552ED2">
      <w:pPr>
        <w:pStyle w:val="SingleTxtG"/>
      </w:pPr>
      <w:r w:rsidRPr="006D27E2">
        <w:t>115.</w:t>
      </w:r>
      <w:r w:rsidRPr="006D27E2">
        <w:tab/>
      </w:r>
      <w:r w:rsidR="00BA6FC8" w:rsidRPr="00667F67">
        <w:t xml:space="preserve">At the same meeting, the representatives of </w:t>
      </w:r>
      <w:r w:rsidR="005F4E2C" w:rsidRPr="00667F67">
        <w:t>Lesotho</w:t>
      </w:r>
      <w:r w:rsidR="00BA6FC8" w:rsidRPr="00667F67">
        <w:t xml:space="preserve"> and </w:t>
      </w:r>
      <w:r w:rsidR="005F4E2C" w:rsidRPr="00667F67">
        <w:t>Malaysia</w:t>
      </w:r>
      <w:r w:rsidR="00BA6FC8" w:rsidRPr="00667F67">
        <w:t xml:space="preserve"> made statements as the States concerned.</w:t>
      </w:r>
    </w:p>
    <w:p w14:paraId="102EC869" w14:textId="0942D138" w:rsidR="00BA6FC8" w:rsidRPr="006D27E2" w:rsidRDefault="00552ED2" w:rsidP="00552ED2">
      <w:pPr>
        <w:pStyle w:val="SingleTxtG"/>
      </w:pPr>
      <w:r w:rsidRPr="006D27E2">
        <w:t>116.</w:t>
      </w:r>
      <w:r w:rsidRPr="006D27E2">
        <w:tab/>
      </w:r>
      <w:r w:rsidR="00BA6FC8" w:rsidRPr="006D27E2">
        <w:t xml:space="preserve">During the ensuing interactive dialogue, at the </w:t>
      </w:r>
      <w:r w:rsidR="00BA6FC8">
        <w:t xml:space="preserve">2nd and </w:t>
      </w:r>
      <w:r w:rsidR="00BA6FC8" w:rsidRPr="008E4403">
        <w:t>3rd meetings</w:t>
      </w:r>
      <w:r w:rsidR="00BA6FC8">
        <w:t xml:space="preserve">, on </w:t>
      </w:r>
      <w:r w:rsidR="00613A9D">
        <w:t>the same day</w:t>
      </w:r>
      <w:r w:rsidR="00BA6FC8">
        <w:t>,</w:t>
      </w:r>
      <w:r w:rsidR="00BA6FC8" w:rsidRPr="006D27E2">
        <w:t xml:space="preserve"> the following made statements and asked the Special Rapporteur questions:</w:t>
      </w:r>
    </w:p>
    <w:p w14:paraId="6DCB2195" w14:textId="07C7B716" w:rsidR="00BA6FC8" w:rsidRPr="00EF6447" w:rsidRDefault="00BA6FC8" w:rsidP="00BA6FC8">
      <w:pPr>
        <w:pStyle w:val="SingleTxtG"/>
        <w:ind w:firstLine="567"/>
      </w:pPr>
      <w:r w:rsidRPr="00EF6447">
        <w:t>(a)</w:t>
      </w:r>
      <w:r w:rsidRPr="00EF6447">
        <w:tab/>
        <w:t xml:space="preserve">Representatives of </w:t>
      </w:r>
      <w:r w:rsidR="00672750">
        <w:t>States members</w:t>
      </w:r>
      <w:r w:rsidRPr="00EF6447">
        <w:t xml:space="preserve"> of the Human Rights Council:</w:t>
      </w:r>
      <w:r w:rsidR="00D606C6" w:rsidRPr="00EF6447">
        <w:t xml:space="preserve"> Angola (on behalf of the Group of African States)</w:t>
      </w:r>
      <w:r w:rsidR="00FA2387" w:rsidRPr="00EF6447">
        <w:t>,</w:t>
      </w:r>
      <w:r w:rsidR="00004C11" w:rsidRPr="00EF6447">
        <w:t xml:space="preserve"> </w:t>
      </w:r>
      <w:r w:rsidR="00715EB5" w:rsidRPr="00EF6447">
        <w:t xml:space="preserve">Bangladesh, </w:t>
      </w:r>
      <w:r w:rsidR="00721F58" w:rsidRPr="00EF6447">
        <w:t xml:space="preserve">Brazil, </w:t>
      </w:r>
      <w:r w:rsidR="0028084E" w:rsidRPr="00EF6447">
        <w:t xml:space="preserve">Burkina Faso, </w:t>
      </w:r>
      <w:r w:rsidR="00F63554" w:rsidRPr="00EF6447">
        <w:t xml:space="preserve">China, </w:t>
      </w:r>
      <w:r w:rsidR="00004C11" w:rsidRPr="00EF6447">
        <w:t>Croatia, Egypt,</w:t>
      </w:r>
      <w:r w:rsidR="00FA2387" w:rsidRPr="00EF6447">
        <w:t xml:space="preserve"> </w:t>
      </w:r>
      <w:r w:rsidR="00004C11" w:rsidRPr="00EF6447">
        <w:t xml:space="preserve">Fiji, </w:t>
      </w:r>
      <w:r w:rsidR="00715EB5" w:rsidRPr="00EF6447">
        <w:t xml:space="preserve">Iceland, </w:t>
      </w:r>
      <w:r w:rsidR="00A15550" w:rsidRPr="00EF6447">
        <w:t xml:space="preserve">India, </w:t>
      </w:r>
      <w:r w:rsidR="00715EB5" w:rsidRPr="00EF6447">
        <w:t xml:space="preserve">Nepal, </w:t>
      </w:r>
      <w:r w:rsidR="00FA2387" w:rsidRPr="00EF6447">
        <w:t xml:space="preserve">Pakistan, Philippines, </w:t>
      </w:r>
      <w:r w:rsidR="00726DBB" w:rsidRPr="00EF6447">
        <w:t xml:space="preserve">Senegal, </w:t>
      </w:r>
      <w:r w:rsidR="007D4B65" w:rsidRPr="00EF6447">
        <w:t xml:space="preserve">South Africa, </w:t>
      </w:r>
      <w:r w:rsidR="00A15550" w:rsidRPr="00EF6447">
        <w:t>Spain, Togo</w:t>
      </w:r>
      <w:r w:rsidR="00F63554" w:rsidRPr="00EF6447">
        <w:t>, Tunisia</w:t>
      </w:r>
      <w:r w:rsidRPr="00EF6447">
        <w:t>;</w:t>
      </w:r>
    </w:p>
    <w:p w14:paraId="24D44F3C" w14:textId="39EA8901" w:rsidR="00BA6FC8" w:rsidRPr="00EF6447" w:rsidRDefault="00BA6FC8" w:rsidP="00A15550">
      <w:pPr>
        <w:pStyle w:val="SingleTxtG"/>
        <w:ind w:firstLine="567"/>
      </w:pPr>
      <w:r w:rsidRPr="00EF6447">
        <w:t>(b)</w:t>
      </w:r>
      <w:r w:rsidRPr="00EF6447">
        <w:tab/>
        <w:t>Representatives of observer States:</w:t>
      </w:r>
      <w:r w:rsidR="0028084E" w:rsidRPr="00EF6447">
        <w:t xml:space="preserve"> Algeria,</w:t>
      </w:r>
      <w:r w:rsidR="00D606C6" w:rsidRPr="00EF6447">
        <w:t xml:space="preserve"> </w:t>
      </w:r>
      <w:r w:rsidR="00715EB5" w:rsidRPr="00EF6447">
        <w:t>Azerbaijan,</w:t>
      </w:r>
      <w:r w:rsidR="0044220D" w:rsidRPr="00EF6447">
        <w:t xml:space="preserve"> Benin,</w:t>
      </w:r>
      <w:r w:rsidR="00715EB5" w:rsidRPr="00EF6447">
        <w:t xml:space="preserve"> </w:t>
      </w:r>
      <w:r w:rsidR="0028084E" w:rsidRPr="00EF6447">
        <w:t xml:space="preserve">Bolivia (Plurinational State of), </w:t>
      </w:r>
      <w:r w:rsidR="00BB1829" w:rsidRPr="00EF6447">
        <w:t>Botswana</w:t>
      </w:r>
      <w:r w:rsidR="0044220D" w:rsidRPr="00EF6447">
        <w:t>, Côte d</w:t>
      </w:r>
      <w:r w:rsidR="00CF11FA">
        <w:t>’</w:t>
      </w:r>
      <w:r w:rsidR="0044220D" w:rsidRPr="00EF6447">
        <w:t xml:space="preserve">Ivoire, </w:t>
      </w:r>
      <w:r w:rsidR="00A15550" w:rsidRPr="00EF6447">
        <w:t xml:space="preserve">Djibouti, </w:t>
      </w:r>
      <w:r w:rsidR="0044220D" w:rsidRPr="00EF6447">
        <w:t xml:space="preserve">Ecuador, </w:t>
      </w:r>
      <w:r w:rsidR="00004C11" w:rsidRPr="00EF6447">
        <w:t xml:space="preserve">El Salvador, </w:t>
      </w:r>
      <w:r w:rsidR="00715EB5" w:rsidRPr="00EF6447">
        <w:t>Ethiopia,</w:t>
      </w:r>
      <w:r w:rsidR="0044220D" w:rsidRPr="00EF6447">
        <w:t xml:space="preserve"> France,</w:t>
      </w:r>
      <w:r w:rsidR="00715EB5" w:rsidRPr="00EF6447">
        <w:t xml:space="preserve"> Georgia, </w:t>
      </w:r>
      <w:r w:rsidR="00FA2387" w:rsidRPr="00EF6447">
        <w:t xml:space="preserve">Germany, </w:t>
      </w:r>
      <w:r w:rsidR="0044220D" w:rsidRPr="00EF6447">
        <w:t xml:space="preserve">Grenada, </w:t>
      </w:r>
      <w:r w:rsidR="00A15550" w:rsidRPr="00EF6447">
        <w:t xml:space="preserve">Iran (Islamic Republic of), </w:t>
      </w:r>
      <w:r w:rsidR="00FA2387" w:rsidRPr="00EF6447">
        <w:t>Israel, Jordan,</w:t>
      </w:r>
      <w:r w:rsidR="00004C11" w:rsidRPr="00EF6447">
        <w:t xml:space="preserve"> </w:t>
      </w:r>
      <w:r w:rsidR="00A15550" w:rsidRPr="00EF6447">
        <w:t xml:space="preserve">Maldives, </w:t>
      </w:r>
      <w:r w:rsidR="00715EB5" w:rsidRPr="00EF6447">
        <w:t xml:space="preserve">Mali, </w:t>
      </w:r>
      <w:r w:rsidR="0044220D" w:rsidRPr="00EF6447">
        <w:t xml:space="preserve">Mongolia, </w:t>
      </w:r>
      <w:r w:rsidR="00715EB5" w:rsidRPr="00EF6447">
        <w:t>Morocco, Portugal</w:t>
      </w:r>
      <w:r w:rsidR="00F63554" w:rsidRPr="00EF6447">
        <w:t xml:space="preserve">, </w:t>
      </w:r>
      <w:r w:rsidR="00004C11" w:rsidRPr="00EF6447">
        <w:t xml:space="preserve">Russian Federation, </w:t>
      </w:r>
      <w:r w:rsidR="0044220D" w:rsidRPr="00EF6447">
        <w:t xml:space="preserve">Saint Kitts and Nevis, Saint Lucia, Sierra Leone, </w:t>
      </w:r>
      <w:r w:rsidR="00A15550" w:rsidRPr="00EF6447">
        <w:t xml:space="preserve">Sudan, </w:t>
      </w:r>
      <w:r w:rsidR="00004C11" w:rsidRPr="00EF6447">
        <w:t xml:space="preserve">Switzerland, </w:t>
      </w:r>
      <w:r w:rsidR="00715EB5" w:rsidRPr="00EF6447">
        <w:t xml:space="preserve">Tajikistan, </w:t>
      </w:r>
      <w:r w:rsidR="00004C11" w:rsidRPr="00EF6447">
        <w:t>Venezuela (Bolivarian Republic of)</w:t>
      </w:r>
      <w:r w:rsidR="00A15550" w:rsidRPr="00EF6447">
        <w:t>,</w:t>
      </w:r>
      <w:r w:rsidR="00FA2387" w:rsidRPr="00EF6447">
        <w:t xml:space="preserve"> </w:t>
      </w:r>
      <w:r w:rsidR="00D606C6" w:rsidRPr="00EF6447">
        <w:t>Holy See</w:t>
      </w:r>
      <w:r w:rsidRPr="00EF6447">
        <w:t>;</w:t>
      </w:r>
    </w:p>
    <w:p w14:paraId="7FF07F3E" w14:textId="206230E9" w:rsidR="00BA6FC8" w:rsidRPr="00EF6447" w:rsidRDefault="00AD2206" w:rsidP="00BA6FC8">
      <w:pPr>
        <w:pStyle w:val="SingleTxtG"/>
        <w:ind w:firstLine="567"/>
      </w:pPr>
      <w:r>
        <w:t>(c)</w:t>
      </w:r>
      <w:r>
        <w:tab/>
        <w:t>Observer</w:t>
      </w:r>
      <w:r w:rsidR="00BA6FC8" w:rsidRPr="00EF6447">
        <w:t xml:space="preserve"> for United Nations entities, specialized agencies and related organizations:</w:t>
      </w:r>
      <w:r w:rsidR="0044220D" w:rsidRPr="00EF6447">
        <w:t xml:space="preserve"> United Nations Office for Project Services (UNOPS)</w:t>
      </w:r>
      <w:r w:rsidR="00BA6FC8" w:rsidRPr="00EF6447">
        <w:t>;</w:t>
      </w:r>
    </w:p>
    <w:p w14:paraId="484E748B" w14:textId="4850C1D0" w:rsidR="00BA6FC8" w:rsidRPr="00EF6447" w:rsidRDefault="00BA6FC8" w:rsidP="00BA6FC8">
      <w:pPr>
        <w:pStyle w:val="SingleTxtG"/>
        <w:ind w:firstLine="567"/>
      </w:pPr>
      <w:r w:rsidRPr="00EF6447">
        <w:t>(d)</w:t>
      </w:r>
      <w:r w:rsidRPr="00EF6447">
        <w:tab/>
        <w:t>Observers for</w:t>
      </w:r>
      <w:r w:rsidR="00AD2206">
        <w:t xml:space="preserve"> an intergovernmental organization</w:t>
      </w:r>
      <w:r w:rsidR="00272FD6" w:rsidRPr="00EF6447">
        <w:t>: European Union;</w:t>
      </w:r>
      <w:r w:rsidRPr="00EF6447">
        <w:t xml:space="preserve"> </w:t>
      </w:r>
    </w:p>
    <w:p w14:paraId="04D9DEA1" w14:textId="77777777" w:rsidR="00BA6FC8" w:rsidRPr="00EF6447" w:rsidRDefault="00BA6FC8" w:rsidP="00BA6FC8">
      <w:pPr>
        <w:pStyle w:val="SingleTxtG"/>
        <w:ind w:firstLine="567"/>
      </w:pPr>
      <w:r w:rsidRPr="00EF6447">
        <w:t>(e)</w:t>
      </w:r>
      <w:r w:rsidRPr="00EF6447">
        <w:tab/>
        <w:t xml:space="preserve">Observer for the Sovereign Military Order of Malta; </w:t>
      </w:r>
    </w:p>
    <w:p w14:paraId="366A0678" w14:textId="7BFD86CA" w:rsidR="00BA6FC8" w:rsidRPr="00393827" w:rsidRDefault="00EF6447" w:rsidP="00BA6FC8">
      <w:pPr>
        <w:pStyle w:val="SingleTxtG"/>
        <w:ind w:firstLine="567"/>
      </w:pPr>
      <w:r w:rsidRPr="00393827">
        <w:t>(f</w:t>
      </w:r>
      <w:r w:rsidR="00BA6FC8" w:rsidRPr="00393827">
        <w:t>)</w:t>
      </w:r>
      <w:r w:rsidR="00BA6FC8" w:rsidRPr="00393827">
        <w:tab/>
        <w:t>Observers for non-governmental organizations:</w:t>
      </w:r>
      <w:r w:rsidR="00853DBD" w:rsidRPr="00393827">
        <w:t xml:space="preserve"> </w:t>
      </w:r>
      <w:r w:rsidR="00393827" w:rsidRPr="00393827">
        <w:t>Alsalam Foundation</w:t>
      </w:r>
      <w:r w:rsidR="002142E3">
        <w:t>,</w:t>
      </w:r>
      <w:r w:rsidR="00393827" w:rsidRPr="00393827">
        <w:t xml:space="preserve"> </w:t>
      </w:r>
      <w:r w:rsidR="0004752A">
        <w:t>Association of World Citizens</w:t>
      </w:r>
      <w:r w:rsidR="002142E3">
        <w:t>,</w:t>
      </w:r>
      <w:r w:rsidR="00593C0C" w:rsidRPr="00393827">
        <w:t xml:space="preserve"> </w:t>
      </w:r>
      <w:r w:rsidR="00CF11FA">
        <w:t>’</w:t>
      </w:r>
      <w:r w:rsidR="0041540B">
        <w:t>Association pour l</w:t>
      </w:r>
      <w:r w:rsidR="00CF11FA">
        <w:t>’</w:t>
      </w:r>
      <w:r w:rsidR="0041540B">
        <w:t>intégration et le développement durable au Burundi</w:t>
      </w:r>
      <w:r w:rsidR="002142E3">
        <w:t>,</w:t>
      </w:r>
      <w:r w:rsidR="00393827" w:rsidRPr="00393827">
        <w:t xml:space="preserve"> </w:t>
      </w:r>
      <w:r w:rsidR="009D1E6C">
        <w:t>Associazione Comunità Papa Giovanni XXIII</w:t>
      </w:r>
      <w:r w:rsidR="002142E3">
        <w:t>,</w:t>
      </w:r>
      <w:r w:rsidR="00393827" w:rsidRPr="00393827">
        <w:t xml:space="preserve"> China S</w:t>
      </w:r>
      <w:r w:rsidR="0004752A">
        <w:t>ociety for Human Rights Studies</w:t>
      </w:r>
      <w:r w:rsidR="002142E3">
        <w:t>,</w:t>
      </w:r>
      <w:r w:rsidR="00393827" w:rsidRPr="00393827">
        <w:t xml:space="preserve"> </w:t>
      </w:r>
      <w:r w:rsidR="0004752A">
        <w:t>Colombian Commission of Jurists</w:t>
      </w:r>
      <w:r w:rsidR="002142E3">
        <w:t>,</w:t>
      </w:r>
      <w:r w:rsidR="00393827" w:rsidRPr="00393827">
        <w:t xml:space="preserve"> Federatio</w:t>
      </w:r>
      <w:r w:rsidR="0004752A">
        <w:t>n for Women and Family Planning</w:t>
      </w:r>
      <w:r w:rsidR="002142E3">
        <w:t>,</w:t>
      </w:r>
      <w:r w:rsidR="00393827" w:rsidRPr="00393827">
        <w:t xml:space="preserve"> </w:t>
      </w:r>
      <w:r w:rsidR="0004752A">
        <w:t>Franciscans International</w:t>
      </w:r>
      <w:r w:rsidR="002142E3">
        <w:t>,</w:t>
      </w:r>
      <w:r w:rsidR="00593C0C" w:rsidRPr="00393827">
        <w:t xml:space="preserve"> </w:t>
      </w:r>
      <w:r w:rsidR="00B60120">
        <w:t>Health and Environment Program</w:t>
      </w:r>
      <w:r w:rsidR="002142E3">
        <w:t>,</w:t>
      </w:r>
      <w:r w:rsidR="00393827" w:rsidRPr="00393827">
        <w:t xml:space="preserve"> </w:t>
      </w:r>
      <w:r w:rsidR="00593C0C" w:rsidRPr="00393827">
        <w:t>Humanist Institute for Co-operation with Developing Count</w:t>
      </w:r>
      <w:r w:rsidR="0004752A">
        <w:t>ries</w:t>
      </w:r>
      <w:r w:rsidR="002142E3">
        <w:t>,</w:t>
      </w:r>
      <w:r w:rsidR="0004752A">
        <w:t xml:space="preserve"> </w:t>
      </w:r>
      <w:r w:rsidR="003B4D06">
        <w:t>iuventum</w:t>
      </w:r>
      <w:r w:rsidR="002142E3">
        <w:t>,</w:t>
      </w:r>
      <w:r w:rsidR="00C955EB" w:rsidRPr="00393827">
        <w:t xml:space="preserve"> </w:t>
      </w:r>
      <w:r w:rsidR="0004752A">
        <w:t>Minority Rights Group</w:t>
      </w:r>
      <w:r w:rsidR="002142E3">
        <w:t>,</w:t>
      </w:r>
      <w:r w:rsidR="00393827" w:rsidRPr="00393827">
        <w:t xml:space="preserve"> </w:t>
      </w:r>
      <w:r w:rsidR="001D3EE7">
        <w:t>Swedish Federation for Lesbian, Gay, Bisexual and Transgender Rights</w:t>
      </w:r>
      <w:r w:rsidR="00853DBD" w:rsidRPr="00393827">
        <w:t xml:space="preserve"> (also on behalf of International Lesbian and Gay Association)</w:t>
      </w:r>
      <w:r w:rsidR="00BA6FC8" w:rsidRPr="00393827">
        <w:t>.</w:t>
      </w:r>
    </w:p>
    <w:p w14:paraId="1C86E889" w14:textId="74415410" w:rsidR="00BA6FC8" w:rsidRDefault="00552ED2" w:rsidP="00552ED2">
      <w:pPr>
        <w:pStyle w:val="SingleTxtG"/>
      </w:pPr>
      <w:r>
        <w:t>117.</w:t>
      </w:r>
      <w:r>
        <w:tab/>
      </w:r>
      <w:r w:rsidR="00BA6FC8" w:rsidRPr="006D27E2">
        <w:t xml:space="preserve">At </w:t>
      </w:r>
      <w:r w:rsidR="00BA6FC8" w:rsidRPr="00667F67">
        <w:t xml:space="preserve">the </w:t>
      </w:r>
      <w:r w:rsidR="00613A9D" w:rsidRPr="00CF543E">
        <w:t>3rd</w:t>
      </w:r>
      <w:r w:rsidR="00BA6FC8" w:rsidRPr="00667F67">
        <w:t xml:space="preserve"> meeting, on </w:t>
      </w:r>
      <w:r w:rsidR="004C65F6" w:rsidRPr="00667F67">
        <w:t>the same day</w:t>
      </w:r>
      <w:r w:rsidR="00BA6FC8">
        <w:t xml:space="preserve">, </w:t>
      </w:r>
      <w:r w:rsidR="00BA6FC8" w:rsidRPr="006D27E2">
        <w:t xml:space="preserve">the Special Rapporteur answered questions and made </w:t>
      </w:r>
      <w:r w:rsidR="00BA6FC8" w:rsidRPr="00975B0A">
        <w:t>his</w:t>
      </w:r>
      <w:r w:rsidR="00BA6FC8" w:rsidRPr="006D27E2">
        <w:t xml:space="preserve"> concluding remarks.</w:t>
      </w:r>
    </w:p>
    <w:p w14:paraId="7E93996C" w14:textId="69581C44" w:rsidR="00BA6FC8" w:rsidRPr="006D27E2" w:rsidRDefault="00552ED2" w:rsidP="00552ED2">
      <w:pPr>
        <w:pStyle w:val="SingleTxtG"/>
      </w:pPr>
      <w:r w:rsidRPr="006D27E2">
        <w:t>118.</w:t>
      </w:r>
      <w:r w:rsidRPr="006D27E2">
        <w:tab/>
      </w:r>
      <w:r w:rsidR="00BA6FC8" w:rsidRPr="00A31AB7">
        <w:t>At the same meeting</w:t>
      </w:r>
      <w:r w:rsidR="00BA6FC8" w:rsidRPr="00A31AB7">
        <w:rPr>
          <w:lang w:val="en-US"/>
        </w:rPr>
        <w:t>,</w:t>
      </w:r>
      <w:r w:rsidR="00BA6FC8" w:rsidRPr="00A31AB7">
        <w:t xml:space="preserve"> the representative</w:t>
      </w:r>
      <w:r w:rsidR="009D7F83" w:rsidRPr="00A31AB7">
        <w:t xml:space="preserve"> of Ukraine</w:t>
      </w:r>
      <w:r w:rsidR="005F545B" w:rsidRPr="00A31AB7">
        <w:t xml:space="preserve"> made </w:t>
      </w:r>
      <w:r w:rsidR="00EF1E69">
        <w:t xml:space="preserve">a </w:t>
      </w:r>
      <w:r w:rsidR="00AC048F">
        <w:t>statement</w:t>
      </w:r>
      <w:r w:rsidR="005F545B" w:rsidRPr="00A31AB7">
        <w:t xml:space="preserve"> in exercise of the right of reply.</w:t>
      </w:r>
    </w:p>
    <w:p w14:paraId="08D99604" w14:textId="0DF67036" w:rsidR="004715EB" w:rsidRPr="006D27E2" w:rsidRDefault="00815270" w:rsidP="004715EB">
      <w:pPr>
        <w:pStyle w:val="H23G"/>
      </w:pPr>
      <w:r>
        <w:tab/>
      </w:r>
      <w:r>
        <w:tab/>
      </w:r>
      <w:r w:rsidR="004715EB" w:rsidRPr="006D27E2">
        <w:t>Special Rapporteur on the implications for human rights of the environmentally sound management and disposal of hazardous substances and wastes</w:t>
      </w:r>
    </w:p>
    <w:p w14:paraId="1E5CCC6E" w14:textId="369410DF" w:rsidR="004715EB" w:rsidRDefault="00552ED2" w:rsidP="00552ED2">
      <w:pPr>
        <w:pStyle w:val="SingleTxtG"/>
      </w:pPr>
      <w:r>
        <w:t>119.</w:t>
      </w:r>
      <w:r>
        <w:tab/>
      </w:r>
      <w:r w:rsidR="004715EB" w:rsidRPr="006D27E2">
        <w:t>At t</w:t>
      </w:r>
      <w:r w:rsidR="004715EB" w:rsidRPr="0067316B">
        <w:t xml:space="preserve">he </w:t>
      </w:r>
      <w:r w:rsidR="00815270" w:rsidRPr="00CF543E">
        <w:t>2nd meeting, on 9 September 2019</w:t>
      </w:r>
      <w:r w:rsidR="004715EB" w:rsidRPr="0067316B">
        <w:t>, the</w:t>
      </w:r>
      <w:r w:rsidR="004715EB" w:rsidRPr="006D27E2">
        <w:t xml:space="preserve"> Special Rapporteur on the implications for human rights of the environmentally sound management and disposal of hazardous substances and wastes</w:t>
      </w:r>
      <w:r w:rsidR="004715EB" w:rsidRPr="00E715F4">
        <w:t xml:space="preserve">, </w:t>
      </w:r>
      <w:r w:rsidR="004715EB" w:rsidRPr="0067316B">
        <w:t xml:space="preserve">Baskut Tuncak, presented </w:t>
      </w:r>
      <w:r w:rsidR="00801B2D" w:rsidRPr="00CF543E">
        <w:t>his</w:t>
      </w:r>
      <w:r w:rsidR="00815270" w:rsidRPr="0067316B">
        <w:t xml:space="preserve"> report</w:t>
      </w:r>
      <w:r w:rsidR="004715EB" w:rsidRPr="0067316B">
        <w:t xml:space="preserve"> (A/HRC/</w:t>
      </w:r>
      <w:r w:rsidR="00815270" w:rsidRPr="0067316B">
        <w:t>42</w:t>
      </w:r>
      <w:r w:rsidR="004715EB" w:rsidRPr="0067316B">
        <w:t>/</w:t>
      </w:r>
      <w:r w:rsidR="00815270" w:rsidRPr="0067316B">
        <w:t>41</w:t>
      </w:r>
      <w:r w:rsidR="004715EB" w:rsidRPr="0067316B">
        <w:t>).</w:t>
      </w:r>
    </w:p>
    <w:p w14:paraId="5993DD8E" w14:textId="1B0554D4" w:rsidR="004715EB" w:rsidRPr="006D27E2" w:rsidRDefault="00552ED2" w:rsidP="00552ED2">
      <w:pPr>
        <w:pStyle w:val="SingleTxtG"/>
      </w:pPr>
      <w:r w:rsidRPr="006D27E2">
        <w:t>120.</w:t>
      </w:r>
      <w:r w:rsidRPr="006D27E2">
        <w:tab/>
      </w:r>
      <w:r w:rsidR="004715EB" w:rsidRPr="006D27E2">
        <w:t>During the ensuing interactive dialogue</w:t>
      </w:r>
      <w:r w:rsidR="004715EB" w:rsidRPr="00205C32">
        <w:t xml:space="preserve">, </w:t>
      </w:r>
      <w:r w:rsidR="005F545B" w:rsidRPr="00205C32">
        <w:t>at the 2nd and 3rd meetings, on the same day,</w:t>
      </w:r>
      <w:r w:rsidR="004715EB">
        <w:t xml:space="preserve"> </w:t>
      </w:r>
      <w:r w:rsidR="004715EB" w:rsidRPr="006D27E2">
        <w:t>the following made statements and asked the Special Rapporteur questions:</w:t>
      </w:r>
    </w:p>
    <w:p w14:paraId="18A7664E" w14:textId="4828DE75" w:rsidR="004715EB" w:rsidRPr="00CB73AC" w:rsidRDefault="004715EB" w:rsidP="004715EB">
      <w:pPr>
        <w:pStyle w:val="SingleTxtG"/>
        <w:ind w:firstLine="567"/>
      </w:pPr>
      <w:r w:rsidRPr="00CB73AC">
        <w:t>(a)</w:t>
      </w:r>
      <w:r w:rsidRPr="00CB73AC">
        <w:tab/>
        <w:t xml:space="preserve">Representatives of </w:t>
      </w:r>
      <w:r w:rsidR="00672750">
        <w:t>States members</w:t>
      </w:r>
      <w:r w:rsidRPr="00CB73AC">
        <w:t xml:space="preserve"> of the Human Rights Council:</w:t>
      </w:r>
      <w:r w:rsidR="00EF6447" w:rsidRPr="00CB73AC">
        <w:t xml:space="preserve"> Angola (on behalf of the Group of African States), </w:t>
      </w:r>
      <w:r w:rsidR="00C4508A" w:rsidRPr="00CB73AC">
        <w:t>Bangladesh,</w:t>
      </w:r>
      <w:r w:rsidR="0039396C" w:rsidRPr="00CB73AC">
        <w:t xml:space="preserve"> Brazil,</w:t>
      </w:r>
      <w:r w:rsidR="00C4508A" w:rsidRPr="00CB73AC">
        <w:t xml:space="preserve"> </w:t>
      </w:r>
      <w:r w:rsidR="00EF6447" w:rsidRPr="00CB73AC">
        <w:t xml:space="preserve">Burkina Faso, China, Egypt, </w:t>
      </w:r>
      <w:r w:rsidR="00C4508A" w:rsidRPr="00CB73AC">
        <w:t xml:space="preserve">Iceland, Nepal, </w:t>
      </w:r>
      <w:r w:rsidR="00EF6447" w:rsidRPr="00CB73AC">
        <w:t>Pakistan,</w:t>
      </w:r>
      <w:r w:rsidR="003F6DE0" w:rsidRPr="00CB73AC">
        <w:t xml:space="preserve"> </w:t>
      </w:r>
      <w:r w:rsidR="00C4508A" w:rsidRPr="00CB73AC">
        <w:t xml:space="preserve">Senegal, South Africa, </w:t>
      </w:r>
      <w:r w:rsidR="003F6DE0" w:rsidRPr="00CB73AC">
        <w:t>Tunisia,</w:t>
      </w:r>
      <w:r w:rsidR="00EF6447" w:rsidRPr="00CB73AC">
        <w:t xml:space="preserve"> Uruguay</w:t>
      </w:r>
      <w:r w:rsidRPr="00CB73AC">
        <w:t>;</w:t>
      </w:r>
    </w:p>
    <w:p w14:paraId="690C9061" w14:textId="2B16F26A" w:rsidR="004715EB" w:rsidRPr="00CB73AC" w:rsidRDefault="004715EB" w:rsidP="004715EB">
      <w:pPr>
        <w:pStyle w:val="SingleTxtG"/>
        <w:ind w:firstLine="567"/>
      </w:pPr>
      <w:r w:rsidRPr="00CB73AC">
        <w:t>(b)</w:t>
      </w:r>
      <w:r w:rsidRPr="00CB73AC">
        <w:tab/>
        <w:t>Representatives of observer States:</w:t>
      </w:r>
      <w:r w:rsidR="00EF6447" w:rsidRPr="00CB73AC">
        <w:t xml:space="preserve"> Algeria, </w:t>
      </w:r>
      <w:r w:rsidR="00C4508A" w:rsidRPr="00CB73AC">
        <w:t xml:space="preserve">Azerbaijan, </w:t>
      </w:r>
      <w:r w:rsidR="00EF6447" w:rsidRPr="00CB73AC">
        <w:t xml:space="preserve">Bolivia (Plurinational State of), </w:t>
      </w:r>
      <w:r w:rsidR="00C4508A" w:rsidRPr="00CB73AC">
        <w:t xml:space="preserve">Botswana, </w:t>
      </w:r>
      <w:r w:rsidR="0039396C" w:rsidRPr="00CB73AC">
        <w:t>Côte d</w:t>
      </w:r>
      <w:r w:rsidR="00CF11FA">
        <w:t>’</w:t>
      </w:r>
      <w:r w:rsidR="0039396C" w:rsidRPr="00CB73AC">
        <w:t xml:space="preserve">Ivoire, </w:t>
      </w:r>
      <w:r w:rsidR="00EF6447" w:rsidRPr="00CB73AC">
        <w:t xml:space="preserve">Djibouti, Ecuador, El Salvador, France, Germany, Iran (Islamic Republic of), Jordan, Maldives, </w:t>
      </w:r>
      <w:r w:rsidR="00C4508A" w:rsidRPr="00CB73AC">
        <w:t xml:space="preserve">Mali, Morocco, </w:t>
      </w:r>
      <w:r w:rsidR="00EF6447" w:rsidRPr="00CB73AC">
        <w:t>Republic of Korea, Russian Federation, Switzerland, Venezuela (Bolivarian Republic of)</w:t>
      </w:r>
      <w:r w:rsidRPr="00CB73AC">
        <w:t>;</w:t>
      </w:r>
    </w:p>
    <w:p w14:paraId="220BD579" w14:textId="3684FE74" w:rsidR="004715EB" w:rsidRPr="00CB73AC" w:rsidRDefault="004715EB" w:rsidP="004715EB">
      <w:pPr>
        <w:pStyle w:val="SingleTxtG"/>
        <w:ind w:firstLine="567"/>
      </w:pPr>
      <w:r w:rsidRPr="00CB73AC">
        <w:t>(c)</w:t>
      </w:r>
      <w:r w:rsidRPr="00CB73AC">
        <w:tab/>
        <w:t>Observers for United Nations entities, specialized agencies and related organizations:</w:t>
      </w:r>
      <w:r w:rsidR="003F6DE0" w:rsidRPr="00CB73AC">
        <w:t xml:space="preserve"> </w:t>
      </w:r>
      <w:r w:rsidR="00C4508A" w:rsidRPr="00CB73AC">
        <w:t xml:space="preserve">International Labour Organization (ILO), </w:t>
      </w:r>
      <w:r w:rsidR="003F6DE0" w:rsidRPr="00CB73AC">
        <w:t>United Nations Environment Programme (UNEP)</w:t>
      </w:r>
      <w:r w:rsidRPr="00CB73AC">
        <w:t>;</w:t>
      </w:r>
    </w:p>
    <w:p w14:paraId="3B093C94" w14:textId="77777777" w:rsidR="004715EB" w:rsidRPr="00CF543E" w:rsidRDefault="004715EB" w:rsidP="004715EB">
      <w:pPr>
        <w:pStyle w:val="SingleTxtG"/>
        <w:ind w:firstLine="567"/>
        <w:rPr>
          <w:highlight w:val="yellow"/>
        </w:rPr>
      </w:pPr>
      <w:r w:rsidRPr="00EF6447">
        <w:t>(d)</w:t>
      </w:r>
      <w:r w:rsidRPr="00EF6447">
        <w:tab/>
        <w:t>Observer for an intergovernmental organization: European Union;</w:t>
      </w:r>
    </w:p>
    <w:p w14:paraId="6C65C764" w14:textId="2A19A27F" w:rsidR="004715EB" w:rsidRPr="007C7B5B" w:rsidRDefault="004715EB" w:rsidP="004715EB">
      <w:pPr>
        <w:pStyle w:val="SingleTxtG"/>
        <w:ind w:firstLine="567"/>
      </w:pPr>
      <w:r w:rsidRPr="00F878DB">
        <w:t>(e)</w:t>
      </w:r>
      <w:r w:rsidRPr="00F878DB">
        <w:tab/>
        <w:t>Observers for non-governmental organizations:</w:t>
      </w:r>
      <w:r w:rsidR="00CB73AC" w:rsidRPr="00F878DB">
        <w:t xml:space="preserve"> </w:t>
      </w:r>
      <w:r w:rsidR="00956495">
        <w:t>Association of World Citizens</w:t>
      </w:r>
      <w:r w:rsidR="002142E3">
        <w:t>,</w:t>
      </w:r>
      <w:r w:rsidR="00F878DB" w:rsidRPr="00F878DB">
        <w:t xml:space="preserve"> Conectas Direitos Humanos</w:t>
      </w:r>
      <w:r w:rsidR="002142E3">
        <w:t>,</w:t>
      </w:r>
      <w:r w:rsidR="00F878DB" w:rsidRPr="00F878DB">
        <w:t xml:space="preserve"> Humanist Institute for Co-oper</w:t>
      </w:r>
      <w:r w:rsidR="00956495">
        <w:t>ation with Developing Countries</w:t>
      </w:r>
      <w:r w:rsidR="002142E3">
        <w:t>,</w:t>
      </w:r>
      <w:r w:rsidR="00F878DB" w:rsidRPr="00F878DB">
        <w:t xml:space="preserve"> </w:t>
      </w:r>
      <w:r w:rsidR="00CB73AC" w:rsidRPr="00F878DB">
        <w:t>International Association of Democratic Lawyers (also on behalf of Centre Europe</w:t>
      </w:r>
      <w:r w:rsidR="0078618E">
        <w:t>-</w:t>
      </w:r>
      <w:r w:rsidR="00CB73AC" w:rsidRPr="00F878DB">
        <w:t>tiers monde)</w:t>
      </w:r>
      <w:r w:rsidR="002142E3">
        <w:t>,</w:t>
      </w:r>
      <w:r w:rsidR="00F878DB" w:rsidRPr="00F878DB">
        <w:t xml:space="preserve"> International Organization for the Elimination of All Forms of Racial Discrimination</w:t>
      </w:r>
      <w:r w:rsidR="002142E3">
        <w:t>,</w:t>
      </w:r>
      <w:r w:rsidR="009D7F83">
        <w:t xml:space="preserve"> </w:t>
      </w:r>
      <w:r w:rsidR="003B4D06">
        <w:t>iuventum</w:t>
      </w:r>
    </w:p>
    <w:p w14:paraId="03F00566" w14:textId="1BE0D2D7" w:rsidR="005F545B" w:rsidRDefault="00552ED2" w:rsidP="00552ED2">
      <w:pPr>
        <w:pStyle w:val="SingleTxtG"/>
      </w:pPr>
      <w:r>
        <w:t>121.</w:t>
      </w:r>
      <w:r>
        <w:tab/>
      </w:r>
      <w:r w:rsidR="005F545B" w:rsidRPr="006D27E2">
        <w:t xml:space="preserve">At </w:t>
      </w:r>
      <w:r w:rsidR="005F545B" w:rsidRPr="001A7922">
        <w:t xml:space="preserve">the </w:t>
      </w:r>
      <w:r w:rsidR="005F545B" w:rsidRPr="00CF543E">
        <w:t xml:space="preserve">3rd meeting, on </w:t>
      </w:r>
      <w:r w:rsidR="0019137F" w:rsidRPr="0019137F">
        <w:t>the same day</w:t>
      </w:r>
      <w:r w:rsidR="005F545B" w:rsidRPr="0019137F">
        <w:t>, the</w:t>
      </w:r>
      <w:r w:rsidR="005F545B" w:rsidRPr="006D27E2">
        <w:t xml:space="preserve"> Special Rapporteur answered questions and made </w:t>
      </w:r>
      <w:r w:rsidR="00801B2D">
        <w:t>his</w:t>
      </w:r>
      <w:r w:rsidR="005F545B" w:rsidRPr="006D27E2">
        <w:t xml:space="preserve"> concluding remarks.</w:t>
      </w:r>
    </w:p>
    <w:p w14:paraId="64D18829" w14:textId="0E1D7A13" w:rsidR="009D7F83" w:rsidRDefault="00552ED2" w:rsidP="00552ED2">
      <w:pPr>
        <w:pStyle w:val="SingleTxtG"/>
      </w:pPr>
      <w:r>
        <w:t>122.</w:t>
      </w:r>
      <w:r>
        <w:tab/>
      </w:r>
      <w:r w:rsidR="009D7F83" w:rsidRPr="00C93DC8">
        <w:t>At the same meeting, the representatives of Armenia,</w:t>
      </w:r>
      <w:r w:rsidR="00C93DC8" w:rsidRPr="00C93DC8">
        <w:t xml:space="preserve"> Azerbaijan,</w:t>
      </w:r>
      <w:r w:rsidR="009D7F83" w:rsidRPr="00C93DC8">
        <w:t xml:space="preserve"> </w:t>
      </w:r>
      <w:r w:rsidR="00C93DC8" w:rsidRPr="00C93DC8">
        <w:t>Brazil and</w:t>
      </w:r>
      <w:r w:rsidR="00DC0AEB" w:rsidRPr="00C93DC8">
        <w:t xml:space="preserve"> </w:t>
      </w:r>
      <w:r w:rsidR="009D7F83" w:rsidRPr="00C93DC8">
        <w:t>Ukraine made statement</w:t>
      </w:r>
      <w:r w:rsidR="001A4703">
        <w:t>s</w:t>
      </w:r>
      <w:r w:rsidR="009D7F83" w:rsidRPr="00C93DC8">
        <w:t xml:space="preserve"> in exercise of the right of reply.</w:t>
      </w:r>
    </w:p>
    <w:p w14:paraId="11D07153" w14:textId="3FE5CBEB" w:rsidR="00BA4471" w:rsidRPr="006D27E2" w:rsidRDefault="00BA4471" w:rsidP="00BA4471">
      <w:pPr>
        <w:pStyle w:val="H23G"/>
      </w:pPr>
      <w:r>
        <w:tab/>
      </w:r>
      <w:r>
        <w:tab/>
      </w:r>
      <w:r w:rsidRPr="006D27E2">
        <w:t>Working Group on enforced or involuntary disappearances</w:t>
      </w:r>
    </w:p>
    <w:p w14:paraId="0498325B" w14:textId="3FB7ED75" w:rsidR="00BA4471" w:rsidRPr="005A498F" w:rsidRDefault="00552ED2" w:rsidP="00552ED2">
      <w:pPr>
        <w:pStyle w:val="SingleTxtG"/>
      </w:pPr>
      <w:r w:rsidRPr="005A498F">
        <w:t>123.</w:t>
      </w:r>
      <w:r w:rsidRPr="005A498F">
        <w:tab/>
      </w:r>
      <w:r w:rsidR="00BA4471" w:rsidRPr="006D27E2">
        <w:t xml:space="preserve">At </w:t>
      </w:r>
      <w:r w:rsidR="00BA4471" w:rsidRPr="00DC381D">
        <w:t xml:space="preserve">the </w:t>
      </w:r>
      <w:r w:rsidR="00B5343D">
        <w:t>8</w:t>
      </w:r>
      <w:r w:rsidR="00BA4471" w:rsidRPr="00DC381D">
        <w:t>th meeting, on 11 September 2019,</w:t>
      </w:r>
      <w:r w:rsidR="00BA4471" w:rsidRPr="006D27E2">
        <w:t xml:space="preserve"> the Chair-Rapporteur of the Working Group on enforced or involuntary disappearances,</w:t>
      </w:r>
      <w:r w:rsidR="00BA4471" w:rsidRPr="00975B0A">
        <w:rPr>
          <w:rFonts w:ascii="Segoe UI" w:hAnsi="Segoe UI" w:cs="Segoe UI"/>
          <w:color w:val="444444"/>
          <w:lang w:val="en-US"/>
        </w:rPr>
        <w:t xml:space="preserve"> </w:t>
      </w:r>
      <w:r w:rsidR="00BA4471">
        <w:rPr>
          <w:lang w:val="en-US"/>
        </w:rPr>
        <w:t>Bernard Duhaime</w:t>
      </w:r>
      <w:r w:rsidR="00BA4471" w:rsidRPr="00975B0A">
        <w:t xml:space="preserve">, </w:t>
      </w:r>
      <w:r w:rsidR="00BA4471" w:rsidRPr="00765AD4">
        <w:t xml:space="preserve">presented </w:t>
      </w:r>
      <w:r w:rsidR="00BA4471" w:rsidRPr="005A498F">
        <w:t xml:space="preserve">the </w:t>
      </w:r>
      <w:r w:rsidR="00A44A14">
        <w:t xml:space="preserve">reports of the </w:t>
      </w:r>
      <w:r w:rsidR="00BA4471" w:rsidRPr="005A498F">
        <w:t>Working Group</w:t>
      </w:r>
      <w:r w:rsidR="00A44A14">
        <w:t xml:space="preserve"> </w:t>
      </w:r>
      <w:r w:rsidR="00BA4471" w:rsidRPr="005A498F">
        <w:t>(A/HRC/</w:t>
      </w:r>
      <w:r w:rsidR="001C470A">
        <w:t>42</w:t>
      </w:r>
      <w:r w:rsidR="00BA4471" w:rsidRPr="005A498F">
        <w:t>/</w:t>
      </w:r>
      <w:r w:rsidR="001C470A">
        <w:t>40</w:t>
      </w:r>
      <w:r w:rsidR="00BA4471" w:rsidRPr="005A498F">
        <w:t xml:space="preserve"> and Add.1</w:t>
      </w:r>
      <w:r w:rsidR="00DC381D">
        <w:t>—2</w:t>
      </w:r>
      <w:r w:rsidR="00BA4471" w:rsidRPr="005A498F">
        <w:t>).</w:t>
      </w:r>
    </w:p>
    <w:p w14:paraId="5DD07F2F" w14:textId="6299C218" w:rsidR="00BA4471" w:rsidRPr="003D3C0D" w:rsidRDefault="00552ED2" w:rsidP="00552ED2">
      <w:pPr>
        <w:pStyle w:val="SingleTxtG"/>
      </w:pPr>
      <w:r w:rsidRPr="003D3C0D">
        <w:t>124.</w:t>
      </w:r>
      <w:r w:rsidRPr="003D3C0D">
        <w:tab/>
      </w:r>
      <w:r w:rsidR="00BA4471" w:rsidRPr="003D3C0D">
        <w:t>At the same meeting, the representative</w:t>
      </w:r>
      <w:r w:rsidR="00B12096" w:rsidRPr="003D3C0D">
        <w:t xml:space="preserve"> </w:t>
      </w:r>
      <w:r w:rsidR="00BA4471" w:rsidRPr="003D3C0D">
        <w:t xml:space="preserve">of </w:t>
      </w:r>
      <w:r w:rsidR="00B12096" w:rsidRPr="003D3C0D">
        <w:t>U</w:t>
      </w:r>
      <w:r w:rsidR="00820043" w:rsidRPr="003D3C0D">
        <w:t xml:space="preserve">kraine made </w:t>
      </w:r>
      <w:r w:rsidR="003D3C0D" w:rsidRPr="003D3C0D">
        <w:t xml:space="preserve">a </w:t>
      </w:r>
      <w:r w:rsidR="00BA4471" w:rsidRPr="003D3C0D">
        <w:t>statement as the State concerned.</w:t>
      </w:r>
    </w:p>
    <w:p w14:paraId="22AC1BC5" w14:textId="714E4429" w:rsidR="00BA4471" w:rsidRPr="006D27E2" w:rsidRDefault="00552ED2" w:rsidP="00552ED2">
      <w:pPr>
        <w:pStyle w:val="SingleTxtG"/>
      </w:pPr>
      <w:r w:rsidRPr="006D27E2">
        <w:t>125.</w:t>
      </w:r>
      <w:r w:rsidRPr="006D27E2">
        <w:tab/>
      </w:r>
      <w:r w:rsidR="00BA4471" w:rsidRPr="006D27E2">
        <w:t xml:space="preserve">During the ensuing interactive dialogue, </w:t>
      </w:r>
      <w:r w:rsidR="00BA4471" w:rsidRPr="00B24DD4">
        <w:t xml:space="preserve">at the </w:t>
      </w:r>
      <w:r w:rsidR="00820043" w:rsidRPr="00B24DD4">
        <w:t>8th</w:t>
      </w:r>
      <w:r w:rsidR="00BA4471" w:rsidRPr="00B24DD4">
        <w:t xml:space="preserve"> </w:t>
      </w:r>
      <w:r w:rsidR="00B5343D" w:rsidRPr="00B24DD4">
        <w:t xml:space="preserve">and 9th </w:t>
      </w:r>
      <w:r w:rsidR="00BA4471" w:rsidRPr="00B24DD4">
        <w:t>meeting</w:t>
      </w:r>
      <w:r w:rsidR="00820043" w:rsidRPr="00B24DD4">
        <w:t>s</w:t>
      </w:r>
      <w:r w:rsidR="00BA4471" w:rsidRPr="00B24DD4">
        <w:t xml:space="preserve">, on </w:t>
      </w:r>
      <w:r w:rsidR="00820043" w:rsidRPr="00B24DD4">
        <w:t>the same day</w:t>
      </w:r>
      <w:r w:rsidR="00BA4471" w:rsidRPr="00B24DD4">
        <w:t>,</w:t>
      </w:r>
      <w:r w:rsidR="00820043">
        <w:t xml:space="preserve"> </w:t>
      </w:r>
      <w:r w:rsidR="00BA4471" w:rsidRPr="006D27E2">
        <w:t>the following made stat</w:t>
      </w:r>
      <w:r w:rsidR="00820043">
        <w:t>ements and asked the Chair</w:t>
      </w:r>
      <w:r w:rsidR="00BA4471" w:rsidRPr="006D27E2">
        <w:t>-Rapporteur questions:</w:t>
      </w:r>
    </w:p>
    <w:p w14:paraId="3FB22B69" w14:textId="089406C2" w:rsidR="00BA4471" w:rsidRPr="00156203" w:rsidRDefault="00BA4471" w:rsidP="00BA4471">
      <w:pPr>
        <w:pStyle w:val="SingleTxtG"/>
        <w:ind w:firstLine="567"/>
      </w:pPr>
      <w:r>
        <w:t>(</w:t>
      </w:r>
      <w:r w:rsidRPr="00156203">
        <w:t>a)</w:t>
      </w:r>
      <w:r w:rsidRPr="00156203">
        <w:tab/>
        <w:t xml:space="preserve">Representatives of </w:t>
      </w:r>
      <w:r w:rsidR="00672750">
        <w:t>States members</w:t>
      </w:r>
      <w:r w:rsidRPr="00156203">
        <w:t xml:space="preserve"> of the Human Rights Council:</w:t>
      </w:r>
      <w:r w:rsidR="00665CC8" w:rsidRPr="00156203">
        <w:t xml:space="preserve"> </w:t>
      </w:r>
      <w:r w:rsidR="00062149" w:rsidRPr="00156203">
        <w:t xml:space="preserve">Afghanistan, </w:t>
      </w:r>
      <w:r w:rsidR="00665CC8" w:rsidRPr="00156203">
        <w:t xml:space="preserve">Argentina (also on behalf of </w:t>
      </w:r>
      <w:r w:rsidR="00F511AD" w:rsidRPr="00156203">
        <w:t>Chile, Ecuador, Guatemala,</w:t>
      </w:r>
      <w:r w:rsidR="00665CC8" w:rsidRPr="00156203">
        <w:t xml:space="preserve"> Paraguay, Peru and Uruguay)</w:t>
      </w:r>
      <w:r w:rsidR="00F511AD" w:rsidRPr="00156203">
        <w:t xml:space="preserve">, </w:t>
      </w:r>
      <w:r w:rsidR="00062149" w:rsidRPr="00156203">
        <w:t xml:space="preserve">Bahrain, Burkina Faso, Chile, China, Croatia, Egypt, Fiji, Iceland, Iraq, </w:t>
      </w:r>
      <w:r w:rsidR="005A34F6" w:rsidRPr="00156203">
        <w:t xml:space="preserve">Japan, </w:t>
      </w:r>
      <w:r w:rsidR="00062149" w:rsidRPr="00156203">
        <w:t xml:space="preserve">Mexico, </w:t>
      </w:r>
      <w:r w:rsidR="005A34F6" w:rsidRPr="00156203">
        <w:t xml:space="preserve">Nepal, </w:t>
      </w:r>
      <w:r w:rsidR="00F511AD" w:rsidRPr="00156203">
        <w:t xml:space="preserve">Pakistan, </w:t>
      </w:r>
      <w:r w:rsidR="005A34F6" w:rsidRPr="00156203">
        <w:t xml:space="preserve">Peru, </w:t>
      </w:r>
      <w:r w:rsidR="00F511AD" w:rsidRPr="00156203">
        <w:t xml:space="preserve">Philippines, </w:t>
      </w:r>
      <w:r w:rsidR="005A34F6" w:rsidRPr="00156203">
        <w:t xml:space="preserve">Qatar, </w:t>
      </w:r>
      <w:r w:rsidR="00062149" w:rsidRPr="00156203">
        <w:t>Saudi Arabia, Spain</w:t>
      </w:r>
      <w:r w:rsidR="00F511AD" w:rsidRPr="00156203">
        <w:t xml:space="preserve">, </w:t>
      </w:r>
      <w:r w:rsidR="00062149" w:rsidRPr="00156203">
        <w:t>Tunisia</w:t>
      </w:r>
      <w:r w:rsidRPr="00156203">
        <w:t>;</w:t>
      </w:r>
    </w:p>
    <w:p w14:paraId="313822A1" w14:textId="4B0AD43F" w:rsidR="00BA4471" w:rsidRPr="00156203" w:rsidRDefault="00BA4471" w:rsidP="00BA4471">
      <w:pPr>
        <w:pStyle w:val="SingleTxtG"/>
        <w:ind w:firstLine="567"/>
      </w:pPr>
      <w:r w:rsidRPr="00156203">
        <w:t>(b)</w:t>
      </w:r>
      <w:r w:rsidRPr="00156203">
        <w:tab/>
        <w:t>Representatives of observer States</w:t>
      </w:r>
      <w:r w:rsidR="00F511AD" w:rsidRPr="00156203">
        <w:t xml:space="preserve">: </w:t>
      </w:r>
      <w:r w:rsidR="007F707E" w:rsidRPr="00156203">
        <w:t xml:space="preserve">Armenia, </w:t>
      </w:r>
      <w:r w:rsidR="00F511AD" w:rsidRPr="00156203">
        <w:t xml:space="preserve">Belgium, </w:t>
      </w:r>
      <w:r w:rsidR="00062149" w:rsidRPr="00156203">
        <w:t xml:space="preserve">Bolivia (Plurinational State of), Botswana, Ecuador, </w:t>
      </w:r>
      <w:r w:rsidR="00F511AD" w:rsidRPr="00156203">
        <w:t xml:space="preserve">El Salvador, </w:t>
      </w:r>
      <w:r w:rsidR="007F707E" w:rsidRPr="00156203">
        <w:t xml:space="preserve">France, </w:t>
      </w:r>
      <w:r w:rsidR="00062149" w:rsidRPr="00156203">
        <w:t xml:space="preserve">Greece, Iran (Islamic Republic of), </w:t>
      </w:r>
      <w:r w:rsidR="00F511AD" w:rsidRPr="00156203">
        <w:t xml:space="preserve">Israel, Jordan, </w:t>
      </w:r>
      <w:r w:rsidR="00062149" w:rsidRPr="00156203">
        <w:t xml:space="preserve">Lebanon, Libya, Maldives, Montenegro, Morocco, Myanmar, </w:t>
      </w:r>
      <w:r w:rsidR="007F707E" w:rsidRPr="00156203">
        <w:t>Portugal,</w:t>
      </w:r>
      <w:r w:rsidR="005A34F6" w:rsidRPr="00156203">
        <w:t xml:space="preserve"> </w:t>
      </w:r>
      <w:r w:rsidR="00F511AD" w:rsidRPr="00156203">
        <w:t>Russian Federation,</w:t>
      </w:r>
      <w:r w:rsidR="00062149" w:rsidRPr="00156203">
        <w:t xml:space="preserve"> </w:t>
      </w:r>
      <w:r w:rsidR="007F707E" w:rsidRPr="00156203">
        <w:t xml:space="preserve">Sri Lanka, </w:t>
      </w:r>
      <w:r w:rsidR="00062149" w:rsidRPr="00156203">
        <w:t xml:space="preserve">Switzerland, </w:t>
      </w:r>
      <w:r w:rsidR="005A34F6" w:rsidRPr="00156203">
        <w:t xml:space="preserve">Syrian Arab Republic, </w:t>
      </w:r>
      <w:r w:rsidR="00062149" w:rsidRPr="00156203">
        <w:t>Thailand, Venezuela (Bolivarian Republic of)</w:t>
      </w:r>
      <w:r w:rsidRPr="00156203">
        <w:t>;</w:t>
      </w:r>
    </w:p>
    <w:p w14:paraId="519538E7" w14:textId="42A6F54C" w:rsidR="00BA4471" w:rsidRPr="00156203" w:rsidRDefault="00BA4471" w:rsidP="00BA4471">
      <w:pPr>
        <w:pStyle w:val="SingleTxtG"/>
        <w:ind w:firstLine="567"/>
      </w:pPr>
      <w:r w:rsidRPr="00156203">
        <w:t>(c)</w:t>
      </w:r>
      <w:r w:rsidRPr="00156203">
        <w:tab/>
        <w:t>Observer</w:t>
      </w:r>
      <w:r w:rsidR="00156203" w:rsidRPr="00156203">
        <w:t>s</w:t>
      </w:r>
      <w:r w:rsidRPr="00156203">
        <w:t xml:space="preserve"> for intergovernmental organization</w:t>
      </w:r>
      <w:r w:rsidR="00156203" w:rsidRPr="00156203">
        <w:t>s</w:t>
      </w:r>
      <w:r w:rsidRPr="00156203">
        <w:t>: European Union</w:t>
      </w:r>
      <w:r w:rsidR="00062149" w:rsidRPr="00156203">
        <w:t>, Organization of American States (OAS)</w:t>
      </w:r>
      <w:r w:rsidRPr="00156203">
        <w:t xml:space="preserve">; </w:t>
      </w:r>
    </w:p>
    <w:p w14:paraId="64B4DB85" w14:textId="07B3E8F6" w:rsidR="00BA4471" w:rsidRPr="00156203" w:rsidRDefault="00BA4471" w:rsidP="00BA4471">
      <w:pPr>
        <w:pStyle w:val="SingleTxtG"/>
        <w:ind w:firstLine="567"/>
      </w:pPr>
      <w:r w:rsidRPr="00156203">
        <w:t>(d)</w:t>
      </w:r>
      <w:r w:rsidRPr="00156203">
        <w:tab/>
        <w:t>Observer for a national human rights institution:</w:t>
      </w:r>
      <w:r w:rsidR="004460A1" w:rsidRPr="00156203">
        <w:t xml:space="preserve"> Conseil national des droits de l</w:t>
      </w:r>
      <w:r w:rsidR="00CF11FA">
        <w:t>’</w:t>
      </w:r>
      <w:r w:rsidR="004460A1" w:rsidRPr="00156203">
        <w:t>homme of Morocco</w:t>
      </w:r>
      <w:r w:rsidRPr="00156203">
        <w:t xml:space="preserve">; </w:t>
      </w:r>
    </w:p>
    <w:p w14:paraId="095662D9" w14:textId="79F4F16E" w:rsidR="00BA4471" w:rsidRPr="007C7B5B" w:rsidRDefault="00BA4471" w:rsidP="00BA4471">
      <w:pPr>
        <w:pStyle w:val="SingleTxtG"/>
        <w:ind w:firstLine="567"/>
      </w:pPr>
      <w:r w:rsidRPr="00D00ADC">
        <w:t>(e)</w:t>
      </w:r>
      <w:r w:rsidRPr="00D00ADC">
        <w:tab/>
        <w:t>Observers for non-governmental organizations:</w:t>
      </w:r>
      <w:r w:rsidR="00C9179D" w:rsidRPr="00D00ADC">
        <w:t xml:space="preserve"> Amnesty</w:t>
      </w:r>
      <w:r w:rsidR="00C9179D" w:rsidRPr="00896BB0">
        <w:t xml:space="preserve"> International</w:t>
      </w:r>
      <w:r w:rsidR="002142E3">
        <w:t>,</w:t>
      </w:r>
      <w:r w:rsidR="00C9179D" w:rsidRPr="00896BB0">
        <w:t xml:space="preserve"> </w:t>
      </w:r>
      <w:r w:rsidR="00C9179D" w:rsidRPr="00C9179D">
        <w:t>Comisión Mexicana de Defensa y Promoción de los Derechos Humanos, Families of Victims of Involuntary Disappearance</w:t>
      </w:r>
      <w:r w:rsidR="002142E3">
        <w:t>,</w:t>
      </w:r>
      <w:r w:rsidR="00C9179D" w:rsidRPr="00C9179D">
        <w:t xml:space="preserve"> </w:t>
      </w:r>
      <w:r w:rsidR="00C9179D" w:rsidRPr="00896BB0">
        <w:t>Helsinki Foundation for Human Rights</w:t>
      </w:r>
      <w:r w:rsidR="002142E3">
        <w:t>,</w:t>
      </w:r>
      <w:r w:rsidR="00D00ADC">
        <w:t xml:space="preserve"> </w:t>
      </w:r>
      <w:r w:rsidR="00C9179D" w:rsidRPr="00C9179D">
        <w:t>International Association of Jewish Lawyers and Jurists</w:t>
      </w:r>
      <w:r w:rsidR="002142E3">
        <w:t>,</w:t>
      </w:r>
      <w:r w:rsidR="00C9179D" w:rsidRPr="00C9179D">
        <w:t xml:space="preserve"> International Bar Association</w:t>
      </w:r>
      <w:r w:rsidR="002142E3">
        <w:t>,</w:t>
      </w:r>
      <w:r w:rsidR="00C9179D" w:rsidRPr="00896BB0">
        <w:t xml:space="preserve"> International Movement Against All Forms of Di</w:t>
      </w:r>
      <w:r w:rsidR="00D00ADC">
        <w:t>scrimination and Racism</w:t>
      </w:r>
      <w:r w:rsidR="002142E3">
        <w:t>,</w:t>
      </w:r>
      <w:r w:rsidR="00D00ADC">
        <w:t xml:space="preserve"> </w:t>
      </w:r>
      <w:r w:rsidR="00C9179D" w:rsidRPr="00C9179D">
        <w:t>Peace Brig</w:t>
      </w:r>
      <w:r w:rsidR="00D00ADC">
        <w:t>ades International Switzerland.</w:t>
      </w:r>
    </w:p>
    <w:p w14:paraId="521AD707" w14:textId="2EE70F9A" w:rsidR="00BA4471" w:rsidRDefault="00552ED2" w:rsidP="00552ED2">
      <w:pPr>
        <w:pStyle w:val="SingleTxtG"/>
      </w:pPr>
      <w:r>
        <w:t>126.</w:t>
      </w:r>
      <w:r>
        <w:tab/>
      </w:r>
      <w:r w:rsidR="00BA4471" w:rsidRPr="006D65FC">
        <w:t xml:space="preserve">At the 8th </w:t>
      </w:r>
      <w:r w:rsidR="00B5343D" w:rsidRPr="006D65FC">
        <w:t xml:space="preserve">and 9th </w:t>
      </w:r>
      <w:r w:rsidR="00BA4471" w:rsidRPr="006D65FC">
        <w:t xml:space="preserve">meetings, on </w:t>
      </w:r>
      <w:r w:rsidR="00CE150F" w:rsidRPr="006D65FC">
        <w:t>the same day, the</w:t>
      </w:r>
      <w:r w:rsidR="00CE150F">
        <w:t xml:space="preserve"> Chair</w:t>
      </w:r>
      <w:r w:rsidR="00BA4471" w:rsidRPr="006D27E2">
        <w:t>-Rapporteur answered questions</w:t>
      </w:r>
      <w:r w:rsidR="00BA4471">
        <w:t xml:space="preserve"> and made</w:t>
      </w:r>
      <w:r w:rsidR="00BA4471" w:rsidRPr="006D27E2">
        <w:t xml:space="preserve"> </w:t>
      </w:r>
      <w:r w:rsidR="00BA4471" w:rsidRPr="00B50489">
        <w:t>his</w:t>
      </w:r>
      <w:r w:rsidR="00BA4471" w:rsidRPr="006D27E2">
        <w:t xml:space="preserve"> concluding remarks.</w:t>
      </w:r>
    </w:p>
    <w:p w14:paraId="6AB80A39" w14:textId="59E7DBC6" w:rsidR="00BA4471" w:rsidRPr="0022318B" w:rsidRDefault="00552ED2" w:rsidP="00552ED2">
      <w:pPr>
        <w:pStyle w:val="SingleTxtG"/>
      </w:pPr>
      <w:r w:rsidRPr="0022318B">
        <w:t>127.</w:t>
      </w:r>
      <w:r w:rsidRPr="0022318B">
        <w:tab/>
      </w:r>
      <w:r w:rsidR="00BA4471" w:rsidRPr="00700532">
        <w:t>At the 9th meeting</w:t>
      </w:r>
      <w:r w:rsidR="00BA4471" w:rsidRPr="00700532">
        <w:rPr>
          <w:lang w:val="en-US"/>
        </w:rPr>
        <w:t>,</w:t>
      </w:r>
      <w:r w:rsidR="00BA4471" w:rsidRPr="00700532">
        <w:t xml:space="preserve"> on the same day,</w:t>
      </w:r>
      <w:r w:rsidR="00D57273" w:rsidRPr="00700532">
        <w:t xml:space="preserve"> the representatives of China and Ukraine made </w:t>
      </w:r>
      <w:r w:rsidR="00BA4471" w:rsidRPr="00700532">
        <w:t>statements in exercise of the right of reply.</w:t>
      </w:r>
    </w:p>
    <w:p w14:paraId="481581B3" w14:textId="0896F006" w:rsidR="009A4DC9" w:rsidRPr="006D27E2" w:rsidRDefault="002061C9" w:rsidP="009A4DC9">
      <w:pPr>
        <w:pStyle w:val="H23G"/>
        <w:rPr>
          <w:highlight w:val="red"/>
        </w:rPr>
      </w:pPr>
      <w:r>
        <w:tab/>
      </w:r>
      <w:r>
        <w:tab/>
      </w:r>
      <w:r w:rsidR="009A4DC9" w:rsidRPr="006D27E2">
        <w:t xml:space="preserve">Special Rapporteur on the promotion of truth, justice, reparation and guarantees of non-recurrence </w:t>
      </w:r>
    </w:p>
    <w:p w14:paraId="7C1D8AD6" w14:textId="66E0D212" w:rsidR="009A4DC9" w:rsidRPr="005139E6" w:rsidRDefault="00552ED2" w:rsidP="00552ED2">
      <w:pPr>
        <w:pStyle w:val="SingleTxtG"/>
      </w:pPr>
      <w:r w:rsidRPr="005139E6">
        <w:t>128.</w:t>
      </w:r>
      <w:r w:rsidRPr="005139E6">
        <w:tab/>
      </w:r>
      <w:r w:rsidR="009A4DC9" w:rsidRPr="006D27E2">
        <w:t xml:space="preserve">At </w:t>
      </w:r>
      <w:r w:rsidR="009A4DC9" w:rsidRPr="00DC381D">
        <w:t xml:space="preserve">the </w:t>
      </w:r>
      <w:r w:rsidR="00B5343D">
        <w:t>8</w:t>
      </w:r>
      <w:r w:rsidR="009A4DC9" w:rsidRPr="00DC381D">
        <w:t>th meeting, on 11 September 2019, the Special Rapporteur on the promotion of truth, justice, reparation and guarantees of non-recurrence, Fabian Salvioli, presented his report (A/HRC/</w:t>
      </w:r>
      <w:r w:rsidR="00DC381D" w:rsidRPr="00DC381D">
        <w:t>42</w:t>
      </w:r>
      <w:r w:rsidR="009A4DC9" w:rsidRPr="00DC381D">
        <w:t>/</w:t>
      </w:r>
      <w:r w:rsidR="00DC381D" w:rsidRPr="00DC381D">
        <w:t>45</w:t>
      </w:r>
      <w:r w:rsidR="009A4DC9" w:rsidRPr="00DC381D">
        <w:t>).</w:t>
      </w:r>
    </w:p>
    <w:p w14:paraId="146439A4" w14:textId="38A9D86E" w:rsidR="009A4DC9" w:rsidRPr="006800E1" w:rsidRDefault="00552ED2" w:rsidP="00552ED2">
      <w:pPr>
        <w:pStyle w:val="SingleTxtG"/>
      </w:pPr>
      <w:r w:rsidRPr="006800E1">
        <w:t>129.</w:t>
      </w:r>
      <w:r w:rsidRPr="006800E1">
        <w:tab/>
      </w:r>
      <w:r w:rsidR="009A4DC9" w:rsidRPr="006800E1">
        <w:t>During the ensuing interactive dialogue</w:t>
      </w:r>
      <w:r w:rsidR="008F30A4" w:rsidRPr="006800E1">
        <w:t>,</w:t>
      </w:r>
      <w:r w:rsidR="009A4DC9" w:rsidRPr="006800E1">
        <w:t xml:space="preserve"> at </w:t>
      </w:r>
      <w:r w:rsidR="008F30A4" w:rsidRPr="006800E1">
        <w:t xml:space="preserve">the </w:t>
      </w:r>
      <w:r w:rsidR="002E5D2B" w:rsidRPr="006800E1">
        <w:t>8</w:t>
      </w:r>
      <w:r w:rsidR="00173720" w:rsidRPr="006800E1">
        <w:t>th</w:t>
      </w:r>
      <w:r w:rsidR="002E5D2B" w:rsidRPr="006800E1">
        <w:t xml:space="preserve"> and 9</w:t>
      </w:r>
      <w:r w:rsidR="00173720" w:rsidRPr="006800E1">
        <w:t>th meetings</w:t>
      </w:r>
      <w:r w:rsidR="009A4DC9" w:rsidRPr="006800E1">
        <w:t xml:space="preserve">, on </w:t>
      </w:r>
      <w:r w:rsidR="00173720" w:rsidRPr="006800E1">
        <w:t>the same day</w:t>
      </w:r>
      <w:r w:rsidR="009A4DC9" w:rsidRPr="006800E1">
        <w:t>, the following made statements and asked the Special Rapporteur questions:</w:t>
      </w:r>
    </w:p>
    <w:p w14:paraId="640412D5" w14:textId="44DF09FD" w:rsidR="009A4DC9" w:rsidRPr="00156203" w:rsidRDefault="009A4DC9" w:rsidP="009A4DC9">
      <w:pPr>
        <w:pStyle w:val="SingleTxtG"/>
        <w:ind w:firstLine="567"/>
      </w:pPr>
      <w:r w:rsidRPr="00156203">
        <w:t>(a)</w:t>
      </w:r>
      <w:r w:rsidRPr="00156203">
        <w:tab/>
        <w:t xml:space="preserve">Representatives of </w:t>
      </w:r>
      <w:r w:rsidR="00672750">
        <w:t>States members</w:t>
      </w:r>
      <w:r w:rsidRPr="00156203">
        <w:t xml:space="preserve"> of the Human Rights Council:</w:t>
      </w:r>
      <w:r w:rsidR="007F707E" w:rsidRPr="00156203">
        <w:t xml:space="preserve"> Argentina (also on behalf of Chile, Ecuador, Guatemala, Paraguay, Peru and Uruguay), </w:t>
      </w:r>
      <w:r w:rsidR="002B26E7" w:rsidRPr="00156203">
        <w:t xml:space="preserve">Burkina Faso, Chile, </w:t>
      </w:r>
      <w:r w:rsidR="003D3799" w:rsidRPr="00156203">
        <w:t xml:space="preserve">Croatia, </w:t>
      </w:r>
      <w:r w:rsidR="00566263" w:rsidRPr="00156203">
        <w:t xml:space="preserve">Egypt, </w:t>
      </w:r>
      <w:r w:rsidR="002B26E7" w:rsidRPr="00156203">
        <w:t xml:space="preserve">Iceland, </w:t>
      </w:r>
      <w:r w:rsidR="00566263" w:rsidRPr="00156203">
        <w:t xml:space="preserve">Iraq, </w:t>
      </w:r>
      <w:r w:rsidR="008B27B4" w:rsidRPr="00156203">
        <w:t xml:space="preserve">Japan, Nepal, Peru, </w:t>
      </w:r>
      <w:r w:rsidR="003D3799" w:rsidRPr="00156203">
        <w:t xml:space="preserve">Philippines, </w:t>
      </w:r>
      <w:r w:rsidR="00566263" w:rsidRPr="00156203">
        <w:t xml:space="preserve">Spain, </w:t>
      </w:r>
      <w:r w:rsidR="007F707E" w:rsidRPr="00156203">
        <w:t>Switzerland</w:t>
      </w:r>
      <w:r w:rsidR="003D3799" w:rsidRPr="00156203">
        <w:rPr>
          <w:rStyle w:val="FootnoteReference"/>
        </w:rPr>
        <w:footnoteReference w:id="14"/>
      </w:r>
      <w:r w:rsidR="003D3799" w:rsidRPr="00156203">
        <w:t xml:space="preserve"> </w:t>
      </w:r>
      <w:r w:rsidR="007F707E" w:rsidRPr="00156203">
        <w:t>(also on behalf of Argentina, Austria, Colombia, Côte d</w:t>
      </w:r>
      <w:r w:rsidR="00CF11FA">
        <w:t>’</w:t>
      </w:r>
      <w:r w:rsidR="007F707E" w:rsidRPr="00156203">
        <w:t>Ivoire, Morocco, Peru and Uruguay)</w:t>
      </w:r>
      <w:r w:rsidR="002B26E7" w:rsidRPr="00156203">
        <w:t>, Togo, Tunisia, Ukraine</w:t>
      </w:r>
      <w:r w:rsidRPr="00156203">
        <w:t xml:space="preserve">; </w:t>
      </w:r>
    </w:p>
    <w:p w14:paraId="0B534F72" w14:textId="5DCFC796" w:rsidR="009A4DC9" w:rsidRPr="00156203" w:rsidRDefault="009A4DC9" w:rsidP="009A4DC9">
      <w:pPr>
        <w:pStyle w:val="SingleTxtG"/>
        <w:ind w:firstLine="567"/>
      </w:pPr>
      <w:r w:rsidRPr="00156203">
        <w:t>(b)</w:t>
      </w:r>
      <w:r w:rsidRPr="00156203">
        <w:tab/>
        <w:t>Representatives of observer States:</w:t>
      </w:r>
      <w:r w:rsidR="003D3799" w:rsidRPr="00156203">
        <w:t xml:space="preserve"> </w:t>
      </w:r>
      <w:r w:rsidR="0053034E" w:rsidRPr="00156203">
        <w:t xml:space="preserve">Armenia, </w:t>
      </w:r>
      <w:r w:rsidR="003D3799" w:rsidRPr="00156203">
        <w:t xml:space="preserve">Belgium, </w:t>
      </w:r>
      <w:r w:rsidR="002B26E7" w:rsidRPr="00156203">
        <w:t xml:space="preserve">Bolivia (Plurinational State of), </w:t>
      </w:r>
      <w:r w:rsidR="003D3799" w:rsidRPr="00156203">
        <w:t xml:space="preserve">Ecuador, El Salvador, </w:t>
      </w:r>
      <w:r w:rsidR="0053034E" w:rsidRPr="00156203">
        <w:t xml:space="preserve">France, </w:t>
      </w:r>
      <w:r w:rsidR="002B26E7" w:rsidRPr="00156203">
        <w:t xml:space="preserve">Greece, </w:t>
      </w:r>
      <w:r w:rsidR="003D3799" w:rsidRPr="00156203">
        <w:t xml:space="preserve">Jordan, </w:t>
      </w:r>
      <w:r w:rsidR="00D275A3" w:rsidRPr="00156203">
        <w:t xml:space="preserve">Iran (Islamic Republic of), </w:t>
      </w:r>
      <w:r w:rsidR="003D3799" w:rsidRPr="00156203">
        <w:t>Libya</w:t>
      </w:r>
      <w:r w:rsidR="00566263" w:rsidRPr="00156203">
        <w:t>,</w:t>
      </w:r>
      <w:r w:rsidR="002B26E7" w:rsidRPr="00156203">
        <w:t xml:space="preserve"> Maldives, Montenegro, Morocco, </w:t>
      </w:r>
      <w:r w:rsidR="0053034E" w:rsidRPr="00156203">
        <w:t xml:space="preserve">Paraguay, </w:t>
      </w:r>
      <w:r w:rsidR="002B26E7" w:rsidRPr="00156203">
        <w:t xml:space="preserve">Republic of Korea, </w:t>
      </w:r>
      <w:r w:rsidR="00242576" w:rsidRPr="00156203">
        <w:t xml:space="preserve">Sierra Leone, </w:t>
      </w:r>
      <w:r w:rsidR="0053034E" w:rsidRPr="00156203">
        <w:t xml:space="preserve">Syrian Arab Republic, Timor-Leste, </w:t>
      </w:r>
      <w:r w:rsidR="00566263" w:rsidRPr="00156203">
        <w:t>Venezuela (Bolivarian Republic of)</w:t>
      </w:r>
      <w:r w:rsidRPr="00156203">
        <w:t xml:space="preserve">; </w:t>
      </w:r>
    </w:p>
    <w:p w14:paraId="161B88A1" w14:textId="3E14BA61" w:rsidR="009A4DC9" w:rsidRPr="00156203" w:rsidRDefault="009A4DC9" w:rsidP="009A4DC9">
      <w:pPr>
        <w:pStyle w:val="SingleTxtG"/>
        <w:ind w:firstLine="567"/>
      </w:pPr>
      <w:r w:rsidRPr="00156203">
        <w:t>(c)</w:t>
      </w:r>
      <w:r w:rsidRPr="00156203">
        <w:tab/>
        <w:t>Observer</w:t>
      </w:r>
      <w:r w:rsidR="00156203">
        <w:t>s</w:t>
      </w:r>
      <w:r w:rsidRPr="00156203">
        <w:t xml:space="preserve"> for intergovernmental organization</w:t>
      </w:r>
      <w:r w:rsidR="00156203">
        <w:t>s</w:t>
      </w:r>
      <w:r w:rsidRPr="00156203">
        <w:t>:</w:t>
      </w:r>
      <w:r w:rsidR="007F707E" w:rsidRPr="00156203">
        <w:t xml:space="preserve"> European Union, Organization of American States (OAS)</w:t>
      </w:r>
      <w:r w:rsidRPr="00156203">
        <w:t xml:space="preserve">; </w:t>
      </w:r>
    </w:p>
    <w:p w14:paraId="19BE784E" w14:textId="55405843" w:rsidR="009A4DC9" w:rsidRPr="00156203" w:rsidRDefault="009A4DC9" w:rsidP="009A4DC9">
      <w:pPr>
        <w:pStyle w:val="SingleTxtG"/>
        <w:ind w:firstLine="567"/>
      </w:pPr>
      <w:r w:rsidRPr="00156203">
        <w:t>(e)</w:t>
      </w:r>
      <w:r w:rsidRPr="00156203">
        <w:tab/>
        <w:t>Observer for a national human rights institution:</w:t>
      </w:r>
      <w:r w:rsidR="004460A1" w:rsidRPr="00156203">
        <w:t xml:space="preserve"> Conseil national des droits de l</w:t>
      </w:r>
      <w:r w:rsidR="00CF11FA">
        <w:t>’</w:t>
      </w:r>
      <w:r w:rsidR="004460A1" w:rsidRPr="00156203">
        <w:t>homme of Morocco</w:t>
      </w:r>
      <w:r w:rsidRPr="00156203">
        <w:t>;</w:t>
      </w:r>
    </w:p>
    <w:p w14:paraId="3B1A0986" w14:textId="44788C68" w:rsidR="009A4DC9" w:rsidRPr="007C7B5B" w:rsidRDefault="009A4DC9" w:rsidP="009A4DC9">
      <w:pPr>
        <w:pStyle w:val="SingleTxtG"/>
        <w:ind w:firstLine="567"/>
      </w:pPr>
      <w:r w:rsidRPr="002616DE">
        <w:t>(f)</w:t>
      </w:r>
      <w:r w:rsidRPr="002616DE">
        <w:tab/>
        <w:t>Observers for non-governmental organizations:</w:t>
      </w:r>
      <w:r w:rsidR="00C9179D" w:rsidRPr="002616DE">
        <w:t xml:space="preserve"> </w:t>
      </w:r>
      <w:r w:rsidR="00CF2FFD">
        <w:t>Asociación HazteOir.org</w:t>
      </w:r>
      <w:r w:rsidR="002142E3">
        <w:t>,</w:t>
      </w:r>
      <w:r w:rsidR="00C9179D" w:rsidRPr="002616DE">
        <w:t xml:space="preserve"> Colombian Commission of Jurists</w:t>
      </w:r>
      <w:r w:rsidR="002142E3">
        <w:t>,</w:t>
      </w:r>
      <w:r w:rsidR="00C9179D" w:rsidRPr="002616DE">
        <w:t xml:space="preserve"> Comisión Mexicana de Defensa y Promoción de los Derechos Humanos,</w:t>
      </w:r>
      <w:r w:rsidR="00407A2B">
        <w:t xml:space="preserve"> </w:t>
      </w:r>
      <w:r w:rsidR="0078618E">
        <w:t xml:space="preserve">Conselho Federal da Ordem dos Advogados do Brasil, </w:t>
      </w:r>
      <w:r w:rsidR="00C9179D" w:rsidRPr="002616DE">
        <w:t>Hong Kong Federation of Women</w:t>
      </w:r>
      <w:r w:rsidR="002142E3">
        <w:t>,</w:t>
      </w:r>
      <w:r w:rsidR="00C9179D" w:rsidRPr="002616DE">
        <w:t xml:space="preserve"> International Bar Association</w:t>
      </w:r>
      <w:r w:rsidR="002142E3">
        <w:t>,</w:t>
      </w:r>
      <w:r w:rsidR="00C9179D" w:rsidRPr="002616DE">
        <w:t xml:space="preserve"> Lutheran World Federation</w:t>
      </w:r>
      <w:r w:rsidR="002142E3">
        <w:t>,</w:t>
      </w:r>
      <w:r w:rsidR="00C9179D" w:rsidRPr="002616DE">
        <w:t xml:space="preserve"> Peace Brigades International Switzerland</w:t>
      </w:r>
      <w:r w:rsidR="002142E3">
        <w:t>,</w:t>
      </w:r>
      <w:r w:rsidR="00C9179D" w:rsidRPr="002616DE">
        <w:t xml:space="preserve"> Truth Foundation</w:t>
      </w:r>
      <w:r w:rsidR="002142E3">
        <w:t>,</w:t>
      </w:r>
      <w:r w:rsidR="00C9179D" w:rsidRPr="002616DE">
        <w:t xml:space="preserve"> Women</w:t>
      </w:r>
      <w:r w:rsidR="00CF11FA">
        <w:t>’</w:t>
      </w:r>
      <w:r w:rsidR="00C9179D" w:rsidRPr="002616DE">
        <w:t>s Human Rights International Association</w:t>
      </w:r>
      <w:r w:rsidRPr="002616DE">
        <w:t>.</w:t>
      </w:r>
      <w:r>
        <w:t xml:space="preserve"> </w:t>
      </w:r>
    </w:p>
    <w:p w14:paraId="70EC3491" w14:textId="63F13C79" w:rsidR="009A4DC9" w:rsidRDefault="00552ED2" w:rsidP="00552ED2">
      <w:pPr>
        <w:pStyle w:val="SingleTxtG"/>
      </w:pPr>
      <w:r>
        <w:t>130.</w:t>
      </w:r>
      <w:r>
        <w:tab/>
      </w:r>
      <w:r w:rsidR="002E5D2B" w:rsidRPr="006D65FC">
        <w:t>At the 8th and 9</w:t>
      </w:r>
      <w:r w:rsidR="00BD2073" w:rsidRPr="006D65FC">
        <w:t xml:space="preserve">th meetings, on the same day, the </w:t>
      </w:r>
      <w:r w:rsidR="002E5D2B" w:rsidRPr="006D65FC">
        <w:t>Special Rapporteur</w:t>
      </w:r>
      <w:r w:rsidR="00BD2073" w:rsidRPr="006D65FC">
        <w:t xml:space="preserve"> answered questions and made his</w:t>
      </w:r>
      <w:r w:rsidR="002061C9" w:rsidRPr="006D65FC">
        <w:t xml:space="preserve"> concluding remarks</w:t>
      </w:r>
      <w:r w:rsidR="006800E1">
        <w:t>.</w:t>
      </w:r>
    </w:p>
    <w:p w14:paraId="29DE8338" w14:textId="1954C409" w:rsidR="00D57273" w:rsidRDefault="00552ED2" w:rsidP="00552ED2">
      <w:pPr>
        <w:pStyle w:val="SingleTxtG"/>
      </w:pPr>
      <w:r>
        <w:t>131.</w:t>
      </w:r>
      <w:r>
        <w:tab/>
      </w:r>
      <w:r w:rsidR="00D57273" w:rsidRPr="0020776E">
        <w:t>At the 9th meeting</w:t>
      </w:r>
      <w:r w:rsidR="00D57273" w:rsidRPr="0020776E">
        <w:rPr>
          <w:lang w:val="en-US"/>
        </w:rPr>
        <w:t>,</w:t>
      </w:r>
      <w:r w:rsidR="00D57273" w:rsidRPr="0020776E">
        <w:t xml:space="preserve"> on the same day, the representatives of </w:t>
      </w:r>
      <w:r w:rsidR="008F30A4" w:rsidRPr="0020776E">
        <w:t>Armenia</w:t>
      </w:r>
      <w:r w:rsidR="008F30A4">
        <w:t>,</w:t>
      </w:r>
      <w:r w:rsidR="008F30A4" w:rsidRPr="0020776E">
        <w:t xml:space="preserve"> </w:t>
      </w:r>
      <w:r w:rsidR="0020776E" w:rsidRPr="0020776E">
        <w:t xml:space="preserve">Brazil, </w:t>
      </w:r>
      <w:r w:rsidR="008F30A4" w:rsidRPr="0020776E">
        <w:t>Japan</w:t>
      </w:r>
      <w:r w:rsidR="008F30A4">
        <w:t>,</w:t>
      </w:r>
      <w:r w:rsidR="008F30A4" w:rsidRPr="0020776E">
        <w:t xml:space="preserve"> </w:t>
      </w:r>
      <w:r w:rsidR="008F30A4">
        <w:t xml:space="preserve">the Republic of Korea and </w:t>
      </w:r>
      <w:r w:rsidR="00D57273" w:rsidRPr="0020776E">
        <w:t>Turkey made statements in exercise of the right of reply.</w:t>
      </w:r>
    </w:p>
    <w:p w14:paraId="4F4F26A4" w14:textId="4C955E70" w:rsidR="00D57273" w:rsidRDefault="00552ED2" w:rsidP="00552ED2">
      <w:pPr>
        <w:pStyle w:val="SingleTxtG"/>
      </w:pPr>
      <w:r>
        <w:t>132.</w:t>
      </w:r>
      <w:r>
        <w:tab/>
      </w:r>
      <w:r w:rsidR="00D57273" w:rsidRPr="0020776E">
        <w:t xml:space="preserve">At the same meeting, the representatives of </w:t>
      </w:r>
      <w:r w:rsidR="008F30A4" w:rsidRPr="0020776E">
        <w:t>Japan</w:t>
      </w:r>
      <w:r w:rsidR="008F30A4">
        <w:t xml:space="preserve"> and</w:t>
      </w:r>
      <w:r w:rsidR="008F30A4" w:rsidRPr="0020776E">
        <w:t xml:space="preserve"> </w:t>
      </w:r>
      <w:r w:rsidR="00D57273" w:rsidRPr="0020776E">
        <w:t>the Republic of Korea made statements in exercise of a second right of reply.</w:t>
      </w:r>
      <w:r w:rsidR="00D57273">
        <w:t xml:space="preserve"> </w:t>
      </w:r>
    </w:p>
    <w:p w14:paraId="2F263EBC" w14:textId="2CE96FFD" w:rsidR="002061C9" w:rsidRPr="006D27E2" w:rsidRDefault="002061C9" w:rsidP="002061C9">
      <w:pPr>
        <w:pStyle w:val="H23G"/>
      </w:pPr>
      <w:r>
        <w:tab/>
      </w:r>
      <w:r>
        <w:tab/>
      </w:r>
      <w:r w:rsidRPr="006D27E2">
        <w:t>Independent Expert on the enjoyment of all human rights by older persons</w:t>
      </w:r>
    </w:p>
    <w:p w14:paraId="694176A1" w14:textId="7F75283B" w:rsidR="002061C9" w:rsidRPr="006D27E2" w:rsidRDefault="00552ED2" w:rsidP="00552ED2">
      <w:pPr>
        <w:pStyle w:val="SingleTxtG"/>
      </w:pPr>
      <w:r w:rsidRPr="006D27E2">
        <w:t>133.</w:t>
      </w:r>
      <w:r w:rsidRPr="006D27E2">
        <w:tab/>
      </w:r>
      <w:r w:rsidR="002061C9" w:rsidRPr="006D27E2">
        <w:t xml:space="preserve">At the </w:t>
      </w:r>
      <w:r w:rsidR="006D65FC" w:rsidRPr="006D65FC">
        <w:t>9t</w:t>
      </w:r>
      <w:r w:rsidR="002061C9" w:rsidRPr="006D65FC">
        <w:t xml:space="preserve">h meeting, on 11 September 2019, the Independent Expert on the enjoyment of all </w:t>
      </w:r>
      <w:r w:rsidR="002061C9" w:rsidRPr="00493314">
        <w:t>human rights by older persons, Rosa Kornfeld-Matte, presented her reports (A/HRC/</w:t>
      </w:r>
      <w:r w:rsidR="006D65FC" w:rsidRPr="00493314">
        <w:t>42/43</w:t>
      </w:r>
      <w:r w:rsidR="002061C9" w:rsidRPr="00493314">
        <w:t xml:space="preserve"> and Add.1-2).</w:t>
      </w:r>
    </w:p>
    <w:p w14:paraId="0F70F182" w14:textId="0F81BE7B" w:rsidR="002061C9" w:rsidRDefault="00552ED2" w:rsidP="00552ED2">
      <w:pPr>
        <w:pStyle w:val="SingleTxtG"/>
      </w:pPr>
      <w:r>
        <w:t>134.</w:t>
      </w:r>
      <w:r>
        <w:tab/>
      </w:r>
      <w:r w:rsidR="002061C9" w:rsidRPr="00493314">
        <w:t xml:space="preserve">At the same meeting, the representatives of </w:t>
      </w:r>
      <w:r w:rsidR="00493314" w:rsidRPr="00493314">
        <w:t>Mozambique</w:t>
      </w:r>
      <w:r w:rsidR="002061C9" w:rsidRPr="00493314">
        <w:t xml:space="preserve"> and </w:t>
      </w:r>
      <w:r w:rsidR="00493314" w:rsidRPr="00493314">
        <w:t>Uruguay</w:t>
      </w:r>
      <w:r w:rsidR="002061C9" w:rsidRPr="00493314">
        <w:t xml:space="preserve"> made statements as the States concerned.</w:t>
      </w:r>
    </w:p>
    <w:p w14:paraId="0C3B6618" w14:textId="45880DAF" w:rsidR="002061C9" w:rsidRPr="00653858" w:rsidRDefault="00552ED2" w:rsidP="00552ED2">
      <w:pPr>
        <w:pStyle w:val="SingleTxtG"/>
      </w:pPr>
      <w:r w:rsidRPr="00653858">
        <w:t>135.</w:t>
      </w:r>
      <w:r w:rsidRPr="00653858">
        <w:tab/>
      </w:r>
      <w:r w:rsidR="002061C9" w:rsidRPr="00653858">
        <w:t xml:space="preserve">During the ensuing interactive dialogue, at the </w:t>
      </w:r>
      <w:r w:rsidR="009C0C2D" w:rsidRPr="00653858">
        <w:t>9</w:t>
      </w:r>
      <w:r w:rsidR="00A61482" w:rsidRPr="00653858">
        <w:t>th</w:t>
      </w:r>
      <w:r w:rsidR="002061C9" w:rsidRPr="00653858">
        <w:t xml:space="preserve"> </w:t>
      </w:r>
      <w:r w:rsidR="00D275A3" w:rsidRPr="00653858">
        <w:t>meeting</w:t>
      </w:r>
      <w:r w:rsidR="002061C9" w:rsidRPr="00653858">
        <w:t xml:space="preserve">, on </w:t>
      </w:r>
      <w:r w:rsidR="009C0C2D" w:rsidRPr="00653858">
        <w:t>the same day</w:t>
      </w:r>
      <w:r w:rsidR="002061C9" w:rsidRPr="00653858">
        <w:t xml:space="preserve">, </w:t>
      </w:r>
      <w:r w:rsidR="00D275A3" w:rsidRPr="00653858">
        <w:t xml:space="preserve">and </w:t>
      </w:r>
      <w:r w:rsidR="00F63A49" w:rsidRPr="00653858">
        <w:t>at</w:t>
      </w:r>
      <w:r w:rsidR="00D275A3" w:rsidRPr="00653858">
        <w:t xml:space="preserve"> the 10th and 11th meetings, on 12 September 2019, </w:t>
      </w:r>
      <w:r w:rsidR="002061C9" w:rsidRPr="00653858">
        <w:t>the following made statements and asked the Independent Expert questions:</w:t>
      </w:r>
    </w:p>
    <w:p w14:paraId="5DC85972" w14:textId="5FAF5908" w:rsidR="002061C9" w:rsidRPr="00653858" w:rsidRDefault="002061C9" w:rsidP="002061C9">
      <w:pPr>
        <w:pStyle w:val="SingleTxtG"/>
        <w:ind w:firstLine="567"/>
      </w:pPr>
      <w:r w:rsidRPr="00653858">
        <w:t>(a)</w:t>
      </w:r>
      <w:r w:rsidRPr="00653858">
        <w:tab/>
        <w:t xml:space="preserve">Representatives of </w:t>
      </w:r>
      <w:r w:rsidR="00672750">
        <w:t>States members</w:t>
      </w:r>
      <w:r w:rsidRPr="00653858">
        <w:t xml:space="preserve"> of the Human Rights Council:</w:t>
      </w:r>
      <w:r w:rsidR="00E269D1" w:rsidRPr="00653858">
        <w:t xml:space="preserve"> Angola (on behalf of the Group of African States),</w:t>
      </w:r>
      <w:r w:rsidR="001E7AC8" w:rsidRPr="00653858">
        <w:t xml:space="preserve"> </w:t>
      </w:r>
      <w:r w:rsidR="00DF39B0" w:rsidRPr="00653858">
        <w:t>Argentina (</w:t>
      </w:r>
      <w:r w:rsidR="008208F6" w:rsidRPr="00653858">
        <w:t xml:space="preserve">also </w:t>
      </w:r>
      <w:r w:rsidR="00DF39B0" w:rsidRPr="00653858">
        <w:t xml:space="preserve">on behalf of </w:t>
      </w:r>
      <w:r w:rsidR="00EE0055" w:rsidRPr="00653858">
        <w:t xml:space="preserve">Brazil, Chile, Guatemala, Honduras, Mexico, Paraguay, Peru and Uruguay), </w:t>
      </w:r>
      <w:r w:rsidR="008208F6" w:rsidRPr="00653858">
        <w:t xml:space="preserve">Australia, </w:t>
      </w:r>
      <w:r w:rsidR="001E7AC8" w:rsidRPr="00653858">
        <w:t xml:space="preserve">Bahamas, </w:t>
      </w:r>
      <w:r w:rsidR="00AA54AD" w:rsidRPr="00653858">
        <w:t xml:space="preserve">Bangladesh, </w:t>
      </w:r>
      <w:r w:rsidR="003B599E" w:rsidRPr="00653858">
        <w:t xml:space="preserve">Bulgaria, </w:t>
      </w:r>
      <w:r w:rsidR="001E7AC8" w:rsidRPr="00653858">
        <w:t xml:space="preserve">Burkina Faso, </w:t>
      </w:r>
      <w:r w:rsidR="008208F6" w:rsidRPr="00653858">
        <w:t xml:space="preserve">Chile, </w:t>
      </w:r>
      <w:r w:rsidR="001E7AC8" w:rsidRPr="00653858">
        <w:t>China,</w:t>
      </w:r>
      <w:r w:rsidR="00E269D1" w:rsidRPr="00653858">
        <w:t xml:space="preserve"> </w:t>
      </w:r>
      <w:r w:rsidR="001E7AC8" w:rsidRPr="00653858">
        <w:t xml:space="preserve">Egypt, Iceland, </w:t>
      </w:r>
      <w:r w:rsidR="00E269D1" w:rsidRPr="00653858">
        <w:t>Iraq (</w:t>
      </w:r>
      <w:r w:rsidR="001E7AC8" w:rsidRPr="00653858">
        <w:t xml:space="preserve">also </w:t>
      </w:r>
      <w:r w:rsidR="00E269D1" w:rsidRPr="00653858">
        <w:t xml:space="preserve">on behalf of the Group of Arab States), </w:t>
      </w:r>
      <w:r w:rsidR="00464867" w:rsidRPr="00653858">
        <w:t>Nigeria</w:t>
      </w:r>
      <w:r w:rsidR="009D723D" w:rsidRPr="00653858">
        <w:t>,</w:t>
      </w:r>
      <w:r w:rsidR="001E7AC8" w:rsidRPr="00653858">
        <w:t xml:space="preserve"> Pakistan, </w:t>
      </w:r>
      <w:r w:rsidR="00E269D1" w:rsidRPr="00653858">
        <w:t>Philippines, Qatar</w:t>
      </w:r>
      <w:r w:rsidR="001E7AC8" w:rsidRPr="00653858">
        <w:t xml:space="preserve">, Saudi Arabia, </w:t>
      </w:r>
      <w:r w:rsidR="00AA54AD" w:rsidRPr="00653858">
        <w:t xml:space="preserve">Senegal, </w:t>
      </w:r>
      <w:r w:rsidR="00FC238C" w:rsidRPr="00653858">
        <w:t>Slovenia</w:t>
      </w:r>
      <w:r w:rsidR="00FC238C" w:rsidRPr="00653858">
        <w:rPr>
          <w:sz w:val="18"/>
          <w:vertAlign w:val="superscript"/>
        </w:rPr>
        <w:footnoteReference w:id="15"/>
      </w:r>
      <w:r w:rsidR="00FC238C" w:rsidRPr="00653858">
        <w:t xml:space="preserve"> (also on behalf of Argentina, Austria, Brazil, El Salvador, </w:t>
      </w:r>
      <w:r w:rsidR="00E26420" w:rsidRPr="00653858">
        <w:t xml:space="preserve">Montenegro, </w:t>
      </w:r>
      <w:r w:rsidR="00FC238C" w:rsidRPr="00653858">
        <w:t xml:space="preserve">Namibia, </w:t>
      </w:r>
      <w:r w:rsidR="008208F6" w:rsidRPr="00653858">
        <w:t xml:space="preserve">Nepal, </w:t>
      </w:r>
      <w:r w:rsidR="00FC238C" w:rsidRPr="00653858">
        <w:t xml:space="preserve">Portugal, Singapore, Tunisia and Uruguay), </w:t>
      </w:r>
      <w:r w:rsidR="001E7AC8" w:rsidRPr="00653858">
        <w:t>Togo, Tunisia</w:t>
      </w:r>
      <w:r w:rsidR="003B599E" w:rsidRPr="00653858">
        <w:t>, Ukraine</w:t>
      </w:r>
      <w:r w:rsidR="008208F6" w:rsidRPr="00653858">
        <w:t>, United Kingdom of Great Britain and Northern Ireland</w:t>
      </w:r>
      <w:r w:rsidRPr="00653858">
        <w:t xml:space="preserve">; </w:t>
      </w:r>
    </w:p>
    <w:p w14:paraId="6A1C4320" w14:textId="12AA6E1B" w:rsidR="002061C9" w:rsidRPr="00653858" w:rsidRDefault="002061C9" w:rsidP="002061C9">
      <w:pPr>
        <w:pStyle w:val="SingleTxtG"/>
        <w:ind w:firstLine="567"/>
      </w:pPr>
      <w:r w:rsidRPr="00653858">
        <w:t>(b)</w:t>
      </w:r>
      <w:r w:rsidRPr="00653858">
        <w:tab/>
        <w:t>Representatives of observer States:</w:t>
      </w:r>
      <w:r w:rsidR="00E269D1" w:rsidRPr="00653858">
        <w:t xml:space="preserve"> </w:t>
      </w:r>
      <w:r w:rsidR="001E7AC8" w:rsidRPr="00653858">
        <w:t xml:space="preserve">Algeria, </w:t>
      </w:r>
      <w:r w:rsidR="001770F1" w:rsidRPr="00653858">
        <w:t xml:space="preserve">Armenia, Benin, </w:t>
      </w:r>
      <w:r w:rsidR="001E7AC8" w:rsidRPr="00653858">
        <w:t xml:space="preserve">Bolivia (Plurinational State of), </w:t>
      </w:r>
      <w:r w:rsidR="00AA54AD" w:rsidRPr="00653858">
        <w:t xml:space="preserve">Bosnia and Herzegovina, </w:t>
      </w:r>
      <w:r w:rsidR="001E7AC8" w:rsidRPr="00653858">
        <w:t xml:space="preserve">Djibouti, </w:t>
      </w:r>
      <w:r w:rsidR="00E269D1" w:rsidRPr="00653858">
        <w:t xml:space="preserve">Ecuador, </w:t>
      </w:r>
      <w:r w:rsidR="003B599E" w:rsidRPr="00653858">
        <w:t xml:space="preserve">France, </w:t>
      </w:r>
      <w:r w:rsidR="008208F6" w:rsidRPr="00653858">
        <w:t xml:space="preserve">Georgia, </w:t>
      </w:r>
      <w:r w:rsidR="00AA54AD" w:rsidRPr="00653858">
        <w:t>Indonesia,</w:t>
      </w:r>
      <w:r w:rsidR="003B599E" w:rsidRPr="00653858">
        <w:t xml:space="preserve"> Israel,</w:t>
      </w:r>
      <w:r w:rsidR="00AA54AD" w:rsidRPr="00653858">
        <w:t xml:space="preserve"> </w:t>
      </w:r>
      <w:r w:rsidR="00A442D2" w:rsidRPr="00653858">
        <w:t xml:space="preserve">Jamaica, </w:t>
      </w:r>
      <w:r w:rsidR="00E269D1" w:rsidRPr="00653858">
        <w:t>Jordan</w:t>
      </w:r>
      <w:r w:rsidR="001E7AC8" w:rsidRPr="00653858">
        <w:t xml:space="preserve">, </w:t>
      </w:r>
      <w:r w:rsidR="008208F6" w:rsidRPr="00653858">
        <w:t xml:space="preserve">Lesotho, </w:t>
      </w:r>
      <w:r w:rsidR="001770F1" w:rsidRPr="00653858">
        <w:t xml:space="preserve">Malawi, </w:t>
      </w:r>
      <w:r w:rsidR="001E7AC8" w:rsidRPr="00653858">
        <w:t xml:space="preserve">Malaysia, </w:t>
      </w:r>
      <w:r w:rsidR="003B599E" w:rsidRPr="00653858">
        <w:t xml:space="preserve">Malta, Montenegro, </w:t>
      </w:r>
      <w:r w:rsidR="001E7AC8" w:rsidRPr="00653858">
        <w:t>Morocco,</w:t>
      </w:r>
      <w:r w:rsidR="003B599E" w:rsidRPr="00653858">
        <w:t xml:space="preserve"> Paraguay, Portugal,</w:t>
      </w:r>
      <w:r w:rsidR="001E7AC8" w:rsidRPr="00653858">
        <w:t xml:space="preserve"> </w:t>
      </w:r>
      <w:r w:rsidR="001770F1" w:rsidRPr="00653858">
        <w:t xml:space="preserve">Serbia, </w:t>
      </w:r>
      <w:r w:rsidR="003B599E" w:rsidRPr="00653858">
        <w:t xml:space="preserve">Singapore, </w:t>
      </w:r>
      <w:r w:rsidR="001E7AC8" w:rsidRPr="00653858">
        <w:t xml:space="preserve">Sudan, Thailand, </w:t>
      </w:r>
      <w:r w:rsidR="00AA54AD" w:rsidRPr="00653858">
        <w:t xml:space="preserve">Timor-Leste, </w:t>
      </w:r>
      <w:r w:rsidR="001E7AC8" w:rsidRPr="00653858">
        <w:t>Venezuela (Bolivarian Republic of)</w:t>
      </w:r>
      <w:r w:rsidR="008208F6" w:rsidRPr="00653858">
        <w:t>, Viet Nam</w:t>
      </w:r>
      <w:r w:rsidR="00B92E00" w:rsidRPr="00653858">
        <w:t>,</w:t>
      </w:r>
      <w:r w:rsidR="00EA33F8" w:rsidRPr="00653858">
        <w:t xml:space="preserve"> Holy See</w:t>
      </w:r>
      <w:r w:rsidR="00B92E00" w:rsidRPr="00653858">
        <w:t>;</w:t>
      </w:r>
      <w:r w:rsidR="003B599E" w:rsidRPr="00653858">
        <w:t xml:space="preserve"> </w:t>
      </w:r>
    </w:p>
    <w:p w14:paraId="59482539" w14:textId="5A61DF80" w:rsidR="002061C9" w:rsidRPr="00653858" w:rsidRDefault="002061C9" w:rsidP="002061C9">
      <w:pPr>
        <w:pStyle w:val="SingleTxtG"/>
        <w:ind w:firstLine="567"/>
      </w:pPr>
      <w:r w:rsidRPr="00653858">
        <w:t>(c)</w:t>
      </w:r>
      <w:r w:rsidRPr="00653858">
        <w:tab/>
        <w:t>Observer for United Nations entities, specialized agencies and related organizations:</w:t>
      </w:r>
      <w:r w:rsidR="00A442D2" w:rsidRPr="00653858">
        <w:t xml:space="preserve"> Office of the United Nations High Commissioner for Refugees (UNHCR)</w:t>
      </w:r>
      <w:r w:rsidRPr="00653858">
        <w:t>;</w:t>
      </w:r>
    </w:p>
    <w:p w14:paraId="1A27A5D5" w14:textId="0B6F5DE3" w:rsidR="002061C9" w:rsidRPr="00653858" w:rsidRDefault="002061C9" w:rsidP="00F35FFB">
      <w:pPr>
        <w:pStyle w:val="SingleTxtG"/>
        <w:ind w:firstLine="567"/>
      </w:pPr>
      <w:r w:rsidRPr="00653858">
        <w:t>(d)</w:t>
      </w:r>
      <w:r w:rsidRPr="00653858">
        <w:tab/>
        <w:t>Observer for</w:t>
      </w:r>
      <w:r w:rsidR="001C707F">
        <w:t xml:space="preserve"> an</w:t>
      </w:r>
      <w:r w:rsidRPr="00653858">
        <w:t xml:space="preserve"> intergovernmental organi</w:t>
      </w:r>
      <w:r w:rsidR="001C707F">
        <w:t>zation</w:t>
      </w:r>
      <w:r w:rsidRPr="00653858">
        <w:t>:</w:t>
      </w:r>
      <w:r w:rsidR="00E269D1" w:rsidRPr="00653858">
        <w:t xml:space="preserve"> European Union</w:t>
      </w:r>
      <w:r w:rsidRPr="00653858">
        <w:t xml:space="preserve">; </w:t>
      </w:r>
    </w:p>
    <w:p w14:paraId="77E2639C" w14:textId="7D8A88FB" w:rsidR="003B599E" w:rsidRPr="00653858" w:rsidRDefault="003B599E" w:rsidP="003B599E">
      <w:pPr>
        <w:pStyle w:val="SingleTxtG"/>
        <w:ind w:firstLine="567"/>
      </w:pPr>
      <w:r w:rsidRPr="00653858">
        <w:t>(e)</w:t>
      </w:r>
      <w:r w:rsidRPr="00653858">
        <w:tab/>
        <w:t>Observer for the Sovereign Military Order of Malta;</w:t>
      </w:r>
    </w:p>
    <w:p w14:paraId="1AA3E591" w14:textId="557FF206" w:rsidR="00B92E00" w:rsidRPr="00653858" w:rsidRDefault="00B92E00" w:rsidP="00B92E00">
      <w:pPr>
        <w:pStyle w:val="SingleTxtG"/>
        <w:ind w:firstLine="567"/>
      </w:pPr>
      <w:r w:rsidRPr="00653858">
        <w:t>(f)</w:t>
      </w:r>
      <w:r w:rsidRPr="00653858">
        <w:tab/>
        <w:t>Observer for a national human rights institution: National Human Rights Commission of the Republic of Korea;</w:t>
      </w:r>
    </w:p>
    <w:p w14:paraId="7E11903A" w14:textId="00C74295" w:rsidR="002061C9" w:rsidRDefault="00B92E00" w:rsidP="002061C9">
      <w:pPr>
        <w:pStyle w:val="SingleTxtG"/>
        <w:ind w:firstLine="567"/>
      </w:pPr>
      <w:r w:rsidRPr="00653858">
        <w:t>(g</w:t>
      </w:r>
      <w:r w:rsidR="002061C9" w:rsidRPr="00653858">
        <w:t>)</w:t>
      </w:r>
      <w:r w:rsidR="002061C9" w:rsidRPr="00653858">
        <w:tab/>
        <w:t>Observers for non-governmental organizations:</w:t>
      </w:r>
      <w:r w:rsidR="004565D1" w:rsidRPr="00653858">
        <w:t xml:space="preserve"> Global Action on Aging</w:t>
      </w:r>
      <w:r w:rsidR="002142E3">
        <w:t>,</w:t>
      </w:r>
      <w:r w:rsidR="004565D1" w:rsidRPr="00653858">
        <w:t xml:space="preserve"> HelpAge International (also on behalf of International Network for the Prevention of Elder Abuse)</w:t>
      </w:r>
      <w:r w:rsidR="002142E3">
        <w:t>,</w:t>
      </w:r>
      <w:r w:rsidR="006117E3" w:rsidRPr="00653858">
        <w:t xml:space="preserve"> World Peace Council</w:t>
      </w:r>
      <w:r w:rsidR="00387595" w:rsidRPr="00653858">
        <w:t>.</w:t>
      </w:r>
    </w:p>
    <w:p w14:paraId="2182B9FF" w14:textId="08E49DD8" w:rsidR="002061C9" w:rsidRDefault="00552ED2" w:rsidP="00552ED2">
      <w:pPr>
        <w:pStyle w:val="SingleTxtG"/>
      </w:pPr>
      <w:r>
        <w:t>136.</w:t>
      </w:r>
      <w:r>
        <w:tab/>
      </w:r>
      <w:r w:rsidR="00F63A49" w:rsidRPr="008601FC">
        <w:t>At the 9th meeting, on 11 September 2019, and at the 11th meeting, on 12 September, the</w:t>
      </w:r>
      <w:r w:rsidR="009C0C2D" w:rsidRPr="008601FC">
        <w:t xml:space="preserve"> </w:t>
      </w:r>
      <w:r w:rsidR="002061C9" w:rsidRPr="008601FC">
        <w:t>Independent Expert answered questions and made her concluding remarks.</w:t>
      </w:r>
      <w:r w:rsidR="00104F19">
        <w:t xml:space="preserve"> </w:t>
      </w:r>
    </w:p>
    <w:p w14:paraId="5CF9435D" w14:textId="62276629" w:rsidR="00104F19" w:rsidRPr="00F80D72" w:rsidRDefault="00104F19" w:rsidP="00104F19">
      <w:pPr>
        <w:pStyle w:val="H23G"/>
      </w:pPr>
      <w:r>
        <w:tab/>
      </w:r>
      <w:r>
        <w:tab/>
      </w:r>
      <w:r w:rsidRPr="00830DFE">
        <w:t>Special Rapporteur on the right to development</w:t>
      </w:r>
    </w:p>
    <w:p w14:paraId="619A2DE2" w14:textId="508E9485" w:rsidR="00104F19" w:rsidRDefault="00552ED2" w:rsidP="00552ED2">
      <w:pPr>
        <w:pStyle w:val="SingleTxtG"/>
      </w:pPr>
      <w:r>
        <w:t>137.</w:t>
      </w:r>
      <w:r>
        <w:tab/>
      </w:r>
      <w:r w:rsidR="00D275A3">
        <w:t>At the 9</w:t>
      </w:r>
      <w:r w:rsidR="00104F19" w:rsidRPr="0087608C">
        <w:t>th meeting, on 11 September 2019, the Special Rapporteur on the right to development, Saad Alfarargi, presented his report</w:t>
      </w:r>
      <w:r w:rsidR="0087608C">
        <w:t>s</w:t>
      </w:r>
      <w:r w:rsidR="00104F19" w:rsidRPr="0087608C">
        <w:t xml:space="preserve"> (A/HRC/</w:t>
      </w:r>
      <w:r w:rsidR="0087608C" w:rsidRPr="0087608C">
        <w:t>42</w:t>
      </w:r>
      <w:r w:rsidR="00104F19" w:rsidRPr="0087608C">
        <w:t>/</w:t>
      </w:r>
      <w:r w:rsidR="0087608C" w:rsidRPr="0087608C">
        <w:t>38 and Add.1</w:t>
      </w:r>
      <w:r w:rsidR="00104F19" w:rsidRPr="0087608C">
        <w:t>).</w:t>
      </w:r>
    </w:p>
    <w:p w14:paraId="0E8CC127" w14:textId="70999FA6" w:rsidR="0087608C" w:rsidRDefault="00552ED2" w:rsidP="00552ED2">
      <w:pPr>
        <w:pStyle w:val="SingleTxtG"/>
      </w:pPr>
      <w:r>
        <w:t>138.</w:t>
      </w:r>
      <w:r>
        <w:tab/>
      </w:r>
      <w:r w:rsidR="0087608C" w:rsidRPr="00493314">
        <w:t>At the s</w:t>
      </w:r>
      <w:r w:rsidR="0087608C">
        <w:t>ame meeting, the representative</w:t>
      </w:r>
      <w:r w:rsidR="0087608C" w:rsidRPr="00493314">
        <w:t xml:space="preserve"> of</w:t>
      </w:r>
      <w:r w:rsidR="0087608C">
        <w:t xml:space="preserve"> Cabo Verde</w:t>
      </w:r>
      <w:r w:rsidR="0087608C" w:rsidRPr="00493314">
        <w:t xml:space="preserve"> </w:t>
      </w:r>
      <w:r w:rsidR="0087608C">
        <w:t>made a statement as the State</w:t>
      </w:r>
      <w:r w:rsidR="0087608C" w:rsidRPr="00493314">
        <w:t xml:space="preserve"> concerned.</w:t>
      </w:r>
    </w:p>
    <w:p w14:paraId="72DF34E7" w14:textId="32653B1D" w:rsidR="00104F19" w:rsidRPr="00D96BF4" w:rsidRDefault="00552ED2" w:rsidP="00552ED2">
      <w:pPr>
        <w:pStyle w:val="SingleTxtG"/>
        <w:rPr>
          <w:lang w:eastAsia="zh-CN"/>
        </w:rPr>
      </w:pPr>
      <w:r w:rsidRPr="00D96BF4">
        <w:rPr>
          <w:lang w:eastAsia="zh-CN"/>
        </w:rPr>
        <w:t>139.</w:t>
      </w:r>
      <w:r w:rsidRPr="00D96BF4">
        <w:rPr>
          <w:lang w:eastAsia="zh-CN"/>
        </w:rPr>
        <w:tab/>
      </w:r>
      <w:r w:rsidR="00D275A3" w:rsidRPr="00D96BF4">
        <w:t xml:space="preserve">During the ensuing interactive dialogue, at the 9th meeting, on the same day, and </w:t>
      </w:r>
      <w:r w:rsidR="0005775D">
        <w:t>at</w:t>
      </w:r>
      <w:r w:rsidR="00D275A3" w:rsidRPr="00D96BF4">
        <w:t xml:space="preserve"> the 10th and 11th meetings, on 12 September 2019, the following made statements and asked the </w:t>
      </w:r>
      <w:r w:rsidR="00104F19" w:rsidRPr="00D96BF4">
        <w:rPr>
          <w:lang w:eastAsia="zh-CN"/>
        </w:rPr>
        <w:t>Special Rapporteur questions:</w:t>
      </w:r>
    </w:p>
    <w:p w14:paraId="329C3EA6" w14:textId="64F76D48" w:rsidR="00ED5189" w:rsidRPr="00D96BF4" w:rsidRDefault="00ED5189" w:rsidP="00ED5189">
      <w:pPr>
        <w:pStyle w:val="SingleTxtG"/>
        <w:ind w:firstLine="567"/>
      </w:pPr>
      <w:r w:rsidRPr="00D96BF4">
        <w:t>(a)</w:t>
      </w:r>
      <w:r w:rsidRPr="00D96BF4">
        <w:tab/>
        <w:t xml:space="preserve">Representatives of </w:t>
      </w:r>
      <w:r w:rsidR="00672750">
        <w:t>States members</w:t>
      </w:r>
      <w:r w:rsidRPr="00D96BF4">
        <w:t xml:space="preserve"> of the Human Rights Council: </w:t>
      </w:r>
      <w:r w:rsidR="00464867" w:rsidRPr="00D96BF4">
        <w:t xml:space="preserve">Afghanistan, </w:t>
      </w:r>
      <w:r w:rsidRPr="00D96BF4">
        <w:t>Angola (on behalf of the Group of African States), Bahamas, Bangladesh, Burkina Faso,</w:t>
      </w:r>
      <w:r w:rsidR="00336207" w:rsidRPr="00D96BF4">
        <w:t xml:space="preserve"> Cameroon,</w:t>
      </w:r>
      <w:r w:rsidRPr="00D96BF4">
        <w:t xml:space="preserve"> China, </w:t>
      </w:r>
      <w:r w:rsidR="00464867" w:rsidRPr="00D96BF4">
        <w:t xml:space="preserve">Cuba, </w:t>
      </w:r>
      <w:r w:rsidR="00336207" w:rsidRPr="00D96BF4">
        <w:t xml:space="preserve">Democratic Republic of the Congo, </w:t>
      </w:r>
      <w:r w:rsidRPr="00D96BF4">
        <w:t>Egypt,</w:t>
      </w:r>
      <w:r w:rsidR="00336207" w:rsidRPr="00D96BF4">
        <w:t xml:space="preserve"> </w:t>
      </w:r>
      <w:r w:rsidRPr="00D96BF4">
        <w:t xml:space="preserve">Iceland, </w:t>
      </w:r>
      <w:r w:rsidR="00464867" w:rsidRPr="00D96BF4">
        <w:t xml:space="preserve">India, </w:t>
      </w:r>
      <w:r w:rsidRPr="00D96BF4">
        <w:t xml:space="preserve">Iraq (also on behalf of the Group of Arab States), Nigeria, </w:t>
      </w:r>
      <w:r w:rsidR="00464867" w:rsidRPr="00D96BF4">
        <w:t>Oman</w:t>
      </w:r>
      <w:r w:rsidR="00464867" w:rsidRPr="00D96BF4">
        <w:rPr>
          <w:sz w:val="18"/>
          <w:vertAlign w:val="superscript"/>
        </w:rPr>
        <w:footnoteReference w:id="16"/>
      </w:r>
      <w:r w:rsidR="00464867" w:rsidRPr="00D96BF4">
        <w:t xml:space="preserve"> (on behalf of the Cooperation Council for the Arab States of the Gulf), </w:t>
      </w:r>
      <w:r w:rsidRPr="00D96BF4">
        <w:t xml:space="preserve">Pakistan, Philippines, Qatar, Saudi Arabia, Senegal, </w:t>
      </w:r>
      <w:r w:rsidR="00464867" w:rsidRPr="00D96BF4">
        <w:t xml:space="preserve">South Africa, </w:t>
      </w:r>
      <w:r w:rsidRPr="00D96BF4">
        <w:t xml:space="preserve">Togo, Tunisia; </w:t>
      </w:r>
    </w:p>
    <w:p w14:paraId="2F1C3415" w14:textId="061F00EC" w:rsidR="00ED5189" w:rsidRPr="00D96BF4" w:rsidRDefault="00ED5189" w:rsidP="00ED5189">
      <w:pPr>
        <w:pStyle w:val="SingleTxtG"/>
        <w:ind w:firstLine="567"/>
      </w:pPr>
      <w:r w:rsidRPr="00D96BF4">
        <w:t>(b)</w:t>
      </w:r>
      <w:r w:rsidRPr="00D96BF4">
        <w:tab/>
        <w:t xml:space="preserve">Representatives of observer States: Algeria, </w:t>
      </w:r>
      <w:r w:rsidR="00464867" w:rsidRPr="00D96BF4">
        <w:t xml:space="preserve">Azerbaijan, </w:t>
      </w:r>
      <w:r w:rsidRPr="00D96BF4">
        <w:t xml:space="preserve">Bolivia (Plurinational State of), Bosnia and Herzegovina, Djibouti, Ecuador, </w:t>
      </w:r>
      <w:r w:rsidR="00371E19" w:rsidRPr="00D96BF4">
        <w:t xml:space="preserve">Grenada, </w:t>
      </w:r>
      <w:r w:rsidRPr="00D96BF4">
        <w:t xml:space="preserve">Indonesia, </w:t>
      </w:r>
      <w:r w:rsidR="00464867" w:rsidRPr="00D96BF4">
        <w:t xml:space="preserve">Iran (Islamic Republic of), </w:t>
      </w:r>
      <w:r w:rsidRPr="00D96BF4">
        <w:t xml:space="preserve">Jordan, Malaysia, </w:t>
      </w:r>
      <w:r w:rsidR="00464867" w:rsidRPr="00D96BF4">
        <w:t xml:space="preserve">Maldives, </w:t>
      </w:r>
      <w:r w:rsidRPr="00D96BF4">
        <w:t xml:space="preserve">Morocco, </w:t>
      </w:r>
      <w:r w:rsidR="00464867" w:rsidRPr="00D96BF4">
        <w:t xml:space="preserve">Myanmar, </w:t>
      </w:r>
      <w:r w:rsidR="00336207" w:rsidRPr="00D96BF4">
        <w:t xml:space="preserve">Namibia, </w:t>
      </w:r>
      <w:r w:rsidR="00464867" w:rsidRPr="00D96BF4">
        <w:t xml:space="preserve">Russian Federation, Saint Kitts and Nevis, </w:t>
      </w:r>
      <w:r w:rsidR="00336207" w:rsidRPr="00D96BF4">
        <w:t xml:space="preserve">Saint Lucia, Sierra Leone, </w:t>
      </w:r>
      <w:r w:rsidRPr="00D96BF4">
        <w:t>Sudan</w:t>
      </w:r>
      <w:r w:rsidR="00464867" w:rsidRPr="00D96BF4">
        <w:t>, Syrian Arab Republic,</w:t>
      </w:r>
      <w:r w:rsidRPr="00D96BF4">
        <w:t xml:space="preserve"> Thailand, Timor-Leste, Venezuela (Bolivarian Republic of);</w:t>
      </w:r>
    </w:p>
    <w:p w14:paraId="68B0A287" w14:textId="69485055" w:rsidR="00ED5189" w:rsidRPr="00D96BF4" w:rsidRDefault="00CB1D7D" w:rsidP="00ED5189">
      <w:pPr>
        <w:pStyle w:val="SingleTxtG"/>
        <w:ind w:firstLine="567"/>
      </w:pPr>
      <w:r w:rsidRPr="00D96BF4">
        <w:t>(c</w:t>
      </w:r>
      <w:r w:rsidR="00ED5189" w:rsidRPr="00D96BF4">
        <w:t>)</w:t>
      </w:r>
      <w:r w:rsidR="00ED5189" w:rsidRPr="00D96BF4">
        <w:tab/>
        <w:t>Observers for intergovernmental organizations: European Union</w:t>
      </w:r>
      <w:r w:rsidR="00464867" w:rsidRPr="00D96BF4">
        <w:t>, Organization of Islamic Cooperation</w:t>
      </w:r>
      <w:r w:rsidR="00ED5189" w:rsidRPr="00D96BF4">
        <w:t xml:space="preserve">; </w:t>
      </w:r>
    </w:p>
    <w:p w14:paraId="685CEFE3" w14:textId="15BE2C90" w:rsidR="008A12D4" w:rsidRDefault="00CB1D7D" w:rsidP="005E62DF">
      <w:pPr>
        <w:pStyle w:val="SingleTxtG"/>
        <w:ind w:firstLine="567"/>
      </w:pPr>
      <w:r w:rsidRPr="00D96BF4">
        <w:t>(d</w:t>
      </w:r>
      <w:r w:rsidR="00ED5189" w:rsidRPr="00D96BF4">
        <w:t>)</w:t>
      </w:r>
      <w:r w:rsidR="00ED5189" w:rsidRPr="00D96BF4">
        <w:tab/>
        <w:t>Observers for non-governmental organizations:</w:t>
      </w:r>
      <w:r w:rsidRPr="00D96BF4">
        <w:t xml:space="preserve"> </w:t>
      </w:r>
      <w:r w:rsidR="00DB7C72" w:rsidRPr="00D96BF4">
        <w:t>ABC Tamil</w:t>
      </w:r>
      <w:r w:rsidR="00DB7C72">
        <w:t xml:space="preserve"> Oli</w:t>
      </w:r>
      <w:r w:rsidR="002142E3">
        <w:t>,</w:t>
      </w:r>
      <w:r w:rsidR="00DB7C72">
        <w:t xml:space="preserve"> Action Canada for Population and Development</w:t>
      </w:r>
      <w:r w:rsidR="002142E3">
        <w:t>,</w:t>
      </w:r>
      <w:r w:rsidR="00DB7C72">
        <w:t xml:space="preserve"> </w:t>
      </w:r>
      <w:r w:rsidR="00DD7042">
        <w:t>Association Bharathi centre culturel franco-tamoul</w:t>
      </w:r>
      <w:r w:rsidR="002142E3">
        <w:t>,</w:t>
      </w:r>
      <w:r w:rsidR="00EC6E5F">
        <w:t xml:space="preserve"> </w:t>
      </w:r>
      <w:r w:rsidR="009D1E6C">
        <w:t>Associazione Comunità Papa Giovanni XXIII</w:t>
      </w:r>
      <w:r w:rsidR="005E62DF">
        <w:t xml:space="preserve"> (also on behalf of Association Points-Coeur</w:t>
      </w:r>
      <w:r w:rsidR="002142E3">
        <w:t>,</w:t>
      </w:r>
      <w:r w:rsidR="005E62DF">
        <w:t xml:space="preserve"> </w:t>
      </w:r>
      <w:r w:rsidR="0078618E" w:rsidRPr="0078618E">
        <w:t>International Movement of Apostolate in the Independent Social Milieus</w:t>
      </w:r>
      <w:r w:rsidR="0078618E">
        <w:t xml:space="preserve">, </w:t>
      </w:r>
      <w:r w:rsidR="005E62DF">
        <w:t>International Organization for the Right to Education and Freedom of Education</w:t>
      </w:r>
      <w:r w:rsidR="00CF11FA">
        <w:t>’</w:t>
      </w:r>
      <w:r w:rsidR="002142E3">
        <w:t>,</w:t>
      </w:r>
      <w:r w:rsidR="005E62DF">
        <w:t xml:space="preserve"> New Humanity</w:t>
      </w:r>
      <w:r w:rsidR="002142E3">
        <w:t>,</w:t>
      </w:r>
      <w:r w:rsidR="005E62DF">
        <w:t xml:space="preserve"> Teresian Association</w:t>
      </w:r>
      <w:r w:rsidR="002142E3">
        <w:t>,</w:t>
      </w:r>
      <w:r w:rsidR="005E62DF">
        <w:t xml:space="preserve"> World Union of Catholic Women</w:t>
      </w:r>
      <w:r w:rsidR="00CF11FA">
        <w:t>’</w:t>
      </w:r>
      <w:r w:rsidR="005E62DF">
        <w:t>s Organizations)</w:t>
      </w:r>
      <w:r w:rsidR="002142E3">
        <w:t>,</w:t>
      </w:r>
      <w:r w:rsidR="005E62DF">
        <w:t xml:space="preserve"> Beijing Children</w:t>
      </w:r>
      <w:r w:rsidR="00CF11FA">
        <w:t>’</w:t>
      </w:r>
      <w:r w:rsidR="005E62DF">
        <w:t>s Legal Aid and Research Center</w:t>
      </w:r>
      <w:r w:rsidR="002142E3">
        <w:t>,</w:t>
      </w:r>
      <w:r w:rsidR="005E62DF">
        <w:t xml:space="preserve"> Centre Europe</w:t>
      </w:r>
      <w:r w:rsidR="0078618E">
        <w:t>-</w:t>
      </w:r>
      <w:r w:rsidR="005E62DF">
        <w:t xml:space="preserve"> tiers monde</w:t>
      </w:r>
      <w:r w:rsidR="002142E3">
        <w:t>,</w:t>
      </w:r>
      <w:r w:rsidR="005E62DF" w:rsidRPr="005E62DF">
        <w:t xml:space="preserve"> </w:t>
      </w:r>
      <w:r w:rsidR="005E62DF">
        <w:t>China NGO Network for International Exchanges</w:t>
      </w:r>
      <w:r w:rsidR="002142E3">
        <w:t>,</w:t>
      </w:r>
      <w:r w:rsidR="005E62DF">
        <w:t xml:space="preserve"> Frances </w:t>
      </w:r>
      <w:r w:rsidR="0078618E">
        <w:t>l</w:t>
      </w:r>
      <w:r w:rsidR="005E62DF">
        <w:t>ibertés : Fondation Danielle Mitterrand</w:t>
      </w:r>
      <w:r w:rsidR="002142E3">
        <w:t>,</w:t>
      </w:r>
      <w:r w:rsidR="005E62DF">
        <w:t xml:space="preserve"> Global Action on Aging</w:t>
      </w:r>
      <w:r w:rsidR="002142E3">
        <w:t>,</w:t>
      </w:r>
      <w:r w:rsidR="005E62DF">
        <w:t xml:space="preserve"> International Muslim Women</w:t>
      </w:r>
      <w:r w:rsidR="00CF11FA">
        <w:t>’</w:t>
      </w:r>
      <w:r w:rsidR="005E62DF">
        <w:t>s Union</w:t>
      </w:r>
      <w:r w:rsidR="002142E3">
        <w:t>,</w:t>
      </w:r>
      <w:r w:rsidR="005E62DF">
        <w:t xml:space="preserve"> </w:t>
      </w:r>
      <w:r w:rsidR="003B4D06">
        <w:t>iuventum</w:t>
      </w:r>
      <w:r w:rsidR="002142E3">
        <w:t>,</w:t>
      </w:r>
      <w:r w:rsidR="005E62DF">
        <w:t xml:space="preserve"> Society for Threatened Peoples</w:t>
      </w:r>
      <w:r w:rsidR="002142E3">
        <w:t>,</w:t>
      </w:r>
      <w:r w:rsidR="005E62DF">
        <w:t xml:space="preserve"> </w:t>
      </w:r>
      <w:r w:rsidR="00474404">
        <w:t>Swedish Federation for Lesbian, Gay, Bisexual and Transgender Rights</w:t>
      </w:r>
      <w:r w:rsidR="00A22983">
        <w:t>.</w:t>
      </w:r>
      <w:r w:rsidR="008A12D4">
        <w:t xml:space="preserve"> </w:t>
      </w:r>
    </w:p>
    <w:p w14:paraId="3363CDFD" w14:textId="242B7647" w:rsidR="00104F19" w:rsidRDefault="00552ED2" w:rsidP="00552ED2">
      <w:pPr>
        <w:pStyle w:val="SingleTxtG"/>
      </w:pPr>
      <w:r>
        <w:t>140.</w:t>
      </w:r>
      <w:r>
        <w:tab/>
      </w:r>
      <w:r w:rsidR="00F63A49" w:rsidRPr="002776A1">
        <w:t>At the 9th meeting, on 11 September 2019, and at the 11th meeting, on 12 September, the Special Rapporteur answered questions and made his concluding remarks.</w:t>
      </w:r>
      <w:r w:rsidR="00F63A49">
        <w:t xml:space="preserve"> </w:t>
      </w:r>
    </w:p>
    <w:p w14:paraId="05B7376E" w14:textId="23FB91E9" w:rsidR="0015129C" w:rsidRPr="006D27E2" w:rsidRDefault="00C14A7C" w:rsidP="0015129C">
      <w:pPr>
        <w:pStyle w:val="H23G"/>
      </w:pPr>
      <w:r>
        <w:tab/>
      </w:r>
      <w:r>
        <w:tab/>
      </w:r>
      <w:r w:rsidR="0015129C" w:rsidRPr="006D27E2">
        <w:t>Independent Expert on the promotion of a democratic and equitable international order</w:t>
      </w:r>
    </w:p>
    <w:p w14:paraId="60D632E7" w14:textId="518987CC" w:rsidR="0015129C" w:rsidRDefault="00552ED2" w:rsidP="00552ED2">
      <w:pPr>
        <w:pStyle w:val="SingleTxtG"/>
      </w:pPr>
      <w:r>
        <w:t>141.</w:t>
      </w:r>
      <w:r>
        <w:tab/>
      </w:r>
      <w:r w:rsidR="0015129C" w:rsidRPr="006D27E2">
        <w:t xml:space="preserve">At </w:t>
      </w:r>
      <w:r w:rsidR="0015129C" w:rsidRPr="000F2C1C">
        <w:t xml:space="preserve">the </w:t>
      </w:r>
      <w:r w:rsidR="002776A1">
        <w:t>11th meeting, on 12</w:t>
      </w:r>
      <w:r w:rsidR="0015129C" w:rsidRPr="000F2C1C">
        <w:t xml:space="preserve"> September </w:t>
      </w:r>
      <w:r w:rsidR="00090378" w:rsidRPr="000F2C1C">
        <w:t>201</w:t>
      </w:r>
      <w:r w:rsidR="002776A1">
        <w:t>9</w:t>
      </w:r>
      <w:r w:rsidR="0015129C" w:rsidRPr="006D27E2">
        <w:t xml:space="preserve">, the Independent Expert on the promotion of a democratic and equitable international order, </w:t>
      </w:r>
      <w:r w:rsidR="00397DAC" w:rsidRPr="00134A1D">
        <w:t>Livingstone Sewanyana</w:t>
      </w:r>
      <w:r w:rsidR="0015129C" w:rsidRPr="00134A1D">
        <w:t>, presented his report (</w:t>
      </w:r>
      <w:r w:rsidR="00134A1D" w:rsidRPr="00134A1D">
        <w:t>A/HRC/</w:t>
      </w:r>
      <w:r w:rsidR="002776A1">
        <w:t>42/48</w:t>
      </w:r>
      <w:r w:rsidR="0015129C" w:rsidRPr="00134A1D">
        <w:t>).</w:t>
      </w:r>
    </w:p>
    <w:p w14:paraId="01F54C76" w14:textId="573619D3" w:rsidR="0015129C" w:rsidRPr="006D27E2" w:rsidRDefault="00552ED2" w:rsidP="00552ED2">
      <w:pPr>
        <w:pStyle w:val="SingleTxtG"/>
      </w:pPr>
      <w:r w:rsidRPr="006D27E2">
        <w:t>142.</w:t>
      </w:r>
      <w:r w:rsidRPr="006D27E2">
        <w:tab/>
      </w:r>
      <w:r w:rsidR="0015129C" w:rsidRPr="00DD72EB">
        <w:t xml:space="preserve">During the ensuing interactive dialogue, </w:t>
      </w:r>
      <w:r w:rsidR="00371E19">
        <w:t>at the 11th meeting, on the same day</w:t>
      </w:r>
      <w:r w:rsidR="00FB2E1C" w:rsidRPr="00DD72EB">
        <w:t>, and at the 12th meeting, on 13</w:t>
      </w:r>
      <w:r w:rsidR="0015129C" w:rsidRPr="00DD72EB">
        <w:t xml:space="preserve"> September, the following made statements and asked the Independent Expert questions:</w:t>
      </w:r>
    </w:p>
    <w:p w14:paraId="3A82F6B3" w14:textId="3BC04F8D" w:rsidR="0015129C" w:rsidRPr="007C7B5B" w:rsidRDefault="0015129C" w:rsidP="0015129C">
      <w:pPr>
        <w:pStyle w:val="SingleTxtG"/>
        <w:ind w:firstLine="567"/>
      </w:pPr>
      <w:r>
        <w:t>(a)</w:t>
      </w:r>
      <w:r>
        <w:tab/>
      </w:r>
      <w:r w:rsidRPr="007C7B5B">
        <w:t xml:space="preserve">Representatives of </w:t>
      </w:r>
      <w:r w:rsidR="00672750">
        <w:t>States members</w:t>
      </w:r>
      <w:r w:rsidRPr="007C7B5B">
        <w:t xml:space="preserve"> of the Human Rights Council</w:t>
      </w:r>
      <w:r w:rsidR="00EE56D4">
        <w:t>:</w:t>
      </w:r>
      <w:r w:rsidR="00DD72EB">
        <w:t xml:space="preserve"> China, Cuba, Egypt, Nepal, Pakistan, Philippines, </w:t>
      </w:r>
      <w:r w:rsidR="00023EE9">
        <w:t>Tunisia, Uruguay</w:t>
      </w:r>
      <w:r w:rsidR="001D3706">
        <w:t>;</w:t>
      </w:r>
    </w:p>
    <w:p w14:paraId="67AEA56E" w14:textId="77777777" w:rsidR="00023EE9" w:rsidRDefault="0015129C" w:rsidP="0015129C">
      <w:pPr>
        <w:pStyle w:val="SingleTxtG"/>
        <w:ind w:firstLine="567"/>
      </w:pPr>
      <w:r w:rsidRPr="007C7B5B">
        <w:t>(b)</w:t>
      </w:r>
      <w:r>
        <w:tab/>
      </w:r>
      <w:r w:rsidRPr="007C7B5B">
        <w:t>Representatives of observer States</w:t>
      </w:r>
      <w:r>
        <w:t>:</w:t>
      </w:r>
      <w:r w:rsidR="00DD72EB">
        <w:t xml:space="preserve"> Jordan, Maldives, Russian Federation, Singapore, Syrian Arab Republic, Venezuela (Bolivarian Republic of)</w:t>
      </w:r>
      <w:r w:rsidR="001D3706">
        <w:t>;</w:t>
      </w:r>
    </w:p>
    <w:p w14:paraId="470376EF" w14:textId="58BAD94F" w:rsidR="003C42C3" w:rsidRPr="007C7B5B" w:rsidRDefault="00023EE9" w:rsidP="0015129C">
      <w:pPr>
        <w:pStyle w:val="SingleTxtG"/>
        <w:ind w:firstLine="567"/>
      </w:pPr>
      <w:r>
        <w:t>(c</w:t>
      </w:r>
      <w:r w:rsidR="0015129C">
        <w:t>)</w:t>
      </w:r>
      <w:r w:rsidR="0015129C">
        <w:tab/>
      </w:r>
      <w:r w:rsidR="0015129C" w:rsidRPr="007C7B5B">
        <w:t>Observers for non-governmental organizations</w:t>
      </w:r>
      <w:r w:rsidR="0015129C">
        <w:t>:</w:t>
      </w:r>
      <w:r>
        <w:t xml:space="preserve"> </w:t>
      </w:r>
      <w:r w:rsidRPr="00023EE9">
        <w:t>Beijing NGO Association for International Exchanges</w:t>
      </w:r>
      <w:r w:rsidR="002142E3">
        <w:t>,</w:t>
      </w:r>
      <w:r w:rsidRPr="00023EE9">
        <w:t xml:space="preserve"> Charitable Institute for Protecting Social Victims</w:t>
      </w:r>
      <w:r w:rsidR="002142E3">
        <w:t>,</w:t>
      </w:r>
      <w:r w:rsidRPr="00023EE9">
        <w:t xml:space="preserve"> Ertegha Keyfiat Zendegi Iranian Charitable Institute</w:t>
      </w:r>
      <w:r w:rsidR="002142E3">
        <w:t>,</w:t>
      </w:r>
      <w:r w:rsidRPr="00023EE9">
        <w:t xml:space="preserve"> </w:t>
      </w:r>
      <w:r w:rsidR="0038694C">
        <w:t>International Human Rights Association of American Minorities</w:t>
      </w:r>
      <w:r w:rsidR="002142E3">
        <w:t>,</w:t>
      </w:r>
      <w:r w:rsidRPr="00023EE9">
        <w:t xml:space="preserve"> Jameh Ehyagaran Teb Sonnati Va Salamat Iranian</w:t>
      </w:r>
      <w:r w:rsidR="002142E3">
        <w:t>,</w:t>
      </w:r>
      <w:r w:rsidRPr="00023EE9">
        <w:t xml:space="preserve"> Mbororo Social and C</w:t>
      </w:r>
      <w:r w:rsidR="002142E3">
        <w:t>ultural Development Association,</w:t>
      </w:r>
      <w:r w:rsidRPr="00023EE9">
        <w:t xml:space="preserve"> Organization for Defending Victims of Violence</w:t>
      </w:r>
      <w:r w:rsidR="002142E3">
        <w:t>,</w:t>
      </w:r>
      <w:r w:rsidRPr="00023EE9">
        <w:t xml:space="preserve"> United Nations Association of China</w:t>
      </w:r>
      <w:r>
        <w:t>.</w:t>
      </w:r>
    </w:p>
    <w:p w14:paraId="6AF68956" w14:textId="289AD6FB" w:rsidR="0015129C" w:rsidRPr="006D27E2" w:rsidRDefault="00552ED2" w:rsidP="00552ED2">
      <w:pPr>
        <w:pStyle w:val="SingleTxtG"/>
      </w:pPr>
      <w:r w:rsidRPr="006D27E2">
        <w:t>143.</w:t>
      </w:r>
      <w:r w:rsidRPr="006D27E2">
        <w:tab/>
      </w:r>
      <w:r w:rsidR="0015129C" w:rsidRPr="00023EE9">
        <w:t xml:space="preserve">At the </w:t>
      </w:r>
      <w:r w:rsidR="009D3A89" w:rsidRPr="00023EE9">
        <w:t>12</w:t>
      </w:r>
      <w:r w:rsidR="00023EE9">
        <w:t>th</w:t>
      </w:r>
      <w:r w:rsidR="009D3A89" w:rsidRPr="00023EE9">
        <w:t xml:space="preserve"> meeting</w:t>
      </w:r>
      <w:r w:rsidR="00397DAC" w:rsidRPr="00023EE9">
        <w:t xml:space="preserve">, on </w:t>
      </w:r>
      <w:r w:rsidR="009D3A89" w:rsidRPr="00023EE9">
        <w:t>13</w:t>
      </w:r>
      <w:r w:rsidR="0015129C" w:rsidRPr="00023EE9">
        <w:t xml:space="preserve"> September </w:t>
      </w:r>
      <w:r w:rsidR="009D3A89" w:rsidRPr="00023EE9">
        <w:t>2019</w:t>
      </w:r>
      <w:r w:rsidR="0015129C" w:rsidRPr="00023EE9">
        <w:t>, the Independent Expert answered questions and made his concluding remarks.</w:t>
      </w:r>
    </w:p>
    <w:p w14:paraId="561957C9" w14:textId="2C425DAC" w:rsidR="00737FE5" w:rsidRPr="006D27E2" w:rsidRDefault="00593782" w:rsidP="00737FE5">
      <w:pPr>
        <w:pStyle w:val="H23G"/>
      </w:pPr>
      <w:r>
        <w:tab/>
        <w:t xml:space="preserve"> </w:t>
      </w:r>
      <w:bookmarkStart w:id="26" w:name="_Toc314057759"/>
      <w:bookmarkStart w:id="27" w:name="_Toc315360735"/>
      <w:r w:rsidR="00737FE5">
        <w:tab/>
      </w:r>
      <w:r w:rsidR="00737FE5">
        <w:tab/>
      </w:r>
      <w:r w:rsidR="00737FE5" w:rsidRPr="006D27E2">
        <w:t>Working Group on arbitrary detention</w:t>
      </w:r>
    </w:p>
    <w:p w14:paraId="2549B068" w14:textId="7A5079D3" w:rsidR="00737FE5" w:rsidRPr="000D15D6" w:rsidRDefault="00552ED2" w:rsidP="00552ED2">
      <w:pPr>
        <w:pStyle w:val="SingleTxtG"/>
      </w:pPr>
      <w:r w:rsidRPr="000D15D6">
        <w:t>144.</w:t>
      </w:r>
      <w:r w:rsidRPr="000D15D6">
        <w:tab/>
      </w:r>
      <w:r w:rsidR="00737FE5" w:rsidRPr="000D15D6">
        <w:t xml:space="preserve">At the </w:t>
      </w:r>
      <w:r w:rsidR="005D34E2" w:rsidRPr="000D15D6">
        <w:t>12</w:t>
      </w:r>
      <w:r w:rsidR="00737FE5" w:rsidRPr="000D15D6">
        <w:t xml:space="preserve">th meeting, on </w:t>
      </w:r>
      <w:r w:rsidR="005D34E2" w:rsidRPr="000D15D6">
        <w:t>13</w:t>
      </w:r>
      <w:r w:rsidR="00737FE5" w:rsidRPr="000D15D6">
        <w:t xml:space="preserve"> September 201</w:t>
      </w:r>
      <w:r w:rsidR="005D34E2" w:rsidRPr="000D15D6">
        <w:t>9</w:t>
      </w:r>
      <w:r w:rsidR="00737FE5" w:rsidRPr="000D15D6">
        <w:t xml:space="preserve">, the Chair-Rapporteur of the Working Group on arbitrary detention, </w:t>
      </w:r>
      <w:r w:rsidR="005D34E2" w:rsidRPr="000D15D6">
        <w:t>José Guevara Bermúdez</w:t>
      </w:r>
      <w:r w:rsidR="00737FE5" w:rsidRPr="000D15D6">
        <w:t xml:space="preserve">, presented the </w:t>
      </w:r>
      <w:r w:rsidR="00B25143">
        <w:t xml:space="preserve">reports of the </w:t>
      </w:r>
      <w:r w:rsidR="00737FE5" w:rsidRPr="000D15D6">
        <w:t>Working Group</w:t>
      </w:r>
      <w:r w:rsidR="00EE6FBA">
        <w:t xml:space="preserve"> </w:t>
      </w:r>
      <w:r w:rsidR="00737FE5" w:rsidRPr="000D15D6">
        <w:t>(A/HRC/</w:t>
      </w:r>
      <w:r w:rsidR="005D34E2" w:rsidRPr="000D15D6">
        <w:t>42</w:t>
      </w:r>
      <w:r w:rsidR="00737FE5" w:rsidRPr="000D15D6">
        <w:t>/</w:t>
      </w:r>
      <w:r w:rsidR="005D34E2" w:rsidRPr="000D15D6">
        <w:t>39 and Add.1</w:t>
      </w:r>
      <w:r w:rsidR="00737FE5" w:rsidRPr="000D15D6">
        <w:t>).</w:t>
      </w:r>
    </w:p>
    <w:p w14:paraId="17015F53" w14:textId="17B44890" w:rsidR="00737FE5" w:rsidRPr="000D15D6" w:rsidRDefault="00552ED2" w:rsidP="00552ED2">
      <w:pPr>
        <w:pStyle w:val="SingleTxtG"/>
      </w:pPr>
      <w:r w:rsidRPr="000D15D6">
        <w:t>145.</w:t>
      </w:r>
      <w:r w:rsidRPr="000D15D6">
        <w:tab/>
      </w:r>
      <w:r w:rsidR="00737FE5" w:rsidRPr="000D15D6">
        <w:t>At the s</w:t>
      </w:r>
      <w:r w:rsidR="005D34E2" w:rsidRPr="000D15D6">
        <w:t>ame meeting, the representative</w:t>
      </w:r>
      <w:r w:rsidR="00737FE5" w:rsidRPr="000D15D6">
        <w:t xml:space="preserve"> of </w:t>
      </w:r>
      <w:r w:rsidR="005D34E2" w:rsidRPr="000D15D6">
        <w:t>Bhutan</w:t>
      </w:r>
      <w:r w:rsidR="00737FE5" w:rsidRPr="000D15D6">
        <w:t xml:space="preserve"> made </w:t>
      </w:r>
      <w:r w:rsidR="005D34E2" w:rsidRPr="000D15D6">
        <w:t>a statement as the State</w:t>
      </w:r>
      <w:r w:rsidR="00737FE5" w:rsidRPr="000D15D6">
        <w:t xml:space="preserve"> concerned.</w:t>
      </w:r>
    </w:p>
    <w:p w14:paraId="2AB2A8F4" w14:textId="2F5980F0" w:rsidR="00737FE5" w:rsidRPr="006D27E2" w:rsidRDefault="00552ED2" w:rsidP="00552ED2">
      <w:pPr>
        <w:pStyle w:val="SingleTxtG"/>
      </w:pPr>
      <w:r w:rsidRPr="006D27E2">
        <w:t>146.</w:t>
      </w:r>
      <w:r w:rsidRPr="006D27E2">
        <w:tab/>
      </w:r>
      <w:r w:rsidR="00737FE5" w:rsidRPr="000D15D6">
        <w:t xml:space="preserve">During the ensuing interactive dialogue, at the </w:t>
      </w:r>
      <w:r w:rsidR="005D34E2" w:rsidRPr="000D15D6">
        <w:t>same</w:t>
      </w:r>
      <w:r w:rsidR="00737FE5" w:rsidRPr="000D15D6">
        <w:t xml:space="preserve"> meeting</w:t>
      </w:r>
      <w:r w:rsidR="005D34E2" w:rsidRPr="000D15D6">
        <w:t xml:space="preserve">, </w:t>
      </w:r>
      <w:r w:rsidR="00737FE5" w:rsidRPr="000D15D6">
        <w:t>the following made statements and asked the Chair-Rapporteur questions:</w:t>
      </w:r>
    </w:p>
    <w:p w14:paraId="23085C27" w14:textId="64599F38" w:rsidR="00737FE5" w:rsidRPr="000D15D6" w:rsidRDefault="00737FE5" w:rsidP="00737FE5">
      <w:pPr>
        <w:pStyle w:val="SingleTxtG"/>
        <w:ind w:firstLine="567"/>
      </w:pPr>
      <w:r w:rsidRPr="000D15D6">
        <w:t>(a)</w:t>
      </w:r>
      <w:r w:rsidRPr="000D15D6">
        <w:tab/>
        <w:t xml:space="preserve">Representatives of </w:t>
      </w:r>
      <w:r w:rsidR="00672750">
        <w:t>States members</w:t>
      </w:r>
      <w:r w:rsidRPr="000D15D6">
        <w:t xml:space="preserve"> of the Human Rights Council:</w:t>
      </w:r>
      <w:r w:rsidR="00902EE1" w:rsidRPr="000D15D6">
        <w:t xml:space="preserve"> Afghanistan, Angola (on behalf of the Group of African States), Bahrain, Cameroon, China, Croatia (also on behalf of Costa Rica and Poland), Cuba, Denmark, Egypt, Iraq, Mexico, Nigeria, Pakistan, Philippines, Tunisia, Ukraine</w:t>
      </w:r>
      <w:r w:rsidRPr="000D15D6">
        <w:t>;</w:t>
      </w:r>
    </w:p>
    <w:p w14:paraId="12C410E6" w14:textId="033204AF" w:rsidR="00737FE5" w:rsidRPr="000D15D6" w:rsidRDefault="00737FE5" w:rsidP="00737FE5">
      <w:pPr>
        <w:pStyle w:val="SingleTxtG"/>
        <w:ind w:firstLine="567"/>
      </w:pPr>
      <w:r w:rsidRPr="000D15D6">
        <w:t>(b)</w:t>
      </w:r>
      <w:r w:rsidRPr="000D15D6">
        <w:tab/>
        <w:t>Representatives of observer States:</w:t>
      </w:r>
      <w:r w:rsidR="00902EE1" w:rsidRPr="000D15D6">
        <w:t xml:space="preserve"> Belgium, Bosnia and Herzegovina, Colombia, Ecuador, France, Greece, Iran (Islamic Republic of), Latvia, Lebanon, Maldives, Montenegro, Morocco, Russian Federation, Venezuela (Bolivarian Republic of), State of Palestine</w:t>
      </w:r>
      <w:r w:rsidRPr="000D15D6">
        <w:t>;</w:t>
      </w:r>
    </w:p>
    <w:p w14:paraId="69915CFA" w14:textId="0286E2BC" w:rsidR="006B36A0" w:rsidRPr="006B36A0" w:rsidRDefault="006B36A0" w:rsidP="006B36A0">
      <w:pPr>
        <w:pStyle w:val="SingleTxtG"/>
        <w:ind w:firstLine="567"/>
      </w:pPr>
      <w:r w:rsidRPr="006B36A0">
        <w:t>(c)</w:t>
      </w:r>
      <w:r w:rsidRPr="006B36A0">
        <w:tab/>
        <w:t xml:space="preserve">Observer for United Nations entities, specialized agencies and related organizations: </w:t>
      </w:r>
      <w:r w:rsidR="001B63B8">
        <w:t>UNHC</w:t>
      </w:r>
      <w:r w:rsidR="00C71843">
        <w:t>R</w:t>
      </w:r>
      <w:r w:rsidRPr="006B36A0">
        <w:t>;</w:t>
      </w:r>
    </w:p>
    <w:p w14:paraId="06C8FB09" w14:textId="5EDC5227" w:rsidR="00737FE5" w:rsidRPr="006B36A0" w:rsidRDefault="006B36A0" w:rsidP="00737FE5">
      <w:pPr>
        <w:pStyle w:val="SingleTxtG"/>
        <w:ind w:firstLine="567"/>
      </w:pPr>
      <w:r w:rsidRPr="006B36A0">
        <w:t>(d</w:t>
      </w:r>
      <w:r w:rsidR="00737FE5" w:rsidRPr="006B36A0">
        <w:t>)</w:t>
      </w:r>
      <w:r w:rsidR="00737FE5" w:rsidRPr="006B36A0">
        <w:tab/>
        <w:t>Observer</w:t>
      </w:r>
      <w:r w:rsidR="006D7CF7">
        <w:t>s</w:t>
      </w:r>
      <w:r w:rsidR="00737FE5" w:rsidRPr="006B36A0">
        <w:t xml:space="preserve"> for intergovernmental organization</w:t>
      </w:r>
      <w:r w:rsidR="006D7CF7">
        <w:t>s</w:t>
      </w:r>
      <w:r w:rsidR="00737FE5" w:rsidRPr="006B36A0">
        <w:t xml:space="preserve">: </w:t>
      </w:r>
      <w:r w:rsidRPr="006B36A0">
        <w:t>European Union, Organization of Islamic Cooperation</w:t>
      </w:r>
      <w:r w:rsidR="00737FE5" w:rsidRPr="006B36A0">
        <w:t xml:space="preserve">; </w:t>
      </w:r>
    </w:p>
    <w:p w14:paraId="67533393" w14:textId="3C39C4F3" w:rsidR="00737FE5" w:rsidRPr="007C7B5B" w:rsidRDefault="00737FE5" w:rsidP="006B36A0">
      <w:pPr>
        <w:pStyle w:val="SingleTxtG"/>
        <w:ind w:firstLine="567"/>
      </w:pPr>
      <w:r w:rsidRPr="000D15D6">
        <w:t>(d)</w:t>
      </w:r>
      <w:r w:rsidRPr="000D15D6">
        <w:tab/>
        <w:t>Observers for non-governmental organizations:</w:t>
      </w:r>
      <w:r w:rsidR="006B36A0" w:rsidRPr="000D15D6">
        <w:t xml:space="preserve"> American Association of Jurists</w:t>
      </w:r>
      <w:r w:rsidR="002142E3">
        <w:t>,</w:t>
      </w:r>
      <w:r w:rsidR="006B36A0" w:rsidRPr="000D15D6">
        <w:t xml:space="preserve"> Defence for Children International</w:t>
      </w:r>
      <w:r w:rsidR="002142E3">
        <w:t>,</w:t>
      </w:r>
      <w:r w:rsidR="006B36A0" w:rsidRPr="000D15D6">
        <w:t xml:space="preserve"> Helsinki Foundation for Human Rights</w:t>
      </w:r>
      <w:r w:rsidR="002142E3">
        <w:t>,</w:t>
      </w:r>
      <w:r w:rsidR="006B36A0" w:rsidRPr="000D15D6">
        <w:t xml:space="preserve"> International Federation of ACAT</w:t>
      </w:r>
      <w:r w:rsidR="002142E3">
        <w:t>,</w:t>
      </w:r>
      <w:r w:rsidR="006B36A0" w:rsidRPr="000D15D6">
        <w:t xml:space="preserve"> International Fellowship of Reconciliation</w:t>
      </w:r>
      <w:r w:rsidR="002142E3">
        <w:t>,</w:t>
      </w:r>
      <w:r w:rsidR="006B36A0" w:rsidRPr="000D15D6">
        <w:t xml:space="preserve"> International Movement Against All Forms of Discrimination and Racism</w:t>
      </w:r>
      <w:r w:rsidR="002142E3">
        <w:t>,</w:t>
      </w:r>
      <w:r w:rsidR="006B36A0" w:rsidRPr="000D15D6">
        <w:t xml:space="preserve"> Law Council of Australia (also on behalf of International Bar Association)</w:t>
      </w:r>
      <w:r w:rsidR="002142E3">
        <w:t>,</w:t>
      </w:r>
      <w:r w:rsidR="006B36A0" w:rsidRPr="000D15D6">
        <w:t xml:space="preserve"> Right Livelihood Award Foundation</w:t>
      </w:r>
      <w:r w:rsidRPr="000D15D6">
        <w:t>.</w:t>
      </w:r>
    </w:p>
    <w:p w14:paraId="7DEE8E27" w14:textId="04EDBC32" w:rsidR="00737FE5" w:rsidRDefault="00552ED2" w:rsidP="00552ED2">
      <w:pPr>
        <w:pStyle w:val="SingleTxtG"/>
      </w:pPr>
      <w:r>
        <w:t>147.</w:t>
      </w:r>
      <w:r>
        <w:tab/>
      </w:r>
      <w:r w:rsidR="00737FE5" w:rsidRPr="005A498F">
        <w:t xml:space="preserve">At the </w:t>
      </w:r>
      <w:r w:rsidR="005D34E2">
        <w:t>same meeting</w:t>
      </w:r>
      <w:r w:rsidR="00737FE5" w:rsidRPr="005A498F">
        <w:t>, the Chair-Rapporteur answered questions and made his concluding remarks.</w:t>
      </w:r>
    </w:p>
    <w:p w14:paraId="0BA83E1A" w14:textId="1ACB50F6" w:rsidR="00E21FE6" w:rsidRDefault="00552ED2" w:rsidP="00552ED2">
      <w:pPr>
        <w:pStyle w:val="SingleTxtG"/>
      </w:pPr>
      <w:r>
        <w:t>148.</w:t>
      </w:r>
      <w:r>
        <w:tab/>
      </w:r>
      <w:r w:rsidR="00E21FE6" w:rsidRPr="0020776E">
        <w:t xml:space="preserve">At the </w:t>
      </w:r>
      <w:r w:rsidR="00E21FE6">
        <w:t>13th meeting</w:t>
      </w:r>
      <w:r w:rsidR="00E21FE6" w:rsidRPr="0020776E">
        <w:rPr>
          <w:lang w:val="en-US"/>
        </w:rPr>
        <w:t>,</w:t>
      </w:r>
      <w:r w:rsidR="00E21FE6" w:rsidRPr="0020776E">
        <w:t xml:space="preserve"> on the same day, the representatives of </w:t>
      </w:r>
      <w:r w:rsidR="00E21FE6">
        <w:t>China, India, Japan and Pakistan</w:t>
      </w:r>
      <w:r w:rsidR="00E21FE6" w:rsidRPr="0020776E">
        <w:t xml:space="preserve"> made statements in exercise of the right of reply.</w:t>
      </w:r>
    </w:p>
    <w:p w14:paraId="31C04383" w14:textId="7CA95CB4" w:rsidR="008F63A1" w:rsidRPr="006D27E2" w:rsidRDefault="008F63A1" w:rsidP="008F63A1">
      <w:pPr>
        <w:pStyle w:val="H23G"/>
      </w:pPr>
      <w:r w:rsidRPr="006D27E2">
        <w:tab/>
      </w:r>
      <w:r w:rsidRPr="006D27E2">
        <w:tab/>
      </w:r>
      <w:bookmarkEnd w:id="26"/>
      <w:bookmarkEnd w:id="27"/>
      <w:r w:rsidRPr="006D27E2">
        <w:tab/>
        <w:t xml:space="preserve">Special Rapporteur on the rights of indigenous peoples </w:t>
      </w:r>
    </w:p>
    <w:p w14:paraId="37EAC970" w14:textId="35230032" w:rsidR="008F63A1" w:rsidRPr="00421D78" w:rsidRDefault="00552ED2" w:rsidP="00552ED2">
      <w:pPr>
        <w:pStyle w:val="SingleTxtG"/>
      </w:pPr>
      <w:r w:rsidRPr="00421D78">
        <w:t>149.</w:t>
      </w:r>
      <w:r w:rsidRPr="00421D78">
        <w:tab/>
      </w:r>
      <w:r w:rsidR="008F63A1" w:rsidRPr="00421D78">
        <w:t xml:space="preserve">At the </w:t>
      </w:r>
      <w:r w:rsidR="008253A7">
        <w:t>20th</w:t>
      </w:r>
      <w:r w:rsidR="008A6C36" w:rsidRPr="00421D78">
        <w:t xml:space="preserve"> meeting, on </w:t>
      </w:r>
      <w:r w:rsidR="008253A7">
        <w:t>18</w:t>
      </w:r>
      <w:r w:rsidR="008F63A1" w:rsidRPr="00421D78">
        <w:t xml:space="preserve"> September </w:t>
      </w:r>
      <w:r w:rsidR="0024665E">
        <w:t>2019</w:t>
      </w:r>
      <w:r w:rsidR="008F63A1" w:rsidRPr="00421D78">
        <w:t xml:space="preserve">, the Special Rapporteur on the rights of indigenous peoples, </w:t>
      </w:r>
      <w:r w:rsidR="00421D78" w:rsidRPr="00421D78">
        <w:t xml:space="preserve">Victoria Tauli </w:t>
      </w:r>
      <w:r w:rsidR="005E1FE3" w:rsidRPr="00421D78">
        <w:t>Corpuz</w:t>
      </w:r>
      <w:r w:rsidR="008F63A1" w:rsidRPr="00421D78">
        <w:t>, presented her reports (</w:t>
      </w:r>
      <w:r w:rsidR="005E1FE3" w:rsidRPr="00421D78">
        <w:t>A/HRC/</w:t>
      </w:r>
      <w:r w:rsidR="00421D78" w:rsidRPr="00421D78">
        <w:t>42</w:t>
      </w:r>
      <w:r w:rsidR="005E1FE3" w:rsidRPr="00421D78">
        <w:t>/</w:t>
      </w:r>
      <w:r w:rsidR="00421D78" w:rsidRPr="00421D78">
        <w:t>37 and Add.1–2</w:t>
      </w:r>
      <w:r w:rsidR="008F63A1" w:rsidRPr="00421D78">
        <w:t>).</w:t>
      </w:r>
    </w:p>
    <w:p w14:paraId="453EA727" w14:textId="5CBF6217" w:rsidR="008F63A1" w:rsidRPr="00B15764" w:rsidRDefault="00552ED2" w:rsidP="00552ED2">
      <w:pPr>
        <w:pStyle w:val="SingleTxtG"/>
      </w:pPr>
      <w:r w:rsidRPr="00B15764">
        <w:t>150.</w:t>
      </w:r>
      <w:r w:rsidRPr="00B15764">
        <w:tab/>
      </w:r>
      <w:r w:rsidR="008F63A1" w:rsidRPr="00B15764">
        <w:t xml:space="preserve">At the </w:t>
      </w:r>
      <w:r w:rsidR="008253A7" w:rsidRPr="00B15764">
        <w:t>same meeting</w:t>
      </w:r>
      <w:r w:rsidR="000B509A" w:rsidRPr="00B15764">
        <w:t xml:space="preserve">, </w:t>
      </w:r>
      <w:r w:rsidR="008F63A1" w:rsidRPr="00B15764">
        <w:t xml:space="preserve">the </w:t>
      </w:r>
      <w:r w:rsidR="008253A7" w:rsidRPr="00B15764">
        <w:t>Chair</w:t>
      </w:r>
      <w:r w:rsidR="008F63A1" w:rsidRPr="00B15764">
        <w:t xml:space="preserve"> of the Expert Mechanism on the Rights of Indigenous Peoples, </w:t>
      </w:r>
      <w:r w:rsidR="008253A7" w:rsidRPr="00B15764">
        <w:t>Kristen Carpenter</w:t>
      </w:r>
      <w:r w:rsidR="008F63A1" w:rsidRPr="00B15764">
        <w:t>, presented the reports of the Expert Mechanism (</w:t>
      </w:r>
      <w:r w:rsidR="008253A7" w:rsidRPr="00B15764">
        <w:t xml:space="preserve">A/HRC/42/55, A/HRC/42/56 and A/HRC/42/57 </w:t>
      </w:r>
      <w:r w:rsidR="008F63A1" w:rsidRPr="00B15764">
        <w:t xml:space="preserve">(see chapter V, section </w:t>
      </w:r>
      <w:r w:rsidR="0003414B" w:rsidRPr="00B15764">
        <w:t>C</w:t>
      </w:r>
      <w:r w:rsidR="008F63A1" w:rsidRPr="00B15764">
        <w:t>).</w:t>
      </w:r>
    </w:p>
    <w:p w14:paraId="6F0DAF6A" w14:textId="2270CEEF" w:rsidR="008F63A1" w:rsidRPr="00DE2BE6" w:rsidRDefault="00552ED2" w:rsidP="00552ED2">
      <w:pPr>
        <w:pStyle w:val="SingleTxtG"/>
        <w:rPr>
          <w:lang w:eastAsia="zh-CN"/>
        </w:rPr>
      </w:pPr>
      <w:r w:rsidRPr="00DE2BE6">
        <w:rPr>
          <w:lang w:eastAsia="zh-CN"/>
        </w:rPr>
        <w:t>151.</w:t>
      </w:r>
      <w:r w:rsidRPr="00DE2BE6">
        <w:rPr>
          <w:lang w:eastAsia="zh-CN"/>
        </w:rPr>
        <w:tab/>
      </w:r>
      <w:r w:rsidR="008F63A1" w:rsidRPr="00DE2BE6">
        <w:rPr>
          <w:lang w:eastAsia="zh-CN"/>
        </w:rPr>
        <w:t>A</w:t>
      </w:r>
      <w:r w:rsidR="009846F6" w:rsidRPr="00DE2BE6">
        <w:rPr>
          <w:lang w:eastAsia="zh-CN"/>
        </w:rPr>
        <w:t>lso a</w:t>
      </w:r>
      <w:r w:rsidR="008F63A1" w:rsidRPr="00DE2BE6">
        <w:rPr>
          <w:lang w:eastAsia="zh-CN"/>
        </w:rPr>
        <w:t xml:space="preserve">t the same meeting, the representatives of </w:t>
      </w:r>
      <w:r w:rsidR="00DE2BE6" w:rsidRPr="00DE2BE6">
        <w:rPr>
          <w:lang w:eastAsia="zh-CN"/>
        </w:rPr>
        <w:t>Ecuador</w:t>
      </w:r>
      <w:r w:rsidR="000B509A" w:rsidRPr="00DE2BE6">
        <w:rPr>
          <w:lang w:eastAsia="zh-CN"/>
        </w:rPr>
        <w:t xml:space="preserve"> and </w:t>
      </w:r>
      <w:r w:rsidR="00DE2BE6" w:rsidRPr="00DE2BE6">
        <w:rPr>
          <w:lang w:eastAsia="zh-CN"/>
        </w:rPr>
        <w:t>Timor-Leste</w:t>
      </w:r>
      <w:r w:rsidR="008F63A1" w:rsidRPr="00DE2BE6">
        <w:rPr>
          <w:lang w:eastAsia="zh-CN"/>
        </w:rPr>
        <w:t xml:space="preserve"> made statements as the States concerned.</w:t>
      </w:r>
    </w:p>
    <w:p w14:paraId="7B0F6838" w14:textId="7D5AE0D9" w:rsidR="009846F6" w:rsidRPr="009846F6" w:rsidRDefault="00552ED2" w:rsidP="00552ED2">
      <w:pPr>
        <w:pStyle w:val="SingleTxtG"/>
        <w:rPr>
          <w:color w:val="000000"/>
        </w:rPr>
      </w:pPr>
      <w:r w:rsidRPr="009846F6">
        <w:rPr>
          <w:color w:val="000000"/>
        </w:rPr>
        <w:t>152.</w:t>
      </w:r>
      <w:r w:rsidRPr="009846F6">
        <w:rPr>
          <w:color w:val="000000"/>
        </w:rPr>
        <w:tab/>
      </w:r>
      <w:r w:rsidR="009846F6" w:rsidRPr="00DE2BE6">
        <w:rPr>
          <w:color w:val="000000"/>
        </w:rPr>
        <w:t xml:space="preserve">At the same meeting, the national human rights institutions, </w:t>
      </w:r>
      <w:r w:rsidR="00DE2BE6" w:rsidRPr="00DE2BE6">
        <w:rPr>
          <w:lang w:eastAsia="zh-CN"/>
        </w:rPr>
        <w:t>Defensor del Pueblo of Ecuador</w:t>
      </w:r>
      <w:r w:rsidR="009846F6" w:rsidRPr="00DE2BE6">
        <w:rPr>
          <w:lang w:eastAsia="zh-CN"/>
        </w:rPr>
        <w:t xml:space="preserve"> and </w:t>
      </w:r>
      <w:r w:rsidR="00DE2BE6" w:rsidRPr="00DE2BE6">
        <w:rPr>
          <w:lang w:eastAsia="zh-CN"/>
        </w:rPr>
        <w:t>Provedoria for Human Rights and Justice of Timor-Leste,</w:t>
      </w:r>
      <w:r w:rsidR="009846F6" w:rsidRPr="00DE2BE6">
        <w:rPr>
          <w:color w:val="000000"/>
        </w:rPr>
        <w:t xml:space="preserve"> made statements (by video messages).</w:t>
      </w:r>
    </w:p>
    <w:p w14:paraId="191E3025" w14:textId="06E43F3E" w:rsidR="008F63A1" w:rsidRPr="006D27E2" w:rsidRDefault="00552ED2" w:rsidP="00552ED2">
      <w:pPr>
        <w:pStyle w:val="SingleTxtG"/>
        <w:rPr>
          <w:lang w:eastAsia="zh-CN"/>
        </w:rPr>
      </w:pPr>
      <w:r w:rsidRPr="006D27E2">
        <w:rPr>
          <w:lang w:eastAsia="zh-CN"/>
        </w:rPr>
        <w:t>153.</w:t>
      </w:r>
      <w:r w:rsidRPr="006D27E2">
        <w:rPr>
          <w:lang w:eastAsia="zh-CN"/>
        </w:rPr>
        <w:tab/>
      </w:r>
      <w:r w:rsidR="008F63A1" w:rsidRPr="00E53185">
        <w:rPr>
          <w:lang w:eastAsia="zh-CN"/>
        </w:rPr>
        <w:t xml:space="preserve">During the ensuing interactive dialogue, </w:t>
      </w:r>
      <w:r w:rsidR="00DE2BE6" w:rsidRPr="00E53185">
        <w:rPr>
          <w:lang w:eastAsia="zh-CN"/>
        </w:rPr>
        <w:t>at the 20th and 21st meetings</w:t>
      </w:r>
      <w:r w:rsidR="008F63A1" w:rsidRPr="00E53185">
        <w:rPr>
          <w:lang w:eastAsia="zh-CN"/>
        </w:rPr>
        <w:t xml:space="preserve">, </w:t>
      </w:r>
      <w:r w:rsidR="00BF7D48">
        <w:rPr>
          <w:lang w:eastAsia="zh-CN"/>
        </w:rPr>
        <w:t>on 18 September 2019</w:t>
      </w:r>
      <w:r w:rsidR="008F63A1" w:rsidRPr="00E53185">
        <w:rPr>
          <w:lang w:eastAsia="zh-CN"/>
        </w:rPr>
        <w:t xml:space="preserve">, </w:t>
      </w:r>
      <w:r w:rsidR="00BF7D48">
        <w:rPr>
          <w:lang w:eastAsia="zh-CN"/>
        </w:rPr>
        <w:t xml:space="preserve">and at the 22nd meeting, on 19 September, </w:t>
      </w:r>
      <w:r w:rsidR="008F63A1" w:rsidRPr="00E53185">
        <w:rPr>
          <w:lang w:eastAsia="zh-CN"/>
        </w:rPr>
        <w:t xml:space="preserve">the following made statements and asked the Special Rapporteur and the </w:t>
      </w:r>
      <w:r w:rsidR="008253A7" w:rsidRPr="00E53185">
        <w:rPr>
          <w:lang w:eastAsia="zh-CN"/>
        </w:rPr>
        <w:t>Chair</w:t>
      </w:r>
      <w:r w:rsidR="008F63A1" w:rsidRPr="00E53185">
        <w:rPr>
          <w:lang w:eastAsia="zh-CN"/>
        </w:rPr>
        <w:t xml:space="preserve"> of the Expert Mechanism questions:</w:t>
      </w:r>
    </w:p>
    <w:p w14:paraId="3629C266" w14:textId="0F456CA8" w:rsidR="00D67B9A" w:rsidRPr="00D26365" w:rsidRDefault="008F63A1" w:rsidP="008F63A1">
      <w:pPr>
        <w:pStyle w:val="SingleTxtG"/>
        <w:ind w:firstLine="567"/>
      </w:pPr>
      <w:r w:rsidRPr="00D26365">
        <w:t>(a)</w:t>
      </w:r>
      <w:r w:rsidRPr="00D26365">
        <w:tab/>
        <w:t xml:space="preserve">Representatives of </w:t>
      </w:r>
      <w:r w:rsidR="00672750">
        <w:t>States members</w:t>
      </w:r>
      <w:r w:rsidRPr="00D26365">
        <w:t xml:space="preserve"> of the Human Rights Council</w:t>
      </w:r>
      <w:r w:rsidR="00423802" w:rsidRPr="00D26365">
        <w:t>:</w:t>
      </w:r>
      <w:r w:rsidR="009C1232" w:rsidRPr="00D26365">
        <w:t xml:space="preserve"> Australia, Brazil, Cameroon, Chile, Mexico, </w:t>
      </w:r>
      <w:r w:rsidR="00662BBF" w:rsidRPr="00D26365">
        <w:t>Norway</w:t>
      </w:r>
      <w:r w:rsidR="00A44BDE" w:rsidRPr="00D26365">
        <w:rPr>
          <w:sz w:val="18"/>
          <w:vertAlign w:val="superscript"/>
        </w:rPr>
        <w:footnoteReference w:id="17"/>
      </w:r>
      <w:r w:rsidR="00A44BDE" w:rsidRPr="00D26365">
        <w:t xml:space="preserve"> </w:t>
      </w:r>
      <w:r w:rsidR="00662BBF" w:rsidRPr="00D26365">
        <w:t xml:space="preserve">(also on behalf of Denmark, Finland, Iceland and Sweden), </w:t>
      </w:r>
      <w:r w:rsidR="009C1232" w:rsidRPr="00D26365">
        <w:t>Pakistan, Peru, Philippines</w:t>
      </w:r>
      <w:r w:rsidR="00660708">
        <w:t>,</w:t>
      </w:r>
      <w:r w:rsidR="00660708" w:rsidRPr="00660708">
        <w:t xml:space="preserve"> </w:t>
      </w:r>
      <w:r w:rsidR="00660708" w:rsidRPr="00D26365">
        <w:t>Ukraine</w:t>
      </w:r>
      <w:r w:rsidR="00423802" w:rsidRPr="00D26365">
        <w:t>;</w:t>
      </w:r>
    </w:p>
    <w:p w14:paraId="7B139D6A" w14:textId="60925D56" w:rsidR="00D67B9A" w:rsidRPr="00D26365" w:rsidRDefault="008F63A1" w:rsidP="008F63A1">
      <w:pPr>
        <w:pStyle w:val="SingleTxtG"/>
        <w:ind w:firstLine="567"/>
      </w:pPr>
      <w:r w:rsidRPr="00D26365">
        <w:t>(b)</w:t>
      </w:r>
      <w:r w:rsidRPr="00D26365">
        <w:tab/>
        <w:t>Representatives of observer States:</w:t>
      </w:r>
      <w:r w:rsidR="009C1232" w:rsidRPr="00D26365">
        <w:t xml:space="preserve"> Bolivia (Plurinational State of), Colombia, Costa Rica, El Salvador, Estonia, Finland, Greece, Guatemala, Iran (Islamic Republic of), Morocco, Nepal, New Zealand, Russian Federati</w:t>
      </w:r>
      <w:r w:rsidR="00F12F7F" w:rsidRPr="00D26365">
        <w:t xml:space="preserve">on, </w:t>
      </w:r>
      <w:r w:rsidR="009C1232" w:rsidRPr="00D26365">
        <w:t>Vanuatu, Venezuela (Bolivarian Republic of)</w:t>
      </w:r>
      <w:r w:rsidR="00423802" w:rsidRPr="00D26365">
        <w:t>;</w:t>
      </w:r>
    </w:p>
    <w:p w14:paraId="3A8AEDF5" w14:textId="1496EC7D" w:rsidR="00423802" w:rsidRPr="00D26365" w:rsidRDefault="008F63A1" w:rsidP="00423802">
      <w:pPr>
        <w:pStyle w:val="SingleTxtG"/>
        <w:ind w:firstLine="567"/>
      </w:pPr>
      <w:r w:rsidRPr="00D26365">
        <w:t>(c)</w:t>
      </w:r>
      <w:r w:rsidRPr="00D26365">
        <w:tab/>
        <w:t>Observer</w:t>
      </w:r>
      <w:r w:rsidR="0072736C" w:rsidRPr="00D26365">
        <w:t>s</w:t>
      </w:r>
      <w:r w:rsidRPr="00D26365">
        <w:t xml:space="preserve"> for United Nations entities, specialized agencies and related organizations:</w:t>
      </w:r>
      <w:r w:rsidR="009C1232" w:rsidRPr="00D26365">
        <w:t xml:space="preserve"> Food and Agriculture Organization of the United Nations (FAO), </w:t>
      </w:r>
      <w:r w:rsidR="008933B3">
        <w:t>ILO</w:t>
      </w:r>
      <w:r w:rsidR="009C1232" w:rsidRPr="00D26365">
        <w:t>,</w:t>
      </w:r>
      <w:r w:rsidR="008933B3">
        <w:t xml:space="preserve"> </w:t>
      </w:r>
      <w:r w:rsidR="008933B3" w:rsidRPr="005B00AD">
        <w:t>UN Women</w:t>
      </w:r>
      <w:r w:rsidR="00423802" w:rsidRPr="00D26365">
        <w:t>;</w:t>
      </w:r>
    </w:p>
    <w:p w14:paraId="7ED7B2FB" w14:textId="13846381" w:rsidR="008F63A1" w:rsidRPr="00CF543E" w:rsidRDefault="008F63A1" w:rsidP="008F63A1">
      <w:pPr>
        <w:pStyle w:val="SingleTxtG"/>
        <w:ind w:firstLine="567"/>
        <w:rPr>
          <w:highlight w:val="yellow"/>
        </w:rPr>
      </w:pPr>
      <w:r w:rsidRPr="00D26365">
        <w:t>(d)</w:t>
      </w:r>
      <w:r w:rsidRPr="00D26365">
        <w:tab/>
        <w:t>Observer</w:t>
      </w:r>
      <w:r w:rsidR="0072736C" w:rsidRPr="00D26365">
        <w:t>s</w:t>
      </w:r>
      <w:r w:rsidRPr="00D26365">
        <w:t xml:space="preserve"> </w:t>
      </w:r>
      <w:r w:rsidRPr="004B2628">
        <w:t>for</w:t>
      </w:r>
      <w:r w:rsidR="00423802" w:rsidRPr="004B2628">
        <w:t xml:space="preserve"> </w:t>
      </w:r>
      <w:r w:rsidRPr="004B2628">
        <w:t>intergovernmental organization</w:t>
      </w:r>
      <w:r w:rsidR="0072736C" w:rsidRPr="004B2628">
        <w:t>s</w:t>
      </w:r>
      <w:r w:rsidRPr="004B2628">
        <w:t>:</w:t>
      </w:r>
      <w:r w:rsidR="0072736C" w:rsidRPr="004B2628">
        <w:t xml:space="preserve"> European Union, International Development Law Organization</w:t>
      </w:r>
      <w:r w:rsidR="00423802" w:rsidRPr="004B2628">
        <w:t>;</w:t>
      </w:r>
    </w:p>
    <w:p w14:paraId="2343D621" w14:textId="02283419" w:rsidR="00D67B9A" w:rsidRDefault="008F63A1" w:rsidP="00D67B9A">
      <w:pPr>
        <w:pStyle w:val="SingleTxtG"/>
        <w:ind w:firstLine="567"/>
      </w:pPr>
      <w:r>
        <w:t>(</w:t>
      </w:r>
      <w:r w:rsidR="00F12F7F">
        <w:t>e</w:t>
      </w:r>
      <w:r>
        <w:t>)</w:t>
      </w:r>
      <w:r>
        <w:tab/>
      </w:r>
      <w:r w:rsidRPr="007C7B5B">
        <w:t>Observers for non-governmental organizations</w:t>
      </w:r>
      <w:r w:rsidR="00FD7660">
        <w:t>:</w:t>
      </w:r>
      <w:r w:rsidR="00BF7D48" w:rsidRPr="00BF7D48">
        <w:t xml:space="preserve"> Asian Legal Resource Centre</w:t>
      </w:r>
      <w:r w:rsidR="002142E3">
        <w:t>,</w:t>
      </w:r>
      <w:r w:rsidR="00BF7D48" w:rsidRPr="00BF7D48">
        <w:t xml:space="preserve"> Assembly of First Nations - National Indian Brotherhood</w:t>
      </w:r>
      <w:r w:rsidR="002142E3">
        <w:t>,</w:t>
      </w:r>
      <w:r w:rsidR="00BF7D48" w:rsidRPr="00BF7D48">
        <w:t xml:space="preserve"> Conselho Indigenista Missionário</w:t>
      </w:r>
      <w:r w:rsidR="002142E3">
        <w:t>,</w:t>
      </w:r>
      <w:r w:rsidR="00BF7D48" w:rsidRPr="00BF7D48">
        <w:t xml:space="preserve"> </w:t>
      </w:r>
      <w:r w:rsidR="00E27265">
        <w:t>Edmund Rice International</w:t>
      </w:r>
      <w:r w:rsidR="002142E3">
        <w:t>,</w:t>
      </w:r>
      <w:r w:rsidR="00BF7D48" w:rsidRPr="00BF7D48">
        <w:t xml:space="preserve"> Genève pour les droits de l</w:t>
      </w:r>
      <w:r w:rsidR="00CF11FA">
        <w:t>’</w:t>
      </w:r>
      <w:r w:rsidR="00BF7D48" w:rsidRPr="00BF7D48">
        <w:t>homme : formation internationale</w:t>
      </w:r>
      <w:r w:rsidR="002142E3">
        <w:t>,</w:t>
      </w:r>
      <w:r w:rsidR="00BF7D48" w:rsidRPr="00BF7D48">
        <w:t xml:space="preserve"> Humanist Institute for Co-operation with Developing Countries</w:t>
      </w:r>
      <w:r w:rsidR="002142E3">
        <w:t>,</w:t>
      </w:r>
      <w:r w:rsidR="00BF7D48" w:rsidRPr="00BF7D48">
        <w:t xml:space="preserve"> Indian Movement "Tupaj Amaru"</w:t>
      </w:r>
      <w:r w:rsidR="002142E3">
        <w:t>,</w:t>
      </w:r>
      <w:r w:rsidR="00BF7D48" w:rsidRPr="00BF7D48">
        <w:t xml:space="preserve"> Indigenous World Association</w:t>
      </w:r>
      <w:r w:rsidR="002142E3">
        <w:t>,</w:t>
      </w:r>
      <w:r w:rsidR="00BF7D48" w:rsidRPr="00BF7D48">
        <w:t xml:space="preserve"> International Indian Treaty Council</w:t>
      </w:r>
      <w:r w:rsidR="002142E3">
        <w:t>,</w:t>
      </w:r>
      <w:r w:rsidR="00BF7D48" w:rsidRPr="00BF7D48">
        <w:t xml:space="preserve"> Istituto Internazionale Maria Ausiliatrice delle Salesiane di Don Bosco (also on behalf of International Volunteerism Organization for Women, Education and Development)</w:t>
      </w:r>
      <w:r w:rsidR="002142E3">
        <w:t>,</w:t>
      </w:r>
      <w:r w:rsidR="00BF7D48" w:rsidRPr="00BF7D48">
        <w:t xml:space="preserve"> Justiça Global</w:t>
      </w:r>
      <w:r w:rsidR="002142E3">
        <w:t>,</w:t>
      </w:r>
      <w:r w:rsidR="00BF7D48" w:rsidRPr="00BF7D48">
        <w:t xml:space="preserve"> </w:t>
      </w:r>
      <w:r w:rsidR="003B4D06">
        <w:t>Land is Life</w:t>
      </w:r>
      <w:r w:rsidR="002142E3">
        <w:t>,</w:t>
      </w:r>
      <w:r w:rsidR="00BF7D48" w:rsidRPr="00BF7D48">
        <w:t xml:space="preserve"> Sociedade Maranhense de Direitos Humanos</w:t>
      </w:r>
      <w:r w:rsidR="002142E3">
        <w:t>,</w:t>
      </w:r>
      <w:r w:rsidR="00BF7D48" w:rsidRPr="00BF7D48">
        <w:t xml:space="preserve"> Terra de Direitos</w:t>
      </w:r>
      <w:r w:rsidR="002142E3">
        <w:t>,</w:t>
      </w:r>
      <w:r w:rsidR="00BF7D48" w:rsidRPr="00BF7D48">
        <w:t xml:space="preserve"> VIVAT International (also on behalf of Franciscans International and Genève pour les droits de l</w:t>
      </w:r>
      <w:r w:rsidR="00CF11FA">
        <w:t>’</w:t>
      </w:r>
      <w:r w:rsidR="00BF7D48" w:rsidRPr="00BF7D48">
        <w:t xml:space="preserve">homme </w:t>
      </w:r>
      <w:r w:rsidR="007C7935">
        <w:t>: formation internationale)</w:t>
      </w:r>
      <w:r w:rsidR="00D67B9A">
        <w:t>.</w:t>
      </w:r>
    </w:p>
    <w:p w14:paraId="7C7A858E" w14:textId="0ADACC82" w:rsidR="008F63A1" w:rsidRPr="006D27E2" w:rsidRDefault="00552ED2" w:rsidP="00552ED2">
      <w:pPr>
        <w:pStyle w:val="SingleTxtG"/>
      </w:pPr>
      <w:r w:rsidRPr="006D27E2">
        <w:t>154.</w:t>
      </w:r>
      <w:r w:rsidRPr="006D27E2">
        <w:tab/>
      </w:r>
      <w:r w:rsidR="008F63A1" w:rsidRPr="00E53185">
        <w:t xml:space="preserve">At the </w:t>
      </w:r>
      <w:r w:rsidR="00DE2BE6" w:rsidRPr="00E53185">
        <w:t>21st</w:t>
      </w:r>
      <w:r w:rsidR="008F63A1" w:rsidRPr="00E53185">
        <w:t xml:space="preserve"> meeting, on </w:t>
      </w:r>
      <w:r w:rsidR="00FD7660">
        <w:t>18 September 2019</w:t>
      </w:r>
      <w:r w:rsidR="008F63A1" w:rsidRPr="00E53185">
        <w:t>, the Special Rapporteur answered questions and made her concluding remarks.</w:t>
      </w:r>
    </w:p>
    <w:p w14:paraId="03628310" w14:textId="24CA959F" w:rsidR="008F63A1" w:rsidRPr="006D27E2" w:rsidRDefault="00552ED2" w:rsidP="00552ED2">
      <w:pPr>
        <w:pStyle w:val="SingleTxtG"/>
        <w:rPr>
          <w:lang w:eastAsia="zh-CN"/>
        </w:rPr>
      </w:pPr>
      <w:r w:rsidRPr="006D27E2">
        <w:rPr>
          <w:lang w:eastAsia="zh-CN"/>
        </w:rPr>
        <w:t>155.</w:t>
      </w:r>
      <w:r w:rsidRPr="006D27E2">
        <w:rPr>
          <w:lang w:eastAsia="zh-CN"/>
        </w:rPr>
        <w:tab/>
      </w:r>
      <w:r w:rsidR="008F63A1" w:rsidRPr="00DE2BE6">
        <w:rPr>
          <w:lang w:eastAsia="zh-CN"/>
        </w:rPr>
        <w:t xml:space="preserve">At the </w:t>
      </w:r>
      <w:r w:rsidR="007C7935">
        <w:rPr>
          <w:lang w:eastAsia="zh-CN"/>
        </w:rPr>
        <w:t>21st meeting, on the same day, and at the 22nd meeting, on 19 September 2019</w:t>
      </w:r>
      <w:r w:rsidR="008F63A1" w:rsidRPr="00DE2BE6">
        <w:rPr>
          <w:lang w:eastAsia="zh-CN"/>
        </w:rPr>
        <w:t xml:space="preserve">, the </w:t>
      </w:r>
      <w:r w:rsidR="00DE2BE6">
        <w:rPr>
          <w:lang w:eastAsia="zh-CN"/>
        </w:rPr>
        <w:t>Chair</w:t>
      </w:r>
      <w:r w:rsidR="008F63A1" w:rsidRPr="00DE2BE6">
        <w:rPr>
          <w:lang w:eastAsia="zh-CN"/>
        </w:rPr>
        <w:t xml:space="preserve"> of the Expert Mechanism on the Rights of Indigenous Peoples answered questions and made </w:t>
      </w:r>
      <w:r w:rsidR="009846F6" w:rsidRPr="00DE2BE6">
        <w:rPr>
          <w:lang w:eastAsia="zh-CN"/>
        </w:rPr>
        <w:t>her</w:t>
      </w:r>
      <w:r w:rsidR="008F63A1" w:rsidRPr="00DE2BE6">
        <w:rPr>
          <w:lang w:eastAsia="zh-CN"/>
        </w:rPr>
        <w:t xml:space="preserve"> concluding remarks.</w:t>
      </w:r>
    </w:p>
    <w:p w14:paraId="754AB4A2" w14:textId="7D93A915" w:rsidR="00BA090A" w:rsidRPr="00CF0FC2" w:rsidRDefault="00552ED2" w:rsidP="00552ED2">
      <w:pPr>
        <w:pStyle w:val="SingleTxtG"/>
      </w:pPr>
      <w:r w:rsidRPr="00CF0FC2">
        <w:t>156.</w:t>
      </w:r>
      <w:r w:rsidRPr="00CF0FC2">
        <w:tab/>
      </w:r>
      <w:r w:rsidR="00CF0FC2" w:rsidRPr="00CF0FC2">
        <w:rPr>
          <w:lang w:eastAsia="zh-CN"/>
        </w:rPr>
        <w:t>At the 22nd meeting, on 19 September 2019,</w:t>
      </w:r>
      <w:r w:rsidR="002557EC" w:rsidRPr="00CF0FC2">
        <w:rPr>
          <w:lang w:eastAsia="zh-CN"/>
        </w:rPr>
        <w:t xml:space="preserve"> </w:t>
      </w:r>
      <w:r w:rsidR="008F63A1" w:rsidRPr="00CF0FC2">
        <w:t>the representative</w:t>
      </w:r>
      <w:r w:rsidR="00CF0FC2" w:rsidRPr="00CF0FC2">
        <w:t xml:space="preserve"> </w:t>
      </w:r>
      <w:r w:rsidR="008F63A1" w:rsidRPr="00CF0FC2">
        <w:rPr>
          <w:lang w:eastAsia="zh-CN"/>
        </w:rPr>
        <w:t xml:space="preserve">of </w:t>
      </w:r>
      <w:r w:rsidR="002557EC" w:rsidRPr="00CF0FC2">
        <w:rPr>
          <w:lang w:eastAsia="zh-CN"/>
        </w:rPr>
        <w:t>Brazil</w:t>
      </w:r>
      <w:r w:rsidR="00847E7B" w:rsidRPr="00CF0FC2">
        <w:rPr>
          <w:lang w:eastAsia="zh-CN"/>
        </w:rPr>
        <w:t xml:space="preserve"> </w:t>
      </w:r>
      <w:r w:rsidR="00CF0FC2" w:rsidRPr="00CF0FC2">
        <w:rPr>
          <w:lang w:eastAsia="zh-CN"/>
        </w:rPr>
        <w:t>made a statement in exercise of the right of reply.</w:t>
      </w:r>
    </w:p>
    <w:p w14:paraId="4E00910E" w14:textId="2C5981C1" w:rsidR="00C520CD" w:rsidRPr="009F55BB" w:rsidRDefault="009F55BB" w:rsidP="009F55BB">
      <w:pPr>
        <w:pStyle w:val="H1G"/>
        <w:rPr>
          <w:bCs/>
        </w:rPr>
      </w:pPr>
      <w:bookmarkStart w:id="28" w:name="_Toc244507601"/>
      <w:r>
        <w:rPr>
          <w:bCs/>
        </w:rPr>
        <w:tab/>
      </w:r>
      <w:r w:rsidR="0097015B">
        <w:rPr>
          <w:bCs/>
        </w:rPr>
        <w:t>C</w:t>
      </w:r>
      <w:r w:rsidR="00C520CD" w:rsidRPr="009F55BB">
        <w:rPr>
          <w:bCs/>
        </w:rPr>
        <w:t>.</w:t>
      </w:r>
      <w:r w:rsidR="00C520CD" w:rsidRPr="009F55BB">
        <w:rPr>
          <w:bCs/>
        </w:rPr>
        <w:tab/>
        <w:t>General debate on agenda item 3</w:t>
      </w:r>
      <w:bookmarkEnd w:id="28"/>
    </w:p>
    <w:p w14:paraId="50CB4771" w14:textId="7FBFD678" w:rsidR="00840E13" w:rsidRDefault="00552ED2" w:rsidP="00552ED2">
      <w:pPr>
        <w:pStyle w:val="SingleTxtG"/>
      </w:pPr>
      <w:r>
        <w:t>157.</w:t>
      </w:r>
      <w:r>
        <w:tab/>
      </w:r>
      <w:r w:rsidR="00840E13" w:rsidRPr="00840E13">
        <w:t xml:space="preserve">At the </w:t>
      </w:r>
      <w:r w:rsidR="00840E13">
        <w:t>12th meeting, on 13 September 2019</w:t>
      </w:r>
      <w:r w:rsidR="00840E13" w:rsidRPr="00840E13">
        <w:t xml:space="preserve">, </w:t>
      </w:r>
      <w:r w:rsidR="001D1329">
        <w:t>the Chair</w:t>
      </w:r>
      <w:r w:rsidR="00840E13" w:rsidRPr="00840E13">
        <w:t>-Rapporteur of the Working Group on the Right to Development, Zamir Akra</w:t>
      </w:r>
      <w:r w:rsidR="00FD7660">
        <w:t>m, presented the report of the Working G</w:t>
      </w:r>
      <w:r w:rsidR="00840E13" w:rsidRPr="00840E13">
        <w:t xml:space="preserve">roup on its </w:t>
      </w:r>
      <w:r w:rsidR="001D1329">
        <w:t>twentieth</w:t>
      </w:r>
      <w:r w:rsidR="00840E13" w:rsidRPr="00840E13">
        <w:t xml:space="preserve"> </w:t>
      </w:r>
      <w:r w:rsidR="001D1329">
        <w:t>session (A/HRC/42</w:t>
      </w:r>
      <w:r w:rsidR="00840E13" w:rsidRPr="00840E13">
        <w:t>/</w:t>
      </w:r>
      <w:r w:rsidR="001D1329">
        <w:t>35</w:t>
      </w:r>
      <w:r w:rsidR="00840E13" w:rsidRPr="00840E13">
        <w:t>).</w:t>
      </w:r>
    </w:p>
    <w:p w14:paraId="06C996A3" w14:textId="4B18569E" w:rsidR="00767B3A" w:rsidRDefault="00552ED2" w:rsidP="00552ED2">
      <w:pPr>
        <w:pStyle w:val="SingleTxtG"/>
      </w:pPr>
      <w:r>
        <w:t>158.</w:t>
      </w:r>
      <w:r>
        <w:tab/>
      </w:r>
      <w:r w:rsidR="00AA5D1F" w:rsidRPr="0029220E">
        <w:t xml:space="preserve">At the </w:t>
      </w:r>
      <w:r w:rsidR="0029220E" w:rsidRPr="0029220E">
        <w:t>13th</w:t>
      </w:r>
      <w:r w:rsidR="00AA5D1F" w:rsidRPr="0029220E">
        <w:t xml:space="preserve"> meeting, on </w:t>
      </w:r>
      <w:r w:rsidR="0029220E" w:rsidRPr="0029220E">
        <w:t>13</w:t>
      </w:r>
      <w:r w:rsidR="00AA5D1F" w:rsidRPr="0029220E">
        <w:t xml:space="preserve"> September </w:t>
      </w:r>
      <w:r w:rsidR="0029220E" w:rsidRPr="0029220E">
        <w:t>2019</w:t>
      </w:r>
      <w:r w:rsidR="00AA5D1F" w:rsidRPr="0029220E">
        <w:t xml:space="preserve">, </w:t>
      </w:r>
      <w:r w:rsidR="00767B3A" w:rsidRPr="0029220E">
        <w:t xml:space="preserve">the President of the Economic and Social Council, </w:t>
      </w:r>
      <w:r w:rsidR="0029220E" w:rsidRPr="0029220E">
        <w:t xml:space="preserve">Mona Juul, </w:t>
      </w:r>
      <w:r w:rsidR="00767B3A" w:rsidRPr="0029220E">
        <w:t xml:space="preserve">briefed the Human Rights Council on the discussions of the high-level political forum, </w:t>
      </w:r>
      <w:r w:rsidR="00767B3A" w:rsidRPr="0029220E">
        <w:rPr>
          <w:lang w:eastAsia="fr-FR"/>
        </w:rPr>
        <w:t xml:space="preserve">pursuant to Council </w:t>
      </w:r>
      <w:r w:rsidR="00767B3A" w:rsidRPr="0029220E">
        <w:t>resolution 37/25.</w:t>
      </w:r>
    </w:p>
    <w:p w14:paraId="0686E867" w14:textId="262741E9" w:rsidR="00E76EEB" w:rsidRDefault="00552ED2" w:rsidP="00552ED2">
      <w:pPr>
        <w:pStyle w:val="SingleTxtG"/>
      </w:pPr>
      <w:r>
        <w:t>159.</w:t>
      </w:r>
      <w:r>
        <w:tab/>
      </w:r>
      <w:r w:rsidR="00E76EEB">
        <w:t xml:space="preserve">At the same meeting, the Chair-Rapporteur of the </w:t>
      </w:r>
      <w:r w:rsidR="00E76EEB" w:rsidRPr="00E76EEB">
        <w:t>Open-ended intergovernmental working group to elaborate the content of an international regulatory framework, without prejudging the nature thereof, to protect human rights and ensure accountability for violations and abuses relating to the activities of private military and security companies</w:t>
      </w:r>
      <w:r w:rsidR="00E76EEB">
        <w:t>,</w:t>
      </w:r>
      <w:r w:rsidR="00E76EEB" w:rsidRPr="00E76EEB">
        <w:t xml:space="preserve"> Nozipho Joyce Mxakato Diseko</w:t>
      </w:r>
      <w:r w:rsidR="00E76EEB">
        <w:t xml:space="preserve">, </w:t>
      </w:r>
      <w:r w:rsidR="00E76EEB" w:rsidRPr="00840E13">
        <w:t>presented</w:t>
      </w:r>
      <w:r w:rsidR="00394137">
        <w:t xml:space="preserve"> </w:t>
      </w:r>
      <w:r w:rsidR="00E76EEB" w:rsidRPr="00840E13">
        <w:t xml:space="preserve">the report of the working group on its </w:t>
      </w:r>
      <w:r w:rsidR="00E76EEB">
        <w:t>first</w:t>
      </w:r>
      <w:r w:rsidR="00E76EEB" w:rsidRPr="00840E13">
        <w:t xml:space="preserve"> </w:t>
      </w:r>
      <w:r w:rsidR="00E76EEB">
        <w:t>session (A/HRC/42</w:t>
      </w:r>
      <w:r w:rsidR="00E76EEB" w:rsidRPr="00840E13">
        <w:t>/</w:t>
      </w:r>
      <w:r w:rsidR="00E76EEB">
        <w:t>36</w:t>
      </w:r>
      <w:r w:rsidR="00E76EEB" w:rsidRPr="00840E13">
        <w:t>)</w:t>
      </w:r>
      <w:r w:rsidR="00E76EEB">
        <w:t>.</w:t>
      </w:r>
    </w:p>
    <w:p w14:paraId="0DECCC84" w14:textId="4809419F" w:rsidR="00AF2A24" w:rsidRPr="006D27E2" w:rsidRDefault="00552ED2" w:rsidP="00552ED2">
      <w:pPr>
        <w:pStyle w:val="SingleTxtG"/>
        <w:rPr>
          <w:lang w:eastAsia="zh-CN"/>
        </w:rPr>
      </w:pPr>
      <w:r w:rsidRPr="006D27E2">
        <w:rPr>
          <w:lang w:eastAsia="zh-CN"/>
        </w:rPr>
        <w:t>160.</w:t>
      </w:r>
      <w:r w:rsidRPr="006D27E2">
        <w:rPr>
          <w:lang w:eastAsia="zh-CN"/>
        </w:rPr>
        <w:tab/>
      </w:r>
      <w:r w:rsidR="00305045" w:rsidRPr="00D86316">
        <w:t xml:space="preserve">At </w:t>
      </w:r>
      <w:r w:rsidR="00D900F5" w:rsidRPr="00D86316">
        <w:rPr>
          <w:lang w:eastAsia="zh-CN"/>
        </w:rPr>
        <w:t>the</w:t>
      </w:r>
      <w:r w:rsidR="00C43833" w:rsidRPr="00D86316">
        <w:rPr>
          <w:lang w:eastAsia="zh-CN"/>
        </w:rPr>
        <w:t xml:space="preserve"> </w:t>
      </w:r>
      <w:r w:rsidR="00617528" w:rsidRPr="00D86316">
        <w:rPr>
          <w:lang w:eastAsia="zh-CN"/>
        </w:rPr>
        <w:t xml:space="preserve">13th </w:t>
      </w:r>
      <w:r w:rsidR="00C43833" w:rsidRPr="00D86316">
        <w:rPr>
          <w:lang w:eastAsia="zh-CN"/>
        </w:rPr>
        <w:t xml:space="preserve">meeting, on </w:t>
      </w:r>
      <w:r w:rsidR="00FD7660">
        <w:rPr>
          <w:lang w:eastAsia="zh-CN"/>
        </w:rPr>
        <w:t>the same day</w:t>
      </w:r>
      <w:r w:rsidR="003E2BF5" w:rsidRPr="00D86316">
        <w:rPr>
          <w:lang w:eastAsia="zh-CN"/>
        </w:rPr>
        <w:t xml:space="preserve">, </w:t>
      </w:r>
      <w:r w:rsidR="00D900F5" w:rsidRPr="00D86316">
        <w:rPr>
          <w:lang w:eastAsia="zh-CN"/>
        </w:rPr>
        <w:t xml:space="preserve">and at the </w:t>
      </w:r>
      <w:r w:rsidR="00AA5D1F" w:rsidRPr="00D86316">
        <w:rPr>
          <w:lang w:eastAsia="zh-CN"/>
        </w:rPr>
        <w:t>14</w:t>
      </w:r>
      <w:r w:rsidR="00364D52" w:rsidRPr="00D86316">
        <w:rPr>
          <w:lang w:eastAsia="zh-CN"/>
        </w:rPr>
        <w:t>th meeting</w:t>
      </w:r>
      <w:r w:rsidR="00617528" w:rsidRPr="00D86316">
        <w:rPr>
          <w:lang w:eastAsia="zh-CN"/>
        </w:rPr>
        <w:t>,</w:t>
      </w:r>
      <w:r w:rsidR="00364D52" w:rsidRPr="00D86316">
        <w:rPr>
          <w:lang w:eastAsia="zh-CN"/>
        </w:rPr>
        <w:t xml:space="preserve"> on </w:t>
      </w:r>
      <w:r w:rsidR="00617528" w:rsidRPr="00D86316">
        <w:rPr>
          <w:lang w:eastAsia="zh-CN"/>
        </w:rPr>
        <w:t>16</w:t>
      </w:r>
      <w:r w:rsidR="00D900F5" w:rsidRPr="00D86316">
        <w:rPr>
          <w:lang w:eastAsia="zh-CN"/>
        </w:rPr>
        <w:t xml:space="preserve"> September </w:t>
      </w:r>
      <w:r w:rsidR="00090378" w:rsidRPr="00D86316">
        <w:rPr>
          <w:lang w:eastAsia="zh-CN"/>
        </w:rPr>
        <w:t>201</w:t>
      </w:r>
      <w:r w:rsidR="00617528" w:rsidRPr="00D86316">
        <w:rPr>
          <w:lang w:eastAsia="zh-CN"/>
        </w:rPr>
        <w:t>9</w:t>
      </w:r>
      <w:r w:rsidR="00D900F5" w:rsidRPr="00D86316">
        <w:rPr>
          <w:lang w:eastAsia="zh-CN"/>
        </w:rPr>
        <w:t>,</w:t>
      </w:r>
      <w:r w:rsidR="00C43833" w:rsidRPr="00D86316">
        <w:rPr>
          <w:lang w:eastAsia="zh-CN"/>
        </w:rPr>
        <w:t xml:space="preserve"> the </w:t>
      </w:r>
      <w:r w:rsidR="00C43833" w:rsidRPr="00D86316">
        <w:t>Human Rights</w:t>
      </w:r>
      <w:r w:rsidR="00C43833" w:rsidRPr="00D86316">
        <w:rPr>
          <w:lang w:eastAsia="zh-CN"/>
        </w:rPr>
        <w:t xml:space="preserve"> Council held a general debate on thematic reports </w:t>
      </w:r>
      <w:r w:rsidR="00C43833" w:rsidRPr="00D86316">
        <w:t>under agenda items 2</w:t>
      </w:r>
      <w:r w:rsidR="00FD1A30" w:rsidRPr="00D86316">
        <w:t xml:space="preserve"> and 3</w:t>
      </w:r>
      <w:r w:rsidR="00866D05" w:rsidRPr="00D86316">
        <w:t>, during which the following made statements</w:t>
      </w:r>
      <w:r w:rsidR="00305045" w:rsidRPr="00D86316">
        <w:t>:</w:t>
      </w:r>
    </w:p>
    <w:p w14:paraId="3A1AEFF6" w14:textId="0DD389E4" w:rsidR="001775A6" w:rsidRPr="00BD7C73" w:rsidRDefault="00AA5D1F" w:rsidP="00844A86">
      <w:pPr>
        <w:pStyle w:val="SingleTxtG"/>
        <w:ind w:firstLine="567"/>
      </w:pPr>
      <w:r>
        <w:t>(a)</w:t>
      </w:r>
      <w:r>
        <w:tab/>
      </w:r>
      <w:r w:rsidRPr="007C7B5B">
        <w:t xml:space="preserve">Representatives of </w:t>
      </w:r>
      <w:r w:rsidR="00672750">
        <w:t>States members</w:t>
      </w:r>
      <w:r w:rsidRPr="007C7B5B">
        <w:t xml:space="preserve"> of the Human Rights Council</w:t>
      </w:r>
      <w:r>
        <w:t>:</w:t>
      </w:r>
      <w:r w:rsidR="008D152F">
        <w:t xml:space="preserve"> </w:t>
      </w:r>
      <w:r w:rsidR="00C273F2" w:rsidRPr="00C273F2">
        <w:t xml:space="preserve">Australia, </w:t>
      </w:r>
      <w:r w:rsidR="004226DC" w:rsidRPr="00C273F2">
        <w:t>Austria</w:t>
      </w:r>
      <w:r w:rsidR="004226DC">
        <w:t xml:space="preserve">, </w:t>
      </w:r>
      <w:r w:rsidR="004226DC" w:rsidRPr="004226DC">
        <w:t>Bolivia (Plurinational State of)</w:t>
      </w:r>
      <w:r w:rsidR="008A5BE3">
        <w:rPr>
          <w:rStyle w:val="FootnoteReference"/>
        </w:rPr>
        <w:footnoteReference w:id="18"/>
      </w:r>
      <w:r w:rsidR="004226DC" w:rsidRPr="004226DC">
        <w:t xml:space="preserve"> (also on behalf of Cuba, Nicaragua and Venezuela (Bolivarian Republic of)</w:t>
      </w:r>
      <w:r w:rsidR="00EA6734">
        <w:t>)</w:t>
      </w:r>
      <w:r w:rsidR="004226DC" w:rsidRPr="004226DC">
        <w:t xml:space="preserve">, </w:t>
      </w:r>
      <w:r w:rsidR="00C273F2" w:rsidRPr="00AE52CC">
        <w:t xml:space="preserve">Cameroon, China </w:t>
      </w:r>
      <w:r w:rsidR="00713055" w:rsidRPr="00AE52CC">
        <w:t xml:space="preserve">(also on behalf of </w:t>
      </w:r>
      <w:r w:rsidR="00BF3B9E">
        <w:t xml:space="preserve">the Russian Federation, </w:t>
      </w:r>
      <w:r w:rsidR="00BF3B9E" w:rsidRPr="00AE52CC">
        <w:t>South Sudan</w:t>
      </w:r>
      <w:r w:rsidR="00BF3B9E">
        <w:t xml:space="preserve"> and</w:t>
      </w:r>
      <w:r w:rsidR="00BF3B9E" w:rsidRPr="00AE52CC">
        <w:t xml:space="preserve"> </w:t>
      </w:r>
      <w:r w:rsidR="00713055" w:rsidRPr="00AE52CC">
        <w:t>the Movement of Non-Aligned Countries,</w:t>
      </w:r>
      <w:r w:rsidR="002C3E42">
        <w:t xml:space="preserve"> with the exception of Colombia, Honduras and Peru</w:t>
      </w:r>
      <w:r w:rsidR="00713055">
        <w:t>)</w:t>
      </w:r>
      <w:r w:rsidR="00C273F2" w:rsidRPr="00C273F2">
        <w:t xml:space="preserve">, Cuba, </w:t>
      </w:r>
      <w:r w:rsidR="005E5C3B" w:rsidRPr="00BD7C73">
        <w:t>Czechia (</w:t>
      </w:r>
      <w:r w:rsidR="00713055" w:rsidRPr="00BD7C73">
        <w:t xml:space="preserve">also </w:t>
      </w:r>
      <w:r w:rsidR="00C273F2" w:rsidRPr="00BD7C73">
        <w:t xml:space="preserve">on behalf of </w:t>
      </w:r>
      <w:r w:rsidR="00BD7C73" w:rsidRPr="00BD7C73">
        <w:t>Afghanistan, Albania, Argentina, Armenia, Australia, Austria, Belgium, Bosnia and Herzegovina, Botswana, Bulgaria, Canada, Chile, Croatia, Cyprus, Denmark, Estonia, Finland, France, Georgia, Germany, Ghana, Greece, Hungary, Iceland, Ireland, Israel, Italy, Japan, Latvia, Liechtenstein, Lithuania, Luxembourg, Malta, Mexico, Montenegro,</w:t>
      </w:r>
      <w:r w:rsidR="00BD7C73">
        <w:t xml:space="preserve"> the</w:t>
      </w:r>
      <w:r w:rsidR="00BD7C73" w:rsidRPr="00BD7C73">
        <w:t xml:space="preserve"> Netherlands, North Macedonia, Norway, Panama, Peru, Poland, Portugal, </w:t>
      </w:r>
      <w:r w:rsidR="00F60D25">
        <w:t xml:space="preserve">the Republic of </w:t>
      </w:r>
      <w:r w:rsidR="00F60D25" w:rsidRPr="00BD7C73">
        <w:t>Moldova</w:t>
      </w:r>
      <w:r w:rsidR="00F60D25">
        <w:t>,</w:t>
      </w:r>
      <w:r w:rsidR="00F60D25" w:rsidRPr="00BD7C73">
        <w:t xml:space="preserve"> </w:t>
      </w:r>
      <w:r w:rsidR="00BD7C73" w:rsidRPr="00BD7C73">
        <w:t>Romania, Serbia, Slovakia, Slovenia, Spain, Sweden</w:t>
      </w:r>
      <w:r w:rsidR="00BD7C73">
        <w:t xml:space="preserve">, Switzerland, Turkey, Ukraine and the </w:t>
      </w:r>
      <w:r w:rsidR="00BD7C73" w:rsidRPr="00BD7C73">
        <w:t>United Kingdom</w:t>
      </w:r>
      <w:r w:rsidR="00BD7C73">
        <w:t xml:space="preserve"> of Great Britain and Northern Ireland), </w:t>
      </w:r>
      <w:r w:rsidR="00C273F2" w:rsidRPr="00867885">
        <w:t xml:space="preserve">Denmark </w:t>
      </w:r>
      <w:r w:rsidR="00262B1E" w:rsidRPr="00867885">
        <w:t xml:space="preserve">(also </w:t>
      </w:r>
      <w:r w:rsidR="00C273F2" w:rsidRPr="00867885">
        <w:t xml:space="preserve">on behalf of </w:t>
      </w:r>
      <w:r w:rsidR="00262B1E" w:rsidRPr="00867885">
        <w:t>Azerbaijan, Brazil, Canada, Chile, Ecuador, Fiji, Luxembourg, Portugal, Rwanda, Sierra Leone, Thailand and Uruguay)</w:t>
      </w:r>
      <w:r w:rsidR="00C273F2" w:rsidRPr="00867885">
        <w:t>,</w:t>
      </w:r>
      <w:r w:rsidR="00C273F2" w:rsidRPr="00C273F2">
        <w:t xml:space="preserve"> </w:t>
      </w:r>
      <w:r w:rsidR="00F31900" w:rsidRPr="004226DC">
        <w:t>El Salvador</w:t>
      </w:r>
      <w:r w:rsidR="008A5BE3">
        <w:rPr>
          <w:rStyle w:val="FootnoteReference"/>
        </w:rPr>
        <w:footnoteReference w:id="19"/>
      </w:r>
      <w:r w:rsidR="00F31900" w:rsidRPr="004226DC">
        <w:t xml:space="preserve"> (also on behalf of Afghanistan, Argentina, Bolivia (Plurinational State of), Cambodia, Costa Rica, China, Cuba, </w:t>
      </w:r>
      <w:r w:rsidR="009A76C7">
        <w:t>Cyprus, Ecuador, Egypt,</w:t>
      </w:r>
      <w:r w:rsidR="00F31900" w:rsidRPr="004226DC">
        <w:t xml:space="preserve"> Georgia, Guatemala, Haiti, Honduras, Italy, Luxembourg, Morocco, Paraguay, Mexico, Peru, the Philippines, Portugal, Slovenia, Spain and the State of Palestine),</w:t>
      </w:r>
      <w:r w:rsidR="004226DC">
        <w:t xml:space="preserve"> </w:t>
      </w:r>
      <w:r w:rsidR="005E5C3B" w:rsidRPr="005E5C3B">
        <w:t>Finlan</w:t>
      </w:r>
      <w:r w:rsidR="008A5BE3">
        <w:t>d</w:t>
      </w:r>
      <w:r w:rsidR="008A5BE3">
        <w:rPr>
          <w:rStyle w:val="FootnoteReference"/>
        </w:rPr>
        <w:footnoteReference w:id="20"/>
      </w:r>
      <w:r w:rsidR="005E5C3B" w:rsidRPr="005E5C3B">
        <w:t xml:space="preserve"> </w:t>
      </w:r>
      <w:r w:rsidR="005E5C3B">
        <w:t>(</w:t>
      </w:r>
      <w:r w:rsidR="005E5C3B" w:rsidRPr="005E5C3B">
        <w:t>on behalf of the European Union</w:t>
      </w:r>
      <w:r w:rsidR="005E5C3B">
        <w:t>, Albania, Bosnia and Herzegovina, Georgia, Liechtenstein, Montenegro, North Macedonia and Serbia)</w:t>
      </w:r>
      <w:r w:rsidR="004226DC">
        <w:t xml:space="preserve">, </w:t>
      </w:r>
      <w:r w:rsidR="00C273F2" w:rsidRPr="00C273F2">
        <w:t>India, Iraq, Mexico, Nepal</w:t>
      </w:r>
      <w:r w:rsidR="00C273F2" w:rsidRPr="00063138">
        <w:t xml:space="preserve">, </w:t>
      </w:r>
      <w:r w:rsidR="00602623" w:rsidRPr="00063138">
        <w:t>New Zealand</w:t>
      </w:r>
      <w:r w:rsidR="008A5BE3">
        <w:rPr>
          <w:rStyle w:val="FootnoteReference"/>
        </w:rPr>
        <w:footnoteReference w:id="21"/>
      </w:r>
      <w:r w:rsidR="00602623" w:rsidRPr="00063138">
        <w:t xml:space="preserve"> (also on behalf of Burkina Faso, Colombia and Estonia), </w:t>
      </w:r>
      <w:r w:rsidR="00C273F2" w:rsidRPr="00063138">
        <w:t>Nigeria, Pakistan</w:t>
      </w:r>
      <w:r w:rsidR="00C273F2" w:rsidRPr="00C273F2">
        <w:t xml:space="preserve">, </w:t>
      </w:r>
      <w:r w:rsidR="00C273F2" w:rsidRPr="00063138">
        <w:t xml:space="preserve">Pakistan </w:t>
      </w:r>
      <w:r w:rsidR="00602623" w:rsidRPr="00063138">
        <w:t>(</w:t>
      </w:r>
      <w:r w:rsidR="00C273F2" w:rsidRPr="00063138">
        <w:t xml:space="preserve">on behalf of </w:t>
      </w:r>
      <w:r w:rsidR="00602623" w:rsidRPr="00063138">
        <w:t>the Organization of Islamic Cooperation)</w:t>
      </w:r>
      <w:r w:rsidR="00C273F2" w:rsidRPr="00063138">
        <w:t xml:space="preserve">, </w:t>
      </w:r>
      <w:r w:rsidR="008F0BA6" w:rsidRPr="00063138">
        <w:t>Peru (</w:t>
      </w:r>
      <w:r w:rsidR="00867885" w:rsidRPr="00063138">
        <w:t>also on behalf of Ecuador)</w:t>
      </w:r>
      <w:r w:rsidR="00C273F2" w:rsidRPr="00063138">
        <w:t xml:space="preserve">, </w:t>
      </w:r>
      <w:r w:rsidR="00844A86" w:rsidRPr="00844A86">
        <w:t>Slovenia</w:t>
      </w:r>
      <w:r w:rsidR="008A5BE3">
        <w:rPr>
          <w:rStyle w:val="FootnoteReference"/>
        </w:rPr>
        <w:footnoteReference w:id="22"/>
      </w:r>
      <w:r w:rsidR="00844A86" w:rsidRPr="00844A86">
        <w:t xml:space="preserve"> (also on behalf of </w:t>
      </w:r>
      <w:r w:rsidR="00844A86" w:rsidRPr="009A76C7">
        <w:t>Afghanistan, Albania, Argentina, Austria, Brazil, Croatia, Cyprus, Czechia, Finland, Germany, Greece, Lithuania, Luxembourg, Malta, Montenegro, Poland, Portugal, Romania, Serbia, Singap</w:t>
      </w:r>
      <w:r w:rsidR="00844A86">
        <w:t>ore, Slovenia, Tunisia, Ukraine and</w:t>
      </w:r>
      <w:r w:rsidR="00844A86" w:rsidRPr="009A76C7">
        <w:t xml:space="preserve"> Uruguay</w:t>
      </w:r>
      <w:r w:rsidR="00844A86">
        <w:t xml:space="preserve">), </w:t>
      </w:r>
      <w:r w:rsidR="00C273F2" w:rsidRPr="00063138">
        <w:t>South</w:t>
      </w:r>
      <w:r w:rsidR="00C273F2" w:rsidRPr="00C273F2">
        <w:t xml:space="preserve"> Africa, </w:t>
      </w:r>
      <w:r w:rsidR="00E94BED" w:rsidRPr="00E94BED">
        <w:t>Switzerland</w:t>
      </w:r>
      <w:r w:rsidR="008A5BE3">
        <w:rPr>
          <w:rStyle w:val="FootnoteReference"/>
        </w:rPr>
        <w:footnoteReference w:id="23"/>
      </w:r>
      <w:r w:rsidR="00E94BED" w:rsidRPr="00E94BED">
        <w:t xml:space="preserve"> (also on behalf of Belgium, Benin, Costa Rica, France, Mexico, Mongolia and </w:t>
      </w:r>
      <w:r w:rsidR="00844A86">
        <w:t xml:space="preserve">the </w:t>
      </w:r>
      <w:r w:rsidR="00E94BED" w:rsidRPr="00E94BED">
        <w:t xml:space="preserve">Republic of Moldova), </w:t>
      </w:r>
      <w:r w:rsidR="004226DC" w:rsidRPr="00602623">
        <w:t>Thailand</w:t>
      </w:r>
      <w:r w:rsidR="008A5BE3">
        <w:rPr>
          <w:rStyle w:val="FootnoteReference"/>
        </w:rPr>
        <w:footnoteReference w:id="24"/>
      </w:r>
      <w:r w:rsidR="004226DC" w:rsidRPr="00602623">
        <w:t xml:space="preserve"> </w:t>
      </w:r>
      <w:r w:rsidR="004226DC">
        <w:t>(</w:t>
      </w:r>
      <w:r w:rsidR="004226DC" w:rsidRPr="00602623">
        <w:t xml:space="preserve">on behalf of </w:t>
      </w:r>
      <w:r w:rsidR="004226DC">
        <w:t xml:space="preserve">the Association of </w:t>
      </w:r>
      <w:r w:rsidR="004226DC" w:rsidRPr="004226DC">
        <w:t>Southeast Asian Nations),</w:t>
      </w:r>
      <w:r w:rsidR="004226DC">
        <w:t xml:space="preserve"> </w:t>
      </w:r>
      <w:r w:rsidR="00C273F2" w:rsidRPr="00E94BED">
        <w:t>United</w:t>
      </w:r>
      <w:r w:rsidR="00C273F2" w:rsidRPr="00C273F2">
        <w:t xml:space="preserve"> Kingdom of Gre</w:t>
      </w:r>
      <w:r w:rsidR="004226DC">
        <w:t>at Britain and Northern Ireland</w:t>
      </w:r>
      <w:r w:rsidR="00713055">
        <w:t>,</w:t>
      </w:r>
      <w:r w:rsidR="00713055" w:rsidRPr="00713055">
        <w:t xml:space="preserve"> </w:t>
      </w:r>
      <w:r w:rsidR="00713055" w:rsidRPr="004226DC">
        <w:t>Venezuela (Bolivarian Republic of)</w:t>
      </w:r>
      <w:r w:rsidR="008A5BE3" w:rsidRPr="008A5BE3">
        <w:rPr>
          <w:rStyle w:val="FootnoteReference"/>
        </w:rPr>
        <w:t xml:space="preserve"> </w:t>
      </w:r>
      <w:r w:rsidR="008A5BE3">
        <w:rPr>
          <w:rStyle w:val="FootnoteReference"/>
        </w:rPr>
        <w:footnoteReference w:id="25"/>
      </w:r>
      <w:r w:rsidR="00713055" w:rsidRPr="004226DC">
        <w:t xml:space="preserve"> (on behalf of the Movement of Non-Aligned Countries</w:t>
      </w:r>
      <w:r w:rsidR="00F64399">
        <w:t>, with the</w:t>
      </w:r>
      <w:r w:rsidR="0097369E">
        <w:t xml:space="preserve"> except</w:t>
      </w:r>
      <w:r w:rsidR="00F64399">
        <w:t>ion of</w:t>
      </w:r>
      <w:r w:rsidR="0097369E">
        <w:t xml:space="preserve"> Colombia</w:t>
      </w:r>
      <w:r w:rsidR="00F66EE8">
        <w:t xml:space="preserve">, </w:t>
      </w:r>
      <w:r w:rsidR="00FD28B2">
        <w:t>Ecuador</w:t>
      </w:r>
      <w:r w:rsidR="006D1374">
        <w:t>,</w:t>
      </w:r>
      <w:r w:rsidR="006D1374" w:rsidRPr="006D1374">
        <w:t xml:space="preserve"> </w:t>
      </w:r>
      <w:r w:rsidR="006D1374">
        <w:t>Honduras</w:t>
      </w:r>
      <w:r w:rsidR="00F66EE8">
        <w:t xml:space="preserve"> and Peru</w:t>
      </w:r>
      <w:r w:rsidR="00713055" w:rsidRPr="004226DC">
        <w:t>)</w:t>
      </w:r>
      <w:r w:rsidR="004226DC">
        <w:t>;</w:t>
      </w:r>
      <w:r w:rsidR="00C273F2" w:rsidRPr="00C273F2">
        <w:tab/>
      </w:r>
    </w:p>
    <w:p w14:paraId="4082C84D" w14:textId="2AB432F7" w:rsidR="00AA5D1F" w:rsidRPr="007C7B5B" w:rsidRDefault="00441DF7" w:rsidP="001D27DB">
      <w:pPr>
        <w:pStyle w:val="SingleTxtG"/>
        <w:ind w:firstLine="567"/>
      </w:pPr>
      <w:r w:rsidRPr="007C7B5B">
        <w:t xml:space="preserve"> </w:t>
      </w:r>
      <w:r w:rsidR="00AA5D1F" w:rsidRPr="007C7B5B">
        <w:t>(b)</w:t>
      </w:r>
      <w:r w:rsidR="00AA5D1F">
        <w:tab/>
      </w:r>
      <w:r w:rsidR="00AA5D1F" w:rsidRPr="007C7B5B">
        <w:t>Representatives of observer States</w:t>
      </w:r>
      <w:r w:rsidR="00AA5D1F">
        <w:t>:</w:t>
      </w:r>
      <w:r w:rsidR="00C273F2">
        <w:t xml:space="preserve"> </w:t>
      </w:r>
      <w:r w:rsidR="00C273F2" w:rsidRPr="00C273F2">
        <w:t>Albania, Armenia, Azerbaijan, Botswana, Ecuador, Estonia, Georgia, Greece, Grenada, Indonesia, Iran (Islamic Republic of), Marshall Islands, Namibia, Netherlands, Republic of Korea, Republic of Moldova, Russian Federation, Suriname</w:t>
      </w:r>
      <w:r w:rsidR="004C0F9C">
        <w:t>,</w:t>
      </w:r>
      <w:r w:rsidR="001D27DB">
        <w:t xml:space="preserve"> </w:t>
      </w:r>
      <w:r w:rsidR="001D27DB" w:rsidRPr="001D27DB">
        <w:t>Syrian Arab Republic, Thailand, United Republic of Tanzania, Venezuela (Bolivarian Republic of)</w:t>
      </w:r>
      <w:r w:rsidR="001D27DB">
        <w:t>;</w:t>
      </w:r>
    </w:p>
    <w:p w14:paraId="2E7CD761" w14:textId="737ED447" w:rsidR="00441DF7" w:rsidRDefault="00AA5D1F" w:rsidP="00AA5D1F">
      <w:pPr>
        <w:pStyle w:val="SingleTxtG"/>
        <w:ind w:firstLine="567"/>
      </w:pPr>
      <w:r>
        <w:t>(c)</w:t>
      </w:r>
      <w:r>
        <w:tab/>
      </w:r>
      <w:r w:rsidR="00441DF7">
        <w:t>Observers for</w:t>
      </w:r>
      <w:r w:rsidR="00441DF7" w:rsidRPr="00441DF7">
        <w:t xml:space="preserve"> national human rights institution</w:t>
      </w:r>
      <w:r w:rsidR="00441DF7">
        <w:t>s</w:t>
      </w:r>
      <w:r w:rsidR="00441DF7" w:rsidRPr="00441DF7">
        <w:t>: Da</w:t>
      </w:r>
      <w:r w:rsidR="00E37F83">
        <w:t xml:space="preserve">nish Institute for Human Rights, </w:t>
      </w:r>
      <w:r w:rsidR="00441DF7" w:rsidRPr="00441DF7">
        <w:t xml:space="preserve">Office of the Ombudsman </w:t>
      </w:r>
      <w:r w:rsidR="00E37F83">
        <w:t>of Samoa (by video message)</w:t>
      </w:r>
      <w:r w:rsidR="00441DF7" w:rsidRPr="00441DF7">
        <w:t xml:space="preserve">; </w:t>
      </w:r>
    </w:p>
    <w:p w14:paraId="7ED47370" w14:textId="3FC805DF" w:rsidR="005F05BC" w:rsidRPr="007C7B5B" w:rsidRDefault="00E61644" w:rsidP="001D27DB">
      <w:pPr>
        <w:pStyle w:val="SingleTxtG"/>
        <w:ind w:firstLine="567"/>
      </w:pPr>
      <w:r>
        <w:t>(</w:t>
      </w:r>
      <w:r w:rsidR="005F05BC">
        <w:t>d</w:t>
      </w:r>
      <w:r>
        <w:t>)</w:t>
      </w:r>
      <w:r>
        <w:tab/>
      </w:r>
      <w:r w:rsidRPr="007C7B5B">
        <w:t>Observers for non-governmental organizations</w:t>
      </w:r>
      <w:r>
        <w:t>:</w:t>
      </w:r>
      <w:r w:rsidR="001D27DB">
        <w:t xml:space="preserve"> Action of Human Movement</w:t>
      </w:r>
      <w:r w:rsidR="002142E3">
        <w:t>,</w:t>
      </w:r>
      <w:r w:rsidR="001D27DB">
        <w:t xml:space="preserve"> Action on Smoking and Health</w:t>
      </w:r>
      <w:r w:rsidR="002142E3">
        <w:t>,</w:t>
      </w:r>
      <w:r w:rsidR="001D27DB">
        <w:t xml:space="preserve"> African Agency for Integrated Development</w:t>
      </w:r>
      <w:r w:rsidR="002142E3">
        <w:t>,</w:t>
      </w:r>
      <w:r w:rsidR="001D27DB">
        <w:t xml:space="preserve"> African Development Association</w:t>
      </w:r>
      <w:r w:rsidR="002142E3">
        <w:t>,</w:t>
      </w:r>
      <w:r w:rsidR="001D27DB">
        <w:t xml:space="preserve"> African Regional Agricultural Credit Association</w:t>
      </w:r>
      <w:r w:rsidR="002142E3">
        <w:t>,</w:t>
      </w:r>
      <w:r w:rsidR="001D27DB">
        <w:t xml:space="preserve"> Alliance Creative Community Project</w:t>
      </w:r>
      <w:r w:rsidR="002142E3">
        <w:t>,</w:t>
      </w:r>
      <w:r w:rsidR="001D27DB">
        <w:t xml:space="preserve"> Alliance internationale pour la défense des droits et des libertés</w:t>
      </w:r>
      <w:r w:rsidR="002142E3">
        <w:t>,</w:t>
      </w:r>
      <w:r w:rsidR="001D27DB">
        <w:t xml:space="preserve"> Alsalam Foundation</w:t>
      </w:r>
      <w:r w:rsidR="002142E3">
        <w:t>,</w:t>
      </w:r>
      <w:r w:rsidR="001D27DB">
        <w:t xml:space="preserve"> American Association of Jurists</w:t>
      </w:r>
      <w:r w:rsidR="002142E3">
        <w:t>,</w:t>
      </w:r>
      <w:r w:rsidR="001D27DB">
        <w:t xml:space="preserve"> </w:t>
      </w:r>
      <w:r w:rsidR="00D644B4">
        <w:t>Americans for Democracy and Human Rights in Bahrain</w:t>
      </w:r>
      <w:r w:rsidR="002142E3">
        <w:t>,</w:t>
      </w:r>
      <w:r w:rsidR="001D27DB">
        <w:t xml:space="preserve"> Amnesty International</w:t>
      </w:r>
      <w:r w:rsidR="002142E3">
        <w:t>,</w:t>
      </w:r>
      <w:r w:rsidR="001D27DB">
        <w:t xml:space="preserve"> </w:t>
      </w:r>
      <w:r w:rsidR="00D644B4">
        <w:t>Article 19: International Centre against Censorship</w:t>
      </w:r>
      <w:r w:rsidR="002142E3">
        <w:t>,</w:t>
      </w:r>
      <w:r w:rsidR="001D27DB">
        <w:t xml:space="preserve"> Asian-Eurasian Human Rights Forum</w:t>
      </w:r>
      <w:r w:rsidR="002142E3">
        <w:t>,</w:t>
      </w:r>
      <w:r w:rsidR="001D27DB">
        <w:t xml:space="preserve"> </w:t>
      </w:r>
      <w:r w:rsidR="00657E9D" w:rsidRPr="00FA2BF0">
        <w:rPr>
          <w:lang w:val="es-ES"/>
        </w:rPr>
        <w:t>Asociación Cubana de las Naciones Unidas</w:t>
      </w:r>
      <w:r w:rsidR="002142E3">
        <w:t>,</w:t>
      </w:r>
      <w:r w:rsidR="001D27DB">
        <w:t xml:space="preserve"> </w:t>
      </w:r>
      <w:r w:rsidR="00CF2FFD">
        <w:t>Asociación HazteOir.org</w:t>
      </w:r>
      <w:r w:rsidR="002142E3">
        <w:t>,</w:t>
      </w:r>
      <w:r w:rsidR="001D27DB">
        <w:t xml:space="preserve"> </w:t>
      </w:r>
      <w:r w:rsidR="0041540B">
        <w:t>Association des jeunes pour l</w:t>
      </w:r>
      <w:r w:rsidR="00CF11FA">
        <w:t>’</w:t>
      </w:r>
      <w:r w:rsidR="0041540B">
        <w:t>agriculture du Mali</w:t>
      </w:r>
      <w:r w:rsidR="002142E3">
        <w:t>,</w:t>
      </w:r>
      <w:r w:rsidR="001D27DB">
        <w:t xml:space="preserve"> Association Dunenyo</w:t>
      </w:r>
      <w:r w:rsidR="002142E3">
        <w:t>,</w:t>
      </w:r>
      <w:r w:rsidR="001D27DB">
        <w:t xml:space="preserve"> Association for Defending Victims of Terrorism</w:t>
      </w:r>
      <w:r w:rsidR="002142E3">
        <w:t>,</w:t>
      </w:r>
      <w:r w:rsidR="001D27DB">
        <w:t xml:space="preserve"> Association for the Protection of Women and Children</w:t>
      </w:r>
      <w:r w:rsidR="00CF11FA">
        <w:t>’</w:t>
      </w:r>
      <w:r w:rsidR="001D27DB">
        <w:t>s Rights</w:t>
      </w:r>
      <w:r w:rsidR="002142E3">
        <w:t>,</w:t>
      </w:r>
      <w:r w:rsidR="001D27DB">
        <w:t xml:space="preserve"> Association </w:t>
      </w:r>
      <w:r w:rsidR="00DD7042">
        <w:t>i</w:t>
      </w:r>
      <w:r w:rsidR="001D27DB">
        <w:t>nternationale pour l</w:t>
      </w:r>
      <w:r w:rsidR="00CF11FA">
        <w:t>’</w:t>
      </w:r>
      <w:r w:rsidR="001D27DB">
        <w:t>égalité des femmes</w:t>
      </w:r>
      <w:r w:rsidR="002142E3">
        <w:t>,</w:t>
      </w:r>
      <w:r w:rsidR="001D27DB">
        <w:t xml:space="preserve"> Association of World Citizens</w:t>
      </w:r>
      <w:r w:rsidR="002142E3">
        <w:t>,</w:t>
      </w:r>
      <w:r w:rsidR="001D27DB">
        <w:t xml:space="preserve"> </w:t>
      </w:r>
      <w:r w:rsidR="00CF11FA">
        <w:t>’</w:t>
      </w:r>
      <w:r w:rsidR="0041540B">
        <w:t>Association pour l</w:t>
      </w:r>
      <w:r w:rsidR="00CF11FA">
        <w:t>’</w:t>
      </w:r>
      <w:r w:rsidR="0041540B">
        <w:t>intégration et le développement durable au Burundi</w:t>
      </w:r>
      <w:r w:rsidR="002142E3">
        <w:t>,</w:t>
      </w:r>
      <w:r w:rsidR="001D27DB">
        <w:t xml:space="preserve"> </w:t>
      </w:r>
      <w:r w:rsidR="009D1E6C">
        <w:t>Associazione Comunità Papa Giovanni XXIII</w:t>
      </w:r>
      <w:r w:rsidR="001D27DB">
        <w:t xml:space="preserve"> (also on behalf of American Association of Jurists</w:t>
      </w:r>
      <w:r w:rsidR="002142E3">
        <w:t>,</w:t>
      </w:r>
      <w:r w:rsidR="001D27DB">
        <w:t xml:space="preserve"> International Confederation of the Society of St. Vincent de Paul</w:t>
      </w:r>
      <w:r w:rsidR="002142E3">
        <w:t>,</w:t>
      </w:r>
      <w:r w:rsidR="001D27DB">
        <w:t xml:space="preserve"> </w:t>
      </w:r>
      <w:r w:rsidR="00F83C70" w:rsidRPr="00F83C70">
        <w:t>International Movement of Apostolate in the Independent Social Milieus</w:t>
      </w:r>
      <w:r w:rsidR="00F83C70">
        <w:t xml:space="preserve">, </w:t>
      </w:r>
      <w:r w:rsidR="001D27DB">
        <w:t>International Organization for the Right to Education and Freedom of Education</w:t>
      </w:r>
      <w:r w:rsidR="002142E3">
        <w:t>,</w:t>
      </w:r>
      <w:r w:rsidR="001D27DB">
        <w:t xml:space="preserve"> International Volunteerism Organization for Women, Education and Development</w:t>
      </w:r>
      <w:r w:rsidR="002142E3">
        <w:t>,</w:t>
      </w:r>
      <w:r w:rsidR="001D27DB">
        <w:t xml:space="preserve"> International Youth and Student Movement for the United Nations</w:t>
      </w:r>
      <w:r w:rsidR="002142E3">
        <w:t>,</w:t>
      </w:r>
      <w:r w:rsidR="001D27DB">
        <w:t xml:space="preserve"> </w:t>
      </w:r>
      <w:r w:rsidR="003B4D06">
        <w:t>International-Lawyers.org</w:t>
      </w:r>
      <w:r w:rsidR="002142E3">
        <w:t>,</w:t>
      </w:r>
      <w:r w:rsidR="001D27DB">
        <w:t xml:space="preserve"> Istituto Internazionale Maria Ausiliatrice delle Salesiane di Don Bosco</w:t>
      </w:r>
      <w:r w:rsidR="00CF11FA">
        <w:t>’</w:t>
      </w:r>
      <w:r w:rsidR="002142E3">
        <w:t>,</w:t>
      </w:r>
      <w:r w:rsidR="001D27DB">
        <w:t xml:space="preserve"> New Humanity</w:t>
      </w:r>
      <w:r w:rsidR="002142E3">
        <w:t>,</w:t>
      </w:r>
      <w:r w:rsidR="001D27DB">
        <w:t xml:space="preserve"> Teresian Association and World Union of Catholic Women</w:t>
      </w:r>
      <w:r w:rsidR="00CF11FA">
        <w:t>’</w:t>
      </w:r>
      <w:r w:rsidR="001D27DB">
        <w:t>s Organizations)</w:t>
      </w:r>
      <w:r w:rsidR="002142E3">
        <w:t>,</w:t>
      </w:r>
      <w:r w:rsidR="001D27DB">
        <w:t xml:space="preserve"> Beijing Children</w:t>
      </w:r>
      <w:r w:rsidR="00CF11FA">
        <w:t>’</w:t>
      </w:r>
      <w:r w:rsidR="001D27DB">
        <w:t>s Legal Aid and Research Center</w:t>
      </w:r>
      <w:r w:rsidR="002142E3">
        <w:t>,</w:t>
      </w:r>
      <w:r w:rsidR="001D27DB">
        <w:t xml:space="preserve"> Beijing Zhicheng Migrant Workers</w:t>
      </w:r>
      <w:r w:rsidR="00CF11FA">
        <w:t>’</w:t>
      </w:r>
      <w:r w:rsidR="001D27DB">
        <w:t xml:space="preserve"> Legal Aid and Research Center</w:t>
      </w:r>
      <w:r w:rsidR="002142E3">
        <w:t>,</w:t>
      </w:r>
      <w:r w:rsidR="001D27DB">
        <w:t xml:space="preserve"> British Humanist Association</w:t>
      </w:r>
      <w:r w:rsidR="002142E3">
        <w:t>,</w:t>
      </w:r>
      <w:r w:rsidR="001D27DB">
        <w:t xml:space="preserve"> Canners International Permanent Committee</w:t>
      </w:r>
      <w:r w:rsidR="002142E3">
        <w:t>,</w:t>
      </w:r>
      <w:r w:rsidR="001D27DB">
        <w:t xml:space="preserve"> Center for Environmental and Management Studies</w:t>
      </w:r>
      <w:r w:rsidR="002142E3">
        <w:t>,</w:t>
      </w:r>
      <w:r w:rsidR="001D27DB">
        <w:t xml:space="preserve"> Center for Organisation Research and Education</w:t>
      </w:r>
      <w:r w:rsidR="002142E3">
        <w:t>,</w:t>
      </w:r>
      <w:r w:rsidR="001D27DB">
        <w:t xml:space="preserve"> </w:t>
      </w:r>
      <w:r w:rsidR="00C24572">
        <w:t>Centre Europe-tiers monde</w:t>
      </w:r>
      <w:r w:rsidR="002142E3">
        <w:t>,</w:t>
      </w:r>
      <w:r w:rsidR="001D27DB">
        <w:t xml:space="preserve"> Centro de Estudios Sobre la Juventud</w:t>
      </w:r>
      <w:r w:rsidR="002142E3">
        <w:t>,</w:t>
      </w:r>
      <w:r w:rsidR="001D27DB">
        <w:t xml:space="preserve"> Charitable Institute for Protecting Social Victims</w:t>
      </w:r>
      <w:r w:rsidR="002142E3">
        <w:t>,</w:t>
      </w:r>
      <w:r w:rsidR="001D27DB">
        <w:t xml:space="preserve"> China Society for Human Rights Studies</w:t>
      </w:r>
      <w:r w:rsidR="002142E3">
        <w:t>,</w:t>
      </w:r>
      <w:r w:rsidR="001D27DB">
        <w:t xml:space="preserve"> Christian Solidarity Worldwide</w:t>
      </w:r>
      <w:r w:rsidR="002142E3">
        <w:t>,</w:t>
      </w:r>
      <w:r w:rsidR="001D27DB">
        <w:t xml:space="preserve"> Commission africaine des promoteurs de la santé et des droits de l</w:t>
      </w:r>
      <w:r w:rsidR="00CF11FA">
        <w:t>’</w:t>
      </w:r>
      <w:r w:rsidR="001D27DB">
        <w:t>homme</w:t>
      </w:r>
      <w:r w:rsidR="002142E3">
        <w:t>,</w:t>
      </w:r>
      <w:r w:rsidR="001D27DB">
        <w:t xml:space="preserve"> Commission of the Churches on International Affairs of the World Council of Churches</w:t>
      </w:r>
      <w:r w:rsidR="002142E3">
        <w:t>,</w:t>
      </w:r>
      <w:r w:rsidR="001D27DB">
        <w:t xml:space="preserve"> Commission to Study the Organization of Peace</w:t>
      </w:r>
      <w:r w:rsidR="002142E3">
        <w:t>,</w:t>
      </w:r>
      <w:r w:rsidR="001D27DB">
        <w:t xml:space="preserve"> Conectas Direitos Humanos</w:t>
      </w:r>
      <w:r w:rsidR="002142E3">
        <w:t>,</w:t>
      </w:r>
      <w:r w:rsidR="001D27DB">
        <w:t xml:space="preserve"> </w:t>
      </w:r>
      <w:r w:rsidR="00AB2D06" w:rsidRPr="00AF2DE2">
        <w:t>“Coup de pousse” Chaîne de l</w:t>
      </w:r>
      <w:r w:rsidR="00CF11FA">
        <w:t>’</w:t>
      </w:r>
      <w:r w:rsidR="00AB2D06" w:rsidRPr="00AF2DE2">
        <w:t>espoir Nord-Sud</w:t>
      </w:r>
      <w:r w:rsidR="00CF11FA">
        <w:t>’</w:t>
      </w:r>
      <w:r w:rsidR="002142E3">
        <w:t>,</w:t>
      </w:r>
      <w:r w:rsidR="001D27DB">
        <w:t xml:space="preserve"> Ecumenical Alliance for Human Rights and Development</w:t>
      </w:r>
      <w:r w:rsidR="002142E3">
        <w:t>,</w:t>
      </w:r>
      <w:r w:rsidR="001D27DB">
        <w:t xml:space="preserve"> </w:t>
      </w:r>
      <w:r w:rsidR="00E27265">
        <w:t>Edmund Rice International</w:t>
      </w:r>
      <w:r w:rsidR="002142E3">
        <w:t>,</w:t>
      </w:r>
      <w:r w:rsidR="001D27DB">
        <w:t xml:space="preserve"> Ertegha Keyfiat Zendegi Iranian Charitable Institute</w:t>
      </w:r>
      <w:r w:rsidR="002142E3">
        <w:t>,</w:t>
      </w:r>
      <w:r w:rsidR="001D27DB">
        <w:t xml:space="preserve"> European Centre for Law and Justice</w:t>
      </w:r>
      <w:r w:rsidR="00CF11FA">
        <w:t>’</w:t>
      </w:r>
      <w:r w:rsidR="002142E3">
        <w:t>,</w:t>
      </w:r>
      <w:r w:rsidR="001D27DB">
        <w:t xml:space="preserve"> European Union of Public Relations</w:t>
      </w:r>
      <w:r w:rsidR="002142E3">
        <w:t>,</w:t>
      </w:r>
      <w:r w:rsidR="001D27DB">
        <w:t xml:space="preserve"> Families of Victims of Involuntary Disappearance</w:t>
      </w:r>
      <w:r w:rsidR="002142E3">
        <w:t>,</w:t>
      </w:r>
      <w:r w:rsidR="001D27DB">
        <w:t xml:space="preserve"> </w:t>
      </w:r>
      <w:r w:rsidR="00AE771E">
        <w:t>France libertés : Fondation Danielle Mitterrand</w:t>
      </w:r>
      <w:r w:rsidR="002142E3">
        <w:t>,</w:t>
      </w:r>
      <w:r w:rsidR="001D27DB">
        <w:t xml:space="preserve"> Friends World Committee for Consultation</w:t>
      </w:r>
      <w:r w:rsidR="002142E3">
        <w:t>,</w:t>
      </w:r>
      <w:r w:rsidR="001D27DB">
        <w:t xml:space="preserve"> Global Institute for Water, Environment and Health</w:t>
      </w:r>
      <w:r w:rsidR="002142E3">
        <w:t>,</w:t>
      </w:r>
      <w:r w:rsidR="001D27DB">
        <w:t xml:space="preserve"> Global Welfare Association</w:t>
      </w:r>
      <w:r w:rsidR="002142E3">
        <w:t>,</w:t>
      </w:r>
      <w:r w:rsidR="001D27DB">
        <w:t xml:space="preserve"> Groupement </w:t>
      </w:r>
      <w:r w:rsidR="00B60120">
        <w:t>romand d</w:t>
      </w:r>
      <w:r w:rsidR="00CF11FA">
        <w:t>’</w:t>
      </w:r>
      <w:r w:rsidR="00B60120">
        <w:t xml:space="preserve">études des addictions </w:t>
      </w:r>
      <w:r w:rsidR="001D27DB">
        <w:t>(also on behalf of International Harm Reduction Association)</w:t>
      </w:r>
      <w:r w:rsidR="002142E3">
        <w:t>,</w:t>
      </w:r>
      <w:r w:rsidR="001D27DB">
        <w:t xml:space="preserve"> </w:t>
      </w:r>
      <w:r w:rsidR="00B60120">
        <w:t>Health and Environment Program</w:t>
      </w:r>
      <w:r w:rsidR="002142E3">
        <w:t>,</w:t>
      </w:r>
      <w:r w:rsidR="001D27DB">
        <w:t xml:space="preserve"> Himalayan Research and Cultural Foundation</w:t>
      </w:r>
      <w:r w:rsidR="002142E3">
        <w:t>,</w:t>
      </w:r>
      <w:r w:rsidR="001D27DB">
        <w:t xml:space="preserve"> Il Cenacolo</w:t>
      </w:r>
      <w:r w:rsidR="002142E3">
        <w:t>,</w:t>
      </w:r>
      <w:r w:rsidR="001D27DB">
        <w:t xml:space="preserve"> </w:t>
      </w:r>
      <w:r w:rsidR="00C90678">
        <w:t>Ingénieurs du monde</w:t>
      </w:r>
      <w:r w:rsidR="002142E3">
        <w:t>,</w:t>
      </w:r>
      <w:r w:rsidR="001D27DB">
        <w:t xml:space="preserve"> </w:t>
      </w:r>
      <w:r w:rsidR="00BA17CD">
        <w:t>Institut international pour les droits et le développement</w:t>
      </w:r>
      <w:r w:rsidR="002142E3">
        <w:t>,</w:t>
      </w:r>
      <w:r w:rsidR="001D27DB">
        <w:t xml:space="preserve"> International Association for Democracy in Africa</w:t>
      </w:r>
      <w:r w:rsidR="002142E3">
        <w:t>,</w:t>
      </w:r>
      <w:r w:rsidR="001D27DB">
        <w:t xml:space="preserve"> International Association of Crafts and Small and Medium-</w:t>
      </w:r>
      <w:r w:rsidR="00BA17CD">
        <w:t>S</w:t>
      </w:r>
      <w:r w:rsidR="001D27DB">
        <w:t>ized Enterprises</w:t>
      </w:r>
      <w:r w:rsidR="002142E3">
        <w:t>,</w:t>
      </w:r>
      <w:r w:rsidR="001D27DB">
        <w:t xml:space="preserve"> International Association of Jewish Lawyers and Jurists</w:t>
      </w:r>
      <w:r w:rsidR="002142E3">
        <w:t>,</w:t>
      </w:r>
      <w:r w:rsidR="001D27DB">
        <w:t xml:space="preserve"> International Association of Seed Crushers</w:t>
      </w:r>
      <w:r w:rsidR="002142E3">
        <w:t>,</w:t>
      </w:r>
      <w:r w:rsidR="001D27DB">
        <w:t xml:space="preserve"> International Commission of Jurists</w:t>
      </w:r>
      <w:r w:rsidR="002142E3">
        <w:t>,</w:t>
      </w:r>
      <w:r w:rsidR="001D27DB">
        <w:t xml:space="preserve"> </w:t>
      </w:r>
      <w:r w:rsidR="0038694C">
        <w:t>International Educational Development</w:t>
      </w:r>
      <w:r w:rsidR="002142E3">
        <w:t>,</w:t>
      </w:r>
      <w:r w:rsidR="001D27DB">
        <w:t xml:space="preserve"> International Federation of ACA</w:t>
      </w:r>
      <w:r w:rsidR="0038694C">
        <w:t>T</w:t>
      </w:r>
      <w:r w:rsidR="002142E3">
        <w:t>,</w:t>
      </w:r>
      <w:r w:rsidR="001D27DB">
        <w:t xml:space="preserve"> International Fellowship of Reconciliation</w:t>
      </w:r>
      <w:r w:rsidR="002142E3">
        <w:t>,</w:t>
      </w:r>
      <w:r w:rsidR="001D27DB">
        <w:t xml:space="preserve"> </w:t>
      </w:r>
      <w:r w:rsidR="0038694C">
        <w:t>International Human Rights Association of American Minorities</w:t>
      </w:r>
      <w:r w:rsidR="002142E3">
        <w:t>,</w:t>
      </w:r>
      <w:r w:rsidR="001D27DB">
        <w:t xml:space="preserve"> International Humanist and Ethical Union</w:t>
      </w:r>
      <w:r w:rsidR="002142E3">
        <w:t>,</w:t>
      </w:r>
      <w:r w:rsidR="001D27DB">
        <w:t xml:space="preserve"> International Muslim Women</w:t>
      </w:r>
      <w:r w:rsidR="00CF11FA">
        <w:t>’</w:t>
      </w:r>
      <w:r w:rsidR="001D27DB">
        <w:t>s Union</w:t>
      </w:r>
      <w:r w:rsidR="002142E3">
        <w:t>,</w:t>
      </w:r>
      <w:r w:rsidR="001D27DB">
        <w:t xml:space="preserve"> International Organization for the Elimination of All Forms of Racial Discrimination</w:t>
      </w:r>
      <w:r w:rsidR="002142E3">
        <w:t>,</w:t>
      </w:r>
      <w:r w:rsidR="001D27DB">
        <w:t xml:space="preserve"> International Service for Human Rights</w:t>
      </w:r>
      <w:r w:rsidR="002142E3">
        <w:t>,</w:t>
      </w:r>
      <w:r w:rsidR="001D27DB">
        <w:t xml:space="preserve"> International Youth and Student Movement for the United Nations</w:t>
      </w:r>
      <w:r w:rsidR="002142E3">
        <w:t>,</w:t>
      </w:r>
      <w:r w:rsidR="001D27DB">
        <w:t xml:space="preserve"> </w:t>
      </w:r>
      <w:r w:rsidR="003B4D06">
        <w:t>International-Lawyers.org</w:t>
      </w:r>
      <w:r w:rsidR="002142E3">
        <w:t>,</w:t>
      </w:r>
      <w:r w:rsidR="001D27DB">
        <w:t xml:space="preserve"> </w:t>
      </w:r>
      <w:r w:rsidR="003B4D06">
        <w:t>iuventum</w:t>
      </w:r>
      <w:r w:rsidR="002142E3">
        <w:t>,</w:t>
      </w:r>
      <w:r w:rsidR="001D27DB">
        <w:t xml:space="preserve"> Jameh Ehyagaran Teb Sonnati Va Salamat Iranian</w:t>
      </w:r>
      <w:r w:rsidR="002142E3">
        <w:t>,</w:t>
      </w:r>
      <w:r w:rsidR="001D27DB">
        <w:t xml:space="preserve"> Khiam Rehabilitation Center for Victims of Torture</w:t>
      </w:r>
      <w:r w:rsidR="002142E3">
        <w:t>,</w:t>
      </w:r>
      <w:r w:rsidR="001D27DB">
        <w:t xml:space="preserve"> Lawyers</w:t>
      </w:r>
      <w:r w:rsidR="00CF11FA">
        <w:t>’</w:t>
      </w:r>
      <w:r w:rsidR="001D27DB">
        <w:t xml:space="preserve"> Rights Watch Canada</w:t>
      </w:r>
      <w:r w:rsidR="002142E3">
        <w:t>,</w:t>
      </w:r>
      <w:r w:rsidR="001D27DB">
        <w:t xml:space="preserve"> Liberation</w:t>
      </w:r>
      <w:r w:rsidR="002142E3">
        <w:t>,</w:t>
      </w:r>
      <w:r w:rsidR="001D27DB">
        <w:t xml:space="preserve"> Maat</w:t>
      </w:r>
      <w:r w:rsidR="0060075C">
        <w:t xml:space="preserve"> Foundation</w:t>
      </w:r>
      <w:r w:rsidR="001D27DB">
        <w:t xml:space="preserve"> for Peace, Development and Human Rights</w:t>
      </w:r>
      <w:r w:rsidR="002142E3">
        <w:t>,</w:t>
      </w:r>
      <w:r w:rsidR="001D27DB">
        <w:t xml:space="preserve"> Mbororo Social and Cultural Development Association</w:t>
      </w:r>
      <w:r w:rsidR="002142E3">
        <w:t>,</w:t>
      </w:r>
      <w:r w:rsidR="001D27DB">
        <w:t xml:space="preserve"> Mother of Hope Cameroon Common Initiative Group</w:t>
      </w:r>
      <w:r w:rsidR="002142E3">
        <w:t>,</w:t>
      </w:r>
      <w:r w:rsidR="001D27DB">
        <w:t xml:space="preserve"> Mouvement contre le racisme et pour l</w:t>
      </w:r>
      <w:r w:rsidR="00CF11FA">
        <w:t>’</w:t>
      </w:r>
      <w:r w:rsidR="001D27DB">
        <w:t>amitié entre les peuples</w:t>
      </w:r>
      <w:r w:rsidR="002142E3">
        <w:t>,</w:t>
      </w:r>
      <w:r w:rsidR="001D27DB">
        <w:t xml:space="preserve"> </w:t>
      </w:r>
      <w:r w:rsidR="00054484" w:rsidRPr="00054484">
        <w:t>OIDHACO, Bureau international des d</w:t>
      </w:r>
      <w:r w:rsidR="00054484">
        <w:t>roits humains – action Colombie</w:t>
      </w:r>
      <w:r w:rsidR="002142E3">
        <w:t>,</w:t>
      </w:r>
      <w:r w:rsidR="001D27DB">
        <w:t xml:space="preserve"> Organisation internationale pour les pays les moins avancés</w:t>
      </w:r>
      <w:r w:rsidR="002142E3">
        <w:t>,</w:t>
      </w:r>
      <w:r w:rsidR="001D27DB">
        <w:t xml:space="preserve"> Organization for Defending Victims of Violence</w:t>
      </w:r>
      <w:r w:rsidR="002142E3">
        <w:t>,</w:t>
      </w:r>
      <w:r w:rsidR="001D27DB">
        <w:t xml:space="preserve"> Peace Brigades International Switzerland (also on behalf of World Organi</w:t>
      </w:r>
      <w:r w:rsidR="000E38A6">
        <w:t>z</w:t>
      </w:r>
      <w:r w:rsidR="001D27DB">
        <w:t xml:space="preserve">ation </w:t>
      </w:r>
      <w:r w:rsidR="000E38A6">
        <w:t>a</w:t>
      </w:r>
      <w:r w:rsidR="001D27DB">
        <w:t xml:space="preserve">gainst Torture and </w:t>
      </w:r>
      <w:r w:rsidR="00AE771E">
        <w:t>FIAN International</w:t>
      </w:r>
      <w:r w:rsidR="001D27DB">
        <w:t>)</w:t>
      </w:r>
      <w:r w:rsidR="002142E3">
        <w:t>,</w:t>
      </w:r>
      <w:r w:rsidR="001D27DB">
        <w:t xml:space="preserve"> Prahar</w:t>
      </w:r>
      <w:r w:rsidR="002142E3">
        <w:t>,</w:t>
      </w:r>
      <w:r w:rsidR="001D27DB">
        <w:t xml:space="preserve"> Prevention Association of Social Harms</w:t>
      </w:r>
      <w:r w:rsidR="002142E3">
        <w:t>,</w:t>
      </w:r>
      <w:r w:rsidR="001D27DB">
        <w:t xml:space="preserve"> Reprieve</w:t>
      </w:r>
      <w:r w:rsidR="002142E3">
        <w:t>,</w:t>
      </w:r>
      <w:r w:rsidR="001D27DB">
        <w:t xml:space="preserve"> </w:t>
      </w:r>
      <w:r w:rsidR="001D3EE7">
        <w:t>Réseau international des droits humains</w:t>
      </w:r>
      <w:r w:rsidR="002142E3">
        <w:t>,</w:t>
      </w:r>
      <w:r w:rsidR="001D27DB">
        <w:t xml:space="preserve"> Right Livelihood Award Foundation (also on behalf of Nazra for Feminist Studies)</w:t>
      </w:r>
      <w:r w:rsidR="002142E3">
        <w:t>,</w:t>
      </w:r>
      <w:r w:rsidR="001D27DB">
        <w:t xml:space="preserve"> </w:t>
      </w:r>
      <w:r w:rsidR="001D3EE7">
        <w:t>Sikh Human Rights Group</w:t>
      </w:r>
      <w:r w:rsidR="002142E3">
        <w:t>,</w:t>
      </w:r>
      <w:r w:rsidR="001D27DB">
        <w:t xml:space="preserve"> Society for Threatened Peoples</w:t>
      </w:r>
      <w:r w:rsidR="002142E3">
        <w:t>,</w:t>
      </w:r>
      <w:r w:rsidR="001D27DB">
        <w:t xml:space="preserve"> Soka Gakkai International (also on behalf of </w:t>
      </w:r>
      <w:r w:rsidR="009D1E6C">
        <w:t>Associazione Comunità Papa Giovanni XXIII</w:t>
      </w:r>
      <w:r w:rsidR="002142E3">
        <w:t>,</w:t>
      </w:r>
      <w:r w:rsidR="001D27DB">
        <w:t xml:space="preserve"> Catholic International Education Office</w:t>
      </w:r>
      <w:r w:rsidR="002142E3">
        <w:t>,</w:t>
      </w:r>
      <w:r w:rsidR="001D27DB">
        <w:t xml:space="preserve"> Globethics.net Foundation</w:t>
      </w:r>
      <w:r w:rsidR="002142E3">
        <w:t>,</w:t>
      </w:r>
      <w:r w:rsidR="001D27DB">
        <w:t xml:space="preserve"> Instituto de Desenvolvimento e Direitos Humanos</w:t>
      </w:r>
      <w:r w:rsidR="002142E3">
        <w:t>,</w:t>
      </w:r>
      <w:r w:rsidR="001D27DB">
        <w:t xml:space="preserve"> International Catholic Child Bureau</w:t>
      </w:r>
      <w:r w:rsidR="002142E3">
        <w:t>,</w:t>
      </w:r>
      <w:r w:rsidR="001D27DB">
        <w:t xml:space="preserve"> International Council of Women</w:t>
      </w:r>
      <w:r w:rsidR="002142E3">
        <w:t>,</w:t>
      </w:r>
      <w:r w:rsidR="001D27DB">
        <w:t xml:space="preserve"> International Movement Against All Forms of Discrimination and Racism</w:t>
      </w:r>
      <w:r w:rsidR="002142E3">
        <w:t>,</w:t>
      </w:r>
      <w:r w:rsidR="001D27DB">
        <w:t xml:space="preserve"> International Organization for the Elimination of All Forms of Racial Discrimination</w:t>
      </w:r>
      <w:r w:rsidR="002142E3">
        <w:t>,</w:t>
      </w:r>
      <w:r w:rsidR="001D27DB">
        <w:t xml:space="preserve"> International Organization for the Right to Education and Freedom of Education</w:t>
      </w:r>
      <w:r w:rsidR="002142E3">
        <w:t>,</w:t>
      </w:r>
      <w:r w:rsidR="001D27DB">
        <w:t xml:space="preserve"> International Volunteerism Organization for Women, Education and Development</w:t>
      </w:r>
      <w:r w:rsidR="002142E3">
        <w:t>,</w:t>
      </w:r>
      <w:r w:rsidR="001D27DB">
        <w:t xml:space="preserve"> Istituto Internazionale Maria Ausiliatrice delle Salesiane di Don Bosco</w:t>
      </w:r>
      <w:r w:rsidR="002142E3">
        <w:t>,</w:t>
      </w:r>
      <w:r w:rsidR="001D27DB">
        <w:t xml:space="preserve"> ONG Hope International</w:t>
      </w:r>
      <w:r w:rsidR="002142E3">
        <w:t>,</w:t>
      </w:r>
      <w:r w:rsidR="001D27DB">
        <w:t xml:space="preserve"> Teresian Association</w:t>
      </w:r>
      <w:r w:rsidR="002142E3">
        <w:t>,</w:t>
      </w:r>
      <w:r w:rsidR="001D27DB">
        <w:t xml:space="preserve"> UPR Info and World Federation of Ukrainian Women</w:t>
      </w:r>
      <w:r w:rsidR="00CF11FA">
        <w:t>’</w:t>
      </w:r>
      <w:r w:rsidR="001D27DB">
        <w:t>s Organizations)</w:t>
      </w:r>
      <w:r w:rsidR="002142E3">
        <w:t>,</w:t>
      </w:r>
      <w:r w:rsidR="001D27DB">
        <w:t xml:space="preserve"> Solidarité Suisse-Guinée</w:t>
      </w:r>
      <w:r w:rsidR="002142E3">
        <w:t>,</w:t>
      </w:r>
      <w:r w:rsidR="001D27DB">
        <w:t xml:space="preserve"> Synergie F</w:t>
      </w:r>
      <w:r w:rsidR="005505B6">
        <w:t>é</w:t>
      </w:r>
      <w:r w:rsidR="001D27DB">
        <w:t xml:space="preserve">minine </w:t>
      </w:r>
      <w:r w:rsidR="00D423BC">
        <w:t>p</w:t>
      </w:r>
      <w:r w:rsidR="001D27DB">
        <w:t xml:space="preserve">our </w:t>
      </w:r>
      <w:r w:rsidR="00D423BC">
        <w:t>l</w:t>
      </w:r>
      <w:r w:rsidR="001D27DB">
        <w:t xml:space="preserve">a Paix </w:t>
      </w:r>
      <w:r w:rsidR="00D423BC">
        <w:t xml:space="preserve">et le </w:t>
      </w:r>
      <w:r w:rsidR="001D27DB">
        <w:t>D</w:t>
      </w:r>
      <w:r w:rsidR="005505B6">
        <w:t>é</w:t>
      </w:r>
      <w:r w:rsidR="001D27DB">
        <w:t>veloppement Durable</w:t>
      </w:r>
      <w:r w:rsidR="002142E3">
        <w:t>,</w:t>
      </w:r>
      <w:r w:rsidR="001D27DB">
        <w:t xml:space="preserve"> Union of Arab Jurists</w:t>
      </w:r>
      <w:r w:rsidR="002142E3">
        <w:t>,</w:t>
      </w:r>
      <w:r w:rsidR="001D27DB">
        <w:t xml:space="preserve"> United Nations Association of China</w:t>
      </w:r>
      <w:r w:rsidR="002142E3">
        <w:t>,</w:t>
      </w:r>
      <w:r w:rsidR="001D27DB">
        <w:t xml:space="preserve"> United Nations Watch</w:t>
      </w:r>
      <w:r w:rsidR="002142E3">
        <w:t>,</w:t>
      </w:r>
      <w:r w:rsidR="001D27DB">
        <w:t xml:space="preserve"> United Schools International</w:t>
      </w:r>
      <w:r w:rsidR="002142E3">
        <w:t>,</w:t>
      </w:r>
      <w:r w:rsidR="001D27DB">
        <w:t xml:space="preserve"> Villages Unis</w:t>
      </w:r>
      <w:r w:rsidR="002142E3">
        <w:t>,</w:t>
      </w:r>
      <w:r w:rsidR="001D27DB">
        <w:t xml:space="preserve"> Women</w:t>
      </w:r>
      <w:r w:rsidR="00CF11FA">
        <w:t>’</w:t>
      </w:r>
      <w:r w:rsidR="001D27DB">
        <w:t>s Internation</w:t>
      </w:r>
      <w:r w:rsidR="002142E3">
        <w:t>al League for Peace and Freedom,</w:t>
      </w:r>
      <w:r w:rsidR="001D27DB">
        <w:t xml:space="preserve"> World Barua Organization</w:t>
      </w:r>
      <w:r w:rsidR="002142E3">
        <w:t>,</w:t>
      </w:r>
      <w:r w:rsidR="001D27DB">
        <w:t xml:space="preserve"> World Environment and Resources Council</w:t>
      </w:r>
      <w:r w:rsidR="002142E3">
        <w:t>,</w:t>
      </w:r>
      <w:r w:rsidR="001D27DB">
        <w:t xml:space="preserve"> World Evangelical Alliance</w:t>
      </w:r>
      <w:r w:rsidR="002142E3">
        <w:t>,</w:t>
      </w:r>
      <w:r w:rsidR="001D27DB">
        <w:t xml:space="preserve"> World Jewish Congress</w:t>
      </w:r>
      <w:r w:rsidR="002142E3">
        <w:t>,</w:t>
      </w:r>
      <w:r w:rsidR="001D27DB">
        <w:t xml:space="preserve"> World Muslim Congress.</w:t>
      </w:r>
    </w:p>
    <w:p w14:paraId="1F3205BD" w14:textId="0BC963E0" w:rsidR="00AB3CD0" w:rsidRPr="00EB0434" w:rsidRDefault="00552ED2" w:rsidP="00552ED2">
      <w:pPr>
        <w:pStyle w:val="SingleTxtG"/>
      </w:pPr>
      <w:r w:rsidRPr="00EB0434">
        <w:t>161.</w:t>
      </w:r>
      <w:r w:rsidRPr="00EB0434">
        <w:tab/>
      </w:r>
      <w:r w:rsidR="00C520CD" w:rsidRPr="00EB0434">
        <w:t xml:space="preserve">At the </w:t>
      </w:r>
      <w:r w:rsidR="00A91D6D" w:rsidRPr="00EB0434">
        <w:t>1</w:t>
      </w:r>
      <w:r w:rsidR="00AA1D18" w:rsidRPr="00EB0434">
        <w:t>3</w:t>
      </w:r>
      <w:r w:rsidR="00C520CD" w:rsidRPr="00EB0434">
        <w:t xml:space="preserve">th meeting, </w:t>
      </w:r>
      <w:r w:rsidR="00395788" w:rsidRPr="00EB0434">
        <w:t xml:space="preserve">on </w:t>
      </w:r>
      <w:r w:rsidR="00AA1D18" w:rsidRPr="00EB0434">
        <w:t>14</w:t>
      </w:r>
      <w:r w:rsidR="00395788" w:rsidRPr="00EB0434">
        <w:t xml:space="preserve"> September </w:t>
      </w:r>
      <w:r w:rsidR="00090378" w:rsidRPr="00EB0434">
        <w:t>2018</w:t>
      </w:r>
      <w:r w:rsidR="00AB3CD0" w:rsidRPr="00EB0434">
        <w:t>, the representative of Brazil made a statement in exercise of the right of reply.</w:t>
      </w:r>
    </w:p>
    <w:p w14:paraId="199A0445" w14:textId="1D1A0F4B" w:rsidR="00F14122" w:rsidRPr="00FF2D2B" w:rsidRDefault="00552ED2" w:rsidP="00552ED2">
      <w:pPr>
        <w:pStyle w:val="SingleTxtG"/>
      </w:pPr>
      <w:r w:rsidRPr="00FF2D2B">
        <w:t>162.</w:t>
      </w:r>
      <w:r w:rsidRPr="00FF2D2B">
        <w:tab/>
      </w:r>
      <w:r w:rsidR="00F14122" w:rsidRPr="00FF2D2B">
        <w:t xml:space="preserve">At the </w:t>
      </w:r>
      <w:r w:rsidR="00652435" w:rsidRPr="00FF2D2B">
        <w:t>15th</w:t>
      </w:r>
      <w:r w:rsidR="00F14122" w:rsidRPr="00FF2D2B">
        <w:t xml:space="preserve"> meeting, on </w:t>
      </w:r>
      <w:r w:rsidR="00652435" w:rsidRPr="00FF2D2B">
        <w:t>16</w:t>
      </w:r>
      <w:r w:rsidR="00F14122" w:rsidRPr="00FF2D2B">
        <w:t xml:space="preserve"> September </w:t>
      </w:r>
      <w:r w:rsidR="00652435" w:rsidRPr="00FF2D2B">
        <w:t>2019</w:t>
      </w:r>
      <w:r w:rsidR="00F14122" w:rsidRPr="00FF2D2B">
        <w:t xml:space="preserve">, </w:t>
      </w:r>
      <w:r w:rsidR="00652435" w:rsidRPr="00FF2D2B">
        <w:t>the representative</w:t>
      </w:r>
      <w:r w:rsidR="00FF2D2B" w:rsidRPr="00FF2D2B">
        <w:t>s</w:t>
      </w:r>
      <w:r w:rsidR="00652435" w:rsidRPr="00FF2D2B">
        <w:t xml:space="preserve"> of China</w:t>
      </w:r>
      <w:r w:rsidR="00FF2D2B" w:rsidRPr="00FF2D2B">
        <w:t>, Cuba and the Lao People</w:t>
      </w:r>
      <w:r w:rsidR="00CF11FA">
        <w:t>’</w:t>
      </w:r>
      <w:r w:rsidR="00FF2D2B" w:rsidRPr="00FF2D2B">
        <w:t xml:space="preserve">s Democratic Republic made </w:t>
      </w:r>
      <w:r w:rsidR="00652435" w:rsidRPr="00FF2D2B">
        <w:t>statement</w:t>
      </w:r>
      <w:r w:rsidR="00FF2D2B" w:rsidRPr="00FF2D2B">
        <w:t>s</w:t>
      </w:r>
      <w:r w:rsidR="00652435" w:rsidRPr="00FF2D2B">
        <w:t xml:space="preserve"> in exercise of the right of reply.</w:t>
      </w:r>
    </w:p>
    <w:p w14:paraId="2AEB7481" w14:textId="77777777" w:rsidR="00660861" w:rsidRPr="00C21249" w:rsidRDefault="00763842" w:rsidP="00660861">
      <w:pPr>
        <w:pStyle w:val="H1G"/>
        <w:ind w:left="0" w:firstLine="0"/>
      </w:pPr>
      <w:r w:rsidRPr="006D27E2">
        <w:tab/>
      </w:r>
      <w:r w:rsidR="0097015B">
        <w:t>D</w:t>
      </w:r>
      <w:r w:rsidR="00660861" w:rsidRPr="006D27E2">
        <w:t>.</w:t>
      </w:r>
      <w:r w:rsidR="00660861" w:rsidRPr="006D27E2">
        <w:tab/>
      </w:r>
      <w:r w:rsidR="00660861" w:rsidRPr="00C21249">
        <w:t>Consideration of and action on draft proposals</w:t>
      </w:r>
    </w:p>
    <w:p w14:paraId="7565A57A" w14:textId="164F97ED" w:rsidR="00A2723F" w:rsidRDefault="00B661DF" w:rsidP="00AF2DE2">
      <w:pPr>
        <w:pStyle w:val="H23G"/>
        <w:rPr>
          <w:lang w:eastAsia="ar-SA"/>
        </w:rPr>
      </w:pPr>
      <w:r w:rsidRPr="00C21249">
        <w:tab/>
      </w:r>
      <w:r w:rsidRPr="00C21249">
        <w:rPr>
          <w:b w:val="0"/>
          <w:i/>
        </w:rPr>
        <w:tab/>
      </w:r>
      <w:r w:rsidR="00A2723F">
        <w:rPr>
          <w:lang w:eastAsia="ar-SA"/>
        </w:rPr>
        <w:t>The human rights to safe drinking water and sanitation</w:t>
      </w:r>
    </w:p>
    <w:p w14:paraId="578A2571" w14:textId="600AE5AD" w:rsidR="00A2723F" w:rsidRDefault="00552ED2" w:rsidP="00552ED2">
      <w:pPr>
        <w:pStyle w:val="SingleTxtG"/>
      </w:pPr>
      <w:r>
        <w:t>163.</w:t>
      </w:r>
      <w:r>
        <w:tab/>
      </w:r>
      <w:r w:rsidR="00A2723F">
        <w:t>At the 39th meeting, on 26 September 2019, the representative of Germany introduced draft resolution A/HRC/42/</w:t>
      </w:r>
      <w:r w:rsidR="00412479">
        <w:t>L.</w:t>
      </w:r>
      <w:r w:rsidR="00A2723F">
        <w:t xml:space="preserve">1, sponsored by </w:t>
      </w:r>
      <w:r w:rsidR="00412479">
        <w:t>Germany and Spain</w:t>
      </w:r>
      <w:r w:rsidR="00A2723F">
        <w:t xml:space="preserve">, and co-sponsored by </w:t>
      </w:r>
      <w:r w:rsidR="00F70DDB">
        <w:t>Albania,</w:t>
      </w:r>
      <w:r w:rsidR="00F70DDB" w:rsidRPr="00F70DDB">
        <w:t xml:space="preserve"> Algeria,</w:t>
      </w:r>
      <w:r w:rsidR="00F70DDB">
        <w:t xml:space="preserve"> Armenia, Austria, Azerbaijan, Belgium,</w:t>
      </w:r>
      <w:r w:rsidR="00F70DDB" w:rsidRPr="00F70DDB">
        <w:t xml:space="preserve"> Bo</w:t>
      </w:r>
      <w:r w:rsidR="00F70DDB">
        <w:t>livia (Plurinational State of),</w:t>
      </w:r>
      <w:r w:rsidR="00F70DDB" w:rsidRPr="00F70DDB">
        <w:t xml:space="preserve"> Bulgaria, Canada,</w:t>
      </w:r>
      <w:r w:rsidR="00F70DDB">
        <w:t xml:space="preserve"> Chile, Croatia, Cyprus, Denmark, Estonia, Fiji, Finland, France, Georgia,</w:t>
      </w:r>
      <w:r w:rsidR="00D95DAF">
        <w:t xml:space="preserve"> </w:t>
      </w:r>
      <w:r w:rsidR="00F70DDB">
        <w:t>Greece, Haiti,</w:t>
      </w:r>
      <w:r w:rsidR="00F70DDB" w:rsidRPr="00F70DDB">
        <w:t xml:space="preserve"> Hungary, Iceland, Iran (Islamic Republic of), Iraq, Ireland, Italy, Jordan, Latvia, Lebanon, Libya, Liechtenstein, Lithuania, Luxembourg, Malta, Monaco, Montenegro, North Macedonia, Norway, Paraguay, Portugal, Qatar, Romania, Saudi Arabia, Slovakia, Slovenia, Sweden, Switzerland, Ukraine and </w:t>
      </w:r>
      <w:r w:rsidR="00F70DDB">
        <w:t xml:space="preserve">the </w:t>
      </w:r>
      <w:r w:rsidR="00F70DDB" w:rsidRPr="00F70DDB">
        <w:t>State of Palestine</w:t>
      </w:r>
      <w:r w:rsidR="00F70DDB">
        <w:t>.</w:t>
      </w:r>
      <w:r w:rsidR="00073454">
        <w:t xml:space="preserve"> Subsequently, </w:t>
      </w:r>
      <w:r w:rsidR="00073454" w:rsidRPr="00073454">
        <w:t xml:space="preserve">Angola, Bahrain, Bosnia and Herzegovina, Botswana, Brazil, Burkina Faso, Cuba, Czechia, </w:t>
      </w:r>
      <w:r w:rsidR="00073454">
        <w:t xml:space="preserve">the </w:t>
      </w:r>
      <w:r w:rsidR="00073454" w:rsidRPr="00073454">
        <w:t xml:space="preserve">Dominican Republic, Ecuador, El Salvador, Honduras, Kuwait, Malaysia, Maldives, Mali, Mongolia, Morocco, </w:t>
      </w:r>
      <w:r w:rsidR="00073454">
        <w:t xml:space="preserve">the </w:t>
      </w:r>
      <w:r w:rsidR="00073454" w:rsidRPr="00073454">
        <w:t xml:space="preserve">Netherlands, Panama, Peru, Poland, </w:t>
      </w:r>
      <w:r w:rsidR="00073454">
        <w:t xml:space="preserve">the </w:t>
      </w:r>
      <w:r w:rsidR="00073454" w:rsidRPr="00073454">
        <w:t xml:space="preserve">Republic of Korea, Sri Lanka, Thailand, Timor-Leste, </w:t>
      </w:r>
      <w:r w:rsidR="00073454">
        <w:t xml:space="preserve">the </w:t>
      </w:r>
      <w:r w:rsidR="00073454" w:rsidRPr="00073454">
        <w:t>United Arab Emirates, Uruguay and Yemen</w:t>
      </w:r>
      <w:r w:rsidR="00073454">
        <w:t xml:space="preserve"> joined the sponsors.</w:t>
      </w:r>
    </w:p>
    <w:p w14:paraId="69CB3E15" w14:textId="59D51EC9" w:rsidR="00A2723F" w:rsidRDefault="00552ED2" w:rsidP="00552ED2">
      <w:pPr>
        <w:pStyle w:val="SingleTxtG"/>
      </w:pPr>
      <w:r>
        <w:t>164.</w:t>
      </w:r>
      <w:r>
        <w:tab/>
      </w:r>
      <w:r w:rsidR="00A2723F">
        <w:t>At the same meeting, the representative</w:t>
      </w:r>
      <w:r w:rsidR="00412479">
        <w:t xml:space="preserve"> of</w:t>
      </w:r>
      <w:r w:rsidR="00A2723F">
        <w:t xml:space="preserve"> </w:t>
      </w:r>
      <w:r w:rsidR="00412479">
        <w:t>Argentina</w:t>
      </w:r>
      <w:r w:rsidR="00A2723F">
        <w:t xml:space="preserve"> made </w:t>
      </w:r>
      <w:r w:rsidR="00A1230E">
        <w:t xml:space="preserve">a </w:t>
      </w:r>
      <w:r w:rsidR="00A2723F">
        <w:t xml:space="preserve">general comment on the draft resolution. </w:t>
      </w:r>
    </w:p>
    <w:p w14:paraId="34A57EC5" w14:textId="00A5204F" w:rsidR="00A2723F" w:rsidRDefault="00552ED2" w:rsidP="00552ED2">
      <w:pPr>
        <w:pStyle w:val="SingleTxtG"/>
      </w:pPr>
      <w:r>
        <w:t>165.</w:t>
      </w:r>
      <w:r>
        <w:tab/>
      </w:r>
      <w:r w:rsidR="00A2723F" w:rsidRPr="005C6CC2">
        <w:t>In accordance with rule 153 of the rules of procedure of the G</w:t>
      </w:r>
      <w:r w:rsidR="00A2723F">
        <w:t>eneral Assembly, the attention o</w:t>
      </w:r>
      <w:r w:rsidR="00A2723F" w:rsidRPr="005C6CC2">
        <w:t>f the Human Rights Council was drawn to the estimated administrative and programme budget implications of the draft resolution.</w:t>
      </w:r>
    </w:p>
    <w:p w14:paraId="4BFD0868" w14:textId="4B1BB2BF" w:rsidR="00A2723F" w:rsidRDefault="00552ED2" w:rsidP="00552ED2">
      <w:pPr>
        <w:pStyle w:val="SingleTxtG"/>
      </w:pPr>
      <w:r>
        <w:t>166.</w:t>
      </w:r>
      <w:r>
        <w:tab/>
      </w:r>
      <w:r w:rsidR="00A2723F">
        <w:t>At the s</w:t>
      </w:r>
      <w:r w:rsidR="00F83EBE">
        <w:t>ame meeting, the representative</w:t>
      </w:r>
      <w:r w:rsidR="00A2723F">
        <w:t xml:space="preserve"> of </w:t>
      </w:r>
      <w:r w:rsidR="00412479">
        <w:t>the United Kingdom of Great Britain and Northern Ireland</w:t>
      </w:r>
      <w:r w:rsidR="00A2723F">
        <w:t xml:space="preserve"> made </w:t>
      </w:r>
      <w:r w:rsidR="00412479">
        <w:t>a statement</w:t>
      </w:r>
      <w:r w:rsidR="00A2723F">
        <w:t xml:space="preserve"> in explanation of vote before the vote. </w:t>
      </w:r>
    </w:p>
    <w:p w14:paraId="1487B572" w14:textId="48D5BF60" w:rsidR="00A2723F" w:rsidRDefault="00552ED2" w:rsidP="00552ED2">
      <w:pPr>
        <w:pStyle w:val="SingleTxtG"/>
        <w:rPr>
          <w:rFonts w:eastAsia="SimSun"/>
          <w:lang w:eastAsia="ar-SA"/>
        </w:rPr>
      </w:pPr>
      <w:r>
        <w:rPr>
          <w:rFonts w:eastAsia="SimSun"/>
          <w:lang w:eastAsia="ar-SA"/>
        </w:rPr>
        <w:t>167.</w:t>
      </w:r>
      <w:r>
        <w:rPr>
          <w:rFonts w:eastAsia="SimSun"/>
          <w:lang w:eastAsia="ar-SA"/>
        </w:rPr>
        <w:tab/>
      </w:r>
      <w:r w:rsidR="00611666">
        <w:t>Also at the same meeting, the Human Rights Council adopted t</w:t>
      </w:r>
      <w:r w:rsidR="00412479">
        <w:t>he draft resolution without a vote</w:t>
      </w:r>
      <w:r w:rsidR="00A2723F" w:rsidRPr="0023658A">
        <w:rPr>
          <w:rFonts w:eastAsia="SimSun"/>
          <w:lang w:eastAsia="ar-SA"/>
        </w:rPr>
        <w:t xml:space="preserve"> (resolution </w:t>
      </w:r>
      <w:r w:rsidR="00A2723F">
        <w:rPr>
          <w:rFonts w:eastAsia="SimSun"/>
          <w:lang w:eastAsia="ar-SA"/>
        </w:rPr>
        <w:t>42/</w:t>
      </w:r>
      <w:r w:rsidR="00412479">
        <w:rPr>
          <w:rFonts w:eastAsia="SimSun"/>
          <w:lang w:eastAsia="ar-SA"/>
        </w:rPr>
        <w:t>5</w:t>
      </w:r>
      <w:r w:rsidR="00A2723F" w:rsidRPr="0023658A">
        <w:rPr>
          <w:rFonts w:eastAsia="SimSun"/>
          <w:lang w:eastAsia="ar-SA"/>
        </w:rPr>
        <w:t>).</w:t>
      </w:r>
    </w:p>
    <w:p w14:paraId="5BB9A7A7" w14:textId="444C93FA" w:rsidR="00631BF3" w:rsidRPr="001C085C" w:rsidRDefault="00552ED2" w:rsidP="00552ED2">
      <w:pPr>
        <w:pStyle w:val="SingleTxtG"/>
      </w:pPr>
      <w:r w:rsidRPr="001C085C">
        <w:t>168.</w:t>
      </w:r>
      <w:r w:rsidRPr="001C085C">
        <w:tab/>
      </w:r>
      <w:r w:rsidR="00631BF3" w:rsidRPr="000C63BA">
        <w:t xml:space="preserve">At the </w:t>
      </w:r>
      <w:r w:rsidR="00631BF3">
        <w:t>40th</w:t>
      </w:r>
      <w:r w:rsidR="00631BF3" w:rsidRPr="000C63BA">
        <w:t xml:space="preserve"> meeting, </w:t>
      </w:r>
      <w:r w:rsidR="00631BF3">
        <w:t>on 27 September 2019, the representatives</w:t>
      </w:r>
      <w:r w:rsidR="00631BF3" w:rsidRPr="000C63BA">
        <w:t xml:space="preserve"> of</w:t>
      </w:r>
      <w:r w:rsidR="00631BF3">
        <w:t xml:space="preserve"> Australia</w:t>
      </w:r>
      <w:r w:rsidR="00631BF3" w:rsidRPr="000C63BA">
        <w:t xml:space="preserve"> </w:t>
      </w:r>
      <w:r w:rsidR="00631BF3">
        <w:t xml:space="preserve">and Egypt </w:t>
      </w:r>
      <w:r w:rsidR="00631BF3" w:rsidRPr="000C63BA">
        <w:t xml:space="preserve">made </w:t>
      </w:r>
      <w:r w:rsidR="00631BF3">
        <w:t>statements</w:t>
      </w:r>
      <w:r w:rsidR="00631BF3" w:rsidRPr="000C63BA">
        <w:t xml:space="preserve"> in exp</w:t>
      </w:r>
      <w:r w:rsidR="00631BF3">
        <w:t>lanation of vote after the vote.</w:t>
      </w:r>
    </w:p>
    <w:p w14:paraId="4FE88D64" w14:textId="3887A268" w:rsidR="00E359C0" w:rsidRDefault="00E359C0" w:rsidP="00AF2DE2">
      <w:pPr>
        <w:pStyle w:val="H23G"/>
        <w:rPr>
          <w:lang w:eastAsia="ar-SA"/>
        </w:rPr>
      </w:pPr>
      <w:r>
        <w:rPr>
          <w:b w:val="0"/>
          <w:i/>
        </w:rPr>
        <w:tab/>
      </w:r>
      <w:r>
        <w:rPr>
          <w:b w:val="0"/>
          <w:i/>
        </w:rPr>
        <w:tab/>
      </w:r>
      <w:r>
        <w:rPr>
          <w:lang w:eastAsia="ar-SA"/>
        </w:rPr>
        <w:t>The role of prevention in the promotion and protection of human rights</w:t>
      </w:r>
    </w:p>
    <w:p w14:paraId="27851BAF" w14:textId="0E2BE067" w:rsidR="00E359C0" w:rsidRDefault="00552ED2" w:rsidP="00552ED2">
      <w:pPr>
        <w:pStyle w:val="SingleTxtG"/>
      </w:pPr>
      <w:r>
        <w:t>169.</w:t>
      </w:r>
      <w:r>
        <w:tab/>
      </w:r>
      <w:r w:rsidR="00E359C0">
        <w:t xml:space="preserve">At the 39th meeting, on 26 September 2019, the representatives of Ukraine (also on behalf of Australia, Hungary, Maldives, Morocco, Poland and Uruguay) and Uruguay introduced draft resolution A/HRC/42/L.2, sponsored by Australia, Hungary, Maldives, Morocco, Poland, Ukraine and Uruguay, and co-sponsored by </w:t>
      </w:r>
      <w:r w:rsidR="008F16CF">
        <w:t>Albania, Argentina, Armenia, Austria, Belgium, Bulgaria, Canada, Chile, Croatia, Cyprus, Czechia, Denmark, Estonia, Fiji, Finland, France, Georgia, Greece, Iceland, Ireland, Italy, Latvia, Lithuania, Luxembourg,</w:t>
      </w:r>
      <w:r w:rsidR="000C1F49">
        <w:t xml:space="preserve"> Malta, Mexico, Montenegro,</w:t>
      </w:r>
      <w:r w:rsidR="008F16CF">
        <w:t xml:space="preserve"> North Macedonia, Norway, Portugal, </w:t>
      </w:r>
      <w:r w:rsidR="000C1F49">
        <w:t xml:space="preserve">the </w:t>
      </w:r>
      <w:r w:rsidR="008F16CF">
        <w:t>Republic of Moldova, Romania, Slovakia, Slovenia, Spain, Sweden, Switzerland, Thailand, Tunisia and the United Kingdom of Great Britain and Northern Ireland.</w:t>
      </w:r>
      <w:r w:rsidR="00073454">
        <w:t xml:space="preserve"> Subsequently, </w:t>
      </w:r>
      <w:r w:rsidR="00073454" w:rsidRPr="00073454">
        <w:t xml:space="preserve">Algeria, Bosnia and Herzegovina, Botswana, Burkina Faso, </w:t>
      </w:r>
      <w:r w:rsidR="00073454">
        <w:t xml:space="preserve">the </w:t>
      </w:r>
      <w:r w:rsidR="00073454" w:rsidRPr="00073454">
        <w:t xml:space="preserve">Dominican Republic, Ecuador, Germany, Honduras, Indonesia, Japan, Mongolia, New Zealand, Panama, Paraguay, Peru, </w:t>
      </w:r>
      <w:r w:rsidR="00073454">
        <w:t xml:space="preserve">the </w:t>
      </w:r>
      <w:r w:rsidR="00073454" w:rsidRPr="00073454">
        <w:t>Republic of Korea, Rwanda and Timor-Leste</w:t>
      </w:r>
      <w:r w:rsidR="00073454">
        <w:t xml:space="preserve"> joined the sponsors.</w:t>
      </w:r>
    </w:p>
    <w:p w14:paraId="3883C0B2" w14:textId="603FE472" w:rsidR="00E359C0" w:rsidRDefault="00552ED2" w:rsidP="00552ED2">
      <w:pPr>
        <w:pStyle w:val="SingleTxtG"/>
      </w:pPr>
      <w:r>
        <w:t>170.</w:t>
      </w:r>
      <w:r>
        <w:tab/>
      </w:r>
      <w:r w:rsidR="00E359C0">
        <w:t xml:space="preserve">At the same meeting, the representatives of Eritrea and the Philippines made general comments on the draft resolution. </w:t>
      </w:r>
    </w:p>
    <w:p w14:paraId="3AD9714D" w14:textId="44D2A63A" w:rsidR="00E359C0" w:rsidRDefault="00552ED2" w:rsidP="00552ED2">
      <w:pPr>
        <w:pStyle w:val="SingleTxtG"/>
      </w:pPr>
      <w:r>
        <w:t>171.</w:t>
      </w:r>
      <w:r>
        <w:tab/>
      </w:r>
      <w:r w:rsidR="00E359C0" w:rsidRPr="005C6CC2">
        <w:t>In accordance with rule 153 of the rules of procedure of the G</w:t>
      </w:r>
      <w:r w:rsidR="00E359C0">
        <w:t>eneral Assembly, the attention o</w:t>
      </w:r>
      <w:r w:rsidR="00E359C0" w:rsidRPr="005C6CC2">
        <w:t>f the Human Rights Council was drawn to the estimated administrative and programme budget implications of the draft resolution.</w:t>
      </w:r>
    </w:p>
    <w:p w14:paraId="15669C78" w14:textId="17D79743" w:rsidR="00E359C0" w:rsidRDefault="00552ED2" w:rsidP="00552ED2">
      <w:pPr>
        <w:pStyle w:val="SingleTxtG"/>
        <w:rPr>
          <w:rFonts w:eastAsia="SimSun"/>
          <w:lang w:eastAsia="ar-SA"/>
        </w:rPr>
      </w:pPr>
      <w:r>
        <w:rPr>
          <w:rFonts w:eastAsia="SimSun"/>
          <w:lang w:eastAsia="ar-SA"/>
        </w:rPr>
        <w:t>172.</w:t>
      </w:r>
      <w:r>
        <w:rPr>
          <w:rFonts w:eastAsia="SimSun"/>
          <w:lang w:eastAsia="ar-SA"/>
        </w:rPr>
        <w:tab/>
      </w:r>
      <w:r w:rsidR="00611666">
        <w:t>At the same meeting, the Human Rights Council adopted the draft resolution without a vote</w:t>
      </w:r>
      <w:r w:rsidR="00611666" w:rsidRPr="0023658A">
        <w:rPr>
          <w:rFonts w:eastAsia="SimSun"/>
          <w:lang w:eastAsia="ar-SA"/>
        </w:rPr>
        <w:t xml:space="preserve"> </w:t>
      </w:r>
      <w:r w:rsidR="00E359C0" w:rsidRPr="0023658A">
        <w:rPr>
          <w:rFonts w:eastAsia="SimSun"/>
          <w:lang w:eastAsia="ar-SA"/>
        </w:rPr>
        <w:t xml:space="preserve">(resolution </w:t>
      </w:r>
      <w:r w:rsidR="00E359C0">
        <w:rPr>
          <w:rFonts w:eastAsia="SimSun"/>
          <w:lang w:eastAsia="ar-SA"/>
        </w:rPr>
        <w:t>42/6</w:t>
      </w:r>
      <w:r w:rsidR="00E359C0" w:rsidRPr="0023658A">
        <w:rPr>
          <w:rFonts w:eastAsia="SimSun"/>
          <w:lang w:eastAsia="ar-SA"/>
        </w:rPr>
        <w:t>).</w:t>
      </w:r>
    </w:p>
    <w:p w14:paraId="500D0D43" w14:textId="0B0D9EFE" w:rsidR="00E359C0" w:rsidRDefault="00FE773E" w:rsidP="00B02D6A">
      <w:pPr>
        <w:pStyle w:val="H23G"/>
        <w:rPr>
          <w:lang w:eastAsia="ar-SA"/>
        </w:rPr>
      </w:pPr>
      <w:r>
        <w:rPr>
          <w:lang w:eastAsia="ar-SA"/>
        </w:rPr>
        <w:tab/>
      </w:r>
      <w:r>
        <w:rPr>
          <w:lang w:eastAsia="ar-SA"/>
        </w:rPr>
        <w:tab/>
      </w:r>
      <w:r w:rsidR="00515C7F">
        <w:rPr>
          <w:lang w:eastAsia="ar-SA"/>
        </w:rPr>
        <w:t>World Programme for Human Rights Education: adoption of the plan of action for the fourth phase</w:t>
      </w:r>
    </w:p>
    <w:p w14:paraId="1FC2A785" w14:textId="2EC6B341" w:rsidR="00E359C0" w:rsidRPr="00B02D6A" w:rsidRDefault="00552ED2" w:rsidP="00552ED2">
      <w:pPr>
        <w:pStyle w:val="SingleTxtG"/>
      </w:pPr>
      <w:r w:rsidRPr="00B02D6A">
        <w:t>173.</w:t>
      </w:r>
      <w:r w:rsidRPr="00B02D6A">
        <w:tab/>
      </w:r>
      <w:r w:rsidR="00E359C0" w:rsidRPr="00B02D6A">
        <w:t xml:space="preserve">At the 39th meeting, on 26 September 2019, the representative of Slovenia, also on behalf of </w:t>
      </w:r>
      <w:r w:rsidR="00515C7F" w:rsidRPr="00AF2DE2">
        <w:t xml:space="preserve">Brazil, Costa Rica, Italy, Morocco, the Philippines, Senegal and Thailand, </w:t>
      </w:r>
      <w:r w:rsidR="00E359C0" w:rsidRPr="00B02D6A">
        <w:t>introduc</w:t>
      </w:r>
      <w:r w:rsidR="00515C7F" w:rsidRPr="00AF2DE2">
        <w:t>ed draft resolution A/HRC/42/L.5</w:t>
      </w:r>
      <w:r w:rsidR="00E359C0" w:rsidRPr="00B02D6A">
        <w:t xml:space="preserve">, sponsored by </w:t>
      </w:r>
      <w:r w:rsidR="00515C7F" w:rsidRPr="00AF2DE2">
        <w:t>Brazil, Costa Rica, Italy, Morocco, the Philippines, Senegal, Slovenia and Thailand</w:t>
      </w:r>
      <w:r w:rsidR="00E359C0" w:rsidRPr="00B02D6A">
        <w:t xml:space="preserve">, and co-sponsored by </w:t>
      </w:r>
      <w:r w:rsidR="000C1F49">
        <w:t xml:space="preserve">Albania, Algeria, Argentina, Armenia, Australia, Austria, Belgium, Bolivia (Plurinational State of), Bulgaria, Canada, Chile, Croatia, Cyprus, Denmark, Estonia, Fiji, Finland, Germany, Greece, Iceland, Iraq, Ireland, Jordan, Latvia, Libya, Liechtenstein, Lithuania, Luxembourg, Malta, Mexico, Monaco, Montenegro, </w:t>
      </w:r>
      <w:r w:rsidR="00D8174E">
        <w:t xml:space="preserve">the </w:t>
      </w:r>
      <w:r w:rsidR="000C1F49">
        <w:t>Netherlands, North Macedonia, Norway, Paraguay, Portugal, Qatar, the Republic of Moldova, Romania, Slovakia,</w:t>
      </w:r>
      <w:r w:rsidR="00D95DAF">
        <w:t xml:space="preserve"> </w:t>
      </w:r>
      <w:r w:rsidR="000C1F49">
        <w:t>Spain, Sweden, Switzerland, Tunisia, Turkey, Ukraine and the State of Palestine.</w:t>
      </w:r>
      <w:r w:rsidR="00CC3602">
        <w:t xml:space="preserve"> </w:t>
      </w:r>
      <w:r w:rsidR="003C39F7">
        <w:t xml:space="preserve">Subsequently, </w:t>
      </w:r>
      <w:r w:rsidR="003C39F7" w:rsidRPr="003C39F7">
        <w:t xml:space="preserve">Angola, Bahrain, Bosnia and Herzegovina, Burkina Faso, Czechia, </w:t>
      </w:r>
      <w:r w:rsidR="003C39F7">
        <w:t xml:space="preserve">the </w:t>
      </w:r>
      <w:r w:rsidR="003C39F7" w:rsidRPr="003C39F7">
        <w:t>Dominican Republic, Ecuador, El Salvador, France, Georgia, Honduras, Hungary, Indonesia, Israel, Japan, Kuwait, Maldives, Mali, Mauritius, Mongolia, Nepal, Panama, Peru, Poland,</w:t>
      </w:r>
      <w:r w:rsidR="003C39F7">
        <w:t xml:space="preserve"> the </w:t>
      </w:r>
      <w:r w:rsidR="003C39F7" w:rsidRPr="003C39F7">
        <w:t xml:space="preserve">Republic of Korea, San Marino, Sri Lanka, Timor-Leste, </w:t>
      </w:r>
      <w:r w:rsidR="003C39F7">
        <w:t xml:space="preserve">the </w:t>
      </w:r>
      <w:r w:rsidR="003C39F7" w:rsidRPr="003C39F7">
        <w:t xml:space="preserve">United Arab Emirates, </w:t>
      </w:r>
      <w:r w:rsidR="003C39F7">
        <w:t xml:space="preserve">the </w:t>
      </w:r>
      <w:r w:rsidR="003C39F7" w:rsidRPr="003C39F7">
        <w:t>United Kingdom of Great Britain and Northern Ireland and Yemen</w:t>
      </w:r>
      <w:r w:rsidR="003C39F7">
        <w:t xml:space="preserve"> joined the sponsors.</w:t>
      </w:r>
    </w:p>
    <w:p w14:paraId="09A16D8A" w14:textId="0ED8D096" w:rsidR="00E359C0" w:rsidRDefault="00552ED2" w:rsidP="00552ED2">
      <w:pPr>
        <w:pStyle w:val="SingleTxtG"/>
      </w:pPr>
      <w:r>
        <w:t>174.</w:t>
      </w:r>
      <w:r>
        <w:tab/>
      </w:r>
      <w:r w:rsidR="00E359C0">
        <w:t>At the sam</w:t>
      </w:r>
      <w:r w:rsidR="00E8328E">
        <w:t xml:space="preserve">e meeting, the representative </w:t>
      </w:r>
      <w:r w:rsidR="00E359C0">
        <w:t xml:space="preserve">of </w:t>
      </w:r>
      <w:r w:rsidR="00E8328E">
        <w:t>Tunisia</w:t>
      </w:r>
      <w:r w:rsidR="00E359C0">
        <w:t xml:space="preserve"> made </w:t>
      </w:r>
      <w:r w:rsidR="00A1230E">
        <w:t xml:space="preserve">a </w:t>
      </w:r>
      <w:r w:rsidR="00E359C0">
        <w:t xml:space="preserve">general comment on the draft resolution. </w:t>
      </w:r>
    </w:p>
    <w:p w14:paraId="10F400E8" w14:textId="31A12A19" w:rsidR="00E359C0" w:rsidRDefault="00552ED2" w:rsidP="00552ED2">
      <w:pPr>
        <w:pStyle w:val="SingleTxtG"/>
      </w:pPr>
      <w:r>
        <w:t>175.</w:t>
      </w:r>
      <w:r>
        <w:tab/>
      </w:r>
      <w:r w:rsidR="00E359C0" w:rsidRPr="005C6CC2">
        <w:t>In accordance with rule 153 of the rules of procedure of the G</w:t>
      </w:r>
      <w:r w:rsidR="00E359C0">
        <w:t>eneral Assembly, the attention o</w:t>
      </w:r>
      <w:r w:rsidR="00E359C0" w:rsidRPr="005C6CC2">
        <w:t>f the Human Rights Council was drawn to the estimated administrative and programme budget implications of the draft resolution.</w:t>
      </w:r>
    </w:p>
    <w:p w14:paraId="7BD3797A" w14:textId="197B7E18" w:rsidR="00E359C0" w:rsidRDefault="00552ED2" w:rsidP="00552ED2">
      <w:pPr>
        <w:pStyle w:val="SingleTxtG"/>
        <w:rPr>
          <w:rFonts w:eastAsia="SimSun"/>
          <w:lang w:eastAsia="ar-SA"/>
        </w:rPr>
      </w:pPr>
      <w:r>
        <w:rPr>
          <w:rFonts w:eastAsia="SimSun"/>
          <w:lang w:eastAsia="ar-SA"/>
        </w:rPr>
        <w:t>176.</w:t>
      </w:r>
      <w:r>
        <w:rPr>
          <w:rFonts w:eastAsia="SimSun"/>
          <w:lang w:eastAsia="ar-SA"/>
        </w:rPr>
        <w:tab/>
      </w:r>
      <w:r w:rsidR="00611666">
        <w:t>At the same meeting, the Human Rights Council adopted the draft resolution without a vote</w:t>
      </w:r>
      <w:r w:rsidR="00E359C0" w:rsidRPr="0023658A">
        <w:rPr>
          <w:rFonts w:eastAsia="SimSun"/>
          <w:lang w:eastAsia="ar-SA"/>
        </w:rPr>
        <w:t xml:space="preserve"> (resolution </w:t>
      </w:r>
      <w:r w:rsidR="00E8328E">
        <w:rPr>
          <w:rFonts w:eastAsia="SimSun"/>
          <w:lang w:eastAsia="ar-SA"/>
        </w:rPr>
        <w:t>42/7</w:t>
      </w:r>
      <w:r w:rsidR="00E359C0" w:rsidRPr="0023658A">
        <w:rPr>
          <w:rFonts w:eastAsia="SimSun"/>
          <w:lang w:eastAsia="ar-SA"/>
        </w:rPr>
        <w:t>).</w:t>
      </w:r>
    </w:p>
    <w:p w14:paraId="7F16D3AC" w14:textId="23F77002" w:rsidR="00E8328E" w:rsidRDefault="00FE773E" w:rsidP="00AF2DE2">
      <w:pPr>
        <w:pStyle w:val="H23G"/>
        <w:rPr>
          <w:lang w:eastAsia="ar-SA"/>
        </w:rPr>
      </w:pPr>
      <w:r>
        <w:rPr>
          <w:lang w:eastAsia="ar-SA"/>
        </w:rPr>
        <w:tab/>
      </w:r>
      <w:r>
        <w:rPr>
          <w:lang w:eastAsia="ar-SA"/>
        </w:rPr>
        <w:tab/>
      </w:r>
      <w:r w:rsidR="00E8328E">
        <w:rPr>
          <w:lang w:eastAsia="ar-SA"/>
        </w:rPr>
        <w:t>Promotion of a democratic and equitable international order</w:t>
      </w:r>
    </w:p>
    <w:p w14:paraId="29C358DC" w14:textId="6A0D40CA" w:rsidR="00E8328E" w:rsidRDefault="00552ED2" w:rsidP="00552ED2">
      <w:pPr>
        <w:pStyle w:val="SingleTxtG"/>
      </w:pPr>
      <w:r>
        <w:t>177.</w:t>
      </w:r>
      <w:r>
        <w:tab/>
      </w:r>
      <w:r w:rsidR="00E8328E">
        <w:t xml:space="preserve">At the 39th meeting, on 26 September 2019, the representative of Cuba introduced draft resolution A/HRC/42/L.7, sponsored by Cuba, and co-sponsored by </w:t>
      </w:r>
      <w:r w:rsidR="000C1F49">
        <w:t>Algeria, Belarus, Bolivia (Plurinational State of), the Democratic People</w:t>
      </w:r>
      <w:r w:rsidR="00CF11FA">
        <w:t>’</w:t>
      </w:r>
      <w:r w:rsidR="000C1F49">
        <w:t>s Republic of Korea, Haiti, Iran (Islamic Republic of), Iraq, Jordan, Lebanon, Qatar, Saudi Arabia, Tunisia, Venezuela (Bolivarian Republic of), Yemen and the State of Palestine</w:t>
      </w:r>
      <w:r w:rsidR="00E8328E">
        <w:t>.</w:t>
      </w:r>
      <w:r w:rsidR="003C39F7">
        <w:t xml:space="preserve"> Subsequently, </w:t>
      </w:r>
      <w:r w:rsidR="003C39F7" w:rsidRPr="003C39F7">
        <w:t>Bahrain, Botswana, China, Egypt, Kuwait, Libya, Maldives, Namibia, Nicaragua,</w:t>
      </w:r>
      <w:r w:rsidR="003C39F7">
        <w:t xml:space="preserve"> the</w:t>
      </w:r>
      <w:r w:rsidR="003C39F7" w:rsidRPr="003C39F7">
        <w:t xml:space="preserve"> Philippines and</w:t>
      </w:r>
      <w:r w:rsidR="003C39F7">
        <w:t xml:space="preserve"> the</w:t>
      </w:r>
      <w:r w:rsidR="003C39F7" w:rsidRPr="003C39F7">
        <w:t xml:space="preserve"> United Arab Emirates</w:t>
      </w:r>
      <w:r w:rsidR="003C39F7">
        <w:t xml:space="preserve"> joined the sponsors.</w:t>
      </w:r>
    </w:p>
    <w:p w14:paraId="5627318F" w14:textId="4930A3EB" w:rsidR="00E8328E" w:rsidRDefault="00552ED2" w:rsidP="00552ED2">
      <w:pPr>
        <w:pStyle w:val="SingleTxtG"/>
      </w:pPr>
      <w:r>
        <w:t>178.</w:t>
      </w:r>
      <w:r>
        <w:tab/>
      </w:r>
      <w:r w:rsidR="00E8328E" w:rsidRPr="005C6CC2">
        <w:t>In accordance with rule 153 of the rules of procedure of the G</w:t>
      </w:r>
      <w:r w:rsidR="00E8328E">
        <w:t>eneral Assembly, the attention o</w:t>
      </w:r>
      <w:r w:rsidR="00E8328E" w:rsidRPr="005C6CC2">
        <w:t>f the Human Rights Council was drawn to the estimated administrative and programme budget implications of the draft resolution.</w:t>
      </w:r>
    </w:p>
    <w:p w14:paraId="38A51B15" w14:textId="04EB127B" w:rsidR="00E8328E" w:rsidRDefault="00552ED2" w:rsidP="00552ED2">
      <w:pPr>
        <w:pStyle w:val="SingleTxtG"/>
      </w:pPr>
      <w:r>
        <w:t>179.</w:t>
      </w:r>
      <w:r>
        <w:tab/>
      </w:r>
      <w:r w:rsidR="00E8328E">
        <w:t xml:space="preserve">At the same meeting, the representatives of </w:t>
      </w:r>
      <w:r w:rsidR="004C2181">
        <w:t xml:space="preserve">Brazil and Denmark, </w:t>
      </w:r>
      <w:r w:rsidR="008360D2" w:rsidRPr="008360D2">
        <w:t>on behalf of States members of the European Union that are members of the</w:t>
      </w:r>
      <w:r w:rsidR="008360D2">
        <w:t xml:space="preserve"> Human Rights</w:t>
      </w:r>
      <w:r w:rsidR="008360D2" w:rsidRPr="008360D2">
        <w:t xml:space="preserve"> Council</w:t>
      </w:r>
      <w:r w:rsidR="004C2181">
        <w:t>,</w:t>
      </w:r>
      <w:r w:rsidR="00E8328E">
        <w:t xml:space="preserve"> made statements in explanation of vote before the vote. </w:t>
      </w:r>
    </w:p>
    <w:p w14:paraId="310CD031" w14:textId="25A9FA11" w:rsidR="00E8328E" w:rsidRPr="0023658A" w:rsidRDefault="00552ED2" w:rsidP="00552ED2">
      <w:pPr>
        <w:pStyle w:val="SingleTxtG"/>
      </w:pPr>
      <w:r w:rsidRPr="0023658A">
        <w:t>180.</w:t>
      </w:r>
      <w:r w:rsidRPr="0023658A">
        <w:tab/>
      </w:r>
      <w:r w:rsidR="00E8328E" w:rsidRPr="00E86201">
        <w:t>A</w:t>
      </w:r>
      <w:r w:rsidR="00E8328E">
        <w:t>lso a</w:t>
      </w:r>
      <w:r w:rsidR="00E8328E" w:rsidRPr="00E86201">
        <w:t>t the same meeting,</w:t>
      </w:r>
      <w:r w:rsidR="00E8328E">
        <w:t xml:space="preserve"> </w:t>
      </w:r>
      <w:r w:rsidR="00E8328E" w:rsidRPr="0023658A">
        <w:t xml:space="preserve">at the request of the representative of </w:t>
      </w:r>
      <w:r w:rsidR="008360D2">
        <w:t>Denmark</w:t>
      </w:r>
      <w:r w:rsidR="004C2181">
        <w:t xml:space="preserve">, </w:t>
      </w:r>
      <w:r w:rsidR="008360D2" w:rsidRPr="008360D2">
        <w:t>on behalf of States members of the European Union that are members of the</w:t>
      </w:r>
      <w:r w:rsidR="008360D2">
        <w:t xml:space="preserve"> Human Rights</w:t>
      </w:r>
      <w:r w:rsidR="008360D2" w:rsidRPr="008360D2">
        <w:t xml:space="preserve"> Council</w:t>
      </w:r>
      <w:r w:rsidR="008360D2">
        <w:t>,</w:t>
      </w:r>
      <w:r w:rsidR="00E8328E" w:rsidRPr="0023658A">
        <w:t xml:space="preserve"> a recorded vote was taken on </w:t>
      </w:r>
      <w:r w:rsidR="00E8328E">
        <w:t xml:space="preserve">the </w:t>
      </w:r>
      <w:r w:rsidR="00E8328E" w:rsidRPr="0023658A">
        <w:t>draft resolution. The voting was as follows:</w:t>
      </w:r>
    </w:p>
    <w:p w14:paraId="1A8DC7A0" w14:textId="77777777" w:rsidR="008360D2" w:rsidRPr="00103D41" w:rsidRDefault="008360D2" w:rsidP="008360D2">
      <w:pPr>
        <w:pStyle w:val="SingleTxtG"/>
        <w:spacing w:after="0"/>
        <w:ind w:left="1701"/>
      </w:pPr>
      <w:r w:rsidRPr="009C0E00">
        <w:rPr>
          <w:i/>
          <w:iCs/>
        </w:rPr>
        <w:t>In favour</w:t>
      </w:r>
      <w:r w:rsidRPr="00103D41">
        <w:t xml:space="preserve">: </w:t>
      </w:r>
    </w:p>
    <w:p w14:paraId="4C2FF621" w14:textId="77777777" w:rsidR="008360D2" w:rsidRDefault="008360D2" w:rsidP="008360D2">
      <w:pPr>
        <w:pStyle w:val="SingleTxtG"/>
        <w:ind w:left="2268"/>
      </w:pPr>
      <w:r w:rsidRPr="00103D41">
        <w:t>Angola, Bahamas, Bahrain,</w:t>
      </w:r>
      <w:r w:rsidRPr="00DD3025">
        <w:t xml:space="preserve"> </w:t>
      </w:r>
      <w:r w:rsidRPr="00103D41">
        <w:t>Bangladesh,</w:t>
      </w:r>
      <w:r w:rsidRPr="00DD3025">
        <w:t xml:space="preserve"> </w:t>
      </w:r>
      <w:r w:rsidRPr="00103D41">
        <w:t>Burkina Faso,</w:t>
      </w:r>
      <w:r w:rsidRPr="00DD3025">
        <w:t xml:space="preserve"> </w:t>
      </w:r>
      <w:r w:rsidRPr="00103D41">
        <w:t>Cameroon,</w:t>
      </w:r>
      <w:r w:rsidRPr="00DD3025">
        <w:t xml:space="preserve"> </w:t>
      </w:r>
      <w:r w:rsidRPr="00103D41">
        <w:t>China, Cuba,</w:t>
      </w:r>
      <w:r w:rsidRPr="00DD3025">
        <w:t xml:space="preserve"> </w:t>
      </w:r>
      <w:r w:rsidRPr="00103D41">
        <w:t>Egypt, Eritrea</w:t>
      </w:r>
      <w:r>
        <w:t>,</w:t>
      </w:r>
      <w:r w:rsidRPr="00DD3025">
        <w:t xml:space="preserve"> </w:t>
      </w:r>
      <w:r w:rsidRPr="00103D41">
        <w:t>Fiji,</w:t>
      </w:r>
      <w:r w:rsidRPr="00DD3025">
        <w:t xml:space="preserve"> </w:t>
      </w:r>
      <w:r w:rsidRPr="00103D41">
        <w:t>India, Iraq,</w:t>
      </w:r>
      <w:r w:rsidRPr="00DD3025">
        <w:t xml:space="preserve"> </w:t>
      </w:r>
      <w:r w:rsidRPr="00103D41">
        <w:t>Nepal, Nigeria, Pakistan,</w:t>
      </w:r>
      <w:r w:rsidRPr="00DD3025">
        <w:t xml:space="preserve"> </w:t>
      </w:r>
      <w:r w:rsidRPr="00103D41">
        <w:t>Philippines, Qatar,</w:t>
      </w:r>
      <w:r w:rsidRPr="00DD3025">
        <w:t xml:space="preserve"> </w:t>
      </w:r>
      <w:r w:rsidRPr="00103D41">
        <w:t>Rwanda,</w:t>
      </w:r>
      <w:r w:rsidRPr="00DD3025">
        <w:t xml:space="preserve"> </w:t>
      </w:r>
      <w:r w:rsidRPr="00103D41">
        <w:t>Saudi Arabia,</w:t>
      </w:r>
      <w:r w:rsidRPr="00DD3025">
        <w:t xml:space="preserve"> </w:t>
      </w:r>
      <w:r w:rsidRPr="00103D41">
        <w:t>Senegal,</w:t>
      </w:r>
      <w:r w:rsidRPr="00DD3025">
        <w:t xml:space="preserve"> </w:t>
      </w:r>
      <w:r w:rsidRPr="00103D41">
        <w:t>Somalia</w:t>
      </w:r>
      <w:r>
        <w:t>,</w:t>
      </w:r>
      <w:r w:rsidRPr="00DD3025">
        <w:t xml:space="preserve"> </w:t>
      </w:r>
      <w:r w:rsidRPr="00103D41">
        <w:t>South Africa,</w:t>
      </w:r>
      <w:r w:rsidRPr="00DD3025">
        <w:t xml:space="preserve"> </w:t>
      </w:r>
      <w:r w:rsidRPr="00103D41">
        <w:t>Tunisia</w:t>
      </w:r>
      <w:r>
        <w:t>,</w:t>
      </w:r>
      <w:r w:rsidRPr="007B676A">
        <w:t xml:space="preserve"> </w:t>
      </w:r>
      <w:r>
        <w:t>Uruguay</w:t>
      </w:r>
    </w:p>
    <w:p w14:paraId="670221E2" w14:textId="77777777" w:rsidR="008360D2" w:rsidRDefault="008360D2" w:rsidP="008360D2">
      <w:pPr>
        <w:pStyle w:val="SingleTxtG"/>
        <w:spacing w:after="0"/>
        <w:ind w:left="1701"/>
      </w:pPr>
      <w:r w:rsidRPr="009C0E00">
        <w:rPr>
          <w:i/>
          <w:iCs/>
        </w:rPr>
        <w:t>Against</w:t>
      </w:r>
      <w:r w:rsidRPr="00103D41">
        <w:t>:</w:t>
      </w:r>
    </w:p>
    <w:p w14:paraId="57DAC965" w14:textId="77777777" w:rsidR="008360D2" w:rsidRPr="00103D41" w:rsidRDefault="008360D2" w:rsidP="008360D2">
      <w:pPr>
        <w:pStyle w:val="SingleTxtG"/>
        <w:ind w:left="2268"/>
      </w:pPr>
      <w:r>
        <w:rPr>
          <w:i/>
          <w:iCs/>
        </w:rPr>
        <w:tab/>
      </w:r>
      <w:r w:rsidRPr="00103D41">
        <w:t>Australia, Austria, Bulgaria, Croatia, Czechia, Denmark, Hungary,</w:t>
      </w:r>
      <w:r>
        <w:t xml:space="preserve"> </w:t>
      </w:r>
      <w:r w:rsidRPr="002219AA">
        <w:t xml:space="preserve">Iceland, </w:t>
      </w:r>
      <w:r w:rsidRPr="00103D41">
        <w:t xml:space="preserve">Italy, </w:t>
      </w:r>
      <w:r w:rsidRPr="00B2507A">
        <w:t>Japan,</w:t>
      </w:r>
      <w:r>
        <w:t xml:space="preserve"> </w:t>
      </w:r>
      <w:r w:rsidRPr="00103D41">
        <w:t>Slovakia, Spain, Ukraine, United Kingdom of Grea</w:t>
      </w:r>
      <w:r>
        <w:t>t Britain and Northern Ireland</w:t>
      </w:r>
    </w:p>
    <w:p w14:paraId="7F6D0FEA" w14:textId="77777777" w:rsidR="008360D2" w:rsidRPr="00103D41" w:rsidRDefault="008360D2" w:rsidP="008360D2">
      <w:pPr>
        <w:pStyle w:val="SingleTxtG"/>
        <w:spacing w:after="0"/>
        <w:ind w:left="1701"/>
      </w:pPr>
      <w:r w:rsidRPr="009C0E00">
        <w:rPr>
          <w:i/>
          <w:iCs/>
        </w:rPr>
        <w:t>Abstaining</w:t>
      </w:r>
      <w:r w:rsidRPr="00103D41">
        <w:t xml:space="preserve">: </w:t>
      </w:r>
    </w:p>
    <w:p w14:paraId="16087740" w14:textId="5DD393D0" w:rsidR="008360D2" w:rsidRDefault="008360D2" w:rsidP="008360D2">
      <w:pPr>
        <w:pStyle w:val="SingleTxtG"/>
        <w:ind w:left="2268"/>
      </w:pPr>
      <w:r w:rsidRPr="00103D41">
        <w:t xml:space="preserve">Afghanistan, </w:t>
      </w:r>
      <w:r w:rsidRPr="002219AA">
        <w:t xml:space="preserve">Argentina, Brazil, Chile, </w:t>
      </w:r>
      <w:r w:rsidRPr="00103D41">
        <w:t>Democratic Republic of the Congo,</w:t>
      </w:r>
      <w:r>
        <w:t xml:space="preserve"> </w:t>
      </w:r>
      <w:r w:rsidRPr="00103D41">
        <w:t>Mexico</w:t>
      </w:r>
      <w:r>
        <w:t>,</w:t>
      </w:r>
      <w:r w:rsidRPr="002219AA">
        <w:t xml:space="preserve"> </w:t>
      </w:r>
      <w:r>
        <w:t>Peru</w:t>
      </w:r>
      <w:r w:rsidRPr="00103D41">
        <w:t>,</w:t>
      </w:r>
      <w:r>
        <w:t xml:space="preserve"> </w:t>
      </w:r>
      <w:r w:rsidRPr="00103D41">
        <w:t>Togo</w:t>
      </w:r>
    </w:p>
    <w:p w14:paraId="061CAE7C" w14:textId="15F2FB93" w:rsidR="00E8328E" w:rsidRDefault="00552ED2" w:rsidP="00552ED2">
      <w:pPr>
        <w:pStyle w:val="SingleTxtG"/>
        <w:rPr>
          <w:rFonts w:eastAsia="SimSun"/>
          <w:lang w:eastAsia="ar-SA"/>
        </w:rPr>
      </w:pPr>
      <w:r>
        <w:rPr>
          <w:rFonts w:eastAsia="SimSun"/>
          <w:lang w:eastAsia="ar-SA"/>
        </w:rPr>
        <w:t>181.</w:t>
      </w:r>
      <w:r>
        <w:rPr>
          <w:rFonts w:eastAsia="SimSun"/>
          <w:lang w:eastAsia="ar-SA"/>
        </w:rPr>
        <w:tab/>
      </w:r>
      <w:r w:rsidR="00E8328E" w:rsidRPr="000B65FE">
        <w:rPr>
          <w:rFonts w:eastAsia="SimSun"/>
          <w:lang w:eastAsia="ar-SA"/>
        </w:rPr>
        <w:t xml:space="preserve">At the </w:t>
      </w:r>
      <w:r w:rsidR="00E8328E">
        <w:t>same</w:t>
      </w:r>
      <w:r w:rsidR="00E8328E" w:rsidRPr="00326BEB">
        <w:t xml:space="preserve"> meeting</w:t>
      </w:r>
      <w:r w:rsidR="00E8328E">
        <w:t>,</w:t>
      </w:r>
      <w:r w:rsidR="00E8328E" w:rsidRPr="0023658A">
        <w:rPr>
          <w:rFonts w:eastAsia="SimSun"/>
          <w:lang w:eastAsia="ar-SA"/>
        </w:rPr>
        <w:t xml:space="preserve"> </w:t>
      </w:r>
      <w:r w:rsidR="00E8328E">
        <w:rPr>
          <w:rFonts w:eastAsia="SimSun"/>
          <w:lang w:eastAsia="ar-SA"/>
        </w:rPr>
        <w:t>t</w:t>
      </w:r>
      <w:r w:rsidR="00E8328E" w:rsidRPr="0023658A">
        <w:rPr>
          <w:rFonts w:eastAsia="SimSun"/>
          <w:lang w:eastAsia="ar-SA"/>
        </w:rPr>
        <w:t xml:space="preserve">he </w:t>
      </w:r>
      <w:r w:rsidR="00E8328E">
        <w:rPr>
          <w:rFonts w:eastAsia="SimSun"/>
          <w:lang w:eastAsia="ar-SA"/>
        </w:rPr>
        <w:t xml:space="preserve">Human Rights Council adopted the </w:t>
      </w:r>
      <w:r w:rsidR="00E8328E" w:rsidRPr="0023658A">
        <w:rPr>
          <w:rFonts w:eastAsia="SimSun"/>
          <w:lang w:eastAsia="ar-SA"/>
        </w:rPr>
        <w:t xml:space="preserve">draft resolution by </w:t>
      </w:r>
      <w:r w:rsidR="008360D2">
        <w:rPr>
          <w:rFonts w:eastAsia="SimSun"/>
          <w:lang w:eastAsia="ar-SA"/>
        </w:rPr>
        <w:t>25</w:t>
      </w:r>
      <w:r w:rsidR="00E8328E" w:rsidRPr="0023658A">
        <w:rPr>
          <w:lang w:eastAsia="ar-SA"/>
        </w:rPr>
        <w:t xml:space="preserve"> votes to </w:t>
      </w:r>
      <w:r w:rsidR="008360D2">
        <w:rPr>
          <w:lang w:eastAsia="ar-SA"/>
        </w:rPr>
        <w:t>14</w:t>
      </w:r>
      <w:r w:rsidR="00E8328E" w:rsidRPr="0023658A">
        <w:rPr>
          <w:lang w:eastAsia="ar-SA"/>
        </w:rPr>
        <w:t xml:space="preserve">, with </w:t>
      </w:r>
      <w:r w:rsidR="008360D2">
        <w:rPr>
          <w:lang w:eastAsia="ar-SA"/>
        </w:rPr>
        <w:t>8</w:t>
      </w:r>
      <w:r w:rsidR="00E8328E" w:rsidRPr="0023658A">
        <w:rPr>
          <w:lang w:eastAsia="ar-SA"/>
        </w:rPr>
        <w:t xml:space="preserve"> abstentions</w:t>
      </w:r>
      <w:r w:rsidR="00E8328E" w:rsidRPr="0023658A">
        <w:rPr>
          <w:rFonts w:eastAsia="SimSun"/>
          <w:lang w:eastAsia="ar-SA"/>
        </w:rPr>
        <w:t xml:space="preserve"> (resolution </w:t>
      </w:r>
      <w:r w:rsidR="008360D2">
        <w:rPr>
          <w:rFonts w:eastAsia="SimSun"/>
          <w:lang w:eastAsia="ar-SA"/>
        </w:rPr>
        <w:t>42/8</w:t>
      </w:r>
      <w:r w:rsidR="00E8328E" w:rsidRPr="0023658A">
        <w:rPr>
          <w:rFonts w:eastAsia="SimSun"/>
          <w:lang w:eastAsia="ar-SA"/>
        </w:rPr>
        <w:t>).</w:t>
      </w:r>
    </w:p>
    <w:p w14:paraId="75F59AB9" w14:textId="6DA2B47C" w:rsidR="00631BF3" w:rsidRPr="001C085C" w:rsidRDefault="00552ED2" w:rsidP="00552ED2">
      <w:pPr>
        <w:pStyle w:val="SingleTxtG"/>
      </w:pPr>
      <w:r w:rsidRPr="001C085C">
        <w:t>182.</w:t>
      </w:r>
      <w:r w:rsidRPr="001C085C">
        <w:tab/>
      </w:r>
      <w:r w:rsidR="00631BF3" w:rsidRPr="000C63BA">
        <w:t xml:space="preserve">At the </w:t>
      </w:r>
      <w:r w:rsidR="00631BF3">
        <w:t>40th</w:t>
      </w:r>
      <w:r w:rsidR="00631BF3" w:rsidRPr="000C63BA">
        <w:t xml:space="preserve"> meeting, </w:t>
      </w:r>
      <w:r w:rsidR="00631BF3">
        <w:t>on 27 September 2019, the representative</w:t>
      </w:r>
      <w:r w:rsidR="00631BF3" w:rsidRPr="000C63BA">
        <w:t xml:space="preserve"> of</w:t>
      </w:r>
      <w:r w:rsidR="00631BF3">
        <w:t xml:space="preserve"> Cuba </w:t>
      </w:r>
      <w:r w:rsidR="00631BF3" w:rsidRPr="000C63BA">
        <w:t xml:space="preserve">made </w:t>
      </w:r>
      <w:r w:rsidR="00631BF3">
        <w:t>a statement</w:t>
      </w:r>
      <w:r w:rsidR="00631BF3" w:rsidRPr="000C63BA">
        <w:t xml:space="preserve"> in exp</w:t>
      </w:r>
      <w:r w:rsidR="00631BF3">
        <w:t>lanation of vote after the vote.</w:t>
      </w:r>
    </w:p>
    <w:p w14:paraId="7BD71C98" w14:textId="5BA71FD0" w:rsidR="008360D2" w:rsidRPr="00AF2DE2" w:rsidRDefault="00FE773E" w:rsidP="00AF2DE2">
      <w:pPr>
        <w:pStyle w:val="H23G"/>
        <w:rPr>
          <w:b w:val="0"/>
        </w:rPr>
      </w:pPr>
      <w:r>
        <w:rPr>
          <w:lang w:eastAsia="ar-SA"/>
        </w:rPr>
        <w:tab/>
      </w:r>
      <w:r>
        <w:rPr>
          <w:lang w:eastAsia="ar-SA"/>
        </w:rPr>
        <w:tab/>
      </w:r>
      <w:r w:rsidR="008360D2" w:rsidRPr="008360D2">
        <w:rPr>
          <w:lang w:eastAsia="ar-SA"/>
        </w:rPr>
        <w:t xml:space="preserve">The use of mercenaries as a means of violating human rights and impeding the exercise of the right of peoples to self-determination </w:t>
      </w:r>
    </w:p>
    <w:p w14:paraId="07D72BF6" w14:textId="20015190" w:rsidR="008360D2" w:rsidRDefault="00552ED2" w:rsidP="00552ED2">
      <w:pPr>
        <w:pStyle w:val="SingleTxtG"/>
      </w:pPr>
      <w:r>
        <w:t>183.</w:t>
      </w:r>
      <w:r>
        <w:tab/>
      </w:r>
      <w:r w:rsidR="008360D2">
        <w:t xml:space="preserve">At the 39th meeting, on 26 September 2019, the representative of Cuba introduced draft resolution A/HRC/42/L.8, sponsored by Cuba, and co-sponsored by </w:t>
      </w:r>
      <w:r w:rsidR="000C1F49">
        <w:t>Algeria, Belarus, Bolivia (Plurinational State of), the Democratic People</w:t>
      </w:r>
      <w:r w:rsidR="00CF11FA">
        <w:t>’</w:t>
      </w:r>
      <w:r w:rsidR="000C1F49">
        <w:t>s Republic of Korea, Iraq, Jordan, Lebanon, Qatar, Saudi Arabia, Venezuela (Bolivarian Republic of), Yemen and the State of Palestine</w:t>
      </w:r>
      <w:r w:rsidR="008360D2">
        <w:t>.</w:t>
      </w:r>
      <w:r w:rsidR="003C39F7">
        <w:t xml:space="preserve"> Subsequently, </w:t>
      </w:r>
      <w:r w:rsidR="003C39F7" w:rsidRPr="003C39F7">
        <w:t xml:space="preserve">Bahrain, Botswana, Egypt, Kuwait, Nicaragua, Panama and </w:t>
      </w:r>
      <w:r w:rsidR="003C39F7">
        <w:t xml:space="preserve">the </w:t>
      </w:r>
      <w:r w:rsidR="003C39F7" w:rsidRPr="003C39F7">
        <w:t>United Arab Emirates</w:t>
      </w:r>
      <w:r w:rsidR="003C39F7">
        <w:t xml:space="preserve"> joined the sponsors.</w:t>
      </w:r>
    </w:p>
    <w:p w14:paraId="64BE2A72" w14:textId="163C3D1D" w:rsidR="008360D2" w:rsidRDefault="00552ED2" w:rsidP="00552ED2">
      <w:pPr>
        <w:pStyle w:val="SingleTxtG"/>
      </w:pPr>
      <w:r>
        <w:t>184.</w:t>
      </w:r>
      <w:r>
        <w:tab/>
      </w:r>
      <w:r w:rsidR="008360D2" w:rsidRPr="005C6CC2">
        <w:t>In accordance with rule 153 of the rules of procedure of the G</w:t>
      </w:r>
      <w:r w:rsidR="008360D2">
        <w:t>eneral Assembly, the attention o</w:t>
      </w:r>
      <w:r w:rsidR="008360D2" w:rsidRPr="005C6CC2">
        <w:t>f the Human Rights Council was drawn to the estimated administrative and programme budget implications of the draft resolution.</w:t>
      </w:r>
    </w:p>
    <w:p w14:paraId="6E6F4C73" w14:textId="39F8BB75" w:rsidR="008360D2" w:rsidRDefault="00552ED2" w:rsidP="00552ED2">
      <w:pPr>
        <w:pStyle w:val="SingleTxtG"/>
      </w:pPr>
      <w:r>
        <w:t>185.</w:t>
      </w:r>
      <w:r>
        <w:tab/>
      </w:r>
      <w:r w:rsidR="008360D2">
        <w:t>At the same meeting, the representatives of Argentina</w:t>
      </w:r>
      <w:r w:rsidR="0049628C">
        <w:t xml:space="preserve"> and Denmark, </w:t>
      </w:r>
      <w:r w:rsidR="008360D2" w:rsidRPr="008360D2">
        <w:t>on behalf of States members of the European Union that are members of the</w:t>
      </w:r>
      <w:r w:rsidR="008360D2">
        <w:t xml:space="preserve"> Human Rights</w:t>
      </w:r>
      <w:r w:rsidR="008360D2" w:rsidRPr="008360D2">
        <w:t xml:space="preserve"> Council</w:t>
      </w:r>
      <w:r w:rsidR="0049628C">
        <w:t>,</w:t>
      </w:r>
      <w:r w:rsidR="008360D2">
        <w:t xml:space="preserve"> made statements in explanation of vote before the vote. </w:t>
      </w:r>
    </w:p>
    <w:p w14:paraId="3ED4CD57" w14:textId="7ED7DAFB" w:rsidR="008360D2" w:rsidRPr="0023658A" w:rsidRDefault="00552ED2" w:rsidP="00552ED2">
      <w:pPr>
        <w:pStyle w:val="SingleTxtG"/>
      </w:pPr>
      <w:r w:rsidRPr="0023658A">
        <w:t>186.</w:t>
      </w:r>
      <w:r w:rsidRPr="0023658A">
        <w:tab/>
      </w:r>
      <w:r w:rsidR="008360D2" w:rsidRPr="00E86201">
        <w:t>A</w:t>
      </w:r>
      <w:r w:rsidR="008360D2">
        <w:t>lso a</w:t>
      </w:r>
      <w:r w:rsidR="008360D2" w:rsidRPr="00E86201">
        <w:t>t the same meeting,</w:t>
      </w:r>
      <w:r w:rsidR="008360D2">
        <w:t xml:space="preserve"> </w:t>
      </w:r>
      <w:r w:rsidR="008360D2" w:rsidRPr="0023658A">
        <w:t xml:space="preserve">at the request of the representative of </w:t>
      </w:r>
      <w:r w:rsidR="0049628C">
        <w:t xml:space="preserve">Denmark, </w:t>
      </w:r>
      <w:r w:rsidR="008360D2" w:rsidRPr="008360D2">
        <w:t>on behalf of States members of the European Union that are members of the</w:t>
      </w:r>
      <w:r w:rsidR="008360D2">
        <w:t xml:space="preserve"> Human Rights</w:t>
      </w:r>
      <w:r w:rsidR="008360D2" w:rsidRPr="008360D2">
        <w:t xml:space="preserve"> Council</w:t>
      </w:r>
      <w:r w:rsidR="008360D2">
        <w:t>,</w:t>
      </w:r>
      <w:r w:rsidR="008360D2" w:rsidRPr="0023658A">
        <w:t xml:space="preserve"> a recorded vote was taken on </w:t>
      </w:r>
      <w:r w:rsidR="008360D2">
        <w:t xml:space="preserve">the </w:t>
      </w:r>
      <w:r w:rsidR="008360D2" w:rsidRPr="0023658A">
        <w:t>draft resolution. The voting was as follows:</w:t>
      </w:r>
    </w:p>
    <w:p w14:paraId="2F8A83F2" w14:textId="77777777" w:rsidR="008360D2" w:rsidRPr="00103D41" w:rsidRDefault="008360D2" w:rsidP="008360D2">
      <w:pPr>
        <w:pStyle w:val="SingleTxtG"/>
        <w:spacing w:after="0"/>
        <w:ind w:left="1701"/>
      </w:pPr>
      <w:r w:rsidRPr="009C0E00">
        <w:rPr>
          <w:i/>
          <w:iCs/>
        </w:rPr>
        <w:t>In favour</w:t>
      </w:r>
      <w:r w:rsidRPr="00103D41">
        <w:t xml:space="preserve">: </w:t>
      </w:r>
    </w:p>
    <w:p w14:paraId="6FF4A684" w14:textId="77777777" w:rsidR="008360D2" w:rsidRDefault="008360D2" w:rsidP="008360D2">
      <w:pPr>
        <w:pStyle w:val="SingleTxtG"/>
        <w:ind w:left="2268"/>
      </w:pPr>
      <w:r w:rsidRPr="00103D41">
        <w:t xml:space="preserve">Angola, </w:t>
      </w:r>
      <w:r w:rsidRPr="002219AA">
        <w:t xml:space="preserve">Argentina, </w:t>
      </w:r>
      <w:r w:rsidRPr="00103D41">
        <w:t>Bahamas, Bahrain,</w:t>
      </w:r>
      <w:r w:rsidRPr="00DD3025">
        <w:t xml:space="preserve"> </w:t>
      </w:r>
      <w:r w:rsidRPr="00103D41">
        <w:t>Bangladesh,</w:t>
      </w:r>
      <w:r w:rsidRPr="00DD3025">
        <w:t xml:space="preserve"> </w:t>
      </w:r>
      <w:r w:rsidRPr="00103D41">
        <w:t>Burkina Faso,</w:t>
      </w:r>
      <w:r w:rsidRPr="00DD3025">
        <w:t xml:space="preserve"> </w:t>
      </w:r>
      <w:r w:rsidRPr="00103D41">
        <w:t>Cameroon,</w:t>
      </w:r>
      <w:r w:rsidRPr="00DD3025">
        <w:t xml:space="preserve"> </w:t>
      </w:r>
      <w:r w:rsidRPr="002219AA">
        <w:t xml:space="preserve">Chile, </w:t>
      </w:r>
      <w:r w:rsidRPr="00103D41">
        <w:t>China, Cuba,</w:t>
      </w:r>
      <w:r w:rsidRPr="00DD3025">
        <w:t xml:space="preserve"> </w:t>
      </w:r>
      <w:r w:rsidRPr="00103D41">
        <w:t>Egypt, Eritrea</w:t>
      </w:r>
      <w:r>
        <w:t>,</w:t>
      </w:r>
      <w:r w:rsidRPr="00DD3025">
        <w:t xml:space="preserve"> </w:t>
      </w:r>
      <w:r w:rsidRPr="00103D41">
        <w:t>Fiji,</w:t>
      </w:r>
      <w:r w:rsidRPr="00DD3025">
        <w:t xml:space="preserve"> </w:t>
      </w:r>
      <w:r w:rsidRPr="00103D41">
        <w:t>India, Iraq,</w:t>
      </w:r>
      <w:r w:rsidRPr="00DD3025">
        <w:t xml:space="preserve"> </w:t>
      </w:r>
      <w:r w:rsidRPr="00103D41">
        <w:t>Nepal, Nigeria, Pakistan,</w:t>
      </w:r>
      <w:r w:rsidRPr="00DD3025">
        <w:t xml:space="preserve"> </w:t>
      </w:r>
      <w:r>
        <w:t>Peru</w:t>
      </w:r>
      <w:r w:rsidRPr="00103D41">
        <w:t>,</w:t>
      </w:r>
      <w:r>
        <w:t xml:space="preserve"> </w:t>
      </w:r>
      <w:r w:rsidRPr="00103D41">
        <w:t>Philippines, Qatar,</w:t>
      </w:r>
      <w:r w:rsidRPr="00DD3025">
        <w:t xml:space="preserve"> </w:t>
      </w:r>
      <w:r w:rsidRPr="00103D41">
        <w:t>Rwanda,</w:t>
      </w:r>
      <w:r w:rsidRPr="00DD3025">
        <w:t xml:space="preserve"> </w:t>
      </w:r>
      <w:r w:rsidRPr="00103D41">
        <w:t>Saudi Arabia,</w:t>
      </w:r>
      <w:r w:rsidRPr="00DD3025">
        <w:t xml:space="preserve"> </w:t>
      </w:r>
      <w:r w:rsidRPr="00103D41">
        <w:t>Senegal,</w:t>
      </w:r>
      <w:r w:rsidRPr="00DD3025">
        <w:t xml:space="preserve"> </w:t>
      </w:r>
      <w:r w:rsidRPr="00103D41">
        <w:t>Somalia</w:t>
      </w:r>
      <w:r>
        <w:t>,</w:t>
      </w:r>
      <w:r w:rsidRPr="00DD3025">
        <w:t xml:space="preserve"> </w:t>
      </w:r>
      <w:r w:rsidRPr="00103D41">
        <w:t>South Africa,</w:t>
      </w:r>
      <w:r w:rsidRPr="00DD3025">
        <w:t xml:space="preserve"> </w:t>
      </w:r>
      <w:r w:rsidRPr="00103D41">
        <w:t>Togo</w:t>
      </w:r>
      <w:r>
        <w:t>,</w:t>
      </w:r>
      <w:r w:rsidRPr="00103D41">
        <w:t xml:space="preserve"> Tunisia</w:t>
      </w:r>
      <w:r>
        <w:t>,</w:t>
      </w:r>
      <w:r w:rsidRPr="007B676A">
        <w:t xml:space="preserve"> </w:t>
      </w:r>
      <w:r>
        <w:t>Uruguay</w:t>
      </w:r>
    </w:p>
    <w:p w14:paraId="17A4FA5C" w14:textId="77777777" w:rsidR="008360D2" w:rsidRDefault="008360D2" w:rsidP="008360D2">
      <w:pPr>
        <w:pStyle w:val="SingleTxtG"/>
        <w:spacing w:after="0"/>
        <w:ind w:left="1701"/>
      </w:pPr>
      <w:r w:rsidRPr="009C0E00">
        <w:rPr>
          <w:i/>
          <w:iCs/>
        </w:rPr>
        <w:t>Against</w:t>
      </w:r>
      <w:r w:rsidRPr="00103D41">
        <w:t>:</w:t>
      </w:r>
    </w:p>
    <w:p w14:paraId="2F255E2F" w14:textId="77777777" w:rsidR="008360D2" w:rsidRPr="00103D41" w:rsidRDefault="008360D2" w:rsidP="008360D2">
      <w:pPr>
        <w:pStyle w:val="SingleTxtG"/>
        <w:ind w:left="2268"/>
      </w:pPr>
      <w:r>
        <w:rPr>
          <w:i/>
          <w:iCs/>
        </w:rPr>
        <w:tab/>
      </w:r>
      <w:r w:rsidRPr="00103D41">
        <w:t>Australia, Austria, Bulgaria, Croatia, Czechia, Denmark, Hungary,</w:t>
      </w:r>
      <w:r>
        <w:t xml:space="preserve"> </w:t>
      </w:r>
      <w:r w:rsidRPr="002219AA">
        <w:t xml:space="preserve">Iceland, </w:t>
      </w:r>
      <w:r w:rsidRPr="00103D41">
        <w:t xml:space="preserve">Italy, </w:t>
      </w:r>
      <w:r w:rsidRPr="00B2507A">
        <w:t>Japan,</w:t>
      </w:r>
      <w:r>
        <w:t xml:space="preserve"> </w:t>
      </w:r>
      <w:r w:rsidRPr="00103D41">
        <w:t>Slovakia, Spain, Ukraine, United Kingdom of Grea</w:t>
      </w:r>
      <w:r>
        <w:t>t Britain and Northern Ireland</w:t>
      </w:r>
    </w:p>
    <w:p w14:paraId="479B04D8" w14:textId="77777777" w:rsidR="008360D2" w:rsidRPr="00103D41" w:rsidRDefault="008360D2" w:rsidP="008360D2">
      <w:pPr>
        <w:pStyle w:val="SingleTxtG"/>
        <w:spacing w:after="0"/>
        <w:ind w:left="1701"/>
      </w:pPr>
      <w:r w:rsidRPr="009C0E00">
        <w:rPr>
          <w:i/>
          <w:iCs/>
        </w:rPr>
        <w:t>Abstaining</w:t>
      </w:r>
      <w:r w:rsidRPr="00103D41">
        <w:t xml:space="preserve">: </w:t>
      </w:r>
    </w:p>
    <w:p w14:paraId="2115AF28" w14:textId="33B75BF7" w:rsidR="008360D2" w:rsidRPr="00684B30" w:rsidRDefault="008360D2" w:rsidP="008360D2">
      <w:pPr>
        <w:pStyle w:val="SingleTxtG"/>
        <w:ind w:left="2268"/>
      </w:pPr>
      <w:r w:rsidRPr="00103D41">
        <w:t xml:space="preserve">Afghanistan, </w:t>
      </w:r>
      <w:r w:rsidRPr="002219AA">
        <w:t xml:space="preserve">Brazil, </w:t>
      </w:r>
      <w:r w:rsidRPr="00103D41">
        <w:t>Democratic Republic of the Congo,</w:t>
      </w:r>
      <w:r>
        <w:t xml:space="preserve"> </w:t>
      </w:r>
      <w:r w:rsidRPr="00103D41">
        <w:t>Mexico</w:t>
      </w:r>
    </w:p>
    <w:p w14:paraId="38EF2F12" w14:textId="311146DA" w:rsidR="008360D2" w:rsidRDefault="00552ED2" w:rsidP="00552ED2">
      <w:pPr>
        <w:pStyle w:val="SingleTxtG"/>
        <w:rPr>
          <w:rFonts w:eastAsia="SimSun"/>
          <w:lang w:eastAsia="ar-SA"/>
        </w:rPr>
      </w:pPr>
      <w:r>
        <w:rPr>
          <w:rFonts w:eastAsia="SimSun"/>
          <w:lang w:eastAsia="ar-SA"/>
        </w:rPr>
        <w:t>187.</w:t>
      </w:r>
      <w:r>
        <w:rPr>
          <w:rFonts w:eastAsia="SimSun"/>
          <w:lang w:eastAsia="ar-SA"/>
        </w:rPr>
        <w:tab/>
      </w:r>
      <w:r w:rsidR="008360D2" w:rsidRPr="000B65FE">
        <w:rPr>
          <w:rFonts w:eastAsia="SimSun"/>
          <w:lang w:eastAsia="ar-SA"/>
        </w:rPr>
        <w:t xml:space="preserve">At the </w:t>
      </w:r>
      <w:r w:rsidR="008360D2">
        <w:t>same</w:t>
      </w:r>
      <w:r w:rsidR="008360D2" w:rsidRPr="00326BEB">
        <w:t xml:space="preserve"> meeting</w:t>
      </w:r>
      <w:r w:rsidR="008360D2">
        <w:t>,</w:t>
      </w:r>
      <w:r w:rsidR="008360D2" w:rsidRPr="0023658A">
        <w:rPr>
          <w:rFonts w:eastAsia="SimSun"/>
          <w:lang w:eastAsia="ar-SA"/>
        </w:rPr>
        <w:t xml:space="preserve"> </w:t>
      </w:r>
      <w:r w:rsidR="008360D2">
        <w:rPr>
          <w:rFonts w:eastAsia="SimSun"/>
          <w:lang w:eastAsia="ar-SA"/>
        </w:rPr>
        <w:t>t</w:t>
      </w:r>
      <w:r w:rsidR="008360D2" w:rsidRPr="0023658A">
        <w:rPr>
          <w:rFonts w:eastAsia="SimSun"/>
          <w:lang w:eastAsia="ar-SA"/>
        </w:rPr>
        <w:t xml:space="preserve">he </w:t>
      </w:r>
      <w:r w:rsidR="008360D2">
        <w:rPr>
          <w:rFonts w:eastAsia="SimSun"/>
          <w:lang w:eastAsia="ar-SA"/>
        </w:rPr>
        <w:t xml:space="preserve">Human Rights Council adopted the </w:t>
      </w:r>
      <w:r w:rsidR="008360D2" w:rsidRPr="0023658A">
        <w:rPr>
          <w:rFonts w:eastAsia="SimSun"/>
          <w:lang w:eastAsia="ar-SA"/>
        </w:rPr>
        <w:t xml:space="preserve">draft resolution by </w:t>
      </w:r>
      <w:r w:rsidR="008360D2">
        <w:rPr>
          <w:rFonts w:eastAsia="SimSun"/>
          <w:lang w:eastAsia="ar-SA"/>
        </w:rPr>
        <w:t>29</w:t>
      </w:r>
      <w:r w:rsidR="008360D2" w:rsidRPr="0023658A">
        <w:rPr>
          <w:lang w:eastAsia="ar-SA"/>
        </w:rPr>
        <w:t xml:space="preserve"> votes to </w:t>
      </w:r>
      <w:r w:rsidR="008360D2">
        <w:rPr>
          <w:lang w:eastAsia="ar-SA"/>
        </w:rPr>
        <w:t>14</w:t>
      </w:r>
      <w:r w:rsidR="008360D2" w:rsidRPr="0023658A">
        <w:rPr>
          <w:lang w:eastAsia="ar-SA"/>
        </w:rPr>
        <w:t xml:space="preserve">, with </w:t>
      </w:r>
      <w:r w:rsidR="008360D2">
        <w:rPr>
          <w:lang w:eastAsia="ar-SA"/>
        </w:rPr>
        <w:t>4</w:t>
      </w:r>
      <w:r w:rsidR="008360D2" w:rsidRPr="0023658A">
        <w:rPr>
          <w:lang w:eastAsia="ar-SA"/>
        </w:rPr>
        <w:t xml:space="preserve"> abstentions</w:t>
      </w:r>
      <w:r w:rsidR="008360D2" w:rsidRPr="0023658A">
        <w:rPr>
          <w:rFonts w:eastAsia="SimSun"/>
          <w:lang w:eastAsia="ar-SA"/>
        </w:rPr>
        <w:t xml:space="preserve"> (resolution </w:t>
      </w:r>
      <w:r w:rsidR="008360D2">
        <w:rPr>
          <w:rFonts w:eastAsia="SimSun"/>
          <w:lang w:eastAsia="ar-SA"/>
        </w:rPr>
        <w:t>42/9</w:t>
      </w:r>
      <w:r w:rsidR="008360D2" w:rsidRPr="0023658A">
        <w:rPr>
          <w:rFonts w:eastAsia="SimSun"/>
          <w:lang w:eastAsia="ar-SA"/>
        </w:rPr>
        <w:t>).</w:t>
      </w:r>
    </w:p>
    <w:p w14:paraId="2823A779" w14:textId="00A9B2C7" w:rsidR="00C66A48" w:rsidRPr="00AF2DE2" w:rsidRDefault="00FE773E" w:rsidP="00AF2DE2">
      <w:pPr>
        <w:pStyle w:val="H23G"/>
        <w:rPr>
          <w:b w:val="0"/>
        </w:rPr>
      </w:pPr>
      <w:r>
        <w:rPr>
          <w:lang w:eastAsia="ar-SA"/>
        </w:rPr>
        <w:tab/>
      </w:r>
      <w:r>
        <w:rPr>
          <w:lang w:eastAsia="ar-SA"/>
        </w:rPr>
        <w:tab/>
      </w:r>
      <w:r w:rsidR="00C66A48" w:rsidRPr="00C66A48">
        <w:rPr>
          <w:lang w:eastAsia="ar-SA"/>
        </w:rPr>
        <w:t xml:space="preserve">Special Rapporteur on contemporary forms of slavery, including its causes and consequences </w:t>
      </w:r>
    </w:p>
    <w:p w14:paraId="24988C8C" w14:textId="0E3F64F8" w:rsidR="00C66A48" w:rsidRPr="00B428F6" w:rsidRDefault="00552ED2" w:rsidP="00552ED2">
      <w:pPr>
        <w:pStyle w:val="SingleTxtG"/>
      </w:pPr>
      <w:r w:rsidRPr="00B428F6">
        <w:t>188.</w:t>
      </w:r>
      <w:r w:rsidRPr="00B428F6">
        <w:tab/>
      </w:r>
      <w:r w:rsidR="00C66A48" w:rsidRPr="00B428F6">
        <w:t xml:space="preserve">At the 39th meeting, on 26 September 2019, the representative of </w:t>
      </w:r>
      <w:r w:rsidR="00445CA9">
        <w:t>the United Kingdom of Great</w:t>
      </w:r>
      <w:r w:rsidR="00D95DAF">
        <w:t xml:space="preserve"> </w:t>
      </w:r>
      <w:r w:rsidR="00445CA9">
        <w:t>Britain and Northern Ireland</w:t>
      </w:r>
      <w:r w:rsidR="00C66A48" w:rsidRPr="00B428F6">
        <w:t xml:space="preserve">, also on behalf of </w:t>
      </w:r>
      <w:r w:rsidR="00445CA9">
        <w:t>Australia</w:t>
      </w:r>
      <w:r w:rsidR="00C66A48" w:rsidRPr="00B428F6">
        <w:t>, introduc</w:t>
      </w:r>
      <w:r w:rsidR="00272A5F">
        <w:t>ed draft resolution A/HRC/42/L.9</w:t>
      </w:r>
      <w:r w:rsidR="00C66A48" w:rsidRPr="00B428F6">
        <w:t xml:space="preserve">, sponsored by </w:t>
      </w:r>
      <w:r w:rsidR="00445CA9">
        <w:t xml:space="preserve">Australia and </w:t>
      </w:r>
      <w:r w:rsidR="00445CA9" w:rsidRPr="00445CA9">
        <w:t xml:space="preserve">the United Kingdom </w:t>
      </w:r>
      <w:r w:rsidR="00272A5F">
        <w:t>of Great</w:t>
      </w:r>
      <w:r w:rsidR="00445CA9">
        <w:t xml:space="preserve"> Britain and Northern Ireland</w:t>
      </w:r>
      <w:r w:rsidR="00C66A48" w:rsidRPr="00B428F6">
        <w:t xml:space="preserve">, and co-sponsored by </w:t>
      </w:r>
      <w:r w:rsidR="008E532B">
        <w:t>Albania, Armenia, Austria, Belgium, Bulgaria, Canada, Chile, Denmark, Finland, Germany, Greece, Haiti, Hungary, Iceland, Ireland, Israel, Italy, Japan, Latvia, Liechtenstein, Lithuania, Luxembourg, Malta, Montenegro, the Netherlands, North Macedonia, Norway, Paraguay, Poland, Romania, Slovakia, Slovenia, Spain, Sweden, Switzerland, Tunisia, Turkey, Ukraine and Uruguay.</w:t>
      </w:r>
      <w:r w:rsidR="003C39F7">
        <w:t xml:space="preserve"> Subsequently, </w:t>
      </w:r>
      <w:r w:rsidR="003C39F7" w:rsidRPr="003C39F7">
        <w:t xml:space="preserve">Algeria, Argentina, Bolivia (Plurinational State of), Bosnia and Herzegovina, Botswana, Brazil, Costa Rica, Croatia, Cyprus, Czechia, </w:t>
      </w:r>
      <w:r w:rsidR="003C39F7">
        <w:t xml:space="preserve">the </w:t>
      </w:r>
      <w:r w:rsidR="003C39F7" w:rsidRPr="003C39F7">
        <w:t xml:space="preserve">Dominican Republic, Ecuador, El Salvador, Estonia, Fiji, France, Georgia, Honduras, Indonesia, Jamaica, Maldives, Mauritius, Mongolia, Panama, Peru, Portugal, </w:t>
      </w:r>
      <w:r w:rsidR="003C39F7">
        <w:t xml:space="preserve">the </w:t>
      </w:r>
      <w:r w:rsidR="003C39F7" w:rsidRPr="003C39F7">
        <w:t>Republic of Korea, Sri Lanka and Thailand</w:t>
      </w:r>
      <w:r w:rsidR="003C39F7">
        <w:t xml:space="preserve"> joined the sponsors.</w:t>
      </w:r>
    </w:p>
    <w:p w14:paraId="476C8E68" w14:textId="03FCA480" w:rsidR="00C66A48" w:rsidRDefault="00552ED2" w:rsidP="00552ED2">
      <w:pPr>
        <w:pStyle w:val="SingleTxtG"/>
      </w:pPr>
      <w:r>
        <w:t>189.</w:t>
      </w:r>
      <w:r>
        <w:tab/>
      </w:r>
      <w:r w:rsidR="00C66A48" w:rsidRPr="005C6CC2">
        <w:t>In accordance with rule 153 of the rules of procedure of the G</w:t>
      </w:r>
      <w:r w:rsidR="00C66A48">
        <w:t xml:space="preserve">eneral Assembly, the </w:t>
      </w:r>
      <w:r w:rsidR="003C39F7">
        <w:t>a</w:t>
      </w:r>
      <w:r w:rsidR="00C66A48">
        <w:t>ttention o</w:t>
      </w:r>
      <w:r w:rsidR="00C66A48" w:rsidRPr="005C6CC2">
        <w:t>f the Human Rights Council was drawn to the estimated administrative and programme budget implications of the draft resolution.</w:t>
      </w:r>
    </w:p>
    <w:p w14:paraId="2AA00AAE" w14:textId="4FC2ECA0" w:rsidR="00C66A48" w:rsidRDefault="00552ED2" w:rsidP="00552ED2">
      <w:pPr>
        <w:pStyle w:val="SingleTxtG"/>
        <w:rPr>
          <w:rFonts w:eastAsia="SimSun"/>
          <w:lang w:eastAsia="ar-SA"/>
        </w:rPr>
      </w:pPr>
      <w:r>
        <w:rPr>
          <w:rFonts w:eastAsia="SimSun"/>
          <w:lang w:eastAsia="ar-SA"/>
        </w:rPr>
        <w:t>190.</w:t>
      </w:r>
      <w:r>
        <w:rPr>
          <w:rFonts w:eastAsia="SimSun"/>
          <w:lang w:eastAsia="ar-SA"/>
        </w:rPr>
        <w:tab/>
      </w:r>
      <w:r w:rsidR="00611666">
        <w:t>At the same meeting, the Human Rights Council adopted the draft resolution without a vote</w:t>
      </w:r>
      <w:r w:rsidR="00611666" w:rsidRPr="0023658A">
        <w:rPr>
          <w:rFonts w:eastAsia="SimSun"/>
          <w:lang w:eastAsia="ar-SA"/>
        </w:rPr>
        <w:t xml:space="preserve"> </w:t>
      </w:r>
      <w:r w:rsidR="00C66A48" w:rsidRPr="0023658A">
        <w:rPr>
          <w:rFonts w:eastAsia="SimSun"/>
          <w:lang w:eastAsia="ar-SA"/>
        </w:rPr>
        <w:t xml:space="preserve">(resolution </w:t>
      </w:r>
      <w:r w:rsidR="00272A5F">
        <w:rPr>
          <w:rFonts w:eastAsia="SimSun"/>
          <w:lang w:eastAsia="ar-SA"/>
        </w:rPr>
        <w:t>42/10</w:t>
      </w:r>
      <w:r w:rsidR="00C66A48" w:rsidRPr="0023658A">
        <w:rPr>
          <w:rFonts w:eastAsia="SimSun"/>
          <w:lang w:eastAsia="ar-SA"/>
        </w:rPr>
        <w:t>).</w:t>
      </w:r>
    </w:p>
    <w:p w14:paraId="38A8C788" w14:textId="4D17A140" w:rsidR="00646885" w:rsidRPr="00AF2DE2" w:rsidRDefault="00FE773E" w:rsidP="00AF2DE2">
      <w:pPr>
        <w:pStyle w:val="H23G"/>
        <w:rPr>
          <w:b w:val="0"/>
        </w:rPr>
      </w:pPr>
      <w:r>
        <w:rPr>
          <w:lang w:eastAsia="ar-SA"/>
        </w:rPr>
        <w:tab/>
      </w:r>
      <w:r>
        <w:rPr>
          <w:lang w:eastAsia="ar-SA"/>
        </w:rPr>
        <w:tab/>
      </w:r>
      <w:r w:rsidR="00646885" w:rsidRPr="00646885">
        <w:rPr>
          <w:lang w:eastAsia="ar-SA"/>
        </w:rPr>
        <w:t xml:space="preserve">Human rights in the administration of justice, including juvenile justice </w:t>
      </w:r>
    </w:p>
    <w:p w14:paraId="3C0CDFDE" w14:textId="69DFF4E5" w:rsidR="00646885" w:rsidRPr="00B428F6" w:rsidRDefault="00552ED2" w:rsidP="00552ED2">
      <w:pPr>
        <w:pStyle w:val="SingleTxtG"/>
      </w:pPr>
      <w:r w:rsidRPr="00B428F6">
        <w:t>191.</w:t>
      </w:r>
      <w:r w:rsidRPr="00B428F6">
        <w:tab/>
      </w:r>
      <w:r w:rsidR="00646885" w:rsidRPr="00B428F6">
        <w:t xml:space="preserve">At the 39th meeting, on 26 September 2019, the representative of </w:t>
      </w:r>
      <w:r w:rsidR="00646885">
        <w:t>Austria</w:t>
      </w:r>
      <w:r w:rsidR="00646885" w:rsidRPr="00B428F6">
        <w:t xml:space="preserve"> introduc</w:t>
      </w:r>
      <w:r w:rsidR="00646885">
        <w:t>ed draft resolution A/HRC/42/L.11</w:t>
      </w:r>
      <w:r w:rsidR="00646885" w:rsidRPr="00B428F6">
        <w:t xml:space="preserve">, sponsored by </w:t>
      </w:r>
      <w:r w:rsidR="00646885">
        <w:t>Austria</w:t>
      </w:r>
      <w:r w:rsidR="00E663D9">
        <w:t>,</w:t>
      </w:r>
      <w:r w:rsidR="00646885" w:rsidRPr="00B428F6">
        <w:t xml:space="preserve"> and co-sponsored by </w:t>
      </w:r>
      <w:r w:rsidR="008E532B">
        <w:t>Albania, Armenia, Belgium, Bulgaria, Croatia, Cyprus, Czechia, Denmark, Estonia, Fiji, Finland, Germany, Greece, Iceland, Ireland, Liechtenstein, Lithuania, Malawi, Malta, Monaco, Montenegro, North Macedonia, Norway, Poland, Portugal, Romania, San Marino, Slovakia, Slovenia, Spain, Switzerland, Ukraine and Uruguay.</w:t>
      </w:r>
      <w:r w:rsidR="003C39F7">
        <w:t xml:space="preserve"> Subsequently, </w:t>
      </w:r>
      <w:r w:rsidR="003C39F7" w:rsidRPr="003C39F7">
        <w:t xml:space="preserve">Angola, Argentina, Bosnia and Herzegovina, Chile, Costa Rica, Ecuador, Honduras, Hungary, Italy, Latvia, Luxembourg, Mali, Mexico, Mongolia, </w:t>
      </w:r>
      <w:r w:rsidR="003C39F7">
        <w:t xml:space="preserve">the </w:t>
      </w:r>
      <w:r w:rsidR="003C39F7" w:rsidRPr="003C39F7">
        <w:t xml:space="preserve">Netherlands, Panama, Paraguay, Peru, </w:t>
      </w:r>
      <w:r w:rsidR="003C39F7">
        <w:t xml:space="preserve">the </w:t>
      </w:r>
      <w:r w:rsidR="003C39F7" w:rsidRPr="003C39F7">
        <w:t>Republic of Moldova, Sweden, Thailand and Tunisia</w:t>
      </w:r>
      <w:r w:rsidR="003C39F7">
        <w:t xml:space="preserve"> joined the sponsors.</w:t>
      </w:r>
    </w:p>
    <w:p w14:paraId="4AEB8F0E" w14:textId="3A4450E3" w:rsidR="00A1230E" w:rsidRDefault="00552ED2" w:rsidP="00552ED2">
      <w:pPr>
        <w:pStyle w:val="SingleTxtG"/>
      </w:pPr>
      <w:r>
        <w:t>192.</w:t>
      </w:r>
      <w:r>
        <w:tab/>
      </w:r>
      <w:r w:rsidR="00A1230E">
        <w:t>At the same meeting, the representative</w:t>
      </w:r>
      <w:r w:rsidR="00E37DAE">
        <w:t>s</w:t>
      </w:r>
      <w:r w:rsidR="00A1230E">
        <w:t xml:space="preserve"> of </w:t>
      </w:r>
      <w:r w:rsidR="00E37DAE">
        <w:t>Chile and Iceland made</w:t>
      </w:r>
      <w:r w:rsidR="00A1230E">
        <w:t xml:space="preserve"> general comment</w:t>
      </w:r>
      <w:r w:rsidR="003C39F7">
        <w:t xml:space="preserve">s </w:t>
      </w:r>
      <w:r w:rsidR="00A1230E">
        <w:t xml:space="preserve">on the draft resolution. </w:t>
      </w:r>
    </w:p>
    <w:p w14:paraId="012B5D76" w14:textId="56ACB262" w:rsidR="00A1230E" w:rsidRDefault="00552ED2" w:rsidP="00552ED2">
      <w:pPr>
        <w:pStyle w:val="SingleTxtG"/>
      </w:pPr>
      <w:r>
        <w:t>193.</w:t>
      </w:r>
      <w:r>
        <w:tab/>
      </w:r>
      <w:r w:rsidR="00A1230E">
        <w:t>At the same meeting</w:t>
      </w:r>
      <w:r w:rsidR="00E37DAE">
        <w:t>, the representative</w:t>
      </w:r>
      <w:r w:rsidR="00A1230E">
        <w:t xml:space="preserve"> of </w:t>
      </w:r>
      <w:r w:rsidR="00E37DAE">
        <w:t>Japan</w:t>
      </w:r>
      <w:r w:rsidR="00A1230E">
        <w:t xml:space="preserve"> made </w:t>
      </w:r>
      <w:r w:rsidR="00E37DAE">
        <w:t xml:space="preserve">a </w:t>
      </w:r>
      <w:r w:rsidR="00A1230E">
        <w:t xml:space="preserve">statement in explanation of vote before the vote. </w:t>
      </w:r>
    </w:p>
    <w:p w14:paraId="5B910464" w14:textId="6553B0A6" w:rsidR="00646885" w:rsidRDefault="00552ED2" w:rsidP="00552ED2">
      <w:pPr>
        <w:pStyle w:val="SingleTxtG"/>
        <w:rPr>
          <w:rFonts w:eastAsia="SimSun"/>
          <w:lang w:eastAsia="ar-SA"/>
        </w:rPr>
      </w:pPr>
      <w:r>
        <w:rPr>
          <w:rFonts w:eastAsia="SimSun"/>
          <w:lang w:eastAsia="ar-SA"/>
        </w:rPr>
        <w:t>194.</w:t>
      </w:r>
      <w:r>
        <w:rPr>
          <w:rFonts w:eastAsia="SimSun"/>
          <w:lang w:eastAsia="ar-SA"/>
        </w:rPr>
        <w:tab/>
      </w:r>
      <w:r w:rsidR="00611666">
        <w:t>At the same meeting, the Human Rights Council adopted the draft resolution without a vote</w:t>
      </w:r>
      <w:r w:rsidR="00611666" w:rsidRPr="0023658A">
        <w:rPr>
          <w:rFonts w:eastAsia="SimSun"/>
          <w:lang w:eastAsia="ar-SA"/>
        </w:rPr>
        <w:t xml:space="preserve"> </w:t>
      </w:r>
      <w:r w:rsidR="00646885" w:rsidRPr="0023658A">
        <w:rPr>
          <w:rFonts w:eastAsia="SimSun"/>
          <w:lang w:eastAsia="ar-SA"/>
        </w:rPr>
        <w:t xml:space="preserve">(resolution </w:t>
      </w:r>
      <w:r w:rsidR="00646885">
        <w:rPr>
          <w:rFonts w:eastAsia="SimSun"/>
          <w:lang w:eastAsia="ar-SA"/>
        </w:rPr>
        <w:t>42/</w:t>
      </w:r>
      <w:r w:rsidR="00E663D9">
        <w:rPr>
          <w:rFonts w:eastAsia="SimSun"/>
          <w:lang w:eastAsia="ar-SA"/>
        </w:rPr>
        <w:t>11</w:t>
      </w:r>
      <w:r w:rsidR="00646885" w:rsidRPr="0023658A">
        <w:rPr>
          <w:rFonts w:eastAsia="SimSun"/>
          <w:lang w:eastAsia="ar-SA"/>
        </w:rPr>
        <w:t>).</w:t>
      </w:r>
    </w:p>
    <w:p w14:paraId="38547247" w14:textId="30B4D877" w:rsidR="00E663D9" w:rsidRPr="00B428F6" w:rsidRDefault="00FE773E" w:rsidP="00AF2DE2">
      <w:pPr>
        <w:pStyle w:val="H23G"/>
      </w:pPr>
      <w:r>
        <w:rPr>
          <w:lang w:eastAsia="ar-SA"/>
        </w:rPr>
        <w:tab/>
      </w:r>
      <w:r>
        <w:rPr>
          <w:lang w:eastAsia="ar-SA"/>
        </w:rPr>
        <w:tab/>
      </w:r>
      <w:r w:rsidR="00E663D9" w:rsidRPr="00E663D9">
        <w:rPr>
          <w:lang w:eastAsia="ar-SA"/>
        </w:rPr>
        <w:t>The human rights of older persons</w:t>
      </w:r>
    </w:p>
    <w:p w14:paraId="1AB0E889" w14:textId="3B0C638B" w:rsidR="00E663D9" w:rsidRPr="00B428F6" w:rsidRDefault="00552ED2" w:rsidP="00552ED2">
      <w:pPr>
        <w:pStyle w:val="SingleTxtG"/>
      </w:pPr>
      <w:r w:rsidRPr="00B428F6">
        <w:t>195.</w:t>
      </w:r>
      <w:r w:rsidRPr="00B428F6">
        <w:tab/>
      </w:r>
      <w:r w:rsidR="00E663D9" w:rsidRPr="00B428F6">
        <w:t xml:space="preserve">At the 39th meeting, on 26 September 2019, the representative of </w:t>
      </w:r>
      <w:r w:rsidR="00E663D9">
        <w:t>Argentina</w:t>
      </w:r>
      <w:r w:rsidR="00E663D9" w:rsidRPr="00B428F6">
        <w:t xml:space="preserve"> introduc</w:t>
      </w:r>
      <w:r w:rsidR="00E663D9">
        <w:t>ed draft resolution A/HRC/42/L.13</w:t>
      </w:r>
      <w:r w:rsidR="00E663D9" w:rsidRPr="00B428F6">
        <w:t xml:space="preserve">, sponsored by </w:t>
      </w:r>
      <w:r w:rsidR="00E663D9">
        <w:t>Argentina and Brazil,</w:t>
      </w:r>
      <w:r w:rsidR="00E663D9" w:rsidRPr="00B428F6">
        <w:t xml:space="preserve"> and co-sponsored by </w:t>
      </w:r>
      <w:r w:rsidR="008E532B">
        <w:t>Albania, Armenia, Australia, Austria, Bulgaria, Chile, Colombia, Fiji, Georgia, Germany, Greece, Haiti, Honduras, Israel, Malawi, Malta, Montenegro, Paraguay, Portugal, Serbia, Slovenia, Thailand, Tunisia, Turkey, Ukraine, the United Kingdom of Great Britain a</w:t>
      </w:r>
      <w:r w:rsidR="003C39F7">
        <w:t xml:space="preserve">nd Northern Ireland and Uruguay. Subsequently, </w:t>
      </w:r>
      <w:r w:rsidR="003C39F7" w:rsidRPr="003C39F7">
        <w:t xml:space="preserve">Afghanistan, Algeria, Angola, Bolivia (Plurinational State of), Bosnia and Herzegovina, Botswana, Cyprus, </w:t>
      </w:r>
      <w:r w:rsidR="003C39F7">
        <w:t xml:space="preserve">the </w:t>
      </w:r>
      <w:r w:rsidR="003C39F7" w:rsidRPr="003C39F7">
        <w:t>Dominican Republic, Ecuador, El Salvador, Hungary, Italy, Lithuania, Luxembourg, Malaysia, Maldives, Mali, Mexico, Morocco, Namibia, Nepal, North Macedonia, Panama, Peru, Singapore and Timor-Leste</w:t>
      </w:r>
      <w:r w:rsidR="003C39F7">
        <w:t xml:space="preserve"> joined the sponsors.</w:t>
      </w:r>
    </w:p>
    <w:p w14:paraId="0FD581FA" w14:textId="533BDFFA" w:rsidR="00E663D9" w:rsidRDefault="00552ED2" w:rsidP="00552ED2">
      <w:pPr>
        <w:pStyle w:val="SingleTxtG"/>
      </w:pPr>
      <w:r>
        <w:t>196.</w:t>
      </w:r>
      <w:r>
        <w:tab/>
      </w:r>
      <w:r w:rsidR="00E663D9">
        <w:t xml:space="preserve">At the same meeting, the representatives of Austria (also on behalf of Slovenia), Chile and Uruguay made general comments on the draft resolution. </w:t>
      </w:r>
    </w:p>
    <w:p w14:paraId="0CE7FBC3" w14:textId="32A73227" w:rsidR="00E663D9" w:rsidRDefault="00552ED2" w:rsidP="00552ED2">
      <w:pPr>
        <w:pStyle w:val="SingleTxtG"/>
      </w:pPr>
      <w:r>
        <w:t>197.</w:t>
      </w:r>
      <w:r>
        <w:tab/>
      </w:r>
      <w:r w:rsidR="00E663D9" w:rsidRPr="005C6CC2">
        <w:t>In accordance with rule 153 of the rules of procedure of the G</w:t>
      </w:r>
      <w:r w:rsidR="00E663D9">
        <w:t>eneral Assembly, the attention o</w:t>
      </w:r>
      <w:r w:rsidR="00E663D9" w:rsidRPr="005C6CC2">
        <w:t>f the Human Rights Council was drawn to the estimated administrative and programme budget implications of the draft resolution.</w:t>
      </w:r>
    </w:p>
    <w:p w14:paraId="5CBDB062" w14:textId="23CE0BCB" w:rsidR="00E663D9" w:rsidRDefault="00552ED2" w:rsidP="00552ED2">
      <w:pPr>
        <w:pStyle w:val="SingleTxtG"/>
        <w:rPr>
          <w:rFonts w:eastAsia="SimSun"/>
          <w:lang w:eastAsia="ar-SA"/>
        </w:rPr>
      </w:pPr>
      <w:r>
        <w:rPr>
          <w:rFonts w:eastAsia="SimSun"/>
          <w:lang w:eastAsia="ar-SA"/>
        </w:rPr>
        <w:t>198.</w:t>
      </w:r>
      <w:r>
        <w:rPr>
          <w:rFonts w:eastAsia="SimSun"/>
          <w:lang w:eastAsia="ar-SA"/>
        </w:rPr>
        <w:tab/>
      </w:r>
      <w:r w:rsidR="00611666">
        <w:t>At the same meeting, the Human Rights Council adopted the draft resolution without a vote</w:t>
      </w:r>
      <w:r w:rsidR="00611666" w:rsidRPr="0023658A">
        <w:rPr>
          <w:rFonts w:eastAsia="SimSun"/>
          <w:lang w:eastAsia="ar-SA"/>
        </w:rPr>
        <w:t xml:space="preserve"> </w:t>
      </w:r>
      <w:r w:rsidR="00E663D9" w:rsidRPr="0023658A">
        <w:rPr>
          <w:rFonts w:eastAsia="SimSun"/>
          <w:lang w:eastAsia="ar-SA"/>
        </w:rPr>
        <w:t xml:space="preserve">(resolution </w:t>
      </w:r>
      <w:r w:rsidR="00E663D9">
        <w:rPr>
          <w:rFonts w:eastAsia="SimSun"/>
          <w:lang w:eastAsia="ar-SA"/>
        </w:rPr>
        <w:t>42/12</w:t>
      </w:r>
      <w:r w:rsidR="00E663D9" w:rsidRPr="0023658A">
        <w:rPr>
          <w:rFonts w:eastAsia="SimSun"/>
          <w:lang w:eastAsia="ar-SA"/>
        </w:rPr>
        <w:t>).</w:t>
      </w:r>
    </w:p>
    <w:p w14:paraId="61AA6200" w14:textId="6BDB7843" w:rsidR="007731C0" w:rsidRPr="00B428F6" w:rsidRDefault="00FE773E" w:rsidP="00AF2DE2">
      <w:pPr>
        <w:pStyle w:val="H23G"/>
      </w:pPr>
      <w:r>
        <w:rPr>
          <w:lang w:eastAsia="ar-SA"/>
        </w:rPr>
        <w:tab/>
      </w:r>
      <w:r>
        <w:rPr>
          <w:lang w:eastAsia="ar-SA"/>
        </w:rPr>
        <w:tab/>
      </w:r>
      <w:r w:rsidR="007731C0" w:rsidRPr="00E663D9">
        <w:rPr>
          <w:lang w:eastAsia="ar-SA"/>
        </w:rPr>
        <w:t xml:space="preserve">The </w:t>
      </w:r>
      <w:r w:rsidR="009978C6">
        <w:rPr>
          <w:lang w:eastAsia="ar-SA"/>
        </w:rPr>
        <w:t>right to social security</w:t>
      </w:r>
    </w:p>
    <w:p w14:paraId="607E964E" w14:textId="2FBA940A" w:rsidR="007731C0" w:rsidRPr="00B428F6" w:rsidRDefault="00552ED2" w:rsidP="00552ED2">
      <w:pPr>
        <w:pStyle w:val="SingleTxtG"/>
      </w:pPr>
      <w:r w:rsidRPr="00B428F6">
        <w:t>199.</w:t>
      </w:r>
      <w:r w:rsidRPr="00B428F6">
        <w:tab/>
      </w:r>
      <w:r w:rsidR="007731C0" w:rsidRPr="00B428F6">
        <w:t xml:space="preserve">At the 39th meeting, on 26 September 2019, the representative of </w:t>
      </w:r>
      <w:r w:rsidR="007731C0">
        <w:t>South Africa, also on behalf of Finland, Iceland and Namibia,</w:t>
      </w:r>
      <w:r w:rsidR="007731C0" w:rsidRPr="00B428F6">
        <w:t xml:space="preserve"> introduc</w:t>
      </w:r>
      <w:r w:rsidR="007731C0">
        <w:t>ed draft resolution A/HRC/42/L.14</w:t>
      </w:r>
      <w:r w:rsidR="007731C0" w:rsidRPr="00B428F6">
        <w:t xml:space="preserve">, sponsored by </w:t>
      </w:r>
      <w:r w:rsidR="007731C0">
        <w:t>Finland, Iceland, Namibia and South Africa,</w:t>
      </w:r>
      <w:r w:rsidR="007731C0" w:rsidRPr="00B428F6">
        <w:t xml:space="preserve"> and co-sponsored by </w:t>
      </w:r>
      <w:r w:rsidR="00B625D8">
        <w:t>Australia, Fiji, France, Haiti, Italy, Norway, Portugal, Rwanda, Spain, Turkey and Ukraine.</w:t>
      </w:r>
      <w:r w:rsidR="003C39F7">
        <w:t xml:space="preserve"> Subsequently, </w:t>
      </w:r>
      <w:r w:rsidR="003C39F7" w:rsidRPr="003C39F7">
        <w:t xml:space="preserve">Algeria, Argentina, Belgium, Bolivia (Plurinational State of), Bosnia and Herzegovina, Botswana, Canada, Cyprus, Denmark, </w:t>
      </w:r>
      <w:r w:rsidR="00C867BD">
        <w:t xml:space="preserve">the </w:t>
      </w:r>
      <w:r w:rsidR="003C39F7" w:rsidRPr="003C39F7">
        <w:t xml:space="preserve">Dominican Republic, Ecuador, Estonia, Eswatini, Georgia, Greece, Hungary, Ireland, Luxembourg, Montenegro, </w:t>
      </w:r>
      <w:r w:rsidR="00791E15">
        <w:t xml:space="preserve">the </w:t>
      </w:r>
      <w:r w:rsidR="003C39F7" w:rsidRPr="003C39F7">
        <w:t>Netherlands, Panama, Paraguay, Slovenia, Sweden, Switzerland, Thailand, Uruguay and Viet Nam</w:t>
      </w:r>
      <w:r w:rsidR="003C39F7">
        <w:t xml:space="preserve"> joined the sponsors</w:t>
      </w:r>
    </w:p>
    <w:p w14:paraId="3B928163" w14:textId="0205B342" w:rsidR="007731C0" w:rsidRDefault="00552ED2" w:rsidP="00552ED2">
      <w:pPr>
        <w:pStyle w:val="SingleTxtG"/>
      </w:pPr>
      <w:r>
        <w:t>200.</w:t>
      </w:r>
      <w:r>
        <w:tab/>
      </w:r>
      <w:r w:rsidR="007731C0" w:rsidRPr="005C6CC2">
        <w:t>In accordance with rule 153 of the rules of procedure of the G</w:t>
      </w:r>
      <w:r w:rsidR="007731C0">
        <w:t>eneral Assembly, the attention o</w:t>
      </w:r>
      <w:r w:rsidR="007731C0" w:rsidRPr="005C6CC2">
        <w:t>f the Human Rights Council was drawn to the estimated administrative and programme budget implications of the draft resolution.</w:t>
      </w:r>
    </w:p>
    <w:p w14:paraId="2AC69850" w14:textId="35185871" w:rsidR="00E859A3" w:rsidRDefault="00552ED2" w:rsidP="00552ED2">
      <w:pPr>
        <w:pStyle w:val="SingleTxtG"/>
      </w:pPr>
      <w:r>
        <w:t>201.</w:t>
      </w:r>
      <w:r>
        <w:tab/>
      </w:r>
      <w:r w:rsidR="00E859A3">
        <w:t xml:space="preserve">At the same meeting, the representative of </w:t>
      </w:r>
      <w:r w:rsidR="0049628C">
        <w:t xml:space="preserve">Bahrain, also on behalf of Saudi Arabia, </w:t>
      </w:r>
      <w:r w:rsidR="00E859A3">
        <w:t xml:space="preserve">made a statement in explanation of vote before the vote. </w:t>
      </w:r>
      <w:r w:rsidR="0001422C">
        <w:t>In its statement,</w:t>
      </w:r>
      <w:r w:rsidR="0001422C" w:rsidRPr="0001422C">
        <w:t xml:space="preserve"> </w:t>
      </w:r>
      <w:r w:rsidR="0049628C">
        <w:t xml:space="preserve">the representative of Bahrain, </w:t>
      </w:r>
      <w:r w:rsidR="0001422C">
        <w:t>also on be</w:t>
      </w:r>
      <w:r w:rsidR="0049628C">
        <w:t>half of Saudi Arabia,</w:t>
      </w:r>
      <w:r w:rsidR="0001422C">
        <w:t xml:space="preserve"> </w:t>
      </w:r>
      <w:r w:rsidR="0001422C" w:rsidRPr="0001422C">
        <w:t xml:space="preserve">disassociated the respective Member States from the consensus on </w:t>
      </w:r>
      <w:r w:rsidR="009978C6">
        <w:t xml:space="preserve">the tenth </w:t>
      </w:r>
      <w:r w:rsidR="0001422C">
        <w:t xml:space="preserve">preambular paragraph </w:t>
      </w:r>
      <w:r w:rsidR="0001422C" w:rsidRPr="0001422C">
        <w:t>of the draft resolution</w:t>
      </w:r>
      <w:r w:rsidR="0001422C">
        <w:t>.</w:t>
      </w:r>
    </w:p>
    <w:p w14:paraId="7E7A9425" w14:textId="05AF673E" w:rsidR="007731C0" w:rsidRDefault="00552ED2" w:rsidP="00552ED2">
      <w:pPr>
        <w:pStyle w:val="SingleTxtG"/>
        <w:rPr>
          <w:rFonts w:eastAsia="SimSun"/>
          <w:lang w:eastAsia="ar-SA"/>
        </w:rPr>
      </w:pPr>
      <w:r>
        <w:rPr>
          <w:rFonts w:eastAsia="SimSun"/>
          <w:lang w:eastAsia="ar-SA"/>
        </w:rPr>
        <w:t>202.</w:t>
      </w:r>
      <w:r>
        <w:rPr>
          <w:rFonts w:eastAsia="SimSun"/>
          <w:lang w:eastAsia="ar-SA"/>
        </w:rPr>
        <w:tab/>
      </w:r>
      <w:r w:rsidR="00AE0890">
        <w:t>Also at the same meeting, the Human Rights Council adopted the draft resolution without a vote</w:t>
      </w:r>
      <w:r w:rsidR="00AE0890" w:rsidRPr="0023658A">
        <w:rPr>
          <w:rFonts w:eastAsia="SimSun"/>
          <w:lang w:eastAsia="ar-SA"/>
        </w:rPr>
        <w:t xml:space="preserve"> </w:t>
      </w:r>
      <w:r w:rsidR="007731C0" w:rsidRPr="0023658A">
        <w:rPr>
          <w:rFonts w:eastAsia="SimSun"/>
          <w:lang w:eastAsia="ar-SA"/>
        </w:rPr>
        <w:t xml:space="preserve">(resolution </w:t>
      </w:r>
      <w:r w:rsidR="007731C0">
        <w:rPr>
          <w:rFonts w:eastAsia="SimSun"/>
          <w:lang w:eastAsia="ar-SA"/>
        </w:rPr>
        <w:t>42/1</w:t>
      </w:r>
      <w:r w:rsidR="009978C6">
        <w:rPr>
          <w:rFonts w:eastAsia="SimSun"/>
          <w:lang w:eastAsia="ar-SA"/>
        </w:rPr>
        <w:t>3</w:t>
      </w:r>
      <w:r w:rsidR="007731C0" w:rsidRPr="0023658A">
        <w:rPr>
          <w:rFonts w:eastAsia="SimSun"/>
          <w:lang w:eastAsia="ar-SA"/>
        </w:rPr>
        <w:t>).</w:t>
      </w:r>
    </w:p>
    <w:p w14:paraId="03FE2A0B" w14:textId="1A1120D6" w:rsidR="002E7798" w:rsidRPr="00AF2DE2" w:rsidRDefault="00FE773E" w:rsidP="00AF2DE2">
      <w:pPr>
        <w:pStyle w:val="H23G"/>
        <w:rPr>
          <w:b w:val="0"/>
        </w:rPr>
      </w:pPr>
      <w:r>
        <w:rPr>
          <w:lang w:eastAsia="ar-SA"/>
        </w:rPr>
        <w:tab/>
      </w:r>
      <w:r>
        <w:rPr>
          <w:lang w:eastAsia="ar-SA"/>
        </w:rPr>
        <w:tab/>
      </w:r>
      <w:r w:rsidR="002E7798" w:rsidRPr="002E7798">
        <w:rPr>
          <w:lang w:eastAsia="ar-SA"/>
        </w:rPr>
        <w:t xml:space="preserve">Marking the twenty-fifth anniversary of the Beijing Declaration and Platform for Action </w:t>
      </w:r>
    </w:p>
    <w:p w14:paraId="75301CA3" w14:textId="57EEF810" w:rsidR="002E7798" w:rsidRDefault="00552ED2" w:rsidP="00552ED2">
      <w:pPr>
        <w:pStyle w:val="SingleTxtG"/>
      </w:pPr>
      <w:r>
        <w:t>203.</w:t>
      </w:r>
      <w:r>
        <w:tab/>
      </w:r>
      <w:r w:rsidR="002E7798" w:rsidRPr="00B428F6">
        <w:t>At the 39th meeting, on 26 September 2019, the representative</w:t>
      </w:r>
      <w:r w:rsidR="002E7798">
        <w:t>s</w:t>
      </w:r>
      <w:r w:rsidR="002E7798" w:rsidRPr="00B428F6">
        <w:t xml:space="preserve"> of </w:t>
      </w:r>
      <w:r w:rsidR="002E7798">
        <w:t>China (also on behalf of Denmark, France, Kenya and Mexico) and France,</w:t>
      </w:r>
      <w:r w:rsidR="002E7798" w:rsidRPr="00B428F6">
        <w:t xml:space="preserve"> introduc</w:t>
      </w:r>
      <w:r w:rsidR="002E7798">
        <w:t>ed draft resolution A/HRC/42/L.1</w:t>
      </w:r>
      <w:r w:rsidR="00737E3F">
        <w:t>7</w:t>
      </w:r>
      <w:r w:rsidR="002E7798" w:rsidRPr="00B428F6">
        <w:t xml:space="preserve">, sponsored by </w:t>
      </w:r>
      <w:r w:rsidR="002E7798">
        <w:t xml:space="preserve">China, </w:t>
      </w:r>
      <w:r w:rsidR="002E7798" w:rsidRPr="002E7798">
        <w:t>De</w:t>
      </w:r>
      <w:r w:rsidR="002E7798">
        <w:t>nmark, France, Kenya and Mexico,</w:t>
      </w:r>
      <w:r w:rsidR="002E7798" w:rsidRPr="00B428F6">
        <w:t xml:space="preserve"> and co-sponsored by </w:t>
      </w:r>
      <w:r w:rsidR="00A31233">
        <w:t>Albania, Armenia, Australia, Austria, Belgium, Bolivia (Plurinational State of), Bulgaria, Chile, Colombia, Croatia, Cyprus, Czechia, Fiji, Finland, Georgia, Germany, Greece, Hungary, Iceland, Ireland, Israel, Italy, Liechtenstein, Lithuania, Luxembourg, Malta, Montenegro, Namibia, the Netherlands, North Macedonia, Norway, Portugal, the Republic of Moldova, Romania, Rwanda, Slovakia, Slovenia, Spain, Sweden, Switzerland, Thailand, Tunisia, Turkey, Ukraine and Uruguay</w:t>
      </w:r>
      <w:r w:rsidR="00AF77B0">
        <w:t>.</w:t>
      </w:r>
      <w:r w:rsidR="000944EE">
        <w:t xml:space="preserve"> Subsequently, </w:t>
      </w:r>
      <w:r w:rsidR="000944EE" w:rsidRPr="000944EE">
        <w:t xml:space="preserve">Angola, Argentina, </w:t>
      </w:r>
      <w:r w:rsidR="000944EE">
        <w:t xml:space="preserve">the </w:t>
      </w:r>
      <w:r w:rsidR="000944EE" w:rsidRPr="000944EE">
        <w:t xml:space="preserve">Bahamas, Belarus, Bosnia and Herzegovina, Botswana, Canada, </w:t>
      </w:r>
      <w:r w:rsidR="000944EE">
        <w:t xml:space="preserve">the </w:t>
      </w:r>
      <w:r w:rsidR="000944EE" w:rsidRPr="000944EE">
        <w:t xml:space="preserve">Dominican Republic, Ecuador, El Salvador, Estonia, Ethiopia, Ghana, India, Indonesia, Jamaica, Japan, Latvia, Malaysia, Maldives, Mauritius, Myanmar, Nepal, New Zealand, Pakistan, Panama, Paraguay, Poland, </w:t>
      </w:r>
      <w:r w:rsidR="000944EE">
        <w:t xml:space="preserve">the </w:t>
      </w:r>
      <w:r w:rsidR="000944EE" w:rsidRPr="000944EE">
        <w:t xml:space="preserve">Republic of Korea, Sierra Leone, South Africa, Sri Lanka, Togo, Uganda, </w:t>
      </w:r>
      <w:r w:rsidR="000944EE">
        <w:t xml:space="preserve">the </w:t>
      </w:r>
      <w:r w:rsidR="000944EE" w:rsidRPr="000944EE">
        <w:t>United Kingdom of Great Britain and Northern Ireland, Viet Nam and Zambia</w:t>
      </w:r>
      <w:r w:rsidR="000944EE">
        <w:t xml:space="preserve"> joined the sponsors.</w:t>
      </w:r>
    </w:p>
    <w:p w14:paraId="298B62A7" w14:textId="6B5C888A" w:rsidR="00AF77B0" w:rsidRDefault="00552ED2" w:rsidP="00552ED2">
      <w:pPr>
        <w:pStyle w:val="SingleTxtG"/>
      </w:pPr>
      <w:r>
        <w:t>204.</w:t>
      </w:r>
      <w:r>
        <w:tab/>
      </w:r>
      <w:r w:rsidR="00AF77B0">
        <w:t>At the same meeting, the representatives of Australia, Denmark (</w:t>
      </w:r>
      <w:r w:rsidR="00AF77B0" w:rsidRPr="008360D2">
        <w:t>on behalf of States members of the European Union that are members of the</w:t>
      </w:r>
      <w:r w:rsidR="00AF77B0">
        <w:t xml:space="preserve"> Human Rights</w:t>
      </w:r>
      <w:r w:rsidR="00AF77B0" w:rsidRPr="008360D2">
        <w:t xml:space="preserve"> Council</w:t>
      </w:r>
      <w:r w:rsidR="00AF77B0">
        <w:t xml:space="preserve">) and Tunisia made general comments on the draft resolution. </w:t>
      </w:r>
    </w:p>
    <w:p w14:paraId="51C798E4" w14:textId="08F2F2E2" w:rsidR="002E7798" w:rsidRDefault="00552ED2" w:rsidP="00552ED2">
      <w:pPr>
        <w:pStyle w:val="SingleTxtG"/>
      </w:pPr>
      <w:r>
        <w:t>205.</w:t>
      </w:r>
      <w:r>
        <w:tab/>
      </w:r>
      <w:r w:rsidR="002E7798" w:rsidRPr="005C6CC2">
        <w:t>In accordance with rule 153 of the rules of procedure of the G</w:t>
      </w:r>
      <w:r w:rsidR="002E7798">
        <w:t>eneral Assembly, the attention o</w:t>
      </w:r>
      <w:r w:rsidR="002E7798" w:rsidRPr="005C6CC2">
        <w:t>f the Human Rights Council was drawn to the estimated administrative and programme budget implications of the draft resolution.</w:t>
      </w:r>
    </w:p>
    <w:p w14:paraId="71B81BA6" w14:textId="4CD0FFD2" w:rsidR="002E7798" w:rsidRDefault="00552ED2" w:rsidP="00552ED2">
      <w:pPr>
        <w:pStyle w:val="SingleTxtG"/>
        <w:rPr>
          <w:rFonts w:eastAsia="SimSun"/>
          <w:lang w:eastAsia="ar-SA"/>
        </w:rPr>
      </w:pPr>
      <w:r>
        <w:rPr>
          <w:rFonts w:eastAsia="SimSun"/>
          <w:lang w:eastAsia="ar-SA"/>
        </w:rPr>
        <w:t>206.</w:t>
      </w:r>
      <w:r>
        <w:rPr>
          <w:rFonts w:eastAsia="SimSun"/>
          <w:lang w:eastAsia="ar-SA"/>
        </w:rPr>
        <w:tab/>
      </w:r>
      <w:r w:rsidR="00AE0890">
        <w:t xml:space="preserve">At the same meeting, the Human Rights Council adopted the draft resolution without a vote </w:t>
      </w:r>
      <w:r w:rsidR="002E7798" w:rsidRPr="0023658A">
        <w:rPr>
          <w:rFonts w:eastAsia="SimSun"/>
          <w:lang w:eastAsia="ar-SA"/>
        </w:rPr>
        <w:t xml:space="preserve">(resolution </w:t>
      </w:r>
      <w:r w:rsidR="002E7798">
        <w:rPr>
          <w:rFonts w:eastAsia="SimSun"/>
          <w:lang w:eastAsia="ar-SA"/>
        </w:rPr>
        <w:t>42/1</w:t>
      </w:r>
      <w:r w:rsidR="00FC780A">
        <w:rPr>
          <w:rFonts w:eastAsia="SimSun"/>
          <w:lang w:eastAsia="ar-SA"/>
        </w:rPr>
        <w:t>4</w:t>
      </w:r>
      <w:r w:rsidR="002E7798" w:rsidRPr="0023658A">
        <w:rPr>
          <w:rFonts w:eastAsia="SimSun"/>
          <w:lang w:eastAsia="ar-SA"/>
        </w:rPr>
        <w:t>).</w:t>
      </w:r>
    </w:p>
    <w:p w14:paraId="14B81427" w14:textId="35883E65" w:rsidR="00737E3F" w:rsidRPr="00AF2DE2" w:rsidRDefault="00FE773E" w:rsidP="00AF2DE2">
      <w:pPr>
        <w:pStyle w:val="H23G"/>
        <w:rPr>
          <w:b w:val="0"/>
        </w:rPr>
      </w:pPr>
      <w:r>
        <w:rPr>
          <w:lang w:eastAsia="ar-SA"/>
        </w:rPr>
        <w:tab/>
      </w:r>
      <w:r>
        <w:rPr>
          <w:lang w:eastAsia="ar-SA"/>
        </w:rPr>
        <w:tab/>
      </w:r>
      <w:r>
        <w:rPr>
          <w:lang w:eastAsia="ar-SA"/>
        </w:rPr>
        <w:tab/>
      </w:r>
      <w:r w:rsidR="00737E3F" w:rsidRPr="00737E3F">
        <w:rPr>
          <w:lang w:eastAsia="ar-SA"/>
        </w:rPr>
        <w:t xml:space="preserve">The right to privacy in the digital age </w:t>
      </w:r>
    </w:p>
    <w:p w14:paraId="30FE01DC" w14:textId="120E61F7" w:rsidR="00737E3F" w:rsidRDefault="00552ED2" w:rsidP="00552ED2">
      <w:pPr>
        <w:pStyle w:val="SingleTxtG"/>
      </w:pPr>
      <w:r>
        <w:t>207.</w:t>
      </w:r>
      <w:r>
        <w:tab/>
      </w:r>
      <w:r w:rsidR="00737E3F" w:rsidRPr="00B428F6">
        <w:t>At the 39th meeting, on 26 September 2019, the representative</w:t>
      </w:r>
      <w:r w:rsidR="00737E3F">
        <w:t>s</w:t>
      </w:r>
      <w:r w:rsidR="00737E3F" w:rsidRPr="00B428F6">
        <w:t xml:space="preserve"> of </w:t>
      </w:r>
      <w:r w:rsidR="001C0D4A">
        <w:t>Brazil and Germany</w:t>
      </w:r>
      <w:r w:rsidR="00737E3F" w:rsidRPr="00B428F6">
        <w:t xml:space="preserve"> introduc</w:t>
      </w:r>
      <w:r w:rsidR="00737E3F">
        <w:t>ed draft resolution A/HRC/42/L.18</w:t>
      </w:r>
      <w:r w:rsidR="00737E3F" w:rsidRPr="00B428F6">
        <w:t xml:space="preserve">, sponsored by </w:t>
      </w:r>
      <w:r w:rsidR="001C0D4A">
        <w:t>Austria, Brazil, Germany, Liechtenstein and Mexico</w:t>
      </w:r>
      <w:r w:rsidR="00737E3F">
        <w:t>,</w:t>
      </w:r>
      <w:r w:rsidR="00737E3F" w:rsidRPr="00B428F6">
        <w:t xml:space="preserve"> and co-sponsored by </w:t>
      </w:r>
      <w:r w:rsidR="00F8681F">
        <w:t xml:space="preserve">Albania, Armenia, Belgium, Bulgaria, Colombia, Croatia, Cyprus, Denmark, Estonia, Finland, Greece, Hungary, Iceland, Ireland, Latvia, Lithuania, Luxembourg, Malawi, Malta, Montenegro, the Netherlands, Norway, Portugal, Romania, San Marino, Slovakia, Slovenia, Spain, Sweden, Switzerland, Tunisia and </w:t>
      </w:r>
      <w:r w:rsidR="00F8681F" w:rsidRPr="00D95DAF">
        <w:t>Ukraine</w:t>
      </w:r>
      <w:r w:rsidR="00F8681F" w:rsidRPr="00AF2DE2">
        <w:t>.</w:t>
      </w:r>
      <w:r w:rsidR="000944EE">
        <w:t xml:space="preserve"> Subsequently, </w:t>
      </w:r>
      <w:r w:rsidR="000944EE" w:rsidRPr="000944EE">
        <w:t xml:space="preserve">Argentina, Bolivia (Plurinational State of), Bosnia and Herzegovina, Botswana, Burkina Faso, Chile, Czechia, Ecuador, El Salvador, France, Georgia, Honduras, Italy, Maldives, Mali, Mongolia, North Macedonia, Panama, Paraguay, Peru, Poland, Qatar, </w:t>
      </w:r>
      <w:r w:rsidR="000944EE">
        <w:t xml:space="preserve">the </w:t>
      </w:r>
      <w:r w:rsidR="000944EE" w:rsidRPr="000944EE">
        <w:t>Republic of Korea,</w:t>
      </w:r>
      <w:r w:rsidR="000944EE">
        <w:t xml:space="preserve"> Timor-Leste, </w:t>
      </w:r>
      <w:r w:rsidR="000944EE" w:rsidRPr="000944EE">
        <w:t>Uruguay</w:t>
      </w:r>
      <w:r w:rsidR="000944EE">
        <w:t xml:space="preserve"> and the </w:t>
      </w:r>
      <w:r w:rsidR="000944EE" w:rsidRPr="000944EE">
        <w:t>State of Palestine</w:t>
      </w:r>
      <w:r w:rsidR="000944EE">
        <w:t xml:space="preserve"> joined the sponsors.</w:t>
      </w:r>
    </w:p>
    <w:p w14:paraId="1B9A1955" w14:textId="2A797F1E" w:rsidR="00737E3F" w:rsidRDefault="00552ED2" w:rsidP="00552ED2">
      <w:pPr>
        <w:pStyle w:val="SingleTxtG"/>
      </w:pPr>
      <w:r>
        <w:t>208.</w:t>
      </w:r>
      <w:r>
        <w:tab/>
      </w:r>
      <w:r w:rsidR="00737E3F">
        <w:t xml:space="preserve">At the same meeting, the representatives of </w:t>
      </w:r>
      <w:r w:rsidR="0050013A">
        <w:t>Bulgaria</w:t>
      </w:r>
      <w:r w:rsidR="00737E3F">
        <w:t>, Denmark (</w:t>
      </w:r>
      <w:r w:rsidR="00737E3F" w:rsidRPr="008360D2">
        <w:t>on behalf of States members of the European Union that are members of the</w:t>
      </w:r>
      <w:r w:rsidR="00737E3F">
        <w:t xml:space="preserve"> Human Rights</w:t>
      </w:r>
      <w:r w:rsidR="00737E3F" w:rsidRPr="008360D2">
        <w:t xml:space="preserve"> Council</w:t>
      </w:r>
      <w:r w:rsidR="00737E3F">
        <w:t>)</w:t>
      </w:r>
      <w:r w:rsidR="0050013A">
        <w:t xml:space="preserve">, Egypt, Eritrea, Peru and the Philippines </w:t>
      </w:r>
      <w:r w:rsidR="00737E3F">
        <w:t xml:space="preserve">made general comments on the draft resolution. </w:t>
      </w:r>
    </w:p>
    <w:p w14:paraId="01CAA581" w14:textId="6B655BA3" w:rsidR="00737E3F" w:rsidRDefault="00552ED2" w:rsidP="00552ED2">
      <w:pPr>
        <w:pStyle w:val="SingleTxtG"/>
      </w:pPr>
      <w:r>
        <w:t>209.</w:t>
      </w:r>
      <w:r>
        <w:tab/>
      </w:r>
      <w:r w:rsidR="00737E3F" w:rsidRPr="005C6CC2">
        <w:t>In accordance with rule 153 of the rules of procedure of the G</w:t>
      </w:r>
      <w:r w:rsidR="00737E3F">
        <w:t>eneral Assembly, the attention o</w:t>
      </w:r>
      <w:r w:rsidR="00737E3F" w:rsidRPr="005C6CC2">
        <w:t>f the Human Rights Council was drawn to the estimated administrative and programme budget implications of the draft resolution.</w:t>
      </w:r>
    </w:p>
    <w:p w14:paraId="563BEE40" w14:textId="7D5CC7AE" w:rsidR="00737E3F" w:rsidRDefault="00552ED2" w:rsidP="00552ED2">
      <w:pPr>
        <w:pStyle w:val="SingleTxtG"/>
        <w:rPr>
          <w:rFonts w:eastAsia="SimSun"/>
          <w:lang w:eastAsia="ar-SA"/>
        </w:rPr>
      </w:pPr>
      <w:r>
        <w:rPr>
          <w:rFonts w:eastAsia="SimSun"/>
          <w:lang w:eastAsia="ar-SA"/>
        </w:rPr>
        <w:t>210.</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737E3F" w:rsidRPr="0023658A">
        <w:rPr>
          <w:rFonts w:eastAsia="SimSun"/>
          <w:lang w:eastAsia="ar-SA"/>
        </w:rPr>
        <w:t xml:space="preserve">(resolution </w:t>
      </w:r>
      <w:r w:rsidR="00737E3F">
        <w:rPr>
          <w:rFonts w:eastAsia="SimSun"/>
          <w:lang w:eastAsia="ar-SA"/>
        </w:rPr>
        <w:t>42/1</w:t>
      </w:r>
      <w:r w:rsidR="00D63BA0">
        <w:rPr>
          <w:rFonts w:eastAsia="SimSun"/>
          <w:lang w:eastAsia="ar-SA"/>
        </w:rPr>
        <w:t>5</w:t>
      </w:r>
      <w:r w:rsidR="00737E3F" w:rsidRPr="0023658A">
        <w:rPr>
          <w:rFonts w:eastAsia="SimSun"/>
          <w:lang w:eastAsia="ar-SA"/>
        </w:rPr>
        <w:t>).</w:t>
      </w:r>
    </w:p>
    <w:p w14:paraId="27BBDE13" w14:textId="7A5E7D7F" w:rsidR="00704CCC" w:rsidRPr="00AF2DE2" w:rsidRDefault="00704CCC" w:rsidP="00AF2DE2">
      <w:pPr>
        <w:pStyle w:val="H23G"/>
        <w:rPr>
          <w:b w:val="0"/>
        </w:rPr>
      </w:pPr>
      <w:r>
        <w:rPr>
          <w:lang w:eastAsia="ar-SA"/>
        </w:rPr>
        <w:tab/>
      </w:r>
      <w:r>
        <w:rPr>
          <w:lang w:eastAsia="ar-SA"/>
        </w:rPr>
        <w:tab/>
      </w:r>
      <w:r w:rsidRPr="00704CCC">
        <w:rPr>
          <w:lang w:eastAsia="ar-SA"/>
        </w:rPr>
        <w:t xml:space="preserve">The right of everyone to the enjoyment of the highest attainable standard of physical and mental health </w:t>
      </w:r>
    </w:p>
    <w:p w14:paraId="4B3D7BF5" w14:textId="0D75DAEF" w:rsidR="00704CCC" w:rsidRDefault="00552ED2" w:rsidP="00552ED2">
      <w:pPr>
        <w:pStyle w:val="SingleTxtG"/>
      </w:pPr>
      <w:r>
        <w:t>211.</w:t>
      </w:r>
      <w:r>
        <w:tab/>
      </w:r>
      <w:r w:rsidR="00704CCC" w:rsidRPr="00B428F6">
        <w:t xml:space="preserve">At the 39th meeting, on 26 September 2019, the representative of </w:t>
      </w:r>
      <w:r w:rsidR="00704CCC">
        <w:t xml:space="preserve">Brazil </w:t>
      </w:r>
      <w:r w:rsidR="00704CCC" w:rsidRPr="00B428F6">
        <w:t>introduc</w:t>
      </w:r>
      <w:r w:rsidR="00704CCC">
        <w:t>ed draft resolution A/HRC/42/L.19</w:t>
      </w:r>
      <w:r w:rsidR="00704CCC" w:rsidRPr="00B428F6">
        <w:t>, sponsored by</w:t>
      </w:r>
      <w:r w:rsidR="00704CCC">
        <w:t xml:space="preserve"> Brazil,</w:t>
      </w:r>
      <w:r w:rsidR="00704CCC" w:rsidRPr="00B428F6">
        <w:t xml:space="preserve"> and co-sponsored by </w:t>
      </w:r>
      <w:r w:rsidR="006F1282">
        <w:t xml:space="preserve">Albania, Argentina, Armenia, Australia, Austria, Belgium, Bolivia (Plurinational State of), Bulgaria, Canada, Chile, Cyprus, Denmark, Fiji, Finland, France, Germany, Greece, Haiti, Iceland, Iran (Islamic Republic of), Ireland, Italy, Lithuania, Luxembourg, Malawi, Malta, Mexico, Montenegro, the Netherlands, Norway, Paraguay, Portugal, Romania, San Marino, Spain, Sweden, Switzerland, Thailand, Tunisia, Turkey, Ukraine, </w:t>
      </w:r>
      <w:r w:rsidR="00B460D0">
        <w:t xml:space="preserve">the </w:t>
      </w:r>
      <w:r w:rsidR="006F1282">
        <w:t>United Kingdom of Great Britain and Northern Ireland and Uruguay</w:t>
      </w:r>
      <w:r w:rsidR="00704CCC">
        <w:t>.</w:t>
      </w:r>
      <w:r w:rsidR="00BC4408">
        <w:t xml:space="preserve"> Subsequently, </w:t>
      </w:r>
      <w:r w:rsidR="00BC4408" w:rsidRPr="00BC4408">
        <w:t xml:space="preserve">Algeria, Belarus, Bosnia and Herzegovina, Botswana, Burkina Faso, Croatia, </w:t>
      </w:r>
      <w:r w:rsidR="005E5A2F">
        <w:t xml:space="preserve">the </w:t>
      </w:r>
      <w:r w:rsidR="00BC4408" w:rsidRPr="00BC4408">
        <w:t>Dominican Republic, Ecuador, Egypt, Estonia, Georgia, Honduras, Hungary, India, Indonesia, Israel, Latvia, Malaysia, Maldives, Mongolia, Nepal, North Macedonia, Panama, Peru,</w:t>
      </w:r>
      <w:r w:rsidR="005E5A2F">
        <w:t xml:space="preserve"> the</w:t>
      </w:r>
      <w:r w:rsidR="00BC4408" w:rsidRPr="00BC4408">
        <w:t xml:space="preserve"> Philippines, Poland, </w:t>
      </w:r>
      <w:r w:rsidR="005E5A2F">
        <w:t xml:space="preserve">the </w:t>
      </w:r>
      <w:r w:rsidR="00BC4408" w:rsidRPr="00BC4408">
        <w:t>Republic of Korea, Slovenia, Sri Lanka, Timor-Leste</w:t>
      </w:r>
      <w:r w:rsidR="00BC4408">
        <w:t xml:space="preserve"> and the </w:t>
      </w:r>
      <w:r w:rsidR="00BC4408" w:rsidRPr="00BC4408">
        <w:t xml:space="preserve">State of Palestine </w:t>
      </w:r>
      <w:r w:rsidR="00BC4408">
        <w:t>joined the sponsors.</w:t>
      </w:r>
    </w:p>
    <w:p w14:paraId="10C94BC2" w14:textId="6583D456" w:rsidR="00704CCC" w:rsidRDefault="00552ED2" w:rsidP="00552ED2">
      <w:pPr>
        <w:pStyle w:val="SingleTxtG"/>
      </w:pPr>
      <w:r>
        <w:t>212.</w:t>
      </w:r>
      <w:r>
        <w:tab/>
      </w:r>
      <w:r w:rsidR="00704CCC">
        <w:t xml:space="preserve">At the same meeting, the representative of India made a general comment on the draft resolution. </w:t>
      </w:r>
    </w:p>
    <w:p w14:paraId="156C1E95" w14:textId="2D1DA65C" w:rsidR="00704CCC" w:rsidRDefault="00552ED2" w:rsidP="00552ED2">
      <w:pPr>
        <w:pStyle w:val="SingleTxtG"/>
      </w:pPr>
      <w:r>
        <w:t>213.</w:t>
      </w:r>
      <w:r>
        <w:tab/>
      </w:r>
      <w:r w:rsidR="00704CCC" w:rsidRPr="005C6CC2">
        <w:t>In accordance with rule 153 of the rules of procedure of the G</w:t>
      </w:r>
      <w:r w:rsidR="00704CCC">
        <w:t>eneral Assembly, the attention o</w:t>
      </w:r>
      <w:r w:rsidR="00704CCC" w:rsidRPr="005C6CC2">
        <w:t>f the Human Rights Council was drawn to the estimated administrative and programme budget implications of the draft resolution.</w:t>
      </w:r>
    </w:p>
    <w:p w14:paraId="6FDDEA15" w14:textId="1E25D9B5" w:rsidR="00704CCC" w:rsidRDefault="00552ED2" w:rsidP="00552ED2">
      <w:pPr>
        <w:pStyle w:val="SingleTxtG"/>
        <w:rPr>
          <w:rFonts w:eastAsia="SimSun"/>
          <w:lang w:eastAsia="ar-SA"/>
        </w:rPr>
      </w:pPr>
      <w:r>
        <w:rPr>
          <w:rFonts w:eastAsia="SimSun"/>
          <w:lang w:eastAsia="ar-SA"/>
        </w:rPr>
        <w:t>214.</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704CCC" w:rsidRPr="0023658A">
        <w:rPr>
          <w:rFonts w:eastAsia="SimSun"/>
          <w:lang w:eastAsia="ar-SA"/>
        </w:rPr>
        <w:t xml:space="preserve">(resolution </w:t>
      </w:r>
      <w:r w:rsidR="00704CCC">
        <w:rPr>
          <w:rFonts w:eastAsia="SimSun"/>
          <w:lang w:eastAsia="ar-SA"/>
        </w:rPr>
        <w:t>42/1</w:t>
      </w:r>
      <w:r w:rsidR="003C0ADB">
        <w:rPr>
          <w:rFonts w:eastAsia="SimSun"/>
          <w:lang w:eastAsia="ar-SA"/>
        </w:rPr>
        <w:t>6</w:t>
      </w:r>
      <w:r w:rsidR="00704CCC" w:rsidRPr="0023658A">
        <w:rPr>
          <w:rFonts w:eastAsia="SimSun"/>
          <w:lang w:eastAsia="ar-SA"/>
        </w:rPr>
        <w:t>).</w:t>
      </w:r>
    </w:p>
    <w:p w14:paraId="284E43E2" w14:textId="466E44D3" w:rsidR="00205DBC" w:rsidRPr="00AF2DE2" w:rsidRDefault="00FE773E" w:rsidP="00AF2DE2">
      <w:pPr>
        <w:pStyle w:val="H23G"/>
        <w:rPr>
          <w:b w:val="0"/>
        </w:rPr>
      </w:pPr>
      <w:r>
        <w:rPr>
          <w:lang w:eastAsia="ar-SA"/>
        </w:rPr>
        <w:tab/>
      </w:r>
      <w:r>
        <w:rPr>
          <w:lang w:eastAsia="ar-SA"/>
        </w:rPr>
        <w:tab/>
      </w:r>
      <w:r w:rsidR="00205DBC" w:rsidRPr="00205DBC">
        <w:rPr>
          <w:lang w:eastAsia="ar-SA"/>
        </w:rPr>
        <w:t xml:space="preserve">Human rights and transitional justice </w:t>
      </w:r>
    </w:p>
    <w:p w14:paraId="42544888" w14:textId="1DCEB5EC" w:rsidR="00205DBC" w:rsidRDefault="00552ED2" w:rsidP="00552ED2">
      <w:pPr>
        <w:pStyle w:val="SingleTxtG"/>
      </w:pPr>
      <w:r>
        <w:t>215.</w:t>
      </w:r>
      <w:r>
        <w:tab/>
      </w:r>
      <w:r w:rsidR="00205DBC" w:rsidRPr="00B428F6">
        <w:t xml:space="preserve">At the 39th meeting, on 26 September 2019, the representative of </w:t>
      </w:r>
      <w:r w:rsidR="00205DBC">
        <w:t xml:space="preserve">Switzerland </w:t>
      </w:r>
      <w:r w:rsidR="00205DBC" w:rsidRPr="00B428F6">
        <w:t>introduc</w:t>
      </w:r>
      <w:r w:rsidR="00205DBC">
        <w:t>ed draft resolution A/HRC/42/L.20</w:t>
      </w:r>
      <w:r w:rsidR="00205DBC" w:rsidRPr="00B428F6">
        <w:t>, sponsored by</w:t>
      </w:r>
      <w:r w:rsidR="00205DBC">
        <w:t xml:space="preserve"> Argentina, Morocco and Switzerland,</w:t>
      </w:r>
      <w:r w:rsidR="00205DBC" w:rsidRPr="00B428F6">
        <w:t xml:space="preserve"> and co-sponsored by </w:t>
      </w:r>
      <w:r w:rsidR="00B460D0">
        <w:t>Albania, Armenia, Australia, Austria, Belgium, Bulgaria, Chile, Croatia, Cyprus, Czechia, Denmark, Finland, France, Germany, Greece, Iceland, Ireland, Italy, Latvia, Liechtenstein, Lithuania, Luxembourg, Montenegro, the Netherlands, Norway, Portugal, Romania, Slovakia, Slovenia, Spain, Sweden, Tunisia and Ukraine</w:t>
      </w:r>
      <w:r w:rsidR="00205DBC">
        <w:t>.</w:t>
      </w:r>
      <w:r w:rsidR="005E5A2F">
        <w:t xml:space="preserve"> Subsequently, </w:t>
      </w:r>
      <w:r w:rsidR="005E5A2F" w:rsidRPr="005E5A2F">
        <w:t xml:space="preserve">Bosnia and Herzegovina, Botswana, Canada, Colombia, Ecuador, El Salvador, Estonia, Fiji, Georgia, Honduras, Hungary, Maldives, Mali, Malta, Mexico, Mexico, New Zealand, Panama, Paraguay, Peru, Poland, </w:t>
      </w:r>
      <w:r w:rsidR="005E5A2F">
        <w:t xml:space="preserve">the </w:t>
      </w:r>
      <w:r w:rsidR="005E5A2F" w:rsidRPr="005E5A2F">
        <w:t>Republic of Korea, San Marino,</w:t>
      </w:r>
      <w:r w:rsidR="005E5A2F">
        <w:t xml:space="preserve"> Togo, </w:t>
      </w:r>
      <w:r w:rsidR="005E5A2F" w:rsidRPr="005E5A2F">
        <w:t xml:space="preserve">Uruguay </w:t>
      </w:r>
      <w:r w:rsidR="005E5A2F">
        <w:t xml:space="preserve">and the </w:t>
      </w:r>
      <w:r w:rsidR="005E5A2F" w:rsidRPr="005E5A2F">
        <w:t>State of Palestine</w:t>
      </w:r>
      <w:r w:rsidR="005E5A2F">
        <w:t xml:space="preserve"> joined the sponsors.</w:t>
      </w:r>
    </w:p>
    <w:p w14:paraId="2BC7E775" w14:textId="7A2CA54F" w:rsidR="00C25542" w:rsidRDefault="00552ED2" w:rsidP="00552ED2">
      <w:pPr>
        <w:pStyle w:val="SingleTxtG"/>
      </w:pPr>
      <w:r>
        <w:t>216.</w:t>
      </w:r>
      <w:r>
        <w:tab/>
      </w:r>
      <w:r w:rsidR="00205DBC">
        <w:t>At the same meeting, the representative</w:t>
      </w:r>
      <w:r w:rsidR="00486030">
        <w:t>s</w:t>
      </w:r>
      <w:r w:rsidR="00205DBC">
        <w:t xml:space="preserve"> of </w:t>
      </w:r>
      <w:r w:rsidR="00486030">
        <w:t>Denmark (</w:t>
      </w:r>
      <w:r w:rsidR="00486030" w:rsidRPr="008360D2">
        <w:t>on behalf of States members of the European Union that are members of the</w:t>
      </w:r>
      <w:r w:rsidR="00486030">
        <w:t xml:space="preserve"> Human Rights</w:t>
      </w:r>
      <w:r w:rsidR="00486030" w:rsidRPr="008360D2">
        <w:t xml:space="preserve"> Council</w:t>
      </w:r>
      <w:r w:rsidR="00486030">
        <w:t xml:space="preserve">), </w:t>
      </w:r>
      <w:r w:rsidR="00D91258">
        <w:t xml:space="preserve">Peru, </w:t>
      </w:r>
      <w:r w:rsidR="00486030">
        <w:t xml:space="preserve">the Philippines and the United Kingdom of Great Britain and Northern Ireland </w:t>
      </w:r>
      <w:r w:rsidR="00205DBC">
        <w:t>made general comment</w:t>
      </w:r>
      <w:r w:rsidR="00486030">
        <w:t>s</w:t>
      </w:r>
      <w:r w:rsidR="00205DBC">
        <w:t xml:space="preserve"> on the draft resolution. </w:t>
      </w:r>
      <w:r w:rsidR="00C25542">
        <w:t xml:space="preserve">In its statement, </w:t>
      </w:r>
      <w:r w:rsidR="00C25542" w:rsidRPr="00D803D8">
        <w:t xml:space="preserve">the representative of </w:t>
      </w:r>
      <w:r w:rsidR="00C25542">
        <w:t>the Philippines</w:t>
      </w:r>
      <w:r w:rsidR="00C25542" w:rsidRPr="00D803D8">
        <w:t xml:space="preserve"> disassociated the </w:t>
      </w:r>
      <w:r w:rsidR="00C25542">
        <w:t>Member State</w:t>
      </w:r>
      <w:r w:rsidR="00C25542" w:rsidRPr="00D803D8">
        <w:t xml:space="preserve"> from the consensus on the </w:t>
      </w:r>
      <w:r w:rsidR="00506DC9">
        <w:t>twentieth</w:t>
      </w:r>
      <w:r w:rsidR="00C25542">
        <w:t xml:space="preserve"> </w:t>
      </w:r>
      <w:r w:rsidR="00C25542" w:rsidRPr="00D803D8">
        <w:t>preambular paragraph</w:t>
      </w:r>
      <w:r w:rsidR="00506DC9">
        <w:t xml:space="preserve"> </w:t>
      </w:r>
      <w:r w:rsidR="00C25542">
        <w:t>of the draft resolution.</w:t>
      </w:r>
    </w:p>
    <w:p w14:paraId="6A6D377D" w14:textId="6ACDF493" w:rsidR="00205DBC" w:rsidRDefault="00552ED2" w:rsidP="00552ED2">
      <w:pPr>
        <w:pStyle w:val="SingleTxtG"/>
      </w:pPr>
      <w:r>
        <w:t>217.</w:t>
      </w:r>
      <w:r>
        <w:tab/>
      </w:r>
      <w:r w:rsidR="00205DBC" w:rsidRPr="005C6CC2">
        <w:t>In accordance with rule 153 of the rules of procedure of the G</w:t>
      </w:r>
      <w:r w:rsidR="00205DBC">
        <w:t>eneral Assembly, the attention o</w:t>
      </w:r>
      <w:r w:rsidR="00205DBC" w:rsidRPr="005C6CC2">
        <w:t>f the Human Rights Council was drawn to the estimated administrative and programme budget implications of the draft resolution.</w:t>
      </w:r>
    </w:p>
    <w:p w14:paraId="7AF69A96" w14:textId="77C56559" w:rsidR="00205DBC" w:rsidRDefault="00552ED2" w:rsidP="00552ED2">
      <w:pPr>
        <w:pStyle w:val="SingleTxtG"/>
        <w:rPr>
          <w:rFonts w:eastAsia="SimSun"/>
          <w:lang w:eastAsia="ar-SA"/>
        </w:rPr>
      </w:pPr>
      <w:r>
        <w:rPr>
          <w:rFonts w:eastAsia="SimSun"/>
          <w:lang w:eastAsia="ar-SA"/>
        </w:rPr>
        <w:t>218.</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205DBC" w:rsidRPr="0023658A">
        <w:rPr>
          <w:rFonts w:eastAsia="SimSun"/>
          <w:lang w:eastAsia="ar-SA"/>
        </w:rPr>
        <w:t xml:space="preserve">(resolution </w:t>
      </w:r>
      <w:r w:rsidR="00205DBC">
        <w:rPr>
          <w:rFonts w:eastAsia="SimSun"/>
          <w:lang w:eastAsia="ar-SA"/>
        </w:rPr>
        <w:t>42/1</w:t>
      </w:r>
      <w:r w:rsidR="00C25542">
        <w:rPr>
          <w:rFonts w:eastAsia="SimSun"/>
          <w:lang w:eastAsia="ar-SA"/>
        </w:rPr>
        <w:t>7</w:t>
      </w:r>
      <w:r w:rsidR="00205DBC" w:rsidRPr="0023658A">
        <w:rPr>
          <w:rFonts w:eastAsia="SimSun"/>
          <w:lang w:eastAsia="ar-SA"/>
        </w:rPr>
        <w:t>).</w:t>
      </w:r>
    </w:p>
    <w:p w14:paraId="56E65998" w14:textId="2C8186BF" w:rsidR="00D91258" w:rsidRPr="00AF2DE2" w:rsidRDefault="00FE773E" w:rsidP="00AF2DE2">
      <w:pPr>
        <w:pStyle w:val="H23G"/>
        <w:rPr>
          <w:b w:val="0"/>
        </w:rPr>
      </w:pPr>
      <w:r>
        <w:rPr>
          <w:lang w:eastAsia="ar-SA"/>
        </w:rPr>
        <w:tab/>
      </w:r>
      <w:r>
        <w:rPr>
          <w:lang w:eastAsia="ar-SA"/>
        </w:rPr>
        <w:tab/>
      </w:r>
      <w:r w:rsidR="00D91258" w:rsidRPr="00D91258">
        <w:rPr>
          <w:lang w:eastAsia="ar-SA"/>
        </w:rPr>
        <w:t xml:space="preserve">Terrorism and human rights </w:t>
      </w:r>
    </w:p>
    <w:p w14:paraId="16F8617F" w14:textId="5C9914F2" w:rsidR="00D91258" w:rsidRDefault="00552ED2" w:rsidP="00552ED2">
      <w:pPr>
        <w:pStyle w:val="SingleTxtG"/>
      </w:pPr>
      <w:r>
        <w:t>219.</w:t>
      </w:r>
      <w:r>
        <w:tab/>
      </w:r>
      <w:r w:rsidR="00D91258" w:rsidRPr="00B428F6">
        <w:t>At the 39th meeting, on 26 September 2019, the representative</w:t>
      </w:r>
      <w:r w:rsidR="00EA2085">
        <w:t>s</w:t>
      </w:r>
      <w:r w:rsidR="00D91258" w:rsidRPr="00B428F6">
        <w:t xml:space="preserve"> of </w:t>
      </w:r>
      <w:r w:rsidR="00EA2085">
        <w:t>Egypt and Mexico</w:t>
      </w:r>
      <w:r w:rsidR="00D91258">
        <w:t xml:space="preserve"> </w:t>
      </w:r>
      <w:r w:rsidR="00D91258" w:rsidRPr="00B428F6">
        <w:t>introduc</w:t>
      </w:r>
      <w:r w:rsidR="00D91258">
        <w:t>ed draft resolution A/HRC/42/L.</w:t>
      </w:r>
      <w:r w:rsidR="00EA2085">
        <w:t>23</w:t>
      </w:r>
      <w:r w:rsidR="00D91258" w:rsidRPr="00B428F6">
        <w:t>, sponsored by</w:t>
      </w:r>
      <w:r w:rsidR="00D91258">
        <w:t xml:space="preserve"> </w:t>
      </w:r>
      <w:r w:rsidR="00EA2085">
        <w:t>Egypt and Mexico</w:t>
      </w:r>
      <w:r w:rsidR="00D91258">
        <w:t>,</w:t>
      </w:r>
      <w:r w:rsidR="00D91258" w:rsidRPr="00B428F6">
        <w:t xml:space="preserve"> and co-sponsored by </w:t>
      </w:r>
      <w:r w:rsidR="005C234A">
        <w:t>Algeria, Georgia, Jordan, Saudi Arabia and Tunisia</w:t>
      </w:r>
      <w:r w:rsidR="00D91258">
        <w:t>.</w:t>
      </w:r>
      <w:r w:rsidR="00FF75A1">
        <w:t xml:space="preserve"> Subsequently, </w:t>
      </w:r>
      <w:r w:rsidR="00FF75A1" w:rsidRPr="00FF75A1">
        <w:t>Afghanistan, Bahrain, Botswana, Burkina Faso, Cyprus, France, Greece, Iraq, Japan, Malta, Morocco, Panama, Peru, Portugal, Slovenia, Uruguay and Yemen</w:t>
      </w:r>
      <w:r w:rsidR="00FF75A1">
        <w:t xml:space="preserve"> joined the sponsors.</w:t>
      </w:r>
    </w:p>
    <w:p w14:paraId="51C0F9F6" w14:textId="0EAEA267" w:rsidR="00D91258" w:rsidRDefault="00552ED2" w:rsidP="00552ED2">
      <w:pPr>
        <w:pStyle w:val="SingleTxtG"/>
      </w:pPr>
      <w:r>
        <w:t>220.</w:t>
      </w:r>
      <w:r>
        <w:tab/>
      </w:r>
      <w:r w:rsidR="00D91258">
        <w:t xml:space="preserve">At the same meeting, the representatives of </w:t>
      </w:r>
      <w:r w:rsidR="00EA2085">
        <w:t xml:space="preserve">Cameroon, China, </w:t>
      </w:r>
      <w:r w:rsidR="00D91258">
        <w:t>Denmark (</w:t>
      </w:r>
      <w:r w:rsidR="00D91258" w:rsidRPr="008360D2">
        <w:t>on behalf of States members of the European Union that are members of the</w:t>
      </w:r>
      <w:r w:rsidR="00D91258">
        <w:t xml:space="preserve"> Human Rights</w:t>
      </w:r>
      <w:r w:rsidR="00D91258" w:rsidRPr="008360D2">
        <w:t xml:space="preserve"> Council</w:t>
      </w:r>
      <w:r w:rsidR="00D91258">
        <w:t xml:space="preserve">), </w:t>
      </w:r>
      <w:r w:rsidR="00EA2085">
        <w:t>India, Iraq, Pakistan, the Philippines, Saudi Arabia and Tunisia</w:t>
      </w:r>
      <w:r w:rsidR="00D91258">
        <w:t xml:space="preserve"> made general comments on the draft resolution. </w:t>
      </w:r>
    </w:p>
    <w:p w14:paraId="4CFA1B2D" w14:textId="071A1545" w:rsidR="00D91258" w:rsidRDefault="00552ED2" w:rsidP="00552ED2">
      <w:pPr>
        <w:pStyle w:val="SingleTxtG"/>
        <w:rPr>
          <w:rFonts w:eastAsia="SimSun"/>
          <w:lang w:eastAsia="ar-SA"/>
        </w:rPr>
      </w:pPr>
      <w:r>
        <w:rPr>
          <w:rFonts w:eastAsia="SimSun"/>
          <w:lang w:eastAsia="ar-SA"/>
        </w:rPr>
        <w:t>221.</w:t>
      </w:r>
      <w:r>
        <w:rPr>
          <w:rFonts w:eastAsia="SimSun"/>
          <w:lang w:eastAsia="ar-SA"/>
        </w:rPr>
        <w:tab/>
      </w:r>
      <w:r w:rsidR="00AE0890">
        <w:t>A</w:t>
      </w:r>
      <w:r w:rsidR="00930EAD">
        <w:t>lso a</w:t>
      </w:r>
      <w:r w:rsidR="00AE0890">
        <w:t>t the same meeting, the Human Rights Council adopted the draft resolution without a vote</w:t>
      </w:r>
      <w:r w:rsidR="00AE0890" w:rsidRPr="0023658A">
        <w:rPr>
          <w:rFonts w:eastAsia="SimSun"/>
          <w:lang w:eastAsia="ar-SA"/>
        </w:rPr>
        <w:t xml:space="preserve"> </w:t>
      </w:r>
      <w:r w:rsidR="00D91258" w:rsidRPr="0023658A">
        <w:rPr>
          <w:rFonts w:eastAsia="SimSun"/>
          <w:lang w:eastAsia="ar-SA"/>
        </w:rPr>
        <w:t xml:space="preserve">(resolution </w:t>
      </w:r>
      <w:r w:rsidR="00D91258">
        <w:rPr>
          <w:rFonts w:eastAsia="SimSun"/>
          <w:lang w:eastAsia="ar-SA"/>
        </w:rPr>
        <w:t>42/1</w:t>
      </w:r>
      <w:r w:rsidR="0091174E">
        <w:rPr>
          <w:rFonts w:eastAsia="SimSun"/>
          <w:lang w:eastAsia="ar-SA"/>
        </w:rPr>
        <w:t>8</w:t>
      </w:r>
      <w:r w:rsidR="00D91258" w:rsidRPr="0023658A">
        <w:rPr>
          <w:rFonts w:eastAsia="SimSun"/>
          <w:lang w:eastAsia="ar-SA"/>
        </w:rPr>
        <w:t>).</w:t>
      </w:r>
    </w:p>
    <w:p w14:paraId="5DF9EAFA" w14:textId="2D43C7AA" w:rsidR="00A7236B" w:rsidRPr="00AF2DE2" w:rsidRDefault="00FE773E" w:rsidP="00AF2DE2">
      <w:pPr>
        <w:pStyle w:val="H23G"/>
        <w:rPr>
          <w:b w:val="0"/>
        </w:rPr>
      </w:pPr>
      <w:r>
        <w:rPr>
          <w:lang w:eastAsia="ar-SA"/>
        </w:rPr>
        <w:tab/>
      </w:r>
      <w:r>
        <w:rPr>
          <w:lang w:eastAsia="ar-SA"/>
        </w:rPr>
        <w:tab/>
      </w:r>
      <w:r w:rsidR="00A7236B" w:rsidRPr="00A7236B">
        <w:rPr>
          <w:lang w:eastAsia="ar-SA"/>
        </w:rPr>
        <w:t xml:space="preserve">Human rights and indigenous peoples </w:t>
      </w:r>
    </w:p>
    <w:p w14:paraId="00478C99" w14:textId="1DA2BC2F" w:rsidR="00A7236B" w:rsidRDefault="00552ED2" w:rsidP="00552ED2">
      <w:pPr>
        <w:pStyle w:val="SingleTxtG"/>
      </w:pPr>
      <w:r>
        <w:t>222.</w:t>
      </w:r>
      <w:r>
        <w:tab/>
      </w:r>
      <w:r w:rsidR="00A7236B" w:rsidRPr="00B428F6">
        <w:t>At the 39th meeting, on 26 September 2019, the representative</w:t>
      </w:r>
      <w:r w:rsidR="00DA774A">
        <w:t xml:space="preserve"> of</w:t>
      </w:r>
      <w:r w:rsidR="00A7236B">
        <w:t xml:space="preserve"> Mexico</w:t>
      </w:r>
      <w:r w:rsidR="0074181B">
        <w:t>, also on behalf of Guatemala,</w:t>
      </w:r>
      <w:r w:rsidR="00A7236B">
        <w:t xml:space="preserve"> </w:t>
      </w:r>
      <w:r w:rsidR="00A7236B" w:rsidRPr="00B428F6">
        <w:t>introduc</w:t>
      </w:r>
      <w:r w:rsidR="00A7236B">
        <w:t>ed draft resolution A/HRC/42/L.2</w:t>
      </w:r>
      <w:r w:rsidR="00DA774A">
        <w:t>4</w:t>
      </w:r>
      <w:r w:rsidR="00A7236B" w:rsidRPr="00B428F6">
        <w:t>, sponsored by</w:t>
      </w:r>
      <w:r w:rsidR="00A7236B">
        <w:t xml:space="preserve"> </w:t>
      </w:r>
      <w:r w:rsidR="00DA774A">
        <w:t>Guatemala</w:t>
      </w:r>
      <w:r w:rsidR="00A7236B">
        <w:t xml:space="preserve"> and Mexico,</w:t>
      </w:r>
      <w:r w:rsidR="00A7236B" w:rsidRPr="00B428F6">
        <w:t xml:space="preserve"> and co-sponsored by </w:t>
      </w:r>
      <w:r w:rsidR="00B71185">
        <w:t>Australia, Austria, Bolivia (Plurinational State of), Chile, Colombia, Denmark, Finland, Germany, Iceland, Norway, Paraguay and Sweden</w:t>
      </w:r>
      <w:r w:rsidR="00A7236B">
        <w:t>.</w:t>
      </w:r>
      <w:r w:rsidR="00356CA8">
        <w:t xml:space="preserve"> Subsequently, </w:t>
      </w:r>
      <w:r w:rsidR="00356CA8" w:rsidRPr="00356CA8">
        <w:t xml:space="preserve">Bosnia and Herzegovina, Canada, Costa Rica, Cyprus, </w:t>
      </w:r>
      <w:r w:rsidR="00356CA8">
        <w:t xml:space="preserve">the </w:t>
      </w:r>
      <w:r w:rsidR="00356CA8" w:rsidRPr="00356CA8">
        <w:t>Dominican Republic, Ecuador, Estonia, Greece, Honduras, Hungary, Italy, Luxembourg, New Zealand, Panama, Peru and Ukraine</w:t>
      </w:r>
      <w:r w:rsidR="00356CA8">
        <w:t xml:space="preserve"> joined the sponsors.</w:t>
      </w:r>
    </w:p>
    <w:p w14:paraId="53E979AF" w14:textId="1E96E382" w:rsidR="00A7236B" w:rsidRDefault="00552ED2" w:rsidP="00552ED2">
      <w:pPr>
        <w:pStyle w:val="SingleTxtG"/>
      </w:pPr>
      <w:r>
        <w:t>223.</w:t>
      </w:r>
      <w:r>
        <w:tab/>
      </w:r>
      <w:r w:rsidR="00A7236B">
        <w:t xml:space="preserve">At the same meeting, the representatives of </w:t>
      </w:r>
      <w:r w:rsidR="00DA774A">
        <w:t>Peru and the United Kingdom of Great Britain and Northern Ireland</w:t>
      </w:r>
      <w:r w:rsidR="00A7236B">
        <w:t xml:space="preserve"> made general comments on the draft resolution. </w:t>
      </w:r>
    </w:p>
    <w:p w14:paraId="29E3855A" w14:textId="57DEEF80" w:rsidR="003C26C8" w:rsidRDefault="00552ED2" w:rsidP="00552ED2">
      <w:pPr>
        <w:pStyle w:val="SingleTxtG"/>
      </w:pPr>
      <w:r>
        <w:t>224.</w:t>
      </w:r>
      <w:r>
        <w:tab/>
      </w:r>
      <w:r w:rsidR="003C26C8" w:rsidRPr="005C6CC2">
        <w:t>In accordance with rule 153 of the rules of procedure of the G</w:t>
      </w:r>
      <w:r w:rsidR="003C26C8">
        <w:t>eneral Assembly, the attention o</w:t>
      </w:r>
      <w:r w:rsidR="003C26C8" w:rsidRPr="005C6CC2">
        <w:t>f the Human Rights Council was drawn to the estimated administrative and programme budget implications of the draft resolution.</w:t>
      </w:r>
    </w:p>
    <w:p w14:paraId="3EEE1FF1" w14:textId="5801CB3E" w:rsidR="00A7236B" w:rsidRDefault="00552ED2" w:rsidP="00552ED2">
      <w:pPr>
        <w:pStyle w:val="SingleTxtG"/>
        <w:rPr>
          <w:rFonts w:eastAsia="SimSun"/>
          <w:lang w:eastAsia="ar-SA"/>
        </w:rPr>
      </w:pPr>
      <w:r>
        <w:rPr>
          <w:rFonts w:eastAsia="SimSun"/>
          <w:lang w:eastAsia="ar-SA"/>
        </w:rPr>
        <w:t>225.</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A7236B" w:rsidRPr="0023658A">
        <w:rPr>
          <w:rFonts w:eastAsia="SimSun"/>
          <w:lang w:eastAsia="ar-SA"/>
        </w:rPr>
        <w:t xml:space="preserve">(resolution </w:t>
      </w:r>
      <w:r w:rsidR="00A7236B">
        <w:rPr>
          <w:rFonts w:eastAsia="SimSun"/>
          <w:lang w:eastAsia="ar-SA"/>
        </w:rPr>
        <w:t>42/19</w:t>
      </w:r>
      <w:r w:rsidR="00A7236B" w:rsidRPr="0023658A">
        <w:rPr>
          <w:rFonts w:eastAsia="SimSun"/>
          <w:lang w:eastAsia="ar-SA"/>
        </w:rPr>
        <w:t>).</w:t>
      </w:r>
    </w:p>
    <w:p w14:paraId="3E767E46" w14:textId="352B17A6" w:rsidR="00FE773E" w:rsidRPr="00AF2DE2" w:rsidRDefault="00FE773E" w:rsidP="00AF2DE2">
      <w:pPr>
        <w:pStyle w:val="H23G"/>
        <w:rPr>
          <w:b w:val="0"/>
        </w:rPr>
      </w:pPr>
      <w:r>
        <w:rPr>
          <w:lang w:eastAsia="ar-SA"/>
        </w:rPr>
        <w:tab/>
      </w:r>
      <w:r>
        <w:rPr>
          <w:lang w:eastAsia="ar-SA"/>
        </w:rPr>
        <w:tab/>
      </w:r>
      <w:r w:rsidRPr="00FE773E">
        <w:rPr>
          <w:lang w:eastAsia="ar-SA"/>
        </w:rPr>
        <w:t>Human rights and indigenous peoples: mandate of the Special Rapporteur on the rights of indigenous peoples</w:t>
      </w:r>
    </w:p>
    <w:p w14:paraId="3422FFB6" w14:textId="14BDFF8F" w:rsidR="00FE773E" w:rsidRDefault="00552ED2" w:rsidP="00552ED2">
      <w:pPr>
        <w:pStyle w:val="SingleTxtG"/>
      </w:pPr>
      <w:r>
        <w:t>226.</w:t>
      </w:r>
      <w:r>
        <w:tab/>
      </w:r>
      <w:r w:rsidR="00FE773E" w:rsidRPr="00B428F6">
        <w:t>At the 39th meeting, on 26 September 2019, the representative</w:t>
      </w:r>
      <w:r w:rsidR="00FE773E">
        <w:t xml:space="preserve"> of Mexico (also on behalf of Guatemala) </w:t>
      </w:r>
      <w:r w:rsidR="00FE773E" w:rsidRPr="00B428F6">
        <w:t>introduc</w:t>
      </w:r>
      <w:r w:rsidR="00FE773E">
        <w:t>ed draft resolution A/HRC/42/L.2</w:t>
      </w:r>
      <w:r w:rsidR="008564C6">
        <w:t>5</w:t>
      </w:r>
      <w:r w:rsidR="00FE773E" w:rsidRPr="00B428F6">
        <w:t>, sponsored by</w:t>
      </w:r>
      <w:r w:rsidR="00FE773E">
        <w:t xml:space="preserve"> Guatemala and Mexico,</w:t>
      </w:r>
      <w:r w:rsidR="00FE773E" w:rsidRPr="00B428F6">
        <w:t xml:space="preserve"> and co-sponsored by </w:t>
      </w:r>
      <w:r w:rsidR="00C1382A">
        <w:t xml:space="preserve">Australia, Austria, Bolivia (Plurinational State of), Chile, Colombia, Denmark, Finland, Germany, Iceland, </w:t>
      </w:r>
      <w:r w:rsidR="006638F4">
        <w:t>Norway, Paraguay and Sweden</w:t>
      </w:r>
      <w:r w:rsidR="00FE773E">
        <w:t>.</w:t>
      </w:r>
      <w:r w:rsidR="0066774D">
        <w:t xml:space="preserve"> Subsequently, </w:t>
      </w:r>
      <w:r w:rsidR="0066774D" w:rsidRPr="0066774D">
        <w:t xml:space="preserve">Argentina, Bosnia and Herzegovina, Cyprus, </w:t>
      </w:r>
      <w:r w:rsidR="0066774D">
        <w:t xml:space="preserve">the </w:t>
      </w:r>
      <w:r w:rsidR="0066774D" w:rsidRPr="0066774D">
        <w:t xml:space="preserve">Dominican Republic, Ecuador, Estonia, Honduras, Hungary, Maldives, Montenegro, Panama, Peru and </w:t>
      </w:r>
      <w:r w:rsidR="0066774D">
        <w:t xml:space="preserve">the </w:t>
      </w:r>
      <w:r w:rsidR="0066774D" w:rsidRPr="0066774D">
        <w:t>Russian Federation</w:t>
      </w:r>
      <w:r w:rsidR="0066774D">
        <w:t xml:space="preserve"> joined the sponsors.</w:t>
      </w:r>
    </w:p>
    <w:p w14:paraId="3DB8C953" w14:textId="57B34DD6" w:rsidR="00FE773E" w:rsidRDefault="00552ED2" w:rsidP="00552ED2">
      <w:pPr>
        <w:pStyle w:val="SingleTxtG"/>
      </w:pPr>
      <w:r>
        <w:t>227.</w:t>
      </w:r>
      <w:r>
        <w:tab/>
      </w:r>
      <w:r w:rsidR="00FE773E">
        <w:t>At the s</w:t>
      </w:r>
      <w:r w:rsidR="00BB6953">
        <w:t>ame meeting, the representative</w:t>
      </w:r>
      <w:r w:rsidR="00FE773E">
        <w:t xml:space="preserve"> of </w:t>
      </w:r>
      <w:r w:rsidR="008564C6">
        <w:t xml:space="preserve">Cameroon </w:t>
      </w:r>
      <w:r w:rsidR="00FE773E">
        <w:t>made</w:t>
      </w:r>
      <w:r w:rsidR="008564C6">
        <w:t xml:space="preserve"> a</w:t>
      </w:r>
      <w:r w:rsidR="00FE773E">
        <w:t xml:space="preserve"> general comment on the draft resolution. </w:t>
      </w:r>
    </w:p>
    <w:p w14:paraId="751057AE" w14:textId="49658BDC" w:rsidR="00FE773E" w:rsidRDefault="00552ED2" w:rsidP="00552ED2">
      <w:pPr>
        <w:pStyle w:val="SingleTxtG"/>
      </w:pPr>
      <w:r>
        <w:t>228.</w:t>
      </w:r>
      <w:r>
        <w:tab/>
      </w:r>
      <w:r w:rsidR="00FE773E" w:rsidRPr="005C6CC2">
        <w:t>In accordance with rule 153 of the rules of procedure of the G</w:t>
      </w:r>
      <w:r w:rsidR="00FE773E">
        <w:t>eneral Assembly, the attention o</w:t>
      </w:r>
      <w:r w:rsidR="00FE773E" w:rsidRPr="005C6CC2">
        <w:t>f the Human Rights Council was drawn to the estimated administrative and programme budget implications of the draft resolution.</w:t>
      </w:r>
    </w:p>
    <w:p w14:paraId="0F00A8F2" w14:textId="1F6D9122" w:rsidR="00FE773E" w:rsidRDefault="00552ED2" w:rsidP="00552ED2">
      <w:pPr>
        <w:pStyle w:val="SingleTxtG"/>
        <w:rPr>
          <w:rFonts w:eastAsia="SimSun"/>
          <w:lang w:eastAsia="ar-SA"/>
        </w:rPr>
      </w:pPr>
      <w:r>
        <w:rPr>
          <w:rFonts w:eastAsia="SimSun"/>
          <w:lang w:eastAsia="ar-SA"/>
        </w:rPr>
        <w:t>229.</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FE773E" w:rsidRPr="0023658A">
        <w:rPr>
          <w:rFonts w:eastAsia="SimSun"/>
          <w:lang w:eastAsia="ar-SA"/>
        </w:rPr>
        <w:t xml:space="preserve">(resolution </w:t>
      </w:r>
      <w:r w:rsidR="00FE773E">
        <w:rPr>
          <w:rFonts w:eastAsia="SimSun"/>
          <w:lang w:eastAsia="ar-SA"/>
        </w:rPr>
        <w:t>42/</w:t>
      </w:r>
      <w:r w:rsidR="00280D6D">
        <w:rPr>
          <w:rFonts w:eastAsia="SimSun"/>
          <w:lang w:eastAsia="ar-SA"/>
        </w:rPr>
        <w:t>20</w:t>
      </w:r>
      <w:r w:rsidR="00FE773E" w:rsidRPr="0023658A">
        <w:rPr>
          <w:rFonts w:eastAsia="SimSun"/>
          <w:lang w:eastAsia="ar-SA"/>
        </w:rPr>
        <w:t>).</w:t>
      </w:r>
    </w:p>
    <w:p w14:paraId="12EA47C5" w14:textId="3637D8BC" w:rsidR="00F90436" w:rsidRPr="00B428F6" w:rsidRDefault="00F90436" w:rsidP="00F90436">
      <w:pPr>
        <w:pStyle w:val="H23G"/>
      </w:pPr>
      <w:r>
        <w:rPr>
          <w:lang w:eastAsia="ar-SA"/>
        </w:rPr>
        <w:tab/>
      </w:r>
      <w:r>
        <w:rPr>
          <w:lang w:eastAsia="ar-SA"/>
        </w:rPr>
        <w:tab/>
      </w:r>
      <w:r w:rsidRPr="00F90436">
        <w:rPr>
          <w:lang w:eastAsia="ar-SA"/>
        </w:rPr>
        <w:t>Protection of the rights of workers exposed to hazardous substances and wastes</w:t>
      </w:r>
    </w:p>
    <w:p w14:paraId="40D00F6E" w14:textId="214CEEB0" w:rsidR="00F90436" w:rsidRDefault="00552ED2" w:rsidP="00552ED2">
      <w:pPr>
        <w:pStyle w:val="SingleTxtG"/>
      </w:pPr>
      <w:r>
        <w:t>230.</w:t>
      </w:r>
      <w:r>
        <w:tab/>
      </w:r>
      <w:r w:rsidR="00F90436" w:rsidRPr="00B428F6">
        <w:t>At the 39th meeting, on 26 September 2019, the representative</w:t>
      </w:r>
      <w:r w:rsidR="00F90436">
        <w:t xml:space="preserve"> of</w:t>
      </w:r>
      <w:r w:rsidR="00A47AAE">
        <w:t xml:space="preserve"> Angola, </w:t>
      </w:r>
      <w:r w:rsidR="00F90436">
        <w:t xml:space="preserve">on behalf of </w:t>
      </w:r>
      <w:r w:rsidR="00D148F9">
        <w:t xml:space="preserve">the </w:t>
      </w:r>
      <w:r w:rsidR="00A47AAE">
        <w:t>Group of African States,</w:t>
      </w:r>
      <w:r w:rsidR="00F90436">
        <w:t xml:space="preserve"> </w:t>
      </w:r>
      <w:r w:rsidR="00F90436" w:rsidRPr="00B428F6">
        <w:t>introduc</w:t>
      </w:r>
      <w:r w:rsidR="00F90436">
        <w:t>ed draft resolution A/HRC/42/L.27</w:t>
      </w:r>
      <w:r w:rsidR="00F90436" w:rsidRPr="00B428F6">
        <w:t>, sponsored by</w:t>
      </w:r>
      <w:r w:rsidR="00F90436">
        <w:t xml:space="preserve"> </w:t>
      </w:r>
      <w:r w:rsidR="00A47AAE">
        <w:t xml:space="preserve">Angola, </w:t>
      </w:r>
      <w:r w:rsidR="00F90436">
        <w:t xml:space="preserve">on behalf of </w:t>
      </w:r>
      <w:r w:rsidR="00A47AAE">
        <w:t xml:space="preserve">the </w:t>
      </w:r>
      <w:r w:rsidR="00F90436">
        <w:t>Group of African States,</w:t>
      </w:r>
      <w:r w:rsidR="00F90436" w:rsidRPr="00B428F6">
        <w:t xml:space="preserve"> and co-sponsored by </w:t>
      </w:r>
      <w:r w:rsidR="006638F4">
        <w:t>Turkey and Ukraine</w:t>
      </w:r>
      <w:r w:rsidR="00F90436">
        <w:t>.</w:t>
      </w:r>
      <w:r w:rsidR="00E04FAA">
        <w:t xml:space="preserve"> Subsequently, </w:t>
      </w:r>
      <w:r w:rsidR="00E04FAA" w:rsidRPr="00E04FAA">
        <w:t xml:space="preserve">Bosnia and Herzegovina, Ecuador, El Salvador, Panama, Paraguay, Sri Lanka and </w:t>
      </w:r>
      <w:r w:rsidR="00791E15">
        <w:t xml:space="preserve">the </w:t>
      </w:r>
      <w:r w:rsidR="00E04FAA" w:rsidRPr="00E04FAA">
        <w:t>State of Palestine</w:t>
      </w:r>
      <w:r w:rsidR="00E04FAA">
        <w:t xml:space="preserve"> joined the sponsors.</w:t>
      </w:r>
    </w:p>
    <w:p w14:paraId="53FBCEE7" w14:textId="45E5F09F" w:rsidR="00F90436" w:rsidRDefault="00552ED2" w:rsidP="00552ED2">
      <w:pPr>
        <w:pStyle w:val="SingleTxtG"/>
      </w:pPr>
      <w:r>
        <w:t>231.</w:t>
      </w:r>
      <w:r>
        <w:tab/>
      </w:r>
      <w:r w:rsidR="00F90436">
        <w:t>At the same meeting, the representative</w:t>
      </w:r>
      <w:r w:rsidR="002C40C5">
        <w:t>s</w:t>
      </w:r>
      <w:r w:rsidR="00F90436">
        <w:t xml:space="preserve"> of </w:t>
      </w:r>
      <w:r w:rsidR="002C40C5">
        <w:t xml:space="preserve">Japan and the United Kingdom of Great Britain and Northern Ireland made </w:t>
      </w:r>
      <w:r w:rsidR="00F90436">
        <w:t>statement</w:t>
      </w:r>
      <w:r w:rsidR="002C40C5">
        <w:t>s</w:t>
      </w:r>
      <w:r w:rsidR="00F90436">
        <w:t xml:space="preserve"> in explanation of vote before the vote</w:t>
      </w:r>
    </w:p>
    <w:p w14:paraId="6BC686A2" w14:textId="126BA001" w:rsidR="00F90436" w:rsidRDefault="00552ED2" w:rsidP="00552ED2">
      <w:pPr>
        <w:pStyle w:val="SingleTxtG"/>
        <w:rPr>
          <w:rFonts w:eastAsia="SimSun"/>
          <w:lang w:eastAsia="ar-SA"/>
        </w:rPr>
      </w:pPr>
      <w:r>
        <w:rPr>
          <w:rFonts w:eastAsia="SimSun"/>
          <w:lang w:eastAsia="ar-SA"/>
        </w:rPr>
        <w:t>232.</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F90436" w:rsidRPr="0023658A">
        <w:rPr>
          <w:rFonts w:eastAsia="SimSun"/>
          <w:lang w:eastAsia="ar-SA"/>
        </w:rPr>
        <w:t xml:space="preserve">(resolution </w:t>
      </w:r>
      <w:r w:rsidR="002C40C5">
        <w:rPr>
          <w:rFonts w:eastAsia="SimSun"/>
          <w:lang w:eastAsia="ar-SA"/>
        </w:rPr>
        <w:t>42/21</w:t>
      </w:r>
      <w:r w:rsidR="00F90436" w:rsidRPr="0023658A">
        <w:rPr>
          <w:rFonts w:eastAsia="SimSun"/>
          <w:lang w:eastAsia="ar-SA"/>
        </w:rPr>
        <w:t>).</w:t>
      </w:r>
    </w:p>
    <w:p w14:paraId="718ACD19" w14:textId="1F3F6E30" w:rsidR="00382E19" w:rsidRPr="00B428F6" w:rsidRDefault="00382E19" w:rsidP="00382E19">
      <w:pPr>
        <w:pStyle w:val="H23G"/>
      </w:pPr>
      <w:r>
        <w:rPr>
          <w:lang w:eastAsia="ar-SA"/>
        </w:rPr>
        <w:tab/>
      </w:r>
      <w:r>
        <w:rPr>
          <w:lang w:eastAsia="ar-SA"/>
        </w:rPr>
        <w:tab/>
      </w:r>
      <w:r>
        <w:rPr>
          <w:lang w:eastAsia="ar-SA"/>
        </w:rPr>
        <w:tab/>
      </w:r>
      <w:r w:rsidR="00BB6953" w:rsidRPr="00BB6953">
        <w:rPr>
          <w:lang w:eastAsia="ar-SA"/>
        </w:rPr>
        <w:t>Arbitrary detention</w:t>
      </w:r>
    </w:p>
    <w:p w14:paraId="74EB3AC1" w14:textId="1782DD2C" w:rsidR="00382E19" w:rsidRDefault="00552ED2" w:rsidP="00552ED2">
      <w:pPr>
        <w:pStyle w:val="SingleTxtG"/>
      </w:pPr>
      <w:r>
        <w:t>233.</w:t>
      </w:r>
      <w:r>
        <w:tab/>
      </w:r>
      <w:r w:rsidR="00382E19" w:rsidRPr="00B428F6">
        <w:t>At the 39th meeting, on 26 September 2019, the representative</w:t>
      </w:r>
      <w:r w:rsidR="00382E19">
        <w:t xml:space="preserve"> of </w:t>
      </w:r>
      <w:r w:rsidR="00BB6953">
        <w:t>France</w:t>
      </w:r>
      <w:r w:rsidR="00382E19">
        <w:t xml:space="preserve"> </w:t>
      </w:r>
      <w:r w:rsidR="00382E19" w:rsidRPr="00B428F6">
        <w:t>introduc</w:t>
      </w:r>
      <w:r w:rsidR="00382E19">
        <w:t>e</w:t>
      </w:r>
      <w:r w:rsidR="00BB6953">
        <w:t>d draft resolution A/HRC/42/L.34/Rev.1</w:t>
      </w:r>
      <w:r w:rsidR="00382E19" w:rsidRPr="00B428F6">
        <w:t>, sponsored by</w:t>
      </w:r>
      <w:r w:rsidR="00BB6953">
        <w:t xml:space="preserve"> France</w:t>
      </w:r>
      <w:r w:rsidR="00382E19">
        <w:t>,</w:t>
      </w:r>
      <w:r w:rsidR="00382E19" w:rsidRPr="00B428F6">
        <w:t xml:space="preserve"> and co-sponsored by </w:t>
      </w:r>
      <w:r w:rsidR="006638F4">
        <w:t>Albania, Armenia, Austria, Belgium, Bulgaria, Canada, Chile, Croatia, Cyprus, Czechia, Denmark, El Salvador, Fiji, Finland, Germany, Greece, Iceland, Ireland, Italy, Latvia, Liechtenstein, Lithuania, Luxembourg, Malawi, Malta, Monaco, Montenegro, the Netherlands, North Macedonia, Norway, Paraguay, Peru, Poland, Portugal, Romania, San Marino, Slovakia, Slovenia, Sweden, Switzerland, Ukraine and the United Kingdom of Great Britain and Northern Ireland</w:t>
      </w:r>
      <w:r w:rsidR="00382E19">
        <w:t>.</w:t>
      </w:r>
      <w:r w:rsidR="00E04FAA">
        <w:t xml:space="preserve"> Subsequently, </w:t>
      </w:r>
      <w:r w:rsidR="00E04FAA" w:rsidRPr="00E04FAA">
        <w:t>Argentina, Bosnia and Herzegovina, Botswana, Costa Rica, Ecuador, Estonia, Georgia, Honduras, Maldives, Mali, Panama,</w:t>
      </w:r>
      <w:r w:rsidR="00E04FAA">
        <w:t xml:space="preserve"> the</w:t>
      </w:r>
      <w:r w:rsidR="00E04FAA" w:rsidRPr="00E04FAA">
        <w:t xml:space="preserve"> Republic of Korea and Uruguay</w:t>
      </w:r>
      <w:r w:rsidR="00E04FAA">
        <w:t xml:space="preserve"> joined the sponsors.</w:t>
      </w:r>
    </w:p>
    <w:p w14:paraId="19EC1957" w14:textId="46BB38E7" w:rsidR="00BB6953" w:rsidRDefault="00552ED2" w:rsidP="00552ED2">
      <w:pPr>
        <w:pStyle w:val="SingleTxtG"/>
      </w:pPr>
      <w:r>
        <w:t>234.</w:t>
      </w:r>
      <w:r>
        <w:tab/>
      </w:r>
      <w:r w:rsidR="00BB6953">
        <w:t>At the same meeting, the representatives of Chile, Denmark (</w:t>
      </w:r>
      <w:r w:rsidR="00BB6953" w:rsidRPr="008360D2">
        <w:t>on behalf of States members of the European Union that are members of the</w:t>
      </w:r>
      <w:r w:rsidR="00BB6953">
        <w:t xml:space="preserve"> Human Rights</w:t>
      </w:r>
      <w:r w:rsidR="00BB6953" w:rsidRPr="008360D2">
        <w:t xml:space="preserve"> Council</w:t>
      </w:r>
      <w:r w:rsidR="00BB6953">
        <w:t xml:space="preserve">), Mexico and the Philippines made general comments on the draft resolution. </w:t>
      </w:r>
    </w:p>
    <w:p w14:paraId="7F39F5EC" w14:textId="2230D72A" w:rsidR="00382E19" w:rsidRDefault="00552ED2" w:rsidP="00552ED2">
      <w:pPr>
        <w:pStyle w:val="SingleTxtG"/>
      </w:pPr>
      <w:r>
        <w:t>235.</w:t>
      </w:r>
      <w:r>
        <w:tab/>
      </w:r>
      <w:r w:rsidR="00BB6953">
        <w:t>Also a</w:t>
      </w:r>
      <w:r w:rsidR="00382E19">
        <w:t xml:space="preserve">t the same meeting, the representative of </w:t>
      </w:r>
      <w:r w:rsidR="00BB6953">
        <w:t>China</w:t>
      </w:r>
      <w:r w:rsidR="00382E19">
        <w:t xml:space="preserve"> made </w:t>
      </w:r>
      <w:r w:rsidR="00BB6953">
        <w:t xml:space="preserve">a </w:t>
      </w:r>
      <w:r w:rsidR="00382E19">
        <w:t>statement in explanation of vote before the vote</w:t>
      </w:r>
      <w:r w:rsidR="006426A1">
        <w:t>.</w:t>
      </w:r>
    </w:p>
    <w:p w14:paraId="6D9C49A8" w14:textId="3F365392" w:rsidR="00382E19" w:rsidRDefault="00552ED2" w:rsidP="00552ED2">
      <w:pPr>
        <w:pStyle w:val="SingleTxtG"/>
        <w:rPr>
          <w:rFonts w:eastAsia="SimSun"/>
          <w:lang w:eastAsia="ar-SA"/>
        </w:rPr>
      </w:pPr>
      <w:r>
        <w:rPr>
          <w:rFonts w:eastAsia="SimSun"/>
          <w:lang w:eastAsia="ar-SA"/>
        </w:rPr>
        <w:t>236.</w:t>
      </w:r>
      <w:r>
        <w:rPr>
          <w:rFonts w:eastAsia="SimSun"/>
          <w:lang w:eastAsia="ar-SA"/>
        </w:rPr>
        <w:tab/>
      </w:r>
      <w:r w:rsidR="00AE0890">
        <w:t>At the same meeting, the Human Rights Council adopted the draft resolution without a vote</w:t>
      </w:r>
      <w:r w:rsidR="00AE0890" w:rsidRPr="0023658A">
        <w:rPr>
          <w:rFonts w:eastAsia="SimSun"/>
          <w:lang w:eastAsia="ar-SA"/>
        </w:rPr>
        <w:t xml:space="preserve"> </w:t>
      </w:r>
      <w:r w:rsidR="00382E19" w:rsidRPr="0023658A">
        <w:rPr>
          <w:rFonts w:eastAsia="SimSun"/>
          <w:lang w:eastAsia="ar-SA"/>
        </w:rPr>
        <w:t xml:space="preserve">(resolution </w:t>
      </w:r>
      <w:r w:rsidR="00BB6953">
        <w:rPr>
          <w:rFonts w:eastAsia="SimSun"/>
          <w:lang w:eastAsia="ar-SA"/>
        </w:rPr>
        <w:t>42/22</w:t>
      </w:r>
      <w:r w:rsidR="00382E19" w:rsidRPr="0023658A">
        <w:rPr>
          <w:rFonts w:eastAsia="SimSun"/>
          <w:lang w:eastAsia="ar-SA"/>
        </w:rPr>
        <w:t>).</w:t>
      </w:r>
    </w:p>
    <w:p w14:paraId="7A98B40A" w14:textId="4118A9B0" w:rsidR="00E8328E" w:rsidRDefault="00EC08CE" w:rsidP="00AF2DE2">
      <w:pPr>
        <w:pStyle w:val="H23G"/>
        <w:rPr>
          <w:lang w:eastAsia="ar-SA"/>
        </w:rPr>
      </w:pPr>
      <w:r>
        <w:rPr>
          <w:lang w:eastAsia="ar-SA"/>
        </w:rPr>
        <w:tab/>
      </w:r>
      <w:r>
        <w:rPr>
          <w:lang w:eastAsia="ar-SA"/>
        </w:rPr>
        <w:tab/>
        <w:t>The right to development</w:t>
      </w:r>
    </w:p>
    <w:p w14:paraId="4F3FCB55" w14:textId="5C90EF39" w:rsidR="00E8328E" w:rsidRDefault="00552ED2" w:rsidP="00552ED2">
      <w:pPr>
        <w:pStyle w:val="SingleTxtG"/>
      </w:pPr>
      <w:r>
        <w:t>237.</w:t>
      </w:r>
      <w:r>
        <w:tab/>
      </w:r>
      <w:r w:rsidR="00EC08CE">
        <w:t>At the 40</w:t>
      </w:r>
      <w:r w:rsidR="00E8328E">
        <w:t xml:space="preserve">th meeting, on </w:t>
      </w:r>
      <w:r w:rsidR="00EC08CE">
        <w:t>27</w:t>
      </w:r>
      <w:r w:rsidR="00E8328E">
        <w:t xml:space="preserve"> September 2019, the representative of the </w:t>
      </w:r>
      <w:r w:rsidR="00D148F9">
        <w:t xml:space="preserve">Bolivarian Republic of Venezuela (on behalf of </w:t>
      </w:r>
      <w:r w:rsidR="000B3279" w:rsidRPr="000B3279">
        <w:t>the Movement of Non-Aligned Countries</w:t>
      </w:r>
      <w:r w:rsidR="000B3279">
        <w:t>, with the exception of Chile, Colombia, Ecuador, Honduras and Peru)</w:t>
      </w:r>
      <w:r w:rsidR="0073741A">
        <w:t xml:space="preserve"> </w:t>
      </w:r>
      <w:r w:rsidR="00E8328E">
        <w:t>introduce</w:t>
      </w:r>
      <w:r w:rsidR="0073741A">
        <w:t>d draft resolution A/HRC/42/L.36</w:t>
      </w:r>
      <w:r w:rsidR="00E8328E">
        <w:t xml:space="preserve">, sponsored by </w:t>
      </w:r>
      <w:r w:rsidR="0073741A">
        <w:t>the Bo</w:t>
      </w:r>
      <w:r w:rsidR="00D65F3E">
        <w:t>livarian Republic of Venezuela (</w:t>
      </w:r>
      <w:r w:rsidR="0073741A">
        <w:t xml:space="preserve">on behalf of </w:t>
      </w:r>
      <w:r w:rsidR="0073741A" w:rsidRPr="000B3279">
        <w:t>the Movement of Non-Aligned Countries</w:t>
      </w:r>
      <w:r w:rsidR="0073741A">
        <w:t>, with the exception of Chile, Colombia, Ecuador, Honduras</w:t>
      </w:r>
      <w:r w:rsidR="006638F4">
        <w:t xml:space="preserve"> and Peru</w:t>
      </w:r>
      <w:r w:rsidR="00D65F3E">
        <w:t>)</w:t>
      </w:r>
      <w:r w:rsidR="0073741A">
        <w:t>.</w:t>
      </w:r>
      <w:r w:rsidR="00E04FAA">
        <w:t xml:space="preserve"> Subsequently, </w:t>
      </w:r>
      <w:r w:rsidR="00E04FAA" w:rsidRPr="00E04FAA">
        <w:t>China</w:t>
      </w:r>
      <w:r w:rsidR="00E04FAA">
        <w:t xml:space="preserve"> joined the sponsors.</w:t>
      </w:r>
    </w:p>
    <w:p w14:paraId="5CDB2FCC" w14:textId="7FF7B2BD" w:rsidR="00DC0EC3" w:rsidRDefault="00552ED2" w:rsidP="00552ED2">
      <w:pPr>
        <w:pStyle w:val="SingleTxtG"/>
      </w:pPr>
      <w:r>
        <w:t>238.</w:t>
      </w:r>
      <w:r>
        <w:tab/>
      </w:r>
      <w:r w:rsidR="00DC0EC3" w:rsidRPr="0067399B">
        <w:rPr>
          <w:rFonts w:eastAsia="SimSun"/>
          <w:lang w:eastAsia="ar-SA"/>
        </w:rPr>
        <w:t>At the same meeting,</w:t>
      </w:r>
      <w:r w:rsidR="00DC0EC3">
        <w:rPr>
          <w:rFonts w:eastAsia="SimSun"/>
          <w:lang w:eastAsia="ar-SA"/>
        </w:rPr>
        <w:t xml:space="preserve"> the President of the Human Rights Council announced that draft resolution </w:t>
      </w:r>
      <w:r w:rsidR="00DC0EC3">
        <w:t>A/HRC/42</w:t>
      </w:r>
      <w:r w:rsidR="00DC0EC3" w:rsidRPr="0067399B">
        <w:t>/L.</w:t>
      </w:r>
      <w:r w:rsidR="00DC0EC3">
        <w:t xml:space="preserve">36 had been orally revised. </w:t>
      </w:r>
    </w:p>
    <w:p w14:paraId="5D6864B4" w14:textId="53124BED" w:rsidR="00E8328E" w:rsidRDefault="00552ED2" w:rsidP="00552ED2">
      <w:pPr>
        <w:pStyle w:val="SingleTxtG"/>
      </w:pPr>
      <w:r>
        <w:t>239.</w:t>
      </w:r>
      <w:r>
        <w:tab/>
      </w:r>
      <w:r w:rsidR="002668B0">
        <w:t>Also at</w:t>
      </w:r>
      <w:r w:rsidR="00E8328E">
        <w:t xml:space="preserve"> the same meeting, the representatives of </w:t>
      </w:r>
      <w:r w:rsidR="0073741A">
        <w:t>China and India</w:t>
      </w:r>
      <w:r w:rsidR="00E8328E">
        <w:t xml:space="preserve"> made general comments on the draft resolution</w:t>
      </w:r>
      <w:r w:rsidR="00643CF0">
        <w:t xml:space="preserve"> as orally revised</w:t>
      </w:r>
      <w:r w:rsidR="00E8328E">
        <w:t>.</w:t>
      </w:r>
    </w:p>
    <w:p w14:paraId="67536C79" w14:textId="2991A276" w:rsidR="00E8328E" w:rsidRDefault="00552ED2" w:rsidP="00552ED2">
      <w:pPr>
        <w:pStyle w:val="SingleTxtG"/>
      </w:pPr>
      <w:r>
        <w:t>240.</w:t>
      </w:r>
      <w:r>
        <w:tab/>
      </w:r>
      <w:r w:rsidR="00E8328E" w:rsidRPr="005C6CC2">
        <w:t>In accordance with rule 153 of the rules of procedure of the G</w:t>
      </w:r>
      <w:r w:rsidR="00E8328E">
        <w:t>eneral Assembly, the attention o</w:t>
      </w:r>
      <w:r w:rsidR="00E8328E" w:rsidRPr="005C6CC2">
        <w:t>f the Human Rights Council was drawn to the estimated administrative and programme budget implications of the draft resolution</w:t>
      </w:r>
      <w:r w:rsidR="00643CF0">
        <w:t xml:space="preserve"> as orally revised</w:t>
      </w:r>
      <w:r w:rsidR="00E8328E" w:rsidRPr="005C6CC2">
        <w:t>.</w:t>
      </w:r>
    </w:p>
    <w:p w14:paraId="067550C0" w14:textId="7AE7CC32" w:rsidR="00E8328E" w:rsidRDefault="00552ED2" w:rsidP="00552ED2">
      <w:pPr>
        <w:pStyle w:val="SingleTxtG"/>
      </w:pPr>
      <w:r>
        <w:t>241.</w:t>
      </w:r>
      <w:r>
        <w:tab/>
      </w:r>
      <w:r w:rsidR="00E8328E">
        <w:t xml:space="preserve">At the same meeting, the representatives of </w:t>
      </w:r>
      <w:r w:rsidR="001C53F8">
        <w:t>Australia, Chile, Denmark</w:t>
      </w:r>
      <w:r w:rsidR="00293CA6">
        <w:t xml:space="preserve"> (</w:t>
      </w:r>
      <w:r w:rsidR="002668B0" w:rsidRPr="008360D2">
        <w:t>on behalf of States members of the European Union that are members of the</w:t>
      </w:r>
      <w:r w:rsidR="002668B0">
        <w:t xml:space="preserve"> Human Rights</w:t>
      </w:r>
      <w:r w:rsidR="002668B0" w:rsidRPr="008360D2">
        <w:t xml:space="preserve"> Council</w:t>
      </w:r>
      <w:r w:rsidR="001C53F8">
        <w:t>)</w:t>
      </w:r>
      <w:r w:rsidR="002668B0">
        <w:t xml:space="preserve"> and</w:t>
      </w:r>
      <w:r w:rsidR="001C53F8">
        <w:t xml:space="preserve"> Mexico</w:t>
      </w:r>
      <w:r w:rsidR="00E8328E">
        <w:t xml:space="preserve"> made statements in explanation of vote before the vote. </w:t>
      </w:r>
      <w:r w:rsidR="002668B0">
        <w:t xml:space="preserve">In its statement, </w:t>
      </w:r>
      <w:r w:rsidR="002668B0" w:rsidRPr="00D803D8">
        <w:t xml:space="preserve">the representative of </w:t>
      </w:r>
      <w:r w:rsidR="002668B0">
        <w:t>Chile</w:t>
      </w:r>
      <w:r w:rsidR="002668B0" w:rsidRPr="00D803D8">
        <w:t xml:space="preserve"> disassociated the </w:t>
      </w:r>
      <w:r w:rsidR="002668B0">
        <w:t xml:space="preserve">Member State from the </w:t>
      </w:r>
      <w:r w:rsidR="00FB0ED2">
        <w:t xml:space="preserve">consensus on the </w:t>
      </w:r>
      <w:r w:rsidR="002668B0">
        <w:t>draft resolution as orally revised.</w:t>
      </w:r>
    </w:p>
    <w:p w14:paraId="5DA793B7" w14:textId="652C989E" w:rsidR="00E8328E" w:rsidRPr="0023658A" w:rsidRDefault="00552ED2" w:rsidP="00552ED2">
      <w:pPr>
        <w:pStyle w:val="SingleTxtG"/>
      </w:pPr>
      <w:r w:rsidRPr="0023658A">
        <w:t>242.</w:t>
      </w:r>
      <w:r w:rsidRPr="0023658A">
        <w:tab/>
      </w:r>
      <w:r w:rsidR="00E8328E" w:rsidRPr="00E86201">
        <w:t>A</w:t>
      </w:r>
      <w:r w:rsidR="00E8328E">
        <w:t>lso a</w:t>
      </w:r>
      <w:r w:rsidR="00E8328E" w:rsidRPr="00E86201">
        <w:t>t the same meeting,</w:t>
      </w:r>
      <w:r w:rsidR="00E8328E">
        <w:t xml:space="preserve"> </w:t>
      </w:r>
      <w:r w:rsidR="00E8328E" w:rsidRPr="0023658A">
        <w:t>at the request of the representative</w:t>
      </w:r>
      <w:r w:rsidR="006F17CC">
        <w:t xml:space="preserve"> </w:t>
      </w:r>
      <w:r w:rsidR="00E8328E" w:rsidRPr="0023658A">
        <w:t xml:space="preserve">of </w:t>
      </w:r>
      <w:r w:rsidR="006F17CC">
        <w:t>Australia</w:t>
      </w:r>
      <w:r w:rsidR="00E8328E" w:rsidRPr="0023658A">
        <w:t xml:space="preserve">, a recorded vote was taken on </w:t>
      </w:r>
      <w:r w:rsidR="00E8328E">
        <w:t xml:space="preserve">the </w:t>
      </w:r>
      <w:r w:rsidR="00E8328E" w:rsidRPr="0023658A">
        <w:t>draft resolution</w:t>
      </w:r>
      <w:r w:rsidR="00A8494E">
        <w:t xml:space="preserve"> as orally revised</w:t>
      </w:r>
      <w:r w:rsidR="00E8328E" w:rsidRPr="0023658A">
        <w:t>. The voting was as follows:</w:t>
      </w:r>
    </w:p>
    <w:p w14:paraId="4816D34B" w14:textId="77777777" w:rsidR="00F21D0F" w:rsidRPr="00103D41" w:rsidRDefault="00F21D0F" w:rsidP="00F21D0F">
      <w:pPr>
        <w:pStyle w:val="SingleTxtG"/>
        <w:spacing w:after="0"/>
        <w:ind w:left="1701"/>
      </w:pPr>
      <w:r w:rsidRPr="009C0E00">
        <w:rPr>
          <w:i/>
          <w:iCs/>
        </w:rPr>
        <w:t>In favour</w:t>
      </w:r>
      <w:r w:rsidRPr="00103D41">
        <w:t xml:space="preserve">: </w:t>
      </w:r>
    </w:p>
    <w:p w14:paraId="2EB4C9DA" w14:textId="77777777" w:rsidR="00F21D0F" w:rsidRDefault="00F21D0F" w:rsidP="00F21D0F">
      <w:pPr>
        <w:pStyle w:val="SingleTxtG"/>
        <w:ind w:left="2268"/>
      </w:pPr>
      <w:r w:rsidRPr="00103D41">
        <w:t>Afghanistan, Angola, Bahamas, Bahrain,</w:t>
      </w:r>
      <w:r w:rsidRPr="00DD3025">
        <w:t xml:space="preserve"> </w:t>
      </w:r>
      <w:r w:rsidRPr="00103D41">
        <w:t>Bangladesh,</w:t>
      </w:r>
      <w:r w:rsidRPr="00DD3025">
        <w:t xml:space="preserve"> </w:t>
      </w:r>
      <w:r w:rsidRPr="00103D41">
        <w:t>Burkina Faso,</w:t>
      </w:r>
      <w:r w:rsidRPr="00DD3025">
        <w:t xml:space="preserve"> </w:t>
      </w:r>
      <w:r w:rsidRPr="00103D41">
        <w:t>Cameroon,</w:t>
      </w:r>
      <w:r w:rsidRPr="00DD3025">
        <w:t xml:space="preserve"> </w:t>
      </w:r>
      <w:r w:rsidRPr="00103D41">
        <w:t>China, Cuba,</w:t>
      </w:r>
      <w:r w:rsidRPr="00DD3025">
        <w:t xml:space="preserve"> </w:t>
      </w:r>
      <w:r w:rsidRPr="00103D41">
        <w:t>Democratic Republic of the Congo,</w:t>
      </w:r>
      <w:r w:rsidRPr="00DD3025">
        <w:t xml:space="preserve"> </w:t>
      </w:r>
      <w:r w:rsidRPr="00103D41">
        <w:t>Egypt, Eritrea</w:t>
      </w:r>
      <w:r>
        <w:t>,</w:t>
      </w:r>
      <w:r w:rsidRPr="00DD3025">
        <w:t xml:space="preserve"> </w:t>
      </w:r>
      <w:r w:rsidRPr="00103D41">
        <w:t>Fiji,</w:t>
      </w:r>
      <w:r w:rsidRPr="00DD3025">
        <w:t xml:space="preserve"> </w:t>
      </w:r>
      <w:r w:rsidRPr="00103D41">
        <w:t>India, Iraq,</w:t>
      </w:r>
      <w:r w:rsidRPr="00DD3025">
        <w:t xml:space="preserve"> </w:t>
      </w:r>
      <w:r w:rsidRPr="00103D41">
        <w:t>Nepal, Nigeria, Pakistan,</w:t>
      </w:r>
      <w:r w:rsidRPr="00DD3025">
        <w:t xml:space="preserve"> </w:t>
      </w:r>
      <w:r w:rsidRPr="00103D41">
        <w:t>Philippines, Qatar,</w:t>
      </w:r>
      <w:r w:rsidRPr="00DD3025">
        <w:t xml:space="preserve"> </w:t>
      </w:r>
      <w:r w:rsidRPr="00103D41">
        <w:t>Rwanda,</w:t>
      </w:r>
      <w:r w:rsidRPr="00DD3025">
        <w:t xml:space="preserve"> </w:t>
      </w:r>
      <w:r w:rsidRPr="00103D41">
        <w:t>Saudi Arabia,</w:t>
      </w:r>
      <w:r w:rsidRPr="00DD3025">
        <w:t xml:space="preserve"> </w:t>
      </w:r>
      <w:r w:rsidRPr="00103D41">
        <w:t>Senegal,</w:t>
      </w:r>
      <w:r w:rsidRPr="00DD3025">
        <w:t xml:space="preserve"> </w:t>
      </w:r>
      <w:r w:rsidRPr="00103D41">
        <w:t>Somalia</w:t>
      </w:r>
      <w:r>
        <w:t>,</w:t>
      </w:r>
      <w:r w:rsidRPr="00DD3025">
        <w:t xml:space="preserve"> </w:t>
      </w:r>
      <w:r w:rsidRPr="00103D41">
        <w:t>South Africa,</w:t>
      </w:r>
      <w:r w:rsidRPr="00DD3025">
        <w:t xml:space="preserve"> </w:t>
      </w:r>
      <w:r w:rsidRPr="00103D41">
        <w:t>Togo, Tunisia</w:t>
      </w:r>
    </w:p>
    <w:p w14:paraId="68B06F5C" w14:textId="77777777" w:rsidR="00F21D0F" w:rsidRDefault="00F21D0F" w:rsidP="00F21D0F">
      <w:pPr>
        <w:pStyle w:val="SingleTxtG"/>
        <w:spacing w:after="0"/>
        <w:ind w:left="1701"/>
      </w:pPr>
      <w:r w:rsidRPr="009C0E00">
        <w:rPr>
          <w:i/>
          <w:iCs/>
        </w:rPr>
        <w:t>Against</w:t>
      </w:r>
      <w:r w:rsidRPr="00103D41">
        <w:t>:</w:t>
      </w:r>
    </w:p>
    <w:p w14:paraId="53ACFAFB" w14:textId="77777777" w:rsidR="00F21D0F" w:rsidRPr="00103D41" w:rsidRDefault="00F21D0F" w:rsidP="00F21D0F">
      <w:pPr>
        <w:pStyle w:val="SingleTxtG"/>
        <w:ind w:left="2268"/>
      </w:pPr>
      <w:r>
        <w:rPr>
          <w:i/>
          <w:iCs/>
        </w:rPr>
        <w:tab/>
      </w:r>
      <w:r w:rsidRPr="00103D41">
        <w:t>Australia, Austria, Bulgaria, Croatia, Czechia, Denmark, Hungary,</w:t>
      </w:r>
      <w:r>
        <w:t xml:space="preserve"> </w:t>
      </w:r>
      <w:r w:rsidRPr="00103D41">
        <w:t xml:space="preserve">Italy, </w:t>
      </w:r>
      <w:r w:rsidRPr="00B2507A">
        <w:t>Japan,</w:t>
      </w:r>
      <w:r>
        <w:t xml:space="preserve"> </w:t>
      </w:r>
      <w:r w:rsidRPr="00103D41">
        <w:t>Slovakia, Spain, Ukraine, United Kingdom of Grea</w:t>
      </w:r>
      <w:r>
        <w:t>t Britain and Northern Ireland</w:t>
      </w:r>
    </w:p>
    <w:p w14:paraId="2E2551DE" w14:textId="77777777" w:rsidR="00F21D0F" w:rsidRPr="00103D41" w:rsidRDefault="00F21D0F" w:rsidP="00F21D0F">
      <w:pPr>
        <w:pStyle w:val="SingleTxtG"/>
        <w:spacing w:after="0"/>
        <w:ind w:left="1701"/>
      </w:pPr>
      <w:r w:rsidRPr="009C0E00">
        <w:rPr>
          <w:i/>
          <w:iCs/>
        </w:rPr>
        <w:t>Abstaining</w:t>
      </w:r>
      <w:r w:rsidRPr="00103D41">
        <w:t xml:space="preserve">: </w:t>
      </w:r>
    </w:p>
    <w:p w14:paraId="16C95039" w14:textId="68C26D97" w:rsidR="00F21D0F" w:rsidRDefault="00F21D0F" w:rsidP="00F21D0F">
      <w:pPr>
        <w:pStyle w:val="SingleTxtG"/>
        <w:ind w:left="2268"/>
        <w:rPr>
          <w:rFonts w:eastAsia="SimSun"/>
          <w:lang w:eastAsia="ar-SA"/>
        </w:rPr>
      </w:pPr>
      <w:r w:rsidRPr="002219AA">
        <w:t xml:space="preserve">Argentina, Brazil, Chile, Iceland, </w:t>
      </w:r>
      <w:r w:rsidRPr="00103D41">
        <w:t>Mexico</w:t>
      </w:r>
      <w:r>
        <w:t>,</w:t>
      </w:r>
      <w:r w:rsidRPr="002219AA">
        <w:t xml:space="preserve"> </w:t>
      </w:r>
      <w:r>
        <w:t>Peru</w:t>
      </w:r>
      <w:r w:rsidRPr="00103D41">
        <w:t>,</w:t>
      </w:r>
      <w:r>
        <w:t xml:space="preserve"> Uruguay</w:t>
      </w:r>
    </w:p>
    <w:p w14:paraId="2835D56C" w14:textId="462DC6B3" w:rsidR="00E8328E" w:rsidRDefault="00552ED2" w:rsidP="00552ED2">
      <w:pPr>
        <w:pStyle w:val="SingleTxtG"/>
        <w:rPr>
          <w:rFonts w:eastAsia="SimSun"/>
          <w:lang w:eastAsia="ar-SA"/>
        </w:rPr>
      </w:pPr>
      <w:r>
        <w:rPr>
          <w:rFonts w:eastAsia="SimSun"/>
          <w:lang w:eastAsia="ar-SA"/>
        </w:rPr>
        <w:t>243.</w:t>
      </w:r>
      <w:r>
        <w:rPr>
          <w:rFonts w:eastAsia="SimSun"/>
          <w:lang w:eastAsia="ar-SA"/>
        </w:rPr>
        <w:tab/>
      </w:r>
      <w:r w:rsidR="00E8328E" w:rsidRPr="000B65FE">
        <w:rPr>
          <w:rFonts w:eastAsia="SimSun"/>
          <w:lang w:eastAsia="ar-SA"/>
        </w:rPr>
        <w:t xml:space="preserve">At the </w:t>
      </w:r>
      <w:r w:rsidR="00E8328E">
        <w:t>same</w:t>
      </w:r>
      <w:r w:rsidR="00E8328E" w:rsidRPr="00326BEB">
        <w:t xml:space="preserve"> meeting</w:t>
      </w:r>
      <w:r w:rsidR="00E8328E">
        <w:t>,</w:t>
      </w:r>
      <w:r w:rsidR="00E8328E" w:rsidRPr="0023658A">
        <w:rPr>
          <w:rFonts w:eastAsia="SimSun"/>
          <w:lang w:eastAsia="ar-SA"/>
        </w:rPr>
        <w:t xml:space="preserve"> </w:t>
      </w:r>
      <w:r w:rsidR="00E8328E">
        <w:rPr>
          <w:rFonts w:eastAsia="SimSun"/>
          <w:lang w:eastAsia="ar-SA"/>
        </w:rPr>
        <w:t>t</w:t>
      </w:r>
      <w:r w:rsidR="00E8328E" w:rsidRPr="0023658A">
        <w:rPr>
          <w:rFonts w:eastAsia="SimSun"/>
          <w:lang w:eastAsia="ar-SA"/>
        </w:rPr>
        <w:t xml:space="preserve">he </w:t>
      </w:r>
      <w:r w:rsidR="00E8328E">
        <w:rPr>
          <w:rFonts w:eastAsia="SimSun"/>
          <w:lang w:eastAsia="ar-SA"/>
        </w:rPr>
        <w:t xml:space="preserve">Human Rights Council adopted the </w:t>
      </w:r>
      <w:r w:rsidR="00E8328E" w:rsidRPr="0023658A">
        <w:rPr>
          <w:rFonts w:eastAsia="SimSun"/>
          <w:lang w:eastAsia="ar-SA"/>
        </w:rPr>
        <w:t xml:space="preserve">draft resolution </w:t>
      </w:r>
      <w:r w:rsidR="00A8494E">
        <w:rPr>
          <w:rFonts w:eastAsia="SimSun"/>
          <w:lang w:eastAsia="ar-SA"/>
        </w:rPr>
        <w:t xml:space="preserve">as orally revised </w:t>
      </w:r>
      <w:r w:rsidR="00E8328E" w:rsidRPr="0023658A">
        <w:rPr>
          <w:rFonts w:eastAsia="SimSun"/>
          <w:lang w:eastAsia="ar-SA"/>
        </w:rPr>
        <w:t xml:space="preserve">by </w:t>
      </w:r>
      <w:r w:rsidR="00984F7F">
        <w:rPr>
          <w:rFonts w:eastAsia="SimSun"/>
          <w:lang w:eastAsia="ar-SA"/>
        </w:rPr>
        <w:t>27</w:t>
      </w:r>
      <w:r w:rsidR="00E8328E" w:rsidRPr="0023658A">
        <w:rPr>
          <w:lang w:eastAsia="ar-SA"/>
        </w:rPr>
        <w:t xml:space="preserve"> votes to </w:t>
      </w:r>
      <w:r w:rsidR="00984F7F">
        <w:rPr>
          <w:lang w:eastAsia="ar-SA"/>
        </w:rPr>
        <w:t>13</w:t>
      </w:r>
      <w:r w:rsidR="00E8328E" w:rsidRPr="0023658A">
        <w:rPr>
          <w:lang w:eastAsia="ar-SA"/>
        </w:rPr>
        <w:t xml:space="preserve">, with </w:t>
      </w:r>
      <w:r w:rsidR="00984F7F">
        <w:rPr>
          <w:lang w:eastAsia="ar-SA"/>
        </w:rPr>
        <w:t>7</w:t>
      </w:r>
      <w:r w:rsidR="00E8328E" w:rsidRPr="0023658A">
        <w:rPr>
          <w:lang w:eastAsia="ar-SA"/>
        </w:rPr>
        <w:t xml:space="preserve"> abstentions</w:t>
      </w:r>
      <w:r w:rsidR="00E8328E" w:rsidRPr="0023658A">
        <w:rPr>
          <w:rFonts w:eastAsia="SimSun"/>
          <w:lang w:eastAsia="ar-SA"/>
        </w:rPr>
        <w:t xml:space="preserve"> (resolution </w:t>
      </w:r>
      <w:r w:rsidR="00E8328E">
        <w:rPr>
          <w:rFonts w:eastAsia="SimSun"/>
          <w:lang w:eastAsia="ar-SA"/>
        </w:rPr>
        <w:t>42/2</w:t>
      </w:r>
      <w:r w:rsidR="00984F7F">
        <w:rPr>
          <w:rFonts w:eastAsia="SimSun"/>
          <w:lang w:eastAsia="ar-SA"/>
        </w:rPr>
        <w:t>3</w:t>
      </w:r>
      <w:r w:rsidR="00E8328E" w:rsidRPr="0023658A">
        <w:rPr>
          <w:rFonts w:eastAsia="SimSun"/>
          <w:lang w:eastAsia="ar-SA"/>
        </w:rPr>
        <w:t>).</w:t>
      </w:r>
    </w:p>
    <w:p w14:paraId="51615ABA" w14:textId="75655B8A" w:rsidR="00A8494E" w:rsidRDefault="00A8494E" w:rsidP="00A8494E">
      <w:pPr>
        <w:pStyle w:val="H23G"/>
        <w:rPr>
          <w:lang w:eastAsia="ar-SA"/>
        </w:rPr>
      </w:pPr>
      <w:r>
        <w:rPr>
          <w:lang w:eastAsia="ar-SA"/>
        </w:rPr>
        <w:tab/>
      </w:r>
      <w:r>
        <w:rPr>
          <w:lang w:eastAsia="ar-SA"/>
        </w:rPr>
        <w:tab/>
      </w:r>
      <w:r w:rsidRPr="00A8494E">
        <w:rPr>
          <w:lang w:eastAsia="ar-SA"/>
        </w:rPr>
        <w:t>The question of the death penalty</w:t>
      </w:r>
    </w:p>
    <w:p w14:paraId="1EE271DB" w14:textId="6B20035C" w:rsidR="00A8494E" w:rsidRDefault="00552ED2" w:rsidP="00552ED2">
      <w:pPr>
        <w:pStyle w:val="SingleTxtG"/>
      </w:pPr>
      <w:r>
        <w:t>244.</w:t>
      </w:r>
      <w:r>
        <w:tab/>
      </w:r>
      <w:r w:rsidR="00A8494E">
        <w:t>At the 40th meeting, on 27 September 2019, the representatives of Benin (also on behalf of Belgium, Costa Rica, France, Mexico, Mongolia, the Republic of Moldova and Switzerland) and the Republic of Moldova introduced draft resolution A/HRC/42/L.36, sponsored</w:t>
      </w:r>
      <w:r w:rsidR="00856508">
        <w:t xml:space="preserve"> by</w:t>
      </w:r>
      <w:r w:rsidR="00A8494E">
        <w:t xml:space="preserve"> </w:t>
      </w:r>
      <w:r w:rsidR="00B83126">
        <w:t>Belgium, Benin, Costa Rica, France, Mexico, Mongolia, the Republic of Moldova and Switzerland</w:t>
      </w:r>
      <w:r w:rsidR="00A8494E">
        <w:t xml:space="preserve">, and co-sponsored by </w:t>
      </w:r>
      <w:r w:rsidR="001A2D66">
        <w:t>Albania, Australia, Austria, Brazil, Bulgaria, Chile, Colombia, Croatia, Cyprus, Czechia, Denmark, Fiji, Finland, Georgia, Germany, Greece, Haiti, Hungary, Iceland, Ireland, Italy, Latvia, Liechtenstein, Lithuania, Luxembourg, Malta, Monaco, Montenegro, the Netherlands, North Macedonia, Norway, Paraguay, Poland, Portugal, Romania, Slovakia, Slovenia, Spain, Sweden, and Ukraine</w:t>
      </w:r>
      <w:r w:rsidR="00A8494E">
        <w:t>.</w:t>
      </w:r>
      <w:r w:rsidR="00C209E4">
        <w:t xml:space="preserve"> Subsequently, </w:t>
      </w:r>
      <w:r w:rsidR="00C209E4" w:rsidRPr="00C209E4">
        <w:t xml:space="preserve">Bolivia (Plurinational State of), Bosnia and Herzegovina, Canada, </w:t>
      </w:r>
      <w:r w:rsidR="00C209E4">
        <w:t xml:space="preserve">the </w:t>
      </w:r>
      <w:r w:rsidR="00C209E4" w:rsidRPr="00C209E4">
        <w:t xml:space="preserve">Dominican Republic, Ecuador, El Salvador, Estonia, Honduras, Israel, Namibia, New Zealand, Panama, Peru, Rwanda, San Marino, South Africa, Togo, </w:t>
      </w:r>
      <w:r w:rsidR="00C209E4">
        <w:t xml:space="preserve">the </w:t>
      </w:r>
      <w:r w:rsidR="00C209E4" w:rsidRPr="00C209E4">
        <w:t>United Kingdom of Great Britain and Northern Ireland and Uruguay</w:t>
      </w:r>
      <w:r w:rsidR="00C209E4">
        <w:t xml:space="preserve"> joined the sponsors.</w:t>
      </w:r>
    </w:p>
    <w:p w14:paraId="4C22C376" w14:textId="10215E01" w:rsidR="00537E04" w:rsidRDefault="00552ED2" w:rsidP="00552ED2">
      <w:pPr>
        <w:pStyle w:val="SingleTxtG"/>
      </w:pPr>
      <w:r>
        <w:t>245.</w:t>
      </w:r>
      <w:r>
        <w:tab/>
      </w:r>
      <w:r w:rsidR="00955CD4">
        <w:t>At the same meeting, the representative of Egypt introduced amendments A/HRC/42/L.39 and</w:t>
      </w:r>
      <w:r w:rsidR="00955CD4" w:rsidRPr="00955CD4">
        <w:t xml:space="preserve"> </w:t>
      </w:r>
      <w:r w:rsidR="00955CD4">
        <w:t xml:space="preserve">A/HRC/42/L.40 </w:t>
      </w:r>
      <w:r w:rsidR="00955CD4" w:rsidRPr="00955CD4">
        <w:t>to draft resolution A/HRC/</w:t>
      </w:r>
      <w:r w:rsidR="00010F70">
        <w:t>42</w:t>
      </w:r>
      <w:r w:rsidR="00955CD4" w:rsidRPr="00955CD4">
        <w:t>/L.</w:t>
      </w:r>
      <w:r w:rsidR="00955CD4">
        <w:t>37</w:t>
      </w:r>
      <w:r w:rsidR="00162B3B">
        <w:t xml:space="preserve">. </w:t>
      </w:r>
    </w:p>
    <w:p w14:paraId="6D2FC339" w14:textId="2351B1DE" w:rsidR="00537E04" w:rsidRDefault="00552ED2" w:rsidP="00552ED2">
      <w:pPr>
        <w:pStyle w:val="SingleTxtG"/>
      </w:pPr>
      <w:r>
        <w:t>246.</w:t>
      </w:r>
      <w:r>
        <w:tab/>
      </w:r>
      <w:r w:rsidR="00537E04">
        <w:t xml:space="preserve">Also at the same meeting, the representative of Saudi Arabia introduced amendment A/HRC/42/L.41 </w:t>
      </w:r>
      <w:r w:rsidR="00537E04" w:rsidRPr="00955CD4">
        <w:t>to draft resolution A/HRC/</w:t>
      </w:r>
      <w:r w:rsidR="00537E04">
        <w:t>42</w:t>
      </w:r>
      <w:r w:rsidR="00537E04" w:rsidRPr="00955CD4">
        <w:t>/L.</w:t>
      </w:r>
      <w:r w:rsidR="00537E04">
        <w:t>37</w:t>
      </w:r>
      <w:r w:rsidR="00537E04" w:rsidRPr="00955CD4">
        <w:t>.</w:t>
      </w:r>
    </w:p>
    <w:p w14:paraId="4355A8F9" w14:textId="3AE5F76C" w:rsidR="00537E04" w:rsidRDefault="00552ED2" w:rsidP="00552ED2">
      <w:pPr>
        <w:pStyle w:val="SingleTxtG"/>
      </w:pPr>
      <w:r>
        <w:t>247.</w:t>
      </w:r>
      <w:r>
        <w:tab/>
      </w:r>
      <w:r w:rsidR="00537E04">
        <w:t xml:space="preserve">At the same meeting, the representative of Singapore introduced amendment A/HRC/42/L.46 </w:t>
      </w:r>
      <w:r w:rsidR="00537E04" w:rsidRPr="00955CD4">
        <w:t>to draft resolution A/HRC/</w:t>
      </w:r>
      <w:r w:rsidR="00537E04">
        <w:t>42</w:t>
      </w:r>
      <w:r w:rsidR="00537E04" w:rsidRPr="00955CD4">
        <w:t>/L.</w:t>
      </w:r>
      <w:r w:rsidR="00537E04">
        <w:t>37</w:t>
      </w:r>
      <w:r w:rsidR="00537E04" w:rsidRPr="00955CD4">
        <w:t>.</w:t>
      </w:r>
    </w:p>
    <w:p w14:paraId="7A5B3894" w14:textId="5053D382" w:rsidR="00B92FED" w:rsidRDefault="00552ED2" w:rsidP="00552ED2">
      <w:pPr>
        <w:pStyle w:val="SingleTxtG"/>
      </w:pPr>
      <w:r>
        <w:t>248.</w:t>
      </w:r>
      <w:r>
        <w:tab/>
      </w:r>
      <w:r w:rsidR="00537E04">
        <w:t>Amendment</w:t>
      </w:r>
      <w:r w:rsidR="00955CD4" w:rsidRPr="00955CD4">
        <w:t xml:space="preserve"> </w:t>
      </w:r>
      <w:r w:rsidR="00955CD4">
        <w:t xml:space="preserve">A/HRC/42/L.39 </w:t>
      </w:r>
      <w:r w:rsidR="00537E04">
        <w:t>was</w:t>
      </w:r>
      <w:r w:rsidR="00955CD4" w:rsidRPr="00955CD4">
        <w:t xml:space="preserve"> sponsored by </w:t>
      </w:r>
      <w:r w:rsidR="00955CD4">
        <w:t>Egypt, Jordan and Saudi Arabia.</w:t>
      </w:r>
      <w:r w:rsidR="00C209E4">
        <w:t xml:space="preserve"> </w:t>
      </w:r>
      <w:r w:rsidR="00537E04">
        <w:t xml:space="preserve">Subsequently, </w:t>
      </w:r>
      <w:r w:rsidR="00537E04" w:rsidRPr="00537E04">
        <w:t xml:space="preserve">Bahrain, Bangladesh, Botswana, Iraq, Lebanon, Nigeria, Pakistan, </w:t>
      </w:r>
      <w:r w:rsidR="00537E04">
        <w:t xml:space="preserve">the </w:t>
      </w:r>
      <w:r w:rsidR="00537E04" w:rsidRPr="00537E04">
        <w:t xml:space="preserve">Philippines, </w:t>
      </w:r>
      <w:r w:rsidR="00537E04">
        <w:t xml:space="preserve">the </w:t>
      </w:r>
      <w:r w:rsidR="00537E04" w:rsidRPr="00537E04">
        <w:t>Sudan</w:t>
      </w:r>
      <w:r w:rsidR="00537E04">
        <w:t xml:space="preserve"> and the United Arab Emirates joined the sponsors. Amendment</w:t>
      </w:r>
      <w:r w:rsidR="00537E04" w:rsidRPr="00955CD4">
        <w:t xml:space="preserve"> </w:t>
      </w:r>
      <w:r w:rsidR="00537E04">
        <w:t>A/HRC/42/L.40</w:t>
      </w:r>
      <w:r w:rsidR="00537E04" w:rsidRPr="00955CD4">
        <w:t xml:space="preserve"> </w:t>
      </w:r>
      <w:r w:rsidR="00537E04">
        <w:t>was</w:t>
      </w:r>
      <w:r w:rsidR="00537E04" w:rsidRPr="00955CD4">
        <w:t xml:space="preserve"> sponsored by </w:t>
      </w:r>
      <w:r w:rsidR="00537E04">
        <w:t xml:space="preserve">Egypt, Jordan and Saudi Arabia. </w:t>
      </w:r>
      <w:r w:rsidR="00C209E4">
        <w:t xml:space="preserve">Subsequently, </w:t>
      </w:r>
      <w:r w:rsidR="00C209E4" w:rsidRPr="00C209E4">
        <w:t xml:space="preserve">Bahrain, Iraq, Lebanon and </w:t>
      </w:r>
      <w:r w:rsidR="00C209E4">
        <w:t xml:space="preserve">the </w:t>
      </w:r>
      <w:r w:rsidR="00C209E4" w:rsidRPr="00C209E4">
        <w:t>United Arab Emirates</w:t>
      </w:r>
      <w:r w:rsidR="00537E04">
        <w:t xml:space="preserve"> joined the sponsors. </w:t>
      </w:r>
      <w:r w:rsidR="00955CD4" w:rsidRPr="00955CD4">
        <w:t xml:space="preserve">Amendment </w:t>
      </w:r>
      <w:r w:rsidR="00955CD4">
        <w:t>A/HRC/42</w:t>
      </w:r>
      <w:r w:rsidR="00010F70">
        <w:t>/L.41</w:t>
      </w:r>
      <w:r w:rsidR="00955CD4">
        <w:t xml:space="preserve"> </w:t>
      </w:r>
      <w:r w:rsidR="00010F70">
        <w:t>was</w:t>
      </w:r>
      <w:r w:rsidR="00955CD4" w:rsidRPr="00955CD4">
        <w:t xml:space="preserve"> sponsored by </w:t>
      </w:r>
      <w:r w:rsidR="00010F70">
        <w:t xml:space="preserve">Bahrain, Bangladesh, Botswana, Brunei Darussalam, China, Egypt, Iran (Islamic Republic of), Jamaica, Jordan, </w:t>
      </w:r>
      <w:r w:rsidR="00010F70" w:rsidRPr="00010F70">
        <w:t>Kuwait</w:t>
      </w:r>
      <w:r w:rsidR="00010F70" w:rsidRPr="00AF2DE2">
        <w:rPr>
          <w:rStyle w:val="CommentReference"/>
          <w:sz w:val="20"/>
          <w:szCs w:val="20"/>
        </w:rPr>
        <w:t xml:space="preserve">, </w:t>
      </w:r>
      <w:r w:rsidR="00B27F1F">
        <w:rPr>
          <w:rStyle w:val="CommentReference"/>
          <w:sz w:val="20"/>
          <w:szCs w:val="20"/>
        </w:rPr>
        <w:t xml:space="preserve">the </w:t>
      </w:r>
      <w:r w:rsidR="00010F70" w:rsidRPr="00AF2DE2">
        <w:rPr>
          <w:rStyle w:val="CommentReference"/>
          <w:sz w:val="20"/>
          <w:szCs w:val="20"/>
        </w:rPr>
        <w:t>Lao People</w:t>
      </w:r>
      <w:r w:rsidR="00CF11FA">
        <w:rPr>
          <w:rStyle w:val="CommentReference"/>
          <w:sz w:val="20"/>
          <w:szCs w:val="20"/>
        </w:rPr>
        <w:t>’</w:t>
      </w:r>
      <w:r w:rsidR="00010F70" w:rsidRPr="00AF2DE2">
        <w:rPr>
          <w:rStyle w:val="CommentReference"/>
          <w:sz w:val="20"/>
          <w:szCs w:val="20"/>
        </w:rPr>
        <w:t xml:space="preserve">s </w:t>
      </w:r>
      <w:r w:rsidR="00010F70">
        <w:t xml:space="preserve">Democratic Republic, Oman, Saint Kitts and Nevis, Saudi Arabia, Singapore, the United Arab Emirates, Viet Nam and Yemen, </w:t>
      </w:r>
      <w:r w:rsidR="00955CD4">
        <w:t xml:space="preserve">and co-sponsored by </w:t>
      </w:r>
      <w:r w:rsidR="00171A79">
        <w:t>Indonesia, Myanmar, Nigeria, Pakistan and the Sudan</w:t>
      </w:r>
      <w:r w:rsidR="00955CD4">
        <w:t>.</w:t>
      </w:r>
      <w:r w:rsidR="003848F7" w:rsidRPr="003848F7">
        <w:t xml:space="preserve"> </w:t>
      </w:r>
      <w:r w:rsidR="003848F7">
        <w:t xml:space="preserve">Subsequently, </w:t>
      </w:r>
      <w:r w:rsidR="003848F7" w:rsidRPr="003848F7">
        <w:t xml:space="preserve">Afghanistan, Chad, Guyana, India, Iraq, Lebanon, </w:t>
      </w:r>
      <w:r w:rsidR="003848F7">
        <w:t xml:space="preserve">the </w:t>
      </w:r>
      <w:r w:rsidR="003848F7" w:rsidRPr="003848F7">
        <w:t>Philippines, Qatar and Uganda</w:t>
      </w:r>
      <w:r w:rsidR="003848F7">
        <w:t xml:space="preserve"> joined the sponsors. </w:t>
      </w:r>
      <w:r w:rsidR="00B92FED" w:rsidRPr="00955CD4">
        <w:t xml:space="preserve">Amendment </w:t>
      </w:r>
      <w:r w:rsidR="00B92FED">
        <w:t>A/HRC/42/L.46 was</w:t>
      </w:r>
      <w:r w:rsidR="00B92FED" w:rsidRPr="00955CD4">
        <w:t xml:space="preserve"> sponsored by </w:t>
      </w:r>
      <w:r w:rsidR="00B92FED">
        <w:t xml:space="preserve">Botswana, Brunei Darussalam, Egypt and Singapore, and co-sponsored by </w:t>
      </w:r>
      <w:r w:rsidR="00171A79">
        <w:t>the Russian Federation</w:t>
      </w:r>
      <w:r w:rsidR="00B92FED">
        <w:t>.</w:t>
      </w:r>
      <w:r w:rsidR="003848F7">
        <w:t xml:space="preserve"> Subsequently, </w:t>
      </w:r>
      <w:r w:rsidR="003848F7" w:rsidRPr="003848F7">
        <w:t xml:space="preserve">Afghanistan, Bahrain, China, India, Iran (Islamic Republic of), Iraq, Jamaica, Jordan, </w:t>
      </w:r>
      <w:r w:rsidR="003848F7">
        <w:t xml:space="preserve">the </w:t>
      </w:r>
      <w:r w:rsidR="003848F7" w:rsidRPr="003848F7">
        <w:t>Lao People</w:t>
      </w:r>
      <w:r w:rsidR="00CF11FA">
        <w:t>’</w:t>
      </w:r>
      <w:r w:rsidR="003848F7" w:rsidRPr="003848F7">
        <w:t xml:space="preserve">s Democratic Republic, Lebanon, Myanmar, Nigeria, Pakistan, </w:t>
      </w:r>
      <w:r w:rsidR="003848F7">
        <w:t xml:space="preserve">the </w:t>
      </w:r>
      <w:r w:rsidR="003848F7" w:rsidRPr="003848F7">
        <w:t xml:space="preserve">Philippines, Saudi Arabia, </w:t>
      </w:r>
      <w:r w:rsidR="00F9386D">
        <w:t xml:space="preserve">the </w:t>
      </w:r>
      <w:r w:rsidR="003848F7" w:rsidRPr="003848F7">
        <w:t xml:space="preserve">Sudan, Uganda, </w:t>
      </w:r>
      <w:r w:rsidR="003848F7">
        <w:t xml:space="preserve">the </w:t>
      </w:r>
      <w:r w:rsidR="003848F7" w:rsidRPr="003848F7">
        <w:t>United Arab Emirates and Viet Nam</w:t>
      </w:r>
      <w:r w:rsidR="003848F7">
        <w:t xml:space="preserve"> joined the sponsors.</w:t>
      </w:r>
    </w:p>
    <w:p w14:paraId="2A69234F" w14:textId="7449DA97" w:rsidR="00531E48" w:rsidRDefault="00552ED2" w:rsidP="00552ED2">
      <w:pPr>
        <w:pStyle w:val="SingleTxtG"/>
      </w:pPr>
      <w:r>
        <w:t>249.</w:t>
      </w:r>
      <w:r>
        <w:tab/>
      </w:r>
      <w:r w:rsidR="003848F7">
        <w:t>At</w:t>
      </w:r>
      <w:r w:rsidR="00531E48">
        <w:t xml:space="preserve"> </w:t>
      </w:r>
      <w:r w:rsidR="00531E48" w:rsidRPr="00531E48">
        <w:t xml:space="preserve">the same meeting, the representative of </w:t>
      </w:r>
      <w:r w:rsidR="00531E48">
        <w:t>Mexico</w:t>
      </w:r>
      <w:r w:rsidR="00531E48" w:rsidRPr="00531E48">
        <w:t xml:space="preserve"> made a statement </w:t>
      </w:r>
      <w:r w:rsidR="00574452">
        <w:t>on th</w:t>
      </w:r>
      <w:r w:rsidR="00531E48" w:rsidRPr="00531E48">
        <w:t>e proposed amendments to draft resolution A/HRC/</w:t>
      </w:r>
      <w:r w:rsidR="00531E48">
        <w:t xml:space="preserve">42/L.37. </w:t>
      </w:r>
    </w:p>
    <w:p w14:paraId="367CEB0C" w14:textId="19809110" w:rsidR="002124BE" w:rsidRDefault="00552ED2" w:rsidP="00552ED2">
      <w:pPr>
        <w:pStyle w:val="SingleTxtG"/>
      </w:pPr>
      <w:r>
        <w:t>250.</w:t>
      </w:r>
      <w:r>
        <w:tab/>
      </w:r>
      <w:r w:rsidR="00C3411F">
        <w:t>A</w:t>
      </w:r>
      <w:r w:rsidR="003848F7">
        <w:t>lso a</w:t>
      </w:r>
      <w:r w:rsidR="00C3411F">
        <w:t>t</w:t>
      </w:r>
      <w:r w:rsidR="002D0D17" w:rsidRPr="00A35222">
        <w:t xml:space="preserve"> the same meeting, the representatives of</w:t>
      </w:r>
      <w:r w:rsidR="002D0D17">
        <w:t xml:space="preserve"> </w:t>
      </w:r>
      <w:r w:rsidR="009D30BA">
        <w:t>Australia, Bahrain, Bangladesh, Cameroon, Denmark (</w:t>
      </w:r>
      <w:r w:rsidR="009D30BA" w:rsidRPr="008360D2">
        <w:t>on behalf of States members of the European Union that are members of the</w:t>
      </w:r>
      <w:r w:rsidR="009D30BA">
        <w:t xml:space="preserve"> Human Rights</w:t>
      </w:r>
      <w:r w:rsidR="009D30BA" w:rsidRPr="008360D2">
        <w:t xml:space="preserve"> Council</w:t>
      </w:r>
      <w:r w:rsidR="009D30BA">
        <w:t>), Eritrea, Fiji, Nepal, the Philippines, South Africa, the United Kingdom of Great Britain and Northern Ireland and Uruguay</w:t>
      </w:r>
      <w:r w:rsidR="002D0D17" w:rsidRPr="00B0312C">
        <w:t xml:space="preserve"> made general comments </w:t>
      </w:r>
      <w:r w:rsidR="002D0D17">
        <w:t>on</w:t>
      </w:r>
      <w:r w:rsidR="00574452">
        <w:t xml:space="preserve"> the draft resolution, as well as on the proposed amendments</w:t>
      </w:r>
      <w:r w:rsidR="002124BE">
        <w:t>.</w:t>
      </w:r>
      <w:r w:rsidR="00531E48">
        <w:t xml:space="preserve"> </w:t>
      </w:r>
    </w:p>
    <w:p w14:paraId="196077D1" w14:textId="4C635354" w:rsidR="00C3411F" w:rsidRDefault="00552ED2" w:rsidP="00552ED2">
      <w:pPr>
        <w:pStyle w:val="SingleTxtG"/>
        <w:rPr>
          <w:rFonts w:eastAsia="SimSun"/>
          <w:lang w:eastAsia="ar-SA"/>
        </w:rPr>
      </w:pPr>
      <w:r>
        <w:rPr>
          <w:rFonts w:eastAsia="SimSun"/>
          <w:lang w:eastAsia="ar-SA"/>
        </w:rPr>
        <w:t>251.</w:t>
      </w:r>
      <w:r>
        <w:rPr>
          <w:rFonts w:eastAsia="SimSun"/>
          <w:lang w:eastAsia="ar-SA"/>
        </w:rPr>
        <w:tab/>
      </w:r>
      <w:r w:rsidR="00661E44">
        <w:rPr>
          <w:rFonts w:eastAsia="SimSun"/>
          <w:lang w:eastAsia="ar-SA"/>
        </w:rPr>
        <w:t>A</w:t>
      </w:r>
      <w:r w:rsidR="003848F7">
        <w:rPr>
          <w:rFonts w:eastAsia="SimSun"/>
          <w:lang w:eastAsia="ar-SA"/>
        </w:rPr>
        <w:t>lso at</w:t>
      </w:r>
      <w:r w:rsidR="00C3411F" w:rsidRPr="00501FF7">
        <w:rPr>
          <w:rFonts w:eastAsia="SimSun"/>
          <w:lang w:eastAsia="ar-SA"/>
        </w:rPr>
        <w:t xml:space="preserve"> the same meeting</w:t>
      </w:r>
      <w:r w:rsidR="00C3411F" w:rsidRPr="006D27E2">
        <w:rPr>
          <w:rFonts w:eastAsia="SimSun"/>
          <w:lang w:eastAsia="ar-SA"/>
        </w:rPr>
        <w:t>, the representative</w:t>
      </w:r>
      <w:r w:rsidR="00C3411F">
        <w:rPr>
          <w:rFonts w:eastAsia="SimSun"/>
          <w:lang w:eastAsia="ar-SA"/>
        </w:rPr>
        <w:t>s</w:t>
      </w:r>
      <w:r w:rsidR="00C3411F" w:rsidRPr="006D27E2">
        <w:rPr>
          <w:rFonts w:eastAsia="SimSun"/>
          <w:lang w:eastAsia="ar-SA"/>
        </w:rPr>
        <w:t xml:space="preserve"> of </w:t>
      </w:r>
      <w:r w:rsidR="00C3411F">
        <w:rPr>
          <w:rFonts w:eastAsia="SimSun"/>
          <w:lang w:eastAsia="ar-SA"/>
        </w:rPr>
        <w:t xml:space="preserve">Australia and Iceland </w:t>
      </w:r>
      <w:r w:rsidR="00C3411F" w:rsidRPr="006D27E2">
        <w:rPr>
          <w:rFonts w:eastAsia="SimSun"/>
          <w:lang w:eastAsia="ar-SA"/>
        </w:rPr>
        <w:t>made statement</w:t>
      </w:r>
      <w:r w:rsidR="00C3411F">
        <w:rPr>
          <w:rFonts w:eastAsia="SimSun"/>
          <w:lang w:eastAsia="ar-SA"/>
        </w:rPr>
        <w:t>s</w:t>
      </w:r>
      <w:r w:rsidR="00C3411F" w:rsidRPr="006D27E2">
        <w:rPr>
          <w:rFonts w:eastAsia="SimSun"/>
          <w:lang w:eastAsia="ar-SA"/>
        </w:rPr>
        <w:t xml:space="preserve"> in explanation of vote before the vote in relation to amendment A/HRC/</w:t>
      </w:r>
      <w:r w:rsidR="00C3411F">
        <w:rPr>
          <w:rFonts w:eastAsia="SimSun"/>
          <w:lang w:eastAsia="ar-SA"/>
        </w:rPr>
        <w:t>42</w:t>
      </w:r>
      <w:r w:rsidR="00C3411F" w:rsidRPr="006D27E2">
        <w:rPr>
          <w:rFonts w:eastAsia="SimSun"/>
          <w:lang w:eastAsia="ar-SA"/>
        </w:rPr>
        <w:t>/L.</w:t>
      </w:r>
      <w:r w:rsidR="00C3411F">
        <w:rPr>
          <w:rFonts w:eastAsia="SimSun"/>
          <w:lang w:eastAsia="ar-SA"/>
        </w:rPr>
        <w:t>39.</w:t>
      </w:r>
    </w:p>
    <w:p w14:paraId="24E15635" w14:textId="1B98B4F8" w:rsidR="00C3411F" w:rsidRPr="006D27E2" w:rsidRDefault="00552ED2" w:rsidP="00552ED2">
      <w:pPr>
        <w:pStyle w:val="SingleTxtG"/>
        <w:rPr>
          <w:rFonts w:eastAsia="SimSun"/>
          <w:lang w:eastAsia="ar-SA"/>
        </w:rPr>
      </w:pPr>
      <w:r w:rsidRPr="006D27E2">
        <w:rPr>
          <w:rFonts w:eastAsia="SimSun"/>
          <w:lang w:eastAsia="ar-SA"/>
        </w:rPr>
        <w:t>252.</w:t>
      </w:r>
      <w:r w:rsidRPr="006D27E2">
        <w:rPr>
          <w:rFonts w:eastAsia="SimSun"/>
          <w:lang w:eastAsia="ar-SA"/>
        </w:rPr>
        <w:tab/>
      </w:r>
      <w:r w:rsidR="003848F7">
        <w:rPr>
          <w:rFonts w:eastAsia="SimSun"/>
          <w:lang w:eastAsia="ar-SA"/>
        </w:rPr>
        <w:t>At</w:t>
      </w:r>
      <w:r w:rsidR="00661E44">
        <w:rPr>
          <w:rFonts w:eastAsia="SimSun"/>
          <w:lang w:eastAsia="ar-SA"/>
        </w:rPr>
        <w:t xml:space="preserve"> </w:t>
      </w:r>
      <w:r w:rsidR="00C3411F" w:rsidRPr="006D27E2">
        <w:rPr>
          <w:rFonts w:eastAsia="SimSun"/>
          <w:lang w:eastAsia="ar-SA"/>
        </w:rPr>
        <w:t xml:space="preserve">the same meeting, at the request of the representative of </w:t>
      </w:r>
      <w:r w:rsidR="00C3411F">
        <w:t xml:space="preserve">Mexico, </w:t>
      </w:r>
      <w:r w:rsidR="00C3411F" w:rsidRPr="006D27E2">
        <w:rPr>
          <w:rFonts w:eastAsia="SimSun"/>
          <w:lang w:eastAsia="ar-SA"/>
        </w:rPr>
        <w:t>a recorded vote was taken on amendment</w:t>
      </w:r>
      <w:r w:rsidR="00C3411F">
        <w:rPr>
          <w:rFonts w:eastAsia="SimSun"/>
          <w:lang w:eastAsia="ar-SA"/>
        </w:rPr>
        <w:t xml:space="preserve"> </w:t>
      </w:r>
      <w:r w:rsidR="00C3411F" w:rsidRPr="006D27E2">
        <w:rPr>
          <w:rFonts w:eastAsia="SimSun"/>
          <w:lang w:eastAsia="ar-SA"/>
        </w:rPr>
        <w:t>A/HRC/</w:t>
      </w:r>
      <w:r w:rsidR="00C3411F">
        <w:rPr>
          <w:rFonts w:eastAsia="SimSun"/>
          <w:lang w:eastAsia="ar-SA"/>
        </w:rPr>
        <w:t>42/</w:t>
      </w:r>
      <w:r w:rsidR="00BF02C9">
        <w:rPr>
          <w:rFonts w:eastAsia="SimSun"/>
          <w:lang w:eastAsia="ar-SA"/>
        </w:rPr>
        <w:t>L.</w:t>
      </w:r>
      <w:r w:rsidR="00C3411F">
        <w:rPr>
          <w:rFonts w:eastAsia="SimSun"/>
          <w:lang w:eastAsia="ar-SA"/>
        </w:rPr>
        <w:t>39</w:t>
      </w:r>
      <w:r w:rsidR="00C3411F" w:rsidRPr="006D27E2">
        <w:rPr>
          <w:rFonts w:eastAsia="SimSun"/>
          <w:lang w:eastAsia="ar-SA"/>
        </w:rPr>
        <w:t>. The voting was as follows:</w:t>
      </w:r>
    </w:p>
    <w:p w14:paraId="73B4FB74" w14:textId="77777777" w:rsidR="00C3411F" w:rsidRDefault="00C3411F" w:rsidP="00C3411F">
      <w:pPr>
        <w:pStyle w:val="SingleTxtG"/>
        <w:spacing w:after="0"/>
        <w:ind w:left="1701"/>
        <w:rPr>
          <w:lang w:eastAsia="ar-SA"/>
        </w:rPr>
      </w:pPr>
      <w:r>
        <w:rPr>
          <w:i/>
          <w:iCs/>
          <w:lang w:eastAsia="ar-SA"/>
        </w:rPr>
        <w:t>In favour</w:t>
      </w:r>
      <w:r>
        <w:rPr>
          <w:lang w:eastAsia="ar-SA"/>
        </w:rPr>
        <w:t xml:space="preserve">: </w:t>
      </w:r>
    </w:p>
    <w:p w14:paraId="011F86EF" w14:textId="50A1D191" w:rsidR="00C3411F" w:rsidRPr="00B90684" w:rsidRDefault="00A63B34" w:rsidP="00C3411F">
      <w:pPr>
        <w:pStyle w:val="SingleTxtG"/>
        <w:ind w:left="2268"/>
        <w:rPr>
          <w:rFonts w:eastAsia="SimSun"/>
          <w:lang w:eastAsia="ar-SA"/>
        </w:rPr>
      </w:pPr>
      <w:r>
        <w:rPr>
          <w:rFonts w:eastAsia="SimSun"/>
          <w:lang w:eastAsia="ar-SA"/>
        </w:rPr>
        <w:t>Afghanistan, Bahamas, Bahrain, Bangladesh, Cameroon, China, Egypt, Eritrea, India, Iraq, Japan, Nigeria, Pakistan, Philippines, Qatar, Rwanda, Saudi Arabia, Somalia, Tunisia</w:t>
      </w:r>
    </w:p>
    <w:p w14:paraId="3188209E" w14:textId="77777777" w:rsidR="00C3411F" w:rsidRDefault="00C3411F" w:rsidP="00C3411F">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4E58242B" w14:textId="451D025C" w:rsidR="00C3411F" w:rsidRDefault="00BF02C9" w:rsidP="00C3411F">
      <w:pPr>
        <w:pStyle w:val="SingleTxtG"/>
        <w:ind w:left="2268"/>
        <w:rPr>
          <w:rFonts w:eastAsia="SimSun"/>
          <w:lang w:eastAsia="ar-SA"/>
        </w:rPr>
      </w:pPr>
      <w:r>
        <w:rPr>
          <w:rFonts w:eastAsia="SimSun"/>
          <w:lang w:eastAsia="ar-SA"/>
        </w:rPr>
        <w:t>Argentina, Australia, Austria, Brazil, Bulgaria, Burkina Faso, Chile, Croatia, Czechia, Denmark, Fiji, Hungary, Iceland, Italy, Mexico, Peru, Slovakia, South Africa, Spain, Togo, Ukraine, United Kingdom of Great Britain and Northern Ireland, Uruguay</w:t>
      </w:r>
    </w:p>
    <w:p w14:paraId="267051A3" w14:textId="77777777" w:rsidR="00C3411F" w:rsidRDefault="00C3411F" w:rsidP="00C3411F">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3DF8AB70" w14:textId="4EDB5086" w:rsidR="00C3411F" w:rsidRPr="00117D5E" w:rsidRDefault="00BF02C9" w:rsidP="00C3411F">
      <w:pPr>
        <w:pStyle w:val="SingleTxtG"/>
        <w:ind w:left="2268"/>
        <w:rPr>
          <w:rFonts w:eastAsia="Calibri"/>
        </w:rPr>
      </w:pPr>
      <w:r>
        <w:rPr>
          <w:rFonts w:eastAsia="SimSun"/>
          <w:lang w:eastAsia="ar-SA"/>
        </w:rPr>
        <w:t>Angola, Democratic Republic of the Congo, Nepal, Senegal</w:t>
      </w:r>
    </w:p>
    <w:p w14:paraId="07D5BDA2" w14:textId="3FD2F89F" w:rsidR="00C3411F" w:rsidRPr="00AF2DE2" w:rsidRDefault="00552ED2" w:rsidP="00552ED2">
      <w:pPr>
        <w:pStyle w:val="SingleTxtG"/>
      </w:pPr>
      <w:r w:rsidRPr="00AF2DE2">
        <w:t>253.</w:t>
      </w:r>
      <w:r w:rsidRPr="00AF2DE2">
        <w:tab/>
      </w:r>
      <w:r w:rsidR="00AF38F9">
        <w:t>The Human Rights Council rejected a</w:t>
      </w:r>
      <w:r w:rsidR="00C3411F" w:rsidRPr="00AF2DE2">
        <w:t>mendment A/HRC/</w:t>
      </w:r>
      <w:r w:rsidR="00BF02C9" w:rsidRPr="00AF2DE2">
        <w:t>42</w:t>
      </w:r>
      <w:r w:rsidR="00C3411F" w:rsidRPr="00AF2DE2">
        <w:t>/</w:t>
      </w:r>
      <w:r w:rsidR="00BF02C9" w:rsidRPr="00AF2DE2">
        <w:t>L.39</w:t>
      </w:r>
      <w:r w:rsidR="00C3411F" w:rsidRPr="00AF2DE2">
        <w:t xml:space="preserve"> by </w:t>
      </w:r>
      <w:r w:rsidR="00BF02C9" w:rsidRPr="00AF2DE2">
        <w:t>1</w:t>
      </w:r>
      <w:r w:rsidR="00C3411F" w:rsidRPr="00AF2DE2">
        <w:t xml:space="preserve">9 votes to </w:t>
      </w:r>
      <w:r w:rsidR="00BF02C9" w:rsidRPr="00AF2DE2">
        <w:t>23</w:t>
      </w:r>
      <w:r w:rsidR="00C3411F" w:rsidRPr="00AF2DE2">
        <w:t>, with 4 abstentions.</w:t>
      </w:r>
      <w:r w:rsidR="008A5BE3">
        <w:rPr>
          <w:rStyle w:val="FootnoteReference"/>
        </w:rPr>
        <w:footnoteReference w:id="26"/>
      </w:r>
    </w:p>
    <w:p w14:paraId="5ED8B031" w14:textId="1A72C3EC" w:rsidR="00AF38F9" w:rsidRDefault="00552ED2" w:rsidP="00552ED2">
      <w:pPr>
        <w:pStyle w:val="SingleTxtG"/>
        <w:rPr>
          <w:rFonts w:eastAsia="SimSun"/>
          <w:lang w:eastAsia="ar-SA"/>
        </w:rPr>
      </w:pPr>
      <w:r>
        <w:rPr>
          <w:rFonts w:eastAsia="SimSun"/>
          <w:lang w:eastAsia="ar-SA"/>
        </w:rPr>
        <w:t>254.</w:t>
      </w:r>
      <w:r>
        <w:rPr>
          <w:rFonts w:eastAsia="SimSun"/>
          <w:lang w:eastAsia="ar-SA"/>
        </w:rPr>
        <w:tab/>
      </w:r>
      <w:r w:rsidR="00AF38F9">
        <w:rPr>
          <w:rFonts w:eastAsia="SimSun"/>
          <w:lang w:eastAsia="ar-SA"/>
        </w:rPr>
        <w:t>A</w:t>
      </w:r>
      <w:r w:rsidR="00AF38F9" w:rsidRPr="00501FF7">
        <w:rPr>
          <w:rFonts w:eastAsia="SimSun"/>
          <w:lang w:eastAsia="ar-SA"/>
        </w:rPr>
        <w:t>t the same meeting</w:t>
      </w:r>
      <w:r w:rsidR="00AF38F9" w:rsidRPr="006D27E2">
        <w:rPr>
          <w:rFonts w:eastAsia="SimSun"/>
          <w:lang w:eastAsia="ar-SA"/>
        </w:rPr>
        <w:t>, the representative</w:t>
      </w:r>
      <w:r w:rsidR="00AF38F9">
        <w:rPr>
          <w:rFonts w:eastAsia="SimSun"/>
          <w:lang w:eastAsia="ar-SA"/>
        </w:rPr>
        <w:t>s</w:t>
      </w:r>
      <w:r w:rsidR="00AF38F9" w:rsidRPr="006D27E2">
        <w:rPr>
          <w:rFonts w:eastAsia="SimSun"/>
          <w:lang w:eastAsia="ar-SA"/>
        </w:rPr>
        <w:t xml:space="preserve"> of </w:t>
      </w:r>
      <w:r w:rsidR="00AF38F9">
        <w:rPr>
          <w:rFonts w:eastAsia="SimSun"/>
          <w:lang w:eastAsia="ar-SA"/>
        </w:rPr>
        <w:t xml:space="preserve">Chile and the United Kingdom of Great Britain and Northern Ireland </w:t>
      </w:r>
      <w:r w:rsidR="00AF38F9" w:rsidRPr="006D27E2">
        <w:rPr>
          <w:rFonts w:eastAsia="SimSun"/>
          <w:lang w:eastAsia="ar-SA"/>
        </w:rPr>
        <w:t>made statement</w:t>
      </w:r>
      <w:r w:rsidR="00AF38F9">
        <w:rPr>
          <w:rFonts w:eastAsia="SimSun"/>
          <w:lang w:eastAsia="ar-SA"/>
        </w:rPr>
        <w:t>s</w:t>
      </w:r>
      <w:r w:rsidR="00AF38F9" w:rsidRPr="006D27E2">
        <w:rPr>
          <w:rFonts w:eastAsia="SimSun"/>
          <w:lang w:eastAsia="ar-SA"/>
        </w:rPr>
        <w:t xml:space="preserve"> in explanation of vote before the vote in relation to amendment A/HRC/</w:t>
      </w:r>
      <w:r w:rsidR="00AF38F9">
        <w:rPr>
          <w:rFonts w:eastAsia="SimSun"/>
          <w:lang w:eastAsia="ar-SA"/>
        </w:rPr>
        <w:t>42</w:t>
      </w:r>
      <w:r w:rsidR="00AF38F9" w:rsidRPr="006D27E2">
        <w:rPr>
          <w:rFonts w:eastAsia="SimSun"/>
          <w:lang w:eastAsia="ar-SA"/>
        </w:rPr>
        <w:t>/L.</w:t>
      </w:r>
      <w:r w:rsidR="00AF38F9">
        <w:rPr>
          <w:rFonts w:eastAsia="SimSun"/>
          <w:lang w:eastAsia="ar-SA"/>
        </w:rPr>
        <w:t>40.</w:t>
      </w:r>
    </w:p>
    <w:p w14:paraId="39EC39C4" w14:textId="2CECFB55" w:rsidR="00AF38F9" w:rsidRPr="006D27E2" w:rsidRDefault="00552ED2" w:rsidP="00552ED2">
      <w:pPr>
        <w:pStyle w:val="SingleTxtG"/>
        <w:rPr>
          <w:rFonts w:eastAsia="SimSun"/>
          <w:lang w:eastAsia="ar-SA"/>
        </w:rPr>
      </w:pPr>
      <w:r w:rsidRPr="006D27E2">
        <w:rPr>
          <w:rFonts w:eastAsia="SimSun"/>
          <w:lang w:eastAsia="ar-SA"/>
        </w:rPr>
        <w:t>255.</w:t>
      </w:r>
      <w:r w:rsidRPr="006D27E2">
        <w:rPr>
          <w:rFonts w:eastAsia="SimSun"/>
          <w:lang w:eastAsia="ar-SA"/>
        </w:rPr>
        <w:tab/>
      </w:r>
      <w:r w:rsidR="00AF38F9">
        <w:rPr>
          <w:rFonts w:eastAsia="SimSun"/>
          <w:lang w:eastAsia="ar-SA"/>
        </w:rPr>
        <w:t>Also a</w:t>
      </w:r>
      <w:r w:rsidR="00AF38F9" w:rsidRPr="006D27E2">
        <w:rPr>
          <w:rFonts w:eastAsia="SimSun"/>
          <w:lang w:eastAsia="ar-SA"/>
        </w:rPr>
        <w:t xml:space="preserve">t the same meeting, at the request of the representative of </w:t>
      </w:r>
      <w:r w:rsidR="00AF38F9">
        <w:t xml:space="preserve">Mexico, </w:t>
      </w:r>
      <w:r w:rsidR="00AF38F9" w:rsidRPr="006D27E2">
        <w:rPr>
          <w:rFonts w:eastAsia="SimSun"/>
          <w:lang w:eastAsia="ar-SA"/>
        </w:rPr>
        <w:t>a recorded vote was taken on amendment</w:t>
      </w:r>
      <w:r w:rsidR="00AF38F9">
        <w:rPr>
          <w:rFonts w:eastAsia="SimSun"/>
          <w:lang w:eastAsia="ar-SA"/>
        </w:rPr>
        <w:t xml:space="preserve"> </w:t>
      </w:r>
      <w:r w:rsidR="00AF38F9" w:rsidRPr="006D27E2">
        <w:rPr>
          <w:rFonts w:eastAsia="SimSun"/>
          <w:lang w:eastAsia="ar-SA"/>
        </w:rPr>
        <w:t>A/HRC/</w:t>
      </w:r>
      <w:r w:rsidR="00AF38F9">
        <w:rPr>
          <w:rFonts w:eastAsia="SimSun"/>
          <w:lang w:eastAsia="ar-SA"/>
        </w:rPr>
        <w:t>42/L.40</w:t>
      </w:r>
      <w:r w:rsidR="00AF38F9" w:rsidRPr="006D27E2">
        <w:rPr>
          <w:rFonts w:eastAsia="SimSun"/>
          <w:lang w:eastAsia="ar-SA"/>
        </w:rPr>
        <w:t>. The voting was as follows:</w:t>
      </w:r>
    </w:p>
    <w:p w14:paraId="3670F89C" w14:textId="77777777" w:rsidR="00AF38F9" w:rsidRDefault="00AF38F9" w:rsidP="00AF38F9">
      <w:pPr>
        <w:pStyle w:val="SingleTxtG"/>
        <w:spacing w:after="0"/>
        <w:ind w:left="1701"/>
        <w:rPr>
          <w:lang w:eastAsia="ar-SA"/>
        </w:rPr>
      </w:pPr>
      <w:r>
        <w:rPr>
          <w:i/>
          <w:iCs/>
          <w:lang w:eastAsia="ar-SA"/>
        </w:rPr>
        <w:t>In favour</w:t>
      </w:r>
      <w:r>
        <w:rPr>
          <w:lang w:eastAsia="ar-SA"/>
        </w:rPr>
        <w:t xml:space="preserve">: </w:t>
      </w:r>
    </w:p>
    <w:p w14:paraId="26FE3B6F" w14:textId="05C71E95" w:rsidR="00AF38F9" w:rsidRPr="00B90684" w:rsidRDefault="00AF38F9" w:rsidP="00AF38F9">
      <w:pPr>
        <w:pStyle w:val="SingleTxtG"/>
        <w:ind w:left="2268"/>
        <w:rPr>
          <w:rFonts w:eastAsia="SimSun"/>
          <w:lang w:eastAsia="ar-SA"/>
        </w:rPr>
      </w:pPr>
      <w:r>
        <w:rPr>
          <w:rFonts w:eastAsia="SimSun"/>
          <w:lang w:eastAsia="ar-SA"/>
        </w:rPr>
        <w:t>Bahamas, Bahrain, Bangladesh, Cameroon, China, Egypt, Eritrea, India, Iraq, Pakistan, Philippines, Qatar, Saudi Arabia, Somalia</w:t>
      </w:r>
    </w:p>
    <w:p w14:paraId="023AE519" w14:textId="77777777" w:rsidR="00AF38F9" w:rsidRDefault="00AF38F9" w:rsidP="00AF38F9">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2873A668" w14:textId="42ECF16D" w:rsidR="00AF38F9" w:rsidRDefault="00AF38F9" w:rsidP="00AF38F9">
      <w:pPr>
        <w:pStyle w:val="SingleTxtG"/>
        <w:ind w:left="2268"/>
        <w:rPr>
          <w:rFonts w:eastAsia="SimSun"/>
          <w:lang w:eastAsia="ar-SA"/>
        </w:rPr>
      </w:pPr>
      <w:r>
        <w:rPr>
          <w:rFonts w:eastAsia="SimSun"/>
          <w:lang w:eastAsia="ar-SA"/>
        </w:rPr>
        <w:t>Argentina, Australia, Austria, Brazil, Bulgaria, Burkina Faso, Chile, Croatia, Czechia, Denmark, Fiji, Hungary, Iceland, Italy, Mexico, Peru, Rwanda, Slovakia, South Africa, Spain, Togo, Ukraine, United Kingdom of Great Britain and Northern Ireland, Uruguay</w:t>
      </w:r>
    </w:p>
    <w:p w14:paraId="77C3B1B5" w14:textId="77777777" w:rsidR="00AF38F9" w:rsidRDefault="00AF38F9" w:rsidP="00AF38F9">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29855A00" w14:textId="72468F0F" w:rsidR="00AF38F9" w:rsidRPr="00117D5E" w:rsidRDefault="00AF38F9" w:rsidP="00AF38F9">
      <w:pPr>
        <w:pStyle w:val="SingleTxtG"/>
        <w:ind w:left="2268"/>
        <w:rPr>
          <w:rFonts w:eastAsia="Calibri"/>
        </w:rPr>
      </w:pPr>
      <w:r>
        <w:rPr>
          <w:rFonts w:eastAsia="SimSun"/>
          <w:lang w:eastAsia="ar-SA"/>
        </w:rPr>
        <w:t>Afghanistan, Angola, Democratic Republic of the Congo, Japan, Nepal, Nigeria, Senegal, Tunisia</w:t>
      </w:r>
    </w:p>
    <w:p w14:paraId="7BDA858B" w14:textId="0F14D2F0" w:rsidR="00AF38F9" w:rsidRPr="00B428F6" w:rsidRDefault="00552ED2" w:rsidP="00552ED2">
      <w:pPr>
        <w:pStyle w:val="SingleTxtG"/>
      </w:pPr>
      <w:r w:rsidRPr="00B428F6">
        <w:t>256.</w:t>
      </w:r>
      <w:r w:rsidRPr="00B428F6">
        <w:tab/>
      </w:r>
      <w:r w:rsidR="00AF38F9">
        <w:t>The Human Rights Council rejected a</w:t>
      </w:r>
      <w:r w:rsidR="00AF38F9" w:rsidRPr="00B428F6">
        <w:t>mendment A/HRC/42/</w:t>
      </w:r>
      <w:r w:rsidR="00AF38F9">
        <w:t>L.40</w:t>
      </w:r>
      <w:r w:rsidR="00AF38F9" w:rsidRPr="00B428F6">
        <w:t xml:space="preserve"> by </w:t>
      </w:r>
      <w:r w:rsidR="00AF38F9">
        <w:t>14</w:t>
      </w:r>
      <w:r w:rsidR="00AF38F9" w:rsidRPr="00B428F6">
        <w:t xml:space="preserve"> votes to </w:t>
      </w:r>
      <w:r w:rsidR="00AF38F9">
        <w:t>24</w:t>
      </w:r>
      <w:r w:rsidR="00AF38F9" w:rsidRPr="00B428F6">
        <w:t xml:space="preserve">, with </w:t>
      </w:r>
      <w:r w:rsidR="00AF38F9">
        <w:t>8</w:t>
      </w:r>
      <w:r w:rsidR="00AF38F9" w:rsidRPr="00B428F6">
        <w:t xml:space="preserve"> abstentions.</w:t>
      </w:r>
      <w:r w:rsidR="008A5BE3">
        <w:rPr>
          <w:rStyle w:val="FootnoteReference"/>
        </w:rPr>
        <w:footnoteReference w:id="27"/>
      </w:r>
    </w:p>
    <w:p w14:paraId="5FC84E8F" w14:textId="563374CD" w:rsidR="00AF38F9" w:rsidRDefault="00552ED2" w:rsidP="00552ED2">
      <w:pPr>
        <w:pStyle w:val="SingleTxtG"/>
        <w:rPr>
          <w:rFonts w:eastAsia="SimSun"/>
          <w:lang w:eastAsia="ar-SA"/>
        </w:rPr>
      </w:pPr>
      <w:r>
        <w:rPr>
          <w:rFonts w:eastAsia="SimSun"/>
          <w:lang w:eastAsia="ar-SA"/>
        </w:rPr>
        <w:t>257.</w:t>
      </w:r>
      <w:r>
        <w:rPr>
          <w:rFonts w:eastAsia="SimSun"/>
          <w:lang w:eastAsia="ar-SA"/>
        </w:rPr>
        <w:tab/>
      </w:r>
      <w:r w:rsidR="00AF38F9">
        <w:rPr>
          <w:rFonts w:eastAsia="SimSun"/>
          <w:lang w:eastAsia="ar-SA"/>
        </w:rPr>
        <w:t>A</w:t>
      </w:r>
      <w:r w:rsidR="00AF38F9" w:rsidRPr="00501FF7">
        <w:rPr>
          <w:rFonts w:eastAsia="SimSun"/>
          <w:lang w:eastAsia="ar-SA"/>
        </w:rPr>
        <w:t>t the same meeting</w:t>
      </w:r>
      <w:r w:rsidR="00AF38F9" w:rsidRPr="006D27E2">
        <w:rPr>
          <w:rFonts w:eastAsia="SimSun"/>
          <w:lang w:eastAsia="ar-SA"/>
        </w:rPr>
        <w:t>, the representative</w:t>
      </w:r>
      <w:r w:rsidR="00AF38F9">
        <w:rPr>
          <w:rFonts w:eastAsia="SimSun"/>
          <w:lang w:eastAsia="ar-SA"/>
        </w:rPr>
        <w:t>s</w:t>
      </w:r>
      <w:r w:rsidR="00AF38F9" w:rsidRPr="006D27E2">
        <w:rPr>
          <w:rFonts w:eastAsia="SimSun"/>
          <w:lang w:eastAsia="ar-SA"/>
        </w:rPr>
        <w:t xml:space="preserve"> of </w:t>
      </w:r>
      <w:r w:rsidR="008042C9">
        <w:rPr>
          <w:rFonts w:eastAsia="SimSun"/>
          <w:lang w:eastAsia="ar-SA"/>
        </w:rPr>
        <w:t>Fiji and Mexico</w:t>
      </w:r>
      <w:r w:rsidR="00AF38F9">
        <w:rPr>
          <w:rFonts w:eastAsia="SimSun"/>
          <w:lang w:eastAsia="ar-SA"/>
        </w:rPr>
        <w:t xml:space="preserve"> </w:t>
      </w:r>
      <w:r w:rsidR="00AF38F9" w:rsidRPr="006D27E2">
        <w:rPr>
          <w:rFonts w:eastAsia="SimSun"/>
          <w:lang w:eastAsia="ar-SA"/>
        </w:rPr>
        <w:t>made statement</w:t>
      </w:r>
      <w:r w:rsidR="00AF38F9">
        <w:rPr>
          <w:rFonts w:eastAsia="SimSun"/>
          <w:lang w:eastAsia="ar-SA"/>
        </w:rPr>
        <w:t>s</w:t>
      </w:r>
      <w:r w:rsidR="00AF38F9" w:rsidRPr="006D27E2">
        <w:rPr>
          <w:rFonts w:eastAsia="SimSun"/>
          <w:lang w:eastAsia="ar-SA"/>
        </w:rPr>
        <w:t xml:space="preserve"> in explanation of vote before the vote in relation to amendment A/HRC/</w:t>
      </w:r>
      <w:r w:rsidR="00AF38F9">
        <w:rPr>
          <w:rFonts w:eastAsia="SimSun"/>
          <w:lang w:eastAsia="ar-SA"/>
        </w:rPr>
        <w:t>42</w:t>
      </w:r>
      <w:r w:rsidR="00AF38F9" w:rsidRPr="006D27E2">
        <w:rPr>
          <w:rFonts w:eastAsia="SimSun"/>
          <w:lang w:eastAsia="ar-SA"/>
        </w:rPr>
        <w:t>/L.</w:t>
      </w:r>
      <w:r w:rsidR="008042C9">
        <w:rPr>
          <w:rFonts w:eastAsia="SimSun"/>
          <w:lang w:eastAsia="ar-SA"/>
        </w:rPr>
        <w:t>41</w:t>
      </w:r>
      <w:r w:rsidR="00AF38F9">
        <w:rPr>
          <w:rFonts w:eastAsia="SimSun"/>
          <w:lang w:eastAsia="ar-SA"/>
        </w:rPr>
        <w:t>.</w:t>
      </w:r>
    </w:p>
    <w:p w14:paraId="227AB086" w14:textId="555FC5C8" w:rsidR="00AF38F9" w:rsidRPr="006D27E2" w:rsidRDefault="00552ED2" w:rsidP="00552ED2">
      <w:pPr>
        <w:pStyle w:val="SingleTxtG"/>
        <w:rPr>
          <w:rFonts w:eastAsia="SimSun"/>
          <w:lang w:eastAsia="ar-SA"/>
        </w:rPr>
      </w:pPr>
      <w:r w:rsidRPr="006D27E2">
        <w:rPr>
          <w:rFonts w:eastAsia="SimSun"/>
          <w:lang w:eastAsia="ar-SA"/>
        </w:rPr>
        <w:t>258.</w:t>
      </w:r>
      <w:r w:rsidRPr="006D27E2">
        <w:rPr>
          <w:rFonts w:eastAsia="SimSun"/>
          <w:lang w:eastAsia="ar-SA"/>
        </w:rPr>
        <w:tab/>
      </w:r>
      <w:r w:rsidR="00AF38F9">
        <w:rPr>
          <w:rFonts w:eastAsia="SimSun"/>
          <w:lang w:eastAsia="ar-SA"/>
        </w:rPr>
        <w:t>Also a</w:t>
      </w:r>
      <w:r w:rsidR="00AF38F9" w:rsidRPr="006D27E2">
        <w:rPr>
          <w:rFonts w:eastAsia="SimSun"/>
          <w:lang w:eastAsia="ar-SA"/>
        </w:rPr>
        <w:t xml:space="preserve">t the same meeting, at the request of the representative of </w:t>
      </w:r>
      <w:r w:rsidR="00AF38F9">
        <w:t xml:space="preserve">Mexico, </w:t>
      </w:r>
      <w:r w:rsidR="00AF38F9" w:rsidRPr="006D27E2">
        <w:rPr>
          <w:rFonts w:eastAsia="SimSun"/>
          <w:lang w:eastAsia="ar-SA"/>
        </w:rPr>
        <w:t>a recorded vote was taken on amendment</w:t>
      </w:r>
      <w:r w:rsidR="00AF38F9">
        <w:rPr>
          <w:rFonts w:eastAsia="SimSun"/>
          <w:lang w:eastAsia="ar-SA"/>
        </w:rPr>
        <w:t xml:space="preserve"> </w:t>
      </w:r>
      <w:r w:rsidR="00AF38F9" w:rsidRPr="006D27E2">
        <w:rPr>
          <w:rFonts w:eastAsia="SimSun"/>
          <w:lang w:eastAsia="ar-SA"/>
        </w:rPr>
        <w:t>A/HRC/</w:t>
      </w:r>
      <w:r w:rsidR="008042C9">
        <w:rPr>
          <w:rFonts w:eastAsia="SimSun"/>
          <w:lang w:eastAsia="ar-SA"/>
        </w:rPr>
        <w:t>42/L.41</w:t>
      </w:r>
      <w:r w:rsidR="00AF38F9" w:rsidRPr="006D27E2">
        <w:rPr>
          <w:rFonts w:eastAsia="SimSun"/>
          <w:lang w:eastAsia="ar-SA"/>
        </w:rPr>
        <w:t>. The voting was as follows:</w:t>
      </w:r>
    </w:p>
    <w:p w14:paraId="57D2BFB9" w14:textId="77777777" w:rsidR="00AF38F9" w:rsidRDefault="00AF38F9" w:rsidP="00AF38F9">
      <w:pPr>
        <w:pStyle w:val="SingleTxtG"/>
        <w:spacing w:after="0"/>
        <w:ind w:left="1701"/>
        <w:rPr>
          <w:lang w:eastAsia="ar-SA"/>
        </w:rPr>
      </w:pPr>
      <w:r>
        <w:rPr>
          <w:i/>
          <w:iCs/>
          <w:lang w:eastAsia="ar-SA"/>
        </w:rPr>
        <w:t>In favour</w:t>
      </w:r>
      <w:r>
        <w:rPr>
          <w:lang w:eastAsia="ar-SA"/>
        </w:rPr>
        <w:t xml:space="preserve">: </w:t>
      </w:r>
    </w:p>
    <w:p w14:paraId="4B11FB24" w14:textId="13B2F82D" w:rsidR="00AF38F9" w:rsidRPr="00B90684" w:rsidRDefault="00AF38F9" w:rsidP="00AF38F9">
      <w:pPr>
        <w:pStyle w:val="SingleTxtG"/>
        <w:ind w:left="2268"/>
        <w:rPr>
          <w:rFonts w:eastAsia="SimSun"/>
          <w:lang w:eastAsia="ar-SA"/>
        </w:rPr>
      </w:pPr>
      <w:r>
        <w:rPr>
          <w:rFonts w:eastAsia="SimSun"/>
          <w:lang w:eastAsia="ar-SA"/>
        </w:rPr>
        <w:t>Afghanistan, Bahamas, Bahrain, Bangladesh, Cameroon, Chin</w:t>
      </w:r>
      <w:r w:rsidR="008042C9">
        <w:rPr>
          <w:rFonts w:eastAsia="SimSun"/>
          <w:lang w:eastAsia="ar-SA"/>
        </w:rPr>
        <w:t>a, Egypt, Eritrea, India, Iraq</w:t>
      </w:r>
      <w:r>
        <w:rPr>
          <w:rFonts w:eastAsia="SimSun"/>
          <w:lang w:eastAsia="ar-SA"/>
        </w:rPr>
        <w:t>, Nigeria, Pakistan, Philippines, Qatar, Rwanda, Saudi Arabia, Somalia, Tunisia</w:t>
      </w:r>
    </w:p>
    <w:p w14:paraId="0BDC733E" w14:textId="77777777" w:rsidR="00AF38F9" w:rsidRDefault="00AF38F9" w:rsidP="00AF38F9">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233DB8DD" w14:textId="77777777" w:rsidR="00AF38F9" w:rsidRDefault="00AF38F9" w:rsidP="00AF38F9">
      <w:pPr>
        <w:pStyle w:val="SingleTxtG"/>
        <w:ind w:left="2268"/>
        <w:rPr>
          <w:rFonts w:eastAsia="SimSun"/>
          <w:lang w:eastAsia="ar-SA"/>
        </w:rPr>
      </w:pPr>
      <w:r>
        <w:rPr>
          <w:rFonts w:eastAsia="SimSun"/>
          <w:lang w:eastAsia="ar-SA"/>
        </w:rPr>
        <w:t>Argentina, Australia, Austria, Brazil, Bulgaria, Burkina Faso, Chile, Croatia, Czechia, Denmark, Fiji, Hungary, Iceland, Italy, Mexico, Peru, Slovakia, South Africa, Spain, Togo, Ukraine, United Kingdom of Great Britain and Northern Ireland, Uruguay</w:t>
      </w:r>
    </w:p>
    <w:p w14:paraId="11E9B7A0" w14:textId="77777777" w:rsidR="00AF38F9" w:rsidRDefault="00AF38F9" w:rsidP="00AF38F9">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4E363796" w14:textId="53E78926" w:rsidR="00AF38F9" w:rsidRPr="00117D5E" w:rsidRDefault="00AF38F9" w:rsidP="00AF38F9">
      <w:pPr>
        <w:pStyle w:val="SingleTxtG"/>
        <w:ind w:left="2268"/>
        <w:rPr>
          <w:rFonts w:eastAsia="Calibri"/>
        </w:rPr>
      </w:pPr>
      <w:r>
        <w:rPr>
          <w:rFonts w:eastAsia="SimSun"/>
          <w:lang w:eastAsia="ar-SA"/>
        </w:rPr>
        <w:t xml:space="preserve">Angola, Democratic Republic of the Congo, </w:t>
      </w:r>
      <w:r w:rsidR="008042C9">
        <w:rPr>
          <w:rFonts w:eastAsia="SimSun"/>
          <w:lang w:eastAsia="ar-SA"/>
        </w:rPr>
        <w:t xml:space="preserve">Japan, </w:t>
      </w:r>
      <w:r>
        <w:rPr>
          <w:rFonts w:eastAsia="SimSun"/>
          <w:lang w:eastAsia="ar-SA"/>
        </w:rPr>
        <w:t>Nepal, Senegal</w:t>
      </w:r>
    </w:p>
    <w:p w14:paraId="10FF53C1" w14:textId="1C8FD80A" w:rsidR="00AF38F9" w:rsidRPr="00B428F6" w:rsidRDefault="00552ED2" w:rsidP="00552ED2">
      <w:pPr>
        <w:pStyle w:val="SingleTxtG"/>
      </w:pPr>
      <w:r w:rsidRPr="00B428F6">
        <w:t>259.</w:t>
      </w:r>
      <w:r w:rsidRPr="00B428F6">
        <w:tab/>
      </w:r>
      <w:r w:rsidR="00AF38F9">
        <w:t>The Human Rights Council rejected a</w:t>
      </w:r>
      <w:r w:rsidR="006B194F">
        <w:t>mendment A/HRC/42/L.41</w:t>
      </w:r>
      <w:r w:rsidR="00AF38F9" w:rsidRPr="00B428F6">
        <w:t xml:space="preserve"> by </w:t>
      </w:r>
      <w:r w:rsidR="008042C9">
        <w:t>18 votes to 23, with 5</w:t>
      </w:r>
      <w:r w:rsidR="00AF38F9" w:rsidRPr="00B428F6">
        <w:t xml:space="preserve"> abstentions.</w:t>
      </w:r>
      <w:r w:rsidR="008A5BE3">
        <w:rPr>
          <w:rStyle w:val="FootnoteReference"/>
        </w:rPr>
        <w:footnoteReference w:id="28"/>
      </w:r>
    </w:p>
    <w:p w14:paraId="5A87D507" w14:textId="06EF11F0" w:rsidR="006B194F" w:rsidRDefault="00552ED2" w:rsidP="00552ED2">
      <w:pPr>
        <w:pStyle w:val="SingleTxtG"/>
        <w:rPr>
          <w:rFonts w:eastAsia="SimSun"/>
          <w:lang w:eastAsia="ar-SA"/>
        </w:rPr>
      </w:pPr>
      <w:r>
        <w:rPr>
          <w:rFonts w:eastAsia="SimSun"/>
          <w:lang w:eastAsia="ar-SA"/>
        </w:rPr>
        <w:t>260.</w:t>
      </w:r>
      <w:r>
        <w:rPr>
          <w:rFonts w:eastAsia="SimSun"/>
          <w:lang w:eastAsia="ar-SA"/>
        </w:rPr>
        <w:tab/>
      </w:r>
      <w:r w:rsidR="006B194F">
        <w:rPr>
          <w:rFonts w:eastAsia="SimSun"/>
          <w:lang w:eastAsia="ar-SA"/>
        </w:rPr>
        <w:t>A</w:t>
      </w:r>
      <w:r w:rsidR="006B194F" w:rsidRPr="00501FF7">
        <w:rPr>
          <w:rFonts w:eastAsia="SimSun"/>
          <w:lang w:eastAsia="ar-SA"/>
        </w:rPr>
        <w:t>t the same meeting</w:t>
      </w:r>
      <w:r w:rsidR="006B194F" w:rsidRPr="006D27E2">
        <w:rPr>
          <w:rFonts w:eastAsia="SimSun"/>
          <w:lang w:eastAsia="ar-SA"/>
        </w:rPr>
        <w:t>, the representative</w:t>
      </w:r>
      <w:r w:rsidR="006B194F">
        <w:rPr>
          <w:rFonts w:eastAsia="SimSun"/>
          <w:lang w:eastAsia="ar-SA"/>
        </w:rPr>
        <w:t>s</w:t>
      </w:r>
      <w:r w:rsidR="006B194F" w:rsidRPr="006D27E2">
        <w:rPr>
          <w:rFonts w:eastAsia="SimSun"/>
          <w:lang w:eastAsia="ar-SA"/>
        </w:rPr>
        <w:t xml:space="preserve"> of </w:t>
      </w:r>
      <w:r w:rsidR="006B194F">
        <w:rPr>
          <w:rFonts w:eastAsia="SimSun"/>
          <w:lang w:eastAsia="ar-SA"/>
        </w:rPr>
        <w:t xml:space="preserve">Austria and Mexico </w:t>
      </w:r>
      <w:r w:rsidR="006B194F" w:rsidRPr="006D27E2">
        <w:rPr>
          <w:rFonts w:eastAsia="SimSun"/>
          <w:lang w:eastAsia="ar-SA"/>
        </w:rPr>
        <w:t>made statement</w:t>
      </w:r>
      <w:r w:rsidR="006B194F">
        <w:rPr>
          <w:rFonts w:eastAsia="SimSun"/>
          <w:lang w:eastAsia="ar-SA"/>
        </w:rPr>
        <w:t>s</w:t>
      </w:r>
      <w:r w:rsidR="006B194F" w:rsidRPr="006D27E2">
        <w:rPr>
          <w:rFonts w:eastAsia="SimSun"/>
          <w:lang w:eastAsia="ar-SA"/>
        </w:rPr>
        <w:t xml:space="preserve"> in explanation of vote before the vote in relation to amendment A/HRC/</w:t>
      </w:r>
      <w:r w:rsidR="006B194F">
        <w:rPr>
          <w:rFonts w:eastAsia="SimSun"/>
          <w:lang w:eastAsia="ar-SA"/>
        </w:rPr>
        <w:t>42</w:t>
      </w:r>
      <w:r w:rsidR="006B194F" w:rsidRPr="006D27E2">
        <w:rPr>
          <w:rFonts w:eastAsia="SimSun"/>
          <w:lang w:eastAsia="ar-SA"/>
        </w:rPr>
        <w:t>/L.</w:t>
      </w:r>
      <w:r w:rsidR="006B194F">
        <w:rPr>
          <w:rFonts w:eastAsia="SimSun"/>
          <w:lang w:eastAsia="ar-SA"/>
        </w:rPr>
        <w:t>46.</w:t>
      </w:r>
    </w:p>
    <w:p w14:paraId="28046594" w14:textId="47B1B164" w:rsidR="006B194F" w:rsidRPr="006D27E2" w:rsidRDefault="00552ED2" w:rsidP="00552ED2">
      <w:pPr>
        <w:pStyle w:val="SingleTxtG"/>
        <w:rPr>
          <w:rFonts w:eastAsia="SimSun"/>
          <w:lang w:eastAsia="ar-SA"/>
        </w:rPr>
      </w:pPr>
      <w:r w:rsidRPr="006D27E2">
        <w:rPr>
          <w:rFonts w:eastAsia="SimSun"/>
          <w:lang w:eastAsia="ar-SA"/>
        </w:rPr>
        <w:t>261.</w:t>
      </w:r>
      <w:r w:rsidRPr="006D27E2">
        <w:rPr>
          <w:rFonts w:eastAsia="SimSun"/>
          <w:lang w:eastAsia="ar-SA"/>
        </w:rPr>
        <w:tab/>
      </w:r>
      <w:r w:rsidR="006B194F">
        <w:rPr>
          <w:rFonts w:eastAsia="SimSun"/>
          <w:lang w:eastAsia="ar-SA"/>
        </w:rPr>
        <w:t>Also a</w:t>
      </w:r>
      <w:r w:rsidR="006B194F" w:rsidRPr="006D27E2">
        <w:rPr>
          <w:rFonts w:eastAsia="SimSun"/>
          <w:lang w:eastAsia="ar-SA"/>
        </w:rPr>
        <w:t xml:space="preserve">t the same meeting, at the request of the representative of </w:t>
      </w:r>
      <w:r w:rsidR="006B194F">
        <w:t xml:space="preserve">Mexico, </w:t>
      </w:r>
      <w:r w:rsidR="006B194F" w:rsidRPr="006D27E2">
        <w:rPr>
          <w:rFonts w:eastAsia="SimSun"/>
          <w:lang w:eastAsia="ar-SA"/>
        </w:rPr>
        <w:t>a recorded vote was taken on amendment</w:t>
      </w:r>
      <w:r w:rsidR="006B194F">
        <w:rPr>
          <w:rFonts w:eastAsia="SimSun"/>
          <w:lang w:eastAsia="ar-SA"/>
        </w:rPr>
        <w:t xml:space="preserve"> </w:t>
      </w:r>
      <w:r w:rsidR="006B194F" w:rsidRPr="006D27E2">
        <w:rPr>
          <w:rFonts w:eastAsia="SimSun"/>
          <w:lang w:eastAsia="ar-SA"/>
        </w:rPr>
        <w:t>A/HRC/</w:t>
      </w:r>
      <w:r w:rsidR="006B194F">
        <w:rPr>
          <w:rFonts w:eastAsia="SimSun"/>
          <w:lang w:eastAsia="ar-SA"/>
        </w:rPr>
        <w:t>42/L.46</w:t>
      </w:r>
      <w:r w:rsidR="006B194F" w:rsidRPr="006D27E2">
        <w:rPr>
          <w:rFonts w:eastAsia="SimSun"/>
          <w:lang w:eastAsia="ar-SA"/>
        </w:rPr>
        <w:t>. The voting was as follows:</w:t>
      </w:r>
    </w:p>
    <w:p w14:paraId="4BB9B828" w14:textId="77777777" w:rsidR="006B194F" w:rsidRDefault="006B194F" w:rsidP="006B194F">
      <w:pPr>
        <w:pStyle w:val="SingleTxtG"/>
        <w:spacing w:after="0"/>
        <w:ind w:left="1701"/>
        <w:rPr>
          <w:lang w:eastAsia="ar-SA"/>
        </w:rPr>
      </w:pPr>
      <w:r>
        <w:rPr>
          <w:i/>
          <w:iCs/>
          <w:lang w:eastAsia="ar-SA"/>
        </w:rPr>
        <w:t>In favour</w:t>
      </w:r>
      <w:r>
        <w:rPr>
          <w:lang w:eastAsia="ar-SA"/>
        </w:rPr>
        <w:t xml:space="preserve">: </w:t>
      </w:r>
    </w:p>
    <w:p w14:paraId="2EDAA4C2" w14:textId="28981A57" w:rsidR="006B194F" w:rsidRPr="00B90684" w:rsidRDefault="006B194F" w:rsidP="006B194F">
      <w:pPr>
        <w:pStyle w:val="SingleTxtG"/>
        <w:ind w:left="2268"/>
        <w:rPr>
          <w:rFonts w:eastAsia="SimSun"/>
          <w:lang w:eastAsia="ar-SA"/>
        </w:rPr>
      </w:pPr>
      <w:r>
        <w:rPr>
          <w:rFonts w:eastAsia="SimSun"/>
          <w:lang w:eastAsia="ar-SA"/>
        </w:rPr>
        <w:t>Afghanistan, Bahamas, Bahrain, Bangladesh, Cameroon, China, Egypt, Eritrea, India, Iraq, Japan, Nigeria, Pakistan, Philippines, Qatar, Rwanda, Saudi Arabia, Somalia</w:t>
      </w:r>
    </w:p>
    <w:p w14:paraId="14EF723B" w14:textId="77777777" w:rsidR="006B194F" w:rsidRDefault="006B194F" w:rsidP="006B194F">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40FE0D69" w14:textId="77777777" w:rsidR="006B194F" w:rsidRDefault="006B194F" w:rsidP="006B194F">
      <w:pPr>
        <w:pStyle w:val="SingleTxtG"/>
        <w:ind w:left="2268"/>
        <w:rPr>
          <w:rFonts w:eastAsia="SimSun"/>
          <w:lang w:eastAsia="ar-SA"/>
        </w:rPr>
      </w:pPr>
      <w:r>
        <w:rPr>
          <w:rFonts w:eastAsia="SimSun"/>
          <w:lang w:eastAsia="ar-SA"/>
        </w:rPr>
        <w:t>Argentina, Australia, Austria, Brazil, Bulgaria, Burkina Faso, Chile, Croatia, Czechia, Denmark, Fiji, Hungary, Iceland, Italy, Mexico, Peru, Slovakia, South Africa, Spain, Togo, Ukraine, United Kingdom of Great Britain and Northern Ireland, Uruguay</w:t>
      </w:r>
    </w:p>
    <w:p w14:paraId="6D555606" w14:textId="77777777" w:rsidR="006B194F" w:rsidRDefault="006B194F" w:rsidP="006B194F">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7DD21F0F" w14:textId="4EEA0DE5" w:rsidR="006B194F" w:rsidRPr="00117D5E" w:rsidRDefault="006B194F" w:rsidP="006B194F">
      <w:pPr>
        <w:pStyle w:val="SingleTxtG"/>
        <w:ind w:left="2268"/>
        <w:rPr>
          <w:rFonts w:eastAsia="Calibri"/>
        </w:rPr>
      </w:pPr>
      <w:r>
        <w:rPr>
          <w:rFonts w:eastAsia="SimSun"/>
          <w:lang w:eastAsia="ar-SA"/>
        </w:rPr>
        <w:t>Angola, Democratic Republic of the Congo, Nepal, Senegal, Tunisia</w:t>
      </w:r>
    </w:p>
    <w:p w14:paraId="00FE7E76" w14:textId="12F121FD" w:rsidR="006B194F" w:rsidRDefault="00552ED2" w:rsidP="00552ED2">
      <w:pPr>
        <w:pStyle w:val="SingleTxtG"/>
      </w:pPr>
      <w:r>
        <w:t>262.</w:t>
      </w:r>
      <w:r>
        <w:tab/>
      </w:r>
      <w:r w:rsidR="006B194F">
        <w:t>The Human Rights Council rejected amendment A/HRC/42/L.46</w:t>
      </w:r>
      <w:r w:rsidR="006B194F" w:rsidRPr="00B428F6">
        <w:t xml:space="preserve"> by </w:t>
      </w:r>
      <w:r w:rsidR="006B194F">
        <w:t>18 votes to 23, with 5</w:t>
      </w:r>
      <w:r w:rsidR="006B194F" w:rsidRPr="00B428F6">
        <w:t xml:space="preserve"> abstentions.</w:t>
      </w:r>
      <w:r w:rsidR="008A5BE3">
        <w:rPr>
          <w:rStyle w:val="FootnoteReference"/>
        </w:rPr>
        <w:footnoteReference w:id="29"/>
      </w:r>
    </w:p>
    <w:p w14:paraId="1A6C2AF2" w14:textId="5B6D80C0" w:rsidR="004C0FD3" w:rsidRDefault="00552ED2" w:rsidP="00552ED2">
      <w:pPr>
        <w:pStyle w:val="SingleTxtG"/>
      </w:pPr>
      <w:r>
        <w:t>263.</w:t>
      </w:r>
      <w:r>
        <w:tab/>
      </w:r>
      <w:r w:rsidR="004C0FD3">
        <w:t xml:space="preserve">At the same meeting, the representatives of Argentina, China, Iraq, Japan, Pakistan and </w:t>
      </w:r>
      <w:r w:rsidR="00293CA6">
        <w:t>Saudi Arabia</w:t>
      </w:r>
      <w:r w:rsidR="00FB0ED2">
        <w:t xml:space="preserve"> (</w:t>
      </w:r>
      <w:r w:rsidR="004C0FD3">
        <w:t>also on behalf of Bahrain, Bangladesh, Botswana, China, Egypt, India, Jordan, Pakistan, Qatar, Singapore</w:t>
      </w:r>
      <w:r w:rsidR="00293CA6">
        <w:t xml:space="preserve"> and the United Arab Emirates</w:t>
      </w:r>
      <w:r w:rsidR="00BC368B">
        <w:t>)</w:t>
      </w:r>
      <w:r w:rsidR="004C0FD3">
        <w:t xml:space="preserve"> made statements in explanation of vote before the vote. In its statement, </w:t>
      </w:r>
      <w:r w:rsidR="004C0FD3" w:rsidRPr="00D803D8">
        <w:t xml:space="preserve">the representative of </w:t>
      </w:r>
      <w:r w:rsidR="004C0FD3">
        <w:t>Pakistan</w:t>
      </w:r>
      <w:r w:rsidR="004C0FD3" w:rsidRPr="00D803D8">
        <w:t xml:space="preserve"> disassociated the </w:t>
      </w:r>
      <w:r w:rsidR="004C0FD3">
        <w:t xml:space="preserve">Member State from the </w:t>
      </w:r>
      <w:r w:rsidR="00BC368B">
        <w:t xml:space="preserve">consensus on the </w:t>
      </w:r>
      <w:r w:rsidR="004C0FD3">
        <w:t>draft resolution.</w:t>
      </w:r>
    </w:p>
    <w:p w14:paraId="3F296694" w14:textId="2879959D" w:rsidR="004C0FD3" w:rsidRPr="0023658A" w:rsidRDefault="00552ED2" w:rsidP="00552ED2">
      <w:pPr>
        <w:pStyle w:val="SingleTxtG"/>
      </w:pPr>
      <w:r w:rsidRPr="0023658A">
        <w:t>264.</w:t>
      </w:r>
      <w:r w:rsidRPr="0023658A">
        <w:tab/>
      </w:r>
      <w:r w:rsidR="004C0FD3" w:rsidRPr="00E86201">
        <w:t>A</w:t>
      </w:r>
      <w:r w:rsidR="004C0FD3">
        <w:t>lso a</w:t>
      </w:r>
      <w:r w:rsidR="004C0FD3" w:rsidRPr="00E86201">
        <w:t>t the same meeting,</w:t>
      </w:r>
      <w:r w:rsidR="004C0FD3">
        <w:t xml:space="preserve"> </w:t>
      </w:r>
      <w:r w:rsidR="004C0FD3" w:rsidRPr="0023658A">
        <w:t>at the request of the representative</w:t>
      </w:r>
      <w:r w:rsidR="004C0FD3">
        <w:t xml:space="preserve"> </w:t>
      </w:r>
      <w:r w:rsidR="004C0FD3" w:rsidRPr="0023658A">
        <w:t xml:space="preserve">of </w:t>
      </w:r>
      <w:r w:rsidR="004C0FD3">
        <w:t>Saudi Arabia</w:t>
      </w:r>
      <w:r w:rsidR="004C0FD3" w:rsidRPr="0023658A">
        <w:t xml:space="preserve">, a recorded vote was taken on </w:t>
      </w:r>
      <w:r w:rsidR="004C0FD3">
        <w:t xml:space="preserve">the </w:t>
      </w:r>
      <w:r w:rsidR="004C0FD3" w:rsidRPr="0023658A">
        <w:t>draft resolution. The voting was as follows:</w:t>
      </w:r>
    </w:p>
    <w:p w14:paraId="19DB4F4A" w14:textId="77777777" w:rsidR="00360ED5" w:rsidRPr="00103D41" w:rsidRDefault="00360ED5" w:rsidP="00360ED5">
      <w:pPr>
        <w:pStyle w:val="SingleTxtG"/>
        <w:spacing w:after="0"/>
        <w:ind w:left="1701"/>
      </w:pPr>
      <w:r w:rsidRPr="009C0E00">
        <w:rPr>
          <w:i/>
          <w:iCs/>
        </w:rPr>
        <w:t>In favour</w:t>
      </w:r>
      <w:r>
        <w:t>:</w:t>
      </w:r>
    </w:p>
    <w:p w14:paraId="0D7D91D1" w14:textId="77777777" w:rsidR="00360ED5" w:rsidRDefault="00360ED5" w:rsidP="00360ED5">
      <w:pPr>
        <w:pStyle w:val="SingleTxtG"/>
        <w:ind w:left="2268"/>
      </w:pPr>
      <w:r w:rsidRPr="00103D41">
        <w:t xml:space="preserve">Angola, </w:t>
      </w:r>
      <w:r w:rsidRPr="002219AA">
        <w:t xml:space="preserve">Argentina, </w:t>
      </w:r>
      <w:r w:rsidRPr="00103D41">
        <w:t xml:space="preserve">Australia, Austria, </w:t>
      </w:r>
      <w:r w:rsidRPr="002219AA">
        <w:t xml:space="preserve">Brazil, </w:t>
      </w:r>
      <w:r w:rsidRPr="00103D41">
        <w:t>Bulgaria, Burkina Faso,</w:t>
      </w:r>
      <w:r w:rsidRPr="00DD3025">
        <w:t xml:space="preserve"> </w:t>
      </w:r>
      <w:r w:rsidRPr="002219AA">
        <w:t xml:space="preserve">Chile, </w:t>
      </w:r>
      <w:r w:rsidRPr="00103D41">
        <w:t>Croatia, Czechia, Denmark, Fiji,</w:t>
      </w:r>
      <w:r w:rsidRPr="00DD3025">
        <w:t xml:space="preserve"> </w:t>
      </w:r>
      <w:r w:rsidRPr="00103D41">
        <w:t>Hungary,</w:t>
      </w:r>
      <w:r>
        <w:t xml:space="preserve"> </w:t>
      </w:r>
      <w:r w:rsidRPr="002219AA">
        <w:t xml:space="preserve">Iceland, </w:t>
      </w:r>
      <w:r w:rsidRPr="00103D41">
        <w:t>Italy, Mexico</w:t>
      </w:r>
      <w:r>
        <w:t>,</w:t>
      </w:r>
      <w:r w:rsidRPr="002219AA">
        <w:t xml:space="preserve"> </w:t>
      </w:r>
      <w:r w:rsidRPr="00103D41">
        <w:t>Nepal,</w:t>
      </w:r>
      <w:r>
        <w:t xml:space="preserve"> Peru</w:t>
      </w:r>
      <w:r w:rsidRPr="00103D41">
        <w:t>,</w:t>
      </w:r>
      <w:r>
        <w:t xml:space="preserve"> </w:t>
      </w:r>
      <w:r w:rsidRPr="00103D41">
        <w:t>Rwanda,</w:t>
      </w:r>
      <w:r w:rsidRPr="00D75A42">
        <w:t xml:space="preserve"> </w:t>
      </w:r>
      <w:r w:rsidRPr="00103D41">
        <w:t>Slovakia, South Africa,</w:t>
      </w:r>
      <w:r w:rsidRPr="00DD3025">
        <w:t xml:space="preserve"> </w:t>
      </w:r>
      <w:r w:rsidRPr="00103D41">
        <w:t xml:space="preserve">Spain, Togo, </w:t>
      </w:r>
      <w:r>
        <w:t xml:space="preserve">Ukraine, </w:t>
      </w:r>
      <w:r w:rsidRPr="00103D41">
        <w:t>United Kingdom of Grea</w:t>
      </w:r>
      <w:r>
        <w:t>t Britain and Northern Ireland,</w:t>
      </w:r>
      <w:r w:rsidRPr="00103D41">
        <w:t xml:space="preserve"> </w:t>
      </w:r>
      <w:r>
        <w:t>Uruguay</w:t>
      </w:r>
    </w:p>
    <w:p w14:paraId="254FC0CA" w14:textId="77777777" w:rsidR="00360ED5" w:rsidRDefault="00360ED5" w:rsidP="00360ED5">
      <w:pPr>
        <w:pStyle w:val="SingleTxtG"/>
        <w:spacing w:after="0"/>
        <w:ind w:left="1701"/>
      </w:pPr>
      <w:r w:rsidRPr="009C0E00">
        <w:rPr>
          <w:i/>
          <w:iCs/>
        </w:rPr>
        <w:t>Against</w:t>
      </w:r>
      <w:r w:rsidRPr="00103D41">
        <w:t>:</w:t>
      </w:r>
    </w:p>
    <w:p w14:paraId="7FA3D241" w14:textId="77777777" w:rsidR="00360ED5" w:rsidRPr="00103D41" w:rsidRDefault="00360ED5" w:rsidP="00360ED5">
      <w:pPr>
        <w:pStyle w:val="SingleTxtG"/>
        <w:ind w:left="2268"/>
      </w:pPr>
      <w:r>
        <w:rPr>
          <w:i/>
          <w:iCs/>
        </w:rPr>
        <w:tab/>
      </w:r>
      <w:r>
        <w:t xml:space="preserve">Afghanistan, </w:t>
      </w:r>
      <w:r w:rsidRPr="00103D41">
        <w:t>Bahamas, Bahrain,</w:t>
      </w:r>
      <w:r w:rsidRPr="00DD3025">
        <w:t xml:space="preserve"> </w:t>
      </w:r>
      <w:r w:rsidRPr="00103D41">
        <w:t>Bangladesh,</w:t>
      </w:r>
      <w:r w:rsidRPr="00D75A42">
        <w:t xml:space="preserve"> </w:t>
      </w:r>
      <w:r w:rsidRPr="00103D41">
        <w:t>Cameroon,</w:t>
      </w:r>
      <w:r w:rsidRPr="00D75A42">
        <w:t xml:space="preserve"> </w:t>
      </w:r>
      <w:r w:rsidRPr="00103D41">
        <w:t>China, Egypt, India, Iraq,</w:t>
      </w:r>
      <w:r w:rsidRPr="00D75A42">
        <w:t xml:space="preserve"> </w:t>
      </w:r>
      <w:r w:rsidRPr="00B2507A">
        <w:t>Japan,</w:t>
      </w:r>
      <w:r w:rsidRPr="00D75A42">
        <w:t xml:space="preserve"> </w:t>
      </w:r>
      <w:r w:rsidRPr="00103D41">
        <w:t>Pakistan,</w:t>
      </w:r>
      <w:r w:rsidRPr="00DD3025">
        <w:t xml:space="preserve"> </w:t>
      </w:r>
      <w:r w:rsidRPr="00103D41">
        <w:t>Qatar,</w:t>
      </w:r>
      <w:r w:rsidRPr="00CB4BA9">
        <w:t xml:space="preserve"> </w:t>
      </w:r>
      <w:r w:rsidRPr="00103D41">
        <w:t>Saudi Arabia,</w:t>
      </w:r>
      <w:r w:rsidRPr="00CB4BA9">
        <w:t xml:space="preserve"> </w:t>
      </w:r>
      <w:r w:rsidRPr="00103D41">
        <w:t>Somalia</w:t>
      </w:r>
    </w:p>
    <w:p w14:paraId="4AC615C0" w14:textId="77777777" w:rsidR="00360ED5" w:rsidRPr="00103D41" w:rsidRDefault="00360ED5" w:rsidP="00360ED5">
      <w:pPr>
        <w:pStyle w:val="SingleTxtG"/>
        <w:spacing w:after="0"/>
        <w:ind w:left="1701"/>
      </w:pPr>
      <w:r w:rsidRPr="009C0E00">
        <w:rPr>
          <w:i/>
          <w:iCs/>
        </w:rPr>
        <w:t>Abstaining</w:t>
      </w:r>
      <w:r>
        <w:t>:</w:t>
      </w:r>
    </w:p>
    <w:p w14:paraId="2C3D569F" w14:textId="2705DA36" w:rsidR="00360ED5" w:rsidRPr="001444B6" w:rsidRDefault="00360ED5" w:rsidP="00360ED5">
      <w:pPr>
        <w:pStyle w:val="SingleTxtG"/>
        <w:ind w:left="2268"/>
      </w:pPr>
      <w:r w:rsidRPr="00103D41">
        <w:t>Democratic Republic of the Congo,</w:t>
      </w:r>
      <w:r w:rsidRPr="00D75A42">
        <w:t xml:space="preserve"> </w:t>
      </w:r>
      <w:r w:rsidRPr="00103D41">
        <w:t>Eritrea</w:t>
      </w:r>
      <w:r>
        <w:t>,</w:t>
      </w:r>
      <w:r w:rsidRPr="00DD3025">
        <w:t xml:space="preserve"> </w:t>
      </w:r>
      <w:r w:rsidRPr="00103D41">
        <w:t>Nigeria,</w:t>
      </w:r>
      <w:r w:rsidRPr="00D75A42">
        <w:t xml:space="preserve"> </w:t>
      </w:r>
      <w:r w:rsidRPr="00103D41">
        <w:t>Philippines</w:t>
      </w:r>
      <w:r>
        <w:t>,</w:t>
      </w:r>
      <w:r w:rsidRPr="00CB4BA9">
        <w:t xml:space="preserve"> </w:t>
      </w:r>
      <w:r w:rsidRPr="00103D41">
        <w:t>Senegal,</w:t>
      </w:r>
      <w:r w:rsidRPr="00CB4BA9">
        <w:t xml:space="preserve"> </w:t>
      </w:r>
      <w:r w:rsidRPr="00103D41">
        <w:t>Tunisia</w:t>
      </w:r>
    </w:p>
    <w:p w14:paraId="690E4542" w14:textId="5B961A3E" w:rsidR="004C0FD3" w:rsidRDefault="00552ED2" w:rsidP="00552ED2">
      <w:pPr>
        <w:pStyle w:val="SingleTxtG"/>
        <w:rPr>
          <w:rFonts w:eastAsia="SimSun"/>
          <w:lang w:eastAsia="ar-SA"/>
        </w:rPr>
      </w:pPr>
      <w:r>
        <w:rPr>
          <w:rFonts w:eastAsia="SimSun"/>
          <w:lang w:eastAsia="ar-SA"/>
        </w:rPr>
        <w:t>265.</w:t>
      </w:r>
      <w:r>
        <w:rPr>
          <w:rFonts w:eastAsia="SimSun"/>
          <w:lang w:eastAsia="ar-SA"/>
        </w:rPr>
        <w:tab/>
      </w:r>
      <w:r w:rsidR="004C0FD3" w:rsidRPr="000B65FE">
        <w:rPr>
          <w:rFonts w:eastAsia="SimSun"/>
          <w:lang w:eastAsia="ar-SA"/>
        </w:rPr>
        <w:t xml:space="preserve">At the </w:t>
      </w:r>
      <w:r w:rsidR="004C0FD3">
        <w:t>same</w:t>
      </w:r>
      <w:r w:rsidR="004C0FD3" w:rsidRPr="00326BEB">
        <w:t xml:space="preserve"> meeting</w:t>
      </w:r>
      <w:r w:rsidR="004C0FD3">
        <w:t>,</w:t>
      </w:r>
      <w:r w:rsidR="004C0FD3" w:rsidRPr="0023658A">
        <w:rPr>
          <w:rFonts w:eastAsia="SimSun"/>
          <w:lang w:eastAsia="ar-SA"/>
        </w:rPr>
        <w:t xml:space="preserve"> </w:t>
      </w:r>
      <w:r w:rsidR="004C0FD3">
        <w:rPr>
          <w:rFonts w:eastAsia="SimSun"/>
          <w:lang w:eastAsia="ar-SA"/>
        </w:rPr>
        <w:t>t</w:t>
      </w:r>
      <w:r w:rsidR="004C0FD3" w:rsidRPr="0023658A">
        <w:rPr>
          <w:rFonts w:eastAsia="SimSun"/>
          <w:lang w:eastAsia="ar-SA"/>
        </w:rPr>
        <w:t xml:space="preserve">he </w:t>
      </w:r>
      <w:r w:rsidR="004C0FD3">
        <w:rPr>
          <w:rFonts w:eastAsia="SimSun"/>
          <w:lang w:eastAsia="ar-SA"/>
        </w:rPr>
        <w:t xml:space="preserve">Human Rights Council adopted the </w:t>
      </w:r>
      <w:r w:rsidR="004C0FD3" w:rsidRPr="0023658A">
        <w:rPr>
          <w:rFonts w:eastAsia="SimSun"/>
          <w:lang w:eastAsia="ar-SA"/>
        </w:rPr>
        <w:t xml:space="preserve">draft resolution by </w:t>
      </w:r>
      <w:r w:rsidR="004C0FD3">
        <w:rPr>
          <w:rFonts w:eastAsia="SimSun"/>
          <w:lang w:eastAsia="ar-SA"/>
        </w:rPr>
        <w:t>26</w:t>
      </w:r>
      <w:r w:rsidR="004C0FD3" w:rsidRPr="0023658A">
        <w:rPr>
          <w:lang w:eastAsia="ar-SA"/>
        </w:rPr>
        <w:t xml:space="preserve"> votes to </w:t>
      </w:r>
      <w:r w:rsidR="004C0FD3">
        <w:rPr>
          <w:lang w:eastAsia="ar-SA"/>
        </w:rPr>
        <w:t>14</w:t>
      </w:r>
      <w:r w:rsidR="004C0FD3" w:rsidRPr="0023658A">
        <w:rPr>
          <w:lang w:eastAsia="ar-SA"/>
        </w:rPr>
        <w:t xml:space="preserve">, with </w:t>
      </w:r>
      <w:r w:rsidR="004C0FD3">
        <w:rPr>
          <w:lang w:eastAsia="ar-SA"/>
        </w:rPr>
        <w:t>6</w:t>
      </w:r>
      <w:r w:rsidR="004C0FD3" w:rsidRPr="0023658A">
        <w:rPr>
          <w:lang w:eastAsia="ar-SA"/>
        </w:rPr>
        <w:t xml:space="preserve"> abstentions</w:t>
      </w:r>
      <w:r w:rsidR="004C0FD3" w:rsidRPr="0023658A">
        <w:rPr>
          <w:rFonts w:eastAsia="SimSun"/>
          <w:lang w:eastAsia="ar-SA"/>
        </w:rPr>
        <w:t xml:space="preserve"> (resolution </w:t>
      </w:r>
      <w:r w:rsidR="004C0FD3">
        <w:rPr>
          <w:rFonts w:eastAsia="SimSun"/>
          <w:lang w:eastAsia="ar-SA"/>
        </w:rPr>
        <w:t>42/2</w:t>
      </w:r>
      <w:r w:rsidR="00360ED5">
        <w:rPr>
          <w:rFonts w:eastAsia="SimSun"/>
          <w:lang w:eastAsia="ar-SA"/>
        </w:rPr>
        <w:t>4</w:t>
      </w:r>
      <w:r w:rsidR="004C0FD3" w:rsidRPr="0023658A">
        <w:rPr>
          <w:rFonts w:eastAsia="SimSun"/>
          <w:lang w:eastAsia="ar-SA"/>
        </w:rPr>
        <w:t>).</w:t>
      </w:r>
      <w:r w:rsidR="008A5BE3">
        <w:rPr>
          <w:rStyle w:val="FootnoteReference"/>
          <w:rFonts w:eastAsia="SimSun"/>
          <w:lang w:eastAsia="ar-SA"/>
        </w:rPr>
        <w:footnoteReference w:id="30"/>
      </w:r>
    </w:p>
    <w:p w14:paraId="065C9A74" w14:textId="58B2B9FE" w:rsidR="00E61644" w:rsidRPr="00E61644" w:rsidRDefault="00552ED2" w:rsidP="00552ED2">
      <w:pPr>
        <w:pStyle w:val="SingleTxtG"/>
      </w:pPr>
      <w:r w:rsidRPr="00E61644">
        <w:t>266.</w:t>
      </w:r>
      <w:r w:rsidRPr="00E61644">
        <w:tab/>
      </w:r>
      <w:r w:rsidR="00EB0794" w:rsidRPr="000C63BA">
        <w:rPr>
          <w:lang w:eastAsia="ar-SA"/>
        </w:rPr>
        <w:t>A</w:t>
      </w:r>
      <w:r w:rsidR="004C0FD3">
        <w:rPr>
          <w:lang w:eastAsia="ar-SA"/>
        </w:rPr>
        <w:t>lso</w:t>
      </w:r>
      <w:r w:rsidR="004C0FD3">
        <w:t xml:space="preserve"> a</w:t>
      </w:r>
      <w:r w:rsidR="00EB0794" w:rsidRPr="000C63BA">
        <w:t xml:space="preserve">t the </w:t>
      </w:r>
      <w:r w:rsidR="00EB0794">
        <w:t>same meeting, the representative</w:t>
      </w:r>
      <w:r w:rsidR="00EB0794" w:rsidRPr="000C63BA">
        <w:t xml:space="preserve"> of</w:t>
      </w:r>
      <w:r w:rsidR="00EB0794">
        <w:t xml:space="preserve"> Cameroon </w:t>
      </w:r>
      <w:r w:rsidR="00EB0794" w:rsidRPr="000C63BA">
        <w:t xml:space="preserve">made </w:t>
      </w:r>
      <w:r w:rsidR="00EB0794">
        <w:t>a statement</w:t>
      </w:r>
      <w:r w:rsidR="00EB0794" w:rsidRPr="000C63BA">
        <w:t xml:space="preserve"> in exp</w:t>
      </w:r>
      <w:r w:rsidR="00EB0794">
        <w:t>lanation of vote after the vote. In its statement</w:t>
      </w:r>
      <w:r w:rsidR="00EB0794" w:rsidRPr="00EB0794">
        <w:t xml:space="preserve">, the representative of </w:t>
      </w:r>
      <w:r w:rsidR="00EB0794">
        <w:t xml:space="preserve">Cameroon </w:t>
      </w:r>
      <w:r w:rsidR="00EB0794" w:rsidRPr="00EB0794">
        <w:t xml:space="preserve">disassociated the </w:t>
      </w:r>
      <w:r w:rsidR="00EB0794">
        <w:t>Member State</w:t>
      </w:r>
      <w:r w:rsidR="00EB0794" w:rsidRPr="00EB0794">
        <w:t xml:space="preserve"> from the </w:t>
      </w:r>
      <w:r w:rsidR="00BC368B">
        <w:t xml:space="preserve">consensus on the </w:t>
      </w:r>
      <w:r w:rsidR="00EB0794" w:rsidRPr="00EB0794">
        <w:t>resolution.</w:t>
      </w:r>
    </w:p>
    <w:p w14:paraId="299E10C2" w14:textId="2FB93793" w:rsidR="00FA2743" w:rsidRPr="008325CC" w:rsidRDefault="001716F5" w:rsidP="003F6A37">
      <w:pPr>
        <w:pStyle w:val="HChG"/>
        <w:suppressAutoHyphens w:val="0"/>
        <w:ind w:hanging="567"/>
        <w:rPr>
          <w:rFonts w:eastAsia="Times New Roman"/>
          <w:color w:val="000000"/>
          <w:szCs w:val="24"/>
          <w:lang w:val="en-US"/>
        </w:rPr>
      </w:pPr>
      <w:r w:rsidRPr="006D27E2">
        <w:rPr>
          <w:i/>
        </w:rPr>
        <w:br w:type="page"/>
      </w:r>
      <w:bookmarkStart w:id="29" w:name="_Toc244507603"/>
      <w:r w:rsidR="003F6A37" w:rsidRPr="008325CC">
        <w:rPr>
          <w:rFonts w:eastAsia="Times New Roman"/>
          <w:color w:val="000000"/>
          <w:szCs w:val="24"/>
          <w:lang w:val="en-US"/>
        </w:rPr>
        <w:t>IV.</w:t>
      </w:r>
      <w:r w:rsidR="003F6A37" w:rsidRPr="008325CC">
        <w:rPr>
          <w:rFonts w:eastAsia="Times New Roman"/>
          <w:color w:val="000000"/>
          <w:szCs w:val="24"/>
          <w:lang w:val="en-US"/>
        </w:rPr>
        <w:tab/>
        <w:t>H</w:t>
      </w:r>
      <w:r w:rsidR="00740E7E" w:rsidRPr="008325CC">
        <w:rPr>
          <w:rFonts w:eastAsia="Times New Roman"/>
          <w:color w:val="000000"/>
          <w:szCs w:val="24"/>
          <w:lang w:val="en-US"/>
        </w:rPr>
        <w:t>uman rights situations that require the Council</w:t>
      </w:r>
      <w:r w:rsidR="00CF11FA">
        <w:rPr>
          <w:rFonts w:eastAsia="Times New Roman"/>
          <w:color w:val="000000"/>
          <w:szCs w:val="24"/>
          <w:lang w:val="en-US"/>
        </w:rPr>
        <w:t>’</w:t>
      </w:r>
      <w:r w:rsidR="00740E7E" w:rsidRPr="008325CC">
        <w:rPr>
          <w:rFonts w:eastAsia="Times New Roman"/>
          <w:color w:val="000000"/>
          <w:szCs w:val="24"/>
          <w:lang w:val="en-US"/>
        </w:rPr>
        <w:t>s attention</w:t>
      </w:r>
      <w:bookmarkEnd w:id="29"/>
    </w:p>
    <w:p w14:paraId="10334881" w14:textId="77777777" w:rsidR="006D7344" w:rsidRPr="006D27E2" w:rsidRDefault="00E61644" w:rsidP="006D7344">
      <w:pPr>
        <w:pStyle w:val="HChG"/>
        <w:rPr>
          <w:sz w:val="24"/>
          <w:lang w:eastAsia="fr-FR"/>
        </w:rPr>
      </w:pPr>
      <w:r w:rsidRPr="006D27E2">
        <w:rPr>
          <w:bCs/>
          <w:szCs w:val="24"/>
        </w:rPr>
        <w:tab/>
      </w:r>
      <w:r>
        <w:rPr>
          <w:bCs/>
          <w:szCs w:val="24"/>
        </w:rPr>
        <w:t>A</w:t>
      </w:r>
      <w:r w:rsidRPr="006D27E2">
        <w:rPr>
          <w:bCs/>
          <w:szCs w:val="24"/>
        </w:rPr>
        <w:t xml:space="preserve">. </w:t>
      </w:r>
      <w:r w:rsidRPr="006D27E2">
        <w:rPr>
          <w:bCs/>
          <w:szCs w:val="24"/>
        </w:rPr>
        <w:tab/>
      </w:r>
      <w:r w:rsidR="006D7344">
        <w:rPr>
          <w:sz w:val="24"/>
          <w:lang w:eastAsia="fr-FR"/>
        </w:rPr>
        <w:t>I</w:t>
      </w:r>
      <w:r w:rsidR="006D7344" w:rsidRPr="006D27E2">
        <w:rPr>
          <w:sz w:val="24"/>
          <w:lang w:eastAsia="fr-FR"/>
        </w:rPr>
        <w:t xml:space="preserve">nteractive dialogue </w:t>
      </w:r>
      <w:r w:rsidR="006D7344">
        <w:rPr>
          <w:sz w:val="24"/>
          <w:lang w:eastAsia="fr-FR"/>
        </w:rPr>
        <w:t xml:space="preserve">with the </w:t>
      </w:r>
      <w:r w:rsidR="006D7344" w:rsidRPr="00867D32">
        <w:rPr>
          <w:sz w:val="24"/>
          <w:lang w:eastAsia="fr-FR"/>
        </w:rPr>
        <w:t xml:space="preserve">Commission on Human Rights </w:t>
      </w:r>
      <w:r w:rsidR="006D7344" w:rsidRPr="006D27E2">
        <w:rPr>
          <w:sz w:val="24"/>
          <w:lang w:eastAsia="fr-FR"/>
        </w:rPr>
        <w:t>in South Sudan</w:t>
      </w:r>
    </w:p>
    <w:p w14:paraId="1A713E21" w14:textId="64BD9966" w:rsidR="006D7344" w:rsidRPr="00FE068E" w:rsidRDefault="00552ED2" w:rsidP="00552ED2">
      <w:pPr>
        <w:pStyle w:val="SingleTxtG"/>
      </w:pPr>
      <w:r w:rsidRPr="00FE068E">
        <w:t>267.</w:t>
      </w:r>
      <w:r w:rsidRPr="00FE068E">
        <w:tab/>
      </w:r>
      <w:r w:rsidR="006D7344" w:rsidRPr="00FE068E">
        <w:t xml:space="preserve">At the </w:t>
      </w:r>
      <w:r w:rsidR="002C54CA" w:rsidRPr="00FE068E">
        <w:t>14th</w:t>
      </w:r>
      <w:r w:rsidR="006D7344" w:rsidRPr="00FE068E">
        <w:t xml:space="preserve"> meeting, on </w:t>
      </w:r>
      <w:r w:rsidR="002C54CA" w:rsidRPr="00FE068E">
        <w:t>16</w:t>
      </w:r>
      <w:r w:rsidR="006D7344" w:rsidRPr="00FE068E">
        <w:t xml:space="preserve"> September 201</w:t>
      </w:r>
      <w:r w:rsidR="002C54CA" w:rsidRPr="00FE068E">
        <w:t>9</w:t>
      </w:r>
      <w:r w:rsidR="006D7344" w:rsidRPr="00FE068E">
        <w:t xml:space="preserve">, </w:t>
      </w:r>
      <w:r w:rsidR="00BE3E77" w:rsidRPr="00FE068E">
        <w:t>the Chair</w:t>
      </w:r>
      <w:r w:rsidR="002C54CA" w:rsidRPr="00FE068E">
        <w:t xml:space="preserve"> of the Commission on Human Rights in South Sudan, Yasmin Sooka, provided</w:t>
      </w:r>
      <w:r w:rsidR="00BE3E77" w:rsidRPr="00FE068E">
        <w:t>,</w:t>
      </w:r>
      <w:r w:rsidR="002C54CA" w:rsidRPr="00FE068E">
        <w:t xml:space="preserve"> </w:t>
      </w:r>
      <w:r w:rsidR="00BE3E77" w:rsidRPr="00FE068E">
        <w:t xml:space="preserve">pursuant to Human Rights Council resolution 40/19, </w:t>
      </w:r>
      <w:r w:rsidR="002C54CA" w:rsidRPr="00FE068E">
        <w:t>an oral update</w:t>
      </w:r>
      <w:r w:rsidR="006D7344" w:rsidRPr="00FE068E">
        <w:t>.</w:t>
      </w:r>
    </w:p>
    <w:p w14:paraId="0569337C" w14:textId="26A6B6C0" w:rsidR="006D7344" w:rsidRPr="00F20E59" w:rsidRDefault="00552ED2" w:rsidP="00552ED2">
      <w:pPr>
        <w:pStyle w:val="SingleTxtG"/>
        <w:rPr>
          <w:lang w:eastAsia="fr-FR"/>
        </w:rPr>
      </w:pPr>
      <w:r w:rsidRPr="00F20E59">
        <w:rPr>
          <w:lang w:eastAsia="fr-FR"/>
        </w:rPr>
        <w:t>268.</w:t>
      </w:r>
      <w:r w:rsidRPr="00F20E59">
        <w:rPr>
          <w:lang w:eastAsia="fr-FR"/>
        </w:rPr>
        <w:tab/>
      </w:r>
      <w:r w:rsidR="006D7344" w:rsidRPr="00820C12">
        <w:rPr>
          <w:lang w:eastAsia="fr-FR"/>
        </w:rPr>
        <w:t xml:space="preserve">At the same meeting, the representative of South Sudan made a statement as the State </w:t>
      </w:r>
      <w:r w:rsidR="006D7344" w:rsidRPr="00F20E59">
        <w:rPr>
          <w:lang w:eastAsia="fr-FR"/>
        </w:rPr>
        <w:t>concerned.</w:t>
      </w:r>
    </w:p>
    <w:p w14:paraId="2FE8D811" w14:textId="427892DB" w:rsidR="006D7344" w:rsidRPr="00F20E59" w:rsidRDefault="00552ED2" w:rsidP="00552ED2">
      <w:pPr>
        <w:pStyle w:val="SingleTxtG"/>
        <w:rPr>
          <w:lang w:eastAsia="fr-FR"/>
        </w:rPr>
      </w:pPr>
      <w:r w:rsidRPr="00F20E59">
        <w:rPr>
          <w:lang w:eastAsia="fr-FR"/>
        </w:rPr>
        <w:t>269.</w:t>
      </w:r>
      <w:r w:rsidRPr="00F20E59">
        <w:rPr>
          <w:lang w:eastAsia="fr-FR"/>
        </w:rPr>
        <w:tab/>
      </w:r>
      <w:r w:rsidR="006D7344" w:rsidRPr="00F20E59">
        <w:rPr>
          <w:lang w:eastAsia="fr-FR"/>
        </w:rPr>
        <w:t xml:space="preserve">During the ensuing interactive dialogue, at the </w:t>
      </w:r>
      <w:r w:rsidR="00D86316" w:rsidRPr="00F20E59">
        <w:rPr>
          <w:lang w:eastAsia="fr-FR"/>
        </w:rPr>
        <w:t>14th and 15th meetings</w:t>
      </w:r>
      <w:r w:rsidR="006D7344" w:rsidRPr="00F20E59">
        <w:rPr>
          <w:lang w:eastAsia="fr-FR"/>
        </w:rPr>
        <w:t xml:space="preserve">, on the same day, the following made statements and asked the </w:t>
      </w:r>
      <w:r w:rsidR="004B2628">
        <w:rPr>
          <w:lang w:eastAsia="fr-FR"/>
        </w:rPr>
        <w:t xml:space="preserve">Chair and members of the Commission </w:t>
      </w:r>
      <w:r w:rsidR="006D7344" w:rsidRPr="00F20E59">
        <w:rPr>
          <w:lang w:eastAsia="fr-FR"/>
        </w:rPr>
        <w:t>questions:</w:t>
      </w:r>
    </w:p>
    <w:p w14:paraId="12B5CA9D" w14:textId="3F54FEB5" w:rsidR="006D7344" w:rsidRPr="00F20E59" w:rsidRDefault="006D7344" w:rsidP="006D7344">
      <w:pPr>
        <w:pStyle w:val="SingleTxtG"/>
        <w:ind w:firstLine="567"/>
      </w:pPr>
      <w:r w:rsidRPr="00F20E59">
        <w:t>(a)</w:t>
      </w:r>
      <w:r w:rsidRPr="00F20E59">
        <w:tab/>
        <w:t xml:space="preserve">Representatives of </w:t>
      </w:r>
      <w:r w:rsidR="00672750">
        <w:t>States members</w:t>
      </w:r>
      <w:r w:rsidRPr="00F20E59">
        <w:t xml:space="preserve"> of the Human Rights Council:</w:t>
      </w:r>
      <w:r w:rsidR="0026282B" w:rsidRPr="00F20E59">
        <w:t xml:space="preserve"> Australia, China, Croatia, Denmark, Egypt, United Kingdom of Great Britain and Northern Ireland;</w:t>
      </w:r>
    </w:p>
    <w:p w14:paraId="632A929E" w14:textId="2097B724" w:rsidR="006D7344" w:rsidRPr="00F20E59" w:rsidRDefault="006D7344" w:rsidP="006D7344">
      <w:pPr>
        <w:pStyle w:val="SingleTxtG"/>
        <w:ind w:firstLine="567"/>
      </w:pPr>
      <w:r w:rsidRPr="00F20E59">
        <w:t>(b)</w:t>
      </w:r>
      <w:r w:rsidRPr="00F20E59">
        <w:tab/>
        <w:t>Representatives of observer States:</w:t>
      </w:r>
      <w:r w:rsidR="0026282B" w:rsidRPr="00F20E59">
        <w:t xml:space="preserve"> Albania, Belgium, Botswana, Djibouti, Ethiopia, France, Germany, Ireland, Netherlands, New Zealand, Norway, Sudan, Switzerland</w:t>
      </w:r>
      <w:r w:rsidRPr="00F20E59">
        <w:t>;</w:t>
      </w:r>
    </w:p>
    <w:p w14:paraId="7347B054" w14:textId="54ADF745" w:rsidR="006D7344" w:rsidRPr="00F20E59" w:rsidRDefault="006D7344" w:rsidP="006D7344">
      <w:pPr>
        <w:pStyle w:val="SingleTxtG"/>
        <w:ind w:firstLine="567"/>
      </w:pPr>
      <w:r w:rsidRPr="00F20E59">
        <w:t>(c)</w:t>
      </w:r>
      <w:r w:rsidRPr="00F20E59">
        <w:tab/>
        <w:t>Observer for an intergovernmental organization:</w:t>
      </w:r>
      <w:r w:rsidR="0026282B" w:rsidRPr="00F20E59">
        <w:t xml:space="preserve"> European Union</w:t>
      </w:r>
      <w:r w:rsidRPr="00F20E59">
        <w:t>;</w:t>
      </w:r>
    </w:p>
    <w:p w14:paraId="20448D2A" w14:textId="26651D2F" w:rsidR="006D7344" w:rsidRPr="00CF543E" w:rsidRDefault="006D7344" w:rsidP="006D7344">
      <w:pPr>
        <w:pStyle w:val="SingleTxtG"/>
        <w:ind w:firstLine="567"/>
        <w:rPr>
          <w:highlight w:val="yellow"/>
        </w:rPr>
      </w:pPr>
      <w:r w:rsidRPr="00F20E59">
        <w:t>(d)</w:t>
      </w:r>
      <w:r w:rsidRPr="00F20E59">
        <w:tab/>
        <w:t>Observers for non-governmental organizations:</w:t>
      </w:r>
      <w:r w:rsidR="009F4EC6" w:rsidRPr="00F20E59">
        <w:t xml:space="preserve"> Amnesty International</w:t>
      </w:r>
      <w:r w:rsidR="002142E3">
        <w:t>,</w:t>
      </w:r>
      <w:r w:rsidR="009F4EC6" w:rsidRPr="00F20E59">
        <w:t xml:space="preserve"> East and Horn of Africa Human Rights Defenders Project</w:t>
      </w:r>
      <w:r w:rsidR="002142E3">
        <w:t>,</w:t>
      </w:r>
      <w:r w:rsidR="009F4EC6" w:rsidRPr="00F20E59">
        <w:t xml:space="preserve"> International</w:t>
      </w:r>
      <w:r w:rsidR="009F4EC6" w:rsidRPr="009F4EC6">
        <w:t xml:space="preserve"> Federation of Journalists</w:t>
      </w:r>
      <w:r w:rsidR="002142E3">
        <w:t>,</w:t>
      </w:r>
      <w:r w:rsidR="009F4EC6" w:rsidRPr="009F4EC6">
        <w:t xml:space="preserve"> International Fellowship of Reconciliation</w:t>
      </w:r>
      <w:r w:rsidR="002142E3">
        <w:t>,</w:t>
      </w:r>
      <w:r w:rsidR="009F4EC6" w:rsidRPr="009F4EC6">
        <w:t xml:space="preserve"> International Organization for the Elimination of All Forms of Racial Discrimination</w:t>
      </w:r>
      <w:r w:rsidR="002142E3">
        <w:t>,</w:t>
      </w:r>
      <w:r w:rsidR="009F4EC6" w:rsidRPr="009F4EC6">
        <w:t xml:space="preserve"> Lawyers</w:t>
      </w:r>
      <w:r w:rsidR="00CF11FA">
        <w:t>’</w:t>
      </w:r>
      <w:r w:rsidR="009F4EC6" w:rsidRPr="009F4EC6">
        <w:t xml:space="preserve"> Rights Watch Canada</w:t>
      </w:r>
      <w:r w:rsidR="002142E3">
        <w:t>,</w:t>
      </w:r>
      <w:r w:rsidR="009F4EC6" w:rsidRPr="009F4EC6">
        <w:t xml:space="preserve"> Organisation internationale pour les pays les moins avancés</w:t>
      </w:r>
      <w:r w:rsidR="002142E3">
        <w:t>,</w:t>
      </w:r>
      <w:r w:rsidR="009F4EC6" w:rsidRPr="009F4EC6">
        <w:t xml:space="preserve"> Rencontre </w:t>
      </w:r>
      <w:r w:rsidR="007B2CF0">
        <w:t>a</w:t>
      </w:r>
      <w:r w:rsidR="009F4EC6" w:rsidRPr="009F4EC6">
        <w:t>fricaine pour la defense des droits de</w:t>
      </w:r>
      <w:r w:rsidR="009F4EC6">
        <w:t xml:space="preserve"> l</w:t>
      </w:r>
      <w:r w:rsidR="00CF11FA">
        <w:t>’</w:t>
      </w:r>
      <w:r w:rsidR="009F4EC6">
        <w:t>homme</w:t>
      </w:r>
      <w:r w:rsidR="002142E3">
        <w:t>,</w:t>
      </w:r>
      <w:r w:rsidR="009F4EC6">
        <w:t xml:space="preserve"> </w:t>
      </w:r>
      <w:r w:rsidR="001D3EE7" w:rsidRPr="00AF2DE2">
        <w:t>Reporter</w:t>
      </w:r>
      <w:r w:rsidR="007B2CF0" w:rsidRPr="00AF2DE2">
        <w:t>s sans frontières international</w:t>
      </w:r>
      <w:r w:rsidRPr="00566F0C">
        <w:t>.</w:t>
      </w:r>
    </w:p>
    <w:p w14:paraId="61B6A371" w14:textId="6FF91A73" w:rsidR="00E61644" w:rsidRPr="006D27E2" w:rsidRDefault="00552ED2" w:rsidP="00552ED2">
      <w:pPr>
        <w:pStyle w:val="SingleTxtG"/>
        <w:rPr>
          <w:lang w:eastAsia="fr-FR"/>
        </w:rPr>
      </w:pPr>
      <w:r w:rsidRPr="006D27E2">
        <w:rPr>
          <w:lang w:eastAsia="fr-FR"/>
        </w:rPr>
        <w:t>270.</w:t>
      </w:r>
      <w:r w:rsidRPr="006D27E2">
        <w:rPr>
          <w:lang w:eastAsia="fr-FR"/>
        </w:rPr>
        <w:tab/>
      </w:r>
      <w:r w:rsidR="006D7344" w:rsidRPr="00EA3855">
        <w:rPr>
          <w:lang w:eastAsia="fr-FR"/>
        </w:rPr>
        <w:t xml:space="preserve">At the </w:t>
      </w:r>
      <w:r w:rsidR="00C967EE" w:rsidRPr="00EA3855">
        <w:rPr>
          <w:lang w:eastAsia="fr-FR"/>
        </w:rPr>
        <w:t>15th</w:t>
      </w:r>
      <w:r w:rsidR="006D7344" w:rsidRPr="00EA3855">
        <w:rPr>
          <w:lang w:eastAsia="fr-FR"/>
        </w:rPr>
        <w:t xml:space="preserve"> meeting,</w:t>
      </w:r>
      <w:r w:rsidR="00C967EE" w:rsidRPr="00EA3855">
        <w:rPr>
          <w:lang w:eastAsia="fr-FR"/>
        </w:rPr>
        <w:t xml:space="preserve"> on the same day,</w:t>
      </w:r>
      <w:r w:rsidR="006D7344" w:rsidRPr="00EA3855">
        <w:rPr>
          <w:lang w:eastAsia="fr-FR"/>
        </w:rPr>
        <w:t xml:space="preserve"> </w:t>
      </w:r>
      <w:r w:rsidR="000434FF" w:rsidRPr="00EA3855">
        <w:rPr>
          <w:lang w:eastAsia="fr-FR"/>
        </w:rPr>
        <w:t>the Chair</w:t>
      </w:r>
      <w:r w:rsidR="006D7344" w:rsidRPr="00EA3855">
        <w:rPr>
          <w:lang w:eastAsia="fr-FR"/>
        </w:rPr>
        <w:t xml:space="preserve"> and the members of the Commission, Barney Afako and Andrew Clapham, answered questions and made their concluding remarks.</w:t>
      </w:r>
    </w:p>
    <w:p w14:paraId="36A9226F" w14:textId="77777777" w:rsidR="00E61644" w:rsidRPr="006D27E2" w:rsidRDefault="00E61644" w:rsidP="00E61644">
      <w:pPr>
        <w:pStyle w:val="H1G"/>
        <w:rPr>
          <w:lang w:eastAsia="fr-FR"/>
        </w:rPr>
      </w:pPr>
      <w:r w:rsidRPr="006D27E2">
        <w:rPr>
          <w:lang w:eastAsia="fr-FR"/>
        </w:rPr>
        <w:tab/>
        <w:t>B.</w:t>
      </w:r>
      <w:r w:rsidRPr="006D27E2">
        <w:rPr>
          <w:lang w:eastAsia="fr-FR"/>
        </w:rPr>
        <w:tab/>
        <w:t>Interactive dialogue with the Independent International Commission of Inquiry on the Syrian Arab Republic</w:t>
      </w:r>
    </w:p>
    <w:p w14:paraId="119AC3E2" w14:textId="2A6B4314" w:rsidR="00A21ACC" w:rsidRPr="006D27E2" w:rsidRDefault="00552ED2" w:rsidP="00552ED2">
      <w:pPr>
        <w:pStyle w:val="SingleTxtG"/>
        <w:rPr>
          <w:lang w:eastAsia="fr-FR"/>
        </w:rPr>
      </w:pPr>
      <w:r w:rsidRPr="006D27E2">
        <w:rPr>
          <w:lang w:eastAsia="fr-FR"/>
        </w:rPr>
        <w:t>271.</w:t>
      </w:r>
      <w:r w:rsidRPr="006D27E2">
        <w:rPr>
          <w:lang w:eastAsia="fr-FR"/>
        </w:rPr>
        <w:tab/>
      </w:r>
      <w:r w:rsidR="00A21ACC" w:rsidRPr="00C432EF">
        <w:rPr>
          <w:lang w:eastAsia="fr-FR"/>
        </w:rPr>
        <w:t>At the 1</w:t>
      </w:r>
      <w:r w:rsidR="00D76965" w:rsidRPr="00C432EF">
        <w:rPr>
          <w:lang w:eastAsia="fr-FR"/>
        </w:rPr>
        <w:t>6</w:t>
      </w:r>
      <w:r w:rsidR="00A21ACC" w:rsidRPr="00C432EF">
        <w:rPr>
          <w:lang w:eastAsia="fr-FR"/>
        </w:rPr>
        <w:t>th meeting, on 1</w:t>
      </w:r>
      <w:r w:rsidR="00A21ACC" w:rsidRPr="00C432EF">
        <w:rPr>
          <w:lang w:eastAsia="ko-KR"/>
        </w:rPr>
        <w:t>7</w:t>
      </w:r>
      <w:r w:rsidR="00A21ACC" w:rsidRPr="00C432EF">
        <w:rPr>
          <w:lang w:eastAsia="fr-FR"/>
        </w:rPr>
        <w:t xml:space="preserve"> September </w:t>
      </w:r>
      <w:r w:rsidR="00D76965" w:rsidRPr="00C432EF">
        <w:rPr>
          <w:lang w:eastAsia="fr-FR"/>
        </w:rPr>
        <w:t>2019</w:t>
      </w:r>
      <w:r w:rsidR="003A360E" w:rsidRPr="00C432EF">
        <w:rPr>
          <w:lang w:eastAsia="fr-FR"/>
        </w:rPr>
        <w:t xml:space="preserve">, </w:t>
      </w:r>
      <w:r w:rsidR="00C432EF" w:rsidRPr="00C432EF">
        <w:rPr>
          <w:lang w:eastAsia="fr-FR"/>
        </w:rPr>
        <w:t>the Chair</w:t>
      </w:r>
      <w:r w:rsidR="00A21ACC" w:rsidRPr="00C432EF">
        <w:rPr>
          <w:lang w:eastAsia="fr-FR"/>
        </w:rPr>
        <w:t xml:space="preserve"> of the Independent International Commission of Inquiry on the Syrian Arab Republic, Paulo Sérgio Pinheiro, presented</w:t>
      </w:r>
      <w:r w:rsidR="00C432EF" w:rsidRPr="00C432EF">
        <w:rPr>
          <w:lang w:eastAsia="fr-FR"/>
        </w:rPr>
        <w:t xml:space="preserve">, pursuant to Human Rights Council resolution </w:t>
      </w:r>
      <w:r w:rsidR="00A84011">
        <w:rPr>
          <w:lang w:eastAsia="fr-FR"/>
        </w:rPr>
        <w:t>40/17</w:t>
      </w:r>
      <w:r w:rsidR="00C432EF" w:rsidRPr="00C432EF">
        <w:rPr>
          <w:lang w:eastAsia="fr-FR"/>
        </w:rPr>
        <w:t>,</w:t>
      </w:r>
      <w:r w:rsidR="00A21ACC" w:rsidRPr="00C432EF">
        <w:rPr>
          <w:lang w:eastAsia="fr-FR"/>
        </w:rPr>
        <w:t xml:space="preserve"> the report of the Commission </w:t>
      </w:r>
      <w:r w:rsidR="00A21ACC" w:rsidRPr="00C432EF">
        <w:t>(A/HRC/</w:t>
      </w:r>
      <w:r w:rsidR="00C432EF" w:rsidRPr="00C432EF">
        <w:t>42</w:t>
      </w:r>
      <w:r w:rsidR="00A21ACC" w:rsidRPr="00C432EF">
        <w:t>/</w:t>
      </w:r>
      <w:r w:rsidR="00C432EF" w:rsidRPr="00C432EF">
        <w:t>51</w:t>
      </w:r>
      <w:r w:rsidR="00A21ACC" w:rsidRPr="00C432EF">
        <w:t>)</w:t>
      </w:r>
      <w:r w:rsidR="00A21ACC" w:rsidRPr="00C432EF">
        <w:rPr>
          <w:lang w:eastAsia="fr-FR"/>
        </w:rPr>
        <w:t>.</w:t>
      </w:r>
    </w:p>
    <w:p w14:paraId="79597A7B" w14:textId="4253F859" w:rsidR="00A21ACC" w:rsidRPr="006D27E2" w:rsidRDefault="00552ED2" w:rsidP="00552ED2">
      <w:pPr>
        <w:pStyle w:val="SingleTxtG"/>
        <w:rPr>
          <w:lang w:eastAsia="fr-FR"/>
        </w:rPr>
      </w:pPr>
      <w:r w:rsidRPr="006D27E2">
        <w:rPr>
          <w:lang w:eastAsia="fr-FR"/>
        </w:rPr>
        <w:t>272.</w:t>
      </w:r>
      <w:r w:rsidRPr="006D27E2">
        <w:rPr>
          <w:lang w:eastAsia="fr-FR"/>
        </w:rPr>
        <w:tab/>
      </w:r>
      <w:r w:rsidR="00A21ACC" w:rsidRPr="00C432EF">
        <w:rPr>
          <w:lang w:eastAsia="fr-FR"/>
        </w:rPr>
        <w:t>At the same meeting, the representative of the Syrian Arab Republic made a statement as the State concerned.</w:t>
      </w:r>
    </w:p>
    <w:p w14:paraId="78BCC887" w14:textId="713611C0" w:rsidR="00A21ACC" w:rsidRPr="006D27E2" w:rsidRDefault="00552ED2" w:rsidP="00552ED2">
      <w:pPr>
        <w:pStyle w:val="SingleTxtG"/>
        <w:rPr>
          <w:lang w:eastAsia="fr-FR"/>
        </w:rPr>
      </w:pPr>
      <w:r w:rsidRPr="006D27E2">
        <w:rPr>
          <w:lang w:eastAsia="fr-FR"/>
        </w:rPr>
        <w:t>273.</w:t>
      </w:r>
      <w:r w:rsidRPr="006D27E2">
        <w:rPr>
          <w:lang w:eastAsia="fr-FR"/>
        </w:rPr>
        <w:tab/>
      </w:r>
      <w:r w:rsidR="00A21ACC" w:rsidRPr="006D27E2">
        <w:rPr>
          <w:lang w:eastAsia="fr-FR"/>
        </w:rPr>
        <w:t xml:space="preserve">During the ensuing interactive dialogue, at the </w:t>
      </w:r>
      <w:r w:rsidR="00C432EF">
        <w:rPr>
          <w:lang w:eastAsia="fr-FR"/>
        </w:rPr>
        <w:t>16th and 17th meetings</w:t>
      </w:r>
      <w:r w:rsidR="00A21ACC" w:rsidRPr="006D27E2">
        <w:rPr>
          <w:lang w:eastAsia="fr-FR"/>
        </w:rPr>
        <w:t xml:space="preserve">, on the same day, the following made statements and asked the </w:t>
      </w:r>
      <w:r w:rsidR="004B2628" w:rsidRPr="004B2628">
        <w:rPr>
          <w:lang w:eastAsia="fr-FR"/>
        </w:rPr>
        <w:t>Chair and the members of the Commission</w:t>
      </w:r>
      <w:r w:rsidR="004B2628">
        <w:rPr>
          <w:lang w:eastAsia="fr-FR"/>
        </w:rPr>
        <w:t xml:space="preserve"> </w:t>
      </w:r>
      <w:r w:rsidR="00A21ACC" w:rsidRPr="006D27E2">
        <w:rPr>
          <w:lang w:eastAsia="fr-FR"/>
        </w:rPr>
        <w:t>questions:</w:t>
      </w:r>
    </w:p>
    <w:p w14:paraId="7D65C904" w14:textId="101D4DD9" w:rsidR="00A21ACC" w:rsidRPr="007C7B5B" w:rsidRDefault="00A21ACC" w:rsidP="00A21ACC">
      <w:pPr>
        <w:pStyle w:val="SingleTxtG"/>
        <w:ind w:firstLine="567"/>
      </w:pPr>
      <w:r>
        <w:t>(a)</w:t>
      </w:r>
      <w:r>
        <w:tab/>
      </w:r>
      <w:r w:rsidRPr="007C7B5B">
        <w:t xml:space="preserve">Representatives of </w:t>
      </w:r>
      <w:r w:rsidR="00672750">
        <w:t>States members</w:t>
      </w:r>
      <w:r w:rsidRPr="007C7B5B">
        <w:t xml:space="preserve"> of the Human Rights Council</w:t>
      </w:r>
      <w:r w:rsidR="00EE56D4">
        <w:t>:</w:t>
      </w:r>
      <w:r w:rsidR="0097232C">
        <w:t xml:space="preserve"> </w:t>
      </w:r>
      <w:r w:rsidR="0097232C" w:rsidRPr="0097232C">
        <w:t xml:space="preserve">Australia, Bahrain, </w:t>
      </w:r>
      <w:r w:rsidR="00B14FE9">
        <w:t xml:space="preserve">Brazil, </w:t>
      </w:r>
      <w:r w:rsidR="0097232C" w:rsidRPr="0097232C">
        <w:t xml:space="preserve">Chile, China, Croatia, Cuba, </w:t>
      </w:r>
      <w:r w:rsidR="00603097">
        <w:t>Czechia</w:t>
      </w:r>
      <w:r w:rsidR="0097232C" w:rsidRPr="0097232C">
        <w:t xml:space="preserve">, Egypt, Iraq, Italy, Japan, Qatar, </w:t>
      </w:r>
      <w:r w:rsidR="00B14FE9">
        <w:t xml:space="preserve">Saudi Arabia, Spain, </w:t>
      </w:r>
      <w:r w:rsidR="0097232C" w:rsidRPr="0097232C">
        <w:t>United Kingdom of Great B</w:t>
      </w:r>
      <w:r w:rsidR="0097232C">
        <w:t>ritain and Northern Ireland</w:t>
      </w:r>
      <w:r>
        <w:t>;</w:t>
      </w:r>
    </w:p>
    <w:p w14:paraId="44DDA6E6" w14:textId="0DAE2AE2" w:rsidR="00A21ACC" w:rsidRDefault="00A21ACC" w:rsidP="00A21ACC">
      <w:pPr>
        <w:pStyle w:val="SingleTxtG"/>
        <w:ind w:firstLine="567"/>
      </w:pPr>
      <w:r w:rsidRPr="007C7B5B">
        <w:t>(b)</w:t>
      </w:r>
      <w:r>
        <w:tab/>
      </w:r>
      <w:r w:rsidRPr="007C7B5B">
        <w:t>Representatives of observer States</w:t>
      </w:r>
      <w:r>
        <w:t>:</w:t>
      </w:r>
      <w:r w:rsidR="00D46C63">
        <w:t xml:space="preserve"> </w:t>
      </w:r>
      <w:r w:rsidR="0097232C" w:rsidRPr="0097232C">
        <w:t>Albania, Belarus, Belgium, Cyprus, Democratic People</w:t>
      </w:r>
      <w:r w:rsidR="00CF11FA">
        <w:t>’</w:t>
      </w:r>
      <w:r w:rsidR="0097232C" w:rsidRPr="0097232C">
        <w:t>s Republic of Korea, Ecuador, Estonia, France, Georgia, Germany, Greece, Iran (Islamic Republic of), Ireland, Israel, Jordan, Kuwait, Liechtenstein, Maldives, Malta, Netherlands, New Zealan</w:t>
      </w:r>
      <w:r w:rsidR="00B14FE9">
        <w:t xml:space="preserve">d, Romania, Russian </w:t>
      </w:r>
      <w:r w:rsidR="00B14FE9" w:rsidRPr="00AE52CC">
        <w:t>Federation</w:t>
      </w:r>
      <w:r w:rsidR="0097232C" w:rsidRPr="00AE52CC">
        <w:t xml:space="preserve">, Sweden </w:t>
      </w:r>
      <w:r w:rsidR="00AE52CC" w:rsidRPr="00AE52CC">
        <w:t xml:space="preserve">(also </w:t>
      </w:r>
      <w:r w:rsidR="0097232C" w:rsidRPr="00AE52CC">
        <w:t xml:space="preserve">on behalf of </w:t>
      </w:r>
      <w:r w:rsidR="00AE52CC" w:rsidRPr="00AE52CC">
        <w:t>Denmark, Finland, Iceland and Norway)</w:t>
      </w:r>
      <w:r w:rsidR="0097232C" w:rsidRPr="00AE52CC">
        <w:t>, Switzerland, Turkey</w:t>
      </w:r>
      <w:r w:rsidR="0097232C" w:rsidRPr="0097232C">
        <w:t>, United Arab Emirates, Venezuela (Bolivarian Republi</w:t>
      </w:r>
      <w:r w:rsidR="0097232C">
        <w:t>c of)</w:t>
      </w:r>
      <w:r>
        <w:t>;</w:t>
      </w:r>
    </w:p>
    <w:p w14:paraId="758458A0" w14:textId="09711D54" w:rsidR="00AD2206" w:rsidRPr="007C7B5B" w:rsidRDefault="00AD2206" w:rsidP="00AD2206">
      <w:pPr>
        <w:pStyle w:val="SingleTxtG"/>
        <w:ind w:firstLine="567"/>
      </w:pPr>
      <w:r w:rsidRPr="005B00AD">
        <w:t>(c)</w:t>
      </w:r>
      <w:r w:rsidRPr="005B00AD">
        <w:tab/>
        <w:t xml:space="preserve">Observer for United Nations entities, specialized agencies and related organizations: </w:t>
      </w:r>
      <w:r w:rsidR="008933B3" w:rsidRPr="005B00AD">
        <w:t>UN Women</w:t>
      </w:r>
      <w:r w:rsidRPr="005B00AD">
        <w:t>;</w:t>
      </w:r>
    </w:p>
    <w:p w14:paraId="0F9486A1" w14:textId="7EB46F86" w:rsidR="00A21ACC" w:rsidRPr="007C7B5B" w:rsidRDefault="00A21ACC" w:rsidP="00A21ACC">
      <w:pPr>
        <w:pStyle w:val="SingleTxtG"/>
        <w:ind w:firstLine="567"/>
      </w:pPr>
      <w:r>
        <w:t>(</w:t>
      </w:r>
      <w:r w:rsidR="00AD2206">
        <w:t>d</w:t>
      </w:r>
      <w:r>
        <w:t>)</w:t>
      </w:r>
      <w:r>
        <w:tab/>
        <w:t>Observer</w:t>
      </w:r>
      <w:r w:rsidRPr="007C7B5B">
        <w:t xml:space="preserve"> for</w:t>
      </w:r>
      <w:r>
        <w:t xml:space="preserve"> an intergovernmental organization:</w:t>
      </w:r>
      <w:r w:rsidR="0097232C">
        <w:t xml:space="preserve"> European Union</w:t>
      </w:r>
      <w:r>
        <w:t xml:space="preserve">; </w:t>
      </w:r>
    </w:p>
    <w:p w14:paraId="4FFD7513" w14:textId="30E71A63" w:rsidR="00A21ACC" w:rsidRPr="007C7B5B" w:rsidRDefault="00AD2206" w:rsidP="00A21ACC">
      <w:pPr>
        <w:pStyle w:val="SingleTxtG"/>
        <w:ind w:firstLine="567"/>
      </w:pPr>
      <w:r>
        <w:t>(e</w:t>
      </w:r>
      <w:r w:rsidR="00A21ACC">
        <w:t>)</w:t>
      </w:r>
      <w:r w:rsidR="00A21ACC">
        <w:tab/>
      </w:r>
      <w:r w:rsidR="00A21ACC" w:rsidRPr="007C7B5B">
        <w:t>Observers for non-governmental organizations</w:t>
      </w:r>
      <w:r w:rsidR="00A21ACC">
        <w:t>:</w:t>
      </w:r>
      <w:r w:rsidR="0097232C" w:rsidRPr="0097232C">
        <w:t xml:space="preserve"> International Federation for Human Rights Leagues</w:t>
      </w:r>
      <w:r w:rsidR="002142E3">
        <w:t>,</w:t>
      </w:r>
      <w:r w:rsidR="0097232C" w:rsidRPr="0097232C">
        <w:t xml:space="preserve"> </w:t>
      </w:r>
      <w:r w:rsidR="00474404" w:rsidRPr="0097232C">
        <w:t>Palestinian Return Centre</w:t>
      </w:r>
      <w:r w:rsidR="00474404">
        <w:t>,</w:t>
      </w:r>
      <w:r w:rsidR="00474404" w:rsidRPr="0097232C">
        <w:t xml:space="preserve"> </w:t>
      </w:r>
      <w:r w:rsidR="0097232C" w:rsidRPr="0097232C">
        <w:t>Physicians for Human Rights</w:t>
      </w:r>
      <w:r w:rsidR="002142E3">
        <w:t>,</w:t>
      </w:r>
      <w:r w:rsidR="0097232C" w:rsidRPr="0097232C">
        <w:t xml:space="preserve"> Stichting Ezidis</w:t>
      </w:r>
      <w:r w:rsidR="002142E3">
        <w:t>,</w:t>
      </w:r>
      <w:r w:rsidR="0097232C" w:rsidRPr="0097232C">
        <w:t xml:space="preserve"> Union of Arab Jurists</w:t>
      </w:r>
      <w:r w:rsidR="002142E3">
        <w:t>,</w:t>
      </w:r>
      <w:r w:rsidR="0097232C" w:rsidRPr="0097232C">
        <w:t xml:space="preserve"> Women</w:t>
      </w:r>
      <w:r w:rsidR="00CF11FA">
        <w:t>’</w:t>
      </w:r>
      <w:r w:rsidR="0097232C" w:rsidRPr="0097232C">
        <w:t>s International League for Peace and Freedom</w:t>
      </w:r>
      <w:r w:rsidR="002142E3">
        <w:t>,</w:t>
      </w:r>
      <w:r w:rsidR="0097232C" w:rsidRPr="0097232C">
        <w:t xml:space="preserve"> World Council of Arameans (Syriacs)</w:t>
      </w:r>
      <w:r w:rsidR="002142E3">
        <w:t>,</w:t>
      </w:r>
      <w:r w:rsidR="0097232C" w:rsidRPr="0097232C">
        <w:t xml:space="preserve"> World Jewis</w:t>
      </w:r>
      <w:r w:rsidR="0097232C">
        <w:t>h Congress</w:t>
      </w:r>
      <w:r w:rsidR="00A21ACC">
        <w:t xml:space="preserve">. </w:t>
      </w:r>
    </w:p>
    <w:p w14:paraId="498148A5" w14:textId="6A08DDE9" w:rsidR="00C22D09" w:rsidRDefault="00552ED2" w:rsidP="00552ED2">
      <w:pPr>
        <w:pStyle w:val="SingleTxtG"/>
      </w:pPr>
      <w:r>
        <w:t>274.</w:t>
      </w:r>
      <w:r>
        <w:tab/>
      </w:r>
      <w:r w:rsidR="00A21ACC" w:rsidRPr="00FD7D68">
        <w:rPr>
          <w:lang w:eastAsia="fr-FR"/>
        </w:rPr>
        <w:t xml:space="preserve">At the </w:t>
      </w:r>
      <w:r w:rsidR="00FD7D68" w:rsidRPr="00FD7D68">
        <w:rPr>
          <w:lang w:eastAsia="fr-FR"/>
        </w:rPr>
        <w:t>17th</w:t>
      </w:r>
      <w:r w:rsidR="00A21ACC" w:rsidRPr="00FD7D68">
        <w:rPr>
          <w:lang w:eastAsia="fr-FR"/>
        </w:rPr>
        <w:t xml:space="preserve"> meeting, on 1</w:t>
      </w:r>
      <w:r w:rsidR="00A21ACC" w:rsidRPr="00FD7D68">
        <w:rPr>
          <w:lang w:eastAsia="ko-KR"/>
        </w:rPr>
        <w:t>7</w:t>
      </w:r>
      <w:r w:rsidR="00A21ACC" w:rsidRPr="00FD7D68">
        <w:rPr>
          <w:lang w:eastAsia="fr-FR"/>
        </w:rPr>
        <w:t xml:space="preserve"> September </w:t>
      </w:r>
      <w:r w:rsidR="00FD7D68" w:rsidRPr="00FD7D68">
        <w:rPr>
          <w:lang w:eastAsia="fr-FR"/>
        </w:rPr>
        <w:t>2019</w:t>
      </w:r>
      <w:r w:rsidR="00A21ACC" w:rsidRPr="00FD7D68">
        <w:rPr>
          <w:lang w:eastAsia="ko-KR"/>
        </w:rPr>
        <w:t xml:space="preserve">, </w:t>
      </w:r>
      <w:r w:rsidR="00FD7D68" w:rsidRPr="00FD7D68">
        <w:rPr>
          <w:lang w:eastAsia="fr-FR"/>
        </w:rPr>
        <w:t>the Chair</w:t>
      </w:r>
      <w:r w:rsidR="00A21ACC" w:rsidRPr="00FD7D68">
        <w:rPr>
          <w:lang w:eastAsia="fr-FR"/>
        </w:rPr>
        <w:t xml:space="preserve"> </w:t>
      </w:r>
      <w:r w:rsidR="00C22D09" w:rsidRPr="00FD7D68">
        <w:rPr>
          <w:lang w:eastAsia="fr-FR"/>
        </w:rPr>
        <w:t xml:space="preserve">and the </w:t>
      </w:r>
      <w:r w:rsidR="00C22D09" w:rsidRPr="00FD7D68">
        <w:t xml:space="preserve">members of the Commission, Karen Koning Abuzayd and Hanny Megally, </w:t>
      </w:r>
      <w:r w:rsidR="00A21ACC" w:rsidRPr="00FD7D68">
        <w:rPr>
          <w:lang w:eastAsia="fr-FR"/>
        </w:rPr>
        <w:t xml:space="preserve">answered questions and </w:t>
      </w:r>
      <w:r w:rsidR="00A21ACC" w:rsidRPr="00FD7D68">
        <w:t xml:space="preserve">made </w:t>
      </w:r>
      <w:r w:rsidR="00C22D09" w:rsidRPr="00FD7D68">
        <w:t>their</w:t>
      </w:r>
      <w:r w:rsidR="00A21ACC" w:rsidRPr="00FD7D68">
        <w:t xml:space="preserve"> concluding remarks.</w:t>
      </w:r>
    </w:p>
    <w:p w14:paraId="72DB4D5F" w14:textId="5DB7AA30" w:rsidR="00643F62" w:rsidRPr="006A1115" w:rsidRDefault="00552ED2" w:rsidP="00552ED2">
      <w:pPr>
        <w:pStyle w:val="SingleTxtG"/>
        <w:rPr>
          <w:color w:val="000000"/>
        </w:rPr>
      </w:pPr>
      <w:r w:rsidRPr="006A1115">
        <w:rPr>
          <w:color w:val="000000"/>
        </w:rPr>
        <w:t>275.</w:t>
      </w:r>
      <w:r w:rsidRPr="006A1115">
        <w:rPr>
          <w:color w:val="000000"/>
        </w:rPr>
        <w:tab/>
      </w:r>
      <w:r w:rsidR="00A21ACC" w:rsidRPr="006A1115">
        <w:rPr>
          <w:color w:val="000000"/>
        </w:rPr>
        <w:t xml:space="preserve">At the </w:t>
      </w:r>
      <w:r w:rsidR="0069685D" w:rsidRPr="006A1115">
        <w:rPr>
          <w:color w:val="000000"/>
        </w:rPr>
        <w:t>18th</w:t>
      </w:r>
      <w:r w:rsidR="00A21ACC" w:rsidRPr="006A1115">
        <w:rPr>
          <w:color w:val="000000"/>
        </w:rPr>
        <w:t xml:space="preserve"> meeting, on the same day, the representatives of Iran (I</w:t>
      </w:r>
      <w:r w:rsidR="0069685D" w:rsidRPr="006A1115">
        <w:rPr>
          <w:color w:val="000000"/>
        </w:rPr>
        <w:t>slamic Republic of), Israel, Lebanon, Qatar, Turkey and the Syrian Arab Republic made statements in exercise of the right of reply</w:t>
      </w:r>
      <w:r w:rsidR="000F64DC">
        <w:rPr>
          <w:color w:val="000000"/>
        </w:rPr>
        <w:t>.</w:t>
      </w:r>
    </w:p>
    <w:p w14:paraId="08D41A5F" w14:textId="33C9BF2B" w:rsidR="0069685D" w:rsidRDefault="00552ED2" w:rsidP="00552ED2">
      <w:pPr>
        <w:pStyle w:val="SingleTxtG"/>
      </w:pPr>
      <w:r>
        <w:t>276.</w:t>
      </w:r>
      <w:r>
        <w:tab/>
      </w:r>
      <w:r w:rsidR="0069685D" w:rsidRPr="006A1115">
        <w:t>At the same meeting, the representatives of Lebanon and Turkey made statements in exercise of a second right of reply.</w:t>
      </w:r>
      <w:r w:rsidR="0069685D">
        <w:t xml:space="preserve"> </w:t>
      </w:r>
    </w:p>
    <w:p w14:paraId="57DEDF8F" w14:textId="0E5C9A35" w:rsidR="00D76965" w:rsidRPr="006D27E2" w:rsidRDefault="00694590" w:rsidP="00D76965">
      <w:pPr>
        <w:pStyle w:val="H1G"/>
        <w:rPr>
          <w:lang w:eastAsia="fr-FR"/>
        </w:rPr>
      </w:pPr>
      <w:r>
        <w:rPr>
          <w:bCs/>
          <w:szCs w:val="24"/>
        </w:rPr>
        <w:tab/>
        <w:t>C</w:t>
      </w:r>
      <w:r w:rsidR="00D76965">
        <w:rPr>
          <w:bCs/>
          <w:szCs w:val="24"/>
        </w:rPr>
        <w:t>.</w:t>
      </w:r>
      <w:r w:rsidR="00D76965">
        <w:rPr>
          <w:bCs/>
          <w:szCs w:val="24"/>
        </w:rPr>
        <w:tab/>
      </w:r>
      <w:r w:rsidR="00D76965" w:rsidRPr="006D27E2">
        <w:rPr>
          <w:bCs/>
          <w:szCs w:val="24"/>
        </w:rPr>
        <w:t>Interactive</w:t>
      </w:r>
      <w:r w:rsidR="00D76965" w:rsidRPr="006D27E2">
        <w:rPr>
          <w:lang w:eastAsia="fr-FR"/>
        </w:rPr>
        <w:t xml:space="preserve"> dialogue with the Commission of Inquiry on Burundi</w:t>
      </w:r>
    </w:p>
    <w:p w14:paraId="1C33683D" w14:textId="2E19EDEF" w:rsidR="00D76965" w:rsidRPr="00FD7D68" w:rsidRDefault="00552ED2" w:rsidP="00552ED2">
      <w:pPr>
        <w:pStyle w:val="SingleTxtG"/>
        <w:rPr>
          <w:lang w:eastAsia="fr-FR"/>
        </w:rPr>
      </w:pPr>
      <w:r w:rsidRPr="00FD7D68">
        <w:rPr>
          <w:lang w:eastAsia="fr-FR"/>
        </w:rPr>
        <w:t>277.</w:t>
      </w:r>
      <w:r w:rsidRPr="00FD7D68">
        <w:rPr>
          <w:lang w:eastAsia="fr-FR"/>
        </w:rPr>
        <w:tab/>
      </w:r>
      <w:r w:rsidR="00D76965" w:rsidRPr="00FD7D68">
        <w:rPr>
          <w:lang w:eastAsia="fr-FR"/>
        </w:rPr>
        <w:t xml:space="preserve">At the </w:t>
      </w:r>
      <w:r w:rsidR="000435D2" w:rsidRPr="00FD7D68">
        <w:rPr>
          <w:lang w:eastAsia="fr-FR"/>
        </w:rPr>
        <w:t>17th</w:t>
      </w:r>
      <w:r w:rsidR="00D76965" w:rsidRPr="00FD7D68">
        <w:rPr>
          <w:lang w:eastAsia="fr-FR"/>
        </w:rPr>
        <w:t xml:space="preserve"> meeting, on 17 September </w:t>
      </w:r>
      <w:r w:rsidR="000435D2" w:rsidRPr="00FD7D68">
        <w:rPr>
          <w:lang w:eastAsia="fr-FR"/>
        </w:rPr>
        <w:t>2019</w:t>
      </w:r>
      <w:r w:rsidR="00D76965" w:rsidRPr="00FD7D68">
        <w:rPr>
          <w:lang w:eastAsia="fr-FR"/>
        </w:rPr>
        <w:t>, the President of the Commission of Inquiry on Burundi, Doudou Diène, presented</w:t>
      </w:r>
      <w:r w:rsidR="00FD7D68" w:rsidRPr="00FD7D68">
        <w:rPr>
          <w:lang w:eastAsia="fr-FR"/>
        </w:rPr>
        <w:t>,</w:t>
      </w:r>
      <w:r w:rsidR="00D76965" w:rsidRPr="00FD7D68">
        <w:rPr>
          <w:lang w:eastAsia="fr-FR"/>
        </w:rPr>
        <w:t xml:space="preserve"> </w:t>
      </w:r>
      <w:r w:rsidR="00FD7D68" w:rsidRPr="00FD7D68">
        <w:rPr>
          <w:lang w:eastAsia="fr-FR"/>
        </w:rPr>
        <w:t xml:space="preserve">pursuant to Human Rights Council resolution 39/14, </w:t>
      </w:r>
      <w:r w:rsidR="00D76965" w:rsidRPr="00FD7D68">
        <w:rPr>
          <w:lang w:eastAsia="fr-FR"/>
        </w:rPr>
        <w:t>the</w:t>
      </w:r>
      <w:r w:rsidR="000435D2" w:rsidRPr="00FD7D68">
        <w:rPr>
          <w:lang w:eastAsia="fr-FR"/>
        </w:rPr>
        <w:t xml:space="preserve"> final</w:t>
      </w:r>
      <w:r w:rsidR="00D76965" w:rsidRPr="00FD7D68">
        <w:rPr>
          <w:lang w:eastAsia="fr-FR"/>
        </w:rPr>
        <w:t xml:space="preserve"> report of the Commission (A/HRC/</w:t>
      </w:r>
      <w:r w:rsidR="000435D2" w:rsidRPr="00FD7D68">
        <w:rPr>
          <w:lang w:eastAsia="fr-FR"/>
        </w:rPr>
        <w:t>42</w:t>
      </w:r>
      <w:r w:rsidR="00D76965" w:rsidRPr="00FD7D68">
        <w:rPr>
          <w:lang w:eastAsia="fr-FR"/>
        </w:rPr>
        <w:t>/</w:t>
      </w:r>
      <w:r w:rsidR="000435D2" w:rsidRPr="00FD7D68">
        <w:rPr>
          <w:lang w:eastAsia="fr-FR"/>
        </w:rPr>
        <w:t>49</w:t>
      </w:r>
      <w:r w:rsidR="00D76965" w:rsidRPr="00FD7D68">
        <w:rPr>
          <w:lang w:eastAsia="fr-FR"/>
        </w:rPr>
        <w:t>).</w:t>
      </w:r>
    </w:p>
    <w:p w14:paraId="7B32A63A" w14:textId="6BA82ED7" w:rsidR="00D76965" w:rsidRPr="00FD7D68" w:rsidRDefault="00552ED2" w:rsidP="00552ED2">
      <w:pPr>
        <w:pStyle w:val="SingleTxtG"/>
        <w:rPr>
          <w:color w:val="000000"/>
        </w:rPr>
      </w:pPr>
      <w:r w:rsidRPr="00FD7D68">
        <w:rPr>
          <w:color w:val="000000"/>
        </w:rPr>
        <w:t>278.</w:t>
      </w:r>
      <w:r w:rsidRPr="00FD7D68">
        <w:rPr>
          <w:color w:val="000000"/>
        </w:rPr>
        <w:tab/>
      </w:r>
      <w:r w:rsidR="00D76965" w:rsidRPr="00FD7D68">
        <w:rPr>
          <w:color w:val="000000"/>
        </w:rPr>
        <w:t xml:space="preserve">At the same meeting, </w:t>
      </w:r>
      <w:r w:rsidR="002E2DCD" w:rsidRPr="00FD7D68">
        <w:rPr>
          <w:color w:val="000000"/>
        </w:rPr>
        <w:t xml:space="preserve">the </w:t>
      </w:r>
      <w:r w:rsidR="00FD7D68" w:rsidRPr="00FD7D68">
        <w:rPr>
          <w:color w:val="000000"/>
        </w:rPr>
        <w:t>member</w:t>
      </w:r>
      <w:r w:rsidR="00D76965" w:rsidRPr="00FD7D68">
        <w:rPr>
          <w:color w:val="000000"/>
        </w:rPr>
        <w:t xml:space="preserve"> of the Commission of Inquiry on Burundi, </w:t>
      </w:r>
      <w:r w:rsidR="000435D2" w:rsidRPr="00FD7D68">
        <w:rPr>
          <w:color w:val="000000"/>
        </w:rPr>
        <w:t>Lucy Asuagbor</w:t>
      </w:r>
      <w:r w:rsidR="002E2DCD" w:rsidRPr="00FD7D68">
        <w:rPr>
          <w:color w:val="000000"/>
        </w:rPr>
        <w:t>,</w:t>
      </w:r>
      <w:r w:rsidR="00D76965" w:rsidRPr="00FD7D68">
        <w:rPr>
          <w:color w:val="000000"/>
        </w:rPr>
        <w:t xml:space="preserve"> made </w:t>
      </w:r>
      <w:r w:rsidR="00FD7D68" w:rsidRPr="00FD7D68">
        <w:rPr>
          <w:color w:val="000000"/>
        </w:rPr>
        <w:t xml:space="preserve">a </w:t>
      </w:r>
      <w:r w:rsidR="00D76965" w:rsidRPr="00FD7D68">
        <w:rPr>
          <w:color w:val="000000"/>
        </w:rPr>
        <w:t xml:space="preserve">statement. </w:t>
      </w:r>
    </w:p>
    <w:p w14:paraId="611FF681" w14:textId="0EF5180C" w:rsidR="00D76965" w:rsidRPr="006D27E2" w:rsidRDefault="00552ED2" w:rsidP="00552ED2">
      <w:pPr>
        <w:pStyle w:val="SingleTxtG"/>
        <w:rPr>
          <w:lang w:eastAsia="fr-FR"/>
        </w:rPr>
      </w:pPr>
      <w:r w:rsidRPr="006D27E2">
        <w:rPr>
          <w:lang w:eastAsia="fr-FR"/>
        </w:rPr>
        <w:t>279.</w:t>
      </w:r>
      <w:r w:rsidRPr="006D27E2">
        <w:rPr>
          <w:lang w:eastAsia="fr-FR"/>
        </w:rPr>
        <w:tab/>
      </w:r>
      <w:r w:rsidR="00D76965" w:rsidRPr="00FD7D68">
        <w:rPr>
          <w:lang w:eastAsia="fr-FR"/>
        </w:rPr>
        <w:t>Also at the same meeting, the representative of Burundi made a statement as the State concerned.</w:t>
      </w:r>
    </w:p>
    <w:p w14:paraId="2240A162" w14:textId="6FDD117F" w:rsidR="00D76965" w:rsidRPr="006D27E2" w:rsidRDefault="00552ED2" w:rsidP="00552ED2">
      <w:pPr>
        <w:pStyle w:val="SingleTxtG"/>
        <w:rPr>
          <w:lang w:eastAsia="fr-FR"/>
        </w:rPr>
      </w:pPr>
      <w:r w:rsidRPr="006D27E2">
        <w:rPr>
          <w:lang w:eastAsia="fr-FR"/>
        </w:rPr>
        <w:t>280.</w:t>
      </w:r>
      <w:r w:rsidRPr="006D27E2">
        <w:rPr>
          <w:lang w:eastAsia="fr-FR"/>
        </w:rPr>
        <w:tab/>
      </w:r>
      <w:r w:rsidR="00D76965" w:rsidRPr="006D27E2">
        <w:rPr>
          <w:lang w:eastAsia="fr-FR"/>
        </w:rPr>
        <w:t>During the ensuing interactive</w:t>
      </w:r>
      <w:r w:rsidR="002E2DCD">
        <w:rPr>
          <w:lang w:eastAsia="fr-FR"/>
        </w:rPr>
        <w:t xml:space="preserve"> dialogue, </w:t>
      </w:r>
      <w:r w:rsidR="00FD7D68">
        <w:rPr>
          <w:lang w:eastAsia="fr-FR"/>
        </w:rPr>
        <w:t>at the 17th and 18th meetings, on the same day</w:t>
      </w:r>
      <w:r w:rsidR="002E2DCD">
        <w:rPr>
          <w:lang w:eastAsia="fr-FR"/>
        </w:rPr>
        <w:t>,</w:t>
      </w:r>
      <w:r w:rsidR="00D76965" w:rsidRPr="006D27E2">
        <w:rPr>
          <w:lang w:eastAsia="fr-FR"/>
        </w:rPr>
        <w:t xml:space="preserve"> the following made statements and asked the </w:t>
      </w:r>
      <w:r w:rsidR="000F64DC" w:rsidRPr="000F64DC">
        <w:rPr>
          <w:lang w:eastAsia="fr-FR"/>
        </w:rPr>
        <w:t xml:space="preserve">President and the member of the Commission of Inquiry </w:t>
      </w:r>
      <w:r w:rsidR="00D76965" w:rsidRPr="006D27E2">
        <w:rPr>
          <w:lang w:eastAsia="fr-FR"/>
        </w:rPr>
        <w:t>questions:</w:t>
      </w:r>
    </w:p>
    <w:p w14:paraId="247C035F" w14:textId="2CEC1ECF" w:rsidR="00D76965" w:rsidRPr="007C7B5B" w:rsidRDefault="00D76965" w:rsidP="00D76965">
      <w:pPr>
        <w:pStyle w:val="SingleTxtG"/>
        <w:ind w:firstLine="567"/>
      </w:pPr>
      <w:r>
        <w:t>(a)</w:t>
      </w:r>
      <w:r>
        <w:tab/>
      </w:r>
      <w:r w:rsidRPr="007C7B5B">
        <w:t xml:space="preserve">Representatives of </w:t>
      </w:r>
      <w:r w:rsidR="00672750">
        <w:t>States members</w:t>
      </w:r>
      <w:r w:rsidRPr="007C7B5B">
        <w:t xml:space="preserve"> of the Human Rights Council</w:t>
      </w:r>
      <w:r>
        <w:t>:</w:t>
      </w:r>
      <w:r w:rsidR="00B86389">
        <w:t xml:space="preserve"> </w:t>
      </w:r>
      <w:r w:rsidR="00B86389" w:rsidRPr="00B86389">
        <w:t>Australia, Cameroon, China, Denmark, Spain, United Kingdom of Great B</w:t>
      </w:r>
      <w:r w:rsidR="00B86389">
        <w:t>ritain and Northern Ireland</w:t>
      </w:r>
      <w:r>
        <w:t>;</w:t>
      </w:r>
    </w:p>
    <w:p w14:paraId="65FF1314" w14:textId="112955CF" w:rsidR="00D76965" w:rsidRDefault="00D76965" w:rsidP="00B86389">
      <w:pPr>
        <w:pStyle w:val="SingleTxtG"/>
        <w:ind w:firstLine="567"/>
      </w:pPr>
      <w:r w:rsidRPr="007C7B5B">
        <w:t>(b)</w:t>
      </w:r>
      <w:r>
        <w:tab/>
      </w:r>
      <w:r w:rsidRPr="007C7B5B">
        <w:t>Representatives of observer States</w:t>
      </w:r>
      <w:r>
        <w:t>:</w:t>
      </w:r>
      <w:r w:rsidR="003E469A">
        <w:t xml:space="preserve"> Belgium</w:t>
      </w:r>
      <w:r w:rsidR="00B86389" w:rsidRPr="00B86389">
        <w:t>, France, Germany, Ireland, Luxembourg, Myanmar, Netherlands, Norway, Russian Federation, Switzerland, United Republic of Tanzania, Vene</w:t>
      </w:r>
      <w:r w:rsidR="00B86389">
        <w:t>zuela (Bolivarian Republic of);</w:t>
      </w:r>
    </w:p>
    <w:p w14:paraId="06C98CD4" w14:textId="289578BE" w:rsidR="00A03B51" w:rsidRPr="007C7B5B" w:rsidRDefault="00A03B51" w:rsidP="00A03B51">
      <w:pPr>
        <w:pStyle w:val="SingleTxtG"/>
        <w:ind w:firstLine="567"/>
      </w:pPr>
      <w:r>
        <w:t>(c)</w:t>
      </w:r>
      <w:r>
        <w:tab/>
        <w:t>Observer</w:t>
      </w:r>
      <w:r w:rsidRPr="007C7B5B">
        <w:t xml:space="preserve"> for</w:t>
      </w:r>
      <w:r>
        <w:t xml:space="preserve"> an intergovernmental organization: European Union; </w:t>
      </w:r>
    </w:p>
    <w:p w14:paraId="058BCB7F" w14:textId="18C50B57" w:rsidR="00D76965" w:rsidRPr="007C7B5B" w:rsidRDefault="00D76965" w:rsidP="00D76965">
      <w:pPr>
        <w:pStyle w:val="SingleTxtG"/>
        <w:ind w:firstLine="567"/>
      </w:pPr>
      <w:r>
        <w:t>(</w:t>
      </w:r>
      <w:r w:rsidR="00A03B51">
        <w:t>d</w:t>
      </w:r>
      <w:r>
        <w:t>)</w:t>
      </w:r>
      <w:r>
        <w:tab/>
      </w:r>
      <w:r w:rsidRPr="007C7B5B">
        <w:t>Observers for non-governmental organizations</w:t>
      </w:r>
      <w:r>
        <w:t>:</w:t>
      </w:r>
      <w:r w:rsidR="00B86389">
        <w:t xml:space="preserve"> </w:t>
      </w:r>
      <w:r w:rsidR="00432C67">
        <w:t xml:space="preserve">CIVICUS: World Alliance for Citizen Participation, </w:t>
      </w:r>
      <w:r w:rsidR="00B86389" w:rsidRPr="00B86389">
        <w:t>East and Horn of Africa Human Rights Defenders Project</w:t>
      </w:r>
      <w:r w:rsidR="002142E3">
        <w:t>,</w:t>
      </w:r>
      <w:r w:rsidR="00B86389" w:rsidRPr="00B86389">
        <w:t xml:space="preserve"> </w:t>
      </w:r>
      <w:r w:rsidR="00432C67" w:rsidRPr="00B86389">
        <w:t>Human Rights Watch</w:t>
      </w:r>
      <w:r w:rsidR="00432C67">
        <w:t>,</w:t>
      </w:r>
      <w:r w:rsidR="00432C67" w:rsidRPr="00B86389">
        <w:t xml:space="preserve"> </w:t>
      </w:r>
      <w:r w:rsidR="00B86389" w:rsidRPr="00B86389">
        <w:t xml:space="preserve">International Federation of </w:t>
      </w:r>
      <w:r w:rsidR="0038694C">
        <w:t xml:space="preserve">ACAT, </w:t>
      </w:r>
      <w:r w:rsidR="00B86389" w:rsidRPr="00B86389">
        <w:t>International Service for Human Rights</w:t>
      </w:r>
      <w:r w:rsidR="002142E3">
        <w:t>,</w:t>
      </w:r>
      <w:r w:rsidR="00B86389" w:rsidRPr="00B86389">
        <w:t xml:space="preserve"> Rencontre </w:t>
      </w:r>
      <w:r w:rsidR="007B2CF0">
        <w:t>a</w:t>
      </w:r>
      <w:r w:rsidR="00B86389" w:rsidRPr="00B86389">
        <w:t>fricaine pour la defense des droits de l</w:t>
      </w:r>
      <w:r w:rsidR="00CF11FA">
        <w:t>’</w:t>
      </w:r>
      <w:r w:rsidR="00B86389" w:rsidRPr="00B86389">
        <w:t>homme</w:t>
      </w:r>
      <w:r w:rsidR="002142E3">
        <w:t>,</w:t>
      </w:r>
      <w:r w:rsidR="00B86389" w:rsidRPr="00B86389">
        <w:t xml:space="preserve"> Villages Unis</w:t>
      </w:r>
      <w:r>
        <w:t>.</w:t>
      </w:r>
    </w:p>
    <w:p w14:paraId="5F0A89D2" w14:textId="65A7C27D" w:rsidR="00D76965" w:rsidRPr="006D27E2" w:rsidRDefault="00552ED2" w:rsidP="00552ED2">
      <w:pPr>
        <w:pStyle w:val="SingleTxtG"/>
      </w:pPr>
      <w:r w:rsidRPr="006D27E2">
        <w:t>281.</w:t>
      </w:r>
      <w:r w:rsidRPr="006D27E2">
        <w:tab/>
      </w:r>
      <w:r w:rsidR="00D76965" w:rsidRPr="00B86389">
        <w:rPr>
          <w:lang w:eastAsia="fr-FR"/>
        </w:rPr>
        <w:t xml:space="preserve">At the </w:t>
      </w:r>
      <w:r w:rsidR="00B86389" w:rsidRPr="00B86389">
        <w:rPr>
          <w:lang w:eastAsia="fr-FR"/>
        </w:rPr>
        <w:t>17th and 18</w:t>
      </w:r>
      <w:r w:rsidR="000F64DC">
        <w:rPr>
          <w:lang w:eastAsia="fr-FR"/>
        </w:rPr>
        <w:t>th</w:t>
      </w:r>
      <w:r w:rsidR="00B86389" w:rsidRPr="00B86389">
        <w:rPr>
          <w:lang w:eastAsia="fr-FR"/>
        </w:rPr>
        <w:t xml:space="preserve"> meetings, on the same day</w:t>
      </w:r>
      <w:r w:rsidR="00D76965" w:rsidRPr="00B86389">
        <w:rPr>
          <w:lang w:eastAsia="fr-FR"/>
        </w:rPr>
        <w:t xml:space="preserve">, the President </w:t>
      </w:r>
      <w:r w:rsidR="00B86389" w:rsidRPr="00B86389">
        <w:rPr>
          <w:lang w:eastAsia="fr-FR"/>
        </w:rPr>
        <w:t xml:space="preserve">and the member </w:t>
      </w:r>
      <w:r w:rsidR="00D76965" w:rsidRPr="00B86389">
        <w:rPr>
          <w:lang w:eastAsia="fr-FR"/>
        </w:rPr>
        <w:t>of the Commission</w:t>
      </w:r>
      <w:r w:rsidR="00B86389">
        <w:rPr>
          <w:lang w:eastAsia="fr-FR"/>
        </w:rPr>
        <w:t xml:space="preserve"> of Inquiry</w:t>
      </w:r>
      <w:r w:rsidR="00D76965" w:rsidRPr="00B86389">
        <w:rPr>
          <w:lang w:eastAsia="fr-FR"/>
        </w:rPr>
        <w:t xml:space="preserve"> answered questions and made their concluding</w:t>
      </w:r>
      <w:r w:rsidR="00D76965" w:rsidRPr="00B86389">
        <w:t xml:space="preserve"> remarks.</w:t>
      </w:r>
    </w:p>
    <w:p w14:paraId="4F3A5AB7" w14:textId="73F85467" w:rsidR="00E6210F" w:rsidRPr="006D27E2" w:rsidRDefault="00E6210F" w:rsidP="00E6210F">
      <w:pPr>
        <w:pStyle w:val="H1G"/>
        <w:rPr>
          <w:lang w:eastAsia="fr-FR"/>
        </w:rPr>
      </w:pPr>
      <w:r w:rsidRPr="006D27E2">
        <w:rPr>
          <w:lang w:eastAsia="fr-FR"/>
        </w:rPr>
        <w:tab/>
        <w:t>D.</w:t>
      </w:r>
      <w:r w:rsidRPr="006D27E2">
        <w:rPr>
          <w:lang w:eastAsia="fr-FR"/>
        </w:rPr>
        <w:tab/>
      </w:r>
      <w:r w:rsidRPr="00E6210F">
        <w:rPr>
          <w:lang w:eastAsia="fr-FR"/>
        </w:rPr>
        <w:t xml:space="preserve">Interactive dialogue with </w:t>
      </w:r>
      <w:r w:rsidR="007A4C45">
        <w:rPr>
          <w:lang w:eastAsia="fr-FR"/>
        </w:rPr>
        <w:t xml:space="preserve">a </w:t>
      </w:r>
      <w:r w:rsidR="00CB7E99">
        <w:rPr>
          <w:lang w:eastAsia="fr-FR"/>
        </w:rPr>
        <w:t>s</w:t>
      </w:r>
      <w:r w:rsidR="007A4C45">
        <w:rPr>
          <w:lang w:eastAsia="fr-FR"/>
        </w:rPr>
        <w:t>pecial procedure mandate holder</w:t>
      </w:r>
    </w:p>
    <w:p w14:paraId="18DC1295" w14:textId="4582CD9F" w:rsidR="00E6210F" w:rsidRPr="00DA3DCB" w:rsidRDefault="00E6210F" w:rsidP="00E6210F">
      <w:pPr>
        <w:pStyle w:val="H23G"/>
        <w:rPr>
          <w:color w:val="000000"/>
        </w:rPr>
      </w:pPr>
      <w:r>
        <w:rPr>
          <w:color w:val="000000"/>
        </w:rPr>
        <w:tab/>
      </w:r>
      <w:r>
        <w:rPr>
          <w:color w:val="000000"/>
        </w:rPr>
        <w:tab/>
      </w:r>
      <w:r w:rsidRPr="00E970B0">
        <w:rPr>
          <w:color w:val="000000"/>
        </w:rPr>
        <w:t>Special Rapporteur on the situation of human rights in Myanmar</w:t>
      </w:r>
    </w:p>
    <w:p w14:paraId="4DC19101" w14:textId="04C3C6A1" w:rsidR="00E6210F" w:rsidRPr="00DA3DCB" w:rsidRDefault="00552ED2" w:rsidP="00552ED2">
      <w:pPr>
        <w:pStyle w:val="SingleTxtG"/>
        <w:rPr>
          <w:color w:val="000000"/>
        </w:rPr>
      </w:pPr>
      <w:r w:rsidRPr="00DA3DCB">
        <w:rPr>
          <w:color w:val="000000"/>
        </w:rPr>
        <w:t>282.</w:t>
      </w:r>
      <w:r w:rsidRPr="00DA3DCB">
        <w:rPr>
          <w:color w:val="000000"/>
        </w:rPr>
        <w:tab/>
      </w:r>
      <w:r w:rsidR="00E6210F" w:rsidRPr="00DA3DCB">
        <w:rPr>
          <w:color w:val="000000"/>
        </w:rPr>
        <w:t>At the 15th meeting, on 16 September 2019, the Special Rapporteur on the situation of human rights in Myanmar, Yanghee Lee, presented, pursuant to Human Rights Council resolution</w:t>
      </w:r>
      <w:r w:rsidR="00EA3855">
        <w:rPr>
          <w:color w:val="000000"/>
        </w:rPr>
        <w:t xml:space="preserve"> 40/29, an oral progress report</w:t>
      </w:r>
      <w:r w:rsidR="00E6210F" w:rsidRPr="00DA3DCB">
        <w:rPr>
          <w:color w:val="000000"/>
        </w:rPr>
        <w:t>.</w:t>
      </w:r>
    </w:p>
    <w:p w14:paraId="15E4BA05" w14:textId="4D244DA6" w:rsidR="00E6210F" w:rsidRPr="00154EC6" w:rsidRDefault="00552ED2" w:rsidP="00552ED2">
      <w:pPr>
        <w:pStyle w:val="SingleTxtG"/>
        <w:rPr>
          <w:color w:val="000000"/>
        </w:rPr>
      </w:pPr>
      <w:r w:rsidRPr="00154EC6">
        <w:rPr>
          <w:color w:val="000000"/>
        </w:rPr>
        <w:t>283.</w:t>
      </w:r>
      <w:r w:rsidRPr="00154EC6">
        <w:rPr>
          <w:color w:val="000000"/>
        </w:rPr>
        <w:tab/>
      </w:r>
      <w:r w:rsidR="00E6210F" w:rsidRPr="00154EC6">
        <w:rPr>
          <w:color w:val="000000"/>
        </w:rPr>
        <w:t>At the same meeting, the representative of Myanmar made a statement as the State concerned.</w:t>
      </w:r>
    </w:p>
    <w:p w14:paraId="02C0FF74" w14:textId="7E7AEEB3" w:rsidR="00E6210F" w:rsidRPr="00154EC6" w:rsidRDefault="00552ED2" w:rsidP="00552ED2">
      <w:pPr>
        <w:pStyle w:val="SingleTxtG"/>
        <w:rPr>
          <w:color w:val="000000"/>
        </w:rPr>
      </w:pPr>
      <w:r w:rsidRPr="00154EC6">
        <w:rPr>
          <w:color w:val="000000"/>
        </w:rPr>
        <w:t>284.</w:t>
      </w:r>
      <w:r w:rsidRPr="00154EC6">
        <w:rPr>
          <w:color w:val="000000"/>
        </w:rPr>
        <w:tab/>
      </w:r>
      <w:r w:rsidR="00E6210F" w:rsidRPr="00154EC6">
        <w:rPr>
          <w:color w:val="000000"/>
        </w:rPr>
        <w:t xml:space="preserve">During the ensuing interactive dialogue, at the </w:t>
      </w:r>
      <w:r w:rsidR="00DA3DCB" w:rsidRPr="00154EC6">
        <w:rPr>
          <w:color w:val="000000"/>
        </w:rPr>
        <w:t>same meeting</w:t>
      </w:r>
      <w:r w:rsidR="00E6210F" w:rsidRPr="00154EC6">
        <w:rPr>
          <w:color w:val="000000"/>
        </w:rPr>
        <w:t>, the following made statements and asked the Special Rapporteur questions:</w:t>
      </w:r>
    </w:p>
    <w:p w14:paraId="4114AA01" w14:textId="6A09783C" w:rsidR="00E6210F" w:rsidRPr="00E970B0" w:rsidRDefault="00E6210F" w:rsidP="00E6210F">
      <w:pPr>
        <w:pStyle w:val="SingleTxtG"/>
        <w:ind w:firstLine="567"/>
        <w:rPr>
          <w:color w:val="000000"/>
        </w:rPr>
      </w:pPr>
      <w:r w:rsidRPr="00E970B0">
        <w:rPr>
          <w:color w:val="000000"/>
        </w:rPr>
        <w:t>(a)</w:t>
      </w:r>
      <w:r w:rsidRPr="00E970B0">
        <w:rPr>
          <w:color w:val="000000"/>
        </w:rPr>
        <w:tab/>
        <w:t xml:space="preserve">Representatives of </w:t>
      </w:r>
      <w:r w:rsidR="00672750">
        <w:rPr>
          <w:color w:val="000000"/>
        </w:rPr>
        <w:t>States members</w:t>
      </w:r>
      <w:r w:rsidRPr="00E970B0">
        <w:rPr>
          <w:color w:val="000000"/>
        </w:rPr>
        <w:t xml:space="preserve"> of the Human Rights Council:</w:t>
      </w:r>
      <w:r w:rsidR="00EA3855" w:rsidRPr="00E970B0">
        <w:rPr>
          <w:color w:val="000000"/>
        </w:rPr>
        <w:t xml:space="preserve"> Australia, Bangladesh, China, Czechia, Denmark, India, Iraq, Japan, Nepal, Pakistan (also on behalf of the Organization of Islamic Cooperation), Philippines, Saudi Arabia, Spain, United Kingdom of Great Britain and Northern Ireland</w:t>
      </w:r>
      <w:r w:rsidRPr="00E970B0">
        <w:rPr>
          <w:color w:val="000000"/>
        </w:rPr>
        <w:t>;</w:t>
      </w:r>
    </w:p>
    <w:p w14:paraId="50CAD04A" w14:textId="19BBC702" w:rsidR="00E6210F" w:rsidRPr="00EA3855" w:rsidRDefault="00E6210F" w:rsidP="00E6210F">
      <w:pPr>
        <w:pStyle w:val="SingleTxtG"/>
        <w:ind w:firstLine="567"/>
        <w:rPr>
          <w:color w:val="000000"/>
        </w:rPr>
      </w:pPr>
      <w:r w:rsidRPr="00EA3855">
        <w:rPr>
          <w:color w:val="000000"/>
        </w:rPr>
        <w:t>(b)</w:t>
      </w:r>
      <w:r w:rsidRPr="00EA3855">
        <w:rPr>
          <w:color w:val="000000"/>
        </w:rPr>
        <w:tab/>
        <w:t>Representatives of observer States:</w:t>
      </w:r>
      <w:r w:rsidR="00EA3855" w:rsidRPr="00EA3855">
        <w:t xml:space="preserve"> </w:t>
      </w:r>
      <w:r w:rsidR="00EA3855" w:rsidRPr="00EA3855">
        <w:rPr>
          <w:color w:val="000000"/>
        </w:rPr>
        <w:t>Belarus, Belgium, Democratic People</w:t>
      </w:r>
      <w:r w:rsidR="00CF11FA">
        <w:rPr>
          <w:color w:val="000000"/>
        </w:rPr>
        <w:t>’</w:t>
      </w:r>
      <w:r w:rsidR="00EA3855" w:rsidRPr="00EA3855">
        <w:rPr>
          <w:color w:val="000000"/>
        </w:rPr>
        <w:t>s Republic of Korea, France, Iran (Islamic Republic of), Ireland, Jordan, Lao People</w:t>
      </w:r>
      <w:r w:rsidR="00CF11FA">
        <w:rPr>
          <w:color w:val="000000"/>
        </w:rPr>
        <w:t>’</w:t>
      </w:r>
      <w:r w:rsidR="00EA3855" w:rsidRPr="00EA3855">
        <w:rPr>
          <w:color w:val="000000"/>
        </w:rPr>
        <w:t>s Democratic Republic, Liechtenstein, Netherlands, New Zealand, Norway, Republic of Korea, Singapore, Thailand, Turkey, Venezuela (Bolivarian Republic of), Viet Nam</w:t>
      </w:r>
      <w:r w:rsidRPr="00EA3855">
        <w:rPr>
          <w:color w:val="000000"/>
        </w:rPr>
        <w:t>;</w:t>
      </w:r>
    </w:p>
    <w:p w14:paraId="0FA59541" w14:textId="4D224C90" w:rsidR="00E6210F" w:rsidRPr="00E970B0" w:rsidRDefault="00E6210F" w:rsidP="00E6210F">
      <w:pPr>
        <w:pStyle w:val="SingleTxtG"/>
        <w:ind w:firstLine="567"/>
        <w:rPr>
          <w:color w:val="000000"/>
        </w:rPr>
      </w:pPr>
      <w:r w:rsidRPr="00E970B0">
        <w:rPr>
          <w:color w:val="000000"/>
        </w:rPr>
        <w:t>(c)</w:t>
      </w:r>
      <w:r w:rsidRPr="00E970B0">
        <w:rPr>
          <w:color w:val="000000"/>
        </w:rPr>
        <w:tab/>
        <w:t>Observer for an intergovernmental organization:</w:t>
      </w:r>
      <w:r w:rsidR="00EA3855" w:rsidRPr="00E970B0">
        <w:rPr>
          <w:color w:val="000000"/>
        </w:rPr>
        <w:t xml:space="preserve"> European Union</w:t>
      </w:r>
      <w:r w:rsidRPr="00E970B0">
        <w:rPr>
          <w:color w:val="000000"/>
        </w:rPr>
        <w:t>;</w:t>
      </w:r>
    </w:p>
    <w:p w14:paraId="5E5BA771" w14:textId="236D69CF" w:rsidR="00E6210F" w:rsidRPr="00E6210F" w:rsidRDefault="00E6210F" w:rsidP="00E6210F">
      <w:pPr>
        <w:pStyle w:val="SingleTxtG"/>
        <w:ind w:firstLine="567"/>
        <w:rPr>
          <w:color w:val="000000"/>
          <w:highlight w:val="yellow"/>
        </w:rPr>
      </w:pPr>
      <w:r w:rsidRPr="00E970B0">
        <w:rPr>
          <w:color w:val="000000"/>
        </w:rPr>
        <w:t>(d)</w:t>
      </w:r>
      <w:r w:rsidRPr="00E970B0">
        <w:rPr>
          <w:color w:val="000000"/>
        </w:rPr>
        <w:tab/>
        <w:t xml:space="preserve">Observers for non-governmental organizations: </w:t>
      </w:r>
      <w:r w:rsidR="00D644B4">
        <w:rPr>
          <w:color w:val="000000"/>
        </w:rPr>
        <w:t>Article 19: International Centre against Censorship</w:t>
      </w:r>
      <w:r w:rsidR="00E970B0" w:rsidRPr="00E970B0">
        <w:rPr>
          <w:color w:val="000000"/>
        </w:rPr>
        <w:t>, Asian Forum for Human Rights and Development</w:t>
      </w:r>
      <w:r w:rsidR="002142E3">
        <w:rPr>
          <w:color w:val="000000"/>
        </w:rPr>
        <w:t>,</w:t>
      </w:r>
      <w:r w:rsidR="00E970B0" w:rsidRPr="00E970B0">
        <w:rPr>
          <w:color w:val="000000"/>
        </w:rPr>
        <w:t xml:space="preserve"> Asian Legal Resource Centre</w:t>
      </w:r>
      <w:r w:rsidR="002142E3">
        <w:rPr>
          <w:color w:val="000000"/>
        </w:rPr>
        <w:t>,</w:t>
      </w:r>
      <w:r w:rsidR="00E970B0" w:rsidRPr="00E970B0">
        <w:rPr>
          <w:color w:val="000000"/>
        </w:rPr>
        <w:t xml:space="preserve"> Human Rights Now</w:t>
      </w:r>
      <w:r w:rsidR="002142E3">
        <w:rPr>
          <w:color w:val="000000"/>
        </w:rPr>
        <w:t>,</w:t>
      </w:r>
      <w:r w:rsidR="00E970B0" w:rsidRPr="00E970B0">
        <w:rPr>
          <w:color w:val="000000"/>
        </w:rPr>
        <w:t xml:space="preserve"> International Federation for Human Rights Leagues</w:t>
      </w:r>
      <w:r w:rsidR="002142E3">
        <w:rPr>
          <w:color w:val="000000"/>
        </w:rPr>
        <w:t>,</w:t>
      </w:r>
      <w:r w:rsidR="00E970B0" w:rsidRPr="00E970B0">
        <w:rPr>
          <w:color w:val="000000"/>
        </w:rPr>
        <w:t xml:space="preserve"> </w:t>
      </w:r>
      <w:r w:rsidR="003B4D06">
        <w:rPr>
          <w:color w:val="000000"/>
        </w:rPr>
        <w:t>International-Lawyers.org</w:t>
      </w:r>
      <w:r w:rsidR="002142E3">
        <w:rPr>
          <w:color w:val="000000"/>
        </w:rPr>
        <w:t>,</w:t>
      </w:r>
      <w:r w:rsidR="00E970B0" w:rsidRPr="00E970B0">
        <w:rPr>
          <w:color w:val="000000"/>
        </w:rPr>
        <w:t xml:space="preserve"> Save the Children Internat</w:t>
      </w:r>
      <w:r w:rsidR="00E970B0">
        <w:rPr>
          <w:color w:val="000000"/>
        </w:rPr>
        <w:t>ional.</w:t>
      </w:r>
    </w:p>
    <w:p w14:paraId="7D33892B" w14:textId="411FDD55" w:rsidR="00E6210F" w:rsidRPr="00FE068E" w:rsidRDefault="00552ED2" w:rsidP="00552ED2">
      <w:pPr>
        <w:pStyle w:val="SingleTxtG"/>
        <w:rPr>
          <w:color w:val="000000"/>
        </w:rPr>
      </w:pPr>
      <w:r w:rsidRPr="00FE068E">
        <w:rPr>
          <w:color w:val="000000"/>
        </w:rPr>
        <w:t>285.</w:t>
      </w:r>
      <w:r w:rsidRPr="00FE068E">
        <w:rPr>
          <w:color w:val="000000"/>
        </w:rPr>
        <w:tab/>
      </w:r>
      <w:r w:rsidR="00E6210F" w:rsidRPr="00FE068E">
        <w:rPr>
          <w:color w:val="000000"/>
        </w:rPr>
        <w:t xml:space="preserve">At </w:t>
      </w:r>
      <w:r w:rsidR="00E970B0" w:rsidRPr="00FE068E">
        <w:rPr>
          <w:color w:val="000000"/>
        </w:rPr>
        <w:t>the same meeting,</w:t>
      </w:r>
      <w:r w:rsidR="00E6210F" w:rsidRPr="00FE068E">
        <w:rPr>
          <w:color w:val="000000"/>
        </w:rPr>
        <w:t xml:space="preserve"> the Special Rapporteur answered questions and made her concluding remarks.</w:t>
      </w:r>
    </w:p>
    <w:p w14:paraId="1BDD458B" w14:textId="77777777" w:rsidR="00740E7E" w:rsidRPr="006D27E2" w:rsidRDefault="00740E7E" w:rsidP="00480503">
      <w:pPr>
        <w:pStyle w:val="H1G"/>
        <w:rPr>
          <w:rFonts w:eastAsia="Calibri"/>
          <w:sz w:val="20"/>
        </w:rPr>
      </w:pPr>
      <w:r w:rsidRPr="006D27E2">
        <w:rPr>
          <w:bCs/>
          <w:szCs w:val="24"/>
        </w:rPr>
        <w:tab/>
      </w:r>
      <w:bookmarkStart w:id="30" w:name="_Toc244507604"/>
      <w:r w:rsidR="006D2E9B" w:rsidRPr="006D27E2">
        <w:t>E</w:t>
      </w:r>
      <w:r w:rsidRPr="006D27E2">
        <w:rPr>
          <w:bCs/>
          <w:szCs w:val="24"/>
        </w:rPr>
        <w:t>.</w:t>
      </w:r>
      <w:r w:rsidRPr="006D27E2">
        <w:rPr>
          <w:bCs/>
          <w:szCs w:val="24"/>
        </w:rPr>
        <w:tab/>
        <w:t>General debate on agenda item 4</w:t>
      </w:r>
      <w:bookmarkEnd w:id="30"/>
    </w:p>
    <w:p w14:paraId="12C1966D" w14:textId="71400C2C" w:rsidR="001056D5" w:rsidRPr="00AE0CD4" w:rsidRDefault="00552ED2" w:rsidP="00552ED2">
      <w:pPr>
        <w:pStyle w:val="SingleTxtG"/>
      </w:pPr>
      <w:r w:rsidRPr="00AE0CD4">
        <w:t>286.</w:t>
      </w:r>
      <w:r w:rsidRPr="00AE0CD4">
        <w:tab/>
      </w:r>
      <w:r w:rsidR="001056D5" w:rsidRPr="00AE0CD4">
        <w:t xml:space="preserve">At </w:t>
      </w:r>
      <w:r w:rsidR="00513FE8" w:rsidRPr="00AE0CD4">
        <w:t>the</w:t>
      </w:r>
      <w:r w:rsidR="001056D5" w:rsidRPr="00AE0CD4">
        <w:t xml:space="preserve"> 1</w:t>
      </w:r>
      <w:r w:rsidR="00F34A6A" w:rsidRPr="00AE0CD4">
        <w:t>8</w:t>
      </w:r>
      <w:r w:rsidR="005600C5" w:rsidRPr="00AE0CD4">
        <w:t xml:space="preserve">th </w:t>
      </w:r>
      <w:r w:rsidR="00FE7E88" w:rsidRPr="00AE0CD4">
        <w:t>meeting</w:t>
      </w:r>
      <w:r w:rsidR="001056D5" w:rsidRPr="00AE0CD4">
        <w:t xml:space="preserve">, on </w:t>
      </w:r>
      <w:r w:rsidR="00FE7E88" w:rsidRPr="00AE0CD4">
        <w:t>17</w:t>
      </w:r>
      <w:r w:rsidR="00924476" w:rsidRPr="00AE0CD4">
        <w:t xml:space="preserve"> September </w:t>
      </w:r>
      <w:r w:rsidR="00FE7E88" w:rsidRPr="00AE0CD4">
        <w:t xml:space="preserve">2019, and at the 19th </w:t>
      </w:r>
      <w:r w:rsidR="00AE0CD4" w:rsidRPr="00AE0CD4">
        <w:t xml:space="preserve">and 20th </w:t>
      </w:r>
      <w:r w:rsidR="00FE7E88" w:rsidRPr="00AE0CD4">
        <w:t>meeting</w:t>
      </w:r>
      <w:r w:rsidR="00AE0CD4" w:rsidRPr="00AE0CD4">
        <w:t>s</w:t>
      </w:r>
      <w:r w:rsidR="00FE7E88" w:rsidRPr="00AE0CD4">
        <w:t>, on 18 September 2019</w:t>
      </w:r>
      <w:r w:rsidR="00304DE5" w:rsidRPr="00AE0CD4">
        <w:t>,</w:t>
      </w:r>
      <w:r w:rsidR="00242762" w:rsidRPr="00AE0CD4">
        <w:t xml:space="preserve"> </w:t>
      </w:r>
      <w:r w:rsidR="001056D5" w:rsidRPr="00AE0CD4">
        <w:t>the Human Rights Council held a general debate on agenda item 4, during which the following made statements:</w:t>
      </w:r>
    </w:p>
    <w:p w14:paraId="27B49E87" w14:textId="38908AF2" w:rsidR="0002701C" w:rsidRDefault="00E61644" w:rsidP="0002701C">
      <w:pPr>
        <w:pStyle w:val="SingleTxtG"/>
        <w:ind w:firstLine="567"/>
      </w:pPr>
      <w:r>
        <w:t>(a)</w:t>
      </w:r>
      <w:r>
        <w:tab/>
      </w:r>
      <w:r w:rsidRPr="007C7B5B">
        <w:t xml:space="preserve">Representatives of </w:t>
      </w:r>
      <w:r w:rsidR="00672750">
        <w:t>States members</w:t>
      </w:r>
      <w:r w:rsidR="0002701C">
        <w:t xml:space="preserve"> of the Human Rights Council:</w:t>
      </w:r>
      <w:r w:rsidR="00AE0CD4">
        <w:t xml:space="preserve"> </w:t>
      </w:r>
      <w:r w:rsidR="00AE0CD4" w:rsidRPr="00AE0CD4">
        <w:t xml:space="preserve">Australia, Austria, </w:t>
      </w:r>
      <w:r w:rsidR="00C2362C">
        <w:t xml:space="preserve">Brazil, </w:t>
      </w:r>
      <w:r w:rsidR="00AE0CD4" w:rsidRPr="00AE0CD4">
        <w:t>Cameroon, China, Cuba</w:t>
      </w:r>
      <w:r w:rsidR="00AE0CD4" w:rsidRPr="007147C3">
        <w:t xml:space="preserve">, Cuba </w:t>
      </w:r>
      <w:r w:rsidR="009B4FB3" w:rsidRPr="007147C3">
        <w:t>(</w:t>
      </w:r>
      <w:r w:rsidR="009B4FB3">
        <w:t xml:space="preserve">also on behalf of </w:t>
      </w:r>
      <w:r w:rsidR="009B4FB3" w:rsidRPr="009B4FB3">
        <w:t xml:space="preserve">Bolivia </w:t>
      </w:r>
      <w:r w:rsidR="009B4FB3">
        <w:t xml:space="preserve">(Plurinational State of), Nicaragua and </w:t>
      </w:r>
      <w:r w:rsidR="009B4FB3" w:rsidRPr="009B4FB3">
        <w:t>Venezuela</w:t>
      </w:r>
      <w:r w:rsidR="009B4FB3">
        <w:t xml:space="preserve"> (Bolivarian Republic of))</w:t>
      </w:r>
      <w:r w:rsidR="00AE0CD4" w:rsidRPr="00AE0CD4">
        <w:t xml:space="preserve">, </w:t>
      </w:r>
      <w:r w:rsidR="002E708F">
        <w:t>Czechia</w:t>
      </w:r>
      <w:r w:rsidR="00AE0CD4" w:rsidRPr="00AE0CD4">
        <w:t xml:space="preserve">, Denmark, </w:t>
      </w:r>
      <w:r w:rsidR="009D79C2" w:rsidRPr="009B4FB3">
        <w:t>Finland</w:t>
      </w:r>
      <w:r w:rsidR="008A5BE3">
        <w:rPr>
          <w:rStyle w:val="FootnoteReference"/>
        </w:rPr>
        <w:footnoteReference w:id="31"/>
      </w:r>
      <w:r w:rsidR="009D79C2" w:rsidRPr="009B4FB3">
        <w:t xml:space="preserve"> </w:t>
      </w:r>
      <w:r w:rsidR="009D79C2">
        <w:t>(</w:t>
      </w:r>
      <w:r w:rsidR="009D79C2" w:rsidRPr="009B4FB3">
        <w:t xml:space="preserve">on behalf of </w:t>
      </w:r>
      <w:r w:rsidR="009D79C2">
        <w:t>the European Union</w:t>
      </w:r>
      <w:r w:rsidR="00416048">
        <w:t xml:space="preserve">, </w:t>
      </w:r>
      <w:r w:rsidR="00624641">
        <w:t>Albania, Liechtenstein, Montenegro and North Macedonia</w:t>
      </w:r>
      <w:r w:rsidR="009D79C2">
        <w:t>)</w:t>
      </w:r>
      <w:r w:rsidR="009D79C2" w:rsidRPr="009B4FB3">
        <w:t>,</w:t>
      </w:r>
      <w:r w:rsidR="009D79C2">
        <w:t xml:space="preserve"> </w:t>
      </w:r>
      <w:r w:rsidR="00AE0CD4" w:rsidRPr="00AE0CD4">
        <w:t xml:space="preserve">Iceland, Japan, </w:t>
      </w:r>
      <w:r w:rsidR="009D79C2" w:rsidRPr="007147C3">
        <w:t>Pakistan (also on behalf of the Organization of Islamic Cooperation),</w:t>
      </w:r>
      <w:r w:rsidR="009D79C2" w:rsidRPr="009B4FB3">
        <w:t xml:space="preserve"> </w:t>
      </w:r>
      <w:r w:rsidR="00AE0CD4" w:rsidRPr="00AE0CD4">
        <w:t xml:space="preserve">Peru, </w:t>
      </w:r>
      <w:r w:rsidR="00AE0CD4" w:rsidRPr="007147C3">
        <w:t xml:space="preserve">Peru </w:t>
      </w:r>
      <w:r w:rsidR="009B4FB3" w:rsidRPr="007147C3">
        <w:t>(also</w:t>
      </w:r>
      <w:r w:rsidR="009B4FB3">
        <w:t xml:space="preserve"> on behalf of Argentina, Brazil, Canada, Chile, Colombia, Costa Rica, Guatemala, Honduras and Paraguay)</w:t>
      </w:r>
      <w:r w:rsidR="00AE0CD4" w:rsidRPr="00AE0CD4">
        <w:t>, Philippines, Spain, Ukraine, United Kingdom of Great Britain and Northern Ir</w:t>
      </w:r>
      <w:r w:rsidR="009B4FB3">
        <w:t>eland</w:t>
      </w:r>
      <w:r w:rsidR="00B62978">
        <w:t xml:space="preserve">, </w:t>
      </w:r>
      <w:r w:rsidR="00B62978" w:rsidRPr="00B62978">
        <w:t>Venezuela (Bolivarian Republic of)</w:t>
      </w:r>
      <w:r w:rsidR="008A5BE3">
        <w:rPr>
          <w:rStyle w:val="FootnoteReference"/>
        </w:rPr>
        <w:footnoteReference w:id="32"/>
      </w:r>
      <w:r w:rsidR="00B62978" w:rsidRPr="00B62978">
        <w:t xml:space="preserve"> (on behalf of the Movement of Non-Aligned Countries</w:t>
      </w:r>
      <w:r w:rsidR="00F64399">
        <w:t>,</w:t>
      </w:r>
      <w:r w:rsidR="00B62978" w:rsidRPr="00B62978">
        <w:t xml:space="preserve"> with the exception of Colombia</w:t>
      </w:r>
      <w:r w:rsidR="00F66EE8">
        <w:t xml:space="preserve">, </w:t>
      </w:r>
      <w:r w:rsidR="00FD28B2">
        <w:t>Ecuador</w:t>
      </w:r>
      <w:r w:rsidR="006D1374">
        <w:t>,</w:t>
      </w:r>
      <w:r w:rsidR="006D1374" w:rsidRPr="006D1374">
        <w:t xml:space="preserve"> </w:t>
      </w:r>
      <w:r w:rsidR="006D1374">
        <w:t>Honduras</w:t>
      </w:r>
      <w:r w:rsidR="00F66EE8">
        <w:t xml:space="preserve"> and Peru</w:t>
      </w:r>
      <w:r w:rsidR="00B62978" w:rsidRPr="00B62978">
        <w:t>)</w:t>
      </w:r>
      <w:r w:rsidR="00765EED">
        <w:t xml:space="preserve">, </w:t>
      </w:r>
      <w:r w:rsidR="00765EED" w:rsidRPr="00765EED">
        <w:t>Venezuela</w:t>
      </w:r>
      <w:r w:rsidR="008A5BE3">
        <w:rPr>
          <w:rStyle w:val="FootnoteReference"/>
        </w:rPr>
        <w:footnoteReference w:id="33"/>
      </w:r>
      <w:r w:rsidR="00765EED" w:rsidRPr="00765EED">
        <w:t xml:space="preserve"> (Bolivarian Republic of) (also on behalf of Belarus, Bolivia (Plurinational State of), China, the Democratic People</w:t>
      </w:r>
      <w:r w:rsidR="00CF11FA">
        <w:t>’</w:t>
      </w:r>
      <w:r w:rsidR="00765EED" w:rsidRPr="00765EED">
        <w:t>s Republic of Korea, India, Iran (Islamic Republic of), the Lao People</w:t>
      </w:r>
      <w:r w:rsidR="00CF11FA">
        <w:t>’</w:t>
      </w:r>
      <w:r w:rsidR="00765EED" w:rsidRPr="00765EED">
        <w:t xml:space="preserve">s Democratic Republic, </w:t>
      </w:r>
      <w:r w:rsidR="004033A1">
        <w:t xml:space="preserve">Lebanon, </w:t>
      </w:r>
      <w:r w:rsidR="00765EED" w:rsidRPr="00765EED">
        <w:t>Myanmar, the Philippines and the Syrian Arab Republic)</w:t>
      </w:r>
      <w:r w:rsidR="0002701C" w:rsidRPr="00765EED">
        <w:t>;</w:t>
      </w:r>
    </w:p>
    <w:p w14:paraId="643FE8CD" w14:textId="6986F893" w:rsidR="00C402C1" w:rsidRDefault="00E61644" w:rsidP="00765EED">
      <w:pPr>
        <w:pStyle w:val="SingleTxtG"/>
        <w:ind w:firstLine="567"/>
      </w:pPr>
      <w:r w:rsidRPr="007C7B5B">
        <w:t>(b)</w:t>
      </w:r>
      <w:r>
        <w:tab/>
      </w:r>
      <w:r w:rsidRPr="007C7B5B">
        <w:t>Representatives of observer States</w:t>
      </w:r>
      <w:r>
        <w:t>:</w:t>
      </w:r>
      <w:r w:rsidR="009B4FB3">
        <w:t xml:space="preserve"> </w:t>
      </w:r>
      <w:r w:rsidR="009B4FB3" w:rsidRPr="009B4FB3">
        <w:t>Belarus, Belgium, Bolivia (Plurinational State of), Cambodia, Chad, Democratic People</w:t>
      </w:r>
      <w:r w:rsidR="00CF11FA">
        <w:t>’</w:t>
      </w:r>
      <w:r w:rsidR="009B4FB3" w:rsidRPr="009B4FB3">
        <w:t>s Republic of Korea, Finland, France, Georgia, Germany, Guinea Bissau, Iran (Islamic Republic of), Ireland, Israel, Luxembourg, Myanmar, Netherlands, Norway, Republic of Korea, Russian Federation, Sierra Leone, Slovenia, Sudan, Sweden, Switzerland, Syrian Arab Republic, Vanuatu, Vene</w:t>
      </w:r>
      <w:r w:rsidR="00765EED">
        <w:t>zuela (Bolivarian Republic of);</w:t>
      </w:r>
    </w:p>
    <w:p w14:paraId="6731C66F" w14:textId="6F589E2C" w:rsidR="00F170BB" w:rsidRPr="007C7B5B" w:rsidRDefault="002E708F" w:rsidP="00E61644">
      <w:pPr>
        <w:pStyle w:val="SingleTxtG"/>
        <w:ind w:firstLine="567"/>
      </w:pPr>
      <w:r>
        <w:t>(c</w:t>
      </w:r>
      <w:r w:rsidR="00E61644">
        <w:t>)</w:t>
      </w:r>
      <w:r w:rsidR="00E61644">
        <w:tab/>
      </w:r>
      <w:r w:rsidR="00E61644" w:rsidRPr="007C7B5B">
        <w:t>Observers for non-governmental organizations</w:t>
      </w:r>
      <w:r w:rsidR="00E61644">
        <w:t>:</w:t>
      </w:r>
      <w:r w:rsidR="009031FB">
        <w:t xml:space="preserve"> </w:t>
      </w:r>
      <w:r w:rsidR="009031FB" w:rsidRPr="009031FB">
        <w:t>Action internationale pour la paix et le développement dans la région des Grands Lacs</w:t>
      </w:r>
      <w:r w:rsidR="002142E3">
        <w:t>,</w:t>
      </w:r>
      <w:r w:rsidR="009031FB" w:rsidRPr="009031FB">
        <w:t xml:space="preserve"> Action of Human Movement</w:t>
      </w:r>
      <w:r w:rsidR="002142E3">
        <w:t>,</w:t>
      </w:r>
      <w:r w:rsidR="009031FB" w:rsidRPr="009031FB">
        <w:t xml:space="preserve"> Action pour la protection des droits de l</w:t>
      </w:r>
      <w:r w:rsidR="00CF11FA">
        <w:t>’</w:t>
      </w:r>
      <w:r w:rsidR="009031FB" w:rsidRPr="009031FB">
        <w:t>homme en Mauritanie</w:t>
      </w:r>
      <w:r w:rsidR="002142E3">
        <w:t>,</w:t>
      </w:r>
      <w:r w:rsidR="009031FB" w:rsidRPr="009031FB">
        <w:t xml:space="preserve"> </w:t>
      </w:r>
      <w:r w:rsidR="00AB2D06">
        <w:t>Africa culture internationale</w:t>
      </w:r>
      <w:r w:rsidR="002142E3">
        <w:t>,</w:t>
      </w:r>
      <w:r w:rsidR="009031FB" w:rsidRPr="009031FB">
        <w:t xml:space="preserve"> African Agency for Integrated Development</w:t>
      </w:r>
      <w:r w:rsidR="002142E3">
        <w:t>,</w:t>
      </w:r>
      <w:r w:rsidR="009031FB" w:rsidRPr="009031FB">
        <w:t xml:space="preserve"> African Development Association</w:t>
      </w:r>
      <w:r w:rsidR="002142E3">
        <w:t>,</w:t>
      </w:r>
      <w:r w:rsidR="009031FB" w:rsidRPr="009031FB">
        <w:t xml:space="preserve"> African Regional Agricultural Credit Association</w:t>
      </w:r>
      <w:r w:rsidR="002142E3">
        <w:t>,</w:t>
      </w:r>
      <w:r w:rsidR="009031FB" w:rsidRPr="009031FB">
        <w:t xml:space="preserve"> Agir </w:t>
      </w:r>
      <w:r w:rsidR="00AB2D06">
        <w:t>e</w:t>
      </w:r>
      <w:r w:rsidR="009031FB" w:rsidRPr="009031FB">
        <w:t xml:space="preserve">nsemble pour les </w:t>
      </w:r>
      <w:r w:rsidR="00AB2D06">
        <w:t>d</w:t>
      </w:r>
      <w:r w:rsidR="009031FB" w:rsidRPr="009031FB">
        <w:t>roits de l</w:t>
      </w:r>
      <w:r w:rsidR="00CF11FA">
        <w:t>’</w:t>
      </w:r>
      <w:r w:rsidR="00AB2D06">
        <w:t>h</w:t>
      </w:r>
      <w:r w:rsidR="009031FB" w:rsidRPr="009031FB">
        <w:t>omme</w:t>
      </w:r>
      <w:r w:rsidR="002142E3">
        <w:t>,</w:t>
      </w:r>
      <w:r w:rsidR="009031FB" w:rsidRPr="009031FB">
        <w:t xml:space="preserve"> Alliance Creative Community Project</w:t>
      </w:r>
      <w:r w:rsidR="002142E3">
        <w:t>,</w:t>
      </w:r>
      <w:r w:rsidR="009031FB" w:rsidRPr="009031FB">
        <w:t xml:space="preserve"> Alliance Defending Freedom (also on behalf of Jubilee Campaign)</w:t>
      </w:r>
      <w:r w:rsidR="002142E3">
        <w:t>,</w:t>
      </w:r>
      <w:r w:rsidR="009031FB" w:rsidRPr="009031FB">
        <w:t xml:space="preserve"> Alsalam Foundation</w:t>
      </w:r>
      <w:r w:rsidR="002142E3">
        <w:t>,</w:t>
      </w:r>
      <w:r w:rsidR="009031FB" w:rsidRPr="009031FB">
        <w:t xml:space="preserve"> American Association of Jurists (also on behalf of International Association of Democratic Lawyers)</w:t>
      </w:r>
      <w:r w:rsidR="002142E3">
        <w:t>,</w:t>
      </w:r>
      <w:r w:rsidR="009031FB" w:rsidRPr="009031FB">
        <w:t xml:space="preserve"> </w:t>
      </w:r>
      <w:r w:rsidR="00D644B4">
        <w:t>Americans for Democracy and Human Rights in Bahrain</w:t>
      </w:r>
      <w:r w:rsidR="002142E3">
        <w:t>,</w:t>
      </w:r>
      <w:r w:rsidR="009031FB" w:rsidRPr="009031FB">
        <w:t xml:space="preserve"> Amnesty International</w:t>
      </w:r>
      <w:r w:rsidR="002142E3">
        <w:t>,</w:t>
      </w:r>
      <w:r w:rsidR="009031FB" w:rsidRPr="009031FB">
        <w:t xml:space="preserve"> </w:t>
      </w:r>
      <w:r w:rsidR="00D644B4">
        <w:t>Article 19: International Centre against Censorship</w:t>
      </w:r>
      <w:r w:rsidR="002142E3">
        <w:t>,</w:t>
      </w:r>
      <w:r w:rsidR="009031FB" w:rsidRPr="009031FB">
        <w:t xml:space="preserve"> Asian Forum for Human Rights and Development</w:t>
      </w:r>
      <w:r w:rsidR="002142E3">
        <w:t>,</w:t>
      </w:r>
      <w:r w:rsidR="009031FB" w:rsidRPr="009031FB">
        <w:t xml:space="preserve"> Asian-Eurasian Human Rights Forum</w:t>
      </w:r>
      <w:r w:rsidR="002142E3">
        <w:t>,</w:t>
      </w:r>
      <w:r w:rsidR="00657E9D">
        <w:t xml:space="preserve"> </w:t>
      </w:r>
      <w:r w:rsidR="00657E9D" w:rsidRPr="00FA2BF0">
        <w:rPr>
          <w:lang w:val="es-ES"/>
        </w:rPr>
        <w:t>Asociación Cubana de las Naciones Unidas</w:t>
      </w:r>
      <w:r w:rsidR="00657E9D">
        <w:rPr>
          <w:lang w:val="es-ES"/>
        </w:rPr>
        <w:t>,</w:t>
      </w:r>
      <w:r w:rsidR="009031FB" w:rsidRPr="009031FB">
        <w:t xml:space="preserve"> Association d</w:t>
      </w:r>
      <w:r w:rsidR="00CF11FA">
        <w:t>’</w:t>
      </w:r>
      <w:r w:rsidR="00DF1E98">
        <w:t>e</w:t>
      </w:r>
      <w:r w:rsidR="009031FB" w:rsidRPr="009031FB">
        <w:t xml:space="preserve">ntraide </w:t>
      </w:r>
      <w:r w:rsidR="00DF1E98">
        <w:t>m</w:t>
      </w:r>
      <w:r w:rsidR="009031FB" w:rsidRPr="009031FB">
        <w:t>édicale Guinée</w:t>
      </w:r>
      <w:r w:rsidR="002142E3">
        <w:t>,</w:t>
      </w:r>
      <w:r w:rsidR="009031FB" w:rsidRPr="009031FB">
        <w:t xml:space="preserve"> </w:t>
      </w:r>
      <w:r w:rsidR="0041540B">
        <w:t>Association des jeunes pour l</w:t>
      </w:r>
      <w:r w:rsidR="00CF11FA">
        <w:t>’</w:t>
      </w:r>
      <w:r w:rsidR="0041540B">
        <w:t>agriculture du Mali</w:t>
      </w:r>
      <w:r w:rsidR="002142E3">
        <w:t>,</w:t>
      </w:r>
      <w:r w:rsidR="009031FB" w:rsidRPr="009031FB">
        <w:t xml:space="preserve"> Association Dunenyo</w:t>
      </w:r>
      <w:r w:rsidR="002142E3">
        <w:t>,</w:t>
      </w:r>
      <w:r w:rsidR="009031FB" w:rsidRPr="009031FB">
        <w:t xml:space="preserve"> Association for Defending Victims of Terrorism</w:t>
      </w:r>
      <w:r w:rsidR="002142E3">
        <w:t>,</w:t>
      </w:r>
      <w:r w:rsidR="009031FB" w:rsidRPr="009031FB">
        <w:t xml:space="preserve"> Association for the Advancement of Agricultural Science in Africa</w:t>
      </w:r>
      <w:r w:rsidR="002142E3">
        <w:t>,</w:t>
      </w:r>
      <w:r w:rsidR="009031FB" w:rsidRPr="009031FB">
        <w:t xml:space="preserve"> Association for the Protection of Women and Children</w:t>
      </w:r>
      <w:r w:rsidR="00CF11FA">
        <w:t>’</w:t>
      </w:r>
      <w:r w:rsidR="009031FB" w:rsidRPr="009031FB">
        <w:t>s Rights</w:t>
      </w:r>
      <w:r w:rsidR="002142E3">
        <w:t>,</w:t>
      </w:r>
      <w:r w:rsidR="009031FB" w:rsidRPr="009031FB">
        <w:t xml:space="preserve"> Association </w:t>
      </w:r>
      <w:r w:rsidR="00DD7042">
        <w:t>i</w:t>
      </w:r>
      <w:r w:rsidR="009031FB" w:rsidRPr="009031FB">
        <w:t>nternationale pour l</w:t>
      </w:r>
      <w:r w:rsidR="00CF11FA">
        <w:t>’</w:t>
      </w:r>
      <w:r w:rsidR="009031FB" w:rsidRPr="009031FB">
        <w:t>égalité des femmes</w:t>
      </w:r>
      <w:r w:rsidR="002142E3">
        <w:t>,</w:t>
      </w:r>
      <w:r w:rsidR="009031FB" w:rsidRPr="009031FB">
        <w:t xml:space="preserve"> Association of World Citizens</w:t>
      </w:r>
      <w:r w:rsidR="002142E3">
        <w:t>,</w:t>
      </w:r>
      <w:r w:rsidR="009031FB" w:rsidRPr="009031FB">
        <w:t xml:space="preserve"> </w:t>
      </w:r>
      <w:r w:rsidR="00CF11FA">
        <w:t>’</w:t>
      </w:r>
      <w:r w:rsidR="0041540B">
        <w:t>Association pour l</w:t>
      </w:r>
      <w:r w:rsidR="00CF11FA">
        <w:t>’</w:t>
      </w:r>
      <w:r w:rsidR="0041540B">
        <w:t>intégration et le développement durable au Burundi</w:t>
      </w:r>
      <w:r w:rsidR="002142E3">
        <w:t>,</w:t>
      </w:r>
      <w:r w:rsidR="009031FB" w:rsidRPr="009031FB">
        <w:t xml:space="preserve"> </w:t>
      </w:r>
      <w:r w:rsidR="00CF11FA">
        <w:t>’</w:t>
      </w:r>
      <w:r w:rsidR="00A53F21">
        <w:t>Association solidarité internationale pour l</w:t>
      </w:r>
      <w:r w:rsidR="00CF11FA">
        <w:t>’</w:t>
      </w:r>
      <w:r w:rsidR="00A53F21">
        <w:t>Afrique</w:t>
      </w:r>
      <w:r w:rsidR="002142E3">
        <w:t>,</w:t>
      </w:r>
      <w:r w:rsidR="009031FB" w:rsidRPr="009031FB">
        <w:t xml:space="preserve"> Association Thendral</w:t>
      </w:r>
      <w:r w:rsidR="002142E3">
        <w:t>,</w:t>
      </w:r>
      <w:r w:rsidR="009031FB" w:rsidRPr="009031FB">
        <w:t xml:space="preserve"> </w:t>
      </w:r>
      <w:r w:rsidR="009D1E6C">
        <w:t>Associazione Comunità Papa Giovanni XXIII</w:t>
      </w:r>
      <w:r w:rsidR="002142E3">
        <w:t>,</w:t>
      </w:r>
      <w:r w:rsidR="009031FB" w:rsidRPr="009031FB">
        <w:t xml:space="preserve"> Baha</w:t>
      </w:r>
      <w:r w:rsidR="00CF11FA">
        <w:t>’</w:t>
      </w:r>
      <w:r w:rsidR="009031FB" w:rsidRPr="009031FB">
        <w:t>i International Community</w:t>
      </w:r>
      <w:r w:rsidR="002142E3">
        <w:t>,</w:t>
      </w:r>
      <w:r w:rsidR="009031FB" w:rsidRPr="009031FB">
        <w:t xml:space="preserve"> B</w:t>
      </w:r>
      <w:r w:rsidR="00CF11FA">
        <w:t>’</w:t>
      </w:r>
      <w:r w:rsidR="009031FB" w:rsidRPr="009031FB">
        <w:t>nai B</w:t>
      </w:r>
      <w:r w:rsidR="00CF11FA">
        <w:t>’</w:t>
      </w:r>
      <w:r w:rsidR="009031FB" w:rsidRPr="009031FB">
        <w:t>rith (also on behalf of Coordinating Board of Jewish Organizations)</w:t>
      </w:r>
      <w:r w:rsidR="002142E3">
        <w:t>,</w:t>
      </w:r>
      <w:r w:rsidR="009031FB" w:rsidRPr="009031FB">
        <w:t xml:space="preserve"> British Humanist Association</w:t>
      </w:r>
      <w:r w:rsidR="002142E3">
        <w:t>,</w:t>
      </w:r>
      <w:r w:rsidR="009031FB" w:rsidRPr="009031FB">
        <w:t xml:space="preserve"> Cairo Institute for Human Rights Studies</w:t>
      </w:r>
      <w:r w:rsidR="002142E3">
        <w:t>,</w:t>
      </w:r>
      <w:r w:rsidR="009031FB" w:rsidRPr="009031FB">
        <w:t xml:space="preserve"> Canners International Permanent Committee</w:t>
      </w:r>
      <w:r w:rsidR="002142E3">
        <w:t>,</w:t>
      </w:r>
      <w:r w:rsidR="009031FB" w:rsidRPr="009031FB">
        <w:t xml:space="preserve"> Center for Africa Development and Progress</w:t>
      </w:r>
      <w:r w:rsidR="002142E3">
        <w:t>,</w:t>
      </w:r>
      <w:r w:rsidR="009031FB" w:rsidRPr="009031FB">
        <w:t xml:space="preserve"> Center for Environmental and Management Studies</w:t>
      </w:r>
      <w:r w:rsidR="002142E3">
        <w:t>,</w:t>
      </w:r>
      <w:r w:rsidR="009031FB" w:rsidRPr="009031FB">
        <w:t xml:space="preserve"> Center for Organisation Research and Education</w:t>
      </w:r>
      <w:r w:rsidR="002142E3">
        <w:t>,</w:t>
      </w:r>
      <w:r w:rsidR="009031FB" w:rsidRPr="009031FB">
        <w:t xml:space="preserve"> </w:t>
      </w:r>
      <w:r w:rsidR="00C24572">
        <w:t>Centre Europe-tiers monde</w:t>
      </w:r>
      <w:r w:rsidR="002142E3">
        <w:t>, C</w:t>
      </w:r>
      <w:r w:rsidR="009031FB" w:rsidRPr="009031FB">
        <w:t>entre for Gender Justice and Women Empowerment</w:t>
      </w:r>
      <w:r w:rsidR="002142E3">
        <w:t>,</w:t>
      </w:r>
      <w:r w:rsidR="009031FB" w:rsidRPr="009031FB">
        <w:t xml:space="preserve"> Centro de Estudios Sobre la Juventud</w:t>
      </w:r>
      <w:r w:rsidR="002142E3">
        <w:t>,</w:t>
      </w:r>
      <w:r w:rsidR="009031FB" w:rsidRPr="009031FB">
        <w:t xml:space="preserve"> Charitable Institute for Protecting Social Victims</w:t>
      </w:r>
      <w:r w:rsidR="002142E3">
        <w:t>,</w:t>
      </w:r>
      <w:r w:rsidR="009031FB" w:rsidRPr="009031FB">
        <w:t xml:space="preserve"> China Society for Human Rights Studies</w:t>
      </w:r>
      <w:r w:rsidR="002142E3">
        <w:t>,</w:t>
      </w:r>
      <w:r w:rsidR="009031FB" w:rsidRPr="009031FB">
        <w:t xml:space="preserve"> Chinese Association for International Understanding</w:t>
      </w:r>
      <w:r w:rsidR="002142E3">
        <w:t>, Christian Solidarity Worldwide,</w:t>
      </w:r>
      <w:r w:rsidR="009031FB" w:rsidRPr="009031FB">
        <w:t xml:space="preserve"> </w:t>
      </w:r>
      <w:r w:rsidR="00C24572">
        <w:t>CIVICUS: World Alliance for Citizen Participation</w:t>
      </w:r>
      <w:r w:rsidR="002142E3">
        <w:t>,</w:t>
      </w:r>
      <w:r w:rsidR="009031FB" w:rsidRPr="009031FB">
        <w:t xml:space="preserve"> Comisión Mexicana de Defensa y Promoción de los Derechos Humanos</w:t>
      </w:r>
      <w:r w:rsidR="002142E3">
        <w:t>,</w:t>
      </w:r>
      <w:r w:rsidR="009031FB" w:rsidRPr="009031FB">
        <w:t xml:space="preserve"> Commission africaine des promoteurs de la santé et des droits de l</w:t>
      </w:r>
      <w:r w:rsidR="00CF11FA">
        <w:t>’</w:t>
      </w:r>
      <w:r w:rsidR="009031FB" w:rsidRPr="009031FB">
        <w:t>homme</w:t>
      </w:r>
      <w:r w:rsidR="002142E3">
        <w:t>,</w:t>
      </w:r>
      <w:r w:rsidR="009031FB" w:rsidRPr="009031FB">
        <w:t xml:space="preserve"> Commission to Study the Organization of Peace</w:t>
      </w:r>
      <w:r w:rsidR="002142E3">
        <w:t>,</w:t>
      </w:r>
      <w:r w:rsidR="009031FB" w:rsidRPr="009031FB">
        <w:t xml:space="preserve"> Conectas Direitos Humanos</w:t>
      </w:r>
      <w:r w:rsidR="002142E3">
        <w:t>,</w:t>
      </w:r>
      <w:r w:rsidR="009031FB" w:rsidRPr="009031FB">
        <w:t xml:space="preserve"> Conselho Indigenista Missionário</w:t>
      </w:r>
      <w:r w:rsidR="002142E3">
        <w:t>,</w:t>
      </w:r>
      <w:r w:rsidR="009031FB" w:rsidRPr="009031FB">
        <w:t xml:space="preserve"> Coordination </w:t>
      </w:r>
      <w:r w:rsidR="00E27265" w:rsidRPr="009031FB">
        <w:t>des associations et des particuliers pour la liberté de conscience</w:t>
      </w:r>
      <w:r w:rsidR="002142E3">
        <w:t>,</w:t>
      </w:r>
      <w:r w:rsidR="009031FB" w:rsidRPr="009031FB">
        <w:t xml:space="preserve"> </w:t>
      </w:r>
      <w:r w:rsidR="00AB2D06" w:rsidRPr="00AF2DE2">
        <w:t>“Coup de pousse” Chaîne de l</w:t>
      </w:r>
      <w:r w:rsidR="00CF11FA">
        <w:t>’</w:t>
      </w:r>
      <w:r w:rsidR="00AB2D06" w:rsidRPr="00AF2DE2">
        <w:t>espoir Nord-Sud</w:t>
      </w:r>
      <w:r w:rsidR="00CF11FA">
        <w:t>’</w:t>
      </w:r>
      <w:r w:rsidR="002142E3">
        <w:t>,</w:t>
      </w:r>
      <w:r w:rsidR="009031FB" w:rsidRPr="009031FB">
        <w:t xml:space="preserve"> East and Horn of Africa Human Rights Defenders Project</w:t>
      </w:r>
      <w:r w:rsidR="002142E3">
        <w:t>,</w:t>
      </w:r>
      <w:r w:rsidR="009031FB" w:rsidRPr="009031FB">
        <w:t xml:space="preserve"> Ecumenical Alliance for Human Rights and Development</w:t>
      </w:r>
      <w:r w:rsidR="002142E3">
        <w:t>,</w:t>
      </w:r>
      <w:r w:rsidR="009031FB" w:rsidRPr="009031FB">
        <w:t xml:space="preserve"> </w:t>
      </w:r>
      <w:r w:rsidR="00E27265">
        <w:t>Ensemble contre la peine de mort</w:t>
      </w:r>
      <w:r w:rsidR="002142E3">
        <w:t>,</w:t>
      </w:r>
      <w:r w:rsidR="009031FB" w:rsidRPr="009031FB">
        <w:t xml:space="preserve"> Ertegha Keyfiat Zendegi Iranian Charitable Institute</w:t>
      </w:r>
      <w:r w:rsidR="002142E3">
        <w:t>,</w:t>
      </w:r>
      <w:r w:rsidR="009031FB" w:rsidRPr="009031FB">
        <w:t xml:space="preserve"> European Centre for Law and Justice</w:t>
      </w:r>
      <w:r w:rsidR="00CF11FA">
        <w:t>’</w:t>
      </w:r>
      <w:r w:rsidR="002142E3">
        <w:t>,</w:t>
      </w:r>
      <w:r w:rsidR="009031FB" w:rsidRPr="009031FB">
        <w:t xml:space="preserve"> European Union of Public Relations</w:t>
      </w:r>
      <w:r w:rsidR="002142E3">
        <w:t>,</w:t>
      </w:r>
      <w:r w:rsidR="009031FB" w:rsidRPr="009031FB">
        <w:t xml:space="preserve"> </w:t>
      </w:r>
      <w:r w:rsidR="00AE771E">
        <w:t>France libertés : Fondation Danielle Mitterrand</w:t>
      </w:r>
      <w:r w:rsidR="002142E3">
        <w:t>,</w:t>
      </w:r>
      <w:r w:rsidR="009031FB" w:rsidRPr="009031FB">
        <w:t xml:space="preserve"> Franciscans International (also on behalf of Commission of the Churches on International Affairs of the World Council of Churches</w:t>
      </w:r>
      <w:r w:rsidR="002142E3">
        <w:t>,</w:t>
      </w:r>
      <w:r w:rsidR="009031FB" w:rsidRPr="009031FB">
        <w:t xml:space="preserve"> Genève pour les droits de l</w:t>
      </w:r>
      <w:r w:rsidR="00CF11FA">
        <w:t>’</w:t>
      </w:r>
      <w:r w:rsidR="009031FB" w:rsidRPr="009031FB">
        <w:t>h</w:t>
      </w:r>
      <w:r w:rsidR="002142E3">
        <w:t>omme : formation international</w:t>
      </w:r>
      <w:r w:rsidR="00EB247F">
        <w:t>e</w:t>
      </w:r>
      <w:r w:rsidR="002142E3">
        <w:t xml:space="preserve"> and VIVAT International),</w:t>
      </w:r>
      <w:r w:rsidR="009031FB" w:rsidRPr="009031FB">
        <w:t xml:space="preserve"> </w:t>
      </w:r>
      <w:r w:rsidR="002343F5" w:rsidRPr="00FA2BF0">
        <w:rPr>
          <w:lang w:val="es-ES"/>
        </w:rPr>
        <w:t>Fundaci</w:t>
      </w:r>
      <w:r w:rsidR="002343F5">
        <w:rPr>
          <w:lang w:val="es-ES"/>
        </w:rPr>
        <w:t>ón Vida – Grupo Ecológico Verde</w:t>
      </w:r>
      <w:r w:rsidR="002142E3">
        <w:t>,</w:t>
      </w:r>
      <w:r w:rsidR="009031FB" w:rsidRPr="009031FB">
        <w:t xml:space="preserve"> Global Welfare Association</w:t>
      </w:r>
      <w:r w:rsidR="002142E3">
        <w:t>,</w:t>
      </w:r>
      <w:r w:rsidR="009031FB" w:rsidRPr="009031FB">
        <w:t xml:space="preserve"> </w:t>
      </w:r>
      <w:r w:rsidR="00B60120">
        <w:t>Health and Environment Program</w:t>
      </w:r>
      <w:r w:rsidR="002142E3">
        <w:t>,</w:t>
      </w:r>
      <w:r w:rsidR="009031FB" w:rsidRPr="009031FB">
        <w:t xml:space="preserve"> Helsinki Foundation for Human Rights</w:t>
      </w:r>
      <w:r w:rsidR="002142E3">
        <w:t>,</w:t>
      </w:r>
      <w:r w:rsidR="009031FB" w:rsidRPr="009031FB">
        <w:t xml:space="preserve"> Himalayan Research and Cultural Foundation</w:t>
      </w:r>
      <w:r w:rsidR="002142E3">
        <w:t>,</w:t>
      </w:r>
      <w:r w:rsidR="009031FB" w:rsidRPr="009031FB">
        <w:t xml:space="preserve"> Human Rights Now</w:t>
      </w:r>
      <w:r w:rsidR="002142E3">
        <w:t>,</w:t>
      </w:r>
      <w:r w:rsidR="009031FB" w:rsidRPr="009031FB">
        <w:t xml:space="preserve"> Human Rights Watch</w:t>
      </w:r>
      <w:r w:rsidR="002142E3">
        <w:t>,</w:t>
      </w:r>
      <w:r w:rsidR="009031FB" w:rsidRPr="009031FB">
        <w:t xml:space="preserve"> Il Cenacolo</w:t>
      </w:r>
      <w:r w:rsidR="002142E3">
        <w:t>,</w:t>
      </w:r>
      <w:r w:rsidR="009031FB" w:rsidRPr="009031FB">
        <w:t xml:space="preserve"> Indian Council of Education</w:t>
      </w:r>
      <w:r w:rsidR="002142E3">
        <w:t>,</w:t>
      </w:r>
      <w:r w:rsidR="009031FB" w:rsidRPr="009031FB">
        <w:t xml:space="preserve"> Indian Movement "Tupaj Amaru"</w:t>
      </w:r>
      <w:r w:rsidR="002142E3">
        <w:t>,</w:t>
      </w:r>
      <w:r w:rsidR="009031FB" w:rsidRPr="009031FB">
        <w:t xml:space="preserve"> </w:t>
      </w:r>
      <w:r w:rsidR="00C90678">
        <w:t>Ingénieurs du monde</w:t>
      </w:r>
      <w:r w:rsidR="002142E3">
        <w:t>,</w:t>
      </w:r>
      <w:r w:rsidR="009031FB" w:rsidRPr="009031FB">
        <w:t xml:space="preserve"> International Association for Democracy in Africa</w:t>
      </w:r>
      <w:r w:rsidR="002142E3">
        <w:t>,</w:t>
      </w:r>
      <w:r w:rsidR="009031FB" w:rsidRPr="009031FB">
        <w:t xml:space="preserve"> International Association of Crafts and Small and Medium-</w:t>
      </w:r>
      <w:r w:rsidR="00BA17CD">
        <w:t>S</w:t>
      </w:r>
      <w:r w:rsidR="009031FB" w:rsidRPr="009031FB">
        <w:t>ized Enterprises</w:t>
      </w:r>
      <w:r w:rsidR="002142E3">
        <w:t>,</w:t>
      </w:r>
      <w:r w:rsidR="009031FB" w:rsidRPr="009031FB">
        <w:t xml:space="preserve"> International Association of Democratic Lawyers</w:t>
      </w:r>
      <w:r w:rsidR="002142E3">
        <w:t>,</w:t>
      </w:r>
      <w:r w:rsidR="009031FB" w:rsidRPr="009031FB">
        <w:t xml:space="preserve"> International Association of Jewish Lawyers and Jurists</w:t>
      </w:r>
      <w:r w:rsidR="002142E3">
        <w:t>,</w:t>
      </w:r>
      <w:r w:rsidR="009031FB" w:rsidRPr="009031FB">
        <w:t xml:space="preserve"> International Association of Seed Crushers</w:t>
      </w:r>
      <w:r w:rsidR="002142E3">
        <w:t>,</w:t>
      </w:r>
      <w:r w:rsidR="009031FB" w:rsidRPr="009031FB">
        <w:t xml:space="preserve"> International Committee for the Indigenous Peoples of the Americas</w:t>
      </w:r>
      <w:r w:rsidR="0083735F">
        <w:t xml:space="preserve"> (Switzerland)</w:t>
      </w:r>
      <w:r w:rsidR="002142E3">
        <w:t>,</w:t>
      </w:r>
      <w:r w:rsidR="009031FB" w:rsidRPr="009031FB">
        <w:t xml:space="preserve"> International Council Supporting Fair Trial and Human Rights</w:t>
      </w:r>
      <w:r w:rsidR="002142E3">
        <w:t>,</w:t>
      </w:r>
      <w:r w:rsidR="009031FB" w:rsidRPr="009031FB">
        <w:t xml:space="preserve"> </w:t>
      </w:r>
      <w:r w:rsidR="0038694C">
        <w:t>International Educational Development</w:t>
      </w:r>
      <w:r w:rsidR="002142E3">
        <w:t>,</w:t>
      </w:r>
      <w:r w:rsidR="009031FB" w:rsidRPr="009031FB">
        <w:t xml:space="preserve"> International Federation for Human Rights Leagues</w:t>
      </w:r>
      <w:r w:rsidR="002142E3">
        <w:t>,</w:t>
      </w:r>
      <w:r w:rsidR="009031FB" w:rsidRPr="009031FB">
        <w:t xml:space="preserve"> International Fellowship of Reconciliation</w:t>
      </w:r>
      <w:r w:rsidR="002142E3">
        <w:t>,</w:t>
      </w:r>
      <w:r w:rsidR="009031FB" w:rsidRPr="009031FB">
        <w:t xml:space="preserve"> </w:t>
      </w:r>
      <w:r w:rsidR="0038694C">
        <w:t>International Human Rights Association of American Minorities</w:t>
      </w:r>
      <w:r w:rsidR="002142E3">
        <w:t>,</w:t>
      </w:r>
      <w:r w:rsidR="009031FB" w:rsidRPr="009031FB">
        <w:t xml:space="preserve"> International Humanist and Ethical Union</w:t>
      </w:r>
      <w:r w:rsidR="002142E3">
        <w:t>,</w:t>
      </w:r>
      <w:r w:rsidR="009031FB" w:rsidRPr="009031FB">
        <w:t xml:space="preserve"> International Institute for Non-Aligned Studies</w:t>
      </w:r>
      <w:r w:rsidR="002142E3">
        <w:t>,</w:t>
      </w:r>
      <w:r w:rsidR="009031FB" w:rsidRPr="009031FB">
        <w:t xml:space="preserve"> International Muslim Women</w:t>
      </w:r>
      <w:r w:rsidR="00CF11FA">
        <w:t>’</w:t>
      </w:r>
      <w:r w:rsidR="009031FB" w:rsidRPr="009031FB">
        <w:t>s Union</w:t>
      </w:r>
      <w:r w:rsidR="002142E3">
        <w:t>,</w:t>
      </w:r>
      <w:r w:rsidR="009031FB" w:rsidRPr="009031FB">
        <w:t xml:space="preserve"> International Organization for the Elimination of All Forms of Racial Discrimination</w:t>
      </w:r>
      <w:r w:rsidR="002142E3">
        <w:t>,</w:t>
      </w:r>
      <w:r w:rsidR="009031FB" w:rsidRPr="009031FB">
        <w:t xml:space="preserve"> International Service for Human Rights (also on behalf of </w:t>
      </w:r>
      <w:r w:rsidR="00C24572">
        <w:t>CIVICUS: World Alliance for Citizen Participation</w:t>
      </w:r>
      <w:r w:rsidR="009031FB" w:rsidRPr="009031FB">
        <w:t xml:space="preserve"> and Human Rights House Foundation)</w:t>
      </w:r>
      <w:r w:rsidR="002142E3">
        <w:t>,</w:t>
      </w:r>
      <w:r w:rsidR="009031FB" w:rsidRPr="009031FB">
        <w:t xml:space="preserve"> International Youth and Student Movement for the United Nations</w:t>
      </w:r>
      <w:r w:rsidR="002142E3">
        <w:t>,</w:t>
      </w:r>
      <w:r w:rsidR="009031FB" w:rsidRPr="009031FB">
        <w:t xml:space="preserve"> </w:t>
      </w:r>
      <w:r w:rsidR="003B4D06">
        <w:t>International-Lawyers.org</w:t>
      </w:r>
      <w:r w:rsidR="002142E3">
        <w:t>,</w:t>
      </w:r>
      <w:r w:rsidR="009031FB" w:rsidRPr="009031FB">
        <w:t xml:space="preserve"> Iraqi Development Organization</w:t>
      </w:r>
      <w:r w:rsidR="002142E3">
        <w:t>,</w:t>
      </w:r>
      <w:r w:rsidR="009031FB" w:rsidRPr="009031FB">
        <w:t xml:space="preserve"> </w:t>
      </w:r>
      <w:r w:rsidR="003B4D06">
        <w:t>iuventum</w:t>
      </w:r>
      <w:r w:rsidR="002142E3">
        <w:t>,</w:t>
      </w:r>
      <w:r w:rsidR="009031FB" w:rsidRPr="009031FB">
        <w:t xml:space="preserve"> Jameh Ehyagaran Teb Sonnati Va Salamat Iranian</w:t>
      </w:r>
      <w:r w:rsidR="002142E3">
        <w:t>,</w:t>
      </w:r>
      <w:r w:rsidR="009031FB" w:rsidRPr="009031FB">
        <w:t xml:space="preserve"> Asian Legal Resource Centre (also on behalf of Lawyers</w:t>
      </w:r>
      <w:r w:rsidR="00CF11FA">
        <w:t>’</w:t>
      </w:r>
      <w:r w:rsidR="009031FB" w:rsidRPr="009031FB">
        <w:t xml:space="preserve"> Rights Watch Canada)</w:t>
      </w:r>
      <w:r w:rsidR="002142E3">
        <w:t>,</w:t>
      </w:r>
      <w:r w:rsidR="009031FB" w:rsidRPr="009031FB">
        <w:t xml:space="preserve"> Jubilee Campaign (also on behalf of Christian Solidarity Worldwide)</w:t>
      </w:r>
      <w:r w:rsidR="002142E3">
        <w:t>,</w:t>
      </w:r>
      <w:r w:rsidR="009031FB" w:rsidRPr="009031FB">
        <w:t xml:space="preserve"> Khiam Rehabilitation Center for Victims of Torture</w:t>
      </w:r>
      <w:r w:rsidR="002142E3">
        <w:t>,</w:t>
      </w:r>
      <w:r w:rsidR="009031FB" w:rsidRPr="009031FB">
        <w:t xml:space="preserve"> Lawyers for Lawyers (also on behalf of Lawyers</w:t>
      </w:r>
      <w:r w:rsidR="00CF11FA">
        <w:t>’</w:t>
      </w:r>
      <w:r w:rsidR="009031FB" w:rsidRPr="009031FB">
        <w:t xml:space="preserve"> Rights Watch Canada)</w:t>
      </w:r>
      <w:r w:rsidR="002142E3">
        <w:t>,</w:t>
      </w:r>
      <w:r w:rsidR="009031FB" w:rsidRPr="009031FB">
        <w:t xml:space="preserve"> Liberation</w:t>
      </w:r>
      <w:r w:rsidR="002142E3">
        <w:t>,</w:t>
      </w:r>
      <w:r w:rsidR="009031FB" w:rsidRPr="009031FB">
        <w:t xml:space="preserve"> </w:t>
      </w:r>
      <w:r w:rsidR="00CF11FA">
        <w:t>’’</w:t>
      </w:r>
      <w:r w:rsidR="009031FB" w:rsidRPr="009031FB">
        <w:t>Maat</w:t>
      </w:r>
      <w:r w:rsidR="0060075C">
        <w:t xml:space="preserve"> Foundation</w:t>
      </w:r>
      <w:r w:rsidR="009031FB" w:rsidRPr="009031FB">
        <w:t xml:space="preserve"> for Peace, Development and Human Rights</w:t>
      </w:r>
      <w:r w:rsidR="002142E3">
        <w:t>,</w:t>
      </w:r>
      <w:r w:rsidR="009031FB" w:rsidRPr="009031FB">
        <w:t xml:space="preserve"> Mbororo Social and Cultural Development Association</w:t>
      </w:r>
      <w:r w:rsidR="002142E3">
        <w:t>,</w:t>
      </w:r>
      <w:r w:rsidR="009031FB" w:rsidRPr="009031FB">
        <w:t xml:space="preserve"> Mouvement contre le racisme et pour l</w:t>
      </w:r>
      <w:r w:rsidR="00CF11FA">
        <w:t>’</w:t>
      </w:r>
      <w:r w:rsidR="009031FB" w:rsidRPr="009031FB">
        <w:t>amitié entre les peuples</w:t>
      </w:r>
      <w:r w:rsidR="002142E3">
        <w:t>,</w:t>
      </w:r>
      <w:r w:rsidR="009031FB" w:rsidRPr="009031FB">
        <w:t xml:space="preserve"> National Secular Society</w:t>
      </w:r>
      <w:r w:rsidR="002142E3">
        <w:t>,</w:t>
      </w:r>
      <w:r w:rsidR="009031FB" w:rsidRPr="009031FB">
        <w:t xml:space="preserve"> </w:t>
      </w:r>
      <w:r w:rsidR="00B638FD">
        <w:t>O</w:t>
      </w:r>
      <w:r w:rsidR="00B638FD" w:rsidRPr="009031FB">
        <w:t>bservatoire mauritanien des droits de l</w:t>
      </w:r>
      <w:r w:rsidR="00CF11FA">
        <w:t>’</w:t>
      </w:r>
      <w:r w:rsidR="00B638FD" w:rsidRPr="009031FB">
        <w:t>homme et de la démocratie</w:t>
      </w:r>
      <w:r w:rsidR="00B638FD">
        <w:t>,</w:t>
      </w:r>
      <w:r w:rsidR="00B638FD" w:rsidRPr="009031FB">
        <w:t xml:space="preserve"> </w:t>
      </w:r>
      <w:r w:rsidR="009031FB" w:rsidRPr="009031FB">
        <w:t>Organization for Defending Victims of Violence</w:t>
      </w:r>
      <w:r w:rsidR="002142E3">
        <w:t>,</w:t>
      </w:r>
      <w:r w:rsidR="00474404">
        <w:t xml:space="preserve"> </w:t>
      </w:r>
      <w:r w:rsidR="00474404" w:rsidRPr="009031FB">
        <w:t>Palestinian Return Centre</w:t>
      </w:r>
      <w:r w:rsidR="00474404">
        <w:t>,</w:t>
      </w:r>
      <w:r w:rsidR="009031FB" w:rsidRPr="009031FB">
        <w:t xml:space="preserve"> Pan African Union for Science and Technology</w:t>
      </w:r>
      <w:r w:rsidR="002142E3">
        <w:t>,</w:t>
      </w:r>
      <w:r w:rsidR="009031FB" w:rsidRPr="009031FB">
        <w:t xml:space="preserve"> Peace Brigades International Switzerland</w:t>
      </w:r>
      <w:r w:rsidR="002142E3">
        <w:t>,</w:t>
      </w:r>
      <w:r w:rsidR="009031FB" w:rsidRPr="009031FB">
        <w:t xml:space="preserve"> Physicians for Human Rights</w:t>
      </w:r>
      <w:r w:rsidR="002142E3">
        <w:t>,</w:t>
      </w:r>
      <w:r w:rsidR="009031FB" w:rsidRPr="009031FB">
        <w:t xml:space="preserve"> Prahar</w:t>
      </w:r>
      <w:r w:rsidR="002142E3">
        <w:t>,</w:t>
      </w:r>
      <w:r w:rsidR="009031FB" w:rsidRPr="009031FB">
        <w:t xml:space="preserve"> Presse </w:t>
      </w:r>
      <w:r w:rsidR="009B2EEE">
        <w:t>e</w:t>
      </w:r>
      <w:r w:rsidR="009031FB" w:rsidRPr="009031FB">
        <w:t>mbl</w:t>
      </w:r>
      <w:r w:rsidR="009B2EEE">
        <w:t>è</w:t>
      </w:r>
      <w:r w:rsidR="009031FB" w:rsidRPr="009031FB">
        <w:t xml:space="preserve">me </w:t>
      </w:r>
      <w:r w:rsidR="009B2EEE">
        <w:t>c</w:t>
      </w:r>
      <w:r w:rsidR="009031FB" w:rsidRPr="009031FB">
        <w:t>ampagne</w:t>
      </w:r>
      <w:r w:rsidR="002142E3">
        <w:t>,</w:t>
      </w:r>
      <w:r w:rsidR="009031FB" w:rsidRPr="009031FB">
        <w:t xml:space="preserve"> Prevention Association of Social Harms</w:t>
      </w:r>
      <w:r w:rsidR="002142E3">
        <w:t>,</w:t>
      </w:r>
      <w:r w:rsidR="009031FB" w:rsidRPr="009031FB">
        <w:t xml:space="preserve"> Rencontre </w:t>
      </w:r>
      <w:r w:rsidR="007B2CF0">
        <w:t>a</w:t>
      </w:r>
      <w:r w:rsidR="009031FB" w:rsidRPr="009031FB">
        <w:t>fricaine pour la defense des droits de l</w:t>
      </w:r>
      <w:r w:rsidR="00CF11FA">
        <w:t>’</w:t>
      </w:r>
      <w:r w:rsidR="009031FB" w:rsidRPr="009031FB">
        <w:t>homme</w:t>
      </w:r>
      <w:r w:rsidR="002142E3">
        <w:t>,</w:t>
      </w:r>
      <w:r w:rsidR="009031FB" w:rsidRPr="009031FB">
        <w:t xml:space="preserve"> </w:t>
      </w:r>
      <w:r w:rsidR="001D3EE7">
        <w:t>Sikh Human Rights Group</w:t>
      </w:r>
      <w:r w:rsidR="002142E3">
        <w:t>,</w:t>
      </w:r>
      <w:r w:rsidR="009031FB" w:rsidRPr="009031FB">
        <w:t xml:space="preserve"> Society for Threatened Peoples</w:t>
      </w:r>
      <w:r w:rsidR="002142E3">
        <w:t>,</w:t>
      </w:r>
      <w:r w:rsidR="009031FB" w:rsidRPr="009031FB">
        <w:t xml:space="preserve"> Solidarité Suisse-Guinée</w:t>
      </w:r>
      <w:r w:rsidR="002142E3">
        <w:t>,</w:t>
      </w:r>
      <w:r w:rsidR="009031FB" w:rsidRPr="009031FB">
        <w:t xml:space="preserve"> Stichting Ezidis</w:t>
      </w:r>
      <w:r w:rsidR="002142E3">
        <w:t>,</w:t>
      </w:r>
      <w:r w:rsidR="009031FB" w:rsidRPr="009031FB">
        <w:t xml:space="preserve"> Synergie F</w:t>
      </w:r>
      <w:r w:rsidR="005505B6">
        <w:t>é</w:t>
      </w:r>
      <w:r w:rsidR="009031FB" w:rsidRPr="009031FB">
        <w:t xml:space="preserve">minine </w:t>
      </w:r>
      <w:r w:rsidR="00D423BC">
        <w:t>pour</w:t>
      </w:r>
      <w:r w:rsidR="00D423BC" w:rsidRPr="009031FB">
        <w:t xml:space="preserve"> </w:t>
      </w:r>
      <w:r w:rsidR="00D423BC">
        <w:t>la</w:t>
      </w:r>
      <w:r w:rsidR="00D423BC" w:rsidRPr="009031FB">
        <w:t xml:space="preserve"> </w:t>
      </w:r>
      <w:r w:rsidR="009031FB" w:rsidRPr="009031FB">
        <w:t xml:space="preserve">Paix </w:t>
      </w:r>
      <w:r w:rsidR="00D423BC">
        <w:t>et</w:t>
      </w:r>
      <w:r w:rsidR="00D423BC" w:rsidRPr="009031FB">
        <w:t xml:space="preserve"> </w:t>
      </w:r>
      <w:r w:rsidR="00D423BC">
        <w:t>le</w:t>
      </w:r>
      <w:r w:rsidR="00D423BC" w:rsidRPr="009031FB">
        <w:t xml:space="preserve"> </w:t>
      </w:r>
      <w:r w:rsidR="009031FB" w:rsidRPr="009031FB">
        <w:t>D</w:t>
      </w:r>
      <w:r w:rsidR="005505B6">
        <w:t>é</w:t>
      </w:r>
      <w:r w:rsidR="009031FB" w:rsidRPr="009031FB">
        <w:t>veloppement Durable</w:t>
      </w:r>
      <w:r w:rsidR="002142E3">
        <w:t>,</w:t>
      </w:r>
      <w:r w:rsidR="009031FB" w:rsidRPr="009031FB">
        <w:t xml:space="preserve"> United Nations Association of China</w:t>
      </w:r>
      <w:r w:rsidR="002142E3">
        <w:t>,</w:t>
      </w:r>
      <w:r w:rsidR="009031FB" w:rsidRPr="009031FB">
        <w:t xml:space="preserve"> United Nations Watch</w:t>
      </w:r>
      <w:r w:rsidR="002142E3">
        <w:t>,</w:t>
      </w:r>
      <w:r w:rsidR="009031FB" w:rsidRPr="009031FB">
        <w:t xml:space="preserve"> United Schools International</w:t>
      </w:r>
      <w:r w:rsidR="002142E3">
        <w:t>,</w:t>
      </w:r>
      <w:r w:rsidR="009031FB" w:rsidRPr="009031FB">
        <w:t xml:space="preserve"> Victorious Youths Movement</w:t>
      </w:r>
      <w:r w:rsidR="002142E3">
        <w:t>,</w:t>
      </w:r>
      <w:r w:rsidR="009031FB" w:rsidRPr="009031FB">
        <w:t xml:space="preserve"> Villages Unis</w:t>
      </w:r>
      <w:r w:rsidR="002142E3">
        <w:t>,</w:t>
      </w:r>
      <w:r w:rsidR="009031FB" w:rsidRPr="009031FB">
        <w:t xml:space="preserve"> Women</w:t>
      </w:r>
      <w:r w:rsidR="00CF11FA">
        <w:t>’</w:t>
      </w:r>
      <w:r w:rsidR="009031FB" w:rsidRPr="009031FB">
        <w:t>s Human Rights International Association</w:t>
      </w:r>
      <w:r w:rsidR="002142E3">
        <w:t>,</w:t>
      </w:r>
      <w:r w:rsidR="009031FB" w:rsidRPr="009031FB">
        <w:t xml:space="preserve"> World Barua Organization</w:t>
      </w:r>
      <w:r w:rsidR="002142E3">
        <w:t>,</w:t>
      </w:r>
      <w:r w:rsidR="009031FB" w:rsidRPr="009031FB">
        <w:t xml:space="preserve"> World Environment and Resources Council</w:t>
      </w:r>
      <w:r w:rsidR="002142E3">
        <w:t>,</w:t>
      </w:r>
      <w:r w:rsidR="009031FB" w:rsidRPr="009031FB">
        <w:t xml:space="preserve"> World Evangelical Alliance (also on behalf of Christian Solidarity Worldwide</w:t>
      </w:r>
      <w:r w:rsidR="002142E3">
        <w:t>,</w:t>
      </w:r>
      <w:r w:rsidR="009031FB" w:rsidRPr="009031FB">
        <w:t xml:space="preserve"> Commission of the Churches on International Affairs of the World and Jubilee Campaign)</w:t>
      </w:r>
      <w:r w:rsidR="002142E3">
        <w:t>,</w:t>
      </w:r>
      <w:r w:rsidR="009031FB" w:rsidRPr="009031FB">
        <w:t xml:space="preserve"> World Jewish Congress</w:t>
      </w:r>
      <w:r w:rsidR="002142E3">
        <w:t>,</w:t>
      </w:r>
      <w:r w:rsidR="00A31F04">
        <w:t xml:space="preserve"> World Muslim Congress</w:t>
      </w:r>
      <w:r w:rsidR="000F447C">
        <w:t>.</w:t>
      </w:r>
    </w:p>
    <w:p w14:paraId="7B968CB4" w14:textId="64ECF356" w:rsidR="009E7700" w:rsidRDefault="00552ED2" w:rsidP="00552ED2">
      <w:pPr>
        <w:pStyle w:val="SingleTxtG"/>
      </w:pPr>
      <w:r>
        <w:t>287.</w:t>
      </w:r>
      <w:r>
        <w:tab/>
      </w:r>
      <w:r w:rsidR="009E7700" w:rsidRPr="00672E6F">
        <w:t xml:space="preserve">At the </w:t>
      </w:r>
      <w:r w:rsidR="00672E6F" w:rsidRPr="00672E6F">
        <w:t>18th</w:t>
      </w:r>
      <w:r w:rsidR="009E7700" w:rsidRPr="00672E6F">
        <w:t xml:space="preserve"> meeting,</w:t>
      </w:r>
      <w:r w:rsidR="00672E6F" w:rsidRPr="00672E6F">
        <w:t xml:space="preserve"> on 17 September 2019, the representatives of</w:t>
      </w:r>
      <w:r w:rsidR="009E7700" w:rsidRPr="00672E6F">
        <w:t xml:space="preserve"> </w:t>
      </w:r>
      <w:r w:rsidR="00672E6F" w:rsidRPr="00672E6F">
        <w:t xml:space="preserve">Bahrain, China, </w:t>
      </w:r>
      <w:r w:rsidR="006E3A9A">
        <w:t xml:space="preserve">the </w:t>
      </w:r>
      <w:r w:rsidR="00672E6F" w:rsidRPr="00672E6F">
        <w:t>Democratic People</w:t>
      </w:r>
      <w:r w:rsidR="00CF11FA">
        <w:t>’</w:t>
      </w:r>
      <w:r w:rsidR="00672E6F" w:rsidRPr="00672E6F">
        <w:t>s Republic of Korea, Egypt, India, Indonesia, Iraq,</w:t>
      </w:r>
      <w:r w:rsidR="00672E6F">
        <w:t xml:space="preserve"> Japan, Pakistan, Turkey and</w:t>
      </w:r>
      <w:r w:rsidR="00672E6F" w:rsidRPr="00672E6F">
        <w:t xml:space="preserve"> Venezuela (Bolivarian Republic of) made </w:t>
      </w:r>
      <w:r w:rsidR="009E7700" w:rsidRPr="00672E6F">
        <w:t>statements in</w:t>
      </w:r>
      <w:r w:rsidR="00672E6F" w:rsidRPr="00672E6F">
        <w:t xml:space="preserve"> exercise of the right of reply.</w:t>
      </w:r>
    </w:p>
    <w:p w14:paraId="2CE764ED" w14:textId="0DA7441E" w:rsidR="006E3A9A" w:rsidRPr="006D27E2" w:rsidRDefault="00552ED2" w:rsidP="00552ED2">
      <w:pPr>
        <w:pStyle w:val="SingleTxtG"/>
      </w:pPr>
      <w:r w:rsidRPr="006D27E2">
        <w:t>288.</w:t>
      </w:r>
      <w:r w:rsidRPr="006D27E2">
        <w:tab/>
      </w:r>
      <w:r w:rsidR="006E3A9A" w:rsidRPr="000F64DC">
        <w:t>At the same meeting, the representative of Japan made</w:t>
      </w:r>
      <w:r w:rsidR="006E3A9A" w:rsidRPr="00672E6F">
        <w:t xml:space="preserve"> </w:t>
      </w:r>
      <w:r w:rsidR="006E3A9A">
        <w:t>a statement</w:t>
      </w:r>
      <w:r w:rsidR="006E3A9A" w:rsidRPr="00672E6F">
        <w:t xml:space="preserve"> in exercise of </w:t>
      </w:r>
      <w:r w:rsidR="006E3A9A">
        <w:t>a second</w:t>
      </w:r>
      <w:r w:rsidR="006E3A9A" w:rsidRPr="00672E6F">
        <w:t xml:space="preserve"> right of reply.</w:t>
      </w:r>
    </w:p>
    <w:p w14:paraId="06382AC2" w14:textId="513F8A3E" w:rsidR="005725AF" w:rsidRDefault="00552ED2" w:rsidP="00552ED2">
      <w:pPr>
        <w:pStyle w:val="SingleTxtG"/>
      </w:pPr>
      <w:r>
        <w:t>289.</w:t>
      </w:r>
      <w:r>
        <w:tab/>
      </w:r>
      <w:r w:rsidR="009031FB">
        <w:t xml:space="preserve">At the 20th meeting, on 18 September 2019, the representatives of </w:t>
      </w:r>
      <w:r w:rsidR="00696A8E" w:rsidRPr="00696A8E">
        <w:t>Brazil, Eritrea, Iran (Islamic</w:t>
      </w:r>
      <w:r w:rsidR="006E3A9A">
        <w:t xml:space="preserve"> Republic of)</w:t>
      </w:r>
      <w:r w:rsidR="00696A8E" w:rsidRPr="00696A8E">
        <w:t xml:space="preserve">, Iraq, </w:t>
      </w:r>
      <w:r w:rsidR="001A315B">
        <w:t xml:space="preserve">the </w:t>
      </w:r>
      <w:r w:rsidR="00696A8E" w:rsidRPr="00696A8E">
        <w:t>L</w:t>
      </w:r>
      <w:r w:rsidR="006E3A9A">
        <w:t>ao People</w:t>
      </w:r>
      <w:r w:rsidR="00CF11FA">
        <w:t>’</w:t>
      </w:r>
      <w:r w:rsidR="006E3A9A">
        <w:t>s Democratic Republic</w:t>
      </w:r>
      <w:r w:rsidR="001A315B">
        <w:t xml:space="preserve">, the Philippines, the </w:t>
      </w:r>
      <w:r w:rsidR="00696A8E" w:rsidRPr="00696A8E">
        <w:t>Russian Federatio</w:t>
      </w:r>
      <w:r w:rsidR="006E3A9A">
        <w:t xml:space="preserve">n, </w:t>
      </w:r>
      <w:r w:rsidR="001A315B">
        <w:t xml:space="preserve">the </w:t>
      </w:r>
      <w:r w:rsidR="006E3A9A">
        <w:t xml:space="preserve">Sudan and </w:t>
      </w:r>
      <w:r w:rsidR="00696A8E" w:rsidRPr="00696A8E">
        <w:t>Ukraine</w:t>
      </w:r>
      <w:r w:rsidR="005725AF">
        <w:t xml:space="preserve"> </w:t>
      </w:r>
      <w:r w:rsidR="005725AF" w:rsidRPr="00672E6F">
        <w:t>made statements in exercise of the right of reply.</w:t>
      </w:r>
    </w:p>
    <w:p w14:paraId="07719986" w14:textId="77777777" w:rsidR="007166B5" w:rsidRDefault="008676F5" w:rsidP="008676F5">
      <w:pPr>
        <w:pStyle w:val="H1G"/>
      </w:pPr>
      <w:r w:rsidRPr="006D27E2">
        <w:tab/>
      </w:r>
      <w:r w:rsidR="00675E06" w:rsidRPr="006D27E2">
        <w:t>F</w:t>
      </w:r>
      <w:r w:rsidR="007166B5" w:rsidRPr="006D27E2">
        <w:t>.</w:t>
      </w:r>
      <w:r w:rsidR="007166B5" w:rsidRPr="006D27E2">
        <w:tab/>
        <w:t>Consideration of and action on draft proposals</w:t>
      </w:r>
    </w:p>
    <w:p w14:paraId="624254CE" w14:textId="3B81CEB9" w:rsidR="00856508" w:rsidRDefault="00B97BB4" w:rsidP="00856508">
      <w:pPr>
        <w:pStyle w:val="H23G"/>
        <w:rPr>
          <w:lang w:eastAsia="ar-SA"/>
        </w:rPr>
      </w:pPr>
      <w:r>
        <w:tab/>
      </w:r>
      <w:r w:rsidRPr="00CF543E">
        <w:rPr>
          <w:b w:val="0"/>
          <w:i/>
        </w:rPr>
        <w:tab/>
      </w:r>
      <w:r w:rsidR="00856508">
        <w:rPr>
          <w:lang w:eastAsia="ar-SA"/>
        </w:rPr>
        <w:tab/>
      </w:r>
      <w:r w:rsidR="00407E9F" w:rsidRPr="00407E9F">
        <w:rPr>
          <w:lang w:eastAsia="ar-SA"/>
        </w:rPr>
        <w:t>Situation of human rights in the Bolivarian Republic of Venezuela</w:t>
      </w:r>
    </w:p>
    <w:p w14:paraId="25BC4C56" w14:textId="6A441752" w:rsidR="00856508" w:rsidRPr="00D95DAF" w:rsidRDefault="00552ED2" w:rsidP="00552ED2">
      <w:pPr>
        <w:pStyle w:val="SingleTxtG"/>
      </w:pPr>
      <w:r w:rsidRPr="00D95DAF">
        <w:t>290.</w:t>
      </w:r>
      <w:r w:rsidRPr="00D95DAF">
        <w:tab/>
      </w:r>
      <w:r w:rsidR="00856508" w:rsidRPr="00D95DAF">
        <w:t>At the 40th meeting, on 27 Sep</w:t>
      </w:r>
      <w:r w:rsidR="00D13641" w:rsidRPr="00D95DAF">
        <w:t xml:space="preserve">tember 2019, the representative of Peru, </w:t>
      </w:r>
      <w:r w:rsidR="00856508" w:rsidRPr="00D95DAF">
        <w:t xml:space="preserve">also on behalf of Argentina, Brazil, Canada, Chile, Colombia, Costa Rica, Guatemala, Guyana, Honduras, </w:t>
      </w:r>
      <w:r w:rsidR="00D13641" w:rsidRPr="00D95DAF">
        <w:t xml:space="preserve">and Paraguay, </w:t>
      </w:r>
      <w:r w:rsidR="00856508" w:rsidRPr="00D95DAF">
        <w:t>introduc</w:t>
      </w:r>
      <w:r w:rsidR="00D13641" w:rsidRPr="00D95DAF">
        <w:t>ed draft resolution A/HRC/42/L.4/Rev.1</w:t>
      </w:r>
      <w:r w:rsidR="00856508" w:rsidRPr="00D95DAF">
        <w:t xml:space="preserve">, sponsored </w:t>
      </w:r>
      <w:r w:rsidR="00D13641" w:rsidRPr="00D95DAF">
        <w:t>by Argentina, Brazil, Canada, Chile, Colombia, Costa Rica, Guatemala, Guyana, Honduras, Paraguay and Peru</w:t>
      </w:r>
      <w:r w:rsidR="00856508" w:rsidRPr="00D95DAF">
        <w:t xml:space="preserve">, and co-sponsored by </w:t>
      </w:r>
      <w:r w:rsidR="001A2D66" w:rsidRPr="00D95DAF">
        <w:t>Albania, Australia, Austria, Belgium, Bulgaria, Croatia, Czechia, Denmark, Georgia, Germany, Iceland, Israel, Liechtenstein, Lithuania, Monaco, the Netherlands, New Zealand, Slovenia and the United Kingdom of Great Britain and Northern Ireland</w:t>
      </w:r>
      <w:r w:rsidR="00856508" w:rsidRPr="00D95DAF">
        <w:t>.</w:t>
      </w:r>
      <w:r w:rsidR="002202E8" w:rsidRPr="00D95DAF">
        <w:t xml:space="preserve"> </w:t>
      </w:r>
      <w:r w:rsidR="00C12444" w:rsidRPr="005F5C85">
        <w:t xml:space="preserve">Subsequently, </w:t>
      </w:r>
      <w:r w:rsidR="002F6007" w:rsidRPr="00AF2DE2">
        <w:t xml:space="preserve">Austria, Croatia, </w:t>
      </w:r>
      <w:r w:rsidR="002202E8" w:rsidRPr="00D95DAF">
        <w:t>Czechia</w:t>
      </w:r>
      <w:r w:rsidR="002F6007" w:rsidRPr="00AF2DE2">
        <w:t xml:space="preserve"> </w:t>
      </w:r>
      <w:r w:rsidR="002F6007" w:rsidRPr="00D95DAF">
        <w:t>and the United Kingdom of Great Britain and Northern Ireland</w:t>
      </w:r>
      <w:r w:rsidR="002202E8" w:rsidRPr="00D95DAF">
        <w:t xml:space="preserve"> withdrew their original co-sponsorship</w:t>
      </w:r>
      <w:r w:rsidR="000D2E5A">
        <w:t xml:space="preserve"> of the draft resolution</w:t>
      </w:r>
      <w:r w:rsidR="002202E8" w:rsidRPr="00D95DAF">
        <w:t xml:space="preserve">. </w:t>
      </w:r>
      <w:r w:rsidR="002F6007" w:rsidRPr="00AF2DE2">
        <w:t xml:space="preserve">Subsequently, </w:t>
      </w:r>
      <w:r w:rsidR="002F6007" w:rsidRPr="00D95DAF">
        <w:t>Austria, Bosnia and Herzegovina, Croatia, Czechia, Ecuador, El Salvador, Estonia, Finland, Ireland, Japan, Latvia, Luxembourg, Malta, Montenegro, North Macedonia, Panama, Poland, Portugal, the Republic of Korea, Romania, Slovakia, Sweden, Switzerland, Ukraine and the United Kingdom of Great Britain and Northern Ireland joined the sponsors.</w:t>
      </w:r>
    </w:p>
    <w:p w14:paraId="4F41CC9C" w14:textId="2D4C7C2A" w:rsidR="00856508" w:rsidRDefault="00552ED2" w:rsidP="00552ED2">
      <w:pPr>
        <w:pStyle w:val="SingleTxtG"/>
      </w:pPr>
      <w:r>
        <w:t>291.</w:t>
      </w:r>
      <w:r>
        <w:tab/>
      </w:r>
      <w:r w:rsidR="00856508">
        <w:t>At</w:t>
      </w:r>
      <w:r w:rsidR="00856508" w:rsidRPr="00A35222">
        <w:t xml:space="preserve"> the same meeting, the representatives of</w:t>
      </w:r>
      <w:r w:rsidR="00856508">
        <w:t xml:space="preserve"> </w:t>
      </w:r>
      <w:r w:rsidR="00462DD9">
        <w:t xml:space="preserve">Argentina, Australia, Brazil, Chile, </w:t>
      </w:r>
      <w:r w:rsidR="00856508">
        <w:t>Denmark (</w:t>
      </w:r>
      <w:r w:rsidR="00856508" w:rsidRPr="008360D2">
        <w:t>on behalf of States members of the European Union that are members of the</w:t>
      </w:r>
      <w:r w:rsidR="00856508">
        <w:t xml:space="preserve"> Human Rights</w:t>
      </w:r>
      <w:r w:rsidR="00856508" w:rsidRPr="008360D2">
        <w:t xml:space="preserve"> Council</w:t>
      </w:r>
      <w:r w:rsidR="00856508">
        <w:t xml:space="preserve">), </w:t>
      </w:r>
      <w:r w:rsidR="00462DD9">
        <w:t xml:space="preserve">Iceland and Ukraine </w:t>
      </w:r>
      <w:r w:rsidR="00856508" w:rsidRPr="00B0312C">
        <w:t xml:space="preserve">made general comments </w:t>
      </w:r>
      <w:r w:rsidR="00462DD9">
        <w:t>on the draft resolution</w:t>
      </w:r>
      <w:r w:rsidR="00856508">
        <w:t xml:space="preserve">. </w:t>
      </w:r>
    </w:p>
    <w:p w14:paraId="6E80B47B" w14:textId="327AD50F" w:rsidR="006214C9" w:rsidRPr="00AF2DE2" w:rsidRDefault="00552ED2" w:rsidP="00552ED2">
      <w:pPr>
        <w:pStyle w:val="SingleTxtG"/>
        <w:rPr>
          <w:rFonts w:eastAsia="SimSun"/>
          <w:lang w:eastAsia="ar-SA"/>
        </w:rPr>
      </w:pPr>
      <w:r w:rsidRPr="00AF2DE2">
        <w:rPr>
          <w:rFonts w:eastAsia="SimSun"/>
          <w:lang w:eastAsia="ar-SA"/>
        </w:rPr>
        <w:t>292.</w:t>
      </w:r>
      <w:r w:rsidRPr="00AF2DE2">
        <w:rPr>
          <w:rFonts w:eastAsia="SimSun"/>
          <w:lang w:eastAsia="ar-SA"/>
        </w:rPr>
        <w:tab/>
      </w:r>
      <w:r w:rsidR="00BC255B">
        <w:t>Also at the same meeting, t</w:t>
      </w:r>
      <w:r w:rsidR="00BC255B" w:rsidRPr="00BC255B">
        <w:t xml:space="preserve">he representative of </w:t>
      </w:r>
      <w:r w:rsidR="00BC255B">
        <w:t>the Bolivarian Republic of Venezuela</w:t>
      </w:r>
      <w:r w:rsidR="00BC255B" w:rsidRPr="00BC255B">
        <w:t xml:space="preserve"> made a sta</w:t>
      </w:r>
      <w:r w:rsidR="00BC255B">
        <w:t>tement as the State concerned.</w:t>
      </w:r>
    </w:p>
    <w:p w14:paraId="3061285C" w14:textId="3A4CE1AF" w:rsidR="006214C9" w:rsidRDefault="00552ED2" w:rsidP="00552ED2">
      <w:pPr>
        <w:pStyle w:val="SingleTxtG"/>
      </w:pPr>
      <w:r>
        <w:t>293.</w:t>
      </w:r>
      <w:r>
        <w:tab/>
      </w:r>
      <w:r w:rsidR="006214C9" w:rsidRPr="005C6CC2">
        <w:t>In accordance with rule 153 of the rules of procedure of the G</w:t>
      </w:r>
      <w:r w:rsidR="006214C9">
        <w:t>eneral Assembly, the attention o</w:t>
      </w:r>
      <w:r w:rsidR="006214C9" w:rsidRPr="005C6CC2">
        <w:t>f the Human Rights Council was drawn to the estimated administrative and programme budget implications of the draft resolution.</w:t>
      </w:r>
      <w:r w:rsidR="00211972">
        <w:t xml:space="preserve"> </w:t>
      </w:r>
      <w:r w:rsidR="00211972" w:rsidRPr="00367733">
        <w:rPr>
          <w:color w:val="000000"/>
        </w:rPr>
        <w:t xml:space="preserve">The Chief of the Programme Support and Management Services of </w:t>
      </w:r>
      <w:r w:rsidR="00211972">
        <w:rPr>
          <w:color w:val="000000"/>
        </w:rPr>
        <w:t>OHCHR</w:t>
      </w:r>
      <w:r w:rsidR="00211972" w:rsidRPr="00367733">
        <w:rPr>
          <w:color w:val="000000"/>
        </w:rPr>
        <w:t xml:space="preserve"> made a statement </w:t>
      </w:r>
      <w:r w:rsidR="00C12444">
        <w:rPr>
          <w:color w:val="000000"/>
        </w:rPr>
        <w:t>on</w:t>
      </w:r>
      <w:r w:rsidR="00211972" w:rsidRPr="00367733">
        <w:rPr>
          <w:color w:val="000000"/>
        </w:rPr>
        <w:t xml:space="preserve"> the budgetary implications of the draft resolution.</w:t>
      </w:r>
    </w:p>
    <w:p w14:paraId="393CDC17" w14:textId="75BEF86A" w:rsidR="00856508" w:rsidRDefault="00552ED2" w:rsidP="00552ED2">
      <w:pPr>
        <w:pStyle w:val="SingleTxtG"/>
      </w:pPr>
      <w:r>
        <w:t>294.</w:t>
      </w:r>
      <w:r>
        <w:tab/>
      </w:r>
      <w:r w:rsidR="00856508">
        <w:t xml:space="preserve">At the same meeting, the representatives of </w:t>
      </w:r>
      <w:r w:rsidR="006214C9">
        <w:t>Austria, Cameroon, Croatia, Czechia, Cuba, Iraq, Mexico, the United Kingdom of Great Britain and Northern Ireland and</w:t>
      </w:r>
      <w:r w:rsidR="00211972">
        <w:t xml:space="preserve"> Uruguay</w:t>
      </w:r>
      <w:r w:rsidR="006214C9">
        <w:t xml:space="preserve"> </w:t>
      </w:r>
      <w:r w:rsidR="00856508">
        <w:t>made statements in explanation of vote before the vote</w:t>
      </w:r>
      <w:r w:rsidR="001B713A">
        <w:t>.</w:t>
      </w:r>
    </w:p>
    <w:p w14:paraId="6ED42336" w14:textId="0514459B" w:rsidR="00856508" w:rsidRPr="0023658A" w:rsidRDefault="00552ED2" w:rsidP="00552ED2">
      <w:pPr>
        <w:pStyle w:val="SingleTxtG"/>
      </w:pPr>
      <w:r w:rsidRPr="0023658A">
        <w:t>295.</w:t>
      </w:r>
      <w:r w:rsidRPr="0023658A">
        <w:tab/>
      </w:r>
      <w:r w:rsidR="00856508" w:rsidRPr="00E86201">
        <w:t>A</w:t>
      </w:r>
      <w:r w:rsidR="00856508">
        <w:t>lso a</w:t>
      </w:r>
      <w:r w:rsidR="00856508" w:rsidRPr="00E86201">
        <w:t>t the same meeting,</w:t>
      </w:r>
      <w:r w:rsidR="00856508">
        <w:t xml:space="preserve"> </w:t>
      </w:r>
      <w:r w:rsidR="00856508" w:rsidRPr="0023658A">
        <w:t>at the request of the representative</w:t>
      </w:r>
      <w:r w:rsidR="00856508">
        <w:t xml:space="preserve"> </w:t>
      </w:r>
      <w:r w:rsidR="00856508" w:rsidRPr="0023658A">
        <w:t xml:space="preserve">of </w:t>
      </w:r>
      <w:r w:rsidR="001B713A">
        <w:t>Cuba</w:t>
      </w:r>
      <w:r w:rsidR="00856508" w:rsidRPr="0023658A">
        <w:t xml:space="preserve">, a recorded vote was taken on </w:t>
      </w:r>
      <w:r w:rsidR="00856508">
        <w:t xml:space="preserve">the </w:t>
      </w:r>
      <w:r w:rsidR="00856508" w:rsidRPr="0023658A">
        <w:t>draft resolution. The voting was as follows:</w:t>
      </w:r>
    </w:p>
    <w:p w14:paraId="208D95DD" w14:textId="77777777" w:rsidR="00645AB3" w:rsidRPr="00103D41" w:rsidRDefault="00645AB3" w:rsidP="00645AB3">
      <w:pPr>
        <w:pStyle w:val="SingleTxtG"/>
        <w:spacing w:after="0"/>
        <w:ind w:left="1701"/>
      </w:pPr>
      <w:r w:rsidRPr="009C0E00">
        <w:rPr>
          <w:i/>
          <w:iCs/>
        </w:rPr>
        <w:t>In favour</w:t>
      </w:r>
      <w:r>
        <w:t>:</w:t>
      </w:r>
    </w:p>
    <w:p w14:paraId="72BAF634" w14:textId="77777777" w:rsidR="00645AB3" w:rsidRDefault="00645AB3" w:rsidP="00645AB3">
      <w:pPr>
        <w:pStyle w:val="SingleTxtG"/>
        <w:ind w:left="2268"/>
      </w:pPr>
      <w:r w:rsidRPr="002219AA">
        <w:t xml:space="preserve">Argentina, </w:t>
      </w:r>
      <w:r w:rsidRPr="00103D41">
        <w:t xml:space="preserve">Australia, Austria, Bahamas, </w:t>
      </w:r>
      <w:r w:rsidRPr="002219AA">
        <w:t xml:space="preserve">Brazil, </w:t>
      </w:r>
      <w:r w:rsidRPr="00103D41">
        <w:t>Bulgaria,</w:t>
      </w:r>
      <w:r w:rsidRPr="00071E6D">
        <w:t xml:space="preserve"> </w:t>
      </w:r>
      <w:r w:rsidRPr="002219AA">
        <w:t>Chile,</w:t>
      </w:r>
      <w:r w:rsidRPr="00071E6D">
        <w:t xml:space="preserve"> </w:t>
      </w:r>
      <w:r w:rsidRPr="00103D41">
        <w:t>Croatia,</w:t>
      </w:r>
      <w:r w:rsidRPr="00D62E5A">
        <w:t xml:space="preserve"> </w:t>
      </w:r>
      <w:r w:rsidRPr="00103D41">
        <w:t>Czechia,</w:t>
      </w:r>
      <w:r w:rsidRPr="00D62E5A">
        <w:t xml:space="preserve"> </w:t>
      </w:r>
      <w:r w:rsidRPr="00103D41">
        <w:t>Denmark,</w:t>
      </w:r>
      <w:r w:rsidRPr="00D62E5A">
        <w:t xml:space="preserve"> </w:t>
      </w:r>
      <w:r w:rsidRPr="00103D41">
        <w:t>Hungary,</w:t>
      </w:r>
      <w:r>
        <w:t xml:space="preserve"> </w:t>
      </w:r>
      <w:r w:rsidRPr="002219AA">
        <w:t>Iceland,</w:t>
      </w:r>
      <w:r>
        <w:t xml:space="preserve"> </w:t>
      </w:r>
      <w:r w:rsidRPr="00103D41">
        <w:t>Italy,</w:t>
      </w:r>
      <w:r w:rsidRPr="00D62E5A">
        <w:t xml:space="preserve"> </w:t>
      </w:r>
      <w:r w:rsidRPr="00B2507A">
        <w:t>Japan,</w:t>
      </w:r>
      <w:r w:rsidRPr="00A14305">
        <w:t xml:space="preserve"> </w:t>
      </w:r>
      <w:r>
        <w:t>Peru</w:t>
      </w:r>
      <w:r w:rsidRPr="00103D41">
        <w:t>,</w:t>
      </w:r>
      <w:r w:rsidRPr="00A14305">
        <w:t xml:space="preserve"> </w:t>
      </w:r>
      <w:r w:rsidRPr="00103D41">
        <w:t>Slovakia,</w:t>
      </w:r>
      <w:r w:rsidRPr="00A14305">
        <w:t xml:space="preserve"> </w:t>
      </w:r>
      <w:r w:rsidRPr="00103D41">
        <w:t>Spain,</w:t>
      </w:r>
      <w:r>
        <w:t xml:space="preserve"> Ukraine, </w:t>
      </w:r>
      <w:r w:rsidRPr="00103D41">
        <w:t>United Kingdom of Grea</w:t>
      </w:r>
      <w:r>
        <w:t>t Britain and Northern Ireland</w:t>
      </w:r>
      <w:r w:rsidRPr="00103D41">
        <w:t xml:space="preserve"> </w:t>
      </w:r>
    </w:p>
    <w:p w14:paraId="09842E91" w14:textId="77777777" w:rsidR="00645AB3" w:rsidRDefault="00645AB3" w:rsidP="00645AB3">
      <w:pPr>
        <w:pStyle w:val="SingleTxtG"/>
        <w:spacing w:after="0"/>
        <w:ind w:left="1701"/>
      </w:pPr>
      <w:r w:rsidRPr="009C0E00">
        <w:rPr>
          <w:i/>
          <w:iCs/>
        </w:rPr>
        <w:t>Against</w:t>
      </w:r>
      <w:r w:rsidRPr="00103D41">
        <w:t>:</w:t>
      </w:r>
    </w:p>
    <w:p w14:paraId="2EFB25F3" w14:textId="77777777" w:rsidR="00645AB3" w:rsidRDefault="00645AB3" w:rsidP="00645AB3">
      <w:pPr>
        <w:pStyle w:val="SingleTxtG"/>
        <w:ind w:left="2268"/>
      </w:pPr>
      <w:r w:rsidRPr="00103D41">
        <w:t>Cameroon,</w:t>
      </w:r>
      <w:r w:rsidRPr="00D75A42">
        <w:t xml:space="preserve"> </w:t>
      </w:r>
      <w:r w:rsidRPr="00103D41">
        <w:t>China,</w:t>
      </w:r>
      <w:r>
        <w:t xml:space="preserve"> Cuba, </w:t>
      </w:r>
      <w:r w:rsidRPr="00103D41">
        <w:t>Egypt,</w:t>
      </w:r>
      <w:r w:rsidRPr="00D62E5A">
        <w:t xml:space="preserve"> </w:t>
      </w:r>
      <w:r w:rsidRPr="00103D41">
        <w:t>Eritrea</w:t>
      </w:r>
      <w:r>
        <w:t>,</w:t>
      </w:r>
      <w:r w:rsidRPr="00A14305">
        <w:t xml:space="preserve"> </w:t>
      </w:r>
      <w:r w:rsidRPr="00103D41">
        <w:t>Philippines</w:t>
      </w:r>
      <w:r>
        <w:t>,</w:t>
      </w:r>
      <w:r w:rsidRPr="00A14305">
        <w:t xml:space="preserve"> </w:t>
      </w:r>
      <w:r w:rsidRPr="00103D41">
        <w:t>Saudi Arabia</w:t>
      </w:r>
    </w:p>
    <w:p w14:paraId="73EBBABC" w14:textId="77777777" w:rsidR="00645AB3" w:rsidRPr="00103D41" w:rsidRDefault="00645AB3" w:rsidP="00645AB3">
      <w:pPr>
        <w:pStyle w:val="SingleTxtG"/>
        <w:spacing w:after="0"/>
        <w:ind w:left="1701"/>
      </w:pPr>
      <w:r w:rsidRPr="009C0E00">
        <w:rPr>
          <w:i/>
          <w:iCs/>
        </w:rPr>
        <w:t>Abstaining</w:t>
      </w:r>
      <w:r>
        <w:t>:</w:t>
      </w:r>
    </w:p>
    <w:p w14:paraId="0F67F499" w14:textId="3567A7DF" w:rsidR="00645AB3" w:rsidRDefault="00645AB3" w:rsidP="00AF2DE2">
      <w:pPr>
        <w:pStyle w:val="SingleTxtG"/>
        <w:ind w:left="2268"/>
        <w:rPr>
          <w:i/>
          <w:iCs/>
        </w:rPr>
      </w:pPr>
      <w:r>
        <w:t xml:space="preserve">Afghanistan, </w:t>
      </w:r>
      <w:r w:rsidRPr="00103D41">
        <w:t>Angola,</w:t>
      </w:r>
      <w:r w:rsidRPr="00071E6D">
        <w:t xml:space="preserve"> </w:t>
      </w:r>
      <w:r w:rsidRPr="00103D41">
        <w:t>Bahrain,</w:t>
      </w:r>
      <w:r w:rsidRPr="00DD3025">
        <w:t xml:space="preserve"> </w:t>
      </w:r>
      <w:r w:rsidRPr="00103D41">
        <w:t>Bangladesh,</w:t>
      </w:r>
      <w:r w:rsidRPr="00071E6D">
        <w:t xml:space="preserve"> </w:t>
      </w:r>
      <w:r w:rsidRPr="00103D41">
        <w:t>Burkina Faso,</w:t>
      </w:r>
      <w:r w:rsidRPr="00D62E5A">
        <w:t xml:space="preserve"> </w:t>
      </w:r>
      <w:r w:rsidRPr="00103D41">
        <w:t>Democratic Republic of the Congo,</w:t>
      </w:r>
      <w:r w:rsidRPr="00D62E5A">
        <w:t xml:space="preserve"> </w:t>
      </w:r>
      <w:r w:rsidRPr="00103D41">
        <w:t>Fiji,</w:t>
      </w:r>
      <w:r w:rsidRPr="00D62E5A">
        <w:t xml:space="preserve"> </w:t>
      </w:r>
      <w:r w:rsidRPr="00103D41">
        <w:t>India, Iraq,</w:t>
      </w:r>
      <w:r w:rsidRPr="00A14305">
        <w:t xml:space="preserve"> </w:t>
      </w:r>
      <w:r w:rsidRPr="00103D41">
        <w:t>Mexico</w:t>
      </w:r>
      <w:r>
        <w:t>,</w:t>
      </w:r>
      <w:r w:rsidRPr="002219AA">
        <w:t xml:space="preserve"> </w:t>
      </w:r>
      <w:r w:rsidRPr="00103D41">
        <w:t>Nepal,</w:t>
      </w:r>
      <w:r w:rsidRPr="00A14305">
        <w:t xml:space="preserve"> </w:t>
      </w:r>
      <w:r w:rsidRPr="00103D41">
        <w:t>Nigeria,</w:t>
      </w:r>
      <w:r w:rsidRPr="00A14305">
        <w:t xml:space="preserve"> </w:t>
      </w:r>
      <w:r w:rsidRPr="00103D41">
        <w:t>Pakistan,</w:t>
      </w:r>
      <w:r w:rsidRPr="00A14305">
        <w:t xml:space="preserve"> </w:t>
      </w:r>
      <w:r w:rsidRPr="00103D41">
        <w:t>Qatar,</w:t>
      </w:r>
      <w:r w:rsidRPr="00A14305">
        <w:t xml:space="preserve"> </w:t>
      </w:r>
      <w:r w:rsidRPr="00103D41">
        <w:t>Rwanda,</w:t>
      </w:r>
      <w:r w:rsidRPr="00A14305">
        <w:t xml:space="preserve"> </w:t>
      </w:r>
      <w:r w:rsidRPr="00103D41">
        <w:t>Senegal,</w:t>
      </w:r>
      <w:r w:rsidRPr="00A14305">
        <w:t xml:space="preserve"> </w:t>
      </w:r>
      <w:r w:rsidRPr="00103D41">
        <w:t>Somalia</w:t>
      </w:r>
      <w:r>
        <w:t>,</w:t>
      </w:r>
      <w:r w:rsidRPr="00A14305">
        <w:t xml:space="preserve"> </w:t>
      </w:r>
      <w:r w:rsidRPr="00103D41">
        <w:t>South Africa,</w:t>
      </w:r>
      <w:r w:rsidRPr="00686CAD">
        <w:t xml:space="preserve"> </w:t>
      </w:r>
      <w:r w:rsidRPr="00103D41">
        <w:t>Togo,</w:t>
      </w:r>
      <w:r>
        <w:t xml:space="preserve"> </w:t>
      </w:r>
      <w:r w:rsidRPr="00103D41">
        <w:t>Tunisia</w:t>
      </w:r>
      <w:r>
        <w:t>,</w:t>
      </w:r>
      <w:r w:rsidRPr="00B55C88">
        <w:t xml:space="preserve"> </w:t>
      </w:r>
      <w:r>
        <w:t>Uruguay</w:t>
      </w:r>
    </w:p>
    <w:p w14:paraId="01579ADB" w14:textId="1C730F07" w:rsidR="00856508" w:rsidRDefault="00552ED2" w:rsidP="00552ED2">
      <w:pPr>
        <w:pStyle w:val="SingleTxtG"/>
        <w:rPr>
          <w:rFonts w:eastAsia="SimSun"/>
          <w:lang w:eastAsia="ar-SA"/>
        </w:rPr>
      </w:pPr>
      <w:r>
        <w:rPr>
          <w:rFonts w:eastAsia="SimSun"/>
          <w:lang w:eastAsia="ar-SA"/>
        </w:rPr>
        <w:t>296.</w:t>
      </w:r>
      <w:r>
        <w:rPr>
          <w:rFonts w:eastAsia="SimSun"/>
          <w:lang w:eastAsia="ar-SA"/>
        </w:rPr>
        <w:tab/>
      </w:r>
      <w:r w:rsidR="00856508" w:rsidRPr="000B65FE">
        <w:rPr>
          <w:rFonts w:eastAsia="SimSun"/>
          <w:lang w:eastAsia="ar-SA"/>
        </w:rPr>
        <w:t xml:space="preserve">At the </w:t>
      </w:r>
      <w:r w:rsidR="00856508">
        <w:t>same</w:t>
      </w:r>
      <w:r w:rsidR="00856508" w:rsidRPr="00326BEB">
        <w:t xml:space="preserve"> meeting</w:t>
      </w:r>
      <w:r w:rsidR="00856508">
        <w:t>,</w:t>
      </w:r>
      <w:r w:rsidR="00856508" w:rsidRPr="0023658A">
        <w:rPr>
          <w:rFonts w:eastAsia="SimSun"/>
          <w:lang w:eastAsia="ar-SA"/>
        </w:rPr>
        <w:t xml:space="preserve"> </w:t>
      </w:r>
      <w:r w:rsidR="00856508">
        <w:rPr>
          <w:rFonts w:eastAsia="SimSun"/>
          <w:lang w:eastAsia="ar-SA"/>
        </w:rPr>
        <w:t>t</w:t>
      </w:r>
      <w:r w:rsidR="00856508" w:rsidRPr="0023658A">
        <w:rPr>
          <w:rFonts w:eastAsia="SimSun"/>
          <w:lang w:eastAsia="ar-SA"/>
        </w:rPr>
        <w:t xml:space="preserve">he </w:t>
      </w:r>
      <w:r w:rsidR="00856508">
        <w:rPr>
          <w:rFonts w:eastAsia="SimSun"/>
          <w:lang w:eastAsia="ar-SA"/>
        </w:rPr>
        <w:t xml:space="preserve">Human Rights Council adopted the </w:t>
      </w:r>
      <w:r w:rsidR="00856508" w:rsidRPr="0023658A">
        <w:rPr>
          <w:rFonts w:eastAsia="SimSun"/>
          <w:lang w:eastAsia="ar-SA"/>
        </w:rPr>
        <w:t xml:space="preserve">draft resolution by </w:t>
      </w:r>
      <w:r w:rsidR="00645AB3">
        <w:rPr>
          <w:rFonts w:eastAsia="SimSun"/>
          <w:lang w:eastAsia="ar-SA"/>
        </w:rPr>
        <w:t>19</w:t>
      </w:r>
      <w:r w:rsidR="00856508" w:rsidRPr="0023658A">
        <w:rPr>
          <w:lang w:eastAsia="ar-SA"/>
        </w:rPr>
        <w:t xml:space="preserve"> votes to </w:t>
      </w:r>
      <w:r w:rsidR="00645AB3">
        <w:rPr>
          <w:lang w:eastAsia="ar-SA"/>
        </w:rPr>
        <w:t>7</w:t>
      </w:r>
      <w:r w:rsidR="00856508" w:rsidRPr="0023658A">
        <w:rPr>
          <w:lang w:eastAsia="ar-SA"/>
        </w:rPr>
        <w:t xml:space="preserve">, with </w:t>
      </w:r>
      <w:r w:rsidR="00645AB3">
        <w:rPr>
          <w:lang w:eastAsia="ar-SA"/>
        </w:rPr>
        <w:t>21</w:t>
      </w:r>
      <w:r w:rsidR="00856508" w:rsidRPr="0023658A">
        <w:rPr>
          <w:lang w:eastAsia="ar-SA"/>
        </w:rPr>
        <w:t xml:space="preserve"> abstentions</w:t>
      </w:r>
      <w:r w:rsidR="00856508" w:rsidRPr="0023658A">
        <w:rPr>
          <w:rFonts w:eastAsia="SimSun"/>
          <w:lang w:eastAsia="ar-SA"/>
        </w:rPr>
        <w:t xml:space="preserve"> (resolution </w:t>
      </w:r>
      <w:r w:rsidR="00856508">
        <w:rPr>
          <w:rFonts w:eastAsia="SimSun"/>
          <w:lang w:eastAsia="ar-SA"/>
        </w:rPr>
        <w:t>42/2</w:t>
      </w:r>
      <w:r w:rsidR="00645AB3">
        <w:rPr>
          <w:rFonts w:eastAsia="SimSun"/>
          <w:lang w:eastAsia="ar-SA"/>
        </w:rPr>
        <w:t>5</w:t>
      </w:r>
      <w:r w:rsidR="00856508" w:rsidRPr="0023658A">
        <w:rPr>
          <w:rFonts w:eastAsia="SimSun"/>
          <w:lang w:eastAsia="ar-SA"/>
        </w:rPr>
        <w:t>).</w:t>
      </w:r>
    </w:p>
    <w:p w14:paraId="16DE32F3" w14:textId="09A62A5E" w:rsidR="0035636C" w:rsidRDefault="00856508" w:rsidP="0035636C">
      <w:pPr>
        <w:pStyle w:val="H23G"/>
        <w:rPr>
          <w:lang w:eastAsia="ar-SA"/>
        </w:rPr>
      </w:pPr>
      <w:r w:rsidRPr="002D5C09" w:rsidDel="00856508">
        <w:rPr>
          <w:b w:val="0"/>
          <w:i/>
        </w:rPr>
        <w:t xml:space="preserve"> </w:t>
      </w:r>
      <w:r w:rsidR="0035636C" w:rsidRPr="00CF543E">
        <w:rPr>
          <w:b w:val="0"/>
          <w:i/>
        </w:rPr>
        <w:tab/>
      </w:r>
      <w:r w:rsidR="0035636C">
        <w:rPr>
          <w:lang w:eastAsia="ar-SA"/>
        </w:rPr>
        <w:tab/>
      </w:r>
      <w:r w:rsidR="0035636C" w:rsidRPr="00407E9F">
        <w:rPr>
          <w:lang w:eastAsia="ar-SA"/>
        </w:rPr>
        <w:t xml:space="preserve">Situation of human rights in </w:t>
      </w:r>
      <w:r w:rsidR="0012541E">
        <w:rPr>
          <w:lang w:eastAsia="ar-SA"/>
        </w:rPr>
        <w:t>Burundi</w:t>
      </w:r>
    </w:p>
    <w:p w14:paraId="65554162" w14:textId="745C854F" w:rsidR="0035636C" w:rsidRPr="00AF2DE2" w:rsidRDefault="00552ED2" w:rsidP="00552ED2">
      <w:pPr>
        <w:pStyle w:val="SingleTxtG"/>
      </w:pPr>
      <w:r w:rsidRPr="00AF2DE2">
        <w:t>297.</w:t>
      </w:r>
      <w:r w:rsidRPr="00AF2DE2">
        <w:tab/>
      </w:r>
      <w:r w:rsidR="0012541E" w:rsidRPr="00D95DAF">
        <w:t>At the 41</w:t>
      </w:r>
      <w:r w:rsidR="0035636C" w:rsidRPr="00D95DAF">
        <w:t xml:space="preserve">th meeting, on 27 September 2019, the representative of </w:t>
      </w:r>
      <w:r w:rsidR="00FA6946" w:rsidRPr="00D95DAF">
        <w:t>Finland, on behalf of the European Union</w:t>
      </w:r>
      <w:r w:rsidR="0035636C" w:rsidRPr="00D95DAF">
        <w:t>, introduced draft resolution A/HRC/42/L.</w:t>
      </w:r>
      <w:r w:rsidR="00FA6946" w:rsidRPr="00D95DAF">
        <w:t>10</w:t>
      </w:r>
      <w:r w:rsidR="0035636C" w:rsidRPr="00D95DAF">
        <w:t xml:space="preserve">/Rev.1, sponsored by </w:t>
      </w:r>
      <w:r w:rsidR="00FA6946" w:rsidRPr="00D95DAF">
        <w:t>F</w:t>
      </w:r>
      <w:r w:rsidR="00484595">
        <w:t xml:space="preserve">inland, </w:t>
      </w:r>
      <w:r w:rsidR="00FA6946" w:rsidRPr="00D95DAF">
        <w:t xml:space="preserve">on behalf </w:t>
      </w:r>
      <w:r w:rsidR="00484595">
        <w:t>of the European Union</w:t>
      </w:r>
      <w:r w:rsidR="0035636C" w:rsidRPr="00D95DAF">
        <w:t xml:space="preserve">, and co-sponsored by </w:t>
      </w:r>
      <w:r w:rsidR="00484595" w:rsidRPr="00484595">
        <w:t xml:space="preserve">Albania, Australia, Canada, </w:t>
      </w:r>
      <w:r w:rsidR="00484595">
        <w:t xml:space="preserve">Iceland, </w:t>
      </w:r>
      <w:r w:rsidR="00484595" w:rsidRPr="00484595">
        <w:t>Liechtenstein, Monaco, Montenegro, New Ze</w:t>
      </w:r>
      <w:r w:rsidR="00F211C8">
        <w:t xml:space="preserve">aland, North Macedonia, Norway and </w:t>
      </w:r>
      <w:r w:rsidR="00484595">
        <w:t>Ukraine</w:t>
      </w:r>
      <w:r w:rsidR="00F211C8">
        <w:t xml:space="preserve">. </w:t>
      </w:r>
      <w:r w:rsidR="00C12444" w:rsidRPr="001A4EBA">
        <w:t xml:space="preserve">Subsequently, </w:t>
      </w:r>
      <w:r w:rsidR="002F6007" w:rsidRPr="00AF2DE2">
        <w:t>Iceland</w:t>
      </w:r>
      <w:r w:rsidR="00FA6946" w:rsidRPr="00AF2DE2">
        <w:t xml:space="preserve"> </w:t>
      </w:r>
      <w:r w:rsidR="0035636C" w:rsidRPr="00AF2DE2">
        <w:t xml:space="preserve">withdrew </w:t>
      </w:r>
      <w:r w:rsidR="00FA6946" w:rsidRPr="00AF2DE2">
        <w:t>its</w:t>
      </w:r>
      <w:r w:rsidR="0035636C" w:rsidRPr="00AF2DE2">
        <w:t xml:space="preserve"> original co-sponsorship</w:t>
      </w:r>
      <w:r w:rsidR="00606A47">
        <w:t xml:space="preserve"> of the draft resolution</w:t>
      </w:r>
      <w:r w:rsidR="0035636C" w:rsidRPr="00AF2DE2">
        <w:t xml:space="preserve">. </w:t>
      </w:r>
      <w:r w:rsidR="002F6007" w:rsidRPr="00AF2DE2">
        <w:t xml:space="preserve">Subsequently, </w:t>
      </w:r>
      <w:r w:rsidR="002F6007" w:rsidRPr="00D95DAF">
        <w:t>Argentina, Bosnia and Herzegovina and Iceland joined the sponsors.</w:t>
      </w:r>
    </w:p>
    <w:p w14:paraId="12BA33C8" w14:textId="6BECBEB1" w:rsidR="0035636C" w:rsidRDefault="00552ED2" w:rsidP="00552ED2">
      <w:pPr>
        <w:pStyle w:val="SingleTxtG"/>
      </w:pPr>
      <w:r>
        <w:t>298.</w:t>
      </w:r>
      <w:r>
        <w:tab/>
      </w:r>
      <w:r w:rsidR="0035636C">
        <w:t>At</w:t>
      </w:r>
      <w:r w:rsidR="0035636C" w:rsidRPr="00A35222">
        <w:t xml:space="preserve"> the same meeting, the representatives of</w:t>
      </w:r>
      <w:r w:rsidR="0035636C">
        <w:t xml:space="preserve"> </w:t>
      </w:r>
      <w:r w:rsidR="00664230">
        <w:t>Australia, China, Egypt and Ukraine</w:t>
      </w:r>
      <w:r w:rsidR="0035636C">
        <w:t xml:space="preserve"> </w:t>
      </w:r>
      <w:r w:rsidR="0035636C" w:rsidRPr="00B0312C">
        <w:t xml:space="preserve">made general comments </w:t>
      </w:r>
      <w:r w:rsidR="0035636C">
        <w:t xml:space="preserve">on the draft resolution. </w:t>
      </w:r>
    </w:p>
    <w:p w14:paraId="0C6137B5" w14:textId="7A495FCA" w:rsidR="0035636C" w:rsidRPr="00BB7F68" w:rsidRDefault="00552ED2" w:rsidP="00552ED2">
      <w:pPr>
        <w:pStyle w:val="SingleTxtG"/>
        <w:rPr>
          <w:rFonts w:eastAsia="SimSun"/>
          <w:lang w:eastAsia="ar-SA"/>
        </w:rPr>
      </w:pPr>
      <w:r w:rsidRPr="00BB7F68">
        <w:rPr>
          <w:rFonts w:eastAsia="SimSun"/>
          <w:lang w:eastAsia="ar-SA"/>
        </w:rPr>
        <w:t>299.</w:t>
      </w:r>
      <w:r w:rsidRPr="00BB7F68">
        <w:rPr>
          <w:rFonts w:eastAsia="SimSun"/>
          <w:lang w:eastAsia="ar-SA"/>
        </w:rPr>
        <w:tab/>
      </w:r>
      <w:r w:rsidR="0035636C">
        <w:t>Also at the same meeting, t</w:t>
      </w:r>
      <w:r w:rsidR="0035636C" w:rsidRPr="00BC255B">
        <w:t xml:space="preserve">he representative of </w:t>
      </w:r>
      <w:r w:rsidR="00664230">
        <w:t>Burundi</w:t>
      </w:r>
      <w:r w:rsidR="0035636C" w:rsidRPr="00BC255B">
        <w:t xml:space="preserve"> made a sta</w:t>
      </w:r>
      <w:r w:rsidR="0035636C">
        <w:t>tement as the State concerned.</w:t>
      </w:r>
    </w:p>
    <w:p w14:paraId="08A2C923" w14:textId="7015401C" w:rsidR="0035636C" w:rsidRDefault="00552ED2" w:rsidP="00552ED2">
      <w:pPr>
        <w:pStyle w:val="SingleTxtG"/>
      </w:pPr>
      <w:r>
        <w:t>300.</w:t>
      </w:r>
      <w:r>
        <w:tab/>
      </w:r>
      <w:r w:rsidR="0035636C" w:rsidRPr="005C6CC2">
        <w:t>In accordance with rule 153 of the rules of procedure of the G</w:t>
      </w:r>
      <w:r w:rsidR="0035636C">
        <w:t>eneral Assembly, the attention o</w:t>
      </w:r>
      <w:r w:rsidR="0035636C" w:rsidRPr="005C6CC2">
        <w:t>f the Human Rights Council was drawn to the estimated administrative and programme budget implications of the draft resolution.</w:t>
      </w:r>
      <w:r w:rsidR="0035636C">
        <w:t xml:space="preserve"> </w:t>
      </w:r>
    </w:p>
    <w:p w14:paraId="680B07E6" w14:textId="1F147D3D" w:rsidR="0035636C" w:rsidRDefault="00552ED2" w:rsidP="00552ED2">
      <w:pPr>
        <w:pStyle w:val="SingleTxtG"/>
      </w:pPr>
      <w:r>
        <w:t>301.</w:t>
      </w:r>
      <w:r>
        <w:tab/>
      </w:r>
      <w:r w:rsidR="0035636C">
        <w:t xml:space="preserve">At the same meeting, the representatives of </w:t>
      </w:r>
      <w:r w:rsidR="00664230">
        <w:t>Cameroon and Iceland</w:t>
      </w:r>
      <w:r w:rsidR="0035636C">
        <w:t xml:space="preserve"> made statements in explanation of vote before the vote.</w:t>
      </w:r>
    </w:p>
    <w:p w14:paraId="0A3AE7A3" w14:textId="50D88FE1" w:rsidR="0035636C" w:rsidRPr="0023658A" w:rsidRDefault="00552ED2" w:rsidP="00552ED2">
      <w:pPr>
        <w:pStyle w:val="SingleTxtG"/>
      </w:pPr>
      <w:r w:rsidRPr="0023658A">
        <w:t>302.</w:t>
      </w:r>
      <w:r w:rsidRPr="0023658A">
        <w:tab/>
      </w:r>
      <w:r w:rsidR="0035636C" w:rsidRPr="00E86201">
        <w:t>A</w:t>
      </w:r>
      <w:r w:rsidR="0035636C">
        <w:t>lso a</w:t>
      </w:r>
      <w:r w:rsidR="0035636C" w:rsidRPr="00E86201">
        <w:t>t the same meeting,</w:t>
      </w:r>
      <w:r w:rsidR="0035636C">
        <w:t xml:space="preserve"> </w:t>
      </w:r>
      <w:r w:rsidR="0035636C" w:rsidRPr="0023658A">
        <w:t>at the request of the representative</w:t>
      </w:r>
      <w:r w:rsidR="0035636C">
        <w:t xml:space="preserve"> </w:t>
      </w:r>
      <w:r w:rsidR="0035636C" w:rsidRPr="0023658A">
        <w:t xml:space="preserve">of </w:t>
      </w:r>
      <w:r w:rsidR="00664230">
        <w:t>Egypt</w:t>
      </w:r>
      <w:r w:rsidR="0035636C" w:rsidRPr="0023658A">
        <w:t xml:space="preserve">, a recorded vote was taken on </w:t>
      </w:r>
      <w:r w:rsidR="0035636C">
        <w:t xml:space="preserve">the </w:t>
      </w:r>
      <w:r w:rsidR="0035636C" w:rsidRPr="0023658A">
        <w:t>draft resolution. The voting was as follows:</w:t>
      </w:r>
    </w:p>
    <w:p w14:paraId="001CE2D9" w14:textId="77777777" w:rsidR="005612A5" w:rsidRPr="00103D41" w:rsidRDefault="005612A5" w:rsidP="005612A5">
      <w:pPr>
        <w:pStyle w:val="SingleTxtG"/>
        <w:spacing w:after="0"/>
        <w:ind w:left="1701"/>
      </w:pPr>
      <w:r w:rsidRPr="009C0E00">
        <w:rPr>
          <w:i/>
          <w:iCs/>
        </w:rPr>
        <w:t>In favour</w:t>
      </w:r>
      <w:r>
        <w:t>:</w:t>
      </w:r>
    </w:p>
    <w:p w14:paraId="6F3759F3" w14:textId="77777777" w:rsidR="005612A5" w:rsidRDefault="005612A5" w:rsidP="005612A5">
      <w:pPr>
        <w:pStyle w:val="SingleTxtG"/>
        <w:ind w:left="2268"/>
      </w:pPr>
      <w:r w:rsidRPr="002219AA">
        <w:t xml:space="preserve">Argentina, </w:t>
      </w:r>
      <w:r w:rsidRPr="00103D41">
        <w:t xml:space="preserve">Australia, Austria, Bahamas, </w:t>
      </w:r>
      <w:r w:rsidRPr="002219AA">
        <w:t xml:space="preserve">Brazil, </w:t>
      </w:r>
      <w:r w:rsidRPr="00103D41">
        <w:t>Bulgaria,</w:t>
      </w:r>
      <w:r w:rsidRPr="00B20712">
        <w:t xml:space="preserve"> </w:t>
      </w:r>
      <w:r w:rsidRPr="002219AA">
        <w:t>Chile,</w:t>
      </w:r>
      <w:r w:rsidRPr="00B20712">
        <w:t xml:space="preserve"> </w:t>
      </w:r>
      <w:r w:rsidRPr="00103D41">
        <w:t>Croatia,</w:t>
      </w:r>
      <w:r w:rsidRPr="00B20712">
        <w:t xml:space="preserve"> </w:t>
      </w:r>
      <w:r w:rsidRPr="00103D41">
        <w:t>Czechia,</w:t>
      </w:r>
      <w:r w:rsidRPr="00B20712">
        <w:t xml:space="preserve"> </w:t>
      </w:r>
      <w:r w:rsidRPr="00103D41">
        <w:t>Denmark,</w:t>
      </w:r>
      <w:r w:rsidRPr="00B20712">
        <w:t xml:space="preserve"> </w:t>
      </w:r>
      <w:r w:rsidRPr="00103D41">
        <w:t>Fiji,</w:t>
      </w:r>
      <w:r w:rsidRPr="00B20712">
        <w:t xml:space="preserve"> </w:t>
      </w:r>
      <w:r w:rsidRPr="00103D41">
        <w:t>Hungary,</w:t>
      </w:r>
      <w:r>
        <w:t xml:space="preserve"> </w:t>
      </w:r>
      <w:r w:rsidRPr="002219AA">
        <w:t>Iceland,</w:t>
      </w:r>
      <w:r w:rsidRPr="00B20712">
        <w:t xml:space="preserve"> </w:t>
      </w:r>
      <w:r w:rsidRPr="00103D41">
        <w:t>Italy,</w:t>
      </w:r>
      <w:r w:rsidRPr="00D62E5A">
        <w:t xml:space="preserve"> </w:t>
      </w:r>
      <w:r w:rsidRPr="00B2507A">
        <w:t>Japan,</w:t>
      </w:r>
      <w:r w:rsidRPr="00B20712">
        <w:t xml:space="preserve"> </w:t>
      </w:r>
      <w:r w:rsidRPr="00103D41">
        <w:t>Mexico</w:t>
      </w:r>
      <w:r>
        <w:t>,</w:t>
      </w:r>
      <w:r w:rsidRPr="00B20712">
        <w:t xml:space="preserve"> </w:t>
      </w:r>
      <w:r>
        <w:t>Peru</w:t>
      </w:r>
      <w:r w:rsidRPr="00103D41">
        <w:t>,</w:t>
      </w:r>
      <w:r w:rsidRPr="00B20712">
        <w:t xml:space="preserve"> </w:t>
      </w:r>
      <w:r w:rsidRPr="00103D41">
        <w:t>Rwanda,</w:t>
      </w:r>
      <w:r w:rsidRPr="00B20712">
        <w:t xml:space="preserve"> </w:t>
      </w:r>
      <w:r w:rsidRPr="00103D41">
        <w:t>Slovakia,</w:t>
      </w:r>
      <w:r w:rsidRPr="009A7742">
        <w:t xml:space="preserve"> </w:t>
      </w:r>
      <w:r w:rsidRPr="00103D41">
        <w:t>Spain,</w:t>
      </w:r>
      <w:r w:rsidRPr="009A7742">
        <w:t xml:space="preserve"> </w:t>
      </w:r>
      <w:r>
        <w:t xml:space="preserve">Ukraine, </w:t>
      </w:r>
      <w:r w:rsidRPr="00103D41">
        <w:t>United Kingdom of Grea</w:t>
      </w:r>
      <w:r>
        <w:t>t Britain and Northern Ireland,</w:t>
      </w:r>
      <w:r w:rsidRPr="00103D41">
        <w:t xml:space="preserve"> </w:t>
      </w:r>
      <w:r>
        <w:t>Uruguay</w:t>
      </w:r>
    </w:p>
    <w:p w14:paraId="3982A52F" w14:textId="77777777" w:rsidR="005612A5" w:rsidRDefault="005612A5" w:rsidP="005612A5">
      <w:pPr>
        <w:pStyle w:val="SingleTxtG"/>
        <w:spacing w:after="0"/>
        <w:ind w:left="1701"/>
      </w:pPr>
      <w:r w:rsidRPr="009C0E00">
        <w:rPr>
          <w:i/>
          <w:iCs/>
        </w:rPr>
        <w:t>Against</w:t>
      </w:r>
      <w:r w:rsidRPr="00103D41">
        <w:t>:</w:t>
      </w:r>
    </w:p>
    <w:p w14:paraId="6407BF22" w14:textId="77777777" w:rsidR="005612A5" w:rsidRDefault="005612A5" w:rsidP="005612A5">
      <w:pPr>
        <w:pStyle w:val="SingleTxtG"/>
        <w:ind w:left="2268"/>
      </w:pPr>
      <w:r w:rsidRPr="00103D41">
        <w:t>Cameroon,</w:t>
      </w:r>
      <w:r w:rsidRPr="00D75A42">
        <w:t xml:space="preserve"> </w:t>
      </w:r>
      <w:r w:rsidRPr="00103D41">
        <w:t>China,</w:t>
      </w:r>
      <w:r w:rsidRPr="00B20712">
        <w:t xml:space="preserve"> </w:t>
      </w:r>
      <w:r>
        <w:t>Cuba,</w:t>
      </w:r>
      <w:r w:rsidRPr="00B20712">
        <w:t xml:space="preserve"> </w:t>
      </w:r>
      <w:r w:rsidRPr="00103D41">
        <w:t>Democratic Republic of the Congo,</w:t>
      </w:r>
      <w:r w:rsidRPr="00B20712">
        <w:t xml:space="preserve"> </w:t>
      </w:r>
      <w:r w:rsidRPr="00103D41">
        <w:t>Egypt,</w:t>
      </w:r>
      <w:r w:rsidRPr="00D62E5A">
        <w:t xml:space="preserve"> </w:t>
      </w:r>
      <w:r w:rsidRPr="00103D41">
        <w:t>Eritrea</w:t>
      </w:r>
      <w:r>
        <w:t>,</w:t>
      </w:r>
      <w:r w:rsidRPr="00B20712">
        <w:t xml:space="preserve"> </w:t>
      </w:r>
      <w:r w:rsidRPr="00103D41">
        <w:t>Pakistan,</w:t>
      </w:r>
      <w:r w:rsidRPr="00B20712">
        <w:t xml:space="preserve"> </w:t>
      </w:r>
      <w:r w:rsidRPr="00103D41">
        <w:t>Philippines</w:t>
      </w:r>
      <w:r>
        <w:t xml:space="preserve">, </w:t>
      </w:r>
      <w:r w:rsidRPr="00103D41">
        <w:t>Saudi Arabia</w:t>
      </w:r>
      <w:r>
        <w:t>,</w:t>
      </w:r>
      <w:r w:rsidRPr="00B20712">
        <w:t xml:space="preserve"> </w:t>
      </w:r>
      <w:r w:rsidRPr="00103D41">
        <w:t>Somalia</w:t>
      </w:r>
      <w:r>
        <w:t>,</w:t>
      </w:r>
      <w:r w:rsidRPr="009A7742">
        <w:t xml:space="preserve"> </w:t>
      </w:r>
      <w:r w:rsidRPr="00103D41">
        <w:t>Togo</w:t>
      </w:r>
    </w:p>
    <w:p w14:paraId="183C6AFF" w14:textId="77777777" w:rsidR="005612A5" w:rsidRPr="00103D41" w:rsidRDefault="005612A5" w:rsidP="005612A5">
      <w:pPr>
        <w:pStyle w:val="SingleTxtG"/>
        <w:spacing w:after="0"/>
        <w:ind w:left="1701"/>
      </w:pPr>
      <w:r w:rsidRPr="009C0E00">
        <w:rPr>
          <w:i/>
          <w:iCs/>
        </w:rPr>
        <w:t>Abstaining</w:t>
      </w:r>
      <w:r>
        <w:t>:</w:t>
      </w:r>
    </w:p>
    <w:p w14:paraId="19F26E23" w14:textId="60E184D6" w:rsidR="005612A5" w:rsidRPr="00AF2DE2" w:rsidRDefault="005612A5" w:rsidP="00AF2DE2">
      <w:pPr>
        <w:pStyle w:val="SingleTxtG"/>
        <w:ind w:left="2268"/>
        <w:rPr>
          <w:rFonts w:eastAsia="SimSun"/>
          <w:lang w:eastAsia="ar-SA"/>
        </w:rPr>
      </w:pPr>
      <w:r>
        <w:t xml:space="preserve">Afghanistan, </w:t>
      </w:r>
      <w:r w:rsidRPr="00103D41">
        <w:t>Angola,</w:t>
      </w:r>
      <w:r w:rsidRPr="00071E6D">
        <w:t xml:space="preserve"> </w:t>
      </w:r>
      <w:r w:rsidRPr="00103D41">
        <w:t>Bahrain,</w:t>
      </w:r>
      <w:r w:rsidRPr="00DD3025">
        <w:t xml:space="preserve"> </w:t>
      </w:r>
      <w:r w:rsidRPr="00103D41">
        <w:t>Bangladesh,</w:t>
      </w:r>
      <w:r w:rsidRPr="00B20712">
        <w:t xml:space="preserve"> </w:t>
      </w:r>
      <w:r w:rsidRPr="00103D41">
        <w:t>Burkina Faso,</w:t>
      </w:r>
      <w:r w:rsidRPr="00B20712">
        <w:t xml:space="preserve"> </w:t>
      </w:r>
      <w:r w:rsidRPr="00103D41">
        <w:t>India, Iraq,</w:t>
      </w:r>
      <w:r w:rsidRPr="00B20712">
        <w:t xml:space="preserve"> </w:t>
      </w:r>
      <w:r w:rsidRPr="00103D41">
        <w:t>Nepal,</w:t>
      </w:r>
      <w:r w:rsidRPr="00A14305">
        <w:t xml:space="preserve"> </w:t>
      </w:r>
      <w:r w:rsidRPr="00103D41">
        <w:t>Nigeria,</w:t>
      </w:r>
      <w:r w:rsidRPr="00B20712">
        <w:t xml:space="preserve"> </w:t>
      </w:r>
      <w:r w:rsidRPr="00103D41">
        <w:t>Qatar,</w:t>
      </w:r>
      <w:r w:rsidRPr="00B20712">
        <w:t xml:space="preserve"> </w:t>
      </w:r>
      <w:r w:rsidRPr="00103D41">
        <w:t>Senegal,</w:t>
      </w:r>
      <w:r w:rsidRPr="009A7742">
        <w:t xml:space="preserve"> </w:t>
      </w:r>
      <w:r w:rsidRPr="00103D41">
        <w:t>South Africa,</w:t>
      </w:r>
      <w:r>
        <w:t xml:space="preserve"> </w:t>
      </w:r>
      <w:r w:rsidRPr="00103D41">
        <w:t>Tunisia</w:t>
      </w:r>
    </w:p>
    <w:p w14:paraId="27931D7E" w14:textId="748942E7" w:rsidR="0035636C" w:rsidRDefault="00552ED2" w:rsidP="00552ED2">
      <w:pPr>
        <w:pStyle w:val="SingleTxtG"/>
        <w:rPr>
          <w:rFonts w:eastAsia="SimSun"/>
          <w:lang w:eastAsia="ar-SA"/>
        </w:rPr>
      </w:pPr>
      <w:r>
        <w:rPr>
          <w:rFonts w:eastAsia="SimSun"/>
          <w:lang w:eastAsia="ar-SA"/>
        </w:rPr>
        <w:t>303.</w:t>
      </w:r>
      <w:r>
        <w:rPr>
          <w:rFonts w:eastAsia="SimSun"/>
          <w:lang w:eastAsia="ar-SA"/>
        </w:rPr>
        <w:tab/>
      </w:r>
      <w:r w:rsidR="0035636C" w:rsidRPr="000B65FE">
        <w:rPr>
          <w:rFonts w:eastAsia="SimSun"/>
          <w:lang w:eastAsia="ar-SA"/>
        </w:rPr>
        <w:t xml:space="preserve">At the </w:t>
      </w:r>
      <w:r w:rsidR="0035636C">
        <w:t>same</w:t>
      </w:r>
      <w:r w:rsidR="0035636C" w:rsidRPr="00326BEB">
        <w:t xml:space="preserve"> meeting</w:t>
      </w:r>
      <w:r w:rsidR="0035636C">
        <w:t>,</w:t>
      </w:r>
      <w:r w:rsidR="0035636C" w:rsidRPr="0023658A">
        <w:rPr>
          <w:rFonts w:eastAsia="SimSun"/>
          <w:lang w:eastAsia="ar-SA"/>
        </w:rPr>
        <w:t xml:space="preserve"> </w:t>
      </w:r>
      <w:r w:rsidR="0035636C">
        <w:rPr>
          <w:rFonts w:eastAsia="SimSun"/>
          <w:lang w:eastAsia="ar-SA"/>
        </w:rPr>
        <w:t>t</w:t>
      </w:r>
      <w:r w:rsidR="0035636C" w:rsidRPr="0023658A">
        <w:rPr>
          <w:rFonts w:eastAsia="SimSun"/>
          <w:lang w:eastAsia="ar-SA"/>
        </w:rPr>
        <w:t xml:space="preserve">he </w:t>
      </w:r>
      <w:r w:rsidR="0035636C">
        <w:rPr>
          <w:rFonts w:eastAsia="SimSun"/>
          <w:lang w:eastAsia="ar-SA"/>
        </w:rPr>
        <w:t xml:space="preserve">Human Rights Council adopted the </w:t>
      </w:r>
      <w:r w:rsidR="0035636C" w:rsidRPr="0023658A">
        <w:rPr>
          <w:rFonts w:eastAsia="SimSun"/>
          <w:lang w:eastAsia="ar-SA"/>
        </w:rPr>
        <w:t xml:space="preserve">draft resolution by </w:t>
      </w:r>
      <w:r w:rsidR="00514052">
        <w:rPr>
          <w:rFonts w:eastAsia="SimSun"/>
          <w:lang w:eastAsia="ar-SA"/>
        </w:rPr>
        <w:t>23</w:t>
      </w:r>
      <w:r w:rsidR="0035636C" w:rsidRPr="0023658A">
        <w:rPr>
          <w:lang w:eastAsia="ar-SA"/>
        </w:rPr>
        <w:t xml:space="preserve"> votes to </w:t>
      </w:r>
      <w:r w:rsidR="00514052">
        <w:rPr>
          <w:lang w:eastAsia="ar-SA"/>
        </w:rPr>
        <w:t>11</w:t>
      </w:r>
      <w:r w:rsidR="0035636C" w:rsidRPr="0023658A">
        <w:rPr>
          <w:lang w:eastAsia="ar-SA"/>
        </w:rPr>
        <w:t xml:space="preserve">, with </w:t>
      </w:r>
      <w:r w:rsidR="00514052">
        <w:rPr>
          <w:lang w:eastAsia="ar-SA"/>
        </w:rPr>
        <w:t>13</w:t>
      </w:r>
      <w:r w:rsidR="0035636C" w:rsidRPr="0023658A">
        <w:rPr>
          <w:lang w:eastAsia="ar-SA"/>
        </w:rPr>
        <w:t xml:space="preserve"> abstentions</w:t>
      </w:r>
      <w:r w:rsidR="0035636C" w:rsidRPr="0023658A">
        <w:rPr>
          <w:rFonts w:eastAsia="SimSun"/>
          <w:lang w:eastAsia="ar-SA"/>
        </w:rPr>
        <w:t xml:space="preserve"> (resolution </w:t>
      </w:r>
      <w:r w:rsidR="0035636C">
        <w:rPr>
          <w:rFonts w:eastAsia="SimSun"/>
          <w:lang w:eastAsia="ar-SA"/>
        </w:rPr>
        <w:t>42/2</w:t>
      </w:r>
      <w:r w:rsidR="00514052">
        <w:rPr>
          <w:rFonts w:eastAsia="SimSun"/>
          <w:lang w:eastAsia="ar-SA"/>
        </w:rPr>
        <w:t>6</w:t>
      </w:r>
      <w:r w:rsidR="0035636C" w:rsidRPr="0023658A">
        <w:rPr>
          <w:rFonts w:eastAsia="SimSun"/>
          <w:lang w:eastAsia="ar-SA"/>
        </w:rPr>
        <w:t>).</w:t>
      </w:r>
    </w:p>
    <w:p w14:paraId="1A68A8D6" w14:textId="715B6FE2" w:rsidR="004A34A5" w:rsidRDefault="004A34A5" w:rsidP="004A34A5">
      <w:pPr>
        <w:pStyle w:val="H23G"/>
        <w:rPr>
          <w:lang w:eastAsia="ar-SA"/>
        </w:rPr>
      </w:pPr>
      <w:r>
        <w:rPr>
          <w:b w:val="0"/>
          <w:i/>
        </w:rPr>
        <w:tab/>
      </w:r>
      <w:r w:rsidR="0035636C" w:rsidRPr="002D5C09" w:rsidDel="00856508">
        <w:rPr>
          <w:b w:val="0"/>
          <w:i/>
        </w:rPr>
        <w:t xml:space="preserve"> </w:t>
      </w:r>
      <w:r>
        <w:rPr>
          <w:lang w:eastAsia="ar-SA"/>
        </w:rPr>
        <w:tab/>
      </w:r>
      <w:r w:rsidR="007D74DB" w:rsidRPr="007D74DB">
        <w:rPr>
          <w:lang w:eastAsia="ar-SA"/>
        </w:rPr>
        <w:t>The human rights situation in the Syrian Arab Republic</w:t>
      </w:r>
    </w:p>
    <w:p w14:paraId="3C21DC94" w14:textId="428B4956" w:rsidR="004A34A5" w:rsidRPr="00AF2DE2" w:rsidRDefault="00552ED2" w:rsidP="00552ED2">
      <w:pPr>
        <w:pStyle w:val="SingleTxtG"/>
      </w:pPr>
      <w:r w:rsidRPr="00AF2DE2">
        <w:t>304.</w:t>
      </w:r>
      <w:r w:rsidRPr="00AF2DE2">
        <w:tab/>
      </w:r>
      <w:r w:rsidR="004A34A5" w:rsidRPr="00D95DAF">
        <w:t>At the 41th meeting, on 27 September 2019, the representative</w:t>
      </w:r>
      <w:r w:rsidR="00337FBD" w:rsidRPr="00D95DAF">
        <w:t>s</w:t>
      </w:r>
      <w:r w:rsidR="004A34A5" w:rsidRPr="00D95DAF">
        <w:t xml:space="preserve"> of </w:t>
      </w:r>
      <w:r w:rsidR="007D74DB" w:rsidRPr="00D95DAF">
        <w:t xml:space="preserve">the United Kingdom of Great Britain and Northern Ireland (also on behalf of France, Germany, Italy, Jordan, Kuwait, </w:t>
      </w:r>
      <w:r w:rsidR="00337FBD" w:rsidRPr="00D95DAF">
        <w:t>Morocco, the Netherlands, Qatar and Turkey) and Qatar</w:t>
      </w:r>
      <w:r w:rsidR="004A34A5" w:rsidRPr="00D95DAF">
        <w:t xml:space="preserve"> introduced draft resolu</w:t>
      </w:r>
      <w:r w:rsidR="00337FBD" w:rsidRPr="00D95DAF">
        <w:t>tion A/HRC/42/L.22</w:t>
      </w:r>
      <w:r w:rsidR="004A34A5" w:rsidRPr="00D95DAF">
        <w:t xml:space="preserve">, sponsored by </w:t>
      </w:r>
      <w:r w:rsidR="00337FBD" w:rsidRPr="00D95DAF">
        <w:t>France, Germany, Italy, Jordan, Kuwait, Morocco, the Netherlands, Qatar, Turkey and the United Kingdom of Great Britain and Northern Ireland</w:t>
      </w:r>
      <w:r w:rsidR="004A34A5" w:rsidRPr="00D95DAF">
        <w:t xml:space="preserve">, and co-sponsored by </w:t>
      </w:r>
      <w:r w:rsidR="001A2D66" w:rsidRPr="00D95DAF">
        <w:t>Albania, Australia, Austria, Belgium, Bulgaria, Canada, Croatia, Czechia, Denmark, Finland, Georgia, Iceland, Ireland, Latvia, Liechtenstein, Lithuania, Luxembourg, Malta, Monaco, Montenegro, New Zealand, North Macedonia, Norway, Romania, Slovenia, Spain and Sweden</w:t>
      </w:r>
      <w:r w:rsidR="004A34A5" w:rsidRPr="00D95DAF">
        <w:t>.</w:t>
      </w:r>
      <w:r w:rsidR="002F6007" w:rsidRPr="00D95DAF">
        <w:t xml:space="preserve"> Subsequently,</w:t>
      </w:r>
      <w:r w:rsidR="004A34A5" w:rsidRPr="00AF2DE2">
        <w:t xml:space="preserve"> </w:t>
      </w:r>
      <w:r w:rsidR="002F6007" w:rsidRPr="00D95DAF">
        <w:t>Bosnia and Herzegovina, Botswana, Estonia, Japan, Maldives, Poland, Portugal, the Republic of Korea, San Marino, Slovakia and Switzerland joined the sponsors.</w:t>
      </w:r>
    </w:p>
    <w:p w14:paraId="7A17F480" w14:textId="19894791" w:rsidR="004A34A5" w:rsidRDefault="00552ED2" w:rsidP="00552ED2">
      <w:pPr>
        <w:pStyle w:val="SingleTxtG"/>
      </w:pPr>
      <w:r>
        <w:t>305.</w:t>
      </w:r>
      <w:r>
        <w:tab/>
      </w:r>
      <w:r w:rsidR="004A34A5">
        <w:t>At</w:t>
      </w:r>
      <w:r w:rsidR="004A34A5" w:rsidRPr="00A35222">
        <w:t xml:space="preserve"> the same meeting, the representatives of</w:t>
      </w:r>
      <w:r w:rsidR="00F13EBB">
        <w:t xml:space="preserve"> Australia and Denmark</w:t>
      </w:r>
      <w:r w:rsidR="00CB7A79">
        <w:t xml:space="preserve">, </w:t>
      </w:r>
      <w:r w:rsidR="00460667">
        <w:t>on behalf of States members of the European Union that are members of the Human Rights Council</w:t>
      </w:r>
      <w:r w:rsidR="00CB7A79">
        <w:t>,</w:t>
      </w:r>
      <w:r w:rsidR="00F13EBB" w:rsidRPr="00B0312C">
        <w:t xml:space="preserve"> </w:t>
      </w:r>
      <w:r w:rsidR="004A34A5" w:rsidRPr="00B0312C">
        <w:t xml:space="preserve">made general comments </w:t>
      </w:r>
      <w:r w:rsidR="004A34A5">
        <w:t xml:space="preserve">on the draft resolution. </w:t>
      </w:r>
    </w:p>
    <w:p w14:paraId="040BD16F" w14:textId="06A59672" w:rsidR="004A34A5" w:rsidRPr="00BB7F68" w:rsidRDefault="00552ED2" w:rsidP="00552ED2">
      <w:pPr>
        <w:pStyle w:val="SingleTxtG"/>
        <w:rPr>
          <w:rFonts w:eastAsia="SimSun"/>
          <w:lang w:eastAsia="ar-SA"/>
        </w:rPr>
      </w:pPr>
      <w:r w:rsidRPr="00BB7F68">
        <w:rPr>
          <w:rFonts w:eastAsia="SimSun"/>
          <w:lang w:eastAsia="ar-SA"/>
        </w:rPr>
        <w:t>306.</w:t>
      </w:r>
      <w:r w:rsidRPr="00BB7F68">
        <w:rPr>
          <w:rFonts w:eastAsia="SimSun"/>
          <w:lang w:eastAsia="ar-SA"/>
        </w:rPr>
        <w:tab/>
      </w:r>
      <w:r w:rsidR="004A34A5">
        <w:t>Also at the same meeting, t</w:t>
      </w:r>
      <w:r w:rsidR="004A34A5" w:rsidRPr="00BC255B">
        <w:t xml:space="preserve">he representative of </w:t>
      </w:r>
      <w:r w:rsidR="00F13EBB">
        <w:t>the Syrian Arab Republic</w:t>
      </w:r>
      <w:r w:rsidR="004A34A5" w:rsidRPr="00BC255B">
        <w:t xml:space="preserve"> made a sta</w:t>
      </w:r>
      <w:r w:rsidR="004A34A5">
        <w:t>tement as the State concerned.</w:t>
      </w:r>
    </w:p>
    <w:p w14:paraId="235097CE" w14:textId="3AAC7F8A" w:rsidR="004A34A5" w:rsidRDefault="00552ED2" w:rsidP="00552ED2">
      <w:pPr>
        <w:pStyle w:val="SingleTxtG"/>
      </w:pPr>
      <w:r>
        <w:t>307.</w:t>
      </w:r>
      <w:r>
        <w:tab/>
      </w:r>
      <w:r w:rsidR="004A34A5">
        <w:t xml:space="preserve">At the same meeting, the representatives of </w:t>
      </w:r>
      <w:r w:rsidR="00F13EBB">
        <w:t>Brazil, Chile, China, Cuba, Egypt, Iraq and Mexico</w:t>
      </w:r>
      <w:r w:rsidR="004A34A5">
        <w:t xml:space="preserve"> made statements in explanation of vote before the vote.</w:t>
      </w:r>
    </w:p>
    <w:p w14:paraId="65DC7973" w14:textId="171FD148" w:rsidR="004A34A5" w:rsidRDefault="00552ED2" w:rsidP="00552ED2">
      <w:pPr>
        <w:pStyle w:val="SingleTxtG"/>
      </w:pPr>
      <w:r>
        <w:t>308.</w:t>
      </w:r>
      <w:r>
        <w:tab/>
      </w:r>
      <w:r w:rsidR="004A34A5" w:rsidRPr="00E86201">
        <w:t>A</w:t>
      </w:r>
      <w:r w:rsidR="004A34A5">
        <w:t>lso a</w:t>
      </w:r>
      <w:r w:rsidR="004A34A5" w:rsidRPr="00E86201">
        <w:t>t the same meeting,</w:t>
      </w:r>
      <w:r w:rsidR="004A34A5">
        <w:t xml:space="preserve"> </w:t>
      </w:r>
      <w:r w:rsidR="004A34A5" w:rsidRPr="0023658A">
        <w:t>at the request of the representative</w:t>
      </w:r>
      <w:r w:rsidR="004A34A5">
        <w:t xml:space="preserve"> </w:t>
      </w:r>
      <w:r w:rsidR="004A34A5" w:rsidRPr="0023658A">
        <w:t xml:space="preserve">of </w:t>
      </w:r>
      <w:r w:rsidR="00F13EBB">
        <w:t>Cuba</w:t>
      </w:r>
      <w:r w:rsidR="004A34A5" w:rsidRPr="0023658A">
        <w:t xml:space="preserve">, a recorded vote was taken on </w:t>
      </w:r>
      <w:r w:rsidR="004A34A5">
        <w:t xml:space="preserve">the </w:t>
      </w:r>
      <w:r w:rsidR="004A34A5" w:rsidRPr="0023658A">
        <w:t>draft resolution. The voting was as follows:</w:t>
      </w:r>
    </w:p>
    <w:p w14:paraId="1521495B" w14:textId="77777777" w:rsidR="00E6185B" w:rsidRPr="00103D41" w:rsidRDefault="00E6185B" w:rsidP="00E6185B">
      <w:pPr>
        <w:pStyle w:val="SingleTxtG"/>
        <w:spacing w:after="0"/>
        <w:ind w:left="1701"/>
      </w:pPr>
      <w:r w:rsidRPr="009C0E00">
        <w:rPr>
          <w:i/>
          <w:iCs/>
        </w:rPr>
        <w:t>In favour</w:t>
      </w:r>
      <w:r>
        <w:t>:</w:t>
      </w:r>
    </w:p>
    <w:p w14:paraId="3907F3A9" w14:textId="77777777" w:rsidR="00E6185B" w:rsidRDefault="00E6185B" w:rsidP="00E6185B">
      <w:pPr>
        <w:pStyle w:val="SingleTxtG"/>
        <w:ind w:left="2268"/>
      </w:pPr>
      <w:r w:rsidRPr="002219AA">
        <w:t xml:space="preserve">Argentina, </w:t>
      </w:r>
      <w:r w:rsidRPr="00103D41">
        <w:t xml:space="preserve">Australia, Austria, Bahamas, </w:t>
      </w:r>
      <w:r w:rsidRPr="002219AA">
        <w:t xml:space="preserve">Brazil, </w:t>
      </w:r>
      <w:r w:rsidRPr="00103D41">
        <w:t>Bulgaria,</w:t>
      </w:r>
      <w:r w:rsidRPr="00B20712">
        <w:t xml:space="preserve"> </w:t>
      </w:r>
      <w:r w:rsidRPr="002219AA">
        <w:t>Chile,</w:t>
      </w:r>
      <w:r w:rsidRPr="00B20712">
        <w:t xml:space="preserve"> </w:t>
      </w:r>
      <w:r w:rsidRPr="00103D41">
        <w:t>Croatia,</w:t>
      </w:r>
      <w:r w:rsidRPr="00C246BF">
        <w:t xml:space="preserve"> </w:t>
      </w:r>
      <w:r w:rsidRPr="00103D41">
        <w:t>Czechia,</w:t>
      </w:r>
      <w:r w:rsidRPr="00C246BF">
        <w:t xml:space="preserve"> </w:t>
      </w:r>
      <w:r w:rsidRPr="00103D41">
        <w:t>Denmark,</w:t>
      </w:r>
      <w:r w:rsidRPr="00C246BF">
        <w:t xml:space="preserve"> </w:t>
      </w:r>
      <w:r w:rsidRPr="00103D41">
        <w:t>Fiji,</w:t>
      </w:r>
      <w:r w:rsidRPr="00B20712">
        <w:t xml:space="preserve"> </w:t>
      </w:r>
      <w:r w:rsidRPr="00103D41">
        <w:t>Hungary,</w:t>
      </w:r>
      <w:r>
        <w:t xml:space="preserve"> </w:t>
      </w:r>
      <w:r w:rsidRPr="002219AA">
        <w:t>Iceland,</w:t>
      </w:r>
      <w:r w:rsidRPr="00C246BF">
        <w:t xml:space="preserve"> </w:t>
      </w:r>
      <w:r w:rsidRPr="00103D41">
        <w:t>Italy,</w:t>
      </w:r>
      <w:r w:rsidRPr="00D62E5A">
        <w:t xml:space="preserve"> </w:t>
      </w:r>
      <w:r w:rsidRPr="00B2507A">
        <w:t>Japan,</w:t>
      </w:r>
      <w:r w:rsidRPr="00B20712">
        <w:t xml:space="preserve"> </w:t>
      </w:r>
      <w:r w:rsidRPr="00103D41">
        <w:t>Mexico</w:t>
      </w:r>
      <w:r>
        <w:t>,</w:t>
      </w:r>
      <w:r w:rsidRPr="00C246BF">
        <w:t xml:space="preserve"> </w:t>
      </w:r>
      <w:r>
        <w:t>Peru</w:t>
      </w:r>
      <w:r w:rsidRPr="00103D41">
        <w:t>,</w:t>
      </w:r>
      <w:r w:rsidRPr="00C246BF">
        <w:t xml:space="preserve"> </w:t>
      </w:r>
      <w:r w:rsidRPr="00103D41">
        <w:t>Qatar,</w:t>
      </w:r>
      <w:r w:rsidRPr="00C246BF">
        <w:t xml:space="preserve"> </w:t>
      </w:r>
      <w:r w:rsidRPr="00103D41">
        <w:t>Rwanda,</w:t>
      </w:r>
      <w:r w:rsidRPr="00C246BF">
        <w:t xml:space="preserve"> </w:t>
      </w:r>
      <w:r w:rsidRPr="00103D41">
        <w:t>Saudi Arabia</w:t>
      </w:r>
      <w:r>
        <w:t>,</w:t>
      </w:r>
      <w:r w:rsidRPr="00C246BF">
        <w:t xml:space="preserve"> </w:t>
      </w:r>
      <w:r w:rsidRPr="00103D41">
        <w:t>Slovakia,</w:t>
      </w:r>
      <w:r w:rsidRPr="00C246BF">
        <w:t xml:space="preserve"> </w:t>
      </w:r>
      <w:r w:rsidRPr="00103D41">
        <w:t>Somalia</w:t>
      </w:r>
      <w:r>
        <w:t>,</w:t>
      </w:r>
      <w:r w:rsidRPr="00C246BF">
        <w:t xml:space="preserve"> </w:t>
      </w:r>
      <w:r w:rsidRPr="00103D41">
        <w:t>Spain,</w:t>
      </w:r>
      <w:r w:rsidRPr="00C246BF">
        <w:t xml:space="preserve"> </w:t>
      </w:r>
      <w:r w:rsidRPr="00103D41">
        <w:t>Togo</w:t>
      </w:r>
      <w:r>
        <w:t xml:space="preserve">, Ukraine, </w:t>
      </w:r>
      <w:r w:rsidRPr="00103D41">
        <w:t>United Kingdom of Grea</w:t>
      </w:r>
      <w:r>
        <w:t>t Britain and Northern Ireland,</w:t>
      </w:r>
      <w:r w:rsidRPr="00103D41">
        <w:t xml:space="preserve"> </w:t>
      </w:r>
      <w:r>
        <w:t>Uruguay</w:t>
      </w:r>
    </w:p>
    <w:p w14:paraId="011B7ECD" w14:textId="77777777" w:rsidR="00E6185B" w:rsidRDefault="00E6185B" w:rsidP="00E6185B">
      <w:pPr>
        <w:pStyle w:val="SingleTxtG"/>
        <w:spacing w:after="0"/>
        <w:ind w:left="1701"/>
      </w:pPr>
      <w:r w:rsidRPr="009C0E00">
        <w:rPr>
          <w:i/>
          <w:iCs/>
        </w:rPr>
        <w:t>Against</w:t>
      </w:r>
      <w:r w:rsidRPr="00103D41">
        <w:t>:</w:t>
      </w:r>
    </w:p>
    <w:p w14:paraId="16DC413D" w14:textId="77777777" w:rsidR="00E6185B" w:rsidRDefault="00E6185B" w:rsidP="00E6185B">
      <w:pPr>
        <w:pStyle w:val="SingleTxtG"/>
        <w:ind w:left="2268"/>
      </w:pPr>
      <w:r w:rsidRPr="00103D41">
        <w:t>China,</w:t>
      </w:r>
      <w:r w:rsidRPr="00B20712">
        <w:t xml:space="preserve"> </w:t>
      </w:r>
      <w:r>
        <w:t>Cuba,</w:t>
      </w:r>
      <w:r w:rsidRPr="00C246BF">
        <w:t xml:space="preserve"> </w:t>
      </w:r>
      <w:r w:rsidRPr="00103D41">
        <w:t>Egypt,</w:t>
      </w:r>
      <w:r w:rsidRPr="00D62E5A">
        <w:t xml:space="preserve"> </w:t>
      </w:r>
      <w:r w:rsidRPr="00103D41">
        <w:t>Eritrea</w:t>
      </w:r>
      <w:r>
        <w:t>,</w:t>
      </w:r>
      <w:r w:rsidRPr="00C246BF">
        <w:t xml:space="preserve"> </w:t>
      </w:r>
      <w:r w:rsidRPr="00103D41">
        <w:t>Iraq,</w:t>
      </w:r>
      <w:r w:rsidRPr="00C246BF">
        <w:t xml:space="preserve"> </w:t>
      </w:r>
      <w:r w:rsidRPr="00103D41">
        <w:t>Philippines</w:t>
      </w:r>
    </w:p>
    <w:p w14:paraId="1ABF6E92" w14:textId="77777777" w:rsidR="00E6185B" w:rsidRPr="00103D41" w:rsidRDefault="00E6185B" w:rsidP="00E6185B">
      <w:pPr>
        <w:pStyle w:val="SingleTxtG"/>
        <w:spacing w:after="0"/>
        <w:ind w:left="1701"/>
      </w:pPr>
      <w:r w:rsidRPr="009C0E00">
        <w:rPr>
          <w:i/>
          <w:iCs/>
        </w:rPr>
        <w:t>Abstaining</w:t>
      </w:r>
      <w:r>
        <w:t>:</w:t>
      </w:r>
    </w:p>
    <w:p w14:paraId="3D0198DD" w14:textId="10421FB5" w:rsidR="00E6185B" w:rsidRDefault="00E6185B" w:rsidP="00E6185B">
      <w:pPr>
        <w:pStyle w:val="SingleTxtG"/>
        <w:ind w:left="2268"/>
      </w:pPr>
      <w:r>
        <w:t xml:space="preserve">Afghanistan, </w:t>
      </w:r>
      <w:r w:rsidRPr="00103D41">
        <w:t>Angola,</w:t>
      </w:r>
      <w:r w:rsidRPr="00071E6D">
        <w:t xml:space="preserve"> </w:t>
      </w:r>
      <w:r w:rsidRPr="00103D41">
        <w:t>Bahrain,</w:t>
      </w:r>
      <w:r w:rsidRPr="00DD3025">
        <w:t xml:space="preserve"> </w:t>
      </w:r>
      <w:r w:rsidRPr="00103D41">
        <w:t>Bangladesh,</w:t>
      </w:r>
      <w:r w:rsidRPr="00C246BF">
        <w:t xml:space="preserve"> </w:t>
      </w:r>
      <w:r w:rsidRPr="00103D41">
        <w:t>Burkina Faso,</w:t>
      </w:r>
      <w:r w:rsidRPr="00C246BF">
        <w:t xml:space="preserve"> </w:t>
      </w:r>
      <w:r w:rsidRPr="00103D41">
        <w:t>Democratic Republic of the Congo,</w:t>
      </w:r>
      <w:r w:rsidRPr="00C246BF">
        <w:t xml:space="preserve"> </w:t>
      </w:r>
      <w:r w:rsidRPr="00103D41">
        <w:t>India,</w:t>
      </w:r>
      <w:r w:rsidRPr="00C246BF">
        <w:t xml:space="preserve"> </w:t>
      </w:r>
      <w:r w:rsidRPr="00103D41">
        <w:t>Nepal,</w:t>
      </w:r>
      <w:r w:rsidRPr="00A14305">
        <w:t xml:space="preserve"> </w:t>
      </w:r>
      <w:r w:rsidRPr="00103D41">
        <w:t>Nigeria,</w:t>
      </w:r>
      <w:r w:rsidRPr="00C246BF">
        <w:t xml:space="preserve"> </w:t>
      </w:r>
      <w:r w:rsidRPr="00103D41">
        <w:t>Pakistan,</w:t>
      </w:r>
      <w:r w:rsidRPr="00C246BF">
        <w:t xml:space="preserve"> </w:t>
      </w:r>
      <w:r w:rsidRPr="00103D41">
        <w:t>Senegal,</w:t>
      </w:r>
      <w:r w:rsidRPr="00C246BF">
        <w:t xml:space="preserve"> </w:t>
      </w:r>
      <w:r w:rsidRPr="00103D41">
        <w:t>South Africa,</w:t>
      </w:r>
      <w:r>
        <w:t xml:space="preserve"> </w:t>
      </w:r>
      <w:r w:rsidRPr="00103D41">
        <w:t>Tunisia</w:t>
      </w:r>
    </w:p>
    <w:p w14:paraId="278E2CC1" w14:textId="32C3A864" w:rsidR="004A34A5" w:rsidRDefault="00552ED2" w:rsidP="00552ED2">
      <w:pPr>
        <w:pStyle w:val="SingleTxtG"/>
        <w:rPr>
          <w:rFonts w:eastAsia="SimSun"/>
          <w:lang w:eastAsia="ar-SA"/>
        </w:rPr>
      </w:pPr>
      <w:r>
        <w:rPr>
          <w:rFonts w:eastAsia="SimSun"/>
          <w:lang w:eastAsia="ar-SA"/>
        </w:rPr>
        <w:t>309.</w:t>
      </w:r>
      <w:r>
        <w:rPr>
          <w:rFonts w:eastAsia="SimSun"/>
          <w:lang w:eastAsia="ar-SA"/>
        </w:rPr>
        <w:tab/>
      </w:r>
      <w:r w:rsidR="00E6185B">
        <w:rPr>
          <w:rFonts w:eastAsia="SimSun"/>
          <w:lang w:eastAsia="ar-SA"/>
        </w:rPr>
        <w:t>A</w:t>
      </w:r>
      <w:r w:rsidR="004A34A5" w:rsidRPr="000B65FE">
        <w:rPr>
          <w:rFonts w:eastAsia="SimSun"/>
          <w:lang w:eastAsia="ar-SA"/>
        </w:rPr>
        <w:t xml:space="preserve">t the </w:t>
      </w:r>
      <w:r w:rsidR="004A34A5">
        <w:t>same</w:t>
      </w:r>
      <w:r w:rsidR="004A34A5" w:rsidRPr="00326BEB">
        <w:t xml:space="preserve"> meeting</w:t>
      </w:r>
      <w:r w:rsidR="004A34A5">
        <w:t>,</w:t>
      </w:r>
      <w:r w:rsidR="004A34A5" w:rsidRPr="0023658A">
        <w:rPr>
          <w:rFonts w:eastAsia="SimSun"/>
          <w:lang w:eastAsia="ar-SA"/>
        </w:rPr>
        <w:t xml:space="preserve"> </w:t>
      </w:r>
      <w:r w:rsidR="004A34A5">
        <w:rPr>
          <w:rFonts w:eastAsia="SimSun"/>
          <w:lang w:eastAsia="ar-SA"/>
        </w:rPr>
        <w:t>t</w:t>
      </w:r>
      <w:r w:rsidR="004A34A5" w:rsidRPr="0023658A">
        <w:rPr>
          <w:rFonts w:eastAsia="SimSun"/>
          <w:lang w:eastAsia="ar-SA"/>
        </w:rPr>
        <w:t xml:space="preserve">he </w:t>
      </w:r>
      <w:r w:rsidR="004A34A5">
        <w:rPr>
          <w:rFonts w:eastAsia="SimSun"/>
          <w:lang w:eastAsia="ar-SA"/>
        </w:rPr>
        <w:t xml:space="preserve">Human Rights Council adopted the </w:t>
      </w:r>
      <w:r w:rsidR="004A34A5" w:rsidRPr="0023658A">
        <w:rPr>
          <w:rFonts w:eastAsia="SimSun"/>
          <w:lang w:eastAsia="ar-SA"/>
        </w:rPr>
        <w:t xml:space="preserve">draft resolution by </w:t>
      </w:r>
      <w:r w:rsidR="00E6185B">
        <w:rPr>
          <w:rFonts w:eastAsia="SimSun"/>
          <w:lang w:eastAsia="ar-SA"/>
        </w:rPr>
        <w:t>27</w:t>
      </w:r>
      <w:r w:rsidR="004A34A5" w:rsidRPr="0023658A">
        <w:rPr>
          <w:lang w:eastAsia="ar-SA"/>
        </w:rPr>
        <w:t xml:space="preserve"> votes to </w:t>
      </w:r>
      <w:r w:rsidR="00E6185B">
        <w:rPr>
          <w:lang w:eastAsia="ar-SA"/>
        </w:rPr>
        <w:t>6</w:t>
      </w:r>
      <w:r w:rsidR="004A34A5" w:rsidRPr="0023658A">
        <w:rPr>
          <w:lang w:eastAsia="ar-SA"/>
        </w:rPr>
        <w:t xml:space="preserve">, with </w:t>
      </w:r>
      <w:r w:rsidR="004A34A5">
        <w:rPr>
          <w:lang w:eastAsia="ar-SA"/>
        </w:rPr>
        <w:t>13</w:t>
      </w:r>
      <w:r w:rsidR="004A34A5" w:rsidRPr="0023658A">
        <w:rPr>
          <w:lang w:eastAsia="ar-SA"/>
        </w:rPr>
        <w:t xml:space="preserve"> abstentions</w:t>
      </w:r>
      <w:r w:rsidR="004A34A5" w:rsidRPr="0023658A">
        <w:rPr>
          <w:rFonts w:eastAsia="SimSun"/>
          <w:lang w:eastAsia="ar-SA"/>
        </w:rPr>
        <w:t xml:space="preserve"> (resolution </w:t>
      </w:r>
      <w:r w:rsidR="004A34A5">
        <w:rPr>
          <w:rFonts w:eastAsia="SimSun"/>
          <w:lang w:eastAsia="ar-SA"/>
        </w:rPr>
        <w:t>42/2</w:t>
      </w:r>
      <w:r w:rsidR="00E6185B">
        <w:rPr>
          <w:rFonts w:eastAsia="SimSun"/>
          <w:lang w:eastAsia="ar-SA"/>
        </w:rPr>
        <w:t>7</w:t>
      </w:r>
      <w:r w:rsidR="004A34A5" w:rsidRPr="0023658A">
        <w:rPr>
          <w:rFonts w:eastAsia="SimSun"/>
          <w:lang w:eastAsia="ar-SA"/>
        </w:rPr>
        <w:t>).</w:t>
      </w:r>
      <w:r w:rsidR="005A4B77">
        <w:rPr>
          <w:rStyle w:val="FootnoteReference"/>
        </w:rPr>
        <w:footnoteReference w:id="34"/>
      </w:r>
    </w:p>
    <w:p w14:paraId="2C8447CA" w14:textId="66002E91" w:rsidR="00E61644" w:rsidRPr="00E61644" w:rsidRDefault="004A34A5" w:rsidP="00856508">
      <w:pPr>
        <w:pStyle w:val="H23G"/>
      </w:pPr>
      <w:r w:rsidRPr="002D5C09" w:rsidDel="00856508">
        <w:rPr>
          <w:b w:val="0"/>
          <w:i/>
        </w:rPr>
        <w:t xml:space="preserve"> </w:t>
      </w:r>
    </w:p>
    <w:p w14:paraId="69C2C98D" w14:textId="77777777" w:rsidR="00740E7E" w:rsidRPr="006D27E2" w:rsidRDefault="008676F5" w:rsidP="00C560CB">
      <w:pPr>
        <w:pStyle w:val="HChG"/>
      </w:pPr>
      <w:r w:rsidRPr="006D27E2">
        <w:rPr>
          <w:rFonts w:eastAsia="SimSun"/>
          <w:lang w:eastAsia="ar-SA"/>
        </w:rPr>
        <w:br w:type="page"/>
      </w:r>
      <w:r w:rsidR="00740E7E" w:rsidRPr="006D27E2">
        <w:tab/>
      </w:r>
      <w:bookmarkStart w:id="31" w:name="_Toc244507607"/>
      <w:r w:rsidR="00740E7E" w:rsidRPr="006D27E2">
        <w:t>V.</w:t>
      </w:r>
      <w:r w:rsidR="00740E7E" w:rsidRPr="006D27E2">
        <w:tab/>
        <w:t>Human rights bodies and mechanisms</w:t>
      </w:r>
      <w:bookmarkEnd w:id="31"/>
    </w:p>
    <w:p w14:paraId="70BB16C3" w14:textId="77777777" w:rsidR="00E61644" w:rsidRPr="006D27E2" w:rsidRDefault="00E61644" w:rsidP="00E61644">
      <w:pPr>
        <w:pStyle w:val="H1G"/>
        <w:ind w:left="0" w:firstLine="0"/>
      </w:pPr>
      <w:r w:rsidRPr="006D27E2">
        <w:tab/>
      </w:r>
      <w:r>
        <w:t>A</w:t>
      </w:r>
      <w:r w:rsidRPr="006D27E2">
        <w:t>.</w:t>
      </w:r>
      <w:r w:rsidRPr="006D27E2">
        <w:tab/>
        <w:t>Interactive dialogue with the Advisory Committee</w:t>
      </w:r>
    </w:p>
    <w:p w14:paraId="5465304C" w14:textId="78B42A32" w:rsidR="00E61644" w:rsidRPr="006D27E2" w:rsidRDefault="00552ED2" w:rsidP="00552ED2">
      <w:pPr>
        <w:pStyle w:val="SingleTxtG"/>
      </w:pPr>
      <w:r w:rsidRPr="006D27E2">
        <w:t>310.</w:t>
      </w:r>
      <w:r w:rsidRPr="006D27E2">
        <w:tab/>
      </w:r>
      <w:r w:rsidR="00E61644" w:rsidRPr="00C971C0">
        <w:t xml:space="preserve">At the </w:t>
      </w:r>
      <w:r w:rsidR="00C971C0" w:rsidRPr="00C971C0">
        <w:t>22nd</w:t>
      </w:r>
      <w:r w:rsidR="00E61644" w:rsidRPr="00C971C0">
        <w:t xml:space="preserve"> meeting, on </w:t>
      </w:r>
      <w:r w:rsidR="00593A36" w:rsidRPr="00C971C0">
        <w:t>1</w:t>
      </w:r>
      <w:r w:rsidR="00B752C9" w:rsidRPr="00C971C0">
        <w:t>9</w:t>
      </w:r>
      <w:r w:rsidR="00E61644" w:rsidRPr="00C971C0">
        <w:t xml:space="preserve"> September </w:t>
      </w:r>
      <w:r w:rsidR="00C971C0" w:rsidRPr="00C971C0">
        <w:t>2019</w:t>
      </w:r>
      <w:r w:rsidR="00E61644" w:rsidRPr="00C971C0">
        <w:t xml:space="preserve">, the </w:t>
      </w:r>
      <w:r w:rsidR="0050456E" w:rsidRPr="00C971C0">
        <w:t xml:space="preserve">Chair </w:t>
      </w:r>
      <w:r w:rsidR="00E61644" w:rsidRPr="00C971C0">
        <w:t xml:space="preserve">of the Advisory Committee, </w:t>
      </w:r>
      <w:r w:rsidR="0050456E" w:rsidRPr="00C971C0">
        <w:t>Elizabeth Salmon</w:t>
      </w:r>
      <w:r w:rsidR="00E61644" w:rsidRPr="00C971C0">
        <w:t>, presented the reports of the Committee (A/HRC/</w:t>
      </w:r>
      <w:r w:rsidR="00C971C0">
        <w:t>42/52 and</w:t>
      </w:r>
      <w:r w:rsidR="00B40A18" w:rsidRPr="00C971C0">
        <w:t xml:space="preserve"> </w:t>
      </w:r>
      <w:r w:rsidR="00C971C0" w:rsidRPr="00C971C0">
        <w:t>A/HRC/42/</w:t>
      </w:r>
      <w:r w:rsidR="00C971C0">
        <w:t>54</w:t>
      </w:r>
      <w:r w:rsidR="00B40A18" w:rsidRPr="00C971C0">
        <w:t>)</w:t>
      </w:r>
      <w:r w:rsidR="00E61644" w:rsidRPr="00C971C0">
        <w:t>.</w:t>
      </w:r>
      <w:r w:rsidR="00E61644" w:rsidRPr="006D27E2">
        <w:t xml:space="preserve"> </w:t>
      </w:r>
    </w:p>
    <w:p w14:paraId="48FABE62" w14:textId="0AC9BF14" w:rsidR="00E61644" w:rsidRPr="00FE068E" w:rsidRDefault="00552ED2" w:rsidP="00552ED2">
      <w:pPr>
        <w:pStyle w:val="SingleTxtG"/>
        <w:rPr>
          <w:iCs/>
        </w:rPr>
      </w:pPr>
      <w:r w:rsidRPr="00FE068E">
        <w:rPr>
          <w:iCs/>
        </w:rPr>
        <w:t>311.</w:t>
      </w:r>
      <w:r w:rsidRPr="00FE068E">
        <w:rPr>
          <w:iCs/>
        </w:rPr>
        <w:tab/>
      </w:r>
      <w:r w:rsidR="00E61644" w:rsidRPr="00FE068E">
        <w:t xml:space="preserve">During the ensuing interactive dialogue, at the same meeting, the following made statements and asked the </w:t>
      </w:r>
      <w:r w:rsidR="0050456E" w:rsidRPr="00FE068E">
        <w:t xml:space="preserve">Chair </w:t>
      </w:r>
      <w:r w:rsidR="00E61644" w:rsidRPr="00FE068E">
        <w:t>questions:</w:t>
      </w:r>
    </w:p>
    <w:p w14:paraId="56668938" w14:textId="25EFF707" w:rsidR="00BA00AA" w:rsidRPr="00D4771E" w:rsidRDefault="00BA00AA" w:rsidP="00BA00AA">
      <w:pPr>
        <w:pStyle w:val="SingleTxtG"/>
        <w:ind w:firstLine="567"/>
      </w:pPr>
      <w:r w:rsidRPr="00CF6AF6">
        <w:t>(a)</w:t>
      </w:r>
      <w:r w:rsidRPr="00CF6AF6">
        <w:tab/>
        <w:t xml:space="preserve">Representatives of </w:t>
      </w:r>
      <w:r w:rsidR="00672750">
        <w:t>States members</w:t>
      </w:r>
      <w:r w:rsidR="00A1712A" w:rsidRPr="00CF6AF6">
        <w:t xml:space="preserve"> of the Human Rights Council:</w:t>
      </w:r>
      <w:r w:rsidR="00CF6AF6" w:rsidRPr="00CF6AF6">
        <w:t xml:space="preserve"> Angola, Br</w:t>
      </w:r>
      <w:r w:rsidR="00316627">
        <w:t>azil, China, Cuba, India, Japan</w:t>
      </w:r>
      <w:r w:rsidR="00CF6AF6" w:rsidRPr="00CF6AF6">
        <w:t xml:space="preserve">, Mexico </w:t>
      </w:r>
      <w:r w:rsidR="00CF6AF6">
        <w:t xml:space="preserve">(also </w:t>
      </w:r>
      <w:r w:rsidR="00CF6AF6" w:rsidRPr="00CF6AF6">
        <w:t>on behalf of</w:t>
      </w:r>
      <w:r w:rsidR="00CF6AF6">
        <w:t xml:space="preserve"> Australia, Indonesia, the Republic of Korea and Tunisia)</w:t>
      </w:r>
      <w:r w:rsidR="00CF6AF6" w:rsidRPr="00CF6AF6">
        <w:t>, Nepal, Pakistan, Peru, Peru (</w:t>
      </w:r>
      <w:r w:rsidR="00CF6AF6" w:rsidRPr="00D4771E">
        <w:t>also on behalf of Chile, Colombia, Ecuador, Guatemala, Honduras, Mexico and Uruguay)</w:t>
      </w:r>
      <w:r w:rsidR="00A1712A" w:rsidRPr="00D4771E">
        <w:t>;</w:t>
      </w:r>
    </w:p>
    <w:p w14:paraId="36AB1E75" w14:textId="1AE438F7" w:rsidR="00A1712A" w:rsidRPr="0024665E" w:rsidRDefault="00BA00AA" w:rsidP="00A1712A">
      <w:pPr>
        <w:pStyle w:val="SingleTxtG"/>
        <w:ind w:firstLine="567"/>
        <w:rPr>
          <w:highlight w:val="yellow"/>
        </w:rPr>
      </w:pPr>
      <w:r w:rsidRPr="00371E9E">
        <w:t>(b)</w:t>
      </w:r>
      <w:r w:rsidRPr="00371E9E">
        <w:tab/>
        <w:t>Representatives of observer States:</w:t>
      </w:r>
      <w:r w:rsidR="00371E9E" w:rsidRPr="00371E9E">
        <w:t xml:space="preserve"> Bolivia (Plurinational State of), Iran (Islamic Republic of), Republic of Korea, Russian Federation, Venezuela (Bolivarian Republic of)</w:t>
      </w:r>
      <w:r w:rsidR="00A1712A" w:rsidRPr="00371E9E">
        <w:t>;</w:t>
      </w:r>
    </w:p>
    <w:p w14:paraId="5DBC44AC" w14:textId="406A1E0B" w:rsidR="00BA00AA" w:rsidRPr="00371E9E" w:rsidRDefault="00BA00AA" w:rsidP="00A1712A">
      <w:pPr>
        <w:pStyle w:val="SingleTxtG"/>
        <w:ind w:firstLine="567"/>
      </w:pPr>
      <w:r w:rsidRPr="00371E9E">
        <w:t>(</w:t>
      </w:r>
      <w:r w:rsidR="00A1712A" w:rsidRPr="00371E9E">
        <w:t>c</w:t>
      </w:r>
      <w:r w:rsidRPr="00371E9E">
        <w:t>)</w:t>
      </w:r>
      <w:r w:rsidRPr="00371E9E">
        <w:tab/>
        <w:t xml:space="preserve">Observer for </w:t>
      </w:r>
      <w:r w:rsidR="00A1712A" w:rsidRPr="00371E9E">
        <w:t xml:space="preserve">an </w:t>
      </w:r>
      <w:r w:rsidRPr="00371E9E">
        <w:t>intergovernmental organization:</w:t>
      </w:r>
      <w:r w:rsidR="00371E9E" w:rsidRPr="00371E9E">
        <w:t xml:space="preserve"> European Union</w:t>
      </w:r>
      <w:r w:rsidR="00A1712A" w:rsidRPr="00371E9E">
        <w:t>;</w:t>
      </w:r>
    </w:p>
    <w:p w14:paraId="1AA34FFB" w14:textId="0B9155E5" w:rsidR="00A1712A" w:rsidRDefault="00371E9E" w:rsidP="00A1712A">
      <w:pPr>
        <w:pStyle w:val="SingleTxtG"/>
        <w:ind w:firstLine="567"/>
      </w:pPr>
      <w:r>
        <w:t>(d</w:t>
      </w:r>
      <w:r w:rsidR="00BA00AA" w:rsidRPr="006F0D7F">
        <w:t>)</w:t>
      </w:r>
      <w:r w:rsidR="00BA00AA" w:rsidRPr="006F0D7F">
        <w:tab/>
        <w:t>Observers for non-governmental organizations:</w:t>
      </w:r>
      <w:r w:rsidR="006F0D7F" w:rsidRPr="006F0D7F">
        <w:t xml:space="preserve"> China Society for Human Rights Studies</w:t>
      </w:r>
      <w:r w:rsidR="002142E3">
        <w:t>,</w:t>
      </w:r>
      <w:r w:rsidR="006F0D7F" w:rsidRPr="006F0D7F">
        <w:t xml:space="preserve"> International Youth and Student Movement for the United Nations</w:t>
      </w:r>
      <w:r w:rsidR="002142E3">
        <w:t>,</w:t>
      </w:r>
      <w:r w:rsidR="006F0D7F" w:rsidRPr="006F0D7F">
        <w:t xml:space="preserve"> </w:t>
      </w:r>
      <w:r w:rsidR="003B4D06">
        <w:t>iuventum</w:t>
      </w:r>
    </w:p>
    <w:p w14:paraId="06400D54" w14:textId="67FDB305" w:rsidR="00F45FEF" w:rsidRDefault="00552ED2" w:rsidP="00552ED2">
      <w:pPr>
        <w:pStyle w:val="SingleTxtG"/>
      </w:pPr>
      <w:r>
        <w:t>312.</w:t>
      </w:r>
      <w:r>
        <w:tab/>
      </w:r>
      <w:r w:rsidR="00E61644" w:rsidRPr="00C971C0">
        <w:t xml:space="preserve">At the same meeting, the </w:t>
      </w:r>
      <w:r w:rsidR="00597573" w:rsidRPr="00C971C0">
        <w:t xml:space="preserve">Chair </w:t>
      </w:r>
      <w:r w:rsidR="00E61644" w:rsidRPr="00C971C0">
        <w:t xml:space="preserve">of the Advisory Committee answered questions and made </w:t>
      </w:r>
      <w:r w:rsidR="00593A36" w:rsidRPr="00C971C0">
        <w:t>her</w:t>
      </w:r>
      <w:r w:rsidR="00E61644" w:rsidRPr="00C971C0">
        <w:t xml:space="preserve"> concluding remarks.</w:t>
      </w:r>
    </w:p>
    <w:p w14:paraId="624C0B62" w14:textId="77777777" w:rsidR="00F45FEF" w:rsidRPr="00F45FEF" w:rsidRDefault="00F45FEF" w:rsidP="00F45FEF">
      <w:pPr>
        <w:pStyle w:val="H1G"/>
        <w:ind w:hanging="1077"/>
      </w:pPr>
      <w:r w:rsidRPr="006D27E2">
        <w:tab/>
      </w:r>
      <w:r>
        <w:t>B</w:t>
      </w:r>
      <w:r w:rsidRPr="006D27E2">
        <w:t>.</w:t>
      </w:r>
      <w:r w:rsidRPr="006D27E2">
        <w:tab/>
      </w:r>
      <w:r w:rsidRPr="00F45FEF">
        <w:t>Interactive dialogue with the Assistant Secretary-General for Human Rights on the report of the Secretary-General on cooperation with the United Nations, its representatives and mechanis</w:t>
      </w:r>
      <w:r>
        <w:t>ms in the field of human rights</w:t>
      </w:r>
    </w:p>
    <w:p w14:paraId="1A5D8D77" w14:textId="16CA3FC9" w:rsidR="00367D49" w:rsidRPr="000A65A4" w:rsidRDefault="00552ED2" w:rsidP="00552ED2">
      <w:pPr>
        <w:pStyle w:val="SingleTxtG"/>
      </w:pPr>
      <w:r w:rsidRPr="000A65A4">
        <w:t>313.</w:t>
      </w:r>
      <w:r w:rsidRPr="000A65A4">
        <w:tab/>
      </w:r>
      <w:r w:rsidR="00367D49" w:rsidRPr="00D61F94">
        <w:t xml:space="preserve">At the </w:t>
      </w:r>
      <w:r w:rsidR="00997D79" w:rsidRPr="00D61F94">
        <w:t>22nd</w:t>
      </w:r>
      <w:r w:rsidR="00367D49" w:rsidRPr="00D61F94">
        <w:t xml:space="preserve"> meeting, on 19 September </w:t>
      </w:r>
      <w:r w:rsidR="00997D79" w:rsidRPr="00D61F94">
        <w:t>2019</w:t>
      </w:r>
      <w:r w:rsidR="00367D49" w:rsidRPr="00D61F94">
        <w:t>, the Assistant Secretary-General for Human Rights presented the report of the Secretary-General on cooperation with the United Nations, its representatives and mechanisms in the field of human rights (A/HRC/</w:t>
      </w:r>
      <w:r w:rsidR="00D61F94">
        <w:t>42/30</w:t>
      </w:r>
      <w:r w:rsidR="00367D49" w:rsidRPr="00D61F94">
        <w:t>).</w:t>
      </w:r>
    </w:p>
    <w:p w14:paraId="1208C010" w14:textId="19882398" w:rsidR="00367D49" w:rsidRPr="000A65A4" w:rsidRDefault="00552ED2" w:rsidP="00552ED2">
      <w:pPr>
        <w:pStyle w:val="SingleTxtG"/>
      </w:pPr>
      <w:r w:rsidRPr="000A65A4">
        <w:t>314.</w:t>
      </w:r>
      <w:r w:rsidRPr="000A65A4">
        <w:tab/>
      </w:r>
      <w:r w:rsidR="00367D49" w:rsidRPr="00056291">
        <w:t>During the ensuing interactive</w:t>
      </w:r>
      <w:r w:rsidR="00D61F94">
        <w:t xml:space="preserve"> dialogue, </w:t>
      </w:r>
      <w:r w:rsidR="00FB0D4E">
        <w:t xml:space="preserve">at the </w:t>
      </w:r>
      <w:r w:rsidR="006C6EAD">
        <w:t>22nd and 23rd meetings, on the same day</w:t>
      </w:r>
      <w:r w:rsidR="00367D49" w:rsidRPr="00056291">
        <w:t>, the following made statements and asked the Assistant Secretary-General for Human Rights questions:</w:t>
      </w:r>
    </w:p>
    <w:p w14:paraId="74BCD145" w14:textId="430B7325" w:rsidR="00367D49" w:rsidRPr="009D53BD" w:rsidRDefault="00367D49" w:rsidP="00F45FEF">
      <w:pPr>
        <w:pStyle w:val="SingleTxtG"/>
        <w:ind w:firstLine="567"/>
      </w:pPr>
      <w:r w:rsidRPr="009D53BD">
        <w:t>(a)</w:t>
      </w:r>
      <w:r w:rsidRPr="009D53BD">
        <w:tab/>
        <w:t xml:space="preserve">Representatives of </w:t>
      </w:r>
      <w:r w:rsidR="00672750">
        <w:t>States members</w:t>
      </w:r>
      <w:r w:rsidRPr="009D53BD">
        <w:t xml:space="preserve"> of the Human Rights Council:</w:t>
      </w:r>
      <w:r w:rsidR="009D53BD" w:rsidRPr="009D53BD">
        <w:t xml:space="preserve"> Angola (on behalf of </w:t>
      </w:r>
      <w:r w:rsidR="009D53BD" w:rsidRPr="00435756">
        <w:t>the Group of African States), Australia, Bahamas, Bahrain, Bangladesh, China, Croatia, Cuba, Denmark (also on behalf of Estonia, Finland, Iceland, Latvia, Lithuania, Norway and Sweden), Egypt, Fiji, Hungary, India, Iraq, Liechtenstein</w:t>
      </w:r>
      <w:r w:rsidR="00B222E9">
        <w:rPr>
          <w:rStyle w:val="FootnoteReference"/>
        </w:rPr>
        <w:footnoteReference w:id="35"/>
      </w:r>
      <w:r w:rsidR="009D53BD" w:rsidRPr="00435756">
        <w:t xml:space="preserve"> (also on behalf of Austria, Slovenia and Switzerland</w:t>
      </w:r>
      <w:r w:rsidR="009D53BD" w:rsidRPr="009D53BD">
        <w:t xml:space="preserve">), Pakistan, Philippines, United Kingdom of Great Britain and Northern Ireland, Uruguay (also on behalf of Argentina, Chile, Ecuador, Guatemala, Mexico, </w:t>
      </w:r>
      <w:r w:rsidR="00316627" w:rsidRPr="009D53BD">
        <w:t xml:space="preserve">Paraguay </w:t>
      </w:r>
      <w:r w:rsidR="00316627">
        <w:t xml:space="preserve">and </w:t>
      </w:r>
      <w:r w:rsidR="009D53BD" w:rsidRPr="009D53BD">
        <w:t>Peru)</w:t>
      </w:r>
      <w:r w:rsidRPr="009D53BD">
        <w:t>;</w:t>
      </w:r>
    </w:p>
    <w:p w14:paraId="0AB52B65" w14:textId="62251FE1" w:rsidR="00367D49" w:rsidRPr="009D53BD" w:rsidRDefault="00367D49" w:rsidP="00F45FEF">
      <w:pPr>
        <w:pStyle w:val="SingleTxtG"/>
        <w:ind w:firstLine="567"/>
      </w:pPr>
      <w:r w:rsidRPr="009D53BD">
        <w:t>(b)</w:t>
      </w:r>
      <w:r w:rsidRPr="009D53BD">
        <w:tab/>
        <w:t>Representatives of observer States:</w:t>
      </w:r>
      <w:r w:rsidR="009D53BD" w:rsidRPr="009D53BD">
        <w:t xml:space="preserve"> Belgium (also on behalf of Luxembourg and the Netherlands), Canada, Costa Rica, Czechia, France, Georgia, Germany, Iran (Islamic Republic of), Ireland, Maldives, Montenegro, Myanmar, Republic of Moldova, Thailand, Venezuela (Bolivarian Republic of), Viet Nam</w:t>
      </w:r>
      <w:r w:rsidR="00316627">
        <w:t>,</w:t>
      </w:r>
      <w:r w:rsidR="00316627" w:rsidRPr="00316627">
        <w:t xml:space="preserve"> </w:t>
      </w:r>
      <w:r w:rsidR="00316627">
        <w:t>State of Palestine</w:t>
      </w:r>
      <w:r w:rsidRPr="009D53BD">
        <w:t>;</w:t>
      </w:r>
    </w:p>
    <w:p w14:paraId="634E87BF" w14:textId="65CF54AB" w:rsidR="00367D49" w:rsidRPr="009D53BD" w:rsidRDefault="00367D49" w:rsidP="00F45FEF">
      <w:pPr>
        <w:pStyle w:val="SingleTxtG"/>
        <w:ind w:firstLine="567"/>
      </w:pPr>
      <w:r w:rsidRPr="009D53BD">
        <w:t>(c)</w:t>
      </w:r>
      <w:r w:rsidRPr="009D53BD">
        <w:tab/>
        <w:t>Observer for an intergovernmental organization</w:t>
      </w:r>
      <w:r w:rsidR="00F45FEF" w:rsidRPr="009D53BD">
        <w:t>:</w:t>
      </w:r>
      <w:r w:rsidR="009D53BD" w:rsidRPr="009D53BD">
        <w:t xml:space="preserve"> European Union</w:t>
      </w:r>
      <w:r w:rsidR="00F45FEF" w:rsidRPr="009D53BD">
        <w:t>;</w:t>
      </w:r>
    </w:p>
    <w:p w14:paraId="56BAA438" w14:textId="11AB3BB2" w:rsidR="00367D49" w:rsidRPr="009D53BD" w:rsidRDefault="00367D49" w:rsidP="009D53BD">
      <w:pPr>
        <w:pStyle w:val="SingleTxtG"/>
        <w:ind w:firstLine="567"/>
      </w:pPr>
      <w:r w:rsidRPr="009D53BD">
        <w:t>(d)</w:t>
      </w:r>
      <w:r w:rsidRPr="009D53BD">
        <w:tab/>
        <w:t>Observer for a national human rights institution:</w:t>
      </w:r>
      <w:r w:rsidR="009D53BD" w:rsidRPr="009D53BD">
        <w:t xml:space="preserve"> Global Alliance of National Human Rights Institutions (GANHRI)</w:t>
      </w:r>
      <w:r w:rsidR="00F45FEF" w:rsidRPr="009D53BD">
        <w:t>;</w:t>
      </w:r>
    </w:p>
    <w:p w14:paraId="513ADF85" w14:textId="3E21C7FE" w:rsidR="00367D49" w:rsidRDefault="00367D49" w:rsidP="00F45FEF">
      <w:pPr>
        <w:pStyle w:val="SingleTxtG"/>
        <w:ind w:firstLine="567"/>
      </w:pPr>
      <w:r w:rsidRPr="009D53BD">
        <w:t>(e)</w:t>
      </w:r>
      <w:r w:rsidRPr="009D53BD">
        <w:tab/>
        <w:t>Observers for non-governmental organizations:</w:t>
      </w:r>
      <w:r w:rsidR="009D53BD" w:rsidRPr="009D53BD">
        <w:t xml:space="preserve"> Alsalam Foundation</w:t>
      </w:r>
      <w:r w:rsidR="002142E3">
        <w:t>,</w:t>
      </w:r>
      <w:r w:rsidR="009D53BD" w:rsidRPr="009D53BD">
        <w:t xml:space="preserve"> Cairo Institute for Human Rights Studies</w:t>
      </w:r>
      <w:r w:rsidR="002142E3">
        <w:t>,</w:t>
      </w:r>
      <w:r w:rsidR="009D53BD" w:rsidRPr="009D53BD">
        <w:t xml:space="preserve"> </w:t>
      </w:r>
      <w:r w:rsidR="00C24572">
        <w:t>CIVICUS: World Alliance for Citizen Participation</w:t>
      </w:r>
      <w:r w:rsidR="002142E3">
        <w:t>,</w:t>
      </w:r>
      <w:r w:rsidR="009D53BD" w:rsidRPr="009D53BD">
        <w:t xml:space="preserve"> Comisión Mexicana de Defensa y Promoción de los Derechos Humanos, Human Rights House Foundation</w:t>
      </w:r>
      <w:r w:rsidR="002142E3">
        <w:t>,</w:t>
      </w:r>
      <w:r w:rsidR="009D53BD" w:rsidRPr="009D53BD">
        <w:t xml:space="preserve"> Human Rights Watch</w:t>
      </w:r>
      <w:r w:rsidR="002142E3">
        <w:t>,</w:t>
      </w:r>
      <w:r w:rsidR="009D53BD" w:rsidRPr="009D53BD">
        <w:t xml:space="preserve"> International Service for Human Rights</w:t>
      </w:r>
      <w:r w:rsidR="002142E3">
        <w:t>,</w:t>
      </w:r>
      <w:r w:rsidR="009D53BD" w:rsidRPr="009D53BD">
        <w:t xml:space="preserve"> Right Livelihood Award Foundation</w:t>
      </w:r>
      <w:r w:rsidR="00F45FEF" w:rsidRPr="009D53BD">
        <w:t>.</w:t>
      </w:r>
    </w:p>
    <w:p w14:paraId="5A9DCFBA" w14:textId="5810DA00" w:rsidR="00367D49" w:rsidRDefault="00552ED2" w:rsidP="00552ED2">
      <w:pPr>
        <w:pStyle w:val="SingleTxtG"/>
      </w:pPr>
      <w:r>
        <w:t>315.</w:t>
      </w:r>
      <w:r>
        <w:tab/>
      </w:r>
      <w:r w:rsidR="00D61F94" w:rsidRPr="00696DB7">
        <w:t xml:space="preserve">At the </w:t>
      </w:r>
      <w:r w:rsidR="009D53BD" w:rsidRPr="00696DB7">
        <w:t>23rd meeting, on the same day</w:t>
      </w:r>
      <w:r w:rsidR="00367D49" w:rsidRPr="00696DB7">
        <w:t>, the Assistant Secretary-General for Human Rights answered questions and made his concluding remarks.</w:t>
      </w:r>
    </w:p>
    <w:p w14:paraId="5BF5AE4D" w14:textId="4BCB79EA" w:rsidR="00435756" w:rsidRDefault="00552ED2" w:rsidP="00552ED2">
      <w:pPr>
        <w:pStyle w:val="SingleTxtG"/>
      </w:pPr>
      <w:r>
        <w:t>316.</w:t>
      </w:r>
      <w:r>
        <w:tab/>
      </w:r>
      <w:r w:rsidR="00435756" w:rsidRPr="00672E6F">
        <w:t xml:space="preserve">At the </w:t>
      </w:r>
      <w:r w:rsidR="00435756">
        <w:t>24th</w:t>
      </w:r>
      <w:r w:rsidR="00435756" w:rsidRPr="00672E6F">
        <w:t xml:space="preserve"> meeting, on </w:t>
      </w:r>
      <w:r w:rsidR="00435756">
        <w:t>19</w:t>
      </w:r>
      <w:r w:rsidR="00435756" w:rsidRPr="00672E6F">
        <w:t xml:space="preserve"> September 2019, the representatives of </w:t>
      </w:r>
      <w:r w:rsidR="00435756">
        <w:t>Brazil, India and Pakistan made statements in</w:t>
      </w:r>
      <w:r w:rsidR="00435756" w:rsidRPr="00672E6F">
        <w:t xml:space="preserve"> exercise of the right of reply.</w:t>
      </w:r>
    </w:p>
    <w:p w14:paraId="7336E750" w14:textId="77777777" w:rsidR="00A6756E" w:rsidRPr="006D27E2" w:rsidRDefault="003B0F7B" w:rsidP="00A6756E">
      <w:pPr>
        <w:pStyle w:val="H1G"/>
        <w:ind w:left="0" w:firstLine="0"/>
      </w:pPr>
      <w:r w:rsidRPr="006D27E2">
        <w:tab/>
      </w:r>
      <w:r w:rsidR="00DD14D6">
        <w:t>C</w:t>
      </w:r>
      <w:r w:rsidR="00A6756E" w:rsidRPr="006D27E2">
        <w:t>.</w:t>
      </w:r>
      <w:r w:rsidR="00A6756E" w:rsidRPr="006D27E2">
        <w:tab/>
      </w:r>
      <w:r w:rsidR="00A6756E" w:rsidRPr="006D27E2">
        <w:rPr>
          <w:bCs/>
          <w:szCs w:val="24"/>
          <w:lang w:eastAsia="zh-CN"/>
        </w:rPr>
        <w:t>Expert Mechanism on the Rights of Indigenous Peoples</w:t>
      </w:r>
    </w:p>
    <w:p w14:paraId="743AED97" w14:textId="5266C61F" w:rsidR="0024665E" w:rsidRPr="0024665E" w:rsidRDefault="00552ED2" w:rsidP="00552ED2">
      <w:pPr>
        <w:pStyle w:val="SingleTxtG"/>
      </w:pPr>
      <w:r w:rsidRPr="0024665E">
        <w:t>317.</w:t>
      </w:r>
      <w:r w:rsidRPr="0024665E">
        <w:tab/>
      </w:r>
      <w:r w:rsidR="0024665E" w:rsidRPr="0024665E">
        <w:t>At the 20th meeting, on 18 September 2019</w:t>
      </w:r>
      <w:r w:rsidR="0024665E">
        <w:t xml:space="preserve">, </w:t>
      </w:r>
      <w:r w:rsidR="0024665E" w:rsidRPr="0024665E">
        <w:t>the Chair of the Expert Mechanism on the Rights of Indigenous Peoples, Kristen Carpenter, presented the reports of the Expert Mechanism (A/HRC/42/55, A/HRC/42/56 and A/HRC/42/57).</w:t>
      </w:r>
    </w:p>
    <w:p w14:paraId="7D208FE6" w14:textId="1330CE4B" w:rsidR="00A6756E" w:rsidRDefault="00552ED2" w:rsidP="00552ED2">
      <w:pPr>
        <w:pStyle w:val="SingleTxtG"/>
        <w:rPr>
          <w:lang w:eastAsia="zh-CN"/>
        </w:rPr>
      </w:pPr>
      <w:r>
        <w:rPr>
          <w:lang w:eastAsia="zh-CN"/>
        </w:rPr>
        <w:t>318.</w:t>
      </w:r>
      <w:r>
        <w:rPr>
          <w:lang w:eastAsia="zh-CN"/>
        </w:rPr>
        <w:tab/>
      </w:r>
      <w:r w:rsidR="00A6756E" w:rsidRPr="0024665E">
        <w:rPr>
          <w:lang w:eastAsia="zh-CN"/>
        </w:rPr>
        <w:t xml:space="preserve">At </w:t>
      </w:r>
      <w:r w:rsidR="00903A3E" w:rsidRPr="0024665E">
        <w:rPr>
          <w:lang w:eastAsia="zh-CN"/>
        </w:rPr>
        <w:t xml:space="preserve">the </w:t>
      </w:r>
      <w:r w:rsidR="0024665E" w:rsidRPr="0024665E">
        <w:rPr>
          <w:lang w:eastAsia="zh-CN"/>
        </w:rPr>
        <w:t>20th and 21st meetings,</w:t>
      </w:r>
      <w:r w:rsidR="00E472CC" w:rsidRPr="0024665E">
        <w:rPr>
          <w:lang w:eastAsia="zh-CN"/>
        </w:rPr>
        <w:t xml:space="preserve"> on the same day</w:t>
      </w:r>
      <w:r w:rsidR="00903A3E" w:rsidRPr="0024665E">
        <w:rPr>
          <w:lang w:eastAsia="zh-CN"/>
        </w:rPr>
        <w:t>,</w:t>
      </w:r>
      <w:r w:rsidR="0024665E" w:rsidRPr="0024665E">
        <w:rPr>
          <w:lang w:eastAsia="zh-CN"/>
        </w:rPr>
        <w:t xml:space="preserve"> and at the 22nd meeting, on 19 September 2019,</w:t>
      </w:r>
      <w:r w:rsidR="00903A3E" w:rsidRPr="0024665E">
        <w:rPr>
          <w:lang w:eastAsia="zh-CN"/>
        </w:rPr>
        <w:t xml:space="preserve"> the Human Rights Council held an interactive dialogue on the human rights of indigenous peoples under agenda items 3 and 5 (see chapter III, section </w:t>
      </w:r>
      <w:r w:rsidR="0003414B" w:rsidRPr="0024665E">
        <w:rPr>
          <w:lang w:eastAsia="zh-CN"/>
        </w:rPr>
        <w:t>B</w:t>
      </w:r>
      <w:r w:rsidR="00903A3E" w:rsidRPr="0024665E">
        <w:rPr>
          <w:lang w:eastAsia="zh-CN"/>
        </w:rPr>
        <w:t>).</w:t>
      </w:r>
    </w:p>
    <w:p w14:paraId="653D539A" w14:textId="77777777" w:rsidR="00FF7322" w:rsidRPr="00EA593D" w:rsidRDefault="00FF7322" w:rsidP="00FF7322">
      <w:pPr>
        <w:pStyle w:val="H1G"/>
        <w:rPr>
          <w:bCs/>
        </w:rPr>
      </w:pPr>
      <w:r w:rsidRPr="006D27E2">
        <w:rPr>
          <w:bCs/>
        </w:rPr>
        <w:tab/>
      </w:r>
      <w:r w:rsidR="00DD14D6">
        <w:t>D</w:t>
      </w:r>
      <w:r w:rsidRPr="00EA593D">
        <w:t>.</w:t>
      </w:r>
      <w:r w:rsidRPr="00EA593D">
        <w:tab/>
        <w:t>Complaint procedure</w:t>
      </w:r>
    </w:p>
    <w:p w14:paraId="7CBD2E42" w14:textId="060F4759" w:rsidR="00FF7322" w:rsidRPr="00EA593D" w:rsidRDefault="00552ED2" w:rsidP="00552ED2">
      <w:pPr>
        <w:pStyle w:val="SingleTxtG"/>
      </w:pPr>
      <w:r w:rsidRPr="00EA593D">
        <w:t>319.</w:t>
      </w:r>
      <w:r w:rsidRPr="00EA593D">
        <w:tab/>
      </w:r>
      <w:r w:rsidR="00FF7322" w:rsidRPr="00DC6CE6">
        <w:t xml:space="preserve">At the 27th meeting, on </w:t>
      </w:r>
      <w:r w:rsidR="00DC6CE6" w:rsidRPr="00DC6CE6">
        <w:t>20</w:t>
      </w:r>
      <w:r w:rsidR="00FF7322" w:rsidRPr="00DC6CE6">
        <w:t xml:space="preserve"> September 201</w:t>
      </w:r>
      <w:r w:rsidR="00DC6CE6" w:rsidRPr="00DC6CE6">
        <w:t>9</w:t>
      </w:r>
      <w:r w:rsidR="00FF7322" w:rsidRPr="00DC6CE6">
        <w:t>, the Human Rights Council held a closed meeting of the complaint procedure.</w:t>
      </w:r>
    </w:p>
    <w:p w14:paraId="00A488BA" w14:textId="18D6DDFF" w:rsidR="00FF7322" w:rsidRPr="00EA593D" w:rsidRDefault="00552ED2" w:rsidP="00552ED2">
      <w:pPr>
        <w:pStyle w:val="SingleTxtG"/>
      </w:pPr>
      <w:r w:rsidRPr="00EA593D">
        <w:t>320.</w:t>
      </w:r>
      <w:r w:rsidRPr="00EA593D">
        <w:tab/>
      </w:r>
      <w:r w:rsidR="00FF7322" w:rsidRPr="00FA5421">
        <w:t xml:space="preserve">At the same meeting, the </w:t>
      </w:r>
      <w:r w:rsidR="00E3436F" w:rsidRPr="00FA5421">
        <w:t>Chair</w:t>
      </w:r>
      <w:r w:rsidR="00FF7322" w:rsidRPr="00FA5421">
        <w:t xml:space="preserve">-Rapporteur of the Working Group on Situations, </w:t>
      </w:r>
      <w:r w:rsidR="00DC6CE6" w:rsidRPr="00FA5421">
        <w:t>Sally Mansfield</w:t>
      </w:r>
      <w:r w:rsidR="00FF7322" w:rsidRPr="00FA5421">
        <w:t xml:space="preserve">, presented the report of the Working Group on Situations on its </w:t>
      </w:r>
      <w:r w:rsidR="00F73DD9">
        <w:t>twenty-third</w:t>
      </w:r>
      <w:r w:rsidR="00EA593D" w:rsidRPr="00FA5421">
        <w:t xml:space="preserve"> and </w:t>
      </w:r>
      <w:r w:rsidR="00F73DD9">
        <w:t>twenty-fourth</w:t>
      </w:r>
      <w:r w:rsidR="00EA593D" w:rsidRPr="00FA5421">
        <w:t xml:space="preserve"> </w:t>
      </w:r>
      <w:r w:rsidR="00EA593D" w:rsidRPr="00AA210B">
        <w:t>session</w:t>
      </w:r>
      <w:r w:rsidR="00EA593D" w:rsidRPr="00FA5421">
        <w:t>s</w:t>
      </w:r>
      <w:r w:rsidR="00BC368B">
        <w:t>,</w:t>
      </w:r>
      <w:r w:rsidR="00EA593D" w:rsidRPr="00FA5421">
        <w:t xml:space="preserve"> </w:t>
      </w:r>
      <w:r w:rsidR="00BC368B">
        <w:t>held in closed meetings from 28 January to 1 February 20</w:t>
      </w:r>
      <w:r w:rsidR="00164AEA">
        <w:t>19 and from 17 to 21 June 2019</w:t>
      </w:r>
      <w:r w:rsidR="00FF7322" w:rsidRPr="00FA5421">
        <w:t>.</w:t>
      </w:r>
    </w:p>
    <w:p w14:paraId="431DE6AA" w14:textId="224A5620" w:rsidR="00FF7322" w:rsidRDefault="00552ED2" w:rsidP="00552ED2">
      <w:pPr>
        <w:pStyle w:val="SingleTxtG"/>
      </w:pPr>
      <w:r>
        <w:t>321.</w:t>
      </w:r>
      <w:r>
        <w:tab/>
      </w:r>
      <w:r w:rsidR="00FF7322" w:rsidRPr="008F021A">
        <w:t xml:space="preserve">At the 28th meeting, on </w:t>
      </w:r>
      <w:r w:rsidR="008F021A" w:rsidRPr="008F021A">
        <w:t>23</w:t>
      </w:r>
      <w:r w:rsidR="00FF7322" w:rsidRPr="008F021A">
        <w:t xml:space="preserve"> September </w:t>
      </w:r>
      <w:r w:rsidR="008F021A" w:rsidRPr="008F021A">
        <w:t>2019</w:t>
      </w:r>
      <w:r w:rsidR="00FF7322" w:rsidRPr="00F73DD9">
        <w:t xml:space="preserve">, the President made a statement on the outcome of the meeting, stating that the Human Rights Council had examined, in its closed meeting, the reports of the Working Group on Situations on its </w:t>
      </w:r>
      <w:r w:rsidR="00F73DD9">
        <w:t>twenty-third</w:t>
      </w:r>
      <w:r w:rsidR="00EA593D" w:rsidRPr="00F73DD9">
        <w:t xml:space="preserve"> and </w:t>
      </w:r>
      <w:r w:rsidR="00F73DD9">
        <w:t>twenty-fourth</w:t>
      </w:r>
      <w:r w:rsidR="00EA593D" w:rsidRPr="00F73DD9">
        <w:t xml:space="preserve"> sessions </w:t>
      </w:r>
      <w:r w:rsidR="00FF7322" w:rsidRPr="00F73DD9">
        <w:t xml:space="preserve">under the Complaint Procedure established pursuant to Human Rights Council resolution 5/1 of 18 June 2007. The President added that no case had been referred by the Working Group on Situations to the Human Rights Council for action at the </w:t>
      </w:r>
      <w:r w:rsidR="00F73DD9">
        <w:t>forty-second</w:t>
      </w:r>
      <w:r w:rsidR="00FF7322" w:rsidRPr="00F73DD9">
        <w:t xml:space="preserve"> session.</w:t>
      </w:r>
    </w:p>
    <w:p w14:paraId="6D26F035" w14:textId="77777777" w:rsidR="00E57735" w:rsidRPr="006D27E2" w:rsidRDefault="00343304" w:rsidP="00A6756E">
      <w:pPr>
        <w:pStyle w:val="SingleTxtG"/>
        <w:spacing w:before="360" w:after="240" w:line="270" w:lineRule="exact"/>
        <w:ind w:left="0" w:firstLine="567"/>
        <w:rPr>
          <w:b/>
          <w:sz w:val="24"/>
          <w:szCs w:val="24"/>
        </w:rPr>
      </w:pPr>
      <w:r w:rsidRPr="006D27E2">
        <w:rPr>
          <w:b/>
          <w:sz w:val="24"/>
          <w:szCs w:val="24"/>
        </w:rPr>
        <w:t>E.</w:t>
      </w:r>
      <w:r w:rsidRPr="006D27E2">
        <w:rPr>
          <w:b/>
          <w:sz w:val="24"/>
          <w:szCs w:val="24"/>
        </w:rPr>
        <w:tab/>
        <w:t>General debate on agenda item 5</w:t>
      </w:r>
    </w:p>
    <w:p w14:paraId="0D6B180C" w14:textId="5B31D878" w:rsidR="00346607" w:rsidRPr="006D27E2" w:rsidRDefault="00552ED2" w:rsidP="00552ED2">
      <w:pPr>
        <w:pStyle w:val="SingleTxtG"/>
      </w:pPr>
      <w:r w:rsidRPr="006D27E2">
        <w:t>322.</w:t>
      </w:r>
      <w:r w:rsidRPr="006D27E2">
        <w:tab/>
      </w:r>
      <w:r w:rsidR="004E1F62" w:rsidRPr="008F021A">
        <w:t>At the</w:t>
      </w:r>
      <w:r w:rsidR="00346607" w:rsidRPr="008F021A">
        <w:t xml:space="preserve"> </w:t>
      </w:r>
      <w:r w:rsidR="00696DB7" w:rsidRPr="008F021A">
        <w:t>23rd meeting</w:t>
      </w:r>
      <w:r w:rsidR="00346607" w:rsidRPr="008F021A">
        <w:t xml:space="preserve">, on </w:t>
      </w:r>
      <w:r w:rsidR="00696DB7" w:rsidRPr="008F021A">
        <w:t>19</w:t>
      </w:r>
      <w:r w:rsidR="00C6580A" w:rsidRPr="008F021A">
        <w:t xml:space="preserve"> </w:t>
      </w:r>
      <w:r w:rsidR="00BC1E11" w:rsidRPr="008F021A">
        <w:t xml:space="preserve">September </w:t>
      </w:r>
      <w:r w:rsidR="00696DB7" w:rsidRPr="008F021A">
        <w:t>2019</w:t>
      </w:r>
      <w:r w:rsidR="004E1F62" w:rsidRPr="008F021A">
        <w:t>,</w:t>
      </w:r>
      <w:r w:rsidR="00E57011" w:rsidRPr="008F021A">
        <w:t xml:space="preserve"> at the 27th meeting, on 20 September,</w:t>
      </w:r>
      <w:r w:rsidR="00B11B12" w:rsidRPr="008F021A">
        <w:t xml:space="preserve"> and at the </w:t>
      </w:r>
      <w:r w:rsidR="00271D20" w:rsidRPr="008F021A">
        <w:t>28th meeting, on 23 September,</w:t>
      </w:r>
      <w:r w:rsidR="004E1F62" w:rsidRPr="008F021A">
        <w:t xml:space="preserve"> </w:t>
      </w:r>
      <w:r w:rsidR="00346607" w:rsidRPr="008F021A">
        <w:t>the Human Rights Council held a general debate on agenda item 5, during which the following made</w:t>
      </w:r>
      <w:r w:rsidR="00346607" w:rsidRPr="00B11B12">
        <w:t xml:space="preserve"> statements:</w:t>
      </w:r>
    </w:p>
    <w:p w14:paraId="60864C24" w14:textId="4D639299" w:rsidR="00524AB4" w:rsidRDefault="00BA00AA" w:rsidP="00C16A8F">
      <w:pPr>
        <w:pStyle w:val="SingleTxtG"/>
        <w:ind w:firstLine="567"/>
      </w:pPr>
      <w:r>
        <w:t>(a)</w:t>
      </w:r>
      <w:r>
        <w:tab/>
      </w:r>
      <w:r w:rsidRPr="007C7B5B">
        <w:t xml:space="preserve">Representatives of </w:t>
      </w:r>
      <w:r w:rsidR="00672750">
        <w:t>States members</w:t>
      </w:r>
      <w:r w:rsidR="00524AB4">
        <w:t xml:space="preserve"> of the Human Rights </w:t>
      </w:r>
      <w:r w:rsidR="00524AB4" w:rsidRPr="00F72D96">
        <w:t>Council:</w:t>
      </w:r>
      <w:r w:rsidR="0067682C">
        <w:t xml:space="preserve"> </w:t>
      </w:r>
      <w:r w:rsidR="0067682C" w:rsidRPr="0067682C">
        <w:t xml:space="preserve">Cameroon, China, Cuba, </w:t>
      </w:r>
      <w:r w:rsidR="006A465C" w:rsidRPr="006A465C">
        <w:t>Finland</w:t>
      </w:r>
      <w:r w:rsidR="00B222E9">
        <w:rPr>
          <w:rStyle w:val="FootnoteReference"/>
        </w:rPr>
        <w:footnoteReference w:id="36"/>
      </w:r>
      <w:r w:rsidR="006A465C" w:rsidRPr="006A465C">
        <w:t>(on behalf of the European Union</w:t>
      </w:r>
      <w:r w:rsidR="002569AE">
        <w:t>, Albania, Armenia, Georgia, Liechtenstein, Montenegro, North Macedonia, the Republic of Moldova,</w:t>
      </w:r>
      <w:r w:rsidR="002569AE" w:rsidRPr="002569AE">
        <w:t xml:space="preserve"> </w:t>
      </w:r>
      <w:r w:rsidR="002569AE">
        <w:t>Serbia and</w:t>
      </w:r>
      <w:r w:rsidR="006A465C" w:rsidRPr="006A465C">
        <w:t xml:space="preserve"> </w:t>
      </w:r>
      <w:r w:rsidR="002569AE">
        <w:t xml:space="preserve">Turkey), </w:t>
      </w:r>
      <w:r w:rsidR="0067682C" w:rsidRPr="0067682C">
        <w:t>India, Iraq (</w:t>
      </w:r>
      <w:r w:rsidR="00316627">
        <w:t xml:space="preserve">also </w:t>
      </w:r>
      <w:r w:rsidR="0067682C" w:rsidRPr="0067682C">
        <w:t>on behalf of the Group of Arab States), Japan</w:t>
      </w:r>
      <w:r w:rsidR="0067682C" w:rsidRPr="00C16A8F">
        <w:t>, Latvia</w:t>
      </w:r>
      <w:r w:rsidR="00B222E9">
        <w:rPr>
          <w:rStyle w:val="FootnoteReference"/>
        </w:rPr>
        <w:footnoteReference w:id="37"/>
      </w:r>
      <w:r w:rsidR="0067682C" w:rsidRPr="00C16A8F">
        <w:t xml:space="preserve"> (also on behalf of </w:t>
      </w:r>
      <w:r w:rsidR="00C16A8F" w:rsidRPr="00C16A8F">
        <w:t>Albania, Argentina, Armenia, Australia, Austria, the Bahamas, Belgium, Botswana, Brazil, Bulgaria</w:t>
      </w:r>
      <w:r w:rsidR="00C16A8F">
        <w:t xml:space="preserve">, Canada, Chile, Costa Rica, Croatia, Cyprus, Czechia, Denmark, Estonia, Fiji, Finland, France, </w:t>
      </w:r>
      <w:r w:rsidR="00316627">
        <w:t>Georgia, Germany</w:t>
      </w:r>
      <w:r w:rsidR="00C16A8F">
        <w:t xml:space="preserve">, Greece, Guatemala, Hungary, Iceland, Ireland, Italy, Japan, Liechtenstein, Lithuania, Luxembourg, </w:t>
      </w:r>
      <w:r w:rsidR="00316627">
        <w:t>Maldives, Malta</w:t>
      </w:r>
      <w:r w:rsidR="00C16A8F">
        <w:t xml:space="preserve">, Monaco, Mongolia, Montenegro, the Netherlands, New Zealand, </w:t>
      </w:r>
      <w:r w:rsidR="00316627">
        <w:t xml:space="preserve">North Macedonia, </w:t>
      </w:r>
      <w:r w:rsidR="00C16A8F">
        <w:t>Norway, Panama, Paraguay, Peru, Poland, Portugal, the Republic of Korea, the Republic of Moldova, Romania, Serbia, Seychelles, Slovakia, Slovenia, Spain, Sweden, Switzerland, Tunisia, Turkey, Ukraine, the United Kingdom of Great Britain and Northern Ireland, Uruguay</w:t>
      </w:r>
      <w:r w:rsidR="00C16A8F" w:rsidRPr="00C16A8F">
        <w:t xml:space="preserve"> </w:t>
      </w:r>
      <w:r w:rsidR="00C16A8F">
        <w:t>and the State of Palestine</w:t>
      </w:r>
      <w:r w:rsidR="0067682C" w:rsidRPr="00C16A8F">
        <w:t>),</w:t>
      </w:r>
      <w:r w:rsidR="0067682C">
        <w:t xml:space="preserve"> </w:t>
      </w:r>
      <w:r w:rsidR="0067682C" w:rsidRPr="0067682C">
        <w:t>Nepal, Pakistan (</w:t>
      </w:r>
      <w:r w:rsidR="0067682C">
        <w:t xml:space="preserve">also </w:t>
      </w:r>
      <w:r w:rsidR="0067682C" w:rsidRPr="0067682C">
        <w:t xml:space="preserve">on behalf of the Organization of Islamic Cooperation), </w:t>
      </w:r>
      <w:r w:rsidR="0067682C" w:rsidRPr="003220B7">
        <w:t>Portugal</w:t>
      </w:r>
      <w:r w:rsidR="00B222E9">
        <w:rPr>
          <w:rStyle w:val="FootnoteReference"/>
        </w:rPr>
        <w:footnoteReference w:id="38"/>
      </w:r>
      <w:r w:rsidR="0067682C" w:rsidRPr="003220B7">
        <w:t xml:space="preserve"> (also on behalf of </w:t>
      </w:r>
      <w:r w:rsidR="00E01867" w:rsidRPr="003220B7">
        <w:t xml:space="preserve">Angola, </w:t>
      </w:r>
      <w:r w:rsidR="009613FC" w:rsidRPr="003220B7">
        <w:t xml:space="preserve">the </w:t>
      </w:r>
      <w:r w:rsidR="00E01867" w:rsidRPr="003220B7">
        <w:t>Bahamas, Belgium, Botswana, Brazil, Colombia, Costa Rica, Denmark</w:t>
      </w:r>
      <w:r w:rsidR="00E01867" w:rsidRPr="00E01867">
        <w:t xml:space="preserve">, Ecuador, Fiji, Georgia, Haiti, Italy, Mexico, Morocco, </w:t>
      </w:r>
      <w:r w:rsidR="009613FC">
        <w:t xml:space="preserve">the </w:t>
      </w:r>
      <w:r w:rsidR="00E01867" w:rsidRPr="00E01867">
        <w:t xml:space="preserve">Netherlands, North Macedonia, Norway, Paraguay, </w:t>
      </w:r>
      <w:r w:rsidR="009613FC">
        <w:t xml:space="preserve">the </w:t>
      </w:r>
      <w:r w:rsidR="00E01867" w:rsidRPr="00E01867">
        <w:t>Republic of Korea, Seychelles, Slovenia, Sweden,</w:t>
      </w:r>
      <w:r w:rsidR="003220B7">
        <w:t xml:space="preserve"> Thailand, Timor-Leste, Tunisia and </w:t>
      </w:r>
      <w:r w:rsidR="00E01867" w:rsidRPr="003220B7">
        <w:t>Uruguay</w:t>
      </w:r>
      <w:r w:rsidR="0067682C" w:rsidRPr="003220B7">
        <w:t>),</w:t>
      </w:r>
      <w:r w:rsidR="0067682C" w:rsidRPr="0067682C">
        <w:t xml:space="preserve"> Thailand</w:t>
      </w:r>
      <w:r w:rsidR="00B222E9">
        <w:rPr>
          <w:rStyle w:val="FootnoteReference"/>
        </w:rPr>
        <w:footnoteReference w:id="39"/>
      </w:r>
      <w:r w:rsidR="0067682C" w:rsidRPr="0067682C">
        <w:t xml:space="preserve"> (on behalf of the Association of Southeast Asian Nations), </w:t>
      </w:r>
      <w:r w:rsidR="00B14FE9" w:rsidRPr="002E01B5">
        <w:t xml:space="preserve">Tunisia, </w:t>
      </w:r>
      <w:r w:rsidR="0067682C" w:rsidRPr="002E01B5">
        <w:t xml:space="preserve">Uruguay (also on behalf of </w:t>
      </w:r>
      <w:r w:rsidR="002E01B5" w:rsidRPr="002E01B5">
        <w:t>Argentina, Australia, Austria, Belgium, Botswana, Bulgaria, Canada, Chile, Costa Rica, Croatia, Czechia, Denmark, Estonia, Fiji, Georgia, Germany, Guatemala, Iceland, Ireland, Japan, Latvia, Liechtenstein, Lithuania, Luxembourg, Malta, Mexico, Monaco, Montenegro, Morocco, New Zealand, Norway, Paraguay, Peru, Portugal, Romania, Slovenia, Switzerland, Tunisia, Turkey, Ukraine</w:t>
      </w:r>
      <w:r w:rsidR="00770395">
        <w:t>, the United Kingdom of Great Britain and Northern Ireland</w:t>
      </w:r>
      <w:r w:rsidR="002E01B5" w:rsidRPr="002E01B5">
        <w:t xml:space="preserve"> and the State of Palestine</w:t>
      </w:r>
      <w:r w:rsidR="0067682C" w:rsidRPr="002E01B5">
        <w:t>);</w:t>
      </w:r>
    </w:p>
    <w:p w14:paraId="1B23DB5F" w14:textId="47C03AF6" w:rsidR="003E7D53" w:rsidRDefault="00BA00AA" w:rsidP="003E7D53">
      <w:pPr>
        <w:pStyle w:val="SingleTxtG"/>
        <w:ind w:firstLine="567"/>
      </w:pPr>
      <w:r w:rsidRPr="007C7B5B">
        <w:t>(b)</w:t>
      </w:r>
      <w:r>
        <w:tab/>
      </w:r>
      <w:r w:rsidRPr="007C7B5B">
        <w:t>Representatives of observer States</w:t>
      </w:r>
      <w:r>
        <w:t>:</w:t>
      </w:r>
      <w:r w:rsidR="0067682C">
        <w:t xml:space="preserve"> Germany, Indonesia, Ireland,</w:t>
      </w:r>
      <w:r w:rsidR="0067682C" w:rsidRPr="0067682C">
        <w:t xml:space="preserve"> Republic of Moldova, Russian Federation, Syrian Arab Republic, United Arab Emirates, Ven</w:t>
      </w:r>
      <w:r w:rsidR="0067682C">
        <w:t>ezuela (Bolivarian Republic of)</w:t>
      </w:r>
      <w:r w:rsidR="003E7D53">
        <w:t>;</w:t>
      </w:r>
    </w:p>
    <w:p w14:paraId="1F9669BB" w14:textId="2914D54A" w:rsidR="00BA00AA" w:rsidRPr="007C7B5B" w:rsidRDefault="002142E3" w:rsidP="00BA00AA">
      <w:pPr>
        <w:pStyle w:val="SingleTxtG"/>
        <w:ind w:firstLine="567"/>
      </w:pPr>
      <w:r>
        <w:t>(c</w:t>
      </w:r>
      <w:r w:rsidR="00BA00AA">
        <w:t>)</w:t>
      </w:r>
      <w:r w:rsidR="00BA00AA">
        <w:tab/>
      </w:r>
      <w:r w:rsidR="00BA00AA" w:rsidRPr="007C7B5B">
        <w:t>Observer for</w:t>
      </w:r>
      <w:r>
        <w:t xml:space="preserve"> an</w:t>
      </w:r>
      <w:r w:rsidR="00BA00AA" w:rsidRPr="007C7B5B">
        <w:t xml:space="preserve"> </w:t>
      </w:r>
      <w:r w:rsidR="003E7D53">
        <w:t>intergovernmental organization</w:t>
      </w:r>
      <w:r w:rsidR="00BA00AA">
        <w:t>:</w:t>
      </w:r>
      <w:r w:rsidR="006A465C">
        <w:t xml:space="preserve"> </w:t>
      </w:r>
      <w:r w:rsidR="006A465C" w:rsidRPr="006A465C">
        <w:t xml:space="preserve">Cooperation Council </w:t>
      </w:r>
      <w:r w:rsidR="005F584A">
        <w:t>for the Arab States of the Gulf</w:t>
      </w:r>
      <w:r w:rsidR="003E7D53">
        <w:t>;</w:t>
      </w:r>
    </w:p>
    <w:p w14:paraId="6862FB68" w14:textId="2A2FCBA8" w:rsidR="00AC1196" w:rsidRDefault="00BA00AA" w:rsidP="00AC1196">
      <w:pPr>
        <w:pStyle w:val="SingleTxtG"/>
        <w:ind w:firstLine="567"/>
      </w:pPr>
      <w:r>
        <w:t>(</w:t>
      </w:r>
      <w:r w:rsidR="002142E3">
        <w:t>d</w:t>
      </w:r>
      <w:r>
        <w:t>)</w:t>
      </w:r>
      <w:r>
        <w:tab/>
      </w:r>
      <w:r w:rsidRPr="007C7B5B">
        <w:t>Observers for non-governmental organizations</w:t>
      </w:r>
      <w:r>
        <w:t>:</w:t>
      </w:r>
      <w:r w:rsidR="006A465C">
        <w:t xml:space="preserve"> </w:t>
      </w:r>
      <w:r w:rsidR="001F244C" w:rsidRPr="001F244C">
        <w:t>Action pour la protection des droits de l</w:t>
      </w:r>
      <w:r w:rsidR="00CF11FA">
        <w:t>’</w:t>
      </w:r>
      <w:r w:rsidR="001F244C" w:rsidRPr="001F244C">
        <w:t xml:space="preserve">homme en Mauritanie, </w:t>
      </w:r>
      <w:r w:rsidR="00AB2D06">
        <w:t>Africa culture internationale</w:t>
      </w:r>
      <w:r w:rsidR="001F244C" w:rsidRPr="001F244C">
        <w:t xml:space="preserve">, African Development Association, African Green Foundation International, Alsalam Foundation, </w:t>
      </w:r>
      <w:r w:rsidR="00D644B4">
        <w:t>Americans for Democracy and Human Rights in Bahrain</w:t>
      </w:r>
      <w:r w:rsidR="001F244C" w:rsidRPr="001F244C">
        <w:t>, Amnesty International (also on behalf of Asian Forum for Human Rights and Development</w:t>
      </w:r>
      <w:r w:rsidR="002142E3">
        <w:t>,</w:t>
      </w:r>
      <w:r w:rsidR="001F244C" w:rsidRPr="001F244C">
        <w:t xml:space="preserve"> </w:t>
      </w:r>
      <w:r w:rsidR="00C24572">
        <w:t>CIVICUS: World Alliance for Citizen Participation</w:t>
      </w:r>
      <w:r w:rsidR="001F244C">
        <w:t>,</w:t>
      </w:r>
      <w:r w:rsidR="001F244C" w:rsidRPr="001F244C">
        <w:t xml:space="preserve"> Def</w:t>
      </w:r>
      <w:r w:rsidR="001F244C">
        <w:t>ence for Children International,</w:t>
      </w:r>
      <w:r w:rsidR="001F244C" w:rsidRPr="001F244C">
        <w:t xml:space="preserve"> Genève pour les droits de l</w:t>
      </w:r>
      <w:r w:rsidR="00CF11FA">
        <w:t>’</w:t>
      </w:r>
      <w:r w:rsidR="001F244C" w:rsidRPr="001F244C">
        <w:t>h</w:t>
      </w:r>
      <w:r w:rsidR="001F244C">
        <w:t>omme : formation international</w:t>
      </w:r>
      <w:r w:rsidR="00EB247F">
        <w:t>e</w:t>
      </w:r>
      <w:r w:rsidR="001F244C">
        <w:t>,</w:t>
      </w:r>
      <w:r w:rsidR="001F244C" w:rsidRPr="001F244C">
        <w:t xml:space="preserve"> Inte</w:t>
      </w:r>
      <w:r w:rsidR="001F244C">
        <w:t>rnational Commission of Jurists,</w:t>
      </w:r>
      <w:r w:rsidR="001F244C" w:rsidRPr="001F244C">
        <w:t xml:space="preserve"> Internati</w:t>
      </w:r>
      <w:r w:rsidR="001F244C">
        <w:t>onal Lesbian and Gay Association,</w:t>
      </w:r>
      <w:r w:rsidR="00262E73">
        <w:t xml:space="preserve"> </w:t>
      </w:r>
      <w:r w:rsidR="001F244C" w:rsidRPr="001F244C">
        <w:t>International Movement Against All Forms of Di</w:t>
      </w:r>
      <w:r w:rsidR="001F244C">
        <w:t>scrimination and Racism,</w:t>
      </w:r>
      <w:r w:rsidR="001F244C" w:rsidRPr="001F244C">
        <w:t xml:space="preserve"> International Service for Human Rights and Women</w:t>
      </w:r>
      <w:r w:rsidR="00CF11FA">
        <w:t>’</w:t>
      </w:r>
      <w:r w:rsidR="001F244C" w:rsidRPr="001F244C">
        <w:t>s Internationa</w:t>
      </w:r>
      <w:r w:rsidR="001F244C">
        <w:t>l League for Peace and Freedom),</w:t>
      </w:r>
      <w:r w:rsidR="001F244C" w:rsidRPr="001F244C">
        <w:t xml:space="preserve"> </w:t>
      </w:r>
      <w:r w:rsidR="00D644B4">
        <w:t>Article 19: International Centre against Censorship</w:t>
      </w:r>
      <w:r w:rsidR="001F244C" w:rsidRPr="001F244C">
        <w:t xml:space="preserve">, Asian Forum for Human Rights and Development, Asian Legal Resource Centre, </w:t>
      </w:r>
      <w:r w:rsidR="00CF2FFD" w:rsidRPr="00FA2BF0">
        <w:rPr>
          <w:lang w:val="es-ES"/>
        </w:rPr>
        <w:t>Asociación Cubana de las Naciones Unidas</w:t>
      </w:r>
      <w:r w:rsidR="001F244C" w:rsidRPr="001F244C">
        <w:t xml:space="preserve">, </w:t>
      </w:r>
      <w:r w:rsidR="00DD7042">
        <w:t>Association Bharathi centre culturel franco-tamoul</w:t>
      </w:r>
      <w:r w:rsidR="001F244C" w:rsidRPr="001F244C">
        <w:t xml:space="preserve">, </w:t>
      </w:r>
      <w:r w:rsidR="0041540B">
        <w:t>Association des jeunes pour l</w:t>
      </w:r>
      <w:r w:rsidR="00CF11FA">
        <w:t>’</w:t>
      </w:r>
      <w:r w:rsidR="0041540B">
        <w:t>agriculture du Mali</w:t>
      </w:r>
      <w:r w:rsidR="001F244C" w:rsidRPr="001F244C">
        <w:t>, Association for the Advancement of Agricultural Science in Africa, Association for the Protection of Women and Children</w:t>
      </w:r>
      <w:r w:rsidR="00CF11FA">
        <w:t>’</w:t>
      </w:r>
      <w:r w:rsidR="001F244C" w:rsidRPr="001F244C">
        <w:t xml:space="preserve">s Rights, </w:t>
      </w:r>
      <w:r w:rsidR="0041540B">
        <w:t>Association pour l</w:t>
      </w:r>
      <w:r w:rsidR="00CF11FA">
        <w:t>’</w:t>
      </w:r>
      <w:r w:rsidR="0041540B">
        <w:t>intégration et le développement durable au Burundi</w:t>
      </w:r>
      <w:r w:rsidR="001F244C" w:rsidRPr="001F244C">
        <w:t xml:space="preserve">, Association Thendral, Canners International Permanent Committee, Center for Environmental and Management Studies, Center for Organisation Research and Education, </w:t>
      </w:r>
      <w:r w:rsidR="00C24572">
        <w:t>Centre Europe-tiers monde</w:t>
      </w:r>
      <w:r w:rsidR="001F244C" w:rsidRPr="001F244C">
        <w:t>, Commission africaine des promoteurs de la santé et des droits de l</w:t>
      </w:r>
      <w:r w:rsidR="00CF11FA">
        <w:t>’</w:t>
      </w:r>
      <w:r w:rsidR="001F244C" w:rsidRPr="001F244C">
        <w:t xml:space="preserve">homme, Commission to Study the Organization of Peace, European Union of Public Relations, </w:t>
      </w:r>
      <w:r w:rsidR="00AE771E">
        <w:t>FIAN International</w:t>
      </w:r>
      <w:r w:rsidR="001F244C" w:rsidRPr="001F244C">
        <w:t xml:space="preserve"> (also on behalf of International Service for Human Rights and Peace Brigades International Switzerland), Global Action on Aging (also on behalf of International Youth and Student Movement for the United Nations), Global Welfare Association, </w:t>
      </w:r>
      <w:r w:rsidR="00B60120">
        <w:t>Health and Environment Program</w:t>
      </w:r>
      <w:r w:rsidR="001F244C" w:rsidRPr="001F244C">
        <w:t>, Himalayan Research and Cultural Foundation, Il Cenacolo, Indian Council of South America, International Association for Democracy in Africa, International Association of Crafts and Small and Medium-</w:t>
      </w:r>
      <w:r w:rsidR="00BA17CD">
        <w:t>S</w:t>
      </w:r>
      <w:r w:rsidR="001F244C" w:rsidRPr="001F244C">
        <w:t>ized Enterprises, International Association of Seed Crushers, International Council Supporting Fair Trial and Human Rights, International Federation for Human Rights Leagues, International Fellowship of Reconciliation, International Muslim Women</w:t>
      </w:r>
      <w:r w:rsidR="00CF11FA">
        <w:t>’</w:t>
      </w:r>
      <w:r w:rsidR="001F244C" w:rsidRPr="001F244C">
        <w:t xml:space="preserve">s Union, </w:t>
      </w:r>
      <w:r w:rsidR="003B4D06">
        <w:t>Jeunesse étudiante tamoule</w:t>
      </w:r>
      <w:r w:rsidR="001F244C" w:rsidRPr="001F244C">
        <w:t>, Khiam Rehabilitation Center for Victims of Torture, Liberation, Mbororo Social and Cultural Development Association, Mouvement contre le racisme et pour l</w:t>
      </w:r>
      <w:r w:rsidR="00CF11FA">
        <w:t>’</w:t>
      </w:r>
      <w:r w:rsidR="001F244C" w:rsidRPr="001F244C">
        <w:t xml:space="preserve">amitié entre les peuples, Palestinian Center for Development and Media Freedoms "MADA", Pan African Union for Science and Technology, Prahar, </w:t>
      </w:r>
      <w:r w:rsidR="001D3EE7">
        <w:t>Sikh Human Rights Group</w:t>
      </w:r>
      <w:r w:rsidR="001F244C" w:rsidRPr="001F244C">
        <w:t>, Tamil Uzhagam, United Schools International, United Towns Agency for North-South Cooperation, Universal Esperanto Association, Villages Unis, World Muslim Congress</w:t>
      </w:r>
      <w:r w:rsidR="001F244C">
        <w:t>.</w:t>
      </w:r>
    </w:p>
    <w:p w14:paraId="63A129B2" w14:textId="39966F1F" w:rsidR="00E505EF" w:rsidRDefault="00552ED2" w:rsidP="00552ED2">
      <w:pPr>
        <w:pStyle w:val="SingleTxtG"/>
      </w:pPr>
      <w:r>
        <w:t>323.</w:t>
      </w:r>
      <w:r>
        <w:tab/>
      </w:r>
      <w:r w:rsidR="00E505EF" w:rsidRPr="00E505EF">
        <w:t>At the 24th meeting, on 19 September 2019, the representatives of Brazil, India and Pakistan made statements in exercise of the right of reply.</w:t>
      </w:r>
    </w:p>
    <w:p w14:paraId="4719F1EB" w14:textId="77777777" w:rsidR="0011326F" w:rsidRPr="003A0C87" w:rsidRDefault="0011326F" w:rsidP="0011326F">
      <w:pPr>
        <w:pStyle w:val="H1G"/>
        <w:rPr>
          <w:lang w:eastAsia="zh-CN"/>
        </w:rPr>
      </w:pPr>
      <w:r w:rsidRPr="003A0C87">
        <w:tab/>
      </w:r>
      <w:r w:rsidRPr="003A0C87">
        <w:rPr>
          <w:b w:val="0"/>
          <w:i/>
        </w:rPr>
        <w:t xml:space="preserve"> </w:t>
      </w:r>
      <w:r>
        <w:t>F</w:t>
      </w:r>
      <w:r w:rsidRPr="003A0C87">
        <w:rPr>
          <w:lang w:eastAsia="zh-CN"/>
        </w:rPr>
        <w:t>.</w:t>
      </w:r>
      <w:r w:rsidRPr="003A0C87">
        <w:rPr>
          <w:lang w:eastAsia="zh-CN"/>
        </w:rPr>
        <w:tab/>
        <w:t>Consideration of and action on draft proposals</w:t>
      </w:r>
    </w:p>
    <w:p w14:paraId="1AB56318" w14:textId="458CA1D9" w:rsidR="00AF2ACA" w:rsidRDefault="0011326F" w:rsidP="00AF2ACA">
      <w:pPr>
        <w:pStyle w:val="H23G"/>
        <w:rPr>
          <w:lang w:eastAsia="ar-SA"/>
        </w:rPr>
      </w:pPr>
      <w:r>
        <w:rPr>
          <w:b w:val="0"/>
          <w:i/>
        </w:rPr>
        <w:tab/>
      </w:r>
      <w:r w:rsidRPr="003A0C87">
        <w:rPr>
          <w:b w:val="0"/>
          <w:i/>
        </w:rPr>
        <w:tab/>
      </w:r>
      <w:r w:rsidR="0021288C" w:rsidRPr="0021288C">
        <w:rPr>
          <w:lang w:eastAsia="ar-SA"/>
        </w:rPr>
        <w:t>Cooperation with the United Nations, its representatives and mechanisms in the field of human rights</w:t>
      </w:r>
    </w:p>
    <w:p w14:paraId="3BA7534E" w14:textId="319B9B02" w:rsidR="00AF2ACA" w:rsidRDefault="00552ED2" w:rsidP="00552ED2">
      <w:pPr>
        <w:pStyle w:val="SingleTxtG"/>
      </w:pPr>
      <w:r>
        <w:t>324.</w:t>
      </w:r>
      <w:r>
        <w:tab/>
      </w:r>
      <w:r w:rsidR="00AF2ACA">
        <w:t xml:space="preserve">At the </w:t>
      </w:r>
      <w:r w:rsidR="0021288C">
        <w:t>41</w:t>
      </w:r>
      <w:r w:rsidR="00DD523B">
        <w:t>st</w:t>
      </w:r>
      <w:r w:rsidR="00AF2ACA">
        <w:t xml:space="preserve"> meeting, on 27 September 2019, the representatives of </w:t>
      </w:r>
      <w:r w:rsidR="0021288C">
        <w:t>Ghana</w:t>
      </w:r>
      <w:r w:rsidR="00AF2ACA">
        <w:t xml:space="preserve"> (also on behalf of </w:t>
      </w:r>
      <w:r w:rsidR="0021288C">
        <w:t>Fiji, Hungary, Ireland and Uruguay</w:t>
      </w:r>
      <w:r w:rsidR="00AF2ACA">
        <w:t xml:space="preserve">) and </w:t>
      </w:r>
      <w:r w:rsidR="0021288C">
        <w:t>Ireland</w:t>
      </w:r>
      <w:r w:rsidR="00AF2ACA">
        <w:t xml:space="preserve"> introduce</w:t>
      </w:r>
      <w:r w:rsidR="0021288C">
        <w:t>d draft resolution A/HRC/42/L.33/Rev.1</w:t>
      </w:r>
      <w:r w:rsidR="00AF2ACA">
        <w:t xml:space="preserve">, sponsored by </w:t>
      </w:r>
      <w:r w:rsidR="0021288C">
        <w:t>Fiji, Ghana, Hungary, Ireland and Uruguay</w:t>
      </w:r>
      <w:r w:rsidR="00AF2ACA">
        <w:t xml:space="preserve">, and co-sponsored by </w:t>
      </w:r>
      <w:r w:rsidR="0034469E">
        <w:t>Albania, Argentina, Armenia, Australia, Austria, Belgium, Bulgaria, Canada, Chile, Croatia, Cyprus, Czechia, Denmark, El Salvador, Estonia, Finland, France, Georgia, Germany, Greece, Iceland, Italy, Japan, Latvia, Liechtenstein, Lithuania, Luxembourg, Malta, Mexico, Monaco, Montenegro, the Netherlands, New Zealand, North Macedonia, Norway, Peru, Poland, Portugal, the Republic of Moldova, Romania, San Marino, Slovakia, Slovenia, Spain, Sweden, Switzerland, Turkey, Ukraine and the United Kingdom of Great Britain and Northern Ireland</w:t>
      </w:r>
      <w:r w:rsidR="00AF2ACA">
        <w:t>.</w:t>
      </w:r>
      <w:r w:rsidR="003913B2" w:rsidRPr="003913B2">
        <w:t xml:space="preserve"> </w:t>
      </w:r>
      <w:r w:rsidR="00DD523B">
        <w:t xml:space="preserve">Subsequently, </w:t>
      </w:r>
      <w:r w:rsidR="003913B2">
        <w:t>Austria</w:t>
      </w:r>
      <w:r w:rsidR="003913B2" w:rsidRPr="003913B2">
        <w:t xml:space="preserve"> </w:t>
      </w:r>
      <w:r w:rsidR="000D2E5A">
        <w:t>and the United Kingdom of Great Britain and Northern Ireland</w:t>
      </w:r>
      <w:r w:rsidR="000D2E5A" w:rsidRPr="003913B2">
        <w:t xml:space="preserve"> </w:t>
      </w:r>
      <w:r w:rsidR="003913B2" w:rsidRPr="003913B2">
        <w:t xml:space="preserve">withdrew </w:t>
      </w:r>
      <w:r w:rsidR="000D2E5A">
        <w:t>their</w:t>
      </w:r>
      <w:r w:rsidR="003913B2" w:rsidRPr="003913B2">
        <w:t xml:space="preserve"> original co-sponsorship of the draft resolution.</w:t>
      </w:r>
      <w:r w:rsidR="000D2E5A">
        <w:t xml:space="preserve"> Subsequently, </w:t>
      </w:r>
      <w:r w:rsidR="000D2E5A" w:rsidRPr="000D2E5A">
        <w:t xml:space="preserve">Austria, Bosnia and Herzegovina, Ecuador, Honduras, Israel, Maldives, Mali, Panama, Paraguay, </w:t>
      </w:r>
      <w:r w:rsidR="000D2E5A">
        <w:t xml:space="preserve">the </w:t>
      </w:r>
      <w:r w:rsidR="000D2E5A" w:rsidRPr="000D2E5A">
        <w:t xml:space="preserve">Republic of Korea and </w:t>
      </w:r>
      <w:r w:rsidR="000D2E5A">
        <w:t xml:space="preserve">the </w:t>
      </w:r>
      <w:r w:rsidR="000D2E5A" w:rsidRPr="000D2E5A">
        <w:t>United Kingdom of Great Britain and Northern Ireland</w:t>
      </w:r>
      <w:r w:rsidR="000D2E5A">
        <w:t xml:space="preserve"> joined the sponsors.</w:t>
      </w:r>
    </w:p>
    <w:p w14:paraId="54CAB4DD" w14:textId="33F0A2A0" w:rsidR="0021288C" w:rsidRPr="00AF2DE2" w:rsidRDefault="00552ED2" w:rsidP="00552ED2">
      <w:pPr>
        <w:pStyle w:val="SingleTxtG"/>
      </w:pPr>
      <w:r w:rsidRPr="00AF2DE2">
        <w:t>325.</w:t>
      </w:r>
      <w:r w:rsidRPr="00AF2DE2">
        <w:tab/>
      </w:r>
      <w:r w:rsidR="0021288C" w:rsidRPr="00D61820">
        <w:rPr>
          <w:rFonts w:eastAsia="SimSun"/>
          <w:lang w:eastAsia="ar-SA"/>
        </w:rPr>
        <w:t>At the same meeting</w:t>
      </w:r>
      <w:r w:rsidR="0021288C" w:rsidRPr="00A10A9F">
        <w:rPr>
          <w:rFonts w:eastAsia="SimSun"/>
          <w:lang w:eastAsia="ar-SA"/>
        </w:rPr>
        <w:t xml:space="preserve">, the representative of </w:t>
      </w:r>
      <w:r w:rsidR="00A02352">
        <w:rPr>
          <w:rFonts w:eastAsia="SimSun"/>
          <w:lang w:eastAsia="ar-SA"/>
        </w:rPr>
        <w:t>Ireland</w:t>
      </w:r>
      <w:r w:rsidR="0092300C">
        <w:rPr>
          <w:rFonts w:eastAsia="SimSun"/>
          <w:lang w:eastAsia="ar-SA"/>
        </w:rPr>
        <w:t xml:space="preserve"> </w:t>
      </w:r>
      <w:r w:rsidR="0021288C" w:rsidRPr="00A10A9F">
        <w:rPr>
          <w:rFonts w:eastAsia="SimSun"/>
          <w:lang w:eastAsia="ar-SA"/>
        </w:rPr>
        <w:t>orally revised the draft resolution.</w:t>
      </w:r>
    </w:p>
    <w:p w14:paraId="4FA6AECD" w14:textId="526626F0" w:rsidR="00865A75" w:rsidRPr="00AF2DE2" w:rsidRDefault="00552ED2" w:rsidP="00552ED2">
      <w:pPr>
        <w:pStyle w:val="SingleTxtG"/>
      </w:pPr>
      <w:r w:rsidRPr="00AF2DE2">
        <w:t>326.</w:t>
      </w:r>
      <w:r w:rsidRPr="00AF2DE2">
        <w:tab/>
      </w:r>
      <w:r w:rsidR="00865A75" w:rsidRPr="00AF2DE2">
        <w:rPr>
          <w:color w:val="000000" w:themeColor="text1"/>
        </w:rPr>
        <w:t>A</w:t>
      </w:r>
      <w:r w:rsidR="00AC06AF">
        <w:rPr>
          <w:color w:val="000000" w:themeColor="text1"/>
        </w:rPr>
        <w:t>lso a</w:t>
      </w:r>
      <w:r w:rsidR="00865A75" w:rsidRPr="00AF2DE2">
        <w:rPr>
          <w:color w:val="000000" w:themeColor="text1"/>
        </w:rPr>
        <w:t xml:space="preserve">t the same meeting, the President of the Council announced that amendment </w:t>
      </w:r>
      <w:r w:rsidR="00865A75">
        <w:rPr>
          <w:bCs/>
          <w:lang w:eastAsia="zh-CN"/>
        </w:rPr>
        <w:t>A/HRC/42</w:t>
      </w:r>
      <w:r w:rsidR="00865A75" w:rsidRPr="00CA71F3">
        <w:rPr>
          <w:bCs/>
          <w:lang w:eastAsia="zh-CN"/>
        </w:rPr>
        <w:t>/L.</w:t>
      </w:r>
      <w:r w:rsidR="00865A75">
        <w:rPr>
          <w:bCs/>
          <w:lang w:eastAsia="zh-CN"/>
        </w:rPr>
        <w:t xml:space="preserve">42 to draft resolution </w:t>
      </w:r>
      <w:r w:rsidR="00865A75" w:rsidRPr="00EC7CE5">
        <w:rPr>
          <w:rFonts w:eastAsia="SimSun"/>
          <w:lang w:eastAsia="ar-SA"/>
        </w:rPr>
        <w:t>A/HRC/42/L.33/Rev.1</w:t>
      </w:r>
      <w:r w:rsidR="00865A75">
        <w:rPr>
          <w:rFonts w:eastAsia="SimSun"/>
          <w:lang w:eastAsia="ar-SA"/>
        </w:rPr>
        <w:t xml:space="preserve"> as orally revised</w:t>
      </w:r>
      <w:r w:rsidR="00865A75" w:rsidRPr="00EC7CE5">
        <w:rPr>
          <w:rFonts w:eastAsia="SimSun"/>
          <w:lang w:eastAsia="ar-SA"/>
        </w:rPr>
        <w:t xml:space="preserve"> </w:t>
      </w:r>
      <w:r w:rsidR="00865A75" w:rsidRPr="00AF2DE2">
        <w:rPr>
          <w:color w:val="000000" w:themeColor="text1"/>
        </w:rPr>
        <w:t>had been withdrawn by the sponsor</w:t>
      </w:r>
      <w:r w:rsidR="00865A75" w:rsidRPr="00AA0A0A">
        <w:rPr>
          <w:color w:val="000000" w:themeColor="text1"/>
        </w:rPr>
        <w:t xml:space="preserve">. </w:t>
      </w:r>
    </w:p>
    <w:p w14:paraId="3009F6EB" w14:textId="7EB7207C" w:rsidR="00F268DD" w:rsidRPr="00AF2DE2" w:rsidRDefault="00552ED2" w:rsidP="00552ED2">
      <w:pPr>
        <w:pStyle w:val="SingleTxtG"/>
      </w:pPr>
      <w:r w:rsidRPr="00AF2DE2">
        <w:t>327.</w:t>
      </w:r>
      <w:r w:rsidRPr="00AF2DE2">
        <w:tab/>
      </w:r>
      <w:r w:rsidR="00AC06AF">
        <w:rPr>
          <w:rFonts w:eastAsia="SimSun"/>
          <w:lang w:eastAsia="ar-SA"/>
        </w:rPr>
        <w:t>A</w:t>
      </w:r>
      <w:r w:rsidR="00A02352" w:rsidRPr="00865A75">
        <w:rPr>
          <w:rFonts w:eastAsia="SimSun"/>
          <w:lang w:eastAsia="ar-SA"/>
        </w:rPr>
        <w:t>t the same meeting, the representative of the Russian Federation introduced amendments A/HRC/42/L.43, A/HRC/42/L.44 and A/HRC/42/L.45 to draft resolution A/HRC/42/L.33</w:t>
      </w:r>
      <w:r w:rsidR="00F268DD" w:rsidRPr="00865A75">
        <w:rPr>
          <w:rFonts w:eastAsia="SimSun"/>
          <w:lang w:eastAsia="ar-SA"/>
        </w:rPr>
        <w:t>/Rev.1 as orally revised</w:t>
      </w:r>
      <w:r w:rsidR="00A02352" w:rsidRPr="00865A75">
        <w:rPr>
          <w:rFonts w:eastAsia="SimSun"/>
          <w:lang w:eastAsia="ar-SA"/>
        </w:rPr>
        <w:t>.</w:t>
      </w:r>
      <w:r w:rsidR="005A53D7" w:rsidRPr="00865A75">
        <w:rPr>
          <w:rFonts w:eastAsia="SimSun"/>
          <w:lang w:eastAsia="ar-SA"/>
        </w:rPr>
        <w:t xml:space="preserve"> </w:t>
      </w:r>
    </w:p>
    <w:p w14:paraId="3513377D" w14:textId="0769BE53" w:rsidR="000D2E5A" w:rsidRDefault="00552ED2" w:rsidP="00552ED2">
      <w:pPr>
        <w:pStyle w:val="SingleTxtG"/>
      </w:pPr>
      <w:r>
        <w:t>328.</w:t>
      </w:r>
      <w:r>
        <w:tab/>
      </w:r>
      <w:r w:rsidR="000D2E5A" w:rsidRPr="00955CD4">
        <w:t>Amendment</w:t>
      </w:r>
      <w:r w:rsidR="00AC06AF">
        <w:t>s</w:t>
      </w:r>
      <w:r w:rsidR="000D2E5A" w:rsidRPr="00955CD4">
        <w:t xml:space="preserve"> </w:t>
      </w:r>
      <w:r w:rsidR="000D2E5A" w:rsidRPr="001F7C23">
        <w:rPr>
          <w:rFonts w:eastAsia="SimSun"/>
          <w:lang w:eastAsia="ar-SA"/>
        </w:rPr>
        <w:t>A/HRC/42</w:t>
      </w:r>
      <w:r w:rsidR="000D2E5A">
        <w:rPr>
          <w:rFonts w:eastAsia="SimSun"/>
          <w:lang w:eastAsia="ar-SA"/>
        </w:rPr>
        <w:t xml:space="preserve">/L.42 </w:t>
      </w:r>
      <w:r w:rsidR="00AC06AF">
        <w:rPr>
          <w:rFonts w:eastAsia="SimSun"/>
          <w:lang w:eastAsia="ar-SA"/>
        </w:rPr>
        <w:t xml:space="preserve">and </w:t>
      </w:r>
      <w:r w:rsidR="00AC06AF" w:rsidRPr="001F7C23">
        <w:rPr>
          <w:rFonts w:eastAsia="SimSun"/>
          <w:lang w:eastAsia="ar-SA"/>
        </w:rPr>
        <w:t>A/HRC/42</w:t>
      </w:r>
      <w:r w:rsidR="00AC06AF" w:rsidRPr="005A53D7">
        <w:rPr>
          <w:rFonts w:eastAsia="SimSun"/>
          <w:lang w:eastAsia="ar-SA"/>
        </w:rPr>
        <w:t>/L.43</w:t>
      </w:r>
      <w:r w:rsidR="00AC06AF">
        <w:rPr>
          <w:rFonts w:eastAsia="SimSun"/>
          <w:lang w:eastAsia="ar-SA"/>
        </w:rPr>
        <w:t xml:space="preserve"> were</w:t>
      </w:r>
      <w:r w:rsidR="000D2E5A" w:rsidRPr="00955CD4">
        <w:t xml:space="preserve"> sponsored by </w:t>
      </w:r>
      <w:r w:rsidR="000D2E5A">
        <w:t>the Russian Federation. Subsequently, China, Egypt, the</w:t>
      </w:r>
      <w:r w:rsidR="000D2E5A" w:rsidRPr="000D2E5A">
        <w:t xml:space="preserve"> Philippines and Venezuela (Bolivarian Republic of)</w:t>
      </w:r>
      <w:r w:rsidR="000D2E5A">
        <w:t xml:space="preserve"> joined the sponsor</w:t>
      </w:r>
      <w:r w:rsidR="0093762A">
        <w:t>.</w:t>
      </w:r>
      <w:r w:rsidR="000D2E5A">
        <w:t xml:space="preserve"> </w:t>
      </w:r>
      <w:r w:rsidR="000D2E5A" w:rsidRPr="00955CD4">
        <w:t>Amendment</w:t>
      </w:r>
      <w:r w:rsidR="000D2E5A">
        <w:t>s</w:t>
      </w:r>
      <w:r w:rsidR="000D2E5A" w:rsidRPr="00955CD4">
        <w:t xml:space="preserve"> </w:t>
      </w:r>
      <w:r w:rsidR="000D2E5A" w:rsidRPr="001F7C23">
        <w:rPr>
          <w:rFonts w:eastAsia="SimSun"/>
          <w:lang w:eastAsia="ar-SA"/>
        </w:rPr>
        <w:t>A/HRC/42</w:t>
      </w:r>
      <w:r w:rsidR="000D2E5A" w:rsidRPr="005A53D7">
        <w:rPr>
          <w:rFonts w:eastAsia="SimSun"/>
          <w:lang w:eastAsia="ar-SA"/>
        </w:rPr>
        <w:t>/L.4</w:t>
      </w:r>
      <w:r w:rsidR="000D2E5A">
        <w:rPr>
          <w:rFonts w:eastAsia="SimSun"/>
          <w:lang w:eastAsia="ar-SA"/>
        </w:rPr>
        <w:t>4 and A/HRC/42/L.45</w:t>
      </w:r>
      <w:r w:rsidR="000D2E5A" w:rsidRPr="005A53D7">
        <w:rPr>
          <w:rFonts w:eastAsia="SimSun"/>
          <w:lang w:eastAsia="ar-SA"/>
        </w:rPr>
        <w:t xml:space="preserve"> </w:t>
      </w:r>
      <w:r w:rsidR="000D2E5A">
        <w:rPr>
          <w:rFonts w:eastAsia="SimSun"/>
          <w:lang w:eastAsia="ar-SA"/>
        </w:rPr>
        <w:t>were</w:t>
      </w:r>
      <w:r w:rsidR="000D2E5A" w:rsidRPr="00955CD4">
        <w:t xml:space="preserve"> sponsored by </w:t>
      </w:r>
      <w:r w:rsidR="000D2E5A">
        <w:t xml:space="preserve">the Russian Federation. Subsequently, </w:t>
      </w:r>
      <w:r w:rsidR="000D2E5A" w:rsidRPr="000D2E5A">
        <w:t xml:space="preserve">Egypt, </w:t>
      </w:r>
      <w:r w:rsidR="000D2E5A">
        <w:t xml:space="preserve">the </w:t>
      </w:r>
      <w:r w:rsidR="000D2E5A" w:rsidRPr="000D2E5A">
        <w:t>Philippines and Venezuela (Bolivarian Republic of)</w:t>
      </w:r>
      <w:r w:rsidR="000D2E5A">
        <w:t xml:space="preserve"> joined the sponsor.</w:t>
      </w:r>
    </w:p>
    <w:p w14:paraId="604028DA" w14:textId="4E1E9C94" w:rsidR="00AF2ACA" w:rsidRDefault="00552ED2" w:rsidP="00552ED2">
      <w:pPr>
        <w:pStyle w:val="SingleTxtG"/>
      </w:pPr>
      <w:r>
        <w:t>329.</w:t>
      </w:r>
      <w:r>
        <w:tab/>
      </w:r>
      <w:r w:rsidR="005A53D7">
        <w:t>A</w:t>
      </w:r>
      <w:r w:rsidR="00AF2ACA">
        <w:t>t</w:t>
      </w:r>
      <w:r w:rsidR="00AF2ACA" w:rsidRPr="00531E48">
        <w:t xml:space="preserve"> the same meeting, the representative of </w:t>
      </w:r>
      <w:r w:rsidR="00F268DD">
        <w:t>Fiji</w:t>
      </w:r>
      <w:r w:rsidR="00AF2ACA" w:rsidRPr="00531E48">
        <w:t xml:space="preserve"> made a statement </w:t>
      </w:r>
      <w:r w:rsidR="00AF2ACA">
        <w:t>on th</w:t>
      </w:r>
      <w:r w:rsidR="00AF2ACA" w:rsidRPr="00531E48">
        <w:t>e proposed amendments to draft resolution A/HRC/</w:t>
      </w:r>
      <w:r w:rsidR="00AF2ACA">
        <w:t>42/L.</w:t>
      </w:r>
      <w:r w:rsidR="00F268DD">
        <w:t>33/Rev.1 as orally revised</w:t>
      </w:r>
      <w:r w:rsidR="00AF2ACA">
        <w:t xml:space="preserve">. </w:t>
      </w:r>
    </w:p>
    <w:p w14:paraId="186C132E" w14:textId="4182B320" w:rsidR="00AF2ACA" w:rsidRDefault="00552ED2" w:rsidP="00552ED2">
      <w:pPr>
        <w:pStyle w:val="SingleTxtG"/>
      </w:pPr>
      <w:r>
        <w:t>330.</w:t>
      </w:r>
      <w:r>
        <w:tab/>
      </w:r>
      <w:r w:rsidR="00AF2ACA">
        <w:t>A</w:t>
      </w:r>
      <w:r w:rsidR="00DD523B">
        <w:t>lso a</w:t>
      </w:r>
      <w:r w:rsidR="00AF2ACA">
        <w:t>t</w:t>
      </w:r>
      <w:r w:rsidR="00AF2ACA" w:rsidRPr="00A35222">
        <w:t xml:space="preserve"> the same meeting, the representatives of</w:t>
      </w:r>
      <w:r w:rsidR="00AF2ACA">
        <w:t xml:space="preserve"> A</w:t>
      </w:r>
      <w:r w:rsidR="0096382E">
        <w:t xml:space="preserve">rgentina, </w:t>
      </w:r>
      <w:r w:rsidR="00AF2ACA">
        <w:t>Denmark (</w:t>
      </w:r>
      <w:r w:rsidR="00AF2ACA" w:rsidRPr="008360D2">
        <w:t>on behalf of States members of the European Union that are members of the</w:t>
      </w:r>
      <w:r w:rsidR="00AF2ACA">
        <w:t xml:space="preserve"> Human Rights</w:t>
      </w:r>
      <w:r w:rsidR="00AF2ACA" w:rsidRPr="008360D2">
        <w:t xml:space="preserve"> Council</w:t>
      </w:r>
      <w:r w:rsidR="004A6EF6">
        <w:t xml:space="preserve">) and </w:t>
      </w:r>
      <w:r w:rsidR="003913B2">
        <w:t>Tunisia</w:t>
      </w:r>
      <w:r w:rsidR="00AF2ACA" w:rsidRPr="00B0312C">
        <w:t xml:space="preserve"> made general comments </w:t>
      </w:r>
      <w:r w:rsidR="00AF2ACA">
        <w:t>on the draft resolution</w:t>
      </w:r>
      <w:r w:rsidR="000112D4">
        <w:t xml:space="preserve"> as orally revised</w:t>
      </w:r>
      <w:r w:rsidR="00AF2ACA">
        <w:t xml:space="preserve">, as well as on the proposed amendments. </w:t>
      </w:r>
    </w:p>
    <w:p w14:paraId="018F58FB" w14:textId="09A607B7" w:rsidR="00AF2ACA" w:rsidRDefault="00552ED2" w:rsidP="00552ED2">
      <w:pPr>
        <w:pStyle w:val="SingleTxtG"/>
        <w:rPr>
          <w:rFonts w:eastAsia="SimSun"/>
          <w:lang w:eastAsia="ar-SA"/>
        </w:rPr>
      </w:pPr>
      <w:r>
        <w:rPr>
          <w:rFonts w:eastAsia="SimSun"/>
          <w:lang w:eastAsia="ar-SA"/>
        </w:rPr>
        <w:t>331.</w:t>
      </w:r>
      <w:r>
        <w:rPr>
          <w:rFonts w:eastAsia="SimSun"/>
          <w:lang w:eastAsia="ar-SA"/>
        </w:rPr>
        <w:tab/>
      </w:r>
      <w:r w:rsidR="00AF2ACA">
        <w:rPr>
          <w:rFonts w:eastAsia="SimSun"/>
          <w:lang w:eastAsia="ar-SA"/>
        </w:rPr>
        <w:t>A</w:t>
      </w:r>
      <w:r w:rsidR="00AF2ACA" w:rsidRPr="00501FF7">
        <w:rPr>
          <w:rFonts w:eastAsia="SimSun"/>
          <w:lang w:eastAsia="ar-SA"/>
        </w:rPr>
        <w:t>t the same meeting</w:t>
      </w:r>
      <w:r w:rsidR="00AF2ACA" w:rsidRPr="006D27E2">
        <w:rPr>
          <w:rFonts w:eastAsia="SimSun"/>
          <w:lang w:eastAsia="ar-SA"/>
        </w:rPr>
        <w:t>, the representative</w:t>
      </w:r>
      <w:r w:rsidR="00AF2ACA">
        <w:rPr>
          <w:rFonts w:eastAsia="SimSun"/>
          <w:lang w:eastAsia="ar-SA"/>
        </w:rPr>
        <w:t>s</w:t>
      </w:r>
      <w:r w:rsidR="00AF2ACA" w:rsidRPr="006D27E2">
        <w:rPr>
          <w:rFonts w:eastAsia="SimSun"/>
          <w:lang w:eastAsia="ar-SA"/>
        </w:rPr>
        <w:t xml:space="preserve"> of </w:t>
      </w:r>
      <w:r w:rsidR="00FB0968">
        <w:rPr>
          <w:rFonts w:eastAsia="SimSun"/>
          <w:lang w:eastAsia="ar-SA"/>
        </w:rPr>
        <w:t>Croatia and Uruguay</w:t>
      </w:r>
      <w:r w:rsidR="00AF2ACA">
        <w:rPr>
          <w:rFonts w:eastAsia="SimSun"/>
          <w:lang w:eastAsia="ar-SA"/>
        </w:rPr>
        <w:t xml:space="preserve"> </w:t>
      </w:r>
      <w:r w:rsidR="00AF2ACA" w:rsidRPr="006D27E2">
        <w:rPr>
          <w:rFonts w:eastAsia="SimSun"/>
          <w:lang w:eastAsia="ar-SA"/>
        </w:rPr>
        <w:t>made statement</w:t>
      </w:r>
      <w:r w:rsidR="00AF2ACA">
        <w:rPr>
          <w:rFonts w:eastAsia="SimSun"/>
          <w:lang w:eastAsia="ar-SA"/>
        </w:rPr>
        <w:t>s</w:t>
      </w:r>
      <w:r w:rsidR="00AF2ACA" w:rsidRPr="006D27E2">
        <w:rPr>
          <w:rFonts w:eastAsia="SimSun"/>
          <w:lang w:eastAsia="ar-SA"/>
        </w:rPr>
        <w:t xml:space="preserve"> in explanation of vote before the vote in relation to amendment A/HRC/</w:t>
      </w:r>
      <w:r w:rsidR="00AF2ACA">
        <w:rPr>
          <w:rFonts w:eastAsia="SimSun"/>
          <w:lang w:eastAsia="ar-SA"/>
        </w:rPr>
        <w:t>42</w:t>
      </w:r>
      <w:r w:rsidR="00AF2ACA" w:rsidRPr="006D27E2">
        <w:rPr>
          <w:rFonts w:eastAsia="SimSun"/>
          <w:lang w:eastAsia="ar-SA"/>
        </w:rPr>
        <w:t>/L.</w:t>
      </w:r>
      <w:r w:rsidR="00FB0968">
        <w:rPr>
          <w:rFonts w:eastAsia="SimSun"/>
          <w:lang w:eastAsia="ar-SA"/>
        </w:rPr>
        <w:t>43</w:t>
      </w:r>
      <w:r w:rsidR="00AF2ACA">
        <w:rPr>
          <w:rFonts w:eastAsia="SimSun"/>
          <w:lang w:eastAsia="ar-SA"/>
        </w:rPr>
        <w:t>.</w:t>
      </w:r>
    </w:p>
    <w:p w14:paraId="73553566" w14:textId="24E894ED" w:rsidR="00AF2ACA" w:rsidRPr="006D27E2" w:rsidRDefault="00552ED2" w:rsidP="00552ED2">
      <w:pPr>
        <w:pStyle w:val="SingleTxtG"/>
        <w:rPr>
          <w:rFonts w:eastAsia="SimSun"/>
          <w:lang w:eastAsia="ar-SA"/>
        </w:rPr>
      </w:pPr>
      <w:r w:rsidRPr="006D27E2">
        <w:rPr>
          <w:rFonts w:eastAsia="SimSun"/>
          <w:lang w:eastAsia="ar-SA"/>
        </w:rPr>
        <w:t>332.</w:t>
      </w:r>
      <w:r w:rsidRPr="006D27E2">
        <w:rPr>
          <w:rFonts w:eastAsia="SimSun"/>
          <w:lang w:eastAsia="ar-SA"/>
        </w:rPr>
        <w:tab/>
      </w:r>
      <w:r w:rsidR="00AF2ACA">
        <w:rPr>
          <w:rFonts w:eastAsia="SimSun"/>
          <w:lang w:eastAsia="ar-SA"/>
        </w:rPr>
        <w:t>Also a</w:t>
      </w:r>
      <w:r w:rsidR="00AF2ACA" w:rsidRPr="006D27E2">
        <w:rPr>
          <w:rFonts w:eastAsia="SimSun"/>
          <w:lang w:eastAsia="ar-SA"/>
        </w:rPr>
        <w:t xml:space="preserve">t the same meeting, at the request of the representative of </w:t>
      </w:r>
      <w:r w:rsidR="00FB0968">
        <w:t>Fiji</w:t>
      </w:r>
      <w:r w:rsidR="00AF2ACA">
        <w:t xml:space="preserve">, </w:t>
      </w:r>
      <w:r w:rsidR="00AF2ACA" w:rsidRPr="006D27E2">
        <w:rPr>
          <w:rFonts w:eastAsia="SimSun"/>
          <w:lang w:eastAsia="ar-SA"/>
        </w:rPr>
        <w:t>a recorded vote was taken on amendment</w:t>
      </w:r>
      <w:r w:rsidR="00AF2ACA">
        <w:rPr>
          <w:rFonts w:eastAsia="SimSun"/>
          <w:lang w:eastAsia="ar-SA"/>
        </w:rPr>
        <w:t xml:space="preserve"> </w:t>
      </w:r>
      <w:r w:rsidR="00AF2ACA" w:rsidRPr="006D27E2">
        <w:rPr>
          <w:rFonts w:eastAsia="SimSun"/>
          <w:lang w:eastAsia="ar-SA"/>
        </w:rPr>
        <w:t>A/HRC/</w:t>
      </w:r>
      <w:r w:rsidR="00FB0968">
        <w:rPr>
          <w:rFonts w:eastAsia="SimSun"/>
          <w:lang w:eastAsia="ar-SA"/>
        </w:rPr>
        <w:t>42/L.43</w:t>
      </w:r>
      <w:r w:rsidR="00AF2ACA" w:rsidRPr="006D27E2">
        <w:rPr>
          <w:rFonts w:eastAsia="SimSun"/>
          <w:lang w:eastAsia="ar-SA"/>
        </w:rPr>
        <w:t>. The voting was as follows:</w:t>
      </w:r>
    </w:p>
    <w:p w14:paraId="26EE8E4E" w14:textId="77777777" w:rsidR="00AF2ACA" w:rsidRDefault="00AF2ACA" w:rsidP="00AF2ACA">
      <w:pPr>
        <w:pStyle w:val="SingleTxtG"/>
        <w:spacing w:after="0"/>
        <w:ind w:left="1701"/>
        <w:rPr>
          <w:lang w:eastAsia="ar-SA"/>
        </w:rPr>
      </w:pPr>
      <w:r>
        <w:rPr>
          <w:i/>
          <w:iCs/>
          <w:lang w:eastAsia="ar-SA"/>
        </w:rPr>
        <w:t>In favour</w:t>
      </w:r>
      <w:r>
        <w:rPr>
          <w:lang w:eastAsia="ar-SA"/>
        </w:rPr>
        <w:t xml:space="preserve">: </w:t>
      </w:r>
    </w:p>
    <w:p w14:paraId="28D61C48" w14:textId="0E6E2442" w:rsidR="00AF2ACA" w:rsidRPr="00B90684" w:rsidRDefault="00596AF6" w:rsidP="00AF2ACA">
      <w:pPr>
        <w:pStyle w:val="SingleTxtG"/>
        <w:ind w:left="2268"/>
        <w:rPr>
          <w:rFonts w:eastAsia="SimSun"/>
          <w:lang w:eastAsia="ar-SA"/>
        </w:rPr>
      </w:pPr>
      <w:r>
        <w:rPr>
          <w:rFonts w:eastAsia="SimSun"/>
          <w:lang w:eastAsia="ar-SA"/>
        </w:rPr>
        <w:t>Bahrain, Brazil, China, Cuba, Egypt, Eritrea, India, Philippines, Saudi Arabia</w:t>
      </w:r>
    </w:p>
    <w:p w14:paraId="3907B6BF" w14:textId="77777777" w:rsidR="00AF2ACA" w:rsidRDefault="00AF2ACA" w:rsidP="00AF2ACA">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77FA86E3" w14:textId="172F55E4" w:rsidR="00AF2ACA" w:rsidRDefault="00AF2ACA" w:rsidP="00AF2ACA">
      <w:pPr>
        <w:pStyle w:val="SingleTxtG"/>
        <w:ind w:left="2268"/>
        <w:rPr>
          <w:rFonts w:eastAsia="SimSun"/>
          <w:lang w:eastAsia="ar-SA"/>
        </w:rPr>
      </w:pPr>
      <w:r>
        <w:rPr>
          <w:rFonts w:eastAsia="SimSun"/>
          <w:lang w:eastAsia="ar-SA"/>
        </w:rPr>
        <w:t xml:space="preserve">Argentina, Australia, Austria, </w:t>
      </w:r>
      <w:r w:rsidR="00596AF6">
        <w:rPr>
          <w:rFonts w:eastAsia="SimSun"/>
          <w:lang w:eastAsia="ar-SA"/>
        </w:rPr>
        <w:t>Bahamas</w:t>
      </w:r>
      <w:r>
        <w:rPr>
          <w:rFonts w:eastAsia="SimSun"/>
          <w:lang w:eastAsia="ar-SA"/>
        </w:rPr>
        <w:t xml:space="preserve">, Bulgaria, Burkina Faso, Chile, Croatia, Czechia, Denmark, Fiji, Hungary, Iceland, Italy, </w:t>
      </w:r>
      <w:r w:rsidR="00596AF6">
        <w:rPr>
          <w:rFonts w:eastAsia="SimSun"/>
          <w:lang w:eastAsia="ar-SA"/>
        </w:rPr>
        <w:t xml:space="preserve">Japan, </w:t>
      </w:r>
      <w:r>
        <w:rPr>
          <w:rFonts w:eastAsia="SimSun"/>
          <w:lang w:eastAsia="ar-SA"/>
        </w:rPr>
        <w:t xml:space="preserve">Mexico, Peru, </w:t>
      </w:r>
      <w:r w:rsidR="00596AF6">
        <w:rPr>
          <w:rFonts w:eastAsia="SimSun"/>
          <w:lang w:eastAsia="ar-SA"/>
        </w:rPr>
        <w:t>Rwanda, Senegal, Slovakia</w:t>
      </w:r>
      <w:r>
        <w:rPr>
          <w:rFonts w:eastAsia="SimSun"/>
          <w:lang w:eastAsia="ar-SA"/>
        </w:rPr>
        <w:t xml:space="preserve">, Spain, Togo, </w:t>
      </w:r>
      <w:r w:rsidR="00596AF6">
        <w:rPr>
          <w:rFonts w:eastAsia="SimSun"/>
          <w:lang w:eastAsia="ar-SA"/>
        </w:rPr>
        <w:t xml:space="preserve">Tunisia, </w:t>
      </w:r>
      <w:r>
        <w:rPr>
          <w:rFonts w:eastAsia="SimSun"/>
          <w:lang w:eastAsia="ar-SA"/>
        </w:rPr>
        <w:t>Ukraine, United Kingdom of Great Britain and Northern Ireland, Uruguay</w:t>
      </w:r>
    </w:p>
    <w:p w14:paraId="6115B9EF" w14:textId="77777777" w:rsidR="00AF2ACA" w:rsidRDefault="00AF2ACA" w:rsidP="00AF2ACA">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198AEF40" w14:textId="22B3FBCB" w:rsidR="00AF2ACA" w:rsidRPr="00117D5E" w:rsidRDefault="00AF2ACA" w:rsidP="00AF2ACA">
      <w:pPr>
        <w:pStyle w:val="SingleTxtG"/>
        <w:ind w:left="2268"/>
        <w:rPr>
          <w:rFonts w:eastAsia="Calibri"/>
        </w:rPr>
      </w:pPr>
      <w:r>
        <w:rPr>
          <w:rFonts w:eastAsia="SimSun"/>
          <w:lang w:eastAsia="ar-SA"/>
        </w:rPr>
        <w:t>A</w:t>
      </w:r>
      <w:r w:rsidR="00AF5E6A">
        <w:rPr>
          <w:rFonts w:eastAsia="SimSun"/>
          <w:lang w:eastAsia="ar-SA"/>
        </w:rPr>
        <w:t>fghanistan, A</w:t>
      </w:r>
      <w:r>
        <w:rPr>
          <w:rFonts w:eastAsia="SimSun"/>
          <w:lang w:eastAsia="ar-SA"/>
        </w:rPr>
        <w:t xml:space="preserve">ngola, </w:t>
      </w:r>
      <w:r w:rsidR="00AF5E6A">
        <w:rPr>
          <w:rFonts w:eastAsia="SimSun"/>
          <w:lang w:eastAsia="ar-SA"/>
        </w:rPr>
        <w:t xml:space="preserve">Bangladesh, Cameroon, </w:t>
      </w:r>
      <w:r>
        <w:rPr>
          <w:rFonts w:eastAsia="SimSun"/>
          <w:lang w:eastAsia="ar-SA"/>
        </w:rPr>
        <w:t xml:space="preserve">Democratic Republic of the Congo, </w:t>
      </w:r>
      <w:r w:rsidR="00AF5E6A">
        <w:rPr>
          <w:rFonts w:eastAsia="SimSun"/>
          <w:lang w:eastAsia="ar-SA"/>
        </w:rPr>
        <w:t xml:space="preserve">Iraq, </w:t>
      </w:r>
      <w:r>
        <w:rPr>
          <w:rFonts w:eastAsia="SimSun"/>
          <w:lang w:eastAsia="ar-SA"/>
        </w:rPr>
        <w:t>Nepal,</w:t>
      </w:r>
      <w:r w:rsidR="00AF5E6A">
        <w:rPr>
          <w:rFonts w:eastAsia="SimSun"/>
          <w:lang w:eastAsia="ar-SA"/>
        </w:rPr>
        <w:t xml:space="preserve"> Nigeria, Pakistan, Qatar, Somalia, South Africa</w:t>
      </w:r>
    </w:p>
    <w:p w14:paraId="02093389" w14:textId="727C4824" w:rsidR="00AF2ACA" w:rsidRPr="00EC7CE5" w:rsidRDefault="00552ED2" w:rsidP="00552ED2">
      <w:pPr>
        <w:pStyle w:val="SingleTxtG"/>
      </w:pPr>
      <w:r w:rsidRPr="00EC7CE5">
        <w:t>333.</w:t>
      </w:r>
      <w:r w:rsidRPr="00EC7CE5">
        <w:tab/>
      </w:r>
      <w:r w:rsidR="00AF2ACA">
        <w:t>The Human Rights Council rejected a</w:t>
      </w:r>
      <w:r w:rsidR="00AF5E6A">
        <w:t xml:space="preserve">mendment A/HRC/42/L.43 </w:t>
      </w:r>
      <w:r w:rsidR="00AF2ACA" w:rsidRPr="00EC7CE5">
        <w:t xml:space="preserve">by </w:t>
      </w:r>
      <w:r w:rsidR="00AF5E6A">
        <w:t>9</w:t>
      </w:r>
      <w:r w:rsidR="00AF2ACA" w:rsidRPr="00EC7CE5">
        <w:t xml:space="preserve"> votes to </w:t>
      </w:r>
      <w:r w:rsidR="00AF5E6A">
        <w:t>26, with 12</w:t>
      </w:r>
      <w:r w:rsidR="00AF2ACA" w:rsidRPr="00EC7CE5">
        <w:t xml:space="preserve"> abstentions.</w:t>
      </w:r>
    </w:p>
    <w:p w14:paraId="360AB49C" w14:textId="17FD7B9F" w:rsidR="00AF2ACA" w:rsidRDefault="00552ED2" w:rsidP="00552ED2">
      <w:pPr>
        <w:pStyle w:val="SingleTxtG"/>
        <w:rPr>
          <w:rFonts w:eastAsia="SimSun"/>
          <w:lang w:eastAsia="ar-SA"/>
        </w:rPr>
      </w:pPr>
      <w:r>
        <w:rPr>
          <w:rFonts w:eastAsia="SimSun"/>
          <w:lang w:eastAsia="ar-SA"/>
        </w:rPr>
        <w:t>334.</w:t>
      </w:r>
      <w:r>
        <w:rPr>
          <w:rFonts w:eastAsia="SimSun"/>
          <w:lang w:eastAsia="ar-SA"/>
        </w:rPr>
        <w:tab/>
      </w:r>
      <w:r w:rsidR="00AF2ACA">
        <w:rPr>
          <w:rFonts w:eastAsia="SimSun"/>
          <w:lang w:eastAsia="ar-SA"/>
        </w:rPr>
        <w:t>A</w:t>
      </w:r>
      <w:r w:rsidR="00AF2ACA" w:rsidRPr="00501FF7">
        <w:rPr>
          <w:rFonts w:eastAsia="SimSun"/>
          <w:lang w:eastAsia="ar-SA"/>
        </w:rPr>
        <w:t>t the same meeting</w:t>
      </w:r>
      <w:r w:rsidR="00AF2ACA" w:rsidRPr="006D27E2">
        <w:rPr>
          <w:rFonts w:eastAsia="SimSun"/>
          <w:lang w:eastAsia="ar-SA"/>
        </w:rPr>
        <w:t>, the representative</w:t>
      </w:r>
      <w:r w:rsidR="00AF2ACA">
        <w:rPr>
          <w:rFonts w:eastAsia="SimSun"/>
          <w:lang w:eastAsia="ar-SA"/>
        </w:rPr>
        <w:t>s</w:t>
      </w:r>
      <w:r w:rsidR="00AF2ACA" w:rsidRPr="006D27E2">
        <w:rPr>
          <w:rFonts w:eastAsia="SimSun"/>
          <w:lang w:eastAsia="ar-SA"/>
        </w:rPr>
        <w:t xml:space="preserve"> of </w:t>
      </w:r>
      <w:r w:rsidR="00AF5E6A">
        <w:rPr>
          <w:rFonts w:eastAsia="SimSun"/>
          <w:lang w:eastAsia="ar-SA"/>
        </w:rPr>
        <w:t>Australia and Hungary</w:t>
      </w:r>
      <w:r w:rsidR="00AF2ACA">
        <w:rPr>
          <w:rFonts w:eastAsia="SimSun"/>
          <w:lang w:eastAsia="ar-SA"/>
        </w:rPr>
        <w:t xml:space="preserve"> </w:t>
      </w:r>
      <w:r w:rsidR="00AF2ACA" w:rsidRPr="006D27E2">
        <w:rPr>
          <w:rFonts w:eastAsia="SimSun"/>
          <w:lang w:eastAsia="ar-SA"/>
        </w:rPr>
        <w:t>made statement</w:t>
      </w:r>
      <w:r w:rsidR="00AF2ACA">
        <w:rPr>
          <w:rFonts w:eastAsia="SimSun"/>
          <w:lang w:eastAsia="ar-SA"/>
        </w:rPr>
        <w:t>s</w:t>
      </w:r>
      <w:r w:rsidR="00AF2ACA" w:rsidRPr="006D27E2">
        <w:rPr>
          <w:rFonts w:eastAsia="SimSun"/>
          <w:lang w:eastAsia="ar-SA"/>
        </w:rPr>
        <w:t xml:space="preserve"> in explanation of vote before the vote in relation to amendment A/HRC/</w:t>
      </w:r>
      <w:r w:rsidR="00AF2ACA">
        <w:rPr>
          <w:rFonts w:eastAsia="SimSun"/>
          <w:lang w:eastAsia="ar-SA"/>
        </w:rPr>
        <w:t>42</w:t>
      </w:r>
      <w:r w:rsidR="00AF2ACA" w:rsidRPr="006D27E2">
        <w:rPr>
          <w:rFonts w:eastAsia="SimSun"/>
          <w:lang w:eastAsia="ar-SA"/>
        </w:rPr>
        <w:t>/L.</w:t>
      </w:r>
      <w:r w:rsidR="00AF2ACA">
        <w:rPr>
          <w:rFonts w:eastAsia="SimSun"/>
          <w:lang w:eastAsia="ar-SA"/>
        </w:rPr>
        <w:t>4</w:t>
      </w:r>
      <w:r w:rsidR="00AF5E6A">
        <w:rPr>
          <w:rFonts w:eastAsia="SimSun"/>
          <w:lang w:eastAsia="ar-SA"/>
        </w:rPr>
        <w:t>4</w:t>
      </w:r>
      <w:r w:rsidR="00AF2ACA">
        <w:rPr>
          <w:rFonts w:eastAsia="SimSun"/>
          <w:lang w:eastAsia="ar-SA"/>
        </w:rPr>
        <w:t>.</w:t>
      </w:r>
    </w:p>
    <w:p w14:paraId="53BF9419" w14:textId="4FDE234F" w:rsidR="00AF2ACA" w:rsidRPr="006D27E2" w:rsidRDefault="00552ED2" w:rsidP="00552ED2">
      <w:pPr>
        <w:pStyle w:val="SingleTxtG"/>
        <w:rPr>
          <w:rFonts w:eastAsia="SimSun"/>
          <w:lang w:eastAsia="ar-SA"/>
        </w:rPr>
      </w:pPr>
      <w:r w:rsidRPr="006D27E2">
        <w:rPr>
          <w:rFonts w:eastAsia="SimSun"/>
          <w:lang w:eastAsia="ar-SA"/>
        </w:rPr>
        <w:t>335.</w:t>
      </w:r>
      <w:r w:rsidRPr="006D27E2">
        <w:rPr>
          <w:rFonts w:eastAsia="SimSun"/>
          <w:lang w:eastAsia="ar-SA"/>
        </w:rPr>
        <w:tab/>
      </w:r>
      <w:r w:rsidR="00AF2ACA">
        <w:rPr>
          <w:rFonts w:eastAsia="SimSun"/>
          <w:lang w:eastAsia="ar-SA"/>
        </w:rPr>
        <w:t>Also a</w:t>
      </w:r>
      <w:r w:rsidR="00AF2ACA" w:rsidRPr="006D27E2">
        <w:rPr>
          <w:rFonts w:eastAsia="SimSun"/>
          <w:lang w:eastAsia="ar-SA"/>
        </w:rPr>
        <w:t xml:space="preserve">t the same meeting, at the request of the representative of </w:t>
      </w:r>
      <w:r w:rsidR="00AF5E6A">
        <w:t>Fiji</w:t>
      </w:r>
      <w:r w:rsidR="00AF2ACA">
        <w:t xml:space="preserve">, </w:t>
      </w:r>
      <w:r w:rsidR="00AF2ACA" w:rsidRPr="006D27E2">
        <w:rPr>
          <w:rFonts w:eastAsia="SimSun"/>
          <w:lang w:eastAsia="ar-SA"/>
        </w:rPr>
        <w:t>a recorded vote was taken on amendment</w:t>
      </w:r>
      <w:r w:rsidR="00AF2ACA">
        <w:rPr>
          <w:rFonts w:eastAsia="SimSun"/>
          <w:lang w:eastAsia="ar-SA"/>
        </w:rPr>
        <w:t xml:space="preserve"> </w:t>
      </w:r>
      <w:r w:rsidR="00AF2ACA" w:rsidRPr="006D27E2">
        <w:rPr>
          <w:rFonts w:eastAsia="SimSun"/>
          <w:lang w:eastAsia="ar-SA"/>
        </w:rPr>
        <w:t>A/HRC/</w:t>
      </w:r>
      <w:r w:rsidR="00AF5E6A">
        <w:rPr>
          <w:rFonts w:eastAsia="SimSun"/>
          <w:lang w:eastAsia="ar-SA"/>
        </w:rPr>
        <w:t>42/L.44</w:t>
      </w:r>
      <w:r w:rsidR="00AF2ACA" w:rsidRPr="006D27E2">
        <w:rPr>
          <w:rFonts w:eastAsia="SimSun"/>
          <w:lang w:eastAsia="ar-SA"/>
        </w:rPr>
        <w:t>. The voting was as follows:</w:t>
      </w:r>
    </w:p>
    <w:p w14:paraId="57B36CE1" w14:textId="77777777" w:rsidR="00F34883" w:rsidRDefault="00F34883" w:rsidP="00F34883">
      <w:pPr>
        <w:pStyle w:val="SingleTxtG"/>
        <w:spacing w:after="0"/>
        <w:ind w:left="1701"/>
        <w:rPr>
          <w:lang w:eastAsia="ar-SA"/>
        </w:rPr>
      </w:pPr>
      <w:r>
        <w:rPr>
          <w:i/>
          <w:iCs/>
          <w:lang w:eastAsia="ar-SA"/>
        </w:rPr>
        <w:t>In favour</w:t>
      </w:r>
      <w:r>
        <w:rPr>
          <w:lang w:eastAsia="ar-SA"/>
        </w:rPr>
        <w:t xml:space="preserve">: </w:t>
      </w:r>
    </w:p>
    <w:p w14:paraId="1964DD51" w14:textId="39457A65" w:rsidR="00F34883" w:rsidRPr="00B90684" w:rsidRDefault="00F34883" w:rsidP="00F34883">
      <w:pPr>
        <w:pStyle w:val="SingleTxtG"/>
        <w:ind w:left="2268"/>
        <w:rPr>
          <w:rFonts w:eastAsia="SimSun"/>
          <w:lang w:eastAsia="ar-SA"/>
        </w:rPr>
      </w:pPr>
      <w:r>
        <w:rPr>
          <w:rFonts w:eastAsia="SimSun"/>
          <w:lang w:eastAsia="ar-SA"/>
        </w:rPr>
        <w:t>Bahrain, Brazil, China, Cuba, Egypt, Eritrea, India,</w:t>
      </w:r>
      <w:r w:rsidR="001961CE">
        <w:rPr>
          <w:rFonts w:eastAsia="SimSun"/>
          <w:lang w:eastAsia="ar-SA"/>
        </w:rPr>
        <w:t xml:space="preserve"> Pakistan, </w:t>
      </w:r>
      <w:r>
        <w:rPr>
          <w:rFonts w:eastAsia="SimSun"/>
          <w:lang w:eastAsia="ar-SA"/>
        </w:rPr>
        <w:t xml:space="preserve">Philippines, </w:t>
      </w:r>
      <w:r w:rsidR="001961CE">
        <w:rPr>
          <w:rFonts w:eastAsia="SimSun"/>
          <w:lang w:eastAsia="ar-SA"/>
        </w:rPr>
        <w:t xml:space="preserve">Qatar, </w:t>
      </w:r>
      <w:r>
        <w:rPr>
          <w:rFonts w:eastAsia="SimSun"/>
          <w:lang w:eastAsia="ar-SA"/>
        </w:rPr>
        <w:t>Saudi Arabia</w:t>
      </w:r>
    </w:p>
    <w:p w14:paraId="4D8B1D47" w14:textId="77777777" w:rsidR="00F34883" w:rsidRDefault="00F34883" w:rsidP="00F34883">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6CEF171D" w14:textId="39754BFC" w:rsidR="00F34883" w:rsidRDefault="00F34883" w:rsidP="00F34883">
      <w:pPr>
        <w:pStyle w:val="SingleTxtG"/>
        <w:ind w:left="2268"/>
        <w:rPr>
          <w:rFonts w:eastAsia="SimSun"/>
          <w:lang w:eastAsia="ar-SA"/>
        </w:rPr>
      </w:pPr>
      <w:r>
        <w:rPr>
          <w:rFonts w:eastAsia="SimSun"/>
          <w:lang w:eastAsia="ar-SA"/>
        </w:rPr>
        <w:t>Argentina, Australia, Austria, Bahamas, Bulgaria, Burkina Faso, Chile, Croatia, Czechia, Denmark, Fiji, Hungary, Iceland, Italy, Japan, Mexico, Peru, Senegal, Slovakia, Spain, Togo, Tunisia, Ukraine, United Kingdom of Great Britain and Northern Ireland, Uruguay</w:t>
      </w:r>
    </w:p>
    <w:p w14:paraId="2B56AA13" w14:textId="77777777" w:rsidR="00F34883" w:rsidRDefault="00F34883" w:rsidP="00F34883">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36C75C2A" w14:textId="49DF2984" w:rsidR="00F34883" w:rsidRPr="00117D5E" w:rsidRDefault="00F34883" w:rsidP="00F34883">
      <w:pPr>
        <w:pStyle w:val="SingleTxtG"/>
        <w:ind w:left="2268"/>
        <w:rPr>
          <w:rFonts w:eastAsia="Calibri"/>
        </w:rPr>
      </w:pPr>
      <w:r>
        <w:rPr>
          <w:rFonts w:eastAsia="SimSun"/>
          <w:lang w:eastAsia="ar-SA"/>
        </w:rPr>
        <w:t>Afghanistan, Angola, Bangladesh, Cameroon, Democratic Republic of the Congo, Iraq, Nepal,</w:t>
      </w:r>
      <w:r w:rsidR="001961CE">
        <w:rPr>
          <w:rFonts w:eastAsia="SimSun"/>
          <w:lang w:eastAsia="ar-SA"/>
        </w:rPr>
        <w:t xml:space="preserve"> Nigeria</w:t>
      </w:r>
      <w:r>
        <w:rPr>
          <w:rFonts w:eastAsia="SimSun"/>
          <w:lang w:eastAsia="ar-SA"/>
        </w:rPr>
        <w:t xml:space="preserve">, </w:t>
      </w:r>
      <w:r w:rsidR="001961CE">
        <w:rPr>
          <w:rFonts w:eastAsia="SimSun"/>
          <w:lang w:eastAsia="ar-SA"/>
        </w:rPr>
        <w:t>Rwanda</w:t>
      </w:r>
      <w:r>
        <w:rPr>
          <w:rFonts w:eastAsia="SimSun"/>
          <w:lang w:eastAsia="ar-SA"/>
        </w:rPr>
        <w:t>, Somalia, South Africa</w:t>
      </w:r>
    </w:p>
    <w:p w14:paraId="7612FDA0" w14:textId="7BF3B7C6" w:rsidR="00AF2ACA" w:rsidRPr="00B428F6" w:rsidRDefault="00552ED2" w:rsidP="00552ED2">
      <w:pPr>
        <w:pStyle w:val="SingleTxtG"/>
      </w:pPr>
      <w:r w:rsidRPr="00B428F6">
        <w:t>336.</w:t>
      </w:r>
      <w:r w:rsidRPr="00B428F6">
        <w:tab/>
      </w:r>
      <w:r w:rsidR="00AF2ACA">
        <w:t>The Human Rights Council rejected a</w:t>
      </w:r>
      <w:r w:rsidR="00AF2ACA" w:rsidRPr="00B428F6">
        <w:t>mendment A/HRC/42/</w:t>
      </w:r>
      <w:r w:rsidR="00C62F55">
        <w:t>L.44</w:t>
      </w:r>
      <w:r w:rsidR="00AF2ACA" w:rsidRPr="00B428F6">
        <w:t xml:space="preserve"> by </w:t>
      </w:r>
      <w:r w:rsidR="00C62F55">
        <w:t>11</w:t>
      </w:r>
      <w:r w:rsidR="00AF2ACA" w:rsidRPr="00B428F6">
        <w:t xml:space="preserve"> votes to </w:t>
      </w:r>
      <w:r w:rsidR="00C62F55">
        <w:t>25</w:t>
      </w:r>
      <w:r w:rsidR="00AF2ACA" w:rsidRPr="00B428F6">
        <w:t xml:space="preserve">, with </w:t>
      </w:r>
      <w:r w:rsidR="00C62F55">
        <w:t>11</w:t>
      </w:r>
      <w:r w:rsidR="00AF2ACA" w:rsidRPr="00B428F6">
        <w:t xml:space="preserve"> abstentions.</w:t>
      </w:r>
    </w:p>
    <w:p w14:paraId="5198D936" w14:textId="61FB2CD4" w:rsidR="00AF2ACA" w:rsidRDefault="00552ED2" w:rsidP="00552ED2">
      <w:pPr>
        <w:pStyle w:val="SingleTxtG"/>
        <w:rPr>
          <w:rFonts w:eastAsia="SimSun"/>
          <w:lang w:eastAsia="ar-SA"/>
        </w:rPr>
      </w:pPr>
      <w:r>
        <w:rPr>
          <w:rFonts w:eastAsia="SimSun"/>
          <w:lang w:eastAsia="ar-SA"/>
        </w:rPr>
        <w:t>337.</w:t>
      </w:r>
      <w:r>
        <w:rPr>
          <w:rFonts w:eastAsia="SimSun"/>
          <w:lang w:eastAsia="ar-SA"/>
        </w:rPr>
        <w:tab/>
      </w:r>
      <w:r w:rsidR="00AF2ACA">
        <w:rPr>
          <w:rFonts w:eastAsia="SimSun"/>
          <w:lang w:eastAsia="ar-SA"/>
        </w:rPr>
        <w:t>A</w:t>
      </w:r>
      <w:r w:rsidR="00AF2ACA" w:rsidRPr="00501FF7">
        <w:rPr>
          <w:rFonts w:eastAsia="SimSun"/>
          <w:lang w:eastAsia="ar-SA"/>
        </w:rPr>
        <w:t>t the same meeting</w:t>
      </w:r>
      <w:r w:rsidR="00AF2ACA" w:rsidRPr="006D27E2">
        <w:rPr>
          <w:rFonts w:eastAsia="SimSun"/>
          <w:lang w:eastAsia="ar-SA"/>
        </w:rPr>
        <w:t>, the representative</w:t>
      </w:r>
      <w:r w:rsidR="00AF2ACA">
        <w:rPr>
          <w:rFonts w:eastAsia="SimSun"/>
          <w:lang w:eastAsia="ar-SA"/>
        </w:rPr>
        <w:t>s</w:t>
      </w:r>
      <w:r w:rsidR="00AF2ACA" w:rsidRPr="006D27E2">
        <w:rPr>
          <w:rFonts w:eastAsia="SimSun"/>
          <w:lang w:eastAsia="ar-SA"/>
        </w:rPr>
        <w:t xml:space="preserve"> of </w:t>
      </w:r>
      <w:r w:rsidR="00C62F55">
        <w:rPr>
          <w:rFonts w:eastAsia="SimSun"/>
          <w:lang w:eastAsia="ar-SA"/>
        </w:rPr>
        <w:t>Czechia</w:t>
      </w:r>
      <w:r w:rsidR="00AF2ACA">
        <w:rPr>
          <w:rFonts w:eastAsia="SimSun"/>
          <w:lang w:eastAsia="ar-SA"/>
        </w:rPr>
        <w:t xml:space="preserve"> and </w:t>
      </w:r>
      <w:r w:rsidR="00C62F55">
        <w:rPr>
          <w:rFonts w:eastAsia="SimSun"/>
          <w:lang w:eastAsia="ar-SA"/>
        </w:rPr>
        <w:t>Fiji</w:t>
      </w:r>
      <w:r w:rsidR="00AF2ACA">
        <w:rPr>
          <w:rFonts w:eastAsia="SimSun"/>
          <w:lang w:eastAsia="ar-SA"/>
        </w:rPr>
        <w:t xml:space="preserve"> </w:t>
      </w:r>
      <w:r w:rsidR="00AF2ACA" w:rsidRPr="006D27E2">
        <w:rPr>
          <w:rFonts w:eastAsia="SimSun"/>
          <w:lang w:eastAsia="ar-SA"/>
        </w:rPr>
        <w:t>made statement</w:t>
      </w:r>
      <w:r w:rsidR="00AF2ACA">
        <w:rPr>
          <w:rFonts w:eastAsia="SimSun"/>
          <w:lang w:eastAsia="ar-SA"/>
        </w:rPr>
        <w:t>s</w:t>
      </w:r>
      <w:r w:rsidR="00AF2ACA" w:rsidRPr="006D27E2">
        <w:rPr>
          <w:rFonts w:eastAsia="SimSun"/>
          <w:lang w:eastAsia="ar-SA"/>
        </w:rPr>
        <w:t xml:space="preserve"> in explanation of vote before the vote in relation to amendment A/HRC/</w:t>
      </w:r>
      <w:r w:rsidR="00AF2ACA">
        <w:rPr>
          <w:rFonts w:eastAsia="SimSun"/>
          <w:lang w:eastAsia="ar-SA"/>
        </w:rPr>
        <w:t>42</w:t>
      </w:r>
      <w:r w:rsidR="00AF2ACA" w:rsidRPr="006D27E2">
        <w:rPr>
          <w:rFonts w:eastAsia="SimSun"/>
          <w:lang w:eastAsia="ar-SA"/>
        </w:rPr>
        <w:t>/L.</w:t>
      </w:r>
      <w:r w:rsidR="00C62F55">
        <w:rPr>
          <w:rFonts w:eastAsia="SimSun"/>
          <w:lang w:eastAsia="ar-SA"/>
        </w:rPr>
        <w:t>45</w:t>
      </w:r>
      <w:r w:rsidR="00AF2ACA">
        <w:rPr>
          <w:rFonts w:eastAsia="SimSun"/>
          <w:lang w:eastAsia="ar-SA"/>
        </w:rPr>
        <w:t>.</w:t>
      </w:r>
    </w:p>
    <w:p w14:paraId="6FD1D0A5" w14:textId="152FB338" w:rsidR="00AF2ACA" w:rsidRPr="006D27E2" w:rsidRDefault="00552ED2" w:rsidP="00552ED2">
      <w:pPr>
        <w:pStyle w:val="SingleTxtG"/>
        <w:rPr>
          <w:rFonts w:eastAsia="SimSun"/>
          <w:lang w:eastAsia="ar-SA"/>
        </w:rPr>
      </w:pPr>
      <w:r w:rsidRPr="006D27E2">
        <w:rPr>
          <w:rFonts w:eastAsia="SimSun"/>
          <w:lang w:eastAsia="ar-SA"/>
        </w:rPr>
        <w:t>338.</w:t>
      </w:r>
      <w:r w:rsidRPr="006D27E2">
        <w:rPr>
          <w:rFonts w:eastAsia="SimSun"/>
          <w:lang w:eastAsia="ar-SA"/>
        </w:rPr>
        <w:tab/>
      </w:r>
      <w:r w:rsidR="00AF2ACA">
        <w:rPr>
          <w:rFonts w:eastAsia="SimSun"/>
          <w:lang w:eastAsia="ar-SA"/>
        </w:rPr>
        <w:t>Also a</w:t>
      </w:r>
      <w:r w:rsidR="00AF2ACA" w:rsidRPr="006D27E2">
        <w:rPr>
          <w:rFonts w:eastAsia="SimSun"/>
          <w:lang w:eastAsia="ar-SA"/>
        </w:rPr>
        <w:t xml:space="preserve">t the same meeting, at the request of the representative of </w:t>
      </w:r>
      <w:r w:rsidR="00C62F55">
        <w:t>Fiji</w:t>
      </w:r>
      <w:r w:rsidR="00AF2ACA">
        <w:t xml:space="preserve">, </w:t>
      </w:r>
      <w:r w:rsidR="00AF2ACA" w:rsidRPr="006D27E2">
        <w:rPr>
          <w:rFonts w:eastAsia="SimSun"/>
          <w:lang w:eastAsia="ar-SA"/>
        </w:rPr>
        <w:t>a recorded vote was taken on amendment</w:t>
      </w:r>
      <w:r w:rsidR="00AF2ACA">
        <w:rPr>
          <w:rFonts w:eastAsia="SimSun"/>
          <w:lang w:eastAsia="ar-SA"/>
        </w:rPr>
        <w:t xml:space="preserve"> </w:t>
      </w:r>
      <w:r w:rsidR="00AF2ACA" w:rsidRPr="006D27E2">
        <w:rPr>
          <w:rFonts w:eastAsia="SimSun"/>
          <w:lang w:eastAsia="ar-SA"/>
        </w:rPr>
        <w:t>A/HRC/</w:t>
      </w:r>
      <w:r w:rsidR="00C62F55">
        <w:rPr>
          <w:rFonts w:eastAsia="SimSun"/>
          <w:lang w:eastAsia="ar-SA"/>
        </w:rPr>
        <w:t>42/L.45</w:t>
      </w:r>
      <w:r w:rsidR="00AF2ACA" w:rsidRPr="006D27E2">
        <w:rPr>
          <w:rFonts w:eastAsia="SimSun"/>
          <w:lang w:eastAsia="ar-SA"/>
        </w:rPr>
        <w:t>. The voting was as follows:</w:t>
      </w:r>
    </w:p>
    <w:p w14:paraId="4B132964" w14:textId="77777777" w:rsidR="00C62F55" w:rsidRDefault="00C62F55" w:rsidP="00C62F55">
      <w:pPr>
        <w:pStyle w:val="SingleTxtG"/>
        <w:spacing w:after="0"/>
        <w:ind w:left="1701"/>
        <w:rPr>
          <w:lang w:eastAsia="ar-SA"/>
        </w:rPr>
      </w:pPr>
      <w:r>
        <w:rPr>
          <w:i/>
          <w:iCs/>
          <w:lang w:eastAsia="ar-SA"/>
        </w:rPr>
        <w:t>In favour</w:t>
      </w:r>
      <w:r>
        <w:rPr>
          <w:lang w:eastAsia="ar-SA"/>
        </w:rPr>
        <w:t xml:space="preserve">: </w:t>
      </w:r>
    </w:p>
    <w:p w14:paraId="3927C07D" w14:textId="77777777" w:rsidR="00C62F55" w:rsidRPr="00B90684" w:rsidRDefault="00C62F55" w:rsidP="00C62F55">
      <w:pPr>
        <w:pStyle w:val="SingleTxtG"/>
        <w:ind w:left="2268"/>
        <w:rPr>
          <w:rFonts w:eastAsia="SimSun"/>
          <w:lang w:eastAsia="ar-SA"/>
        </w:rPr>
      </w:pPr>
      <w:r>
        <w:rPr>
          <w:rFonts w:eastAsia="SimSun"/>
          <w:lang w:eastAsia="ar-SA"/>
        </w:rPr>
        <w:t>Bahrain, Brazil, China, Cuba, Egypt, Eritrea, India, Philippines, Saudi Arabia</w:t>
      </w:r>
    </w:p>
    <w:p w14:paraId="4510491C" w14:textId="77777777" w:rsidR="00C62F55" w:rsidRDefault="00C62F55" w:rsidP="00C62F55">
      <w:pPr>
        <w:pStyle w:val="SingleTxtG"/>
        <w:spacing w:after="0"/>
        <w:ind w:left="1701"/>
        <w:rPr>
          <w:rFonts w:eastAsia="SimSun"/>
          <w:i/>
          <w:lang w:eastAsia="ar-SA"/>
        </w:rPr>
      </w:pPr>
      <w:r>
        <w:rPr>
          <w:i/>
          <w:iCs/>
          <w:lang w:eastAsia="ar-SA"/>
        </w:rPr>
        <w:t>Against</w:t>
      </w:r>
      <w:r>
        <w:rPr>
          <w:rFonts w:eastAsia="SimSun"/>
          <w:lang w:eastAsia="ar-SA"/>
        </w:rPr>
        <w:t>:</w:t>
      </w:r>
      <w:r>
        <w:rPr>
          <w:rFonts w:eastAsia="SimSun"/>
          <w:i/>
          <w:lang w:eastAsia="ar-SA"/>
        </w:rPr>
        <w:t xml:space="preserve"> </w:t>
      </w:r>
    </w:p>
    <w:p w14:paraId="1CD19EE0" w14:textId="77777777" w:rsidR="00C62F55" w:rsidRDefault="00C62F55" w:rsidP="00C62F55">
      <w:pPr>
        <w:pStyle w:val="SingleTxtG"/>
        <w:ind w:left="2268"/>
        <w:rPr>
          <w:rFonts w:eastAsia="SimSun"/>
          <w:lang w:eastAsia="ar-SA"/>
        </w:rPr>
      </w:pPr>
      <w:r>
        <w:rPr>
          <w:rFonts w:eastAsia="SimSun"/>
          <w:lang w:eastAsia="ar-SA"/>
        </w:rPr>
        <w:t>Argentina, Australia, Austria, Bahamas, Bulgaria, Burkina Faso, Chile, Croatia, Czechia, Denmark, Fiji, Hungary, Iceland, Italy, Japan, Mexico, Peru, Rwanda, Senegal, Slovakia, Spain, Togo, Tunisia, Ukraine, United Kingdom of Great Britain and Northern Ireland, Uruguay</w:t>
      </w:r>
    </w:p>
    <w:p w14:paraId="30C8B9D6" w14:textId="77777777" w:rsidR="00C62F55" w:rsidRDefault="00C62F55" w:rsidP="00C62F55">
      <w:pPr>
        <w:pStyle w:val="SingleTxtG"/>
        <w:spacing w:after="0"/>
        <w:ind w:left="1701"/>
        <w:rPr>
          <w:rFonts w:eastAsia="SimSun"/>
          <w:i/>
          <w:lang w:eastAsia="ar-SA"/>
        </w:rPr>
      </w:pPr>
      <w:r>
        <w:rPr>
          <w:i/>
          <w:iCs/>
          <w:lang w:eastAsia="ar-SA"/>
        </w:rPr>
        <w:t>Abstaining</w:t>
      </w:r>
      <w:r>
        <w:rPr>
          <w:rFonts w:eastAsia="SimSun"/>
          <w:lang w:eastAsia="ar-SA"/>
        </w:rPr>
        <w:t>:</w:t>
      </w:r>
      <w:r>
        <w:rPr>
          <w:rFonts w:eastAsia="SimSun"/>
          <w:i/>
          <w:lang w:eastAsia="ar-SA"/>
        </w:rPr>
        <w:t xml:space="preserve"> </w:t>
      </w:r>
    </w:p>
    <w:p w14:paraId="1F8E2501" w14:textId="77777777" w:rsidR="00C62F55" w:rsidRPr="00117D5E" w:rsidRDefault="00C62F55" w:rsidP="00C62F55">
      <w:pPr>
        <w:pStyle w:val="SingleTxtG"/>
        <w:ind w:left="2268"/>
        <w:rPr>
          <w:rFonts w:eastAsia="Calibri"/>
        </w:rPr>
      </w:pPr>
      <w:r>
        <w:rPr>
          <w:rFonts w:eastAsia="SimSun"/>
          <w:lang w:eastAsia="ar-SA"/>
        </w:rPr>
        <w:t>Afghanistan, Angola, Bangladesh, Cameroon, Democratic Republic of the Congo, Iraq, Nepal, Nigeria, Pakistan, Qatar, Somalia, South Africa</w:t>
      </w:r>
    </w:p>
    <w:p w14:paraId="319C93C4" w14:textId="4ACF7E5E" w:rsidR="00AF2ACA" w:rsidRPr="00B428F6" w:rsidRDefault="00552ED2" w:rsidP="00552ED2">
      <w:pPr>
        <w:pStyle w:val="SingleTxtG"/>
      </w:pPr>
      <w:r w:rsidRPr="00B428F6">
        <w:t>339.</w:t>
      </w:r>
      <w:r w:rsidRPr="00B428F6">
        <w:tab/>
      </w:r>
      <w:r w:rsidR="00AF2ACA">
        <w:t>The Human Rights Council rejected amendment A/HR</w:t>
      </w:r>
      <w:r w:rsidR="00C62F55">
        <w:t>C/42/L.45</w:t>
      </w:r>
      <w:r w:rsidR="00AF2ACA" w:rsidRPr="00B428F6">
        <w:t xml:space="preserve"> by </w:t>
      </w:r>
      <w:r w:rsidR="00C62F55">
        <w:t>9</w:t>
      </w:r>
      <w:r w:rsidR="00AF2ACA">
        <w:t xml:space="preserve"> votes to </w:t>
      </w:r>
      <w:r w:rsidR="00C62F55">
        <w:t>26, with 12</w:t>
      </w:r>
      <w:r w:rsidR="00AF2ACA" w:rsidRPr="00B428F6">
        <w:t xml:space="preserve"> abstentions.</w:t>
      </w:r>
    </w:p>
    <w:p w14:paraId="1D46099D" w14:textId="00C2C36B" w:rsidR="00AF2ACA" w:rsidRDefault="00552ED2" w:rsidP="00552ED2">
      <w:pPr>
        <w:pStyle w:val="SingleTxtG"/>
      </w:pPr>
      <w:r>
        <w:t>340.</w:t>
      </w:r>
      <w:r>
        <w:tab/>
      </w:r>
      <w:r w:rsidR="00AF2ACA">
        <w:t xml:space="preserve">At the same meeting, the representatives of </w:t>
      </w:r>
      <w:r w:rsidR="005B76DF">
        <w:t xml:space="preserve">Austria, the Bahamas, Brazil, Cameroon, China, Egypt, Pakistan, the Philippines and the United Kingdom of Great Britain and Northern Ireland </w:t>
      </w:r>
      <w:r w:rsidR="00AF2ACA">
        <w:t>made statements in explanation of vote before the vote</w:t>
      </w:r>
      <w:r w:rsidR="0079444B">
        <w:t xml:space="preserve"> </w:t>
      </w:r>
      <w:r w:rsidR="0079444B">
        <w:rPr>
          <w:rFonts w:eastAsia="SimSun"/>
          <w:lang w:eastAsia="ar-SA"/>
        </w:rPr>
        <w:t xml:space="preserve">on draft resolution </w:t>
      </w:r>
      <w:r w:rsidR="0079444B">
        <w:t>A/HRC/42/L.33/Rev.1 as orally revised</w:t>
      </w:r>
      <w:r w:rsidR="00AF2ACA">
        <w:t xml:space="preserve">. </w:t>
      </w:r>
    </w:p>
    <w:p w14:paraId="22EB8FEC" w14:textId="57EB810D" w:rsidR="00AF2ACA" w:rsidRPr="0023658A" w:rsidRDefault="00552ED2" w:rsidP="00552ED2">
      <w:pPr>
        <w:pStyle w:val="SingleTxtG"/>
      </w:pPr>
      <w:r w:rsidRPr="0023658A">
        <w:t>341.</w:t>
      </w:r>
      <w:r w:rsidRPr="0023658A">
        <w:tab/>
      </w:r>
      <w:r w:rsidR="00AF2ACA" w:rsidRPr="00E86201">
        <w:t>A</w:t>
      </w:r>
      <w:r w:rsidR="00AF2ACA">
        <w:t>lso a</w:t>
      </w:r>
      <w:r w:rsidR="00AF2ACA" w:rsidRPr="00E86201">
        <w:t>t the same meeting,</w:t>
      </w:r>
      <w:r w:rsidR="00AF2ACA">
        <w:t xml:space="preserve"> </w:t>
      </w:r>
      <w:r w:rsidR="00AF2ACA" w:rsidRPr="0023658A">
        <w:t>at the request of the representative</w:t>
      </w:r>
      <w:r w:rsidR="00AF2ACA">
        <w:t xml:space="preserve"> </w:t>
      </w:r>
      <w:r w:rsidR="00AF2ACA" w:rsidRPr="0023658A">
        <w:t xml:space="preserve">of </w:t>
      </w:r>
      <w:r w:rsidR="00DE6444">
        <w:t>China</w:t>
      </w:r>
      <w:r w:rsidR="005B76DF">
        <w:t>,</w:t>
      </w:r>
      <w:r w:rsidR="000112D4">
        <w:t xml:space="preserve"> </w:t>
      </w:r>
      <w:r w:rsidR="00AF2ACA" w:rsidRPr="0023658A">
        <w:t xml:space="preserve">a recorded vote was taken on </w:t>
      </w:r>
      <w:r w:rsidR="00AF2ACA">
        <w:t xml:space="preserve">the </w:t>
      </w:r>
      <w:r w:rsidR="00AF2ACA" w:rsidRPr="0023658A">
        <w:t>draft resolution</w:t>
      </w:r>
      <w:r w:rsidR="000112D4">
        <w:t xml:space="preserve"> as orally revised</w:t>
      </w:r>
      <w:r w:rsidR="00AF2ACA" w:rsidRPr="0023658A">
        <w:t>. The voting was as follows:</w:t>
      </w:r>
    </w:p>
    <w:p w14:paraId="3C562688" w14:textId="77777777" w:rsidR="000112D4" w:rsidRPr="00103D41" w:rsidRDefault="000112D4" w:rsidP="000112D4">
      <w:pPr>
        <w:pStyle w:val="SingleTxtG"/>
        <w:spacing w:after="0"/>
        <w:ind w:left="1701"/>
      </w:pPr>
      <w:r w:rsidRPr="009C0E00">
        <w:rPr>
          <w:i/>
          <w:iCs/>
        </w:rPr>
        <w:t>In favour</w:t>
      </w:r>
      <w:r w:rsidRPr="00103D41">
        <w:t xml:space="preserve">: </w:t>
      </w:r>
    </w:p>
    <w:p w14:paraId="50110BDE" w14:textId="77777777" w:rsidR="000112D4" w:rsidRPr="00103D41" w:rsidRDefault="000112D4" w:rsidP="000112D4">
      <w:pPr>
        <w:pStyle w:val="SingleTxtG"/>
        <w:ind w:left="2268"/>
      </w:pPr>
      <w:r w:rsidRPr="00103D41">
        <w:t>Afghanistan, Angola, Argentina, Australia, Austria, Bahamas, Bangladesh, Brazil, Bulgaria, Burkina Faso, Chile, Croatia, Czechia, Democratic Republic of the Congo, Denmark, Fiji, Hungary,</w:t>
      </w:r>
      <w:r w:rsidRPr="0035318D">
        <w:t xml:space="preserve"> </w:t>
      </w:r>
      <w:r w:rsidRPr="00103D41">
        <w:t>Iceland, India, Iraq,</w:t>
      </w:r>
      <w:r w:rsidRPr="0035318D">
        <w:t xml:space="preserve"> </w:t>
      </w:r>
      <w:r w:rsidRPr="00103D41">
        <w:t>Italy, Japan, Mexico, Nepal, Pakistan, Peru, Rwanda, Senegal, Slovakia, South Africa, Spain, Togo, Tunisia</w:t>
      </w:r>
      <w:r>
        <w:t>,</w:t>
      </w:r>
      <w:r w:rsidRPr="00103D41">
        <w:t xml:space="preserve"> Ukraine, United Kingdom of Great Britain and Northern Ireland, Uruguay</w:t>
      </w:r>
    </w:p>
    <w:p w14:paraId="39012308" w14:textId="77777777" w:rsidR="000112D4" w:rsidRPr="00103D41" w:rsidRDefault="000112D4" w:rsidP="000112D4">
      <w:pPr>
        <w:pStyle w:val="SingleTxtG"/>
        <w:spacing w:after="0"/>
        <w:ind w:left="1701"/>
      </w:pPr>
      <w:r w:rsidRPr="009C0E00">
        <w:rPr>
          <w:i/>
          <w:iCs/>
        </w:rPr>
        <w:t>Abstaining</w:t>
      </w:r>
      <w:r w:rsidRPr="00103D41">
        <w:t xml:space="preserve">: </w:t>
      </w:r>
    </w:p>
    <w:p w14:paraId="7BA9CC82" w14:textId="73FEC025" w:rsidR="000112D4" w:rsidRPr="005E5AD2" w:rsidRDefault="000112D4" w:rsidP="000112D4">
      <w:pPr>
        <w:pStyle w:val="SingleTxtG"/>
        <w:ind w:left="2268"/>
      </w:pPr>
      <w:r w:rsidRPr="00103D41">
        <w:t>Bahrain, Cameroon, China, Cuba, Egypt, Eritrea</w:t>
      </w:r>
      <w:r>
        <w:t>,</w:t>
      </w:r>
      <w:r w:rsidRPr="00E8349D">
        <w:t xml:space="preserve"> </w:t>
      </w:r>
      <w:r w:rsidRPr="00103D41">
        <w:t>Nigeria, Philippines, Qatar,</w:t>
      </w:r>
      <w:r w:rsidRPr="0035318D">
        <w:t xml:space="preserve"> </w:t>
      </w:r>
      <w:r w:rsidRPr="00103D41">
        <w:t>Saudi Arabia,</w:t>
      </w:r>
      <w:r w:rsidRPr="0035318D">
        <w:t xml:space="preserve"> </w:t>
      </w:r>
      <w:r w:rsidRPr="00103D41">
        <w:t>Somalia</w:t>
      </w:r>
    </w:p>
    <w:p w14:paraId="5683FE50" w14:textId="4C46EC7E" w:rsidR="00AF2ACA" w:rsidRDefault="00552ED2" w:rsidP="00552ED2">
      <w:pPr>
        <w:pStyle w:val="SingleTxtG"/>
        <w:rPr>
          <w:rFonts w:eastAsia="SimSun"/>
          <w:lang w:eastAsia="ar-SA"/>
        </w:rPr>
      </w:pPr>
      <w:r>
        <w:rPr>
          <w:rFonts w:eastAsia="SimSun"/>
          <w:lang w:eastAsia="ar-SA"/>
        </w:rPr>
        <w:t>342.</w:t>
      </w:r>
      <w:r>
        <w:rPr>
          <w:rFonts w:eastAsia="SimSun"/>
          <w:lang w:eastAsia="ar-SA"/>
        </w:rPr>
        <w:tab/>
      </w:r>
      <w:r w:rsidR="00AF2ACA" w:rsidRPr="000B65FE">
        <w:rPr>
          <w:rFonts w:eastAsia="SimSun"/>
          <w:lang w:eastAsia="ar-SA"/>
        </w:rPr>
        <w:t xml:space="preserve">At the </w:t>
      </w:r>
      <w:r w:rsidR="00AF2ACA">
        <w:t>same</w:t>
      </w:r>
      <w:r w:rsidR="00AF2ACA" w:rsidRPr="00326BEB">
        <w:t xml:space="preserve"> meeting</w:t>
      </w:r>
      <w:r w:rsidR="00AF2ACA">
        <w:t>,</w:t>
      </w:r>
      <w:r w:rsidR="00AF2ACA" w:rsidRPr="0023658A">
        <w:rPr>
          <w:rFonts w:eastAsia="SimSun"/>
          <w:lang w:eastAsia="ar-SA"/>
        </w:rPr>
        <w:t xml:space="preserve"> </w:t>
      </w:r>
      <w:r w:rsidR="00AF2ACA">
        <w:rPr>
          <w:rFonts w:eastAsia="SimSun"/>
          <w:lang w:eastAsia="ar-SA"/>
        </w:rPr>
        <w:t>t</w:t>
      </w:r>
      <w:r w:rsidR="00AF2ACA" w:rsidRPr="0023658A">
        <w:rPr>
          <w:rFonts w:eastAsia="SimSun"/>
          <w:lang w:eastAsia="ar-SA"/>
        </w:rPr>
        <w:t xml:space="preserve">he </w:t>
      </w:r>
      <w:r w:rsidR="00AF2ACA">
        <w:rPr>
          <w:rFonts w:eastAsia="SimSun"/>
          <w:lang w:eastAsia="ar-SA"/>
        </w:rPr>
        <w:t xml:space="preserve">Human Rights Council adopted the </w:t>
      </w:r>
      <w:r w:rsidR="00AF2ACA" w:rsidRPr="0023658A">
        <w:rPr>
          <w:rFonts w:eastAsia="SimSun"/>
          <w:lang w:eastAsia="ar-SA"/>
        </w:rPr>
        <w:t xml:space="preserve">draft resolution </w:t>
      </w:r>
      <w:r w:rsidR="00270852">
        <w:rPr>
          <w:rFonts w:eastAsia="SimSun"/>
          <w:lang w:eastAsia="ar-SA"/>
        </w:rPr>
        <w:t xml:space="preserve">as orally revised </w:t>
      </w:r>
      <w:r w:rsidR="00AF2ACA" w:rsidRPr="0023658A">
        <w:rPr>
          <w:rFonts w:eastAsia="SimSun"/>
          <w:lang w:eastAsia="ar-SA"/>
        </w:rPr>
        <w:t xml:space="preserve">by </w:t>
      </w:r>
      <w:r w:rsidR="000112D4">
        <w:rPr>
          <w:rFonts w:eastAsia="SimSun"/>
          <w:lang w:eastAsia="ar-SA"/>
        </w:rPr>
        <w:t>36</w:t>
      </w:r>
      <w:r w:rsidR="00AF2ACA" w:rsidRPr="0023658A">
        <w:rPr>
          <w:lang w:eastAsia="ar-SA"/>
        </w:rPr>
        <w:t xml:space="preserve"> votes to </w:t>
      </w:r>
      <w:r w:rsidR="000112D4">
        <w:rPr>
          <w:lang w:eastAsia="ar-SA"/>
        </w:rPr>
        <w:t>0</w:t>
      </w:r>
      <w:r w:rsidR="00AF2ACA" w:rsidRPr="0023658A">
        <w:rPr>
          <w:lang w:eastAsia="ar-SA"/>
        </w:rPr>
        <w:t xml:space="preserve">, with </w:t>
      </w:r>
      <w:r w:rsidR="000112D4">
        <w:rPr>
          <w:lang w:eastAsia="ar-SA"/>
        </w:rPr>
        <w:t>11</w:t>
      </w:r>
      <w:r w:rsidR="00AF2ACA" w:rsidRPr="0023658A">
        <w:rPr>
          <w:lang w:eastAsia="ar-SA"/>
        </w:rPr>
        <w:t xml:space="preserve"> abstentions</w:t>
      </w:r>
      <w:r w:rsidR="00AF2ACA" w:rsidRPr="0023658A">
        <w:rPr>
          <w:rFonts w:eastAsia="SimSun"/>
          <w:lang w:eastAsia="ar-SA"/>
        </w:rPr>
        <w:t xml:space="preserve"> (resolution </w:t>
      </w:r>
      <w:r w:rsidR="000112D4">
        <w:rPr>
          <w:rFonts w:eastAsia="SimSun"/>
          <w:lang w:eastAsia="ar-SA"/>
        </w:rPr>
        <w:t>42/28</w:t>
      </w:r>
      <w:r w:rsidR="00AF2ACA" w:rsidRPr="0023658A">
        <w:rPr>
          <w:rFonts w:eastAsia="SimSun"/>
          <w:lang w:eastAsia="ar-SA"/>
        </w:rPr>
        <w:t>).</w:t>
      </w:r>
      <w:r w:rsidR="00270852">
        <w:rPr>
          <w:rFonts w:eastAsia="SimSun"/>
          <w:lang w:eastAsia="ar-SA"/>
        </w:rPr>
        <w:t xml:space="preserve"> </w:t>
      </w:r>
    </w:p>
    <w:p w14:paraId="6A413D1B" w14:textId="1C4A7047" w:rsidR="00856508" w:rsidRPr="001C085C" w:rsidRDefault="00856508" w:rsidP="00AF2DE2">
      <w:pPr>
        <w:pStyle w:val="H23G"/>
      </w:pPr>
    </w:p>
    <w:p w14:paraId="4962AF25" w14:textId="63EA2429" w:rsidR="0011326F" w:rsidRPr="006D27E2" w:rsidRDefault="00856508" w:rsidP="00856508">
      <w:pPr>
        <w:pStyle w:val="H1G"/>
        <w:rPr>
          <w:b w:val="0"/>
          <w:i/>
        </w:rPr>
      </w:pPr>
      <w:r w:rsidRPr="002D5C09" w:rsidDel="00856508">
        <w:rPr>
          <w:b w:val="0"/>
          <w:i/>
          <w:sz w:val="20"/>
        </w:rPr>
        <w:t xml:space="preserve"> </w:t>
      </w:r>
    </w:p>
    <w:p w14:paraId="15D17415" w14:textId="77777777" w:rsidR="0011326F" w:rsidRPr="00E505EF" w:rsidRDefault="0011326F" w:rsidP="0011326F">
      <w:pPr>
        <w:pStyle w:val="SingleTxtG"/>
      </w:pPr>
    </w:p>
    <w:p w14:paraId="7B71C600" w14:textId="77777777" w:rsidR="00462822" w:rsidRPr="00194EA7" w:rsidRDefault="00812C7F" w:rsidP="00462822">
      <w:pPr>
        <w:pStyle w:val="HChG"/>
        <w:ind w:left="0" w:firstLine="0"/>
      </w:pPr>
      <w:r w:rsidRPr="006D27E2">
        <w:br w:type="page"/>
      </w:r>
      <w:r w:rsidR="00994E64" w:rsidRPr="006D27E2">
        <w:tab/>
        <w:t>VI.</w:t>
      </w:r>
      <w:r w:rsidR="00994E64" w:rsidRPr="006D27E2">
        <w:tab/>
        <w:t>Universal periodic review</w:t>
      </w:r>
      <w:r w:rsidR="00462822">
        <w:tab/>
      </w:r>
    </w:p>
    <w:p w14:paraId="0919138F" w14:textId="0FF53034" w:rsidR="007E4002" w:rsidRDefault="00552ED2" w:rsidP="00552ED2">
      <w:pPr>
        <w:pStyle w:val="SingleTxtG"/>
      </w:pPr>
      <w:r>
        <w:t>343.</w:t>
      </w:r>
      <w:r>
        <w:tab/>
      </w:r>
      <w:r w:rsidR="007E4002" w:rsidRPr="00555A14">
        <w:t xml:space="preserve">Pursuant to General Assembly resolution 60/251, </w:t>
      </w:r>
      <w:r w:rsidR="007E4002">
        <w:t xml:space="preserve">Human Rights </w:t>
      </w:r>
      <w:r w:rsidR="007E4002" w:rsidRPr="00555A14">
        <w:t>Council resolution</w:t>
      </w:r>
      <w:r w:rsidR="007E4002">
        <w:t xml:space="preserve">s </w:t>
      </w:r>
      <w:r w:rsidR="007E4002" w:rsidRPr="00555A14">
        <w:t>5/1</w:t>
      </w:r>
      <w:r w:rsidR="007E4002">
        <w:t xml:space="preserve"> and </w:t>
      </w:r>
      <w:r w:rsidR="007E4002" w:rsidRPr="00555A14">
        <w:t>16</w:t>
      </w:r>
      <w:r w:rsidR="007E4002">
        <w:t>/21, Council decision 17/119</w:t>
      </w:r>
      <w:r w:rsidR="007E4002" w:rsidRPr="00555A14">
        <w:t xml:space="preserve"> and President</w:t>
      </w:r>
      <w:r w:rsidR="00CF11FA">
        <w:t>’</w:t>
      </w:r>
      <w:r w:rsidR="007E4002" w:rsidRPr="00555A14">
        <w:t>s statements</w:t>
      </w:r>
      <w:r w:rsidR="007E4002">
        <w:t xml:space="preserve"> 8/1 and 9/2</w:t>
      </w:r>
      <w:r w:rsidR="007E4002" w:rsidRPr="00555A14">
        <w:t xml:space="preserve"> on modalities and practices for the universal periodic review process, the Council considered the outcome of the reviews conducted </w:t>
      </w:r>
      <w:r w:rsidR="007E4002" w:rsidRPr="00F7587A">
        <w:t xml:space="preserve">during the </w:t>
      </w:r>
      <w:r w:rsidR="007E4002" w:rsidRPr="00665B09">
        <w:t>thirty-</w:t>
      </w:r>
      <w:r w:rsidR="007E4002">
        <w:t>third</w:t>
      </w:r>
      <w:r w:rsidR="007E4002" w:rsidRPr="00665B09">
        <w:t xml:space="preserve"> session of the Working Group on the Universal Periodic Review, held from </w:t>
      </w:r>
      <w:r w:rsidR="007E4002">
        <w:t>6 to 17 May</w:t>
      </w:r>
      <w:r w:rsidR="007E4002" w:rsidRPr="00665B09">
        <w:t xml:space="preserve"> 2019</w:t>
      </w:r>
      <w:r w:rsidR="007E4002">
        <w:t>.</w:t>
      </w:r>
    </w:p>
    <w:p w14:paraId="221011F1" w14:textId="39872076" w:rsidR="007E4002" w:rsidRDefault="00552ED2" w:rsidP="00552ED2">
      <w:pPr>
        <w:pStyle w:val="SingleTxtG"/>
      </w:pPr>
      <w:r>
        <w:t>344.</w:t>
      </w:r>
      <w:r>
        <w:tab/>
      </w:r>
      <w:r w:rsidR="007E4002" w:rsidRPr="00423A76">
        <w:t xml:space="preserve">In accordance with resolution 5/1, the President </w:t>
      </w:r>
      <w:r w:rsidR="007E4002">
        <w:t>recalled</w:t>
      </w:r>
      <w:r w:rsidR="007E4002" w:rsidRPr="00423A76">
        <w:t xml:space="preserve"> that all recommendations must be part of the final </w:t>
      </w:r>
      <w:r w:rsidR="007E4002" w:rsidRPr="009C417E">
        <w:t>outcome</w:t>
      </w:r>
      <w:r w:rsidR="007E4002" w:rsidRPr="00423A76">
        <w:t xml:space="preserve"> of the </w:t>
      </w:r>
      <w:r w:rsidR="007E4002">
        <w:t>universal periodic review</w:t>
      </w:r>
      <w:r w:rsidR="007E4002" w:rsidRPr="00423A76">
        <w:t xml:space="preserve"> and accordingly, the State under </w:t>
      </w:r>
      <w:r w:rsidR="007E4002">
        <w:t>r</w:t>
      </w:r>
      <w:r w:rsidR="007E4002" w:rsidRPr="00423A76">
        <w:t>eview should clearly communicate its position on all recommendations by indicating that it either</w:t>
      </w:r>
      <w:r w:rsidR="007E4002" w:rsidRPr="00423A76" w:rsidDel="007A0A79">
        <w:t xml:space="preserve"> </w:t>
      </w:r>
      <w:r w:rsidR="007E4002">
        <w:t>“</w:t>
      </w:r>
      <w:r w:rsidR="007E4002" w:rsidRPr="00423A76">
        <w:t>supports</w:t>
      </w:r>
      <w:r w:rsidR="007E4002">
        <w:t>”</w:t>
      </w:r>
      <w:r w:rsidR="007E4002" w:rsidRPr="00423A76">
        <w:t xml:space="preserve"> or </w:t>
      </w:r>
      <w:r w:rsidR="007E4002">
        <w:t>“</w:t>
      </w:r>
      <w:r w:rsidR="007E4002" w:rsidRPr="00423A76">
        <w:t>notes</w:t>
      </w:r>
      <w:r w:rsidR="007E4002">
        <w:t>”</w:t>
      </w:r>
      <w:r w:rsidR="007E4002" w:rsidRPr="00423A76">
        <w:t xml:space="preserve"> the</w:t>
      </w:r>
      <w:r w:rsidR="007E4002">
        <w:t>m</w:t>
      </w:r>
      <w:r w:rsidR="007E4002" w:rsidRPr="00423A76">
        <w:t>.</w:t>
      </w:r>
    </w:p>
    <w:p w14:paraId="5D8D1ED8" w14:textId="77777777" w:rsidR="007E4002" w:rsidRPr="00555A14" w:rsidRDefault="007E4002" w:rsidP="007E4002">
      <w:pPr>
        <w:pStyle w:val="H1G"/>
      </w:pPr>
      <w:r>
        <w:tab/>
        <w:t>A.</w:t>
      </w:r>
      <w:r>
        <w:tab/>
      </w:r>
      <w:r w:rsidRPr="00555A14">
        <w:t>Consideration of the universal periodic review outcomes</w:t>
      </w:r>
    </w:p>
    <w:p w14:paraId="09E52B93" w14:textId="0DF98C46" w:rsidR="007E4002" w:rsidRDefault="00552ED2" w:rsidP="00552ED2">
      <w:pPr>
        <w:pStyle w:val="SingleTxtG"/>
      </w:pPr>
      <w:r>
        <w:t>345.</w:t>
      </w:r>
      <w:r>
        <w:tab/>
      </w:r>
      <w:r w:rsidR="007E4002" w:rsidRPr="00555A14">
        <w:t xml:space="preserve">In accordance with paragraph </w:t>
      </w:r>
      <w:r w:rsidR="007E4002">
        <w:t>14</w:t>
      </w:r>
      <w:r w:rsidR="007E4002" w:rsidRPr="00555A14">
        <w:t xml:space="preserve"> of President</w:t>
      </w:r>
      <w:r w:rsidR="00CF11FA">
        <w:t>’</w:t>
      </w:r>
      <w:r w:rsidR="007E4002" w:rsidRPr="00555A14">
        <w:t xml:space="preserve">s statement 8/1, section </w:t>
      </w:r>
      <w:r w:rsidR="007E4002">
        <w:t xml:space="preserve">1 below </w:t>
      </w:r>
      <w:r w:rsidR="007E4002" w:rsidRPr="00555A14">
        <w:t xml:space="preserve">contains a summary of the views expressed on the outcome </w:t>
      </w:r>
      <w:r w:rsidR="007E4002">
        <w:t xml:space="preserve">of the review </w:t>
      </w:r>
      <w:r w:rsidR="007E4002" w:rsidRPr="00555A14">
        <w:t xml:space="preserve">by </w:t>
      </w:r>
      <w:r w:rsidR="007E4002">
        <w:t xml:space="preserve">the </w:t>
      </w:r>
      <w:r w:rsidR="007E4002" w:rsidRPr="00555A14">
        <w:t>S</w:t>
      </w:r>
      <w:r w:rsidR="007E4002">
        <w:t>tate under review and by Member and o</w:t>
      </w:r>
      <w:r w:rsidR="007E4002" w:rsidRPr="00555A14">
        <w:t xml:space="preserve">bserver States of the </w:t>
      </w:r>
      <w:r w:rsidR="004125BB">
        <w:t xml:space="preserve">Human Rights </w:t>
      </w:r>
      <w:r w:rsidR="007E4002" w:rsidRPr="00555A14">
        <w:t>Council, as well as general comments made by other stakeholders before the adoption of the outcome by the plenary.</w:t>
      </w:r>
    </w:p>
    <w:p w14:paraId="37C5577B" w14:textId="77777777" w:rsidR="007E4002" w:rsidRDefault="007E4002" w:rsidP="007E4002">
      <w:pPr>
        <w:pStyle w:val="SingleTxtG"/>
      </w:pPr>
      <w:r w:rsidRPr="001E0F52">
        <w:rPr>
          <w:b/>
          <w:bCs/>
        </w:rPr>
        <w:t>Norway</w:t>
      </w:r>
    </w:p>
    <w:p w14:paraId="28B9E28D" w14:textId="21DBF2AD" w:rsidR="007E4002" w:rsidRPr="00555A14" w:rsidRDefault="00552ED2" w:rsidP="00552ED2">
      <w:pPr>
        <w:pStyle w:val="SingleTxtG"/>
      </w:pPr>
      <w:r w:rsidRPr="00555A14">
        <w:t>346.</w:t>
      </w:r>
      <w:r w:rsidRPr="00555A14">
        <w:tab/>
      </w:r>
      <w:r w:rsidR="007E4002" w:rsidRPr="00555A14">
        <w:t xml:space="preserve">The review of </w:t>
      </w:r>
      <w:r w:rsidR="007E4002">
        <w:t>Norway</w:t>
      </w:r>
      <w:r w:rsidR="007E4002" w:rsidRPr="00555A14">
        <w:t xml:space="preserve"> was</w:t>
      </w:r>
      <w:r w:rsidR="007E4002">
        <w:t xml:space="preserve"> </w:t>
      </w:r>
      <w:r w:rsidR="007E4002" w:rsidRPr="00555A14">
        <w:t xml:space="preserve">held on </w:t>
      </w:r>
      <w:r w:rsidR="007E4002" w:rsidRPr="00D11227">
        <w:t>6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and was</w:t>
      </w:r>
      <w:r w:rsidR="007E4002">
        <w:t xml:space="preserve"> </w:t>
      </w:r>
      <w:r w:rsidR="007E4002" w:rsidRPr="00555A14">
        <w:t xml:space="preserve">based on the following documents: </w:t>
      </w:r>
    </w:p>
    <w:p w14:paraId="7E34FF07" w14:textId="77777777" w:rsidR="007E4002" w:rsidRPr="00555A14" w:rsidRDefault="007E4002" w:rsidP="001D4B49">
      <w:pPr>
        <w:pStyle w:val="SingleTxtG"/>
        <w:ind w:firstLine="567"/>
      </w:pPr>
      <w:r>
        <w:t>(a)</w:t>
      </w:r>
      <w:r>
        <w:tab/>
      </w:r>
      <w:r w:rsidRPr="00555A14">
        <w:t xml:space="preserve">The national report submitted by </w:t>
      </w:r>
      <w:r>
        <w:t>Norway</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NOR/1</w:t>
      </w:r>
      <w:r w:rsidRPr="00555A14">
        <w:t xml:space="preserve">); </w:t>
      </w:r>
    </w:p>
    <w:p w14:paraId="5228BE81" w14:textId="77777777" w:rsidR="007E4002" w:rsidRPr="00555A14" w:rsidRDefault="007E4002" w:rsidP="001D4B49">
      <w:pPr>
        <w:pStyle w:val="SingleTxtG"/>
        <w:ind w:firstLine="567"/>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NOR/2); </w:t>
      </w:r>
    </w:p>
    <w:p w14:paraId="00214A96" w14:textId="77777777" w:rsidR="007E4002" w:rsidRPr="00555A14" w:rsidRDefault="007E4002" w:rsidP="001D4B49">
      <w:pPr>
        <w:pStyle w:val="SingleTxtG"/>
        <w:ind w:firstLine="567"/>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NOR</w:t>
      </w:r>
      <w:r w:rsidRPr="00555A14">
        <w:t>/3).</w:t>
      </w:r>
    </w:p>
    <w:p w14:paraId="1837094D" w14:textId="39F5B2DF" w:rsidR="007E4002" w:rsidRPr="00555A14" w:rsidRDefault="00552ED2" w:rsidP="00552ED2">
      <w:pPr>
        <w:pStyle w:val="SingleTxtG"/>
      </w:pPr>
      <w:r w:rsidRPr="00555A14">
        <w:t>347.</w:t>
      </w:r>
      <w:r w:rsidRPr="00555A14">
        <w:tab/>
      </w:r>
      <w:r w:rsidR="007E4002" w:rsidRPr="00555A14">
        <w:t xml:space="preserve">At </w:t>
      </w:r>
      <w:r w:rsidR="007E4002" w:rsidRPr="009D022B">
        <w:t>its 23rd</w:t>
      </w:r>
      <w:r w:rsidR="007E4002" w:rsidRPr="00555A14">
        <w:t xml:space="preserve"> meeting, on </w:t>
      </w:r>
      <w:r w:rsidR="007E4002" w:rsidRPr="00D11227">
        <w:t>19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t>Norway</w:t>
      </w:r>
      <w:r w:rsidR="007E4002" w:rsidRPr="00555A14">
        <w:t xml:space="preserve"> (see sect</w:t>
      </w:r>
      <w:r w:rsidR="003E5702">
        <w:t>ion</w:t>
      </w:r>
      <w:r w:rsidR="007E4002" w:rsidRPr="00555A14">
        <w:t xml:space="preserve"> C below).</w:t>
      </w:r>
    </w:p>
    <w:p w14:paraId="126C9A48" w14:textId="6A723204" w:rsidR="007E4002" w:rsidRPr="006355AF" w:rsidRDefault="00552ED2" w:rsidP="00552ED2">
      <w:pPr>
        <w:pStyle w:val="SingleTxtG"/>
      </w:pPr>
      <w:r w:rsidRPr="006355AF">
        <w:t>348.</w:t>
      </w:r>
      <w:r w:rsidRPr="006355AF">
        <w:tab/>
      </w:r>
      <w:r w:rsidR="007E4002" w:rsidRPr="00555A14">
        <w:t>The outcome of the review o</w:t>
      </w:r>
      <w:r w:rsidR="007E4002">
        <w:t>f</w:t>
      </w:r>
      <w:r w:rsidR="007E4002" w:rsidRPr="00555A14">
        <w:t xml:space="preserve"> </w:t>
      </w:r>
      <w:r w:rsidR="007E4002">
        <w:t>Norway</w:t>
      </w:r>
      <w:r w:rsidR="007E4002" w:rsidRPr="00555A14">
        <w:t xml:space="preserve"> comprises the report of the Working Group on the Uni</w:t>
      </w:r>
      <w:r w:rsidR="007E4002">
        <w:t>versal Periodic Review (A/HRC/42</w:t>
      </w:r>
      <w:r w:rsidR="007E4002" w:rsidRPr="0074783E">
        <w:t>/</w:t>
      </w:r>
      <w:r w:rsidR="007E4002">
        <w:t xml:space="preserve">3) and </w:t>
      </w:r>
      <w:r w:rsidR="007E4002" w:rsidRPr="00555A14">
        <w:t xml:space="preserve">the views of </w:t>
      </w:r>
      <w:r w:rsidR="007E4002">
        <w:t>Norway</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3</w:t>
      </w:r>
      <w:r w:rsidR="007E4002" w:rsidRPr="006355AF">
        <w:t>/Add.1).</w:t>
      </w:r>
    </w:p>
    <w:p w14:paraId="6B676CB0"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79C19899" w14:textId="7489EDBC" w:rsidR="007E4002" w:rsidRPr="004A56D5" w:rsidRDefault="00552ED2" w:rsidP="00552ED2">
      <w:pPr>
        <w:pStyle w:val="SingleTxtG"/>
      </w:pPr>
      <w:r w:rsidRPr="004A56D5">
        <w:t>349.</w:t>
      </w:r>
      <w:r w:rsidRPr="004A56D5">
        <w:tab/>
      </w:r>
      <w:r w:rsidR="007E4002" w:rsidRPr="004A56D5">
        <w:t>The delegation of Norway stated that human rights have been a key priority of Norway</w:t>
      </w:r>
      <w:r w:rsidR="00CF11FA">
        <w:t>’</w:t>
      </w:r>
      <w:r w:rsidR="007E4002" w:rsidRPr="004A56D5">
        <w:t>s foreign policy.</w:t>
      </w:r>
      <w:r w:rsidR="00D95DAF">
        <w:t xml:space="preserve"> </w:t>
      </w:r>
      <w:r w:rsidR="007E4002" w:rsidRPr="004A56D5">
        <w:t>Norway has supported the universal periodic review mechanism, which has given the United Nations Member States a unique opportunity to undertake periodically a review of their human rights situation and to engage in a constructive dialogue with other Member States, national human rights institutions, representatives of civil society and other stakeholders.</w:t>
      </w:r>
    </w:p>
    <w:p w14:paraId="130810F5" w14:textId="704A7C28" w:rsidR="007E4002" w:rsidRPr="004A56D5" w:rsidRDefault="00552ED2" w:rsidP="00552ED2">
      <w:pPr>
        <w:pStyle w:val="SingleTxtG"/>
      </w:pPr>
      <w:r w:rsidRPr="004A56D5">
        <w:t>350.</w:t>
      </w:r>
      <w:r w:rsidRPr="004A56D5">
        <w:tab/>
      </w:r>
      <w:r w:rsidR="007E4002" w:rsidRPr="004A56D5">
        <w:t xml:space="preserve">The Government </w:t>
      </w:r>
      <w:r w:rsidR="007E4002" w:rsidRPr="00C16BFD">
        <w:t>has welcomed</w:t>
      </w:r>
      <w:r w:rsidR="007E4002" w:rsidRPr="004A56D5">
        <w:t xml:space="preserve"> the recommendations received during the third review of Norway, which was held in May 2019. Norway received 241 recommendations put forward by 93 States. When considering the Government</w:t>
      </w:r>
      <w:r w:rsidR="00CF11FA">
        <w:t>’</w:t>
      </w:r>
      <w:r w:rsidR="007E4002" w:rsidRPr="004A56D5">
        <w:t xml:space="preserve">s position on those recommendations, twelve ministries have provided responses to the recommendations within their areas of responsibility. The Government has accepted 176 recommendations constituting 73 percent of total number of the recommendations. Norway has already implemented thirty of those accepted recommendations. The Government has partially accepted 22 recommendations, and has not accepted 42 recommendations. The Government considered a recommendation regarding climate change going beyond the scope of the universal periodic review. Norway has submitted an addendum to the report of the </w:t>
      </w:r>
      <w:r w:rsidR="007E4002">
        <w:t>W</w:t>
      </w:r>
      <w:r w:rsidR="007E4002" w:rsidRPr="004A56D5">
        <w:t xml:space="preserve">orking </w:t>
      </w:r>
      <w:r w:rsidR="007E4002">
        <w:t>G</w:t>
      </w:r>
      <w:r w:rsidR="007E4002" w:rsidRPr="004A56D5">
        <w:t>roup on 26 August, which provided comprehensive explanations of the position of the Government on the recommendations, including partially accepted recommendations.</w:t>
      </w:r>
    </w:p>
    <w:p w14:paraId="377F45B8" w14:textId="59A37EF6" w:rsidR="007E4002" w:rsidRPr="004A56D5" w:rsidRDefault="00552ED2" w:rsidP="00552ED2">
      <w:pPr>
        <w:pStyle w:val="SingleTxtG"/>
      </w:pPr>
      <w:r w:rsidRPr="004A56D5">
        <w:t>351.</w:t>
      </w:r>
      <w:r w:rsidRPr="004A56D5">
        <w:tab/>
      </w:r>
      <w:r w:rsidR="007E4002" w:rsidRPr="004A56D5">
        <w:t xml:space="preserve">The delegation noted that the recommendations have covered a number of human rights issues and provided comments on some of them. 62 recommendations called for measures to combat discrimination, hate speech, xenophobia, racism, Islamophobia and </w:t>
      </w:r>
      <w:r w:rsidR="007E4002">
        <w:t>a</w:t>
      </w:r>
      <w:r w:rsidR="007E4002" w:rsidRPr="004A56D5">
        <w:t>nti-Semitism. The Government has accepted 47 of those recommendations, and partially accepted seven of them.</w:t>
      </w:r>
    </w:p>
    <w:p w14:paraId="28A27EF5" w14:textId="2C87325A" w:rsidR="007E4002" w:rsidRPr="004A56D5" w:rsidRDefault="00552ED2" w:rsidP="00552ED2">
      <w:pPr>
        <w:pStyle w:val="SingleTxtG"/>
      </w:pPr>
      <w:r w:rsidRPr="004A56D5">
        <w:t>352.</w:t>
      </w:r>
      <w:r w:rsidRPr="004A56D5">
        <w:tab/>
      </w:r>
      <w:r w:rsidR="007E4002" w:rsidRPr="004A56D5">
        <w:t xml:space="preserve">The Equality and Anti-Discrimination Act has been in force since January 2018. The Act prohibited discrimination based on gender, age, ethnicity, religion, belief, disability, sexual orientation, gender identity, gender expression, pregnancy, a leave of absence from work in connection with childbirth or adoption, and care responsibilities. The Government has been continuously working to ensure consistent implementation of anti-discrimination legislation. The Equality and Anti-discrimination </w:t>
      </w:r>
      <w:r w:rsidR="007E4002" w:rsidRPr="00C16BFD">
        <w:t>Ombud</w:t>
      </w:r>
      <w:r w:rsidR="007E4002" w:rsidRPr="004A56D5">
        <w:t xml:space="preserve"> has been promoting equality and preventing discrimination in all areas of society. An Anti-Discrimination Tribunal has been dealing with complaints concerning breaches of the legislation.</w:t>
      </w:r>
    </w:p>
    <w:p w14:paraId="7CED520B" w14:textId="330D9E85" w:rsidR="007E4002" w:rsidRPr="004A56D5" w:rsidRDefault="00552ED2" w:rsidP="00552ED2">
      <w:pPr>
        <w:pStyle w:val="SingleTxtG"/>
      </w:pPr>
      <w:r w:rsidRPr="004A56D5">
        <w:t>353.</w:t>
      </w:r>
      <w:r w:rsidRPr="004A56D5">
        <w:tab/>
      </w:r>
      <w:r w:rsidR="007E4002" w:rsidRPr="004A56D5">
        <w:t>The Government has been preparing a new action plan against racism and discrimination based on ethnicity and religion, and would implement measures to counter discrimination in the workplace, the health sector, the housing market and other services.</w:t>
      </w:r>
      <w:r w:rsidR="00D95DAF">
        <w:t xml:space="preserve"> </w:t>
      </w:r>
    </w:p>
    <w:p w14:paraId="3771766B" w14:textId="137CBA8E" w:rsidR="007E4002" w:rsidRPr="004A56D5" w:rsidRDefault="00552ED2" w:rsidP="00552ED2">
      <w:pPr>
        <w:pStyle w:val="SingleTxtG"/>
      </w:pPr>
      <w:r w:rsidRPr="004A56D5">
        <w:t>354.</w:t>
      </w:r>
      <w:r w:rsidRPr="004A56D5">
        <w:tab/>
      </w:r>
      <w:r w:rsidR="007E4002" w:rsidRPr="004A56D5">
        <w:t>The delegation stated that the Penal Code prohibited hate speech motivated by a person</w:t>
      </w:r>
      <w:r w:rsidR="00CF11FA">
        <w:t>’</w:t>
      </w:r>
      <w:r w:rsidR="007E4002" w:rsidRPr="004A56D5">
        <w:t xml:space="preserve">s skin colour, ethnic or national origin, religion or </w:t>
      </w:r>
      <w:r w:rsidR="007E4002" w:rsidRPr="00655EC8">
        <w:t>belie</w:t>
      </w:r>
      <w:r w:rsidR="007E4002" w:rsidRPr="00D11613">
        <w:t>f</w:t>
      </w:r>
      <w:r w:rsidR="007E4002" w:rsidRPr="00655EC8">
        <w:t>s</w:t>
      </w:r>
      <w:r w:rsidR="007E4002" w:rsidRPr="004A56D5">
        <w:t>, sexual orientation, and disability. The authorities have been implementing a strategy against hate speech, which included gender, sexual orientation, and gender identity and expression.</w:t>
      </w:r>
      <w:r w:rsidR="00D95DAF">
        <w:t xml:space="preserve"> </w:t>
      </w:r>
      <w:r w:rsidR="007E4002" w:rsidRPr="004A56D5">
        <w:t xml:space="preserve">The authorities have also been implementing an action plan against </w:t>
      </w:r>
      <w:r w:rsidR="007E4002">
        <w:t>a</w:t>
      </w:r>
      <w:r w:rsidR="007E4002" w:rsidRPr="004A56D5">
        <w:t xml:space="preserve">nti-Semitism. </w:t>
      </w:r>
    </w:p>
    <w:p w14:paraId="16D8BB9E" w14:textId="540D0B70" w:rsidR="007E4002" w:rsidRPr="004A56D5" w:rsidRDefault="00552ED2" w:rsidP="00552ED2">
      <w:pPr>
        <w:pStyle w:val="SingleTxtG"/>
      </w:pPr>
      <w:r w:rsidRPr="004A56D5">
        <w:t>355.</w:t>
      </w:r>
      <w:r w:rsidRPr="004A56D5">
        <w:tab/>
      </w:r>
      <w:r w:rsidR="007E4002" w:rsidRPr="004A56D5">
        <w:t xml:space="preserve">The delegation reported that 29 recommendations have </w:t>
      </w:r>
      <w:r w:rsidR="007E4002" w:rsidRPr="00655EC8">
        <w:t>concerned</w:t>
      </w:r>
      <w:r w:rsidR="007E4002" w:rsidRPr="004A56D5">
        <w:t xml:space="preserve"> measures relating to coercion, excessive use of force, violence and abuse. The Government has accepted 22 of those recommendations.</w:t>
      </w:r>
      <w:r w:rsidR="00D95DAF">
        <w:t xml:space="preserve"> </w:t>
      </w:r>
    </w:p>
    <w:p w14:paraId="13A26096" w14:textId="440D79F9" w:rsidR="007E4002" w:rsidRPr="00655EC8" w:rsidRDefault="00552ED2" w:rsidP="00552ED2">
      <w:pPr>
        <w:pStyle w:val="SingleTxtG"/>
      </w:pPr>
      <w:r w:rsidRPr="00655EC8">
        <w:t>356.</w:t>
      </w:r>
      <w:r w:rsidRPr="00655EC8">
        <w:tab/>
      </w:r>
      <w:r w:rsidR="007E4002" w:rsidRPr="004A56D5">
        <w:t>The delegation reassured the commitment of Norway to continue strengthening efforts to combat domestic and sexual violence in line with several action plans related to violence and abuse, forced marriage, and female genital mutilation.</w:t>
      </w:r>
      <w:r w:rsidR="00D95DAF">
        <w:t xml:space="preserve"> </w:t>
      </w:r>
      <w:r w:rsidR="007E4002" w:rsidRPr="004A56D5">
        <w:t>In this respect, the Government has implemented various measures, including ensuring the functioning of support centres for victims of crime in all police districts, children</w:t>
      </w:r>
      <w:r w:rsidR="00CF11FA">
        <w:t>’</w:t>
      </w:r>
      <w:r w:rsidR="007E4002" w:rsidRPr="004A56D5">
        <w:t xml:space="preserve">s houses in different parts of the country and crises centre services free of charge in all municipalities. The Government has planned to establish groups specialised on domestic violence and sexual abuse in all police districts and a national cybercrime centre to strengthen the fight against internet-related abuse as well as </w:t>
      </w:r>
      <w:r w:rsidR="007E4002" w:rsidRPr="00655EC8">
        <w:t>develop an action plan to combat rape.</w:t>
      </w:r>
    </w:p>
    <w:p w14:paraId="57601935" w14:textId="1E29C8EA" w:rsidR="007E4002" w:rsidRPr="004A56D5" w:rsidRDefault="00552ED2" w:rsidP="00552ED2">
      <w:pPr>
        <w:pStyle w:val="SingleTxtG"/>
      </w:pPr>
      <w:r w:rsidRPr="004A56D5">
        <w:t>357.</w:t>
      </w:r>
      <w:r w:rsidRPr="004A56D5">
        <w:tab/>
      </w:r>
      <w:r w:rsidR="007E4002" w:rsidRPr="00655EC8">
        <w:t>The delegation noted that 27 recommendations concerned</w:t>
      </w:r>
      <w:r w:rsidR="007E4002" w:rsidRPr="004A56D5">
        <w:t xml:space="preserve"> the legal and institutional framework, in particular </w:t>
      </w:r>
      <w:r w:rsidR="007E4002" w:rsidRPr="00655EC8">
        <w:t>ratification</w:t>
      </w:r>
      <w:r w:rsidR="007E4002" w:rsidRPr="004A56D5">
        <w:t xml:space="preserve"> of United Nations human rights instruments. The Government has accepted </w:t>
      </w:r>
      <w:r w:rsidR="007E4002">
        <w:t>11</w:t>
      </w:r>
      <w:r w:rsidR="007E4002" w:rsidRPr="004A56D5">
        <w:t xml:space="preserve"> of those recommendations. Norway has ratified the International Convention for the Protection of All Persons from Enforced Disappearance on 22 August 2019. Thus, Norway has ratified eight out of the nine core international human rights instruments, and most of their optional protocols. </w:t>
      </w:r>
    </w:p>
    <w:p w14:paraId="1CB3E15F" w14:textId="79146313" w:rsidR="007E4002" w:rsidRPr="004A56D5" w:rsidRDefault="00552ED2" w:rsidP="00552ED2">
      <w:pPr>
        <w:pStyle w:val="SingleTxtG"/>
      </w:pPr>
      <w:r w:rsidRPr="004A56D5">
        <w:t>358.</w:t>
      </w:r>
      <w:r w:rsidRPr="004A56D5">
        <w:tab/>
      </w:r>
      <w:r w:rsidR="007E4002" w:rsidRPr="004A56D5">
        <w:t xml:space="preserve">In 2002, the authorities had decided not to become party to the International Convention on the Rights of All Migrant Workers and </w:t>
      </w:r>
      <w:r w:rsidR="007E4002">
        <w:t xml:space="preserve">Members of </w:t>
      </w:r>
      <w:r w:rsidR="007E4002" w:rsidRPr="004A56D5">
        <w:t>Their Families. In August 2019, the Government has upheld this decision. Norway has ratified the core conventions of the International Labo</w:t>
      </w:r>
      <w:r w:rsidR="007E4002">
        <w:t>u</w:t>
      </w:r>
      <w:r w:rsidR="007E4002" w:rsidRPr="004A56D5">
        <w:t xml:space="preserve">r Organization concerning the </w:t>
      </w:r>
      <w:r w:rsidR="007E4002" w:rsidRPr="00655EC8">
        <w:t>rights of workers.</w:t>
      </w:r>
      <w:r w:rsidR="007E4002" w:rsidRPr="004A56D5">
        <w:t xml:space="preserve"> </w:t>
      </w:r>
    </w:p>
    <w:p w14:paraId="3BD9A831" w14:textId="2D6E3C84" w:rsidR="007E4002" w:rsidRPr="004A56D5" w:rsidRDefault="00552ED2" w:rsidP="00552ED2">
      <w:pPr>
        <w:pStyle w:val="SingleTxtG"/>
      </w:pPr>
      <w:r w:rsidRPr="004A56D5">
        <w:t>359.</w:t>
      </w:r>
      <w:r w:rsidRPr="004A56D5">
        <w:tab/>
      </w:r>
      <w:r w:rsidR="007E4002" w:rsidRPr="004A56D5">
        <w:t>In 2016, the Government presented a white paper on the individual communications mechanisms under the International Covenant on Economic, Social and Cultural Rights, the Convention on the Rights of the Child and the Convention on the Rights of Persons with Disabilities. The Government concluded that it would not propose acceptance of the three mechanisms owing to uncertainty of consequences of their ratification. In January 2017, a broad majority in Parliament supported the Government</w:t>
      </w:r>
      <w:r w:rsidR="00CF11FA">
        <w:t>’</w:t>
      </w:r>
      <w:r w:rsidR="007E4002" w:rsidRPr="004A56D5">
        <w:t xml:space="preserve">s decision. </w:t>
      </w:r>
    </w:p>
    <w:p w14:paraId="28163FDC" w14:textId="4EDDC8D4" w:rsidR="007E4002" w:rsidRPr="004A56D5" w:rsidRDefault="00552ED2" w:rsidP="00552ED2">
      <w:pPr>
        <w:pStyle w:val="SingleTxtG"/>
      </w:pPr>
      <w:r w:rsidRPr="004A56D5">
        <w:t>360.</w:t>
      </w:r>
      <w:r w:rsidRPr="004A56D5">
        <w:tab/>
      </w:r>
      <w:r w:rsidR="007E4002" w:rsidRPr="004A56D5">
        <w:t>The delegation informed the Human Rights Council about the Government</w:t>
      </w:r>
      <w:r w:rsidR="00CF11FA">
        <w:t>’</w:t>
      </w:r>
      <w:r w:rsidR="007E4002" w:rsidRPr="004A56D5">
        <w:t>s commitment to ensure that national candidates for United Nations treaty bodies are qualified and independent. The Government would further consider a recommendation to adopt an open, merit-based process when selecting those candidates.</w:t>
      </w:r>
    </w:p>
    <w:p w14:paraId="789CAF83" w14:textId="0CE1D610" w:rsidR="007E4002" w:rsidRPr="00655EC8" w:rsidRDefault="00552ED2" w:rsidP="00552ED2">
      <w:pPr>
        <w:pStyle w:val="SingleTxtG"/>
      </w:pPr>
      <w:r w:rsidRPr="00655EC8">
        <w:t>361.</w:t>
      </w:r>
      <w:r w:rsidRPr="00655EC8">
        <w:tab/>
      </w:r>
      <w:r w:rsidR="007E4002" w:rsidRPr="004A56D5">
        <w:t xml:space="preserve">The delegation noted that 25 recommendations concerned immigration and asylum policy. The Government has accepted 15 of those recommendations, and partially accepted six of them. The Government has been pursuing a restrictive, responsible and fair immigration policy and has given a special attention to vulnerable groups of migrants and asylum seekers. A key aim of the integration policy has been to ensure that immigrants find employment or have access to education and take part in society. The most important integration measures have been ensuring access to education, Norwegian language training and other courses to give immigrants basic qualifications to take part in society. The employment rate for immigrants in Norway has been relatively </w:t>
      </w:r>
      <w:r w:rsidR="007E4002" w:rsidRPr="00655EC8">
        <w:t>high</w:t>
      </w:r>
      <w:r w:rsidR="007E4002">
        <w:t>,</w:t>
      </w:r>
      <w:r w:rsidR="007E4002" w:rsidRPr="00655EC8">
        <w:t xml:space="preserve"> compar</w:t>
      </w:r>
      <w:r w:rsidR="007E4002" w:rsidRPr="00D11613">
        <w:t>ed</w:t>
      </w:r>
      <w:r w:rsidR="007E4002" w:rsidRPr="00655EC8">
        <w:t xml:space="preserve"> to other countries. The Government has been carefully assessing all asylum applications and granted asylum to those in need of international protection.</w:t>
      </w:r>
    </w:p>
    <w:p w14:paraId="2E063791" w14:textId="1A06AB2E" w:rsidR="007E4002" w:rsidRPr="004A56D5" w:rsidRDefault="00552ED2" w:rsidP="00552ED2">
      <w:pPr>
        <w:pStyle w:val="SingleTxtG"/>
      </w:pPr>
      <w:r w:rsidRPr="004A56D5">
        <w:t>362.</w:t>
      </w:r>
      <w:r w:rsidRPr="004A56D5">
        <w:tab/>
      </w:r>
      <w:r w:rsidR="007E4002" w:rsidRPr="0069305B">
        <w:t xml:space="preserve">In </w:t>
      </w:r>
      <w:r w:rsidR="007E4002" w:rsidRPr="002E42DD">
        <w:t>recent years, the Government has implemented various meas</w:t>
      </w:r>
      <w:r w:rsidR="007E4002" w:rsidRPr="004A56D5">
        <w:t xml:space="preserve">ures to ensure adequate care for unaccompanied minors in reception centres, such as increasing the number of professional care workers. Reception centres have an obligation to report any suspected mistreatment or crime against a child to the child welfare services. </w:t>
      </w:r>
    </w:p>
    <w:p w14:paraId="3F8E7CA2" w14:textId="1DBDEBAA" w:rsidR="007E4002" w:rsidRPr="004A56D5" w:rsidRDefault="00552ED2" w:rsidP="00552ED2">
      <w:pPr>
        <w:pStyle w:val="SingleTxtG"/>
      </w:pPr>
      <w:r w:rsidRPr="004A56D5">
        <w:t>363.</w:t>
      </w:r>
      <w:r w:rsidRPr="004A56D5">
        <w:tab/>
      </w:r>
      <w:r w:rsidR="007E4002" w:rsidRPr="004A56D5">
        <w:t xml:space="preserve">The delegation stated that 21 recommendations have concerned the equality and rights of minorities and indigenous peoples. The Government has accepted 19 of those recommendations. </w:t>
      </w:r>
    </w:p>
    <w:p w14:paraId="58502D37" w14:textId="62EF9F44" w:rsidR="007E4002" w:rsidRPr="004A56D5" w:rsidRDefault="00552ED2" w:rsidP="00552ED2">
      <w:pPr>
        <w:pStyle w:val="SingleTxtG"/>
      </w:pPr>
      <w:r w:rsidRPr="004A56D5">
        <w:t>364.</w:t>
      </w:r>
      <w:r w:rsidRPr="004A56D5">
        <w:tab/>
      </w:r>
      <w:r w:rsidR="007E4002" w:rsidRPr="004A56D5">
        <w:t>The delegation stated that the measures taken to combat discrimination have also addressed discrimination against Sami people and minorities.</w:t>
      </w:r>
      <w:r w:rsidR="00D95DAF">
        <w:t xml:space="preserve"> </w:t>
      </w:r>
      <w:r w:rsidR="007E4002" w:rsidRPr="004A56D5">
        <w:t>The consultation procedures between the central government and the Sámediggi (Sami Parliament) has constituted an important framework to ensure that Sami people participate in processes affecting them. The Sámediggi and other relevant Sami interest groups have the right to be consulted if new activities are being considered in Sami areas. The Sami people have a right to access to natural resources in Sami areas. There are statutory limitations on the types of activities that could be undertaken in Sami areas in order to safeguard rights of persons belonging to Sami people to develop their culture and way of life. The Government has been considering recommendations from the Committee on the Elimination of Racial Discrimination to improve the legal framework for Sami land, fishing and reindeer rights.</w:t>
      </w:r>
    </w:p>
    <w:p w14:paraId="16E37312" w14:textId="79D10667" w:rsidR="007E4002" w:rsidRPr="004A56D5" w:rsidRDefault="00552ED2" w:rsidP="00552ED2">
      <w:pPr>
        <w:pStyle w:val="SingleTxtG"/>
      </w:pPr>
      <w:r w:rsidRPr="004A56D5">
        <w:t>365.</w:t>
      </w:r>
      <w:r w:rsidRPr="004A56D5">
        <w:tab/>
      </w:r>
      <w:r w:rsidR="007E4002" w:rsidRPr="004A56D5">
        <w:t>The Government has aimed at ensuring that national minorities play an active part in efforts to preserve and develop their language and culture. Greater awareness about national minorities and their culture could reduce discrimination, stereotypes and negative attitudes. The authorities support national minority organisations and initiatives that give greater insight into their situation. The Government would present a white paper on national minorities in 2020.</w:t>
      </w:r>
    </w:p>
    <w:p w14:paraId="2EC23615" w14:textId="391F1E0F" w:rsidR="007E4002" w:rsidRPr="004A56D5" w:rsidRDefault="00552ED2" w:rsidP="00552ED2">
      <w:pPr>
        <w:pStyle w:val="SingleTxtG"/>
      </w:pPr>
      <w:r w:rsidRPr="004A56D5">
        <w:t>366.</w:t>
      </w:r>
      <w:r w:rsidRPr="004A56D5">
        <w:tab/>
      </w:r>
      <w:r w:rsidR="007E4002" w:rsidRPr="004A56D5">
        <w:t xml:space="preserve">Parliament has appointed a truth and reconciliation commission to examine a former assimilation policy and the injustices perpetrated against the Sami and Kven/Norwegian Finns. The preparatory work was carried out in close cooperation with organisations of Sámediggi and Kven/Norwegian Finn. The commission would submit its report to Parliament in 2022. </w:t>
      </w:r>
    </w:p>
    <w:p w14:paraId="6BA19479" w14:textId="2F03A008" w:rsidR="007E4002" w:rsidRPr="004A56D5" w:rsidRDefault="00552ED2" w:rsidP="00552ED2">
      <w:pPr>
        <w:pStyle w:val="SingleTxtG"/>
      </w:pPr>
      <w:r w:rsidRPr="004A56D5">
        <w:t>367.</w:t>
      </w:r>
      <w:r w:rsidRPr="004A56D5">
        <w:tab/>
      </w:r>
      <w:r w:rsidR="007E4002" w:rsidRPr="004A56D5">
        <w:t xml:space="preserve">The delegation reaffirmed the commitment of Norway to implement all the recommendations accepted by the Government before its fourth universal periodic review in 2024. The delegation expressed its gratitude to all Member States that contributed to the review of Norway in May 2019 as well as the Norwegian National Human Rights Institution, the equality and anti-discrimination ombudsman and civil society representatives for their constructive contributions prior to the review. </w:t>
      </w:r>
    </w:p>
    <w:p w14:paraId="30C9E5C9" w14:textId="77777777" w:rsidR="007E4002" w:rsidRDefault="007E4002" w:rsidP="007E4002">
      <w:pPr>
        <w:pStyle w:val="H23G"/>
        <w:rPr>
          <w:bCs/>
        </w:rPr>
      </w:pPr>
      <w:r>
        <w:tab/>
      </w:r>
      <w:r w:rsidRPr="009F48F7">
        <w:t>2.</w:t>
      </w:r>
      <w:r w:rsidRPr="009F48F7">
        <w:tab/>
        <w:t xml:space="preserve">General comments made by the national human rights institution of the State under </w:t>
      </w:r>
      <w:r w:rsidRPr="000A0074">
        <w:t>review</w:t>
      </w:r>
      <w:r w:rsidRPr="00173661">
        <w:rPr>
          <w:bCs/>
        </w:rPr>
        <w:t xml:space="preserve"> </w:t>
      </w:r>
    </w:p>
    <w:p w14:paraId="4C81255D" w14:textId="451418AE" w:rsidR="007E4002" w:rsidRPr="00A07DC3" w:rsidRDefault="00552ED2" w:rsidP="00552ED2">
      <w:pPr>
        <w:pStyle w:val="SingleTxtG"/>
      </w:pPr>
      <w:r w:rsidRPr="00A07DC3">
        <w:t>368.</w:t>
      </w:r>
      <w:r w:rsidRPr="00A07DC3">
        <w:tab/>
      </w:r>
      <w:r w:rsidR="007E4002" w:rsidRPr="00A07DC3">
        <w:t xml:space="preserve">The Norwegian National Human Rights Institution </w:t>
      </w:r>
      <w:r w:rsidR="007E4002">
        <w:t xml:space="preserve">(by video message) </w:t>
      </w:r>
      <w:r w:rsidR="007E4002" w:rsidRPr="00A07DC3">
        <w:t>noted with regret that Norway did not accept a recommendation to set up a mechanism tasked with mapping, assessing and coordinating measures for implementing recommendations from international human rights monitoring mechanisms</w:t>
      </w:r>
      <w:r w:rsidR="007E4002">
        <w:t xml:space="preserve">, and </w:t>
      </w:r>
      <w:r w:rsidR="007E4002" w:rsidRPr="00A07DC3">
        <w:t xml:space="preserve">a recommendation to end the practice of differential treatment </w:t>
      </w:r>
      <w:r w:rsidR="007E4002">
        <w:t xml:space="preserve">between </w:t>
      </w:r>
      <w:r w:rsidR="007E4002" w:rsidRPr="00A07DC3">
        <w:t>unaccompanied asylum seekers</w:t>
      </w:r>
      <w:r w:rsidR="007E4002">
        <w:t xml:space="preserve"> from </w:t>
      </w:r>
      <w:r w:rsidR="007E4002" w:rsidRPr="00A07DC3">
        <w:t xml:space="preserve">15 </w:t>
      </w:r>
      <w:r w:rsidR="007E4002">
        <w:t>to</w:t>
      </w:r>
      <w:r w:rsidR="007E4002" w:rsidRPr="00A07DC3">
        <w:t xml:space="preserve"> 18 years </w:t>
      </w:r>
      <w:r w:rsidR="007E4002">
        <w:t xml:space="preserve">old </w:t>
      </w:r>
      <w:r w:rsidR="007E4002" w:rsidRPr="00A07DC3">
        <w:t xml:space="preserve">and those under 15 years of age. It welcomed that the Government had accepted recommendations on </w:t>
      </w:r>
      <w:r w:rsidR="007E4002">
        <w:t xml:space="preserve">several </w:t>
      </w:r>
      <w:r w:rsidR="007E4002" w:rsidRPr="00A07DC3">
        <w:t>key issues such as hate speech, hate crimes and discrimination as well as violence and abuse. The Norwegian National Human Rights Institution also welcomed that Norway ha</w:t>
      </w:r>
      <w:r w:rsidR="007E4002">
        <w:t>d</w:t>
      </w:r>
      <w:r w:rsidR="007E4002" w:rsidRPr="00A07DC3">
        <w:t xml:space="preserve"> accepted a recommendation to evaluate the effects of solitary confinement in prisons with a view to reducing it and to use alternative measures whenever possible. </w:t>
      </w:r>
    </w:p>
    <w:p w14:paraId="1183365B" w14:textId="77777777" w:rsidR="007E4002" w:rsidRDefault="007E4002" w:rsidP="007E4002">
      <w:pPr>
        <w:pStyle w:val="H23G"/>
      </w:pPr>
      <w:r>
        <w:tab/>
        <w:t>3.</w:t>
      </w:r>
      <w:r>
        <w:tab/>
        <w:t>Views expressed by M</w:t>
      </w:r>
      <w:r w:rsidRPr="00555A14">
        <w:t>ember and observer States of the Council on the outcome</w:t>
      </w:r>
      <w:r>
        <w:t xml:space="preserve"> of the</w:t>
      </w:r>
      <w:r w:rsidRPr="00555A14">
        <w:t xml:space="preserve"> review </w:t>
      </w:r>
    </w:p>
    <w:p w14:paraId="71C9052A" w14:textId="2F0745F8" w:rsidR="007E4002" w:rsidRPr="009F48F7" w:rsidRDefault="00552ED2" w:rsidP="00552ED2">
      <w:pPr>
        <w:pStyle w:val="SingleTxtG"/>
      </w:pPr>
      <w:r w:rsidRPr="009F48F7">
        <w:t>369.</w:t>
      </w:r>
      <w:r w:rsidRPr="009F48F7">
        <w:tab/>
      </w:r>
      <w:r w:rsidR="007E4002" w:rsidRPr="009F48F7">
        <w:t xml:space="preserve">During the adoption of the outcome of the review of </w:t>
      </w:r>
      <w:r w:rsidR="007E4002">
        <w:t>Norway</w:t>
      </w:r>
      <w:r w:rsidR="007E4002" w:rsidRPr="009F48F7">
        <w:t xml:space="preserve">, </w:t>
      </w:r>
      <w:r w:rsidR="007E4002">
        <w:t xml:space="preserve">13 </w:t>
      </w:r>
      <w:r w:rsidR="007E4002" w:rsidRPr="009F48F7">
        <w:t>delegations made statements.</w:t>
      </w:r>
      <w:r w:rsidR="002D209B" w:rsidRPr="002D209B">
        <w:rPr>
          <w:rStyle w:val="FootnoteReference"/>
          <w:sz w:val="20"/>
          <w:vertAlign w:val="baseline"/>
        </w:rPr>
        <w:footnoteReference w:customMarkFollows="1" w:id="40"/>
        <w:t>**</w:t>
      </w:r>
    </w:p>
    <w:p w14:paraId="47D820BB" w14:textId="610F9D02" w:rsidR="007E4002" w:rsidRPr="00115C94" w:rsidRDefault="00552ED2" w:rsidP="00552ED2">
      <w:pPr>
        <w:pStyle w:val="SingleTxtG"/>
      </w:pPr>
      <w:r w:rsidRPr="00115C94">
        <w:t>370.</w:t>
      </w:r>
      <w:r w:rsidRPr="00115C94">
        <w:tab/>
      </w:r>
      <w:r w:rsidR="007E4002" w:rsidRPr="00115C94">
        <w:t>The Bolivarian Republic of Venezuela noted with appreciation that</w:t>
      </w:r>
      <w:r w:rsidR="007E4002">
        <w:t>,</w:t>
      </w:r>
      <w:r w:rsidR="007E4002" w:rsidRPr="00115C94">
        <w:t xml:space="preserve"> due to the implementation of an integration policy by Norway</w:t>
      </w:r>
      <w:r w:rsidR="007E4002">
        <w:t>,</w:t>
      </w:r>
      <w:r w:rsidR="007E4002" w:rsidRPr="00115C94">
        <w:t xml:space="preserve"> migrants had managed to find employment, have access to education and participate in social life of the country. It welcomed </w:t>
      </w:r>
      <w:r w:rsidR="007E4002">
        <w:t xml:space="preserve">the </w:t>
      </w:r>
      <w:r w:rsidR="007E4002" w:rsidRPr="00115C94">
        <w:t xml:space="preserve">efforts of Norway to tackle prejudices and hate crime against minorities. It thanked Norway for its diplomatic efforts to promote negotiations and political dialogue between the Government and the opposition of </w:t>
      </w:r>
      <w:r w:rsidR="007E4002">
        <w:t xml:space="preserve">the Bolivarian Republic of </w:t>
      </w:r>
      <w:r w:rsidR="007E4002" w:rsidRPr="00115C94">
        <w:t>Venezuela in view to finding a solution to the current crisis in the country.</w:t>
      </w:r>
    </w:p>
    <w:p w14:paraId="496C852B" w14:textId="67C3E406" w:rsidR="007E4002" w:rsidRPr="00115C94" w:rsidRDefault="00552ED2" w:rsidP="00552ED2">
      <w:pPr>
        <w:pStyle w:val="SingleTxtG"/>
      </w:pPr>
      <w:r w:rsidRPr="00115C94">
        <w:t>371.</w:t>
      </w:r>
      <w:r w:rsidRPr="00115C94">
        <w:tab/>
      </w:r>
      <w:r w:rsidR="007E4002" w:rsidRPr="00115C94">
        <w:t xml:space="preserve">Afghanistan noted with appreciation that </w:t>
      </w:r>
      <w:r w:rsidR="007E4002">
        <w:t>Norway had</w:t>
      </w:r>
      <w:r w:rsidR="007E4002" w:rsidRPr="00115C94">
        <w:t xml:space="preserve"> accepted most of recommendations, including three recommendations put forward by Afghanistan</w:t>
      </w:r>
      <w:r w:rsidR="007E4002">
        <w:t>,</w:t>
      </w:r>
      <w:r w:rsidR="007E4002" w:rsidRPr="00115C94">
        <w:t xml:space="preserve"> and in particular</w:t>
      </w:r>
      <w:r w:rsidR="007E4002">
        <w:t>,</w:t>
      </w:r>
      <w:r w:rsidR="007E4002" w:rsidRPr="00115C94">
        <w:t xml:space="preserve"> a recommendation to combat all forms of discrimination, hate speech, xenophobia and islamophobia. </w:t>
      </w:r>
      <w:r w:rsidR="007E4002">
        <w:t>It</w:t>
      </w:r>
      <w:r w:rsidR="007E4002" w:rsidRPr="00115C94">
        <w:t xml:space="preserve"> welcomed the commitment of Norway to give</w:t>
      </w:r>
      <w:r w:rsidR="007E4002">
        <w:t xml:space="preserve"> a</w:t>
      </w:r>
      <w:r w:rsidR="007E4002" w:rsidRPr="00115C94">
        <w:t xml:space="preserve"> special attention to the most vulnerable groups among migrants and asylum-seekers and to ensure the right of refugees to family reunification. </w:t>
      </w:r>
      <w:r w:rsidR="007E4002">
        <w:t>It</w:t>
      </w:r>
      <w:r w:rsidR="007E4002" w:rsidRPr="00115C94">
        <w:t xml:space="preserve"> commended Norway for </w:t>
      </w:r>
      <w:r w:rsidR="007E4002">
        <w:t>its</w:t>
      </w:r>
      <w:r w:rsidR="007E4002" w:rsidRPr="00115C94">
        <w:t xml:space="preserve"> efforts to promote and protect human rights. </w:t>
      </w:r>
    </w:p>
    <w:p w14:paraId="633D974A" w14:textId="13CAD7C2" w:rsidR="007E4002" w:rsidRPr="00115C94" w:rsidRDefault="00552ED2" w:rsidP="00552ED2">
      <w:pPr>
        <w:pStyle w:val="SingleTxtG"/>
      </w:pPr>
      <w:r w:rsidRPr="00115C94">
        <w:t>372.</w:t>
      </w:r>
      <w:r w:rsidRPr="00115C94">
        <w:tab/>
      </w:r>
      <w:r w:rsidR="007E4002" w:rsidRPr="00115C94">
        <w:t>Barbados noted w</w:t>
      </w:r>
      <w:r w:rsidR="007E4002">
        <w:t>ith appreciation that Norway had</w:t>
      </w:r>
      <w:r w:rsidR="007E4002" w:rsidRPr="00115C94">
        <w:t xml:space="preserve"> shared several best practices during the review. It noted the commitment of Norway to upholding human rights, for instance, in the area of gender equality. </w:t>
      </w:r>
      <w:r w:rsidR="007E4002">
        <w:t>It</w:t>
      </w:r>
      <w:r w:rsidR="007E4002" w:rsidRPr="00115C94">
        <w:t xml:space="preserve"> </w:t>
      </w:r>
      <w:r w:rsidR="007E4002">
        <w:t>expected</w:t>
      </w:r>
      <w:r w:rsidR="007E4002" w:rsidRPr="00115C94">
        <w:t xml:space="preserve"> that the efforts of Norway to enhance the rights of religious and other minorities would continue. </w:t>
      </w:r>
    </w:p>
    <w:p w14:paraId="4CE1D576" w14:textId="35442EF9" w:rsidR="007E4002" w:rsidRPr="00115C94" w:rsidRDefault="00552ED2" w:rsidP="00552ED2">
      <w:pPr>
        <w:pStyle w:val="SingleTxtG"/>
      </w:pPr>
      <w:r w:rsidRPr="00115C94">
        <w:t>373.</w:t>
      </w:r>
      <w:r w:rsidRPr="00115C94">
        <w:tab/>
      </w:r>
      <w:r w:rsidR="007E4002" w:rsidRPr="00115C94">
        <w:t xml:space="preserve">Botswana welcomed measures taken by the Government to promote and protect human rights, including the amendment to the Constitution and incorporation of a number of human rights treaties into national legislation. </w:t>
      </w:r>
      <w:r w:rsidR="007E4002">
        <w:t>It</w:t>
      </w:r>
      <w:r w:rsidR="007E4002" w:rsidRPr="00115C94">
        <w:t xml:space="preserve"> noted that Norway had made significant strides through </w:t>
      </w:r>
      <w:r w:rsidR="007E4002">
        <w:t xml:space="preserve">the </w:t>
      </w:r>
      <w:r w:rsidR="007E4002" w:rsidRPr="00115C94">
        <w:t xml:space="preserve">enactment and adoption of legislation and policies to ensure </w:t>
      </w:r>
      <w:r w:rsidR="007E4002">
        <w:t xml:space="preserve">the </w:t>
      </w:r>
      <w:r w:rsidR="007E4002" w:rsidRPr="00115C94">
        <w:t>implementation of recommendations from the previous review, including the adoption of the National Action Plan on Business and Human Rights in 2015.</w:t>
      </w:r>
    </w:p>
    <w:p w14:paraId="0EC6F912" w14:textId="04831EE0" w:rsidR="007E4002" w:rsidRPr="00115C94" w:rsidRDefault="00552ED2" w:rsidP="00552ED2">
      <w:pPr>
        <w:pStyle w:val="SingleTxtG"/>
      </w:pPr>
      <w:r w:rsidRPr="00115C94">
        <w:t>374.</w:t>
      </w:r>
      <w:r w:rsidRPr="00115C94">
        <w:tab/>
      </w:r>
      <w:r w:rsidR="007E4002" w:rsidRPr="00115C94">
        <w:t xml:space="preserve">Burkina Faso stated that Norway had made significant progress in the protection of human rights. However, some challenges have remained. Therefore, </w:t>
      </w:r>
      <w:r w:rsidR="007E4002">
        <w:t>it</w:t>
      </w:r>
      <w:r w:rsidR="007E4002" w:rsidRPr="00115C94">
        <w:t xml:space="preserve"> welcomed the fact that Norway </w:t>
      </w:r>
      <w:r w:rsidR="007E4002">
        <w:t>had</w:t>
      </w:r>
      <w:r w:rsidR="007E4002" w:rsidRPr="00115C94">
        <w:t xml:space="preserve"> accepted </w:t>
      </w:r>
      <w:r w:rsidR="007E4002">
        <w:t xml:space="preserve">the </w:t>
      </w:r>
      <w:r w:rsidR="007E4002" w:rsidRPr="00115C94">
        <w:t>majority of the recommendations, including those recommendations put forward by Burkina Faso to combat discrimination against migrants.</w:t>
      </w:r>
      <w:r w:rsidR="004C4E07">
        <w:t xml:space="preserve"> </w:t>
      </w:r>
    </w:p>
    <w:p w14:paraId="024DDBEB" w14:textId="52AE51C0" w:rsidR="007E4002" w:rsidRPr="00115C94" w:rsidRDefault="00552ED2" w:rsidP="00552ED2">
      <w:pPr>
        <w:pStyle w:val="SingleTxtG"/>
      </w:pPr>
      <w:r w:rsidRPr="00115C94">
        <w:t>375.</w:t>
      </w:r>
      <w:r w:rsidRPr="00115C94">
        <w:tab/>
      </w:r>
      <w:r w:rsidR="007E4002" w:rsidRPr="00115C94">
        <w:t xml:space="preserve">China welcomed the acceptance of the majority of </w:t>
      </w:r>
      <w:r w:rsidR="007E4002">
        <w:t xml:space="preserve">the </w:t>
      </w:r>
      <w:r w:rsidR="007E4002" w:rsidRPr="00115C94">
        <w:t xml:space="preserve">recommendations, including those recommendations put forward by China to fight racial discrimination and hate speech, protect the rights of minority groups and strengthen the accountability for human rights violations by law-enforcement personnel. </w:t>
      </w:r>
      <w:r w:rsidR="007E4002">
        <w:t>It</w:t>
      </w:r>
      <w:r w:rsidR="007E4002" w:rsidRPr="00115C94">
        <w:t xml:space="preserve"> hoped that Norway would implement those commitments through specific policies and program</w:t>
      </w:r>
      <w:r w:rsidR="007E4002">
        <w:t>me</w:t>
      </w:r>
      <w:r w:rsidR="007E4002" w:rsidRPr="00115C94">
        <w:t>s and eliminate racial discrimination, xenophobia and violence and excessive use of force by police.</w:t>
      </w:r>
      <w:r w:rsidR="00D95DAF">
        <w:t xml:space="preserve"> </w:t>
      </w:r>
    </w:p>
    <w:p w14:paraId="7FFA7892" w14:textId="0DAA2085" w:rsidR="007E4002" w:rsidRPr="00115C94" w:rsidRDefault="00552ED2" w:rsidP="00552ED2">
      <w:pPr>
        <w:pStyle w:val="SingleTxtG"/>
      </w:pPr>
      <w:r w:rsidRPr="00115C94">
        <w:t>376.</w:t>
      </w:r>
      <w:r w:rsidRPr="00115C94">
        <w:tab/>
      </w:r>
      <w:r w:rsidR="007E4002" w:rsidRPr="00115C94">
        <w:t>Egypt noted policies implemented by Norway concerning asylum seekers a</w:t>
      </w:r>
      <w:r w:rsidR="007E4002">
        <w:t xml:space="preserve">nd that, in some cases, they </w:t>
      </w:r>
      <w:r w:rsidR="007E4002" w:rsidRPr="00115C94">
        <w:t xml:space="preserve">led to asylum seekers </w:t>
      </w:r>
      <w:r w:rsidR="007E4002">
        <w:t xml:space="preserve">being </w:t>
      </w:r>
      <w:r w:rsidR="007E4002" w:rsidRPr="00115C94">
        <w:t xml:space="preserve">subjected to torture upon return to their countries. </w:t>
      </w:r>
      <w:r w:rsidR="007E4002">
        <w:t>It</w:t>
      </w:r>
      <w:r w:rsidR="007E4002" w:rsidRPr="00115C94">
        <w:t xml:space="preserve"> was concerned about hate speech against Muslims and foreigners incited by the right-wing groups. </w:t>
      </w:r>
      <w:r w:rsidR="007E4002">
        <w:t>It</w:t>
      </w:r>
      <w:r w:rsidR="007E4002" w:rsidRPr="00115C94">
        <w:t xml:space="preserve"> welcomed that Norway have accepted </w:t>
      </w:r>
      <w:r w:rsidR="007E4002">
        <w:t>four</w:t>
      </w:r>
      <w:r w:rsidR="007E4002" w:rsidRPr="00115C94">
        <w:t xml:space="preserve"> out of </w:t>
      </w:r>
      <w:r w:rsidR="007E4002">
        <w:t>five</w:t>
      </w:r>
      <w:r w:rsidR="007E4002" w:rsidRPr="00115C94">
        <w:t xml:space="preserve"> recommendations put forward by Egypt. </w:t>
      </w:r>
    </w:p>
    <w:p w14:paraId="46F06DB4" w14:textId="66560928" w:rsidR="007E4002" w:rsidRPr="00115C94" w:rsidRDefault="00552ED2" w:rsidP="00552ED2">
      <w:pPr>
        <w:pStyle w:val="SingleTxtG"/>
      </w:pPr>
      <w:r w:rsidRPr="00115C94">
        <w:t>377.</w:t>
      </w:r>
      <w:r w:rsidRPr="00115C94">
        <w:tab/>
      </w:r>
      <w:r w:rsidR="007E4002" w:rsidRPr="00115C94">
        <w:t xml:space="preserve">Grenada noted with appreciation the establishment of the Norwegian National Human Rights Institution and its accreditation with </w:t>
      </w:r>
      <w:r w:rsidR="007E4002" w:rsidRPr="0069305B">
        <w:t xml:space="preserve">A status. </w:t>
      </w:r>
      <w:r w:rsidR="007E4002">
        <w:t>It</w:t>
      </w:r>
      <w:r w:rsidR="007E4002" w:rsidRPr="0069305B">
        <w:t xml:space="preserve"> noted that a chapter on human rights was included in the Constitution as well</w:t>
      </w:r>
      <w:r w:rsidR="007E4002" w:rsidRPr="00115C94">
        <w:t xml:space="preserve"> as </w:t>
      </w:r>
      <w:r w:rsidR="007E4002">
        <w:t xml:space="preserve">the </w:t>
      </w:r>
      <w:r w:rsidR="007E4002" w:rsidRPr="00115C94">
        <w:t>continuous efforts of Norway to ensure gender equality and an increase in the number of women in managerial positions in the public sector.</w:t>
      </w:r>
    </w:p>
    <w:p w14:paraId="10AD7C1E" w14:textId="51D1527B" w:rsidR="007E4002" w:rsidRPr="00115C94" w:rsidRDefault="00552ED2" w:rsidP="00552ED2">
      <w:pPr>
        <w:pStyle w:val="SingleTxtG"/>
      </w:pPr>
      <w:r w:rsidRPr="00115C94">
        <w:t>378.</w:t>
      </w:r>
      <w:r w:rsidRPr="00115C94">
        <w:tab/>
      </w:r>
      <w:r w:rsidR="007E4002" w:rsidRPr="00115C94">
        <w:t xml:space="preserve">India noted with appreciation the constructive engagement </w:t>
      </w:r>
      <w:r w:rsidR="007E4002">
        <w:t xml:space="preserve">of </w:t>
      </w:r>
      <w:r w:rsidR="007E4002" w:rsidRPr="00115C94">
        <w:t>Norway during the review process and the acceptance of 176 recommendations. I</w:t>
      </w:r>
      <w:r w:rsidR="007E4002">
        <w:t>t</w:t>
      </w:r>
      <w:r w:rsidR="007E4002" w:rsidRPr="00115C94">
        <w:t xml:space="preserve"> stated that Norway had presented overall progress in the field of human rights through human rights act, establishment of the Norwegian National Human Rights Institution and measures to ensure gender equality and combat human trafficking.</w:t>
      </w:r>
    </w:p>
    <w:p w14:paraId="6A7F49B0" w14:textId="07B1FA05" w:rsidR="007E4002" w:rsidRPr="00115C94" w:rsidRDefault="00552ED2" w:rsidP="00552ED2">
      <w:pPr>
        <w:pStyle w:val="SingleTxtG"/>
      </w:pPr>
      <w:r w:rsidRPr="00115C94">
        <w:t>379.</w:t>
      </w:r>
      <w:r w:rsidRPr="00115C94">
        <w:tab/>
      </w:r>
      <w:r w:rsidR="007E4002" w:rsidRPr="00115C94">
        <w:t xml:space="preserve">The Islamic Republic of Iran noted with appreciation that Norway </w:t>
      </w:r>
      <w:r w:rsidR="007E4002">
        <w:t>had</w:t>
      </w:r>
      <w:r w:rsidR="007E4002" w:rsidRPr="00115C94">
        <w:t xml:space="preserve"> accepted all recommendations </w:t>
      </w:r>
      <w:r w:rsidR="007E4002">
        <w:t xml:space="preserve">that it had </w:t>
      </w:r>
      <w:r w:rsidR="007E4002" w:rsidRPr="00115C94">
        <w:t xml:space="preserve">put forward and hoped that those recommendations would be implemented. It expressed concerns about human rights violations in Norway, especially an increase in xenophobic sentiments, discrimination against and stigmatization of certain ethnic minorities as well as hate speech against Muslims, people of the African descent and asylum seekers. </w:t>
      </w:r>
    </w:p>
    <w:p w14:paraId="303AC705" w14:textId="0B0CDE1F" w:rsidR="007E4002" w:rsidRPr="00115C94" w:rsidRDefault="00552ED2" w:rsidP="00552ED2">
      <w:pPr>
        <w:pStyle w:val="SingleTxtG"/>
      </w:pPr>
      <w:r w:rsidRPr="00115C94">
        <w:t>380.</w:t>
      </w:r>
      <w:r w:rsidRPr="00115C94">
        <w:tab/>
      </w:r>
      <w:r w:rsidR="007E4002" w:rsidRPr="00115C94">
        <w:t xml:space="preserve">Iraq welcomed </w:t>
      </w:r>
      <w:r w:rsidR="007E4002">
        <w:t>the</w:t>
      </w:r>
      <w:r w:rsidR="007E4002" w:rsidRPr="00115C94">
        <w:t xml:space="preserve"> acceptance</w:t>
      </w:r>
      <w:r w:rsidR="007E4002">
        <w:t xml:space="preserve"> by Norway</w:t>
      </w:r>
      <w:r w:rsidR="007E4002" w:rsidRPr="00115C94">
        <w:t xml:space="preserve"> of two recommendations </w:t>
      </w:r>
      <w:r w:rsidR="007E4002">
        <w:t xml:space="preserve">that it had </w:t>
      </w:r>
      <w:r w:rsidR="007E4002" w:rsidRPr="00115C94">
        <w:t xml:space="preserve">put forward to expedite the ratification of the International Convention for the Protection of All Persons from Enforced Disappearance and achieve gender equality in the work place. Iraq noted with appreciation the acceptance of the majority of the recommendations put forward during the review and hoped that they would be implemented. </w:t>
      </w:r>
    </w:p>
    <w:p w14:paraId="59F1DBBD" w14:textId="4CA5ADE4" w:rsidR="007E4002" w:rsidRPr="00115C94" w:rsidRDefault="00552ED2" w:rsidP="00552ED2">
      <w:pPr>
        <w:pStyle w:val="SingleTxtG"/>
      </w:pPr>
      <w:r w:rsidRPr="00115C94">
        <w:t>381.</w:t>
      </w:r>
      <w:r w:rsidRPr="00115C94">
        <w:tab/>
      </w:r>
      <w:r w:rsidR="007E4002" w:rsidRPr="00115C94">
        <w:t xml:space="preserve">Morocco welcomed the establishment of the Norwegian National Human Rights Institution with a broad mandate to protect and promote human rights and its accreditation with </w:t>
      </w:r>
      <w:r w:rsidR="007E4002" w:rsidRPr="0069305B">
        <w:t xml:space="preserve">A status in 2017. </w:t>
      </w:r>
      <w:r w:rsidR="007E4002">
        <w:t>It</w:t>
      </w:r>
      <w:r w:rsidR="007E4002" w:rsidRPr="0069305B">
        <w:t xml:space="preserve"> noted with satisfaction the adoption of a strategic plan to promot</w:t>
      </w:r>
      <w:r w:rsidR="007E4002" w:rsidRPr="00115C94">
        <w:t xml:space="preserve">e equal opportunities </w:t>
      </w:r>
      <w:r w:rsidR="007E4002" w:rsidRPr="00CC2820">
        <w:t>for persons with disabilities with a coordinated approach to implement their rights.</w:t>
      </w:r>
      <w:r w:rsidR="00D95DAF">
        <w:t xml:space="preserve"> </w:t>
      </w:r>
    </w:p>
    <w:p w14:paraId="2E87C218" w14:textId="489664CB" w:rsidR="007E4002" w:rsidRPr="00115C94" w:rsidRDefault="00552ED2" w:rsidP="00552ED2">
      <w:pPr>
        <w:pStyle w:val="SingleTxtG"/>
      </w:pPr>
      <w:r w:rsidRPr="00115C94">
        <w:t>382.</w:t>
      </w:r>
      <w:r w:rsidRPr="00115C94">
        <w:tab/>
      </w:r>
      <w:r w:rsidR="007E4002" w:rsidRPr="0069305B">
        <w:t xml:space="preserve">Nepal commended Norway for its commitment to the promotion and protection of human rights at the </w:t>
      </w:r>
      <w:r w:rsidR="007E4002" w:rsidRPr="008D43BF">
        <w:t>national and international</w:t>
      </w:r>
      <w:r w:rsidR="007E4002" w:rsidRPr="002E42DD">
        <w:t xml:space="preserve"> levels. It noted with appreciation the acceptance of most of the recommendations put forward during the review and Norway</w:t>
      </w:r>
      <w:r w:rsidR="00CF11FA">
        <w:t>’</w:t>
      </w:r>
      <w:r w:rsidR="007E4002" w:rsidRPr="002E42DD">
        <w:t>s commitment towards achieving equality for all</w:t>
      </w:r>
      <w:r w:rsidR="007E4002" w:rsidRPr="00115C94">
        <w:t xml:space="preserve"> in society. It encourage</w:t>
      </w:r>
      <w:r w:rsidR="007E4002">
        <w:t>d</w:t>
      </w:r>
      <w:r w:rsidR="007E4002" w:rsidRPr="00115C94">
        <w:t xml:space="preserve"> Norway to continue enhancing measures to safeguard </w:t>
      </w:r>
      <w:r w:rsidR="007E4002">
        <w:t xml:space="preserve">the </w:t>
      </w:r>
      <w:r w:rsidR="007E4002" w:rsidRPr="00115C94">
        <w:t xml:space="preserve">rights and welfare of all migrants. </w:t>
      </w:r>
    </w:p>
    <w:p w14:paraId="292DE3CB" w14:textId="77777777" w:rsidR="007E4002" w:rsidRDefault="007E4002" w:rsidP="007E4002">
      <w:pPr>
        <w:pStyle w:val="H23G"/>
      </w:pPr>
      <w:r>
        <w:tab/>
        <w:t>4.</w:t>
      </w:r>
      <w:r>
        <w:tab/>
      </w:r>
      <w:r w:rsidRPr="00555A14">
        <w:t>General comments made by other stakeholders</w:t>
      </w:r>
    </w:p>
    <w:p w14:paraId="6088AAC0" w14:textId="404C4240" w:rsidR="007E4002" w:rsidRDefault="00552ED2" w:rsidP="00552ED2">
      <w:pPr>
        <w:pStyle w:val="SingleTxtG"/>
      </w:pPr>
      <w:r>
        <w:t>383.</w:t>
      </w:r>
      <w:r>
        <w:tab/>
      </w:r>
      <w:r w:rsidR="007E4002" w:rsidRPr="00FD269B">
        <w:t xml:space="preserve">During the adoption of the outcome of the review of </w:t>
      </w:r>
      <w:r w:rsidR="007E4002">
        <w:t>Norway,</w:t>
      </w:r>
      <w:r w:rsidR="007E4002" w:rsidRPr="00D33895">
        <w:t xml:space="preserve"> </w:t>
      </w:r>
      <w:r w:rsidR="007E4002">
        <w:t>six</w:t>
      </w:r>
      <w:r w:rsidR="007E4002" w:rsidRPr="00FD269B">
        <w:t xml:space="preserve"> other stakeholders made statements. </w:t>
      </w:r>
    </w:p>
    <w:p w14:paraId="760B76F1" w14:textId="7E0927E4" w:rsidR="007E4002" w:rsidRPr="00914091" w:rsidRDefault="00552ED2" w:rsidP="00552ED2">
      <w:pPr>
        <w:pStyle w:val="SingleTxtG"/>
      </w:pPr>
      <w:r w:rsidRPr="00914091">
        <w:t>384.</w:t>
      </w:r>
      <w:r w:rsidRPr="00914091">
        <w:tab/>
      </w:r>
      <w:r w:rsidR="007E4002" w:rsidRPr="00914091">
        <w:t>Conscience and Peace Tax International</w:t>
      </w:r>
      <w:r w:rsidR="007E4002">
        <w:t>, in a joint statement co-sponsored by the Center for Global Nonkilling,</w:t>
      </w:r>
      <w:r w:rsidR="007E4002" w:rsidRPr="00914091">
        <w:t xml:space="preserve"> noted that the Human Rights Council had highlighted the links between human rights and peace, and between climate change and human rights. However, </w:t>
      </w:r>
      <w:r w:rsidR="007E4002">
        <w:t xml:space="preserve">the review of Norway had no reference to </w:t>
      </w:r>
      <w:r w:rsidR="007E4002" w:rsidRPr="00914091">
        <w:t>peace</w:t>
      </w:r>
      <w:r w:rsidR="007E4002">
        <w:t xml:space="preserve"> and conscientious objection</w:t>
      </w:r>
      <w:r w:rsidR="007E4002" w:rsidRPr="00914091">
        <w:t xml:space="preserve">. </w:t>
      </w:r>
      <w:r w:rsidR="007E4002">
        <w:t xml:space="preserve">It </w:t>
      </w:r>
      <w:r w:rsidR="007E4002" w:rsidRPr="00914091">
        <w:t xml:space="preserve">noted that Norway considered a recommendation on climate change as beyond the scope of the universal periodic review. It called on Norway to set up a special </w:t>
      </w:r>
      <w:r w:rsidR="007E4002">
        <w:t xml:space="preserve">peace fund </w:t>
      </w:r>
      <w:r w:rsidR="007E4002" w:rsidRPr="00914091">
        <w:t xml:space="preserve">to grant </w:t>
      </w:r>
      <w:r w:rsidR="007E4002">
        <w:t xml:space="preserve">the right to </w:t>
      </w:r>
      <w:r w:rsidR="007E4002" w:rsidRPr="00914091">
        <w:t xml:space="preserve">conscientious objection to those refusing to pay for the </w:t>
      </w:r>
      <w:r w:rsidR="007E4002">
        <w:t>m</w:t>
      </w:r>
      <w:r w:rsidR="007E4002" w:rsidRPr="00914091">
        <w:t>ilitary budget and</w:t>
      </w:r>
      <w:r w:rsidR="007E4002">
        <w:t xml:space="preserve"> </w:t>
      </w:r>
      <w:r w:rsidR="007E4002" w:rsidRPr="00914091">
        <w:t>to allow them to pay that part of their taxes in the peace fund. It also called for a status for conscientious objection to military service for professionals, including in the armed forces, private military or security companies.</w:t>
      </w:r>
    </w:p>
    <w:p w14:paraId="30DEEAAC" w14:textId="64C1E8B4" w:rsidR="007E4002" w:rsidRPr="00914091" w:rsidRDefault="00552ED2" w:rsidP="00552ED2">
      <w:pPr>
        <w:pStyle w:val="SingleTxtG"/>
      </w:pPr>
      <w:r w:rsidRPr="00914091">
        <w:t>385.</w:t>
      </w:r>
      <w:r w:rsidRPr="00914091">
        <w:tab/>
      </w:r>
      <w:r w:rsidR="007E4002" w:rsidRPr="00D761C3">
        <w:t xml:space="preserve">The International Humanist and Ethical Union noted that Norway abolished the anti-blasphemy provisions of the Criminal Code in 2015 and thus, it provided an example of good practice for other </w:t>
      </w:r>
      <w:r w:rsidR="007E4002" w:rsidRPr="00193AE8">
        <w:t>States to replicate. It, however, noted problems pertaining to the constitutional protection of freedom of religion or belief. The International Humanist and Ethical Union requested Norway to amend and to include the right</w:t>
      </w:r>
      <w:r w:rsidR="007E4002" w:rsidRPr="00914091">
        <w:t xml:space="preserve"> to freedom of religion or belief into the human rights chapter of the Constitution bringing it in line with the international and European human rights law. In respect of asylum seeking applications, it encouraged Norway to ensure equal treatment of all minorities including the non-religious.</w:t>
      </w:r>
    </w:p>
    <w:p w14:paraId="72DD8A58" w14:textId="3EE4A605" w:rsidR="007E4002" w:rsidRPr="00914091" w:rsidRDefault="00552ED2" w:rsidP="00552ED2">
      <w:pPr>
        <w:pStyle w:val="SingleTxtG"/>
      </w:pPr>
      <w:r w:rsidRPr="00914091">
        <w:t>386.</w:t>
      </w:r>
      <w:r w:rsidRPr="00914091">
        <w:tab/>
      </w:r>
      <w:r w:rsidR="007E4002" w:rsidRPr="00786D9E">
        <w:t>The</w:t>
      </w:r>
      <w:r w:rsidR="007E4002">
        <w:t xml:space="preserve"> </w:t>
      </w:r>
      <w:r w:rsidR="007E4002" w:rsidRPr="00914091">
        <w:t>Alliance Defending Freedom noted with appreciation the positive response of Norway to recommendations to protect the integrity of the family by refer</w:t>
      </w:r>
      <w:r w:rsidR="007E4002">
        <w:t>ring to cases when families had</w:t>
      </w:r>
      <w:r w:rsidR="007E4002" w:rsidRPr="00914091">
        <w:t xml:space="preserve"> suffered arbitrary separation. It stated that medical professionals </w:t>
      </w:r>
      <w:r w:rsidR="007E4002">
        <w:t xml:space="preserve">should not </w:t>
      </w:r>
      <w:r w:rsidR="007E4002" w:rsidRPr="00914091">
        <w:t xml:space="preserve">be forced to choose between their faith and their profession and that conscientious objection was a part of human rights to </w:t>
      </w:r>
      <w:r w:rsidR="007E4002" w:rsidRPr="00786D9E">
        <w:t>freedom of conscience</w:t>
      </w:r>
      <w:r w:rsidR="007E4002" w:rsidRPr="00914091">
        <w:t xml:space="preserve">. </w:t>
      </w:r>
      <w:r w:rsidR="007E4002">
        <w:t>It</w:t>
      </w:r>
      <w:r w:rsidR="007E4002" w:rsidRPr="00914091">
        <w:t xml:space="preserve"> stated that Norway must take progress in protecting this right.</w:t>
      </w:r>
    </w:p>
    <w:p w14:paraId="38114536" w14:textId="5C5EE0D8" w:rsidR="007E4002" w:rsidRPr="00914091" w:rsidRDefault="00552ED2" w:rsidP="00552ED2">
      <w:pPr>
        <w:pStyle w:val="SingleTxtG"/>
      </w:pPr>
      <w:r w:rsidRPr="00914091">
        <w:t>387.</w:t>
      </w:r>
      <w:r w:rsidRPr="00914091">
        <w:tab/>
      </w:r>
      <w:r w:rsidR="007E4002">
        <w:t>Villages Uni</w:t>
      </w:r>
      <w:r w:rsidR="000E38A6">
        <w:t>s</w:t>
      </w:r>
      <w:r w:rsidR="007E4002" w:rsidRPr="00914091">
        <w:t xml:space="preserve"> stated that relevant ministries had followed up the recommendations put forward during the second review of Norway. It noted that Norway ratified the Council of Europe Istanbul and Lanzarote conventions. </w:t>
      </w:r>
      <w:r w:rsidR="007E4002">
        <w:t xml:space="preserve">United Villages </w:t>
      </w:r>
      <w:r w:rsidR="007E4002" w:rsidRPr="00914091">
        <w:t xml:space="preserve">stated that the gender pay gap had been reduced over the last decade and law prohibited discrimination in wages based on gender. Employers were obliged to promote gender equality, including equal pay. </w:t>
      </w:r>
    </w:p>
    <w:p w14:paraId="0998EA2F" w14:textId="6A44618A" w:rsidR="007E4002" w:rsidRPr="00914091" w:rsidRDefault="00552ED2" w:rsidP="00552ED2">
      <w:pPr>
        <w:pStyle w:val="SingleTxtG"/>
      </w:pPr>
      <w:r w:rsidRPr="00914091">
        <w:t>388.</w:t>
      </w:r>
      <w:r w:rsidRPr="00914091">
        <w:tab/>
      </w:r>
      <w:r w:rsidR="003B4D06">
        <w:t>International-Lawyers.org</w:t>
      </w:r>
      <w:r w:rsidR="007E4002" w:rsidRPr="00914091">
        <w:t xml:space="preserve"> noted with disappointment that Norway failed to address climate change in its national report, the human rights consequences of </w:t>
      </w:r>
      <w:r w:rsidR="007E4002">
        <w:t xml:space="preserve">the </w:t>
      </w:r>
      <w:r w:rsidR="007E4002" w:rsidRPr="00914091">
        <w:t xml:space="preserve">fossil fuel production </w:t>
      </w:r>
      <w:r w:rsidR="007E4002">
        <w:t xml:space="preserve">by Norway </w:t>
      </w:r>
      <w:r w:rsidR="007E4002" w:rsidRPr="00914091">
        <w:t>on poor countries. It recommended that Norway cease with greenhouse gas producing activities, work with other countries to limit warming to 1.5 degrees by 2100, provide technology on a cost-free basis to poor and developing countries who would be most hit by climate change and lead on a just transition strategy to compensate and support poor countries for the unfair burden of climate change.</w:t>
      </w:r>
    </w:p>
    <w:p w14:paraId="4A5CBE14" w14:textId="7C412564" w:rsidR="007E4002" w:rsidRPr="00914091" w:rsidRDefault="00552ED2" w:rsidP="00552ED2">
      <w:pPr>
        <w:pStyle w:val="SingleTxtG"/>
      </w:pPr>
      <w:r w:rsidRPr="00914091">
        <w:t>389.</w:t>
      </w:r>
      <w:r w:rsidRPr="00914091">
        <w:tab/>
      </w:r>
      <w:r w:rsidR="007E4002">
        <w:t xml:space="preserve">The </w:t>
      </w:r>
      <w:r w:rsidR="007E4002" w:rsidRPr="00914091">
        <w:t>World Network of Users and Survivors of Psychiatry welcomed expressed commitment of Norway to ensure th</w:t>
      </w:r>
      <w:r w:rsidR="007E4002">
        <w:t>e</w:t>
      </w:r>
      <w:r w:rsidR="007E4002" w:rsidRPr="00914091">
        <w:t xml:space="preserve"> human rights of persons with disabilities. However, it noted that there were major gaps in the implementation by Norway </w:t>
      </w:r>
      <w:r w:rsidR="007E4002">
        <w:t xml:space="preserve">of </w:t>
      </w:r>
      <w:r w:rsidR="007E4002" w:rsidRPr="00914091">
        <w:t xml:space="preserve">the Convention on the Rights of Persons with Disabilities, including restrictions on the legal capacity of persons with disabilities. The Mental Health Act remained discriminatory and authorized ill-treatment through forced psychiatric interventions. </w:t>
      </w:r>
      <w:r w:rsidR="007E4002">
        <w:t>It</w:t>
      </w:r>
      <w:r w:rsidR="007E4002" w:rsidRPr="00914091">
        <w:t xml:space="preserve"> regretted that Norway had not accepted recommendations calling for the withdrawal of interpretative declarations to the Convention and for the ratification of its optional protocol.</w:t>
      </w:r>
    </w:p>
    <w:p w14:paraId="62F4D729" w14:textId="77777777" w:rsidR="007E4002" w:rsidRDefault="007E4002" w:rsidP="007E4002">
      <w:pPr>
        <w:pStyle w:val="H23G"/>
        <w:ind w:left="705" w:firstLine="0"/>
      </w:pPr>
      <w:r>
        <w:t>5.</w:t>
      </w:r>
      <w:r>
        <w:tab/>
      </w:r>
      <w:r w:rsidRPr="00555A14">
        <w:t>Concluding remarks of</w:t>
      </w:r>
      <w:r>
        <w:t xml:space="preserve"> the State under r</w:t>
      </w:r>
      <w:r w:rsidRPr="00555A14">
        <w:t>eview</w:t>
      </w:r>
    </w:p>
    <w:p w14:paraId="65EF2E30" w14:textId="798EF45A" w:rsidR="007E4002" w:rsidRDefault="00552ED2" w:rsidP="00552ED2">
      <w:pPr>
        <w:pStyle w:val="SingleTxtG"/>
      </w:pPr>
      <w:r>
        <w:t>390.</w:t>
      </w:r>
      <w:r>
        <w:tab/>
      </w:r>
      <w:r w:rsidR="007E4002" w:rsidRPr="00D45935">
        <w:t>The President stated that, based on the information provided, out of 241 recommendations received, 176 enjoy the support of Norway and 54 are noted. Additional clarification was provided on another 11 recommendations, indicating which part of the recommendations was supported and which part was noted.</w:t>
      </w:r>
    </w:p>
    <w:p w14:paraId="23CBCFAA" w14:textId="141B6218" w:rsidR="007E4002" w:rsidRDefault="00552ED2" w:rsidP="00552ED2">
      <w:pPr>
        <w:pStyle w:val="SingleTxtG"/>
      </w:pPr>
      <w:r>
        <w:t>391.</w:t>
      </w:r>
      <w:r>
        <w:tab/>
      </w:r>
      <w:r w:rsidR="007E4002" w:rsidRPr="00DA5278">
        <w:t>In conclusion, the delegation</w:t>
      </w:r>
      <w:r w:rsidR="007E4002">
        <w:t xml:space="preserve"> of Norway</w:t>
      </w:r>
      <w:r w:rsidR="007E4002" w:rsidRPr="00DA5278">
        <w:t xml:space="preserve"> thanked for active participation of </w:t>
      </w:r>
      <w:r w:rsidR="007E4002">
        <w:t xml:space="preserve">all </w:t>
      </w:r>
      <w:r w:rsidR="007E4002" w:rsidRPr="00DA5278">
        <w:t xml:space="preserve">actors in the review and during the adoption of the outcome of the review. The delegation has emphasised that promotion and protection of human rights remained a priority for the Norwegian </w:t>
      </w:r>
      <w:r w:rsidR="007E4002">
        <w:t>G</w:t>
      </w:r>
      <w:r w:rsidR="007E4002" w:rsidRPr="00DA5278">
        <w:t xml:space="preserve">overnment. Although Norway has ensured significant achievements, it has still faced challenges and would continually strive to make improvements. The universal periodic process has provided a unique opportunity to address those challenges and raise awareness of the importance of strengthening national implementation. </w:t>
      </w:r>
    </w:p>
    <w:p w14:paraId="5CEA79A2" w14:textId="77777777" w:rsidR="007E4002" w:rsidRPr="007F594C" w:rsidRDefault="007E4002" w:rsidP="007E4002">
      <w:pPr>
        <w:pStyle w:val="SingleTxtG"/>
        <w:rPr>
          <w:b/>
        </w:rPr>
      </w:pPr>
      <w:r w:rsidRPr="007F594C">
        <w:rPr>
          <w:b/>
        </w:rPr>
        <w:t>Albania</w:t>
      </w:r>
    </w:p>
    <w:p w14:paraId="2A4923A1" w14:textId="559A1B6F" w:rsidR="007E4002" w:rsidRPr="00555A14" w:rsidRDefault="00552ED2" w:rsidP="00552ED2">
      <w:pPr>
        <w:pStyle w:val="SingleTxtG"/>
      </w:pPr>
      <w:r w:rsidRPr="00555A14">
        <w:t>392.</w:t>
      </w:r>
      <w:r w:rsidRPr="00555A14">
        <w:tab/>
      </w:r>
      <w:r w:rsidR="007E4002" w:rsidRPr="00555A14">
        <w:t xml:space="preserve">The review of </w:t>
      </w:r>
      <w:r w:rsidR="007E4002">
        <w:t>Albania</w:t>
      </w:r>
      <w:r w:rsidR="007E4002" w:rsidRPr="00555A14">
        <w:t xml:space="preserve"> was </w:t>
      </w:r>
      <w:r w:rsidR="007E4002" w:rsidRPr="007F594C">
        <w:t>held on 6 May 2019 in conformity with all the relevant provisions contained in relevant Human Rights Council resolutions</w:t>
      </w:r>
      <w:r w:rsidR="007E4002">
        <w:t xml:space="preserve"> and decisions</w:t>
      </w:r>
      <w:r w:rsidR="007E4002" w:rsidRPr="00555A14">
        <w:t xml:space="preserve">, and was based on the following documents: </w:t>
      </w:r>
    </w:p>
    <w:p w14:paraId="52E8A0EB" w14:textId="77777777" w:rsidR="007E4002" w:rsidRPr="00555A14" w:rsidRDefault="007E4002" w:rsidP="001D4B49">
      <w:pPr>
        <w:pStyle w:val="SingleTxtG"/>
        <w:ind w:firstLine="555"/>
      </w:pPr>
      <w:r>
        <w:t>(a)</w:t>
      </w:r>
      <w:r>
        <w:tab/>
      </w:r>
      <w:r w:rsidRPr="00555A14">
        <w:t xml:space="preserve">The national report submitted by </w:t>
      </w:r>
      <w:r>
        <w:t>Albania</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ALB/1</w:t>
      </w:r>
      <w:r w:rsidRPr="00555A14">
        <w:t xml:space="preserve">); </w:t>
      </w:r>
    </w:p>
    <w:p w14:paraId="41723183" w14:textId="77777777" w:rsidR="007E4002" w:rsidRPr="00555A14" w:rsidRDefault="007E4002" w:rsidP="001D4B49">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ALB/2); </w:t>
      </w:r>
    </w:p>
    <w:p w14:paraId="54E235C5" w14:textId="77777777" w:rsidR="007E4002" w:rsidRPr="00555A14" w:rsidRDefault="007E4002" w:rsidP="001D4B49">
      <w:pPr>
        <w:pStyle w:val="SingleTxtG"/>
        <w:ind w:firstLine="555"/>
      </w:pPr>
      <w:r>
        <w:t>(c)</w:t>
      </w:r>
      <w:r>
        <w:tab/>
      </w:r>
      <w:r w:rsidRPr="00555A14">
        <w:t xml:space="preserve">The summary prepared by </w:t>
      </w:r>
      <w:r w:rsidRPr="007F594C">
        <w:t>OHCHR in accordance with paragraph 15 of the annex to Council resolution 5/1 and paragraph 5 of the annex to Council resolution 16/21 (A/HRC/WG.6/33/ALB/3).</w:t>
      </w:r>
    </w:p>
    <w:p w14:paraId="0535B5D7" w14:textId="6A6591E0" w:rsidR="007E4002" w:rsidRPr="00555A14" w:rsidRDefault="00552ED2" w:rsidP="00552ED2">
      <w:pPr>
        <w:pStyle w:val="SingleTxtG"/>
      </w:pPr>
      <w:r w:rsidRPr="00555A14">
        <w:t>393.</w:t>
      </w:r>
      <w:r w:rsidRPr="00555A14">
        <w:tab/>
      </w:r>
      <w:r w:rsidR="007E4002" w:rsidRPr="007F594C">
        <w:t>At its 2</w:t>
      </w:r>
      <w:r w:rsidR="007E4002">
        <w:t xml:space="preserve">4th </w:t>
      </w:r>
      <w:r w:rsidR="007E4002" w:rsidRPr="007F594C">
        <w:t xml:space="preserve">meeting, on 19 September 2019, the Human Rights Council considered and adopted the outcome of the review </w:t>
      </w:r>
      <w:r w:rsidR="007E4002">
        <w:t>of Albania</w:t>
      </w:r>
      <w:r w:rsidR="00C15847">
        <w:t xml:space="preserve"> (see section</w:t>
      </w:r>
      <w:r w:rsidR="007E4002" w:rsidRPr="007F594C">
        <w:t xml:space="preserve"> C below).</w:t>
      </w:r>
    </w:p>
    <w:p w14:paraId="788DA276" w14:textId="1297F383" w:rsidR="007E4002" w:rsidRPr="006355AF" w:rsidRDefault="00552ED2" w:rsidP="00552ED2">
      <w:pPr>
        <w:pStyle w:val="SingleTxtG"/>
      </w:pPr>
      <w:r w:rsidRPr="006355AF">
        <w:t>394.</w:t>
      </w:r>
      <w:r w:rsidRPr="006355AF">
        <w:tab/>
      </w:r>
      <w:r w:rsidR="007E4002" w:rsidRPr="00555A14">
        <w:t>The outcome of the review o</w:t>
      </w:r>
      <w:r w:rsidR="007E4002">
        <w:t>f</w:t>
      </w:r>
      <w:r w:rsidR="007E4002" w:rsidRPr="00555A14">
        <w:t xml:space="preserve"> </w:t>
      </w:r>
      <w:r w:rsidR="007E4002">
        <w:t>Albania</w:t>
      </w:r>
      <w:r w:rsidR="007E4002" w:rsidRPr="00555A14">
        <w:t xml:space="preserve"> comprises the report of the Working Group on the Uni</w:t>
      </w:r>
      <w:r w:rsidR="007E4002">
        <w:t>versal Periodic Review (A/HRC/42</w:t>
      </w:r>
      <w:r w:rsidR="007E4002" w:rsidRPr="0074783E">
        <w:t>/</w:t>
      </w:r>
      <w:r w:rsidR="007E4002">
        <w:t xml:space="preserve">4) and </w:t>
      </w:r>
      <w:r w:rsidR="007E4002" w:rsidRPr="00555A14">
        <w:t xml:space="preserve">the views of </w:t>
      </w:r>
      <w:r w:rsidR="007E4002">
        <w:t>Albania</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4</w:t>
      </w:r>
      <w:r w:rsidR="007E4002" w:rsidRPr="006355AF">
        <w:t>/Add.1).</w:t>
      </w:r>
    </w:p>
    <w:p w14:paraId="6C9E9342"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1A8437B3" w14:textId="4826C673" w:rsidR="007E4002" w:rsidRPr="00DE4F2F" w:rsidRDefault="00552ED2" w:rsidP="00552ED2">
      <w:pPr>
        <w:pStyle w:val="SingleTxtG"/>
      </w:pPr>
      <w:r w:rsidRPr="00DE4F2F">
        <w:t>395.</w:t>
      </w:r>
      <w:r w:rsidRPr="00DE4F2F">
        <w:tab/>
      </w:r>
      <w:r w:rsidR="007E4002" w:rsidRPr="00DE4F2F">
        <w:t>The delegation of Albania expressed its highest appreciation for the work of the Human Rights Council and emphasized that the universal periodic review was a unique process, providing an opportunity for States to promote and uphold human rights and universal fundamental freedoms as well as to present progress and challenges in implementing the recommendations from the previous cycle</w:t>
      </w:r>
      <w:r w:rsidR="007E4002" w:rsidRPr="00DE4F2F">
        <w:rPr>
          <w:bCs/>
        </w:rPr>
        <w:t>. The delegation highlighted that the process</w:t>
      </w:r>
      <w:r w:rsidR="007E4002" w:rsidRPr="00DE4F2F">
        <w:t xml:space="preserve"> had been a valuable exercise in taking stock of the implementation of </w:t>
      </w:r>
      <w:r w:rsidR="007E4002" w:rsidRPr="003D6C5D">
        <w:t>Albania</w:t>
      </w:r>
      <w:r w:rsidR="00CF11FA">
        <w:t>’</w:t>
      </w:r>
      <w:r w:rsidR="007E4002" w:rsidRPr="003D6C5D">
        <w:t>s</w:t>
      </w:r>
      <w:r w:rsidR="007E4002" w:rsidRPr="00DE4F2F">
        <w:t xml:space="preserve"> commitments on human rights. </w:t>
      </w:r>
    </w:p>
    <w:p w14:paraId="5D599715" w14:textId="04D05A59" w:rsidR="007E4002" w:rsidRPr="00DE4F2F" w:rsidRDefault="00552ED2" w:rsidP="00552ED2">
      <w:pPr>
        <w:pStyle w:val="SingleTxtG"/>
      </w:pPr>
      <w:r w:rsidRPr="00DE4F2F">
        <w:t>396.</w:t>
      </w:r>
      <w:r w:rsidRPr="00DE4F2F">
        <w:tab/>
      </w:r>
      <w:r w:rsidR="007E4002" w:rsidRPr="00DE4F2F">
        <w:t>Albania was fully committed to protect and promote all human rights, and supported the integration of the human rights dimension in the agenda of the United Nations.</w:t>
      </w:r>
      <w:r w:rsidR="00D95DAF">
        <w:t xml:space="preserve"> </w:t>
      </w:r>
      <w:r w:rsidR="007E4002" w:rsidRPr="00DE4F2F">
        <w:t>Protection of human rights, with a focus on gender equality, freedom from domestic violence, fight against corruption, fight against trafficking,</w:t>
      </w:r>
      <w:r w:rsidR="00D95DAF">
        <w:t xml:space="preserve"> </w:t>
      </w:r>
      <w:r w:rsidR="007E4002" w:rsidRPr="00DE4F2F">
        <w:t>rights of the child, non-discrimination, rights of national minorities and vulnerable groups, and civil, political, economic, social and cultural rights were at the core of its priorities</w:t>
      </w:r>
      <w:r w:rsidR="00D95DAF">
        <w:t xml:space="preserve"> </w:t>
      </w:r>
      <w:r w:rsidR="007E4002" w:rsidRPr="00DE4F2F">
        <w:t xml:space="preserve">within the framework of international obligations and </w:t>
      </w:r>
      <w:r w:rsidR="007E4002">
        <w:t>the</w:t>
      </w:r>
      <w:r w:rsidR="007E4002" w:rsidRPr="00DE4F2F">
        <w:t xml:space="preserve"> integration</w:t>
      </w:r>
      <w:r w:rsidR="007E4002">
        <w:t xml:space="preserve"> into the European Union</w:t>
      </w:r>
      <w:r w:rsidR="007E4002" w:rsidRPr="00DE4F2F">
        <w:t>.</w:t>
      </w:r>
      <w:r w:rsidR="00D95DAF">
        <w:t xml:space="preserve"> </w:t>
      </w:r>
      <w:r w:rsidR="007E4002" w:rsidRPr="00DE4F2F">
        <w:t xml:space="preserve">Albania was undertaking concrete steps to implement justice reform, rule of law, human rights, consolidation of democracy, and sustainable political, economic and social development in the country. </w:t>
      </w:r>
    </w:p>
    <w:p w14:paraId="5105DE4A" w14:textId="3C8992C5" w:rsidR="007E4002" w:rsidRPr="00DE4F2F" w:rsidRDefault="00552ED2" w:rsidP="00552ED2">
      <w:pPr>
        <w:pStyle w:val="SingleTxtG"/>
        <w:rPr>
          <w:lang w:val="en-US"/>
        </w:rPr>
      </w:pPr>
      <w:r w:rsidRPr="00DE4F2F">
        <w:rPr>
          <w:lang w:val="en-US"/>
        </w:rPr>
        <w:t>397.</w:t>
      </w:r>
      <w:r w:rsidRPr="00DE4F2F">
        <w:rPr>
          <w:lang w:val="en-US"/>
        </w:rPr>
        <w:tab/>
      </w:r>
      <w:r w:rsidR="007E4002" w:rsidRPr="00DE4F2F">
        <w:rPr>
          <w:lang w:val="en-US"/>
        </w:rPr>
        <w:t xml:space="preserve">During the interactive dialogue, </w:t>
      </w:r>
      <w:bookmarkStart w:id="32" w:name="No_delegations"/>
      <w:r w:rsidR="007E4002" w:rsidRPr="00DE4F2F">
        <w:rPr>
          <w:lang w:val="en-US"/>
        </w:rPr>
        <w:t>66</w:t>
      </w:r>
      <w:bookmarkEnd w:id="32"/>
      <w:r w:rsidR="007E4002" w:rsidRPr="00DE4F2F">
        <w:rPr>
          <w:lang w:val="en-US"/>
        </w:rPr>
        <w:t xml:space="preserve"> delegations made statements and Albania received 197 recommendations. After the review, it had a number of consultations with governmental institutions in order to prepare its position on the recommendations received. Albania considered that most of the recommendations were being implemented, some of them had already been implemented and a number of them were yet to be implemented. </w:t>
      </w:r>
    </w:p>
    <w:p w14:paraId="692D98AB" w14:textId="481DDBE4" w:rsidR="007E4002" w:rsidRPr="00DE4F2F" w:rsidRDefault="00552ED2" w:rsidP="00552ED2">
      <w:pPr>
        <w:pStyle w:val="SingleTxtG"/>
      </w:pPr>
      <w:r w:rsidRPr="00DE4F2F">
        <w:t>398.</w:t>
      </w:r>
      <w:r w:rsidRPr="00DE4F2F">
        <w:tab/>
      </w:r>
      <w:r w:rsidR="007E4002" w:rsidRPr="00DE4F2F">
        <w:rPr>
          <w:lang w:val="en-US"/>
        </w:rPr>
        <w:t>In total, 186 out of 197 recommendations enjoyed the support of Albania. These recommendations had already been or were being implemented.</w:t>
      </w:r>
      <w:r w:rsidR="00D95DAF">
        <w:rPr>
          <w:lang w:val="en-US"/>
        </w:rPr>
        <w:t xml:space="preserve"> </w:t>
      </w:r>
      <w:r w:rsidR="007E4002" w:rsidRPr="00DE4F2F">
        <w:rPr>
          <w:lang w:val="en-US"/>
        </w:rPr>
        <w:t>The delegation stressed that the recommendations were an important tool for the improvement of human rights in the country and expressed its commitment to implement measures and activities that would ensure the efficiency of the institutional framework for human rights and full implementation of all ratified international and national instruments</w:t>
      </w:r>
      <w:r w:rsidR="007E4002" w:rsidRPr="00DE4F2F">
        <w:rPr>
          <w:lang w:val="sr-Latn-CS"/>
        </w:rPr>
        <w:t>. Albania was a party to all core United Nations human rights treaties and several protocols.</w:t>
      </w:r>
    </w:p>
    <w:p w14:paraId="1546C585" w14:textId="275D79FE" w:rsidR="007E4002" w:rsidRPr="00DE4F2F" w:rsidRDefault="00552ED2" w:rsidP="00552ED2">
      <w:pPr>
        <w:pStyle w:val="SingleTxtG"/>
        <w:rPr>
          <w:lang w:val="en-US"/>
        </w:rPr>
      </w:pPr>
      <w:r w:rsidRPr="00DE4F2F">
        <w:rPr>
          <w:lang w:val="en-US"/>
        </w:rPr>
        <w:t>399.</w:t>
      </w:r>
      <w:r w:rsidRPr="00DE4F2F">
        <w:rPr>
          <w:lang w:val="en-US"/>
        </w:rPr>
        <w:tab/>
      </w:r>
      <w:r w:rsidR="007E4002" w:rsidRPr="00DE4F2F">
        <w:rPr>
          <w:lang w:val="en-US"/>
        </w:rPr>
        <w:t xml:space="preserve">With regard to the justice reform, Albania made progress in two tracks: reevaluation of judges and prosecutors (vetting process) and the establishment of the new institutions of justice. It established the Independent Qualifications Commission, which had made rulings in total on 191 cases of qualification of judges and prosecutors. The delegation also stated that a number of candidates had applied for the position of the Prosecutor General and for the Special Structure against Corruption and Organized Crime. </w:t>
      </w:r>
    </w:p>
    <w:p w14:paraId="57143A49" w14:textId="5B820DEF" w:rsidR="007E4002" w:rsidRPr="00DE4F2F" w:rsidRDefault="00552ED2" w:rsidP="00552ED2">
      <w:pPr>
        <w:pStyle w:val="SingleTxtG"/>
      </w:pPr>
      <w:r w:rsidRPr="00DE4F2F">
        <w:t>400.</w:t>
      </w:r>
      <w:r w:rsidRPr="00DE4F2F">
        <w:tab/>
      </w:r>
      <w:r w:rsidR="007E4002" w:rsidRPr="00DE4F2F">
        <w:t>With regard to gender equality and empowerment of women, Albania was focusing on improving its national and local policies and plans, with the aim of planning and implementing concrete actions for empowering women and advancing gender equality. It was also implementing the National Gender Equality Strategy and Action Plan and increasing specialized support services for the treatment of victims / survivors of domestic violence and other forms of gender-based violence.</w:t>
      </w:r>
    </w:p>
    <w:p w14:paraId="3E0CDA7C" w14:textId="56E99EE8" w:rsidR="007E4002" w:rsidRPr="00DE4F2F" w:rsidRDefault="00552ED2" w:rsidP="00552ED2">
      <w:pPr>
        <w:pStyle w:val="SingleTxtG"/>
      </w:pPr>
      <w:r w:rsidRPr="00DE4F2F">
        <w:t>401.</w:t>
      </w:r>
      <w:r w:rsidRPr="00DE4F2F">
        <w:tab/>
      </w:r>
      <w:r w:rsidR="007E4002" w:rsidRPr="00DE4F2F">
        <w:t>The delegation also stated that gender budgeting, capacity building of gender officers at central and local levels, a coordinated referral mechanism for domestic violence in municipalities and awareness raising campaigns on gender equality</w:t>
      </w:r>
      <w:r w:rsidR="007E4002">
        <w:t>,</w:t>
      </w:r>
      <w:r w:rsidR="007E4002" w:rsidRPr="00DE4F2F">
        <w:t xml:space="preserve"> gender-based violence and domestic violence were the areas given priority by the Government.</w:t>
      </w:r>
    </w:p>
    <w:p w14:paraId="0E26AA55" w14:textId="0EAB2651" w:rsidR="007E4002" w:rsidRPr="00DE4F2F" w:rsidRDefault="00552ED2" w:rsidP="00552ED2">
      <w:pPr>
        <w:pStyle w:val="SingleTxtG"/>
      </w:pPr>
      <w:r w:rsidRPr="00DE4F2F">
        <w:t>402.</w:t>
      </w:r>
      <w:r w:rsidRPr="00DE4F2F">
        <w:tab/>
      </w:r>
      <w:r w:rsidR="007E4002" w:rsidRPr="00DE4F2F">
        <w:t>Albania adopted several laws in the field of child rights, which were accompanied by the adoption of strategic documents such as the new Action Plan, referred to in the National Agenda for Children</w:t>
      </w:r>
      <w:r w:rsidR="00CF11FA">
        <w:rPr>
          <w:cs/>
        </w:rPr>
        <w:t>’</w:t>
      </w:r>
      <w:r w:rsidR="007E4002" w:rsidRPr="00DE4F2F">
        <w:t>s Rights.</w:t>
      </w:r>
      <w:r w:rsidR="00D95DAF">
        <w:t xml:space="preserve"> </w:t>
      </w:r>
      <w:r w:rsidR="007E4002" w:rsidRPr="00DE4F2F">
        <w:t>It was the first policy document prepared in consultation with children. All the main laws on children had taken into account the best interests of the child, and provided for the child</w:t>
      </w:r>
      <w:r w:rsidR="00CF11FA">
        <w:rPr>
          <w:cs/>
        </w:rPr>
        <w:t>’</w:t>
      </w:r>
      <w:r w:rsidR="007E4002" w:rsidRPr="00DE4F2F">
        <w:t>s right to be heard, while the National Agenda for Children</w:t>
      </w:r>
      <w:r w:rsidR="00CF11FA">
        <w:t>’</w:t>
      </w:r>
      <w:r w:rsidR="007E4002" w:rsidRPr="00DE4F2F">
        <w:t>s Rights provided measures for the increase of children</w:t>
      </w:r>
      <w:r w:rsidR="00CF11FA">
        <w:t>’</w:t>
      </w:r>
      <w:r w:rsidR="007E4002" w:rsidRPr="00DE4F2F">
        <w:t>s participation.</w:t>
      </w:r>
      <w:r w:rsidR="00D95DAF">
        <w:t xml:space="preserve"> </w:t>
      </w:r>
    </w:p>
    <w:p w14:paraId="7C6125D7" w14:textId="75490E01" w:rsidR="007E4002" w:rsidRPr="00DE4F2F" w:rsidRDefault="00552ED2" w:rsidP="00552ED2">
      <w:pPr>
        <w:pStyle w:val="SingleTxtG"/>
      </w:pPr>
      <w:r w:rsidRPr="00DE4F2F">
        <w:t>403.</w:t>
      </w:r>
      <w:r w:rsidRPr="00DE4F2F">
        <w:tab/>
      </w:r>
      <w:r w:rsidR="007E4002" w:rsidRPr="00DE4F2F">
        <w:t>The delegation highlighted that the adoption of the Code of Criminal Justice for Children strengthened the judicial system by bringing it closer to international standards.</w:t>
      </w:r>
      <w:r w:rsidR="00D95DAF">
        <w:t xml:space="preserve"> </w:t>
      </w:r>
      <w:r w:rsidR="007E4002" w:rsidRPr="00DE4F2F">
        <w:t xml:space="preserve">The new law on the rights and protection of the child provided for the protection of children from economic exploitation. A National Action Plan on the protection of children from economic exploitation had also been adopted. </w:t>
      </w:r>
    </w:p>
    <w:p w14:paraId="35F59454" w14:textId="4CA51CA7" w:rsidR="007E4002" w:rsidRPr="00DE4F2F" w:rsidRDefault="00552ED2" w:rsidP="00552ED2">
      <w:pPr>
        <w:pStyle w:val="SingleTxtG"/>
      </w:pPr>
      <w:r w:rsidRPr="00DE4F2F">
        <w:t>404.</w:t>
      </w:r>
      <w:r w:rsidRPr="00DE4F2F">
        <w:tab/>
      </w:r>
      <w:r w:rsidR="007E4002" w:rsidRPr="00DE4F2F">
        <w:t>Albania had reviewed its Code of Criminal Procedure, to bring it in line with international standards. In particular, it had significantly improved the rights of victims of criminal offenses, including special provisions for victims of trafficking in human beings. The National Action Plan for Combating Trafficking had incorporated special measures to protect children and women from exploitation and abuse.</w:t>
      </w:r>
    </w:p>
    <w:p w14:paraId="294831A9" w14:textId="4957E97C" w:rsidR="007E4002" w:rsidRPr="00DE4F2F" w:rsidRDefault="00552ED2" w:rsidP="00552ED2">
      <w:pPr>
        <w:pStyle w:val="SingleTxtG"/>
        <w:rPr>
          <w:lang w:val="en-US"/>
        </w:rPr>
      </w:pPr>
      <w:r w:rsidRPr="00DE4F2F">
        <w:rPr>
          <w:lang w:val="en-US"/>
        </w:rPr>
        <w:t>405.</w:t>
      </w:r>
      <w:r w:rsidRPr="00DE4F2F">
        <w:rPr>
          <w:lang w:val="en-US"/>
        </w:rPr>
        <w:tab/>
      </w:r>
      <w:r w:rsidR="007E4002" w:rsidRPr="00DE4F2F">
        <w:rPr>
          <w:lang w:val="en-US"/>
        </w:rPr>
        <w:t>The delegation also emphasized that Albania was undertaking a property reform through digitalization of immovable property registration system and functioning of the State Cadastral Agency.</w:t>
      </w:r>
    </w:p>
    <w:p w14:paraId="51A5DD63" w14:textId="64631CE2" w:rsidR="007E4002" w:rsidRPr="00DE4F2F" w:rsidRDefault="00552ED2" w:rsidP="00552ED2">
      <w:pPr>
        <w:pStyle w:val="SingleTxtG"/>
      </w:pPr>
      <w:r w:rsidRPr="00DE4F2F">
        <w:t>406.</w:t>
      </w:r>
      <w:r w:rsidRPr="00DE4F2F">
        <w:tab/>
      </w:r>
      <w:r w:rsidR="007E4002" w:rsidRPr="00DE4F2F">
        <w:t>Albania significantly improved its legal and policy framework for the protection of minorities by adopting a new law on national minorities. It was now working on the secondary legislation. To date, seven by laws had already been adopted.</w:t>
      </w:r>
    </w:p>
    <w:p w14:paraId="632AF342" w14:textId="4814E35C" w:rsidR="007E4002" w:rsidRPr="00DE4F2F" w:rsidRDefault="00552ED2" w:rsidP="00552ED2">
      <w:pPr>
        <w:pStyle w:val="SingleTxtG"/>
      </w:pPr>
      <w:r w:rsidRPr="00DE4F2F">
        <w:t>407.</w:t>
      </w:r>
      <w:r w:rsidRPr="00DE4F2F">
        <w:tab/>
      </w:r>
      <w:r w:rsidR="007E4002" w:rsidRPr="00DE4F2F">
        <w:t xml:space="preserve">With regard to the national mechanisms on human rights, the delegation emphasized the important role played by the Ombudsman and the Commissioner for Protection from Discrimination and their support in reporting under various human rights mechanisms. The Ministry for Europe and Foreign Affairs had developed a Human Rights Action Plan and Monitoring Mechanism to facilitate the monitoring process of the implementation of </w:t>
      </w:r>
      <w:r w:rsidR="007E4002">
        <w:t>universal periodic review</w:t>
      </w:r>
      <w:r w:rsidR="007E4002" w:rsidRPr="00DE4F2F">
        <w:t xml:space="preserve"> recommendations from the second cycle. It was now preparing a new action plan to implement the recommendations from the third cycle.</w:t>
      </w:r>
      <w:r w:rsidR="00D95DAF">
        <w:t xml:space="preserve"> </w:t>
      </w:r>
    </w:p>
    <w:p w14:paraId="01C31215" w14:textId="4D6573B6" w:rsidR="007E4002" w:rsidRPr="00DE4F2F" w:rsidRDefault="00552ED2" w:rsidP="00552ED2">
      <w:pPr>
        <w:pStyle w:val="SingleTxtG"/>
      </w:pPr>
      <w:r w:rsidRPr="00DE4F2F">
        <w:t>408.</w:t>
      </w:r>
      <w:r w:rsidRPr="00DE4F2F">
        <w:tab/>
      </w:r>
      <w:r w:rsidR="007E4002" w:rsidRPr="00DE4F2F">
        <w:t xml:space="preserve">The delegation expressed its commitment to present its mid-term report on specific recommendations. </w:t>
      </w:r>
    </w:p>
    <w:p w14:paraId="339960B5" w14:textId="77777777" w:rsidR="007E4002" w:rsidRDefault="007E4002" w:rsidP="007E4002">
      <w:pPr>
        <w:pStyle w:val="H23G"/>
        <w:rPr>
          <w:bCs/>
        </w:rPr>
      </w:pPr>
      <w:r>
        <w:tab/>
      </w:r>
      <w:r w:rsidRPr="009F48F7">
        <w:t>2.</w:t>
      </w:r>
      <w:r w:rsidRPr="009F48F7">
        <w:tab/>
        <w:t xml:space="preserve">General comments made by the national human rights institution of the State under </w:t>
      </w:r>
      <w:r w:rsidRPr="00817DCC">
        <w:t>review</w:t>
      </w:r>
      <w:r w:rsidRPr="00173661">
        <w:rPr>
          <w:bCs/>
        </w:rPr>
        <w:t xml:space="preserve"> </w:t>
      </w:r>
    </w:p>
    <w:p w14:paraId="1E1FD8A0" w14:textId="73743D6D" w:rsidR="007E4002" w:rsidRPr="00173661" w:rsidRDefault="00552ED2" w:rsidP="00552ED2">
      <w:pPr>
        <w:pStyle w:val="SingleTxtG"/>
      </w:pPr>
      <w:r w:rsidRPr="00173661">
        <w:t>409.</w:t>
      </w:r>
      <w:r w:rsidRPr="00173661">
        <w:tab/>
      </w:r>
      <w:r w:rsidR="007E4002" w:rsidRPr="0077002B">
        <w:t>The People</w:t>
      </w:r>
      <w:r w:rsidR="00CF11FA">
        <w:t>’</w:t>
      </w:r>
      <w:r w:rsidR="007E4002" w:rsidRPr="0077002B">
        <w:t>s Advocate of Albania</w:t>
      </w:r>
      <w:r w:rsidR="007E4002">
        <w:t xml:space="preserve"> (by video message) </w:t>
      </w:r>
      <w:r w:rsidR="007E4002" w:rsidRPr="0077002B">
        <w:t xml:space="preserve">stated that improvements must be made with regard to </w:t>
      </w:r>
      <w:r w:rsidR="007E4002">
        <w:t xml:space="preserve">the </w:t>
      </w:r>
      <w:r w:rsidR="007E4002" w:rsidRPr="0077002B">
        <w:t>adoption of a comprehensive budget for children</w:t>
      </w:r>
      <w:r w:rsidR="00CF11FA">
        <w:t>’</w:t>
      </w:r>
      <w:r w:rsidR="007E4002" w:rsidRPr="0077002B">
        <w:t>s needs; development of inclusive social policies at the local level; capacity-building of the responsible authorities to implement children</w:t>
      </w:r>
      <w:r w:rsidR="00CF11FA">
        <w:t>’</w:t>
      </w:r>
      <w:r w:rsidR="007E4002" w:rsidRPr="0077002B">
        <w:t xml:space="preserve">s rights; establishment of specialized services for sexually abused children and making the school system fully accessible for children with disabilities. </w:t>
      </w:r>
      <w:r w:rsidR="007E4002" w:rsidRPr="003D6C5D">
        <w:t>She also noted that persons with disabilities continued</w:t>
      </w:r>
      <w:r w:rsidR="007E4002" w:rsidRPr="00967088">
        <w:t xml:space="preserve"> to face discrimination in education, employment, access to buildings, public services and independent living. The People</w:t>
      </w:r>
      <w:r w:rsidR="00CF11FA">
        <w:t>’</w:t>
      </w:r>
      <w:r w:rsidR="007E4002" w:rsidRPr="00967088">
        <w:t>s Advocate was concerned that Albania</w:t>
      </w:r>
      <w:r w:rsidR="00CF11FA">
        <w:t>’</w:t>
      </w:r>
      <w:r w:rsidR="007E4002" w:rsidRPr="00967088">
        <w:t>s legislation did not provide for proper solutions for restitution and compensation of property. The People</w:t>
      </w:r>
      <w:r w:rsidR="00CF11FA">
        <w:t>’</w:t>
      </w:r>
      <w:r w:rsidR="007E4002" w:rsidRPr="00967088">
        <w:t xml:space="preserve">s Advocate also noted that gender-based violence, especially against women in the family, remained a widespread phenomenon. Creation of new shelters, consolidation of referral mechanisms, increasing access to justice, as well as prosecuting domestic violence in the full force of law were highlighted to be a priority. </w:t>
      </w:r>
      <w:r w:rsidR="007E4002" w:rsidRPr="00504EBC">
        <w:t>The People</w:t>
      </w:r>
      <w:r w:rsidR="00CF11FA">
        <w:t>’</w:t>
      </w:r>
      <w:r w:rsidR="007E4002" w:rsidRPr="00504EBC">
        <w:t>s Advocate</w:t>
      </w:r>
      <w:r w:rsidR="007E4002" w:rsidRPr="0077002B">
        <w:t xml:space="preserve"> reported that the situation in Albania</w:t>
      </w:r>
      <w:r w:rsidR="00CF11FA">
        <w:t>’</w:t>
      </w:r>
      <w:r w:rsidR="007E4002" w:rsidRPr="0077002B">
        <w:t xml:space="preserve">s prison system continued to face problems related to poor infrastructure and living conditions, health care, as well as overcrowding. </w:t>
      </w:r>
    </w:p>
    <w:p w14:paraId="46C62693" w14:textId="5209B08B" w:rsidR="007E4002" w:rsidRDefault="007E4002" w:rsidP="007E4002">
      <w:pPr>
        <w:pStyle w:val="H23G"/>
      </w:pPr>
      <w:r>
        <w:tab/>
        <w:t>3.</w:t>
      </w:r>
      <w:r>
        <w:tab/>
        <w:t>Views expressed by M</w:t>
      </w:r>
      <w:r w:rsidRPr="00555A14">
        <w:t>ember and observer States of the Council on the outcome</w:t>
      </w:r>
      <w:r>
        <w:t xml:space="preserve"> of the</w:t>
      </w:r>
      <w:r w:rsidR="00D95DAF">
        <w:t xml:space="preserve"> </w:t>
      </w:r>
      <w:r w:rsidRPr="00555A14">
        <w:t xml:space="preserve">review </w:t>
      </w:r>
    </w:p>
    <w:p w14:paraId="3AC2B4F0" w14:textId="7D3EF61A" w:rsidR="007E4002" w:rsidRDefault="00552ED2" w:rsidP="00552ED2">
      <w:pPr>
        <w:pStyle w:val="SingleTxtG"/>
      </w:pPr>
      <w:r>
        <w:t>410.</w:t>
      </w:r>
      <w:r>
        <w:tab/>
      </w:r>
      <w:r w:rsidR="007E4002" w:rsidRPr="009F48F7">
        <w:t>During the adoption of the outcome of the review of</w:t>
      </w:r>
      <w:r w:rsidR="007E4002">
        <w:t xml:space="preserve"> Albania</w:t>
      </w:r>
      <w:r w:rsidR="007E4002" w:rsidRPr="009F48F7">
        <w:t xml:space="preserve">, </w:t>
      </w:r>
      <w:r w:rsidR="007E4002">
        <w:t>13</w:t>
      </w:r>
      <w:r w:rsidR="007E4002" w:rsidRPr="009F48F7">
        <w:t xml:space="preserve"> delegations made statements.</w:t>
      </w:r>
      <w:r w:rsidR="002D209B" w:rsidRPr="002D209B">
        <w:rPr>
          <w:rStyle w:val="FootnoteReference"/>
          <w:sz w:val="20"/>
          <w:vertAlign w:val="baseline"/>
        </w:rPr>
        <w:footnoteReference w:customMarkFollows="1" w:id="41"/>
        <w:t>**</w:t>
      </w:r>
    </w:p>
    <w:p w14:paraId="5AA4255D" w14:textId="3262395A" w:rsidR="007E4002" w:rsidRPr="0077002B" w:rsidRDefault="00552ED2" w:rsidP="00552ED2">
      <w:pPr>
        <w:pStyle w:val="SingleTxtG"/>
      </w:pPr>
      <w:r w:rsidRPr="0077002B">
        <w:t>411.</w:t>
      </w:r>
      <w:r w:rsidRPr="0077002B">
        <w:tab/>
      </w:r>
      <w:r w:rsidR="007E4002" w:rsidRPr="0077002B">
        <w:t xml:space="preserve">The Bolivarian Republic of Venezuela highlighted </w:t>
      </w:r>
      <w:r w:rsidR="007E4002">
        <w:t xml:space="preserve">the </w:t>
      </w:r>
      <w:r w:rsidR="007E4002" w:rsidRPr="0077002B">
        <w:t xml:space="preserve">openness of the Albanian </w:t>
      </w:r>
      <w:r w:rsidR="007E4002">
        <w:t>G</w:t>
      </w:r>
      <w:r w:rsidR="007E4002" w:rsidRPr="0077002B">
        <w:t>overnment during the review process with concrete responses to the questions posed and accepting the vast majority of recommendations. It noted the National Strategy for Social Protection 2015-2020 aimed at establishing broad and unified system of social protection in order to combat socio-economic inequalities and protect persons in most need. It encouraged Albania to continue strengthening its successful social policies for its people, with special focus on vulnerable sectors.</w:t>
      </w:r>
    </w:p>
    <w:p w14:paraId="663A5A3E" w14:textId="234BEA24" w:rsidR="007E4002" w:rsidRPr="0077002B" w:rsidRDefault="00552ED2" w:rsidP="00552ED2">
      <w:pPr>
        <w:pStyle w:val="SingleTxtG"/>
        <w:rPr>
          <w:bCs/>
        </w:rPr>
      </w:pPr>
      <w:r w:rsidRPr="0077002B">
        <w:rPr>
          <w:bCs/>
        </w:rPr>
        <w:t>412.</w:t>
      </w:r>
      <w:r w:rsidRPr="0077002B">
        <w:rPr>
          <w:bCs/>
        </w:rPr>
        <w:tab/>
      </w:r>
      <w:r w:rsidR="007E4002" w:rsidRPr="0077002B">
        <w:t>Algeria positively noted the measures taken by Albania to improve and consolidate human rights in particular through ratification of the majority of human rights instruments. Albania had accepted 186 out of 197 recommendations received including two recommendations made by Algeria concerning g</w:t>
      </w:r>
      <w:r w:rsidR="007E4002" w:rsidRPr="0077002B">
        <w:rPr>
          <w:bCs/>
        </w:rPr>
        <w:t>uaranteeing better protection for women and children by putting in place mechanisms that provide early warning of signs of violence as well as allocating sufficient financial resources for better social integration and protection of children in vulnerable situations in the education system.</w:t>
      </w:r>
    </w:p>
    <w:p w14:paraId="67A4E738" w14:textId="39699A29" w:rsidR="007E4002" w:rsidRPr="0077002B" w:rsidRDefault="00552ED2" w:rsidP="00552ED2">
      <w:pPr>
        <w:pStyle w:val="SingleTxtG"/>
      </w:pPr>
      <w:r w:rsidRPr="0077002B">
        <w:t>413.</w:t>
      </w:r>
      <w:r w:rsidRPr="0077002B">
        <w:tab/>
      </w:r>
      <w:r w:rsidR="007E4002" w:rsidRPr="0077002B">
        <w:t xml:space="preserve">Barbados commended </w:t>
      </w:r>
      <w:r w:rsidR="007E4002">
        <w:t>the</w:t>
      </w:r>
      <w:r w:rsidR="007E4002" w:rsidRPr="0077002B">
        <w:t xml:space="preserve"> acceptance</w:t>
      </w:r>
      <w:r w:rsidR="007E4002">
        <w:t xml:space="preserve"> by Albania</w:t>
      </w:r>
      <w:r w:rsidR="007E4002" w:rsidRPr="0077002B">
        <w:t xml:space="preserve"> of various recommendations made during the review. Barbados </w:t>
      </w:r>
      <w:r w:rsidR="007E4002">
        <w:t xml:space="preserve">was positive that, on the basis of the accepted recommendations, </w:t>
      </w:r>
      <w:r w:rsidR="007E4002" w:rsidRPr="0077002B">
        <w:t xml:space="preserve">Albania would continue making improvements, including its national legal framework on gender equality and empowerment of women. It welcomed </w:t>
      </w:r>
      <w:r w:rsidR="007E4002">
        <w:t>the</w:t>
      </w:r>
      <w:r w:rsidR="007E4002" w:rsidRPr="0077002B">
        <w:t xml:space="preserve"> efforts</w:t>
      </w:r>
      <w:r w:rsidR="007E4002">
        <w:t xml:space="preserve"> of Albania</w:t>
      </w:r>
      <w:r w:rsidR="007E4002" w:rsidRPr="0077002B">
        <w:t xml:space="preserve"> at deepening the enjoyment of human rights </w:t>
      </w:r>
      <w:r w:rsidR="007E4002">
        <w:t>by</w:t>
      </w:r>
      <w:r w:rsidR="007E4002" w:rsidRPr="0077002B">
        <w:t xml:space="preserve"> its minority populations and recognized that some challenges remained. </w:t>
      </w:r>
    </w:p>
    <w:p w14:paraId="3C47425C" w14:textId="768763AF" w:rsidR="007E4002" w:rsidRPr="0077002B" w:rsidRDefault="00552ED2" w:rsidP="00552ED2">
      <w:pPr>
        <w:pStyle w:val="SingleTxtG"/>
      </w:pPr>
      <w:r w:rsidRPr="0077002B">
        <w:t>414.</w:t>
      </w:r>
      <w:r w:rsidRPr="0077002B">
        <w:tab/>
      </w:r>
      <w:r w:rsidR="007E4002" w:rsidRPr="0077002B">
        <w:t xml:space="preserve">China thanked Albania </w:t>
      </w:r>
      <w:r w:rsidR="007A66CC">
        <w:t xml:space="preserve">for </w:t>
      </w:r>
      <w:r w:rsidR="007A66CC" w:rsidRPr="007A66CC">
        <w:t>accepting its recommendations and hope</w:t>
      </w:r>
      <w:r w:rsidR="007A66CC">
        <w:t>d</w:t>
      </w:r>
      <w:r w:rsidR="007A66CC" w:rsidRPr="007A66CC">
        <w:t xml:space="preserve"> that the Government </w:t>
      </w:r>
      <w:r w:rsidR="007A66CC">
        <w:t>would</w:t>
      </w:r>
      <w:r w:rsidR="007A66CC" w:rsidRPr="007A66CC">
        <w:t xml:space="preserve"> continue to </w:t>
      </w:r>
      <w:r w:rsidR="007E4002" w:rsidRPr="0077002B">
        <w:t>pro</w:t>
      </w:r>
      <w:r w:rsidR="007A66CC">
        <w:t>mote socio-economic development and further</w:t>
      </w:r>
      <w:r w:rsidR="007E4002" w:rsidRPr="0077002B">
        <w:t xml:space="preserve"> improve people</w:t>
      </w:r>
      <w:r w:rsidR="00CF11FA">
        <w:t>’</w:t>
      </w:r>
      <w:r w:rsidR="007E4002" w:rsidRPr="0077002B">
        <w:t xml:space="preserve">s living standards, </w:t>
      </w:r>
      <w:r w:rsidR="007A66CC">
        <w:t xml:space="preserve">so as </w:t>
      </w:r>
      <w:r w:rsidR="007E4002" w:rsidRPr="0077002B">
        <w:t xml:space="preserve">to provide solid basis for the enjoyment of all human rights, further promote </w:t>
      </w:r>
      <w:r w:rsidR="007E4002">
        <w:t xml:space="preserve">the </w:t>
      </w:r>
      <w:r w:rsidR="007E4002" w:rsidRPr="0077002B">
        <w:t>rights of women and improve women</w:t>
      </w:r>
      <w:r w:rsidR="00CF11FA">
        <w:t>’</w:t>
      </w:r>
      <w:r w:rsidR="007E4002" w:rsidRPr="0077002B">
        <w:t>s employment rate. It wished Albania continued progress in the field of human rights.</w:t>
      </w:r>
    </w:p>
    <w:p w14:paraId="14C9964C" w14:textId="5BC70BFC" w:rsidR="007E4002" w:rsidRPr="00900EEA" w:rsidRDefault="00552ED2" w:rsidP="00552ED2">
      <w:pPr>
        <w:pStyle w:val="SingleTxtG"/>
      </w:pPr>
      <w:r w:rsidRPr="00900EEA">
        <w:t>415.</w:t>
      </w:r>
      <w:r w:rsidRPr="00900EEA">
        <w:tab/>
      </w:r>
      <w:r w:rsidR="007E4002" w:rsidRPr="00900EEA">
        <w:t xml:space="preserve">Egypt welcomed the measures taken </w:t>
      </w:r>
      <w:r w:rsidR="007E4002">
        <w:t>to</w:t>
      </w:r>
      <w:r w:rsidR="007E4002" w:rsidRPr="00900EEA">
        <w:t xml:space="preserve"> strengthen the institutional and legislative framework for human rights</w:t>
      </w:r>
      <w:r w:rsidR="007E4002">
        <w:t xml:space="preserve"> and</w:t>
      </w:r>
      <w:r w:rsidR="007E4002" w:rsidRPr="00900EEA">
        <w:t xml:space="preserve"> </w:t>
      </w:r>
      <w:r w:rsidR="007E4002">
        <w:t>to collaborate</w:t>
      </w:r>
      <w:r w:rsidR="007E4002" w:rsidRPr="00900EEA">
        <w:t xml:space="preserve"> with</w:t>
      </w:r>
      <w:r w:rsidR="007E4002">
        <w:t xml:space="preserve"> the</w:t>
      </w:r>
      <w:r w:rsidR="007E4002" w:rsidRPr="00900EEA">
        <w:t xml:space="preserve"> </w:t>
      </w:r>
      <w:r w:rsidR="007E4002">
        <w:t>s</w:t>
      </w:r>
      <w:r w:rsidR="007E4002" w:rsidRPr="00900EEA">
        <w:t xml:space="preserve">pecial </w:t>
      </w:r>
      <w:r w:rsidR="007E4002">
        <w:t>p</w:t>
      </w:r>
      <w:r w:rsidR="007E4002" w:rsidRPr="00900EEA">
        <w:t xml:space="preserve">rocedures and </w:t>
      </w:r>
      <w:r w:rsidR="007E4002">
        <w:t xml:space="preserve">the </w:t>
      </w:r>
      <w:r w:rsidR="007E4002" w:rsidRPr="00900EEA">
        <w:t>adopti</w:t>
      </w:r>
      <w:r w:rsidR="007E4002">
        <w:t>on of</w:t>
      </w:r>
      <w:r w:rsidR="007E4002" w:rsidRPr="00900EEA">
        <w:t xml:space="preserve"> the National Strategy for Gender Equality. </w:t>
      </w:r>
      <w:r w:rsidR="007E4002">
        <w:t>It</w:t>
      </w:r>
      <w:r w:rsidR="007E4002" w:rsidRPr="00900EEA">
        <w:t xml:space="preserve"> also welcomed </w:t>
      </w:r>
      <w:r w:rsidR="007E4002">
        <w:t>the efforts to</w:t>
      </w:r>
      <w:r w:rsidR="007E4002" w:rsidRPr="00900EEA">
        <w:t xml:space="preserve"> combat trafficking and</w:t>
      </w:r>
      <w:r w:rsidR="007E4002">
        <w:t xml:space="preserve"> the advancement of a strategy against</w:t>
      </w:r>
      <w:r w:rsidR="007E4002" w:rsidRPr="00900EEA">
        <w:t xml:space="preserve"> corruption</w:t>
      </w:r>
      <w:r w:rsidR="007E4002">
        <w:t>. It further noted the implementation of the National Action Plan for Protection of Street Children and prevention of their abuse</w:t>
      </w:r>
      <w:r w:rsidR="007E4002" w:rsidRPr="00900EEA">
        <w:t xml:space="preserve">. </w:t>
      </w:r>
      <w:r w:rsidR="007E4002">
        <w:t>Egypt</w:t>
      </w:r>
      <w:r w:rsidR="007E4002" w:rsidRPr="00900EEA">
        <w:t xml:space="preserve"> thanked Albania for accepting </w:t>
      </w:r>
      <w:r w:rsidR="007E4002">
        <w:t>its three recommendations.</w:t>
      </w:r>
    </w:p>
    <w:p w14:paraId="1497910B" w14:textId="4922EC10" w:rsidR="007E4002" w:rsidRPr="0077002B" w:rsidRDefault="00552ED2" w:rsidP="00552ED2">
      <w:pPr>
        <w:pStyle w:val="SingleTxtG"/>
      </w:pPr>
      <w:r w:rsidRPr="0077002B">
        <w:t>416.</w:t>
      </w:r>
      <w:r w:rsidRPr="0077002B">
        <w:tab/>
      </w:r>
      <w:r w:rsidR="007E4002" w:rsidRPr="00504EBC">
        <w:t xml:space="preserve">Greece noted positively that Albania had accepted its six recommendations. Concerning the recommendations on the right to self-identification, it referred to international expertise and comments pointing to the need not to restrict the right by civil registry documentation and </w:t>
      </w:r>
      <w:r w:rsidR="007E4002" w:rsidRPr="00D11613">
        <w:t>to do</w:t>
      </w:r>
      <w:r w:rsidR="007E4002" w:rsidRPr="00504EBC">
        <w:t xml:space="preserve"> away with the threat of fine for incorrect answers on ethnic affiliation during the 2020 census.</w:t>
      </w:r>
      <w:r w:rsidR="007E4002" w:rsidRPr="0077002B">
        <w:t xml:space="preserve"> Greece noted that effective implementation of recommendation on property registration would be greatly facilitated </w:t>
      </w:r>
      <w:r w:rsidR="007E4002">
        <w:t>i</w:t>
      </w:r>
      <w:r w:rsidR="007E4002" w:rsidRPr="0077002B">
        <w:t xml:space="preserve">f Albania requested international expertise to follow international standards. </w:t>
      </w:r>
    </w:p>
    <w:p w14:paraId="15A405A7" w14:textId="6F5C75DF" w:rsidR="007E4002" w:rsidRPr="0077002B" w:rsidRDefault="00552ED2" w:rsidP="00552ED2">
      <w:pPr>
        <w:pStyle w:val="SingleTxtG"/>
      </w:pPr>
      <w:r w:rsidRPr="0077002B">
        <w:t>417.</w:t>
      </w:r>
      <w:r w:rsidRPr="0077002B">
        <w:tab/>
      </w:r>
      <w:r w:rsidR="007E4002" w:rsidRPr="0077002B">
        <w:t xml:space="preserve">India noted the constructive participation and engagement of Albania with 66 delegations making 197 recommendations during the review. </w:t>
      </w:r>
      <w:r w:rsidR="007E4002">
        <w:t xml:space="preserve">It </w:t>
      </w:r>
      <w:r w:rsidR="007E4002" w:rsidRPr="0077002B">
        <w:t xml:space="preserve">appreciated that Albania accepted as many as 186 recommendations, including those made by India. It </w:t>
      </w:r>
      <w:r w:rsidR="007E4002">
        <w:t xml:space="preserve">also </w:t>
      </w:r>
      <w:r w:rsidR="007E4002" w:rsidRPr="0077002B">
        <w:t>appreciated that most of the recommendations were being implemented</w:t>
      </w:r>
      <w:r w:rsidR="007E4002">
        <w:t>,</w:t>
      </w:r>
      <w:r w:rsidR="007E4002" w:rsidRPr="0077002B">
        <w:t xml:space="preserve"> while some had already been implemented. It highlighted the measures presented </w:t>
      </w:r>
      <w:r w:rsidR="007E4002">
        <w:t xml:space="preserve">by Albania, </w:t>
      </w:r>
      <w:r w:rsidR="007E4002" w:rsidRPr="0077002B">
        <w:t>particularly on women, gender equality</w:t>
      </w:r>
      <w:r w:rsidR="007E4002">
        <w:t>,</w:t>
      </w:r>
      <w:r w:rsidR="007E4002" w:rsidRPr="0077002B">
        <w:t xml:space="preserve"> and </w:t>
      </w:r>
      <w:r w:rsidR="007E4002">
        <w:t xml:space="preserve">the </w:t>
      </w:r>
      <w:r w:rsidR="007E4002" w:rsidRPr="0077002B">
        <w:t xml:space="preserve">rights of the child. </w:t>
      </w:r>
    </w:p>
    <w:p w14:paraId="5079830D" w14:textId="2B54CD80" w:rsidR="007E4002" w:rsidRPr="0077002B" w:rsidRDefault="00552ED2" w:rsidP="00552ED2">
      <w:pPr>
        <w:pStyle w:val="SingleTxtG"/>
      </w:pPr>
      <w:r w:rsidRPr="0077002B">
        <w:t>418.</w:t>
      </w:r>
      <w:r w:rsidRPr="0077002B">
        <w:tab/>
      </w:r>
      <w:r w:rsidR="007E4002" w:rsidRPr="0077002B">
        <w:t>The Islamic Republic of Iran expressed its disappointment that Albania chose not to consider all the recommendations presented by its delegation. It expressed its concern over the continuing abuse of Albania</w:t>
      </w:r>
      <w:r w:rsidR="00CF11FA">
        <w:t>’</w:t>
      </w:r>
      <w:r w:rsidR="007E4002" w:rsidRPr="0077002B">
        <w:t xml:space="preserve">s territory by Monafeghin-e Khalge Organization (MKO), which had been engaging </w:t>
      </w:r>
      <w:r w:rsidR="007E4002">
        <w:t>in human rights abuses</w:t>
      </w:r>
      <w:r w:rsidR="007E4002" w:rsidRPr="0077002B">
        <w:t xml:space="preserve"> in the camps in Albania. </w:t>
      </w:r>
      <w:r w:rsidR="007E4002" w:rsidRPr="0077002B">
        <w:rPr>
          <w:noProof/>
          <w:lang w:eastAsia="en-GB"/>
        </w:rPr>
        <w:drawing>
          <wp:inline distT="0" distB="0" distL="0" distR="0" wp14:anchorId="750338F1" wp14:editId="5BBA6FE1">
            <wp:extent cx="9525" cy="19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r w:rsidR="007E4002" w:rsidRPr="0077002B">
        <w:t xml:space="preserve"> </w:t>
      </w:r>
      <w:r w:rsidR="007E4002">
        <w:t>T</w:t>
      </w:r>
      <w:r w:rsidR="007E4002" w:rsidRPr="0077002B">
        <w:t xml:space="preserve">he Islamic Republic of Iran renewed its call to halt providing safe haven </w:t>
      </w:r>
      <w:r w:rsidR="007E4002">
        <w:t>to</w:t>
      </w:r>
      <w:r w:rsidR="007E4002" w:rsidRPr="0077002B">
        <w:t xml:space="preserve"> the organization.</w:t>
      </w:r>
    </w:p>
    <w:p w14:paraId="60A56A14" w14:textId="1988ACAB" w:rsidR="007E4002" w:rsidRPr="00B24B30" w:rsidRDefault="00552ED2" w:rsidP="00552ED2">
      <w:pPr>
        <w:pStyle w:val="SingleTxtG"/>
        <w:rPr>
          <w:bCs/>
        </w:rPr>
      </w:pPr>
      <w:r w:rsidRPr="00B24B30">
        <w:rPr>
          <w:bCs/>
        </w:rPr>
        <w:t>419.</w:t>
      </w:r>
      <w:r w:rsidRPr="00B24B30">
        <w:rPr>
          <w:bCs/>
        </w:rPr>
        <w:tab/>
      </w:r>
      <w:r w:rsidR="007E4002" w:rsidRPr="00B24B30">
        <w:t xml:space="preserve">Iraq expressed its gratitude to Albania for accepting its recommendations concerning stepping </w:t>
      </w:r>
      <w:r w:rsidR="007E4002" w:rsidRPr="00B24B30">
        <w:rPr>
          <w:bCs/>
        </w:rPr>
        <w:t>up efforts to combat trafficking of human beings, particularly women and girls, and adopting additional measures to protect migrants and asylum seekers. It commended the acceptance by Albania of most recommendations submitted to it and hoped that Albania would implement the recommendations it accepted according to its international commitments and obligations.</w:t>
      </w:r>
    </w:p>
    <w:p w14:paraId="44E371BC" w14:textId="7FE544AD" w:rsidR="007E4002" w:rsidRPr="0077002B" w:rsidRDefault="00552ED2" w:rsidP="00552ED2">
      <w:pPr>
        <w:pStyle w:val="SingleTxtG"/>
      </w:pPr>
      <w:r w:rsidRPr="0077002B">
        <w:t>420.</w:t>
      </w:r>
      <w:r w:rsidRPr="0077002B">
        <w:tab/>
      </w:r>
      <w:r w:rsidR="00C71843">
        <w:t>UNHCR</w:t>
      </w:r>
      <w:r w:rsidR="007E4002">
        <w:t>, delivering a statement on behalf of the United Nations country team,</w:t>
      </w:r>
      <w:r w:rsidR="007E4002" w:rsidRPr="0077002B">
        <w:t xml:space="preserve"> noted the significant efforts made </w:t>
      </w:r>
      <w:r w:rsidR="007E4002">
        <w:t xml:space="preserve">by Albania </w:t>
      </w:r>
      <w:r w:rsidR="007E4002" w:rsidRPr="0077002B">
        <w:t>in areas including LBG</w:t>
      </w:r>
      <w:r w:rsidR="007E4002">
        <w:t>TI, children, youth, minorities,</w:t>
      </w:r>
      <w:r w:rsidR="007E4002" w:rsidRPr="0077002B">
        <w:t xml:space="preserve"> persons with disabilities, asylum and migration and to reduce the risk of statelessness. It also highlighted </w:t>
      </w:r>
      <w:r w:rsidR="007E4002">
        <w:t xml:space="preserve">the </w:t>
      </w:r>
      <w:r w:rsidR="007E4002" w:rsidRPr="0077002B">
        <w:t>efforts</w:t>
      </w:r>
      <w:r w:rsidR="007E4002">
        <w:t xml:space="preserve"> of Albania</w:t>
      </w:r>
      <w:r w:rsidR="007E4002" w:rsidRPr="0077002B">
        <w:t xml:space="preserve"> on women</w:t>
      </w:r>
      <w:r w:rsidR="00CF11FA">
        <w:t>’</w:t>
      </w:r>
      <w:r w:rsidR="007E4002" w:rsidRPr="0077002B">
        <w:t>s rights, gender equality and gender-responsive budgeting and the National Strategy for Gender Equality</w:t>
      </w:r>
      <w:r w:rsidR="007E4002" w:rsidRPr="00504EBC">
        <w:t xml:space="preserve">. It encouraged implementation of policies against violence against women and girls. </w:t>
      </w:r>
      <w:r w:rsidR="007E4002" w:rsidRPr="00504EBC">
        <w:rPr>
          <w:noProof/>
          <w:lang w:eastAsia="en-GB"/>
        </w:rPr>
        <w:drawing>
          <wp:anchor distT="0" distB="0" distL="114300" distR="114300" simplePos="0" relativeHeight="251660288" behindDoc="0" locked="0" layoutInCell="1" allowOverlap="0" wp14:anchorId="4BA79C1D" wp14:editId="218572C5">
            <wp:simplePos x="0" y="0"/>
            <wp:positionH relativeFrom="page">
              <wp:posOffset>475615</wp:posOffset>
            </wp:positionH>
            <wp:positionV relativeFrom="page">
              <wp:posOffset>4732020</wp:posOffset>
            </wp:positionV>
            <wp:extent cx="12065" cy="1841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504EBC">
        <w:t>It also welcomed the justice reform and encouraged the rapid establishment of the new justice system structures. It further noted the need to ensure the independence of media, to provide the Ombudsperson with adequate resources and to pay increased attention to environmental rights.</w:t>
      </w:r>
    </w:p>
    <w:p w14:paraId="648F056C" w14:textId="36915136" w:rsidR="007E4002" w:rsidRPr="0077002B" w:rsidRDefault="00552ED2" w:rsidP="00552ED2">
      <w:pPr>
        <w:pStyle w:val="SingleTxtG"/>
      </w:pPr>
      <w:r w:rsidRPr="0077002B">
        <w:t>421.</w:t>
      </w:r>
      <w:r w:rsidRPr="0077002B">
        <w:tab/>
      </w:r>
      <w:r w:rsidR="007E4002" w:rsidRPr="0077002B">
        <w:t xml:space="preserve">Pakistan commended the Government of Albania for accepting majority of the recommendations, including its own recommendations, which were made during the </w:t>
      </w:r>
      <w:r w:rsidR="007E4002">
        <w:t>session of the Working Group on the Universal Periodic Review</w:t>
      </w:r>
      <w:r w:rsidR="007E4002" w:rsidRPr="0077002B">
        <w:t xml:space="preserve"> in May</w:t>
      </w:r>
      <w:r w:rsidR="007E4002">
        <w:t xml:space="preserve"> 2019</w:t>
      </w:r>
      <w:r w:rsidR="007E4002" w:rsidRPr="0077002B">
        <w:t xml:space="preserve">. It also appreciated </w:t>
      </w:r>
      <w:r w:rsidR="007E4002">
        <w:t xml:space="preserve">the </w:t>
      </w:r>
      <w:r w:rsidR="007E4002" w:rsidRPr="0077002B">
        <w:t xml:space="preserve">efforts made by Albania for promoting and protecting </w:t>
      </w:r>
      <w:r w:rsidR="007E4002">
        <w:t xml:space="preserve">the </w:t>
      </w:r>
      <w:r w:rsidR="007E4002" w:rsidRPr="0077002B">
        <w:t xml:space="preserve">rights of women and children. </w:t>
      </w:r>
    </w:p>
    <w:p w14:paraId="5DCFEF0D" w14:textId="20D2158C" w:rsidR="007E4002" w:rsidRPr="0077002B" w:rsidRDefault="00552ED2" w:rsidP="00552ED2">
      <w:pPr>
        <w:pStyle w:val="SingleTxtG"/>
      </w:pPr>
      <w:r w:rsidRPr="0077002B">
        <w:t>422.</w:t>
      </w:r>
      <w:r w:rsidRPr="0077002B">
        <w:tab/>
      </w:r>
      <w:r w:rsidR="007E4002" w:rsidRPr="0077002B">
        <w:t>The Russian Federation noted that its recommendations were accepted by Albania and expressed hope that</w:t>
      </w:r>
      <w:r w:rsidR="007E4002">
        <w:t>,</w:t>
      </w:r>
      <w:r w:rsidR="007E4002" w:rsidRPr="0077002B">
        <w:t xml:space="preserve"> at the next cycle of the universal periodic review</w:t>
      </w:r>
      <w:r w:rsidR="007E4002">
        <w:t>,</w:t>
      </w:r>
      <w:r w:rsidR="007E4002" w:rsidRPr="0077002B">
        <w:t xml:space="preserve"> Albania w</w:t>
      </w:r>
      <w:r w:rsidR="007E4002">
        <w:t>ould</w:t>
      </w:r>
      <w:r w:rsidR="007E4002" w:rsidRPr="0077002B">
        <w:t xml:space="preserve"> inform on the measures </w:t>
      </w:r>
      <w:r w:rsidR="007E4002">
        <w:t>o</w:t>
      </w:r>
      <w:r w:rsidR="007E4002" w:rsidRPr="0077002B">
        <w:t>n the penitentiary system reform and on the effective investigation of cases of trafficking in human beings and punishment of perpetrators. It hoped that</w:t>
      </w:r>
      <w:r w:rsidR="007E4002">
        <w:t>,</w:t>
      </w:r>
      <w:r w:rsidR="007E4002" w:rsidRPr="0077002B">
        <w:t xml:space="preserve"> in the near future, Albania w</w:t>
      </w:r>
      <w:r w:rsidR="007E4002">
        <w:t>ould</w:t>
      </w:r>
      <w:r w:rsidR="007E4002" w:rsidRPr="0077002B">
        <w:t xml:space="preserve"> adopt a strategy against blood feud and its root causes and that it w</w:t>
      </w:r>
      <w:r w:rsidR="007E4002">
        <w:t>ould</w:t>
      </w:r>
      <w:r w:rsidR="007E4002" w:rsidRPr="0077002B">
        <w:t xml:space="preserve"> introduce a ban on child marriages.</w:t>
      </w:r>
    </w:p>
    <w:p w14:paraId="0D12B85E" w14:textId="0774A45C" w:rsidR="007E4002" w:rsidRPr="009F48F7" w:rsidRDefault="00552ED2" w:rsidP="00552ED2">
      <w:pPr>
        <w:pStyle w:val="SingleTxtG"/>
      </w:pPr>
      <w:r w:rsidRPr="009F48F7">
        <w:t>423.</w:t>
      </w:r>
      <w:r w:rsidRPr="009F48F7">
        <w:tab/>
      </w:r>
      <w:r w:rsidR="007E4002" w:rsidRPr="0077002B">
        <w:t xml:space="preserve">Senegal noted with satisfaction </w:t>
      </w:r>
      <w:r w:rsidR="007E4002">
        <w:t>the</w:t>
      </w:r>
      <w:r w:rsidR="007E4002" w:rsidRPr="0077002B">
        <w:t xml:space="preserve"> renewed commitment</w:t>
      </w:r>
      <w:r w:rsidR="007E4002">
        <w:t xml:space="preserve"> of Albania</w:t>
      </w:r>
      <w:r w:rsidR="007E4002" w:rsidRPr="0077002B">
        <w:t xml:space="preserve"> to the adoption of legislative and institutional measures relating to human rights. It welcomed </w:t>
      </w:r>
      <w:r w:rsidR="007E4002">
        <w:t>the</w:t>
      </w:r>
      <w:r w:rsidR="007E4002" w:rsidRPr="0077002B">
        <w:t xml:space="preserve"> willingness</w:t>
      </w:r>
      <w:r w:rsidR="007E4002">
        <w:t xml:space="preserve"> of Albania</w:t>
      </w:r>
      <w:r w:rsidR="007E4002" w:rsidRPr="0077002B">
        <w:t xml:space="preserve"> to strengthen positive action for human rights, as evidenced by the ratification of the main international human rights instruments and the Rome</w:t>
      </w:r>
      <w:r w:rsidR="007E4002">
        <w:t xml:space="preserve"> Statute of the International Criminal Court</w:t>
      </w:r>
      <w:r w:rsidR="007E4002" w:rsidRPr="0077002B">
        <w:t>. It also stressed the efforts of Albania to bring its national legislation in line with international obligations in the areas of protection of children, domestic violence, minorities and persons with disabilities.</w:t>
      </w:r>
    </w:p>
    <w:p w14:paraId="22379E2E" w14:textId="77777777" w:rsidR="007E4002" w:rsidRDefault="007E4002" w:rsidP="007E4002">
      <w:pPr>
        <w:pStyle w:val="H23G"/>
      </w:pPr>
      <w:r>
        <w:tab/>
        <w:t>4.</w:t>
      </w:r>
      <w:r>
        <w:tab/>
      </w:r>
      <w:r w:rsidRPr="00555A14">
        <w:t>General comments made by other stakeholders</w:t>
      </w:r>
    </w:p>
    <w:p w14:paraId="4ABC0EBF" w14:textId="2030B3F6" w:rsidR="007E4002" w:rsidRDefault="00552ED2" w:rsidP="00552ED2">
      <w:pPr>
        <w:pStyle w:val="SingleTxtG"/>
      </w:pPr>
      <w:r>
        <w:t>424.</w:t>
      </w:r>
      <w:r>
        <w:tab/>
      </w:r>
      <w:r w:rsidR="007E4002" w:rsidRPr="00FD269B">
        <w:t xml:space="preserve">During the adoption of the outcome of the review </w:t>
      </w:r>
      <w:r w:rsidR="007E4002" w:rsidRPr="00595B85">
        <w:t>of Albania, 10 other stakeholders made statements.</w:t>
      </w:r>
      <w:r w:rsidR="007E4002" w:rsidRPr="00FD269B">
        <w:t xml:space="preserve"> </w:t>
      </w:r>
    </w:p>
    <w:p w14:paraId="2B8E8C88" w14:textId="3631665C" w:rsidR="007E4002" w:rsidRPr="00595B85" w:rsidRDefault="00552ED2" w:rsidP="00552ED2">
      <w:pPr>
        <w:pStyle w:val="SingleTxtG"/>
      </w:pPr>
      <w:r w:rsidRPr="00595B85">
        <w:t>425.</w:t>
      </w:r>
      <w:r w:rsidRPr="00595B85">
        <w:tab/>
      </w:r>
      <w:r w:rsidR="007E4002" w:rsidRPr="00595B85">
        <w:t xml:space="preserve">The Association for Defending Victims of Terrorism requested the </w:t>
      </w:r>
      <w:r w:rsidR="007E4002">
        <w:t>G</w:t>
      </w:r>
      <w:r w:rsidR="007E4002" w:rsidRPr="00595B85">
        <w:t xml:space="preserve">overnment of Albania to reconsider granting refugee status to the members of the group </w:t>
      </w:r>
      <w:r w:rsidR="007E4002" w:rsidRPr="00D11613">
        <w:t>MEK (People</w:t>
      </w:r>
      <w:r w:rsidR="00CF11FA">
        <w:t>’</w:t>
      </w:r>
      <w:r w:rsidR="007E4002" w:rsidRPr="00D11613">
        <w:t>s Mojahedin Organization)</w:t>
      </w:r>
      <w:r w:rsidR="007E4002" w:rsidRPr="00786D9E">
        <w:t xml:space="preserve"> and pay attention to the demands of those affected by</w:t>
      </w:r>
      <w:r w:rsidR="007E4002" w:rsidRPr="00595B85">
        <w:t xml:space="preserve"> the actions of MEK. </w:t>
      </w:r>
      <w:r w:rsidR="007E4002">
        <w:t>It</w:t>
      </w:r>
      <w:r w:rsidR="007E4002" w:rsidRPr="00595B85">
        <w:t xml:space="preserve"> noted that grantin</w:t>
      </w:r>
      <w:r w:rsidR="007E4002">
        <w:t>g refugee status to terrorists wa</w:t>
      </w:r>
      <w:r w:rsidR="007E4002" w:rsidRPr="00595B85">
        <w:t>s a violation of international law.</w:t>
      </w:r>
    </w:p>
    <w:p w14:paraId="16B1FA67" w14:textId="6EC5D2B5" w:rsidR="007E4002" w:rsidRPr="00595B85" w:rsidRDefault="00552ED2" w:rsidP="00552ED2">
      <w:pPr>
        <w:pStyle w:val="SingleTxtG"/>
      </w:pPr>
      <w:r w:rsidRPr="00595B85">
        <w:t>426.</w:t>
      </w:r>
      <w:r w:rsidRPr="00595B85">
        <w:tab/>
      </w:r>
      <w:r w:rsidR="007E4002" w:rsidRPr="00595B85">
        <w:t xml:space="preserve">The International Lesbian and Gay Association commended </w:t>
      </w:r>
      <w:r w:rsidR="007E4002">
        <w:t>the</w:t>
      </w:r>
      <w:r w:rsidR="007E4002" w:rsidRPr="00595B85">
        <w:t xml:space="preserve"> acceptance</w:t>
      </w:r>
      <w:r w:rsidR="007E4002">
        <w:t xml:space="preserve"> by Albania</w:t>
      </w:r>
      <w:r w:rsidR="007E4002" w:rsidRPr="00595B85">
        <w:t xml:space="preserve"> of nine recommendations based on sexual orientation, gender </w:t>
      </w:r>
      <w:r w:rsidR="007E4002">
        <w:t>identity and</w:t>
      </w:r>
      <w:r w:rsidR="007E4002" w:rsidRPr="00595B85">
        <w:t xml:space="preserve"> expression,</w:t>
      </w:r>
      <w:r w:rsidR="007E4002">
        <w:t xml:space="preserve"> and sex characteristics </w:t>
      </w:r>
      <w:r w:rsidR="007E4002" w:rsidRPr="00595B85">
        <w:t xml:space="preserve">and supporting the mandate of the Independent Expert on </w:t>
      </w:r>
      <w:r w:rsidR="007E4002">
        <w:t>these issues</w:t>
      </w:r>
      <w:r w:rsidR="007E4002" w:rsidRPr="00595B85">
        <w:t xml:space="preserve">. However, </w:t>
      </w:r>
      <w:r w:rsidR="007E4002">
        <w:t>it</w:t>
      </w:r>
      <w:r w:rsidR="007E4002" w:rsidRPr="00595B85">
        <w:t xml:space="preserve"> regretted that Albania </w:t>
      </w:r>
      <w:r w:rsidR="007E4002">
        <w:t xml:space="preserve">had </w:t>
      </w:r>
      <w:r w:rsidR="007E4002" w:rsidRPr="00595B85">
        <w:t xml:space="preserve">noted </w:t>
      </w:r>
      <w:r w:rsidR="007E4002">
        <w:t xml:space="preserve">the </w:t>
      </w:r>
      <w:r w:rsidR="007E4002" w:rsidRPr="00595B85">
        <w:t xml:space="preserve">recommendations relating to amending its Family Code to provide legal recognition for same-sex partnerships. There </w:t>
      </w:r>
      <w:r w:rsidR="007E4002">
        <w:t>wa</w:t>
      </w:r>
      <w:r w:rsidR="007E4002" w:rsidRPr="00595B85">
        <w:t>s still no legal gender recognition available in the country, as well as no trans-affirmative health services. Intersex persons remain</w:t>
      </w:r>
      <w:r w:rsidR="007E4002">
        <w:t>ed</w:t>
      </w:r>
      <w:r w:rsidR="007E4002" w:rsidRPr="00595B85">
        <w:t xml:space="preserve"> legally invisible and unprotected. </w:t>
      </w:r>
      <w:r w:rsidR="007E4002">
        <w:t>It urged</w:t>
      </w:r>
      <w:r w:rsidR="007E4002" w:rsidRPr="00595B85">
        <w:t xml:space="preserve"> Albania to make public its position on various issues related to the rights of LGBTI persons. </w:t>
      </w:r>
    </w:p>
    <w:p w14:paraId="44DFEF59" w14:textId="7288377E" w:rsidR="007E4002" w:rsidRPr="00595B85" w:rsidRDefault="00552ED2" w:rsidP="00552ED2">
      <w:pPr>
        <w:pStyle w:val="SingleTxtG"/>
      </w:pPr>
      <w:r w:rsidRPr="00595B85">
        <w:t>427.</w:t>
      </w:r>
      <w:r w:rsidRPr="00595B85">
        <w:tab/>
      </w:r>
      <w:r w:rsidR="007E4002" w:rsidRPr="00595B85">
        <w:t xml:space="preserve">Save </w:t>
      </w:r>
      <w:r w:rsidR="007E4002">
        <w:t>t</w:t>
      </w:r>
      <w:r w:rsidR="007E4002" w:rsidRPr="00595B85">
        <w:t xml:space="preserve">he Children International welcomed steps </w:t>
      </w:r>
      <w:r w:rsidR="007E4002">
        <w:t xml:space="preserve">taken </w:t>
      </w:r>
      <w:r w:rsidR="007E4002" w:rsidRPr="00595B85">
        <w:t xml:space="preserve">by the Government to realize the rights of children. It called on the Government to develop an action plan to involve relevant ministries and ensure space for civil society to engage in monitoring </w:t>
      </w:r>
      <w:r w:rsidR="007E4002">
        <w:t xml:space="preserve">the </w:t>
      </w:r>
      <w:r w:rsidR="007E4002" w:rsidRPr="00595B85">
        <w:t>implementation</w:t>
      </w:r>
      <w:r w:rsidR="007E4002">
        <w:t xml:space="preserve"> of universal periodic review recommendations</w:t>
      </w:r>
      <w:r w:rsidR="007E4002" w:rsidRPr="00595B85">
        <w:t xml:space="preserve">. </w:t>
      </w:r>
      <w:r w:rsidR="007E4002">
        <w:t>It</w:t>
      </w:r>
      <w:r w:rsidR="007E4002" w:rsidRPr="00595B85">
        <w:t xml:space="preserve"> en</w:t>
      </w:r>
      <w:r w:rsidR="007E4002">
        <w:t>couraged the G</w:t>
      </w:r>
      <w:r w:rsidR="007E4002" w:rsidRPr="00595B85">
        <w:t>overnment to prioritize implementi</w:t>
      </w:r>
      <w:r w:rsidR="007E4002">
        <w:t>ng</w:t>
      </w:r>
      <w:r w:rsidR="007E4002" w:rsidRPr="00595B85">
        <w:t xml:space="preserve"> and disseminati</w:t>
      </w:r>
      <w:r w:rsidR="007E4002">
        <w:t>ng</w:t>
      </w:r>
      <w:r w:rsidR="007E4002" w:rsidRPr="00595B85">
        <w:t xml:space="preserve"> the Law No. 18/2017 on Child Rights and Protection; developing tailored policy responses for children affected by blood-feuds; ensuring that child protection services are in place and accessible for marginalized and excluded children;</w:t>
      </w:r>
      <w:r w:rsidR="007E4002">
        <w:t xml:space="preserve"> and</w:t>
      </w:r>
      <w:r w:rsidR="007E4002" w:rsidRPr="00595B85">
        <w:t xml:space="preserve"> allocating sufficient budget to establish </w:t>
      </w:r>
      <w:r w:rsidR="007E4002">
        <w:t xml:space="preserve">the representation of the Office of the </w:t>
      </w:r>
      <w:r w:rsidR="007E4002" w:rsidRPr="00AB359F">
        <w:t>Ombudsman</w:t>
      </w:r>
      <w:r w:rsidR="007E4002" w:rsidRPr="00595B85">
        <w:t xml:space="preserve"> representation in all regions of Albania. </w:t>
      </w:r>
    </w:p>
    <w:p w14:paraId="5DEE106F" w14:textId="28FC4FA5" w:rsidR="007E4002" w:rsidRPr="00595B85" w:rsidRDefault="00552ED2" w:rsidP="00552ED2">
      <w:pPr>
        <w:pStyle w:val="SingleTxtG"/>
      </w:pPr>
      <w:r w:rsidRPr="00595B85">
        <w:t>428.</w:t>
      </w:r>
      <w:r w:rsidRPr="00595B85">
        <w:tab/>
      </w:r>
      <w:r w:rsidR="007E4002" w:rsidRPr="00595B85">
        <w:t>The Women</w:t>
      </w:r>
      <w:r w:rsidR="00CF11FA">
        <w:t>’</w:t>
      </w:r>
      <w:r w:rsidR="007E4002" w:rsidRPr="00595B85">
        <w:t>s Human Rights International Association congratulated Albania for hosting, since 2016, approximately 3</w:t>
      </w:r>
      <w:r w:rsidR="007E4002">
        <w:t>,</w:t>
      </w:r>
      <w:r w:rsidR="007E4002" w:rsidRPr="00595B85">
        <w:t>000 political refugees, members of the People</w:t>
      </w:r>
      <w:r w:rsidR="00CF11FA">
        <w:t>’</w:t>
      </w:r>
      <w:r w:rsidR="007E4002" w:rsidRPr="00595B85">
        <w:t xml:space="preserve">s Mojahedin Organization (PMOI) through a multilateral agreement. It welcomed that Albania provided medical care and facilitated their settlement. </w:t>
      </w:r>
      <w:r w:rsidR="007E4002">
        <w:t>It</w:t>
      </w:r>
      <w:r w:rsidR="007E4002" w:rsidRPr="00595B85">
        <w:t xml:space="preserve"> urged the Human Rights Council and its members to stand in solidarity with Albania. </w:t>
      </w:r>
    </w:p>
    <w:p w14:paraId="10F949C5" w14:textId="565C2B77" w:rsidR="007E4002" w:rsidRPr="00595B85" w:rsidRDefault="00552ED2" w:rsidP="00552ED2">
      <w:pPr>
        <w:pStyle w:val="SingleTxtG"/>
      </w:pPr>
      <w:r w:rsidRPr="00595B85">
        <w:t>429.</w:t>
      </w:r>
      <w:r w:rsidRPr="00595B85">
        <w:tab/>
      </w:r>
      <w:r w:rsidR="007E4002" w:rsidRPr="00595B85">
        <w:t xml:space="preserve">Action Canada for Population and Development noted that specific obstacles to the realization of the right to health and to sexual and reproductive health services for vulnerable groups persisted in Albania. It welcomed therefore </w:t>
      </w:r>
      <w:r w:rsidR="007E4002">
        <w:t>the</w:t>
      </w:r>
      <w:r w:rsidR="007E4002" w:rsidRPr="00595B85">
        <w:t xml:space="preserve"> acceptance</w:t>
      </w:r>
      <w:r w:rsidR="007E4002">
        <w:t xml:space="preserve"> by Albania</w:t>
      </w:r>
      <w:r w:rsidR="007E4002" w:rsidRPr="00595B85">
        <w:t xml:space="preserve"> of recommendations related to ensuring non-discrimination on the grounds of sexual orientation, gender identity, age and HIV status, for individuals accessing healthcare services, as well as a recommendation calling for sexuality education as part of increasing access to healthcare and prevention program</w:t>
      </w:r>
      <w:r w:rsidR="007E4002">
        <w:t>me</w:t>
      </w:r>
      <w:r w:rsidR="007E4002" w:rsidRPr="00595B85">
        <w:t xml:space="preserve">. </w:t>
      </w:r>
      <w:r w:rsidR="007E4002">
        <w:t xml:space="preserve">It </w:t>
      </w:r>
      <w:r w:rsidR="007E4002" w:rsidRPr="00595B85">
        <w:t xml:space="preserve">urged Albania to ensure that </w:t>
      </w:r>
      <w:r w:rsidR="007E4002">
        <w:t>c</w:t>
      </w:r>
      <w:r w:rsidR="007E4002" w:rsidRPr="00595B85">
        <w:t xml:space="preserve">omprehensive </w:t>
      </w:r>
      <w:r w:rsidR="007E4002">
        <w:t>sexuality e</w:t>
      </w:r>
      <w:r w:rsidR="007E4002" w:rsidRPr="00595B85">
        <w:t xml:space="preserve">ducation extends to children and young people </w:t>
      </w:r>
      <w:r w:rsidR="007E4002">
        <w:t xml:space="preserve">based </w:t>
      </w:r>
      <w:r w:rsidR="007E4002" w:rsidRPr="00595B85">
        <w:t>in non-formal or out-of-school settings.</w:t>
      </w:r>
    </w:p>
    <w:p w14:paraId="468FBD11" w14:textId="354C977B" w:rsidR="007E4002" w:rsidRPr="00595B85" w:rsidRDefault="00552ED2" w:rsidP="00552ED2">
      <w:pPr>
        <w:pStyle w:val="SingleTxtG"/>
      </w:pPr>
      <w:r w:rsidRPr="00595B85">
        <w:t>430.</w:t>
      </w:r>
      <w:r w:rsidRPr="00595B85">
        <w:tab/>
      </w:r>
      <w:r w:rsidR="009D1E6C">
        <w:t>Associazione Comunità Papa Giovanni XXIII</w:t>
      </w:r>
      <w:r w:rsidR="007E4002" w:rsidRPr="00595B85">
        <w:t xml:space="preserve"> noted that blood feuds, under the ancient Kanun code, were still alive in northern Albania. Thus, </w:t>
      </w:r>
      <w:r w:rsidR="007E4002">
        <w:t>it</w:t>
      </w:r>
      <w:r w:rsidR="007E4002" w:rsidRPr="00595B85">
        <w:t xml:space="preserve"> recommended that the Government support mediation between families who are victims of this phenomenon and create a national reconciliation process through restorative justice and mediation counselling. </w:t>
      </w:r>
      <w:r w:rsidR="007E4002">
        <w:t>It</w:t>
      </w:r>
      <w:r w:rsidR="007E4002" w:rsidRPr="00595B85">
        <w:t xml:space="preserve"> </w:t>
      </w:r>
      <w:r w:rsidR="007E4002">
        <w:t>also</w:t>
      </w:r>
      <w:r w:rsidR="007E4002" w:rsidRPr="00595B85">
        <w:t xml:space="preserve"> urged the Government to take further measures to prevent and tackle domestic violence, forced marriage of children and extrajudicial execution due to blood feuds as well as to</w:t>
      </w:r>
      <w:r w:rsidR="007E4002">
        <w:t xml:space="preserve"> ensure full</w:t>
      </w:r>
      <w:r w:rsidR="007E4002" w:rsidRPr="00595B85">
        <w:t xml:space="preserve"> implement</w:t>
      </w:r>
      <w:r w:rsidR="007E4002">
        <w:t>ation of</w:t>
      </w:r>
      <w:r w:rsidR="007E4002" w:rsidRPr="00595B85">
        <w:t xml:space="preserve"> the Action Plan on the Rights of Persons with Disabilities.</w:t>
      </w:r>
    </w:p>
    <w:p w14:paraId="13551F5A" w14:textId="07146AA9" w:rsidR="007E4002" w:rsidRPr="00595B85" w:rsidRDefault="00552ED2" w:rsidP="00552ED2">
      <w:pPr>
        <w:pStyle w:val="SingleTxtG"/>
      </w:pPr>
      <w:r w:rsidRPr="00595B85">
        <w:t>431.</w:t>
      </w:r>
      <w:r w:rsidRPr="00595B85">
        <w:tab/>
      </w:r>
      <w:r w:rsidR="007E4002" w:rsidRPr="00595B85">
        <w:t xml:space="preserve">Campagne </w:t>
      </w:r>
      <w:r w:rsidR="009D1E6C">
        <w:t>i</w:t>
      </w:r>
      <w:r w:rsidR="007E4002" w:rsidRPr="00595B85">
        <w:t>nternationale pour l</w:t>
      </w:r>
      <w:r w:rsidR="00CF11FA">
        <w:t>’</w:t>
      </w:r>
      <w:r w:rsidR="009D1E6C">
        <w:t>a</w:t>
      </w:r>
      <w:r w:rsidR="007E4002" w:rsidRPr="00595B85">
        <w:t xml:space="preserve">bolition des </w:t>
      </w:r>
      <w:r w:rsidR="009D1E6C">
        <w:t>a</w:t>
      </w:r>
      <w:r w:rsidR="007E4002" w:rsidRPr="00595B85">
        <w:t xml:space="preserve">rmes </w:t>
      </w:r>
      <w:r w:rsidR="009D1E6C">
        <w:t>n</w:t>
      </w:r>
      <w:r w:rsidR="007E4002" w:rsidRPr="00595B85">
        <w:t>ucléaires regretted that Albania</w:t>
      </w:r>
      <w:r w:rsidR="00CF11FA">
        <w:t>’</w:t>
      </w:r>
      <w:r w:rsidR="007E4002" w:rsidRPr="00595B85">
        <w:t xml:space="preserve">s stated commitment to the goal of a world free of nuclear weapons </w:t>
      </w:r>
      <w:r w:rsidR="007E4002">
        <w:t>had</w:t>
      </w:r>
      <w:r w:rsidR="007E4002" w:rsidRPr="00595B85">
        <w:t xml:space="preserve"> not</w:t>
      </w:r>
      <w:r w:rsidR="007E4002">
        <w:t xml:space="preserve"> been</w:t>
      </w:r>
      <w:r w:rsidR="007E4002" w:rsidRPr="00595B85">
        <w:t xml:space="preserve"> accompanied by its support for the U</w:t>
      </w:r>
      <w:r w:rsidR="007E4002">
        <w:t>nited Nations</w:t>
      </w:r>
      <w:r w:rsidR="007E4002" w:rsidRPr="00595B85">
        <w:t xml:space="preserve"> General Assembly resolution in 2016 that established the mandate for nations to negotiate the Treaty on the Prohibition of Nuclear Weapons. </w:t>
      </w:r>
      <w:r w:rsidR="007E4002">
        <w:t>It</w:t>
      </w:r>
      <w:r w:rsidR="007E4002" w:rsidRPr="00595B85">
        <w:t xml:space="preserve"> called upon Albania to complete its commitment to protect human rights threatened by nuclear weapons, by signing and ratifying the Treaty on the Prohibition of Nuclear Weapons as a matter of international urgency. </w:t>
      </w:r>
    </w:p>
    <w:p w14:paraId="43A081EF" w14:textId="37C120CF" w:rsidR="007E4002" w:rsidRPr="00595B85" w:rsidRDefault="00552ED2" w:rsidP="00552ED2">
      <w:pPr>
        <w:pStyle w:val="SingleTxtG"/>
      </w:pPr>
      <w:r w:rsidRPr="00595B85">
        <w:t>432.</w:t>
      </w:r>
      <w:r w:rsidRPr="00595B85">
        <w:tab/>
      </w:r>
      <w:r w:rsidR="003B4D06">
        <w:t>International-Lawyers.org</w:t>
      </w:r>
      <w:r w:rsidR="007E4002" w:rsidRPr="00595B85">
        <w:t xml:space="preserve"> commended </w:t>
      </w:r>
      <w:r w:rsidR="007E4002">
        <w:t>the</w:t>
      </w:r>
      <w:r w:rsidR="007E4002" w:rsidRPr="00595B85">
        <w:t xml:space="preserve"> improvements</w:t>
      </w:r>
      <w:r w:rsidR="007E4002">
        <w:t xml:space="preserve"> made by Albania in the areas of</w:t>
      </w:r>
      <w:r w:rsidR="007E4002" w:rsidRPr="00595B85">
        <w:t xml:space="preserve"> the rights of both women and children, including greater representation in government, mothers</w:t>
      </w:r>
      <w:r w:rsidR="00CF11FA">
        <w:t>’</w:t>
      </w:r>
      <w:r w:rsidR="007E4002" w:rsidRPr="00595B85">
        <w:t xml:space="preserve"> right to return to work after maternity leave and reversing the burden of proof in sexual harassment cases. </w:t>
      </w:r>
      <w:r w:rsidR="007E4002">
        <w:t>It</w:t>
      </w:r>
      <w:r w:rsidR="007E4002" w:rsidRPr="00595B85">
        <w:t xml:space="preserve"> </w:t>
      </w:r>
      <w:r w:rsidR="007E4002">
        <w:t>noted</w:t>
      </w:r>
      <w:r w:rsidR="007E4002" w:rsidRPr="00595B85">
        <w:t xml:space="preserve"> that</w:t>
      </w:r>
      <w:r w:rsidR="007E4002">
        <w:t>,</w:t>
      </w:r>
      <w:r w:rsidR="007E4002" w:rsidRPr="00595B85">
        <w:t xml:space="preserve"> despite these advancements, Roma and Egyptian women </w:t>
      </w:r>
      <w:r w:rsidR="007E4002">
        <w:t xml:space="preserve">and children </w:t>
      </w:r>
      <w:r w:rsidR="007E4002" w:rsidRPr="00595B85">
        <w:t>remain</w:t>
      </w:r>
      <w:r w:rsidR="007E4002">
        <w:t>ed</w:t>
      </w:r>
      <w:r w:rsidR="007E4002" w:rsidRPr="00595B85">
        <w:t xml:space="preserve"> two vulnerable groups.</w:t>
      </w:r>
      <w:r w:rsidR="007E4002">
        <w:t xml:space="preserve"> It</w:t>
      </w:r>
      <w:r w:rsidR="007E4002" w:rsidRPr="00595B85">
        <w:t xml:space="preserve"> </w:t>
      </w:r>
      <w:r w:rsidR="007E4002">
        <w:t xml:space="preserve">noted </w:t>
      </w:r>
      <w:r w:rsidR="007E4002" w:rsidRPr="00595B85">
        <w:t>that improving access to education for women would increase school enrolment and completion, delay marriage</w:t>
      </w:r>
      <w:r w:rsidR="007E4002">
        <w:t>,</w:t>
      </w:r>
      <w:r w:rsidR="007E4002" w:rsidRPr="00595B85">
        <w:t xml:space="preserve"> and provide job opportunities and </w:t>
      </w:r>
      <w:r w:rsidR="007E4002">
        <w:t xml:space="preserve">that </w:t>
      </w:r>
      <w:r w:rsidR="007E4002" w:rsidRPr="00595B85">
        <w:t>access to birth control would delay the first childbirth resulting in better health outcomes. Nutrition and health services would result in improved weight, less infections and decreased mortality among children.</w:t>
      </w:r>
    </w:p>
    <w:p w14:paraId="7FA5772D" w14:textId="7E0F9B2E" w:rsidR="007E4002" w:rsidRPr="00595B85" w:rsidRDefault="00552ED2" w:rsidP="00552ED2">
      <w:pPr>
        <w:pStyle w:val="SingleTxtG"/>
      </w:pPr>
      <w:r w:rsidRPr="00595B85">
        <w:t>433.</w:t>
      </w:r>
      <w:r w:rsidRPr="00595B85">
        <w:tab/>
      </w:r>
      <w:r w:rsidR="007E4002">
        <w:t xml:space="preserve">The </w:t>
      </w:r>
      <w:r w:rsidR="007E4002" w:rsidRPr="00595B85">
        <w:t xml:space="preserve">United Towns Agency for North-South Cooperation </w:t>
      </w:r>
      <w:r w:rsidR="007E4002">
        <w:t>noted</w:t>
      </w:r>
      <w:r w:rsidR="007E4002" w:rsidRPr="00595B85">
        <w:t xml:space="preserve"> the 2017 Law on the Protection of National Minorities</w:t>
      </w:r>
      <w:r w:rsidR="007E4002">
        <w:t xml:space="preserve"> as a positive step</w:t>
      </w:r>
      <w:r w:rsidR="007E4002" w:rsidRPr="00595B85">
        <w:t xml:space="preserve">, but </w:t>
      </w:r>
      <w:r w:rsidR="007E4002">
        <w:t>stated</w:t>
      </w:r>
      <w:r w:rsidR="007E4002" w:rsidRPr="00595B85">
        <w:t xml:space="preserve"> that Albania ha</w:t>
      </w:r>
      <w:r w:rsidR="007E4002">
        <w:t>d</w:t>
      </w:r>
      <w:r w:rsidR="007E4002" w:rsidRPr="00595B85">
        <w:t xml:space="preserve"> not established an action plan to address issues regarding the representation of minorities in local government units. </w:t>
      </w:r>
      <w:r w:rsidR="007E4002">
        <w:t>It stated</w:t>
      </w:r>
      <w:r w:rsidR="007E4002" w:rsidRPr="00595B85">
        <w:t xml:space="preserve"> that there </w:t>
      </w:r>
      <w:r w:rsidR="007E4002">
        <w:t>we</w:t>
      </w:r>
      <w:r w:rsidR="007E4002" w:rsidRPr="00595B85">
        <w:t>re no records of former and newly recognized national minorities in Albania</w:t>
      </w:r>
      <w:r w:rsidR="00CF11FA">
        <w:t>’</w:t>
      </w:r>
      <w:r w:rsidR="007E4002" w:rsidRPr="00595B85">
        <w:t xml:space="preserve">s civil registry. </w:t>
      </w:r>
      <w:r w:rsidR="007E4002">
        <w:t>It urged the G</w:t>
      </w:r>
      <w:r w:rsidR="007E4002" w:rsidRPr="00595B85">
        <w:t>overnment to respect the principle of self-identification, decrease discrimination and ensure minority</w:t>
      </w:r>
      <w:r w:rsidR="00CF11FA">
        <w:t>’</w:t>
      </w:r>
      <w:r w:rsidR="007E4002" w:rsidRPr="00595B85">
        <w:t>s rights of access to education and minority languages.</w:t>
      </w:r>
    </w:p>
    <w:p w14:paraId="09D9F2E3" w14:textId="0AF898EE" w:rsidR="007E4002" w:rsidRPr="00595B85" w:rsidRDefault="00552ED2" w:rsidP="00552ED2">
      <w:pPr>
        <w:pStyle w:val="SingleTxtG"/>
      </w:pPr>
      <w:r w:rsidRPr="00595B85">
        <w:t>434.</w:t>
      </w:r>
      <w:r w:rsidRPr="00595B85">
        <w:tab/>
      </w:r>
      <w:r w:rsidR="007E4002" w:rsidRPr="00AB359F">
        <w:t xml:space="preserve">The Association of World Citizens appreciated Albania taking in 3,000 </w:t>
      </w:r>
      <w:r w:rsidR="007E4002" w:rsidRPr="00A060ED">
        <w:t>Ashraf</w:t>
      </w:r>
      <w:r w:rsidR="007E4002" w:rsidRPr="006B332F">
        <w:t xml:space="preserve"> refugees</w:t>
      </w:r>
      <w:r w:rsidR="007E4002" w:rsidRPr="00595B85">
        <w:t xml:space="preserve"> and thanked the Albanian population for its openness, friendliness and hospitality towards them. </w:t>
      </w:r>
    </w:p>
    <w:p w14:paraId="0947938F" w14:textId="77777777" w:rsidR="007E4002" w:rsidRDefault="007E4002" w:rsidP="007E4002">
      <w:pPr>
        <w:pStyle w:val="H23G"/>
        <w:ind w:left="705" w:firstLine="0"/>
      </w:pPr>
      <w:r>
        <w:t>5.</w:t>
      </w:r>
      <w:r>
        <w:tab/>
      </w:r>
      <w:r w:rsidRPr="00555A14">
        <w:t>Concluding remarks of</w:t>
      </w:r>
      <w:r>
        <w:t xml:space="preserve"> the State under r</w:t>
      </w:r>
      <w:r w:rsidRPr="00555A14">
        <w:t>eview</w:t>
      </w:r>
    </w:p>
    <w:p w14:paraId="19F4850E" w14:textId="4B3D5527" w:rsidR="007E4002" w:rsidRDefault="00552ED2" w:rsidP="00552ED2">
      <w:pPr>
        <w:pStyle w:val="SingleTxtG"/>
      </w:pPr>
      <w:r>
        <w:t>435.</w:t>
      </w:r>
      <w:r>
        <w:tab/>
      </w:r>
      <w:r w:rsidR="007E4002" w:rsidRPr="00A07BB2">
        <w:t xml:space="preserve">The </w:t>
      </w:r>
      <w:r w:rsidR="007E4002" w:rsidRPr="00AB359F">
        <w:t>Vice-President</w:t>
      </w:r>
      <w:r w:rsidR="007E4002" w:rsidRPr="00A07BB2">
        <w:t xml:space="preserve"> stated that</w:t>
      </w:r>
      <w:r w:rsidR="007E4002">
        <w:t>,</w:t>
      </w:r>
      <w:r w:rsidR="007E4002" w:rsidRPr="00A07BB2">
        <w:t xml:space="preserve"> based on the information provided</w:t>
      </w:r>
      <w:r w:rsidR="007E4002">
        <w:t>,</w:t>
      </w:r>
      <w:r w:rsidR="007E4002" w:rsidRPr="00A07BB2">
        <w:t xml:space="preserve"> out of </w:t>
      </w:r>
      <w:r w:rsidR="007E4002">
        <w:t>197</w:t>
      </w:r>
      <w:r w:rsidR="007E4002" w:rsidRPr="00A07BB2">
        <w:t xml:space="preserve"> recommendations received, </w:t>
      </w:r>
      <w:r w:rsidR="007E4002">
        <w:t>186</w:t>
      </w:r>
      <w:r w:rsidR="007E4002" w:rsidRPr="00A07BB2">
        <w:t xml:space="preserve"> enjoy</w:t>
      </w:r>
      <w:r w:rsidR="007E4002">
        <w:t>ed</w:t>
      </w:r>
      <w:r w:rsidR="007E4002" w:rsidRPr="00A07BB2">
        <w:t xml:space="preserve"> the support of</w:t>
      </w:r>
      <w:r w:rsidR="007E4002">
        <w:t xml:space="preserve"> Albania</w:t>
      </w:r>
      <w:r w:rsidR="007E4002" w:rsidRPr="00A07BB2">
        <w:t xml:space="preserve">, and </w:t>
      </w:r>
      <w:r w:rsidR="007E4002">
        <w:t>11 we</w:t>
      </w:r>
      <w:r w:rsidR="007E4002" w:rsidRPr="00A07BB2">
        <w:t>re noted.</w:t>
      </w:r>
    </w:p>
    <w:p w14:paraId="54A13517" w14:textId="1CF70311" w:rsidR="007E4002" w:rsidRDefault="00552ED2" w:rsidP="00552ED2">
      <w:pPr>
        <w:pStyle w:val="SingleTxtG"/>
      </w:pPr>
      <w:r>
        <w:t>436.</w:t>
      </w:r>
      <w:r>
        <w:tab/>
      </w:r>
      <w:r w:rsidR="007E4002" w:rsidRPr="00DE4F2F">
        <w:t xml:space="preserve">In conclusion, the Albanian delegation thanked all </w:t>
      </w:r>
      <w:r w:rsidR="007E4002" w:rsidRPr="00DE4F2F">
        <w:rPr>
          <w:lang w:val="en"/>
        </w:rPr>
        <w:t>States, which made interventions</w:t>
      </w:r>
      <w:r w:rsidR="007E4002">
        <w:rPr>
          <w:lang w:val="en"/>
        </w:rPr>
        <w:t>,</w:t>
      </w:r>
      <w:r w:rsidR="007E4002" w:rsidRPr="00DE4F2F">
        <w:rPr>
          <w:lang w:val="en"/>
        </w:rPr>
        <w:t xml:space="preserve"> and promised to continue its efforts in implementing recommendations in line with its international and regional commitments. The delegation also thanked the Ombudsman, the United Nations Country Team for support in the implementation process and the Office of the </w:t>
      </w:r>
      <w:r w:rsidR="007E4002">
        <w:rPr>
          <w:lang w:val="en"/>
        </w:rPr>
        <w:t xml:space="preserve">United Nations </w:t>
      </w:r>
      <w:r w:rsidR="007E4002" w:rsidRPr="00DE4F2F">
        <w:rPr>
          <w:lang w:val="en"/>
        </w:rPr>
        <w:t>High Commissioner for Human Rights. The delegation expressed commitment to protect and promote all human rights in accordance with its human rights obligations with the involvement of different stakeholders, includin</w:t>
      </w:r>
      <w:r w:rsidR="007E4002">
        <w:rPr>
          <w:lang w:val="en"/>
        </w:rPr>
        <w:t>g civil society organizations.</w:t>
      </w:r>
    </w:p>
    <w:p w14:paraId="477E8660" w14:textId="77777777" w:rsidR="007E4002" w:rsidRPr="00492769" w:rsidRDefault="007E4002" w:rsidP="007E4002">
      <w:pPr>
        <w:pStyle w:val="SingleTxtG"/>
        <w:rPr>
          <w:b/>
        </w:rPr>
      </w:pPr>
      <w:r w:rsidRPr="00492769">
        <w:rPr>
          <w:b/>
        </w:rPr>
        <w:t xml:space="preserve">Democratic Republic of </w:t>
      </w:r>
      <w:r>
        <w:rPr>
          <w:b/>
        </w:rPr>
        <w:t>the C</w:t>
      </w:r>
      <w:r w:rsidRPr="00492769">
        <w:rPr>
          <w:b/>
        </w:rPr>
        <w:t>o</w:t>
      </w:r>
      <w:r>
        <w:rPr>
          <w:b/>
        </w:rPr>
        <w:t>ngo</w:t>
      </w:r>
    </w:p>
    <w:p w14:paraId="5BF5F49A" w14:textId="6A5D6BA2" w:rsidR="007E4002" w:rsidRPr="00555A14" w:rsidRDefault="00552ED2" w:rsidP="00552ED2">
      <w:pPr>
        <w:pStyle w:val="SingleTxtG"/>
      </w:pPr>
      <w:r w:rsidRPr="00555A14">
        <w:t>437.</w:t>
      </w:r>
      <w:r w:rsidRPr="00555A14">
        <w:tab/>
      </w:r>
      <w:r w:rsidR="007E4002" w:rsidRPr="00555A14">
        <w:t xml:space="preserve">The review of </w:t>
      </w:r>
      <w:r w:rsidR="007E4002">
        <w:t xml:space="preserve">the </w:t>
      </w:r>
      <w:r w:rsidR="007E4002" w:rsidRPr="00492769">
        <w:t xml:space="preserve">Democratic Republic of </w:t>
      </w:r>
      <w:r w:rsidR="007E4002">
        <w:t>the C</w:t>
      </w:r>
      <w:r w:rsidR="007E4002" w:rsidRPr="00492769">
        <w:t>o</w:t>
      </w:r>
      <w:r w:rsidR="007E4002">
        <w:t xml:space="preserve">ngo </w:t>
      </w:r>
      <w:r w:rsidR="007E4002" w:rsidRPr="00492769">
        <w:t xml:space="preserve">was held on </w:t>
      </w:r>
      <w:r w:rsidR="007E4002">
        <w:t>7</w:t>
      </w:r>
      <w:r w:rsidR="007E4002" w:rsidRPr="00492769">
        <w:t xml:space="preserve"> May 2019 in conformity with all the relevant provisions contained in relevant</w:t>
      </w:r>
      <w:r w:rsidR="007E4002">
        <w:t xml:space="preserve"> Human Rights </w:t>
      </w:r>
      <w:r w:rsidR="007E4002" w:rsidRPr="00555A14">
        <w:t>Council resolution</w:t>
      </w:r>
      <w:r w:rsidR="007E4002">
        <w:t>s and decisions</w:t>
      </w:r>
      <w:r w:rsidR="007E4002" w:rsidRPr="00555A14">
        <w:t xml:space="preserve">, and was based on the following documents: </w:t>
      </w:r>
    </w:p>
    <w:p w14:paraId="05B5AF16" w14:textId="77777777" w:rsidR="007E4002" w:rsidRPr="00555A14" w:rsidRDefault="007E4002" w:rsidP="002D209B">
      <w:pPr>
        <w:pStyle w:val="SingleTxtG"/>
        <w:ind w:firstLine="555"/>
      </w:pPr>
      <w:r>
        <w:t>(a)</w:t>
      </w:r>
      <w:r>
        <w:tab/>
      </w:r>
      <w:r w:rsidRPr="00555A14">
        <w:t xml:space="preserve">The national report submitted by </w:t>
      </w:r>
      <w:r>
        <w:t xml:space="preserve">the </w:t>
      </w:r>
      <w:r w:rsidRPr="00492769">
        <w:t xml:space="preserve">Democratic Republic of </w:t>
      </w:r>
      <w:r>
        <w:t>the C</w:t>
      </w:r>
      <w:r w:rsidRPr="00492769">
        <w:t>o</w:t>
      </w:r>
      <w:r>
        <w:t xml:space="preserve">ngo </w:t>
      </w:r>
      <w:r w:rsidRPr="00555A14">
        <w:t xml:space="preserve">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COD/1</w:t>
      </w:r>
      <w:r w:rsidRPr="00555A14">
        <w:t xml:space="preserve">); </w:t>
      </w:r>
    </w:p>
    <w:p w14:paraId="260A8B20" w14:textId="77777777" w:rsidR="007E4002" w:rsidRPr="00555A14" w:rsidRDefault="007E4002" w:rsidP="002D209B">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COD/2); </w:t>
      </w:r>
    </w:p>
    <w:p w14:paraId="7D8823F0" w14:textId="77777777" w:rsidR="007E4002" w:rsidRPr="00555A14" w:rsidRDefault="007E4002" w:rsidP="002D209B">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COD</w:t>
      </w:r>
      <w:r w:rsidRPr="00555A14">
        <w:t>/3).</w:t>
      </w:r>
    </w:p>
    <w:p w14:paraId="6AD79BCE" w14:textId="119DB60B" w:rsidR="007E4002" w:rsidRPr="00555A14" w:rsidRDefault="00552ED2" w:rsidP="00552ED2">
      <w:pPr>
        <w:pStyle w:val="SingleTxtG"/>
      </w:pPr>
      <w:r w:rsidRPr="00555A14">
        <w:t>438.</w:t>
      </w:r>
      <w:r w:rsidRPr="00555A14">
        <w:tab/>
      </w:r>
      <w:r w:rsidR="007E4002" w:rsidRPr="00876C81">
        <w:t xml:space="preserve">At </w:t>
      </w:r>
      <w:r w:rsidR="007E4002" w:rsidRPr="00A060ED">
        <w:t xml:space="preserve">its </w:t>
      </w:r>
      <w:r w:rsidR="007E4002" w:rsidRPr="00D11613">
        <w:t>24th</w:t>
      </w:r>
      <w:r w:rsidR="007E4002">
        <w:t xml:space="preserve"> </w:t>
      </w:r>
      <w:r w:rsidR="007E4002" w:rsidRPr="00876C81">
        <w:t xml:space="preserve">meeting, on </w:t>
      </w:r>
      <w:r w:rsidR="007E4002">
        <w:t>19</w:t>
      </w:r>
      <w:r w:rsidR="007E4002" w:rsidRPr="00876C81">
        <w:t xml:space="preserve"> September 2019, the Human Rights Council considered and</w:t>
      </w:r>
      <w:r w:rsidR="007E4002" w:rsidRPr="00555A14">
        <w:t xml:space="preserve"> adop</w:t>
      </w:r>
      <w:r w:rsidR="007E4002">
        <w:t>ted the outcome of the review of</w:t>
      </w:r>
      <w:r w:rsidR="007E4002" w:rsidRPr="00555A14">
        <w:t xml:space="preserve"> </w:t>
      </w:r>
      <w:r w:rsidR="007E4002">
        <w:t xml:space="preserve">the </w:t>
      </w:r>
      <w:r w:rsidR="007E4002" w:rsidRPr="00492769">
        <w:t xml:space="preserve">Democratic Republic of </w:t>
      </w:r>
      <w:r w:rsidR="007E4002">
        <w:t>the C</w:t>
      </w:r>
      <w:r w:rsidR="007E4002" w:rsidRPr="00492769">
        <w:t>o</w:t>
      </w:r>
      <w:r w:rsidR="007E4002">
        <w:t>ngo</w:t>
      </w:r>
      <w:r w:rsidR="007E4002" w:rsidRPr="00555A14">
        <w:t xml:space="preserve"> (see sect</w:t>
      </w:r>
      <w:r w:rsidR="00C15847">
        <w:t>ion</w:t>
      </w:r>
      <w:r w:rsidR="007E4002" w:rsidRPr="00555A14">
        <w:t xml:space="preserve"> C below).</w:t>
      </w:r>
    </w:p>
    <w:p w14:paraId="6C812425" w14:textId="5D86A611" w:rsidR="007E4002" w:rsidRPr="006355AF" w:rsidRDefault="00552ED2" w:rsidP="00552ED2">
      <w:pPr>
        <w:pStyle w:val="SingleTxtG"/>
      </w:pPr>
      <w:r w:rsidRPr="006355AF">
        <w:t>439.</w:t>
      </w:r>
      <w:r w:rsidRPr="006355AF">
        <w:tab/>
      </w:r>
      <w:r w:rsidR="007E4002" w:rsidRPr="00555A14">
        <w:t>The outcome of the review o</w:t>
      </w:r>
      <w:r w:rsidR="007E4002">
        <w:t>f</w:t>
      </w:r>
      <w:r w:rsidR="007E4002" w:rsidRPr="00555A14">
        <w:t xml:space="preserve"> </w:t>
      </w:r>
      <w:r w:rsidR="007E4002">
        <w:t xml:space="preserve">the </w:t>
      </w:r>
      <w:r w:rsidR="007E4002" w:rsidRPr="00492769">
        <w:t xml:space="preserve">Democratic Republic of </w:t>
      </w:r>
      <w:r w:rsidR="007E4002">
        <w:t>the C</w:t>
      </w:r>
      <w:r w:rsidR="007E4002" w:rsidRPr="00492769">
        <w:t>o</w:t>
      </w:r>
      <w:r w:rsidR="007E4002">
        <w:t>ngo</w:t>
      </w:r>
      <w:r w:rsidR="007E4002" w:rsidRPr="00555A14">
        <w:t xml:space="preserve"> comprises the report of the Working Group on the Uni</w:t>
      </w:r>
      <w:r w:rsidR="007E4002">
        <w:t>versal Periodic Review (A/HRC/42</w:t>
      </w:r>
      <w:r w:rsidR="007E4002" w:rsidRPr="0074783E">
        <w:t>/</w:t>
      </w:r>
      <w:r w:rsidR="007E4002">
        <w:t xml:space="preserve">5) and </w:t>
      </w:r>
      <w:r w:rsidR="007E4002" w:rsidRPr="00555A14">
        <w:t xml:space="preserve">the views of </w:t>
      </w:r>
      <w:r w:rsidR="007E4002">
        <w:t xml:space="preserve">the </w:t>
      </w:r>
      <w:r w:rsidR="007E4002" w:rsidRPr="00492769">
        <w:t xml:space="preserve">Democratic </w:t>
      </w:r>
      <w:r w:rsidR="007E4002" w:rsidRPr="004F5198">
        <w:t xml:space="preserve">Republic of </w:t>
      </w:r>
      <w:r w:rsidR="007E4002">
        <w:t>the C</w:t>
      </w:r>
      <w:r w:rsidR="007E4002" w:rsidRPr="004F5198">
        <w:t>o</w:t>
      </w:r>
      <w:r w:rsidR="007E4002">
        <w:t>ngo</w:t>
      </w:r>
      <w:r w:rsidR="007E4002" w:rsidRPr="004F5198">
        <w:t xml:space="preserve"> concerning the recommendations and/or conclusions</w:t>
      </w:r>
      <w:r w:rsidR="007E4002">
        <w:t>,</w:t>
      </w:r>
      <w:r w:rsidR="007E4002" w:rsidRPr="00D15BC5">
        <w:t xml:space="preserve"> </w:t>
      </w:r>
      <w:r w:rsidR="007E4002" w:rsidRPr="004F5198">
        <w:t>as well as its voluntary commitments and its replies to questions or issues that were not sufficiently addressed during the interactive</w:t>
      </w:r>
      <w:r w:rsidR="007E4002" w:rsidRPr="00555A14">
        <w:t xml:space="preser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w:t>
      </w:r>
      <w:r w:rsidR="007E4002" w:rsidRPr="00492769">
        <w:t>HRC/42/</w:t>
      </w:r>
      <w:r w:rsidR="007E4002">
        <w:t>5</w:t>
      </w:r>
      <w:r w:rsidR="007E4002" w:rsidRPr="00492769">
        <w:t>/Add.1).</w:t>
      </w:r>
    </w:p>
    <w:p w14:paraId="31549874"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15695B1B" w14:textId="3F208477" w:rsidR="007E4002" w:rsidRDefault="00552ED2" w:rsidP="00552ED2">
      <w:pPr>
        <w:pStyle w:val="SingleTxtG"/>
        <w:rPr>
          <w:lang w:val="en"/>
        </w:rPr>
      </w:pPr>
      <w:r>
        <w:rPr>
          <w:lang w:val="en"/>
        </w:rPr>
        <w:t>440.</w:t>
      </w:r>
      <w:r>
        <w:rPr>
          <w:lang w:val="en"/>
        </w:rPr>
        <w:tab/>
      </w:r>
      <w:r w:rsidR="00B24B30">
        <w:t xml:space="preserve">The head of delegation and </w:t>
      </w:r>
      <w:r w:rsidR="007E4002" w:rsidRPr="00DE4FDE">
        <w:rPr>
          <w:lang w:val="en"/>
        </w:rPr>
        <w:t>Minister of Human Rights</w:t>
      </w:r>
      <w:r w:rsidR="007E4002">
        <w:rPr>
          <w:lang w:val="en"/>
        </w:rPr>
        <w:t xml:space="preserve"> of </w:t>
      </w:r>
      <w:r w:rsidR="007E4002" w:rsidRPr="006A07A0">
        <w:t xml:space="preserve">the Democratic Republic of </w:t>
      </w:r>
      <w:r w:rsidR="007E4002">
        <w:t>the Congo</w:t>
      </w:r>
      <w:r w:rsidR="00B24B30">
        <w:t>,</w:t>
      </w:r>
      <w:r w:rsidR="007E4002" w:rsidRPr="006A07A0">
        <w:t xml:space="preserve"> </w:t>
      </w:r>
      <w:r w:rsidR="00B24B30" w:rsidRPr="00DE4FDE">
        <w:rPr>
          <w:lang w:val="en"/>
        </w:rPr>
        <w:t xml:space="preserve">André </w:t>
      </w:r>
      <w:r w:rsidR="00B24B30">
        <w:rPr>
          <w:lang w:val="en"/>
        </w:rPr>
        <w:t xml:space="preserve">Lite Asebea, </w:t>
      </w:r>
      <w:r w:rsidR="007E4002" w:rsidRPr="006A07A0">
        <w:t xml:space="preserve">stated that the </w:t>
      </w:r>
      <w:r w:rsidR="007E4002" w:rsidRPr="00857654">
        <w:rPr>
          <w:lang w:val="en"/>
        </w:rPr>
        <w:t xml:space="preserve">42nd session of the Human Rights Council </w:t>
      </w:r>
      <w:r w:rsidR="007E4002">
        <w:rPr>
          <w:lang w:val="en"/>
        </w:rPr>
        <w:t>wa</w:t>
      </w:r>
      <w:r w:rsidR="007E4002" w:rsidRPr="00857654">
        <w:rPr>
          <w:lang w:val="en"/>
        </w:rPr>
        <w:t xml:space="preserve">s of paramount importance for </w:t>
      </w:r>
      <w:r w:rsidR="007E4002">
        <w:rPr>
          <w:lang w:val="en"/>
        </w:rPr>
        <w:t>his</w:t>
      </w:r>
      <w:r w:rsidR="007E4002" w:rsidRPr="00857654">
        <w:rPr>
          <w:lang w:val="en"/>
        </w:rPr>
        <w:t xml:space="preserve"> country</w:t>
      </w:r>
      <w:r w:rsidR="007E4002">
        <w:rPr>
          <w:lang w:val="en"/>
        </w:rPr>
        <w:t>. I</w:t>
      </w:r>
      <w:r w:rsidR="007E4002" w:rsidRPr="00857654">
        <w:rPr>
          <w:lang w:val="en"/>
        </w:rPr>
        <w:t xml:space="preserve">n addition to the adoption of the report of the </w:t>
      </w:r>
      <w:r w:rsidR="007E4002">
        <w:rPr>
          <w:lang w:val="en"/>
        </w:rPr>
        <w:t>u</w:t>
      </w:r>
      <w:r w:rsidR="007E4002" w:rsidRPr="00857654">
        <w:rPr>
          <w:lang w:val="en"/>
        </w:rPr>
        <w:t xml:space="preserve">niversal </w:t>
      </w:r>
      <w:r w:rsidR="007E4002">
        <w:rPr>
          <w:lang w:val="en"/>
        </w:rPr>
        <w:t>p</w:t>
      </w:r>
      <w:r w:rsidR="007E4002" w:rsidRPr="00857654">
        <w:rPr>
          <w:lang w:val="en"/>
        </w:rPr>
        <w:t xml:space="preserve">eriodic </w:t>
      </w:r>
      <w:r w:rsidR="007E4002">
        <w:rPr>
          <w:lang w:val="en"/>
        </w:rPr>
        <w:t>r</w:t>
      </w:r>
      <w:r w:rsidR="007E4002" w:rsidRPr="00857654">
        <w:rPr>
          <w:lang w:val="en"/>
        </w:rPr>
        <w:t xml:space="preserve">eview, the situation in the Democratic Republic of </w:t>
      </w:r>
      <w:r w:rsidR="0041392D">
        <w:rPr>
          <w:lang w:val="en"/>
        </w:rPr>
        <w:t xml:space="preserve">the </w:t>
      </w:r>
      <w:r w:rsidR="007E4002" w:rsidRPr="00857654">
        <w:rPr>
          <w:lang w:val="en"/>
        </w:rPr>
        <w:t xml:space="preserve">Congo </w:t>
      </w:r>
      <w:r w:rsidR="007E4002">
        <w:rPr>
          <w:lang w:val="en"/>
        </w:rPr>
        <w:t>was</w:t>
      </w:r>
      <w:r w:rsidR="007E4002" w:rsidRPr="00857654">
        <w:rPr>
          <w:lang w:val="en"/>
        </w:rPr>
        <w:t xml:space="preserve"> also </w:t>
      </w:r>
      <w:r w:rsidR="007E4002">
        <w:rPr>
          <w:lang w:val="en"/>
        </w:rPr>
        <w:t xml:space="preserve">to </w:t>
      </w:r>
      <w:r w:rsidR="007E4002" w:rsidRPr="00857654">
        <w:rPr>
          <w:lang w:val="en"/>
        </w:rPr>
        <w:t>be considered under item 10 of the Council</w:t>
      </w:r>
      <w:r w:rsidR="00CF11FA">
        <w:rPr>
          <w:lang w:val="en"/>
        </w:rPr>
        <w:t>’</w:t>
      </w:r>
      <w:r w:rsidR="007E4002" w:rsidRPr="00857654">
        <w:rPr>
          <w:lang w:val="en"/>
        </w:rPr>
        <w:t xml:space="preserve">s agenda. He welcomed the interest </w:t>
      </w:r>
      <w:r w:rsidR="007E4002">
        <w:rPr>
          <w:lang w:val="en"/>
        </w:rPr>
        <w:t>of Member States on</w:t>
      </w:r>
      <w:r w:rsidR="007E4002" w:rsidRPr="00857654">
        <w:rPr>
          <w:lang w:val="en"/>
        </w:rPr>
        <w:t xml:space="preserve"> the human rights situation in the </w:t>
      </w:r>
      <w:r w:rsidR="007E4002" w:rsidRPr="00492769">
        <w:t xml:space="preserve">Democratic Republic of </w:t>
      </w:r>
      <w:r w:rsidR="007E4002">
        <w:t>the C</w:t>
      </w:r>
      <w:r w:rsidR="007E4002" w:rsidRPr="00492769">
        <w:t>o</w:t>
      </w:r>
      <w:r w:rsidR="007E4002">
        <w:t>ngo</w:t>
      </w:r>
      <w:r w:rsidR="007E4002" w:rsidRPr="00857654">
        <w:rPr>
          <w:lang w:val="en"/>
        </w:rPr>
        <w:t xml:space="preserve">, through the many concerns expressed during the </w:t>
      </w:r>
      <w:r w:rsidR="007E4002">
        <w:rPr>
          <w:lang w:val="en"/>
        </w:rPr>
        <w:t xml:space="preserve">review of the </w:t>
      </w:r>
      <w:r w:rsidR="007E4002" w:rsidRPr="00492769">
        <w:t xml:space="preserve">Democratic Republic of </w:t>
      </w:r>
      <w:r w:rsidR="007E4002">
        <w:t>the C</w:t>
      </w:r>
      <w:r w:rsidR="007E4002" w:rsidRPr="00492769">
        <w:t>o</w:t>
      </w:r>
      <w:r w:rsidR="007E4002">
        <w:t>ngo</w:t>
      </w:r>
      <w:r w:rsidR="007E4002">
        <w:rPr>
          <w:lang w:val="en"/>
        </w:rPr>
        <w:t xml:space="preserve"> by the Working Group on the </w:t>
      </w:r>
      <w:r w:rsidR="007E4002" w:rsidRPr="00857654">
        <w:rPr>
          <w:lang w:val="en"/>
        </w:rPr>
        <w:t>U</w:t>
      </w:r>
      <w:r w:rsidR="007E4002">
        <w:rPr>
          <w:lang w:val="en"/>
        </w:rPr>
        <w:t xml:space="preserve">niversal </w:t>
      </w:r>
      <w:r w:rsidR="007E4002" w:rsidRPr="00857654">
        <w:rPr>
          <w:lang w:val="en"/>
        </w:rPr>
        <w:t>P</w:t>
      </w:r>
      <w:r w:rsidR="007E4002">
        <w:rPr>
          <w:lang w:val="en"/>
        </w:rPr>
        <w:t xml:space="preserve">eriodic </w:t>
      </w:r>
      <w:r w:rsidR="007E4002" w:rsidRPr="00857654">
        <w:rPr>
          <w:lang w:val="en"/>
        </w:rPr>
        <w:t>R</w:t>
      </w:r>
      <w:r w:rsidR="007E4002">
        <w:rPr>
          <w:lang w:val="en"/>
        </w:rPr>
        <w:t>eview</w:t>
      </w:r>
      <w:r w:rsidR="007E4002" w:rsidRPr="00857654">
        <w:rPr>
          <w:lang w:val="en"/>
        </w:rPr>
        <w:t>.</w:t>
      </w:r>
    </w:p>
    <w:p w14:paraId="05D8E0CC" w14:textId="4F27A638" w:rsidR="007E4002" w:rsidRDefault="00552ED2" w:rsidP="00552ED2">
      <w:pPr>
        <w:pStyle w:val="SingleTxtG"/>
        <w:rPr>
          <w:lang w:val="en"/>
        </w:rPr>
      </w:pPr>
      <w:r>
        <w:rPr>
          <w:lang w:val="en"/>
        </w:rPr>
        <w:t>441.</w:t>
      </w:r>
      <w:r>
        <w:rPr>
          <w:lang w:val="en"/>
        </w:rPr>
        <w:tab/>
      </w:r>
      <w:r w:rsidR="007E4002" w:rsidRPr="00857654">
        <w:rPr>
          <w:lang w:val="en"/>
        </w:rPr>
        <w:t>Following th</w:t>
      </w:r>
      <w:r w:rsidR="007E4002">
        <w:rPr>
          <w:lang w:val="en"/>
        </w:rPr>
        <w:t>e</w:t>
      </w:r>
      <w:r w:rsidR="007E4002" w:rsidRPr="00857654">
        <w:rPr>
          <w:lang w:val="en"/>
        </w:rPr>
        <w:t xml:space="preserve"> review, several consultations were held with key stakeholders and </w:t>
      </w:r>
      <w:r w:rsidR="007E4002">
        <w:rPr>
          <w:lang w:val="en"/>
        </w:rPr>
        <w:t>actors</w:t>
      </w:r>
      <w:r w:rsidR="007E4002" w:rsidRPr="00857654">
        <w:rPr>
          <w:lang w:val="en"/>
        </w:rPr>
        <w:t xml:space="preserve"> at the national level, with a view to gathering their views and considerations, prior to the Government</w:t>
      </w:r>
      <w:r w:rsidR="00CF11FA">
        <w:rPr>
          <w:lang w:val="en"/>
        </w:rPr>
        <w:t>’</w:t>
      </w:r>
      <w:r w:rsidR="007E4002" w:rsidRPr="00857654">
        <w:rPr>
          <w:lang w:val="en"/>
        </w:rPr>
        <w:t xml:space="preserve">s response to the various recommendations made by different </w:t>
      </w:r>
      <w:r w:rsidR="007E4002">
        <w:rPr>
          <w:lang w:val="en"/>
        </w:rPr>
        <w:t>d</w:t>
      </w:r>
      <w:r w:rsidR="007E4002" w:rsidRPr="00857654">
        <w:rPr>
          <w:lang w:val="en"/>
        </w:rPr>
        <w:t>elegations within the Working Group on U</w:t>
      </w:r>
      <w:r w:rsidR="007E4002">
        <w:rPr>
          <w:lang w:val="en"/>
        </w:rPr>
        <w:t xml:space="preserve">niversal </w:t>
      </w:r>
      <w:r w:rsidR="007E4002" w:rsidRPr="00857654">
        <w:rPr>
          <w:lang w:val="en"/>
        </w:rPr>
        <w:t>P</w:t>
      </w:r>
      <w:r w:rsidR="007E4002">
        <w:rPr>
          <w:lang w:val="en"/>
        </w:rPr>
        <w:t xml:space="preserve">eriodic </w:t>
      </w:r>
      <w:r w:rsidR="007E4002" w:rsidRPr="00857654">
        <w:rPr>
          <w:lang w:val="en"/>
        </w:rPr>
        <w:t>R</w:t>
      </w:r>
      <w:r w:rsidR="007E4002">
        <w:rPr>
          <w:lang w:val="en"/>
        </w:rPr>
        <w:t>eview</w:t>
      </w:r>
      <w:r w:rsidR="007E4002" w:rsidRPr="00857654">
        <w:rPr>
          <w:lang w:val="en"/>
        </w:rPr>
        <w:t>.</w:t>
      </w:r>
    </w:p>
    <w:p w14:paraId="6C34983F" w14:textId="6751FB6E" w:rsidR="007E4002" w:rsidRDefault="00552ED2" w:rsidP="00552ED2">
      <w:pPr>
        <w:pStyle w:val="SingleTxtG"/>
        <w:rPr>
          <w:lang w:val="en"/>
        </w:rPr>
      </w:pPr>
      <w:r>
        <w:rPr>
          <w:lang w:val="en"/>
        </w:rPr>
        <w:t>442.</w:t>
      </w:r>
      <w:r>
        <w:rPr>
          <w:lang w:val="en"/>
        </w:rPr>
        <w:tab/>
      </w:r>
      <w:r w:rsidR="007E4002" w:rsidRPr="00857654">
        <w:rPr>
          <w:lang w:val="en"/>
        </w:rPr>
        <w:t xml:space="preserve">The </w:t>
      </w:r>
      <w:r w:rsidR="00D76EC0">
        <w:rPr>
          <w:lang w:val="en"/>
        </w:rPr>
        <w:t>head of delegation</w:t>
      </w:r>
      <w:r w:rsidR="007E4002" w:rsidRPr="00857654">
        <w:rPr>
          <w:lang w:val="en"/>
        </w:rPr>
        <w:t xml:space="preserve"> praised the frank collaboration between the Ministry of Human Rights supported by the Inter</w:t>
      </w:r>
      <w:r w:rsidR="007E4002">
        <w:rPr>
          <w:lang w:val="en"/>
        </w:rPr>
        <w:t>-</w:t>
      </w:r>
      <w:r w:rsidR="007E4002" w:rsidRPr="00857654">
        <w:rPr>
          <w:lang w:val="en"/>
        </w:rPr>
        <w:t xml:space="preserve">ministerial Committee on Human Rights, the </w:t>
      </w:r>
      <w:r w:rsidR="007E4002">
        <w:rPr>
          <w:lang w:val="en"/>
        </w:rPr>
        <w:t>n</w:t>
      </w:r>
      <w:r w:rsidR="007E4002" w:rsidRPr="00857654">
        <w:rPr>
          <w:lang w:val="en"/>
        </w:rPr>
        <w:t xml:space="preserve">ational </w:t>
      </w:r>
      <w:r w:rsidR="007E4002">
        <w:rPr>
          <w:lang w:val="en"/>
        </w:rPr>
        <w:t>human rights c</w:t>
      </w:r>
      <w:r w:rsidR="007E4002" w:rsidRPr="00857654">
        <w:rPr>
          <w:lang w:val="en"/>
        </w:rPr>
        <w:t>ommission</w:t>
      </w:r>
      <w:r w:rsidR="007E4002">
        <w:rPr>
          <w:lang w:val="en"/>
        </w:rPr>
        <w:t>,</w:t>
      </w:r>
      <w:r w:rsidR="007E4002" w:rsidRPr="00857654">
        <w:rPr>
          <w:lang w:val="en"/>
        </w:rPr>
        <w:t xml:space="preserve"> and </w:t>
      </w:r>
      <w:r w:rsidR="007E4002">
        <w:rPr>
          <w:lang w:val="en"/>
        </w:rPr>
        <w:t>c</w:t>
      </w:r>
      <w:r w:rsidR="007E4002" w:rsidRPr="00857654">
        <w:rPr>
          <w:lang w:val="en"/>
        </w:rPr>
        <w:t xml:space="preserve">ivil </w:t>
      </w:r>
      <w:r w:rsidR="007E4002">
        <w:rPr>
          <w:lang w:val="en"/>
        </w:rPr>
        <w:t>s</w:t>
      </w:r>
      <w:r w:rsidR="007E4002" w:rsidRPr="00857654">
        <w:rPr>
          <w:lang w:val="en"/>
        </w:rPr>
        <w:t>ociety</w:t>
      </w:r>
      <w:r w:rsidR="007E4002">
        <w:rPr>
          <w:lang w:val="en"/>
        </w:rPr>
        <w:t xml:space="preserve"> organizations</w:t>
      </w:r>
      <w:r w:rsidR="007E4002" w:rsidRPr="00857654">
        <w:rPr>
          <w:lang w:val="en"/>
        </w:rPr>
        <w:t xml:space="preserve"> through very constructive exchanges of information before, during</w:t>
      </w:r>
      <w:r w:rsidR="007E4002">
        <w:rPr>
          <w:lang w:val="en"/>
        </w:rPr>
        <w:t>,</w:t>
      </w:r>
      <w:r w:rsidR="007E4002" w:rsidRPr="00857654">
        <w:rPr>
          <w:lang w:val="en"/>
        </w:rPr>
        <w:t xml:space="preserve"> and after the holding of the 33</w:t>
      </w:r>
      <w:r w:rsidR="007E4002">
        <w:rPr>
          <w:lang w:val="en"/>
        </w:rPr>
        <w:t xml:space="preserve">rd </w:t>
      </w:r>
      <w:r w:rsidR="007E4002" w:rsidRPr="00857654">
        <w:rPr>
          <w:lang w:val="en"/>
        </w:rPr>
        <w:t xml:space="preserve">session of the </w:t>
      </w:r>
      <w:r w:rsidR="007E4002">
        <w:rPr>
          <w:lang w:val="en"/>
        </w:rPr>
        <w:t>u</w:t>
      </w:r>
      <w:r w:rsidR="007E4002" w:rsidRPr="00857654">
        <w:rPr>
          <w:lang w:val="en"/>
        </w:rPr>
        <w:t xml:space="preserve">niversal </w:t>
      </w:r>
      <w:r w:rsidR="007E4002">
        <w:rPr>
          <w:lang w:val="en"/>
        </w:rPr>
        <w:t>p</w:t>
      </w:r>
      <w:r w:rsidR="007E4002" w:rsidRPr="00857654">
        <w:rPr>
          <w:lang w:val="en"/>
        </w:rPr>
        <w:t xml:space="preserve">eriodic </w:t>
      </w:r>
      <w:r w:rsidR="007E4002">
        <w:rPr>
          <w:lang w:val="en"/>
        </w:rPr>
        <w:t>r</w:t>
      </w:r>
      <w:r w:rsidR="007E4002" w:rsidRPr="00857654">
        <w:rPr>
          <w:lang w:val="en"/>
        </w:rPr>
        <w:t xml:space="preserve">eview of the </w:t>
      </w:r>
      <w:r w:rsidR="007E4002" w:rsidRPr="00492769">
        <w:t xml:space="preserve">Democratic Republic of </w:t>
      </w:r>
      <w:r w:rsidR="007E4002">
        <w:t>the C</w:t>
      </w:r>
      <w:r w:rsidR="007E4002" w:rsidRPr="00492769">
        <w:t>o</w:t>
      </w:r>
      <w:r w:rsidR="007E4002">
        <w:t>ngo</w:t>
      </w:r>
      <w:r w:rsidR="007E4002">
        <w:rPr>
          <w:lang w:val="en"/>
        </w:rPr>
        <w:t>. The r</w:t>
      </w:r>
      <w:r w:rsidR="007E4002" w:rsidRPr="00857654">
        <w:rPr>
          <w:lang w:val="en"/>
        </w:rPr>
        <w:t xml:space="preserve">emarkable advocacy </w:t>
      </w:r>
      <w:r w:rsidR="007E4002">
        <w:rPr>
          <w:lang w:val="en"/>
        </w:rPr>
        <w:t xml:space="preserve">undertaken by these stakeholders </w:t>
      </w:r>
      <w:r w:rsidR="007E4002" w:rsidRPr="00857654">
        <w:rPr>
          <w:lang w:val="en"/>
        </w:rPr>
        <w:t xml:space="preserve">in favor of the acceptance by the </w:t>
      </w:r>
      <w:r w:rsidR="007E4002">
        <w:rPr>
          <w:lang w:val="en"/>
        </w:rPr>
        <w:t>G</w:t>
      </w:r>
      <w:r w:rsidR="007E4002" w:rsidRPr="00857654">
        <w:rPr>
          <w:lang w:val="en"/>
        </w:rPr>
        <w:t xml:space="preserve">overnment of a large number of recommendations formulated by different </w:t>
      </w:r>
      <w:r w:rsidR="007E4002">
        <w:rPr>
          <w:lang w:val="en"/>
        </w:rPr>
        <w:t>States was also commendable</w:t>
      </w:r>
      <w:r w:rsidR="007E4002" w:rsidRPr="00857654">
        <w:rPr>
          <w:lang w:val="en"/>
        </w:rPr>
        <w:t>.</w:t>
      </w:r>
    </w:p>
    <w:p w14:paraId="38C1942F" w14:textId="62CCD69C" w:rsidR="007E4002" w:rsidRDefault="00552ED2" w:rsidP="00552ED2">
      <w:pPr>
        <w:pStyle w:val="SingleTxtG"/>
        <w:rPr>
          <w:lang w:val="en"/>
        </w:rPr>
      </w:pPr>
      <w:r>
        <w:rPr>
          <w:lang w:val="en"/>
        </w:rPr>
        <w:t>443.</w:t>
      </w:r>
      <w:r>
        <w:rPr>
          <w:lang w:val="en"/>
        </w:rPr>
        <w:tab/>
      </w:r>
      <w:r w:rsidR="007E4002">
        <w:rPr>
          <w:lang w:val="en"/>
        </w:rPr>
        <w:t>A</w:t>
      </w:r>
      <w:r w:rsidR="007E4002" w:rsidRPr="00857654">
        <w:rPr>
          <w:lang w:val="en"/>
        </w:rPr>
        <w:t xml:space="preserve">fter a careful examination of each of the 267 recommendations made by the State </w:t>
      </w:r>
      <w:r w:rsidR="007E4002">
        <w:rPr>
          <w:lang w:val="en"/>
        </w:rPr>
        <w:t>d</w:t>
      </w:r>
      <w:r w:rsidR="007E4002" w:rsidRPr="00857654">
        <w:rPr>
          <w:lang w:val="en"/>
        </w:rPr>
        <w:t xml:space="preserve">elegations, the </w:t>
      </w:r>
      <w:r w:rsidR="007E4002" w:rsidRPr="00492769">
        <w:t xml:space="preserve">Democratic Republic of </w:t>
      </w:r>
      <w:r w:rsidR="007E4002">
        <w:t>the C</w:t>
      </w:r>
      <w:r w:rsidR="007E4002" w:rsidRPr="00492769">
        <w:t>o</w:t>
      </w:r>
      <w:r w:rsidR="007E4002">
        <w:t>ngo</w:t>
      </w:r>
      <w:r w:rsidR="007E4002" w:rsidRPr="00857654">
        <w:rPr>
          <w:lang w:val="en"/>
        </w:rPr>
        <w:t xml:space="preserve"> decided to approve 239, essentially: (i) the ratification of the main international and regional human rights instruments; (ii) strengthening the institutional framework for the promotion and protection of human rights; (iii) respect for civil and political rights (participation in political and public life for women, freedom of association, peaceful assembly and demonstration, access to justice and reparation for certain disadvantaged social categories, etc.)</w:t>
      </w:r>
      <w:r w:rsidR="007E4002">
        <w:rPr>
          <w:lang w:val="en"/>
        </w:rPr>
        <w:t>;</w:t>
      </w:r>
      <w:r w:rsidR="007E4002" w:rsidRPr="00857654">
        <w:rPr>
          <w:lang w:val="en"/>
        </w:rPr>
        <w:t xml:space="preserve"> (iv) respect for economic, social and cultural rights (access to basic social needs); (v) respect for category rights (women, children, persons with disabilities, indigenous and pygmy peoples, persons living with albinism, etc.); and (vi) respect for collective rights (guaranteeing people, peace and security).</w:t>
      </w:r>
    </w:p>
    <w:p w14:paraId="755EAD1B" w14:textId="445743B2" w:rsidR="007E4002" w:rsidRDefault="00552ED2" w:rsidP="00552ED2">
      <w:pPr>
        <w:pStyle w:val="SingleTxtG"/>
        <w:rPr>
          <w:lang w:val="en"/>
        </w:rPr>
      </w:pPr>
      <w:r>
        <w:rPr>
          <w:lang w:val="en"/>
        </w:rPr>
        <w:t>444.</w:t>
      </w:r>
      <w:r>
        <w:rPr>
          <w:lang w:val="en"/>
        </w:rPr>
        <w:tab/>
      </w:r>
      <w:r w:rsidR="007E4002" w:rsidRPr="00857654">
        <w:rPr>
          <w:lang w:val="en"/>
        </w:rPr>
        <w:t xml:space="preserve">On the other hand, 28 of the 267 recommendations made by some delegations did not receive the support of the </w:t>
      </w:r>
      <w:r w:rsidR="007E4002" w:rsidRPr="00492769">
        <w:t xml:space="preserve">Democratic Republic of </w:t>
      </w:r>
      <w:r w:rsidR="007E4002">
        <w:t>the C</w:t>
      </w:r>
      <w:r w:rsidR="007E4002" w:rsidRPr="00492769">
        <w:t>o</w:t>
      </w:r>
      <w:r w:rsidR="007E4002">
        <w:t>ngo</w:t>
      </w:r>
      <w:r w:rsidR="007E4002" w:rsidRPr="00857654">
        <w:rPr>
          <w:lang w:val="en"/>
        </w:rPr>
        <w:t xml:space="preserve"> and were therefore noted. These are recommendations that </w:t>
      </w:r>
      <w:r w:rsidR="007E4002">
        <w:rPr>
          <w:lang w:val="en"/>
        </w:rPr>
        <w:t xml:space="preserve">were not formulated </w:t>
      </w:r>
      <w:r w:rsidR="007E4002" w:rsidRPr="00857654">
        <w:rPr>
          <w:lang w:val="en"/>
        </w:rPr>
        <w:t>with precision by the</w:t>
      </w:r>
      <w:r w:rsidR="007E4002">
        <w:rPr>
          <w:lang w:val="en"/>
        </w:rPr>
        <w:t>ir</w:t>
      </w:r>
      <w:r w:rsidR="007E4002" w:rsidRPr="00857654">
        <w:rPr>
          <w:lang w:val="en"/>
        </w:rPr>
        <w:t xml:space="preserve"> authors, those on LGBTQs</w:t>
      </w:r>
      <w:r w:rsidR="008B1776">
        <w:rPr>
          <w:lang w:val="en"/>
        </w:rPr>
        <w:t xml:space="preserve"> persons</w:t>
      </w:r>
      <w:r w:rsidR="007E4002">
        <w:rPr>
          <w:lang w:val="en"/>
        </w:rPr>
        <w:t>,</w:t>
      </w:r>
      <w:r w:rsidR="007E4002" w:rsidRPr="00857654">
        <w:rPr>
          <w:lang w:val="en"/>
        </w:rPr>
        <w:t xml:space="preserve"> the abolition of the death penalty</w:t>
      </w:r>
      <w:r w:rsidR="007E4002">
        <w:rPr>
          <w:lang w:val="en"/>
        </w:rPr>
        <w:t xml:space="preserve"> </w:t>
      </w:r>
      <w:r w:rsidR="007E4002" w:rsidRPr="00857654">
        <w:rPr>
          <w:lang w:val="en"/>
        </w:rPr>
        <w:t>and the standing invitation to address special procedures.</w:t>
      </w:r>
    </w:p>
    <w:p w14:paraId="4C23E370" w14:textId="7EB36C86" w:rsidR="007E4002" w:rsidRDefault="00552ED2" w:rsidP="00552ED2">
      <w:pPr>
        <w:pStyle w:val="SingleTxtG"/>
        <w:rPr>
          <w:lang w:val="en"/>
        </w:rPr>
      </w:pPr>
      <w:r>
        <w:rPr>
          <w:lang w:val="en"/>
        </w:rPr>
        <w:t>445.</w:t>
      </w:r>
      <w:r>
        <w:rPr>
          <w:lang w:val="en"/>
        </w:rPr>
        <w:tab/>
      </w:r>
      <w:r w:rsidR="007E4002" w:rsidRPr="00857654">
        <w:rPr>
          <w:lang w:val="en"/>
        </w:rPr>
        <w:t xml:space="preserve">The position </w:t>
      </w:r>
      <w:r w:rsidR="007E4002">
        <w:rPr>
          <w:lang w:val="en"/>
        </w:rPr>
        <w:t xml:space="preserve">of the </w:t>
      </w:r>
      <w:r w:rsidR="007E4002" w:rsidRPr="00492769">
        <w:t xml:space="preserve">Democratic Republic of </w:t>
      </w:r>
      <w:r w:rsidR="007E4002">
        <w:t>the C</w:t>
      </w:r>
      <w:r w:rsidR="007E4002" w:rsidRPr="00492769">
        <w:t>o</w:t>
      </w:r>
      <w:r w:rsidR="007E4002">
        <w:t>ngo</w:t>
      </w:r>
      <w:r w:rsidR="007E4002" w:rsidRPr="00857654">
        <w:rPr>
          <w:lang w:val="en"/>
        </w:rPr>
        <w:t xml:space="preserve"> on the 28 noted recommendations can be explained and justified by the following facts: some of the themes to which they relate are not currently relevant in the Democratic Republic of </w:t>
      </w:r>
      <w:r w:rsidR="007E4002">
        <w:rPr>
          <w:lang w:val="en"/>
        </w:rPr>
        <w:t xml:space="preserve">the </w:t>
      </w:r>
      <w:r w:rsidR="007E4002" w:rsidRPr="00857654">
        <w:rPr>
          <w:lang w:val="en"/>
        </w:rPr>
        <w:t>Congo and do not constitute a concern for the national opinion. These include recommendations to ensure equal rights through laws that criminalize discrimination based on sexual orientation or gender identity.</w:t>
      </w:r>
    </w:p>
    <w:p w14:paraId="17D918A1" w14:textId="73C243E4" w:rsidR="007E4002" w:rsidRDefault="00552ED2" w:rsidP="00552ED2">
      <w:pPr>
        <w:pStyle w:val="SingleTxtG"/>
        <w:rPr>
          <w:lang w:val="en"/>
        </w:rPr>
      </w:pPr>
      <w:r>
        <w:rPr>
          <w:lang w:val="en"/>
        </w:rPr>
        <w:t>446.</w:t>
      </w:r>
      <w:r>
        <w:rPr>
          <w:lang w:val="en"/>
        </w:rPr>
        <w:tab/>
      </w:r>
      <w:r w:rsidR="007E4002" w:rsidRPr="00857654">
        <w:rPr>
          <w:lang w:val="en"/>
        </w:rPr>
        <w:t xml:space="preserve">With regard to the recommendations requesting the </w:t>
      </w:r>
      <w:r w:rsidR="007E4002" w:rsidRPr="00492769">
        <w:t xml:space="preserve">Democratic Republic of </w:t>
      </w:r>
      <w:r w:rsidR="007E4002">
        <w:t>the C</w:t>
      </w:r>
      <w:r w:rsidR="007E4002" w:rsidRPr="00492769">
        <w:t>o</w:t>
      </w:r>
      <w:r w:rsidR="007E4002">
        <w:t xml:space="preserve">ngo </w:t>
      </w:r>
      <w:r w:rsidR="007E4002" w:rsidRPr="00857654">
        <w:rPr>
          <w:lang w:val="en"/>
        </w:rPr>
        <w:t xml:space="preserve">to ratify the Optional Protocol to the Convention against Torture and Other Cruel, Inhuman or Degrading Treatment or Punishment of 18 December 2002, the </w:t>
      </w:r>
      <w:r w:rsidR="007E4002" w:rsidRPr="00492769">
        <w:t xml:space="preserve">Democratic Republic of </w:t>
      </w:r>
      <w:r w:rsidR="007E4002">
        <w:t>the C</w:t>
      </w:r>
      <w:r w:rsidR="007E4002" w:rsidRPr="00492769">
        <w:t>o</w:t>
      </w:r>
      <w:r w:rsidR="007E4002">
        <w:t>ngo</w:t>
      </w:r>
      <w:r w:rsidR="007E4002" w:rsidRPr="00857654">
        <w:rPr>
          <w:lang w:val="en"/>
        </w:rPr>
        <w:t xml:space="preserve"> is </w:t>
      </w:r>
      <w:r w:rsidR="007E4002">
        <w:rPr>
          <w:lang w:val="en"/>
        </w:rPr>
        <w:t xml:space="preserve">already </w:t>
      </w:r>
      <w:r w:rsidR="007E4002" w:rsidRPr="00857654">
        <w:rPr>
          <w:lang w:val="en"/>
        </w:rPr>
        <w:t xml:space="preserve">party to this instrument after acceding to it on 23 September 2010. This is also the case of the recommendation on the ratification of the Optional Protocol to the Convention on the Rights of the Child on the involvement of children in armed conflict of 25 May 2000, </w:t>
      </w:r>
      <w:r w:rsidR="007E4002">
        <w:rPr>
          <w:lang w:val="en"/>
        </w:rPr>
        <w:t xml:space="preserve">as </w:t>
      </w:r>
      <w:r w:rsidR="007E4002" w:rsidRPr="00857654">
        <w:rPr>
          <w:lang w:val="en"/>
        </w:rPr>
        <w:t xml:space="preserve">the </w:t>
      </w:r>
      <w:r w:rsidR="007E4002" w:rsidRPr="00492769">
        <w:t xml:space="preserve">Democratic Republic of </w:t>
      </w:r>
      <w:r w:rsidR="007E4002">
        <w:t>the C</w:t>
      </w:r>
      <w:r w:rsidR="007E4002" w:rsidRPr="00492769">
        <w:t>o</w:t>
      </w:r>
      <w:r w:rsidR="007E4002">
        <w:t>ngo</w:t>
      </w:r>
      <w:r w:rsidR="007E4002" w:rsidRPr="00857654">
        <w:rPr>
          <w:lang w:val="en"/>
        </w:rPr>
        <w:t xml:space="preserve"> </w:t>
      </w:r>
      <w:r w:rsidR="007E4002">
        <w:rPr>
          <w:lang w:val="en"/>
        </w:rPr>
        <w:t xml:space="preserve">is </w:t>
      </w:r>
      <w:r w:rsidR="007E4002" w:rsidRPr="00857654">
        <w:rPr>
          <w:lang w:val="en"/>
        </w:rPr>
        <w:t>a party to this instrument after sign</w:t>
      </w:r>
      <w:r w:rsidR="007E4002">
        <w:rPr>
          <w:lang w:val="en"/>
        </w:rPr>
        <w:t>ing</w:t>
      </w:r>
      <w:r w:rsidR="007E4002" w:rsidRPr="00857654">
        <w:rPr>
          <w:lang w:val="en"/>
        </w:rPr>
        <w:t xml:space="preserve"> it on 08 Sept</w:t>
      </w:r>
      <w:r w:rsidR="007E4002">
        <w:rPr>
          <w:lang w:val="en"/>
        </w:rPr>
        <w:t>ember 2000 and ratifying it</w:t>
      </w:r>
      <w:r w:rsidR="007E4002" w:rsidRPr="00857654">
        <w:rPr>
          <w:lang w:val="en"/>
        </w:rPr>
        <w:t xml:space="preserve"> on 11 November 2001.</w:t>
      </w:r>
    </w:p>
    <w:p w14:paraId="7E92A343" w14:textId="4F510F3C" w:rsidR="007E4002" w:rsidRDefault="00552ED2" w:rsidP="00552ED2">
      <w:pPr>
        <w:pStyle w:val="SingleTxtG"/>
        <w:rPr>
          <w:lang w:val="en"/>
        </w:rPr>
      </w:pPr>
      <w:r>
        <w:rPr>
          <w:lang w:val="en"/>
        </w:rPr>
        <w:t>447.</w:t>
      </w:r>
      <w:r>
        <w:rPr>
          <w:lang w:val="en"/>
        </w:rPr>
        <w:tab/>
      </w:r>
      <w:r w:rsidR="007E4002" w:rsidRPr="00857654">
        <w:rPr>
          <w:lang w:val="en"/>
        </w:rPr>
        <w:t xml:space="preserve">Regarding recommendations for the ratification </w:t>
      </w:r>
      <w:r w:rsidR="007E4002">
        <w:rPr>
          <w:lang w:val="en"/>
        </w:rPr>
        <w:t xml:space="preserve">by the </w:t>
      </w:r>
      <w:r w:rsidR="007E4002" w:rsidRPr="00492769">
        <w:t xml:space="preserve">Democratic Republic of </w:t>
      </w:r>
      <w:r w:rsidR="007E4002">
        <w:t>the C</w:t>
      </w:r>
      <w:r w:rsidR="007E4002" w:rsidRPr="00492769">
        <w:t>o</w:t>
      </w:r>
      <w:r w:rsidR="007E4002">
        <w:t xml:space="preserve">ngo </w:t>
      </w:r>
      <w:r w:rsidR="007E4002" w:rsidRPr="00857654">
        <w:rPr>
          <w:lang w:val="en"/>
        </w:rPr>
        <w:t>of the Second Optional Protocol to the International Covenant on Civil and Political Rights, aim</w:t>
      </w:r>
      <w:r w:rsidR="007E4002">
        <w:rPr>
          <w:lang w:val="en"/>
        </w:rPr>
        <w:t>ing</w:t>
      </w:r>
      <w:r w:rsidR="007E4002" w:rsidRPr="00857654">
        <w:rPr>
          <w:lang w:val="en"/>
        </w:rPr>
        <w:t xml:space="preserve"> at </w:t>
      </w:r>
      <w:r w:rsidR="007E4002">
        <w:rPr>
          <w:lang w:val="en"/>
        </w:rPr>
        <w:t xml:space="preserve">the </w:t>
      </w:r>
      <w:r w:rsidR="007E4002" w:rsidRPr="00857654">
        <w:rPr>
          <w:lang w:val="en"/>
        </w:rPr>
        <w:t>aboli</w:t>
      </w:r>
      <w:r w:rsidR="007E4002">
        <w:rPr>
          <w:lang w:val="en"/>
        </w:rPr>
        <w:t>tion of</w:t>
      </w:r>
      <w:r w:rsidR="007E4002" w:rsidRPr="00857654">
        <w:rPr>
          <w:lang w:val="en"/>
        </w:rPr>
        <w:t xml:space="preserve"> the death penalty, they did not receive the </w:t>
      </w:r>
      <w:r w:rsidR="007E4002">
        <w:rPr>
          <w:lang w:val="en"/>
        </w:rPr>
        <w:t xml:space="preserve">approval of the Democratic Republic of the Congo </w:t>
      </w:r>
      <w:r w:rsidR="007E4002" w:rsidRPr="00857654">
        <w:rPr>
          <w:lang w:val="en"/>
        </w:rPr>
        <w:t xml:space="preserve">because this question goes back to the two previous cycles of the </w:t>
      </w:r>
      <w:r w:rsidR="007E4002">
        <w:rPr>
          <w:lang w:val="en"/>
        </w:rPr>
        <w:t>universal periodic review</w:t>
      </w:r>
      <w:r w:rsidR="007E4002" w:rsidRPr="00857654">
        <w:rPr>
          <w:lang w:val="en"/>
        </w:rPr>
        <w:t xml:space="preserve">. The process of abolishing the death penalty in the Democratic Republic of </w:t>
      </w:r>
      <w:r w:rsidR="007E4002">
        <w:rPr>
          <w:lang w:val="en"/>
        </w:rPr>
        <w:t xml:space="preserve">the </w:t>
      </w:r>
      <w:r w:rsidR="007E4002" w:rsidRPr="00857654">
        <w:rPr>
          <w:lang w:val="en"/>
        </w:rPr>
        <w:t xml:space="preserve">Congo has really taken off since 1999. Since then, a moratorium on the execution of the death penalty has been put in place, </w:t>
      </w:r>
      <w:r w:rsidR="007E4002">
        <w:rPr>
          <w:lang w:val="en"/>
        </w:rPr>
        <w:t>pending the Parliament</w:t>
      </w:r>
      <w:r w:rsidR="00CF11FA">
        <w:rPr>
          <w:lang w:val="en"/>
        </w:rPr>
        <w:t>’</w:t>
      </w:r>
      <w:r w:rsidR="007E4002">
        <w:rPr>
          <w:lang w:val="en"/>
        </w:rPr>
        <w:t xml:space="preserve">s debate on whether or not to abolish the death </w:t>
      </w:r>
      <w:r w:rsidR="007E4002" w:rsidRPr="00857654">
        <w:rPr>
          <w:lang w:val="en"/>
        </w:rPr>
        <w:t xml:space="preserve">sentence in the </w:t>
      </w:r>
      <w:r w:rsidR="007E4002" w:rsidRPr="00492769">
        <w:t xml:space="preserve">Democratic Republic of </w:t>
      </w:r>
      <w:r w:rsidR="007E4002">
        <w:t>the C</w:t>
      </w:r>
      <w:r w:rsidR="007E4002" w:rsidRPr="00492769">
        <w:t>o</w:t>
      </w:r>
      <w:r w:rsidR="007E4002">
        <w:t>ngo</w:t>
      </w:r>
      <w:r w:rsidR="007E4002" w:rsidRPr="00857654">
        <w:rPr>
          <w:lang w:val="en"/>
        </w:rPr>
        <w:t xml:space="preserve">. Thus, since 2003, the Democratic Republic of </w:t>
      </w:r>
      <w:r w:rsidR="007E4002">
        <w:rPr>
          <w:lang w:val="en"/>
        </w:rPr>
        <w:t xml:space="preserve">the </w:t>
      </w:r>
      <w:r w:rsidR="007E4002" w:rsidRPr="00857654">
        <w:rPr>
          <w:lang w:val="en"/>
        </w:rPr>
        <w:t xml:space="preserve">Congo has embarked on the process of abolishing the death penalty, observing a de facto moratorium that runs until today. The Government has resolved, for its part, to leave the appreciation of this </w:t>
      </w:r>
      <w:r w:rsidR="007E4002">
        <w:rPr>
          <w:lang w:val="en"/>
        </w:rPr>
        <w:t>sensitive</w:t>
      </w:r>
      <w:r w:rsidR="007E4002" w:rsidRPr="00857654">
        <w:rPr>
          <w:lang w:val="en"/>
        </w:rPr>
        <w:t xml:space="preserve"> question to the </w:t>
      </w:r>
      <w:r w:rsidR="007E4002">
        <w:rPr>
          <w:lang w:val="en"/>
        </w:rPr>
        <w:t>parliamentarians</w:t>
      </w:r>
      <w:r w:rsidR="007E4002" w:rsidRPr="00857654">
        <w:rPr>
          <w:lang w:val="en"/>
        </w:rPr>
        <w:t>.</w:t>
      </w:r>
    </w:p>
    <w:p w14:paraId="5A8E4C2E" w14:textId="30412C66" w:rsidR="007E4002" w:rsidRDefault="00552ED2" w:rsidP="00552ED2">
      <w:pPr>
        <w:pStyle w:val="SingleTxtG"/>
        <w:rPr>
          <w:lang w:val="en"/>
        </w:rPr>
      </w:pPr>
      <w:r>
        <w:rPr>
          <w:lang w:val="en"/>
        </w:rPr>
        <w:t>448.</w:t>
      </w:r>
      <w:r>
        <w:rPr>
          <w:lang w:val="en"/>
        </w:rPr>
        <w:tab/>
      </w:r>
      <w:r w:rsidR="007E4002" w:rsidRPr="00857654">
        <w:rPr>
          <w:lang w:val="en"/>
        </w:rPr>
        <w:t xml:space="preserve">As for the recommendations requesting the </w:t>
      </w:r>
      <w:r w:rsidR="007E4002" w:rsidRPr="00492769">
        <w:t xml:space="preserve">Democratic Republic of </w:t>
      </w:r>
      <w:r w:rsidR="007E4002">
        <w:t>the C</w:t>
      </w:r>
      <w:r w:rsidR="007E4002" w:rsidRPr="00492769">
        <w:t>o</w:t>
      </w:r>
      <w:r w:rsidR="007E4002">
        <w:t>ngo</w:t>
      </w:r>
      <w:r w:rsidR="007E4002" w:rsidRPr="00857654">
        <w:rPr>
          <w:lang w:val="en"/>
        </w:rPr>
        <w:t xml:space="preserve"> to extend a standing </w:t>
      </w:r>
      <w:r w:rsidR="007A4C45">
        <w:rPr>
          <w:lang w:val="en"/>
        </w:rPr>
        <w:t>invitation to special procedure</w:t>
      </w:r>
      <w:r w:rsidR="007E4002" w:rsidRPr="00857654">
        <w:rPr>
          <w:lang w:val="en"/>
        </w:rPr>
        <w:t xml:space="preserve"> </w:t>
      </w:r>
      <w:r w:rsidR="007E4002">
        <w:rPr>
          <w:lang w:val="en"/>
        </w:rPr>
        <w:t xml:space="preserve">mandate </w:t>
      </w:r>
      <w:r w:rsidR="007E4002" w:rsidRPr="00857654">
        <w:rPr>
          <w:lang w:val="en"/>
        </w:rPr>
        <w:t xml:space="preserve">holders, the Government reiterated its position adopted in previous cycles. In any case, the Government will </w:t>
      </w:r>
      <w:r w:rsidR="007E4002">
        <w:rPr>
          <w:lang w:val="en"/>
        </w:rPr>
        <w:t xml:space="preserve">consider </w:t>
      </w:r>
      <w:r w:rsidR="007E4002" w:rsidRPr="00857654">
        <w:rPr>
          <w:lang w:val="en"/>
        </w:rPr>
        <w:t xml:space="preserve">the need </w:t>
      </w:r>
      <w:r w:rsidR="007E4002">
        <w:rPr>
          <w:lang w:val="en"/>
        </w:rPr>
        <w:t xml:space="preserve">for a visit </w:t>
      </w:r>
      <w:r w:rsidR="007E4002" w:rsidRPr="00857654">
        <w:rPr>
          <w:lang w:val="en"/>
        </w:rPr>
        <w:t>and will take a stand if special circumstances require</w:t>
      </w:r>
      <w:r w:rsidR="007E4002">
        <w:rPr>
          <w:lang w:val="en"/>
        </w:rPr>
        <w:t xml:space="preserve"> such visit</w:t>
      </w:r>
      <w:r w:rsidR="007E4002" w:rsidRPr="00857654">
        <w:rPr>
          <w:lang w:val="en"/>
        </w:rPr>
        <w:t>.</w:t>
      </w:r>
    </w:p>
    <w:p w14:paraId="200D70E2" w14:textId="26A55882" w:rsidR="007E4002" w:rsidRDefault="00552ED2" w:rsidP="00552ED2">
      <w:pPr>
        <w:pStyle w:val="SingleTxtG"/>
        <w:rPr>
          <w:lang w:val="en"/>
        </w:rPr>
      </w:pPr>
      <w:r>
        <w:rPr>
          <w:lang w:val="en"/>
        </w:rPr>
        <w:t>449.</w:t>
      </w:r>
      <w:r>
        <w:rPr>
          <w:lang w:val="en"/>
        </w:rPr>
        <w:tab/>
      </w:r>
      <w:r w:rsidR="007E4002" w:rsidRPr="00857654">
        <w:rPr>
          <w:lang w:val="en"/>
        </w:rPr>
        <w:t>With regard to the recommendation to take legal measures to protect religious minorities that would be supplemented by educational campaigns on the importance of freedom of religi</w:t>
      </w:r>
      <w:r w:rsidR="007E4002">
        <w:rPr>
          <w:lang w:val="en"/>
        </w:rPr>
        <w:t>on or</w:t>
      </w:r>
      <w:r w:rsidR="007E4002" w:rsidRPr="00857654">
        <w:rPr>
          <w:lang w:val="en"/>
        </w:rPr>
        <w:t xml:space="preserve"> belief, the Government assert</w:t>
      </w:r>
      <w:r w:rsidR="007E4002">
        <w:rPr>
          <w:lang w:val="en"/>
        </w:rPr>
        <w:t>ed</w:t>
      </w:r>
      <w:r w:rsidR="007E4002" w:rsidRPr="00857654">
        <w:rPr>
          <w:lang w:val="en"/>
        </w:rPr>
        <w:t xml:space="preserve"> that</w:t>
      </w:r>
      <w:r w:rsidR="007E4002">
        <w:rPr>
          <w:lang w:val="en"/>
        </w:rPr>
        <w:t>,</w:t>
      </w:r>
      <w:r w:rsidR="007E4002" w:rsidRPr="00857654">
        <w:rPr>
          <w:lang w:val="en"/>
        </w:rPr>
        <w:t xml:space="preserve"> in the </w:t>
      </w:r>
      <w:r w:rsidR="007E4002" w:rsidRPr="00492769">
        <w:t xml:space="preserve">Democratic Republic of </w:t>
      </w:r>
      <w:r w:rsidR="007E4002">
        <w:t>the C</w:t>
      </w:r>
      <w:r w:rsidR="007E4002" w:rsidRPr="00492769">
        <w:t>o</w:t>
      </w:r>
      <w:r w:rsidR="007E4002">
        <w:t>ngo,</w:t>
      </w:r>
      <w:r w:rsidR="007E4002" w:rsidRPr="00857654">
        <w:rPr>
          <w:lang w:val="en"/>
        </w:rPr>
        <w:t xml:space="preserve"> </w:t>
      </w:r>
      <w:r w:rsidR="007E4002">
        <w:rPr>
          <w:lang w:val="en"/>
        </w:rPr>
        <w:t>th</w:t>
      </w:r>
      <w:r w:rsidR="007E4002" w:rsidRPr="00857654">
        <w:rPr>
          <w:lang w:val="en"/>
        </w:rPr>
        <w:t>ere are no practices that discriminate against religious minorit</w:t>
      </w:r>
      <w:r w:rsidR="007E4002">
        <w:rPr>
          <w:lang w:val="en"/>
        </w:rPr>
        <w:t>ies</w:t>
      </w:r>
      <w:r w:rsidR="007E4002" w:rsidRPr="00857654">
        <w:rPr>
          <w:lang w:val="en"/>
        </w:rPr>
        <w:t xml:space="preserve"> compared to others. Freedom of worship and association </w:t>
      </w:r>
      <w:r w:rsidR="007E4002">
        <w:rPr>
          <w:lang w:val="en"/>
        </w:rPr>
        <w:t>is</w:t>
      </w:r>
      <w:r w:rsidR="007E4002" w:rsidRPr="00857654">
        <w:rPr>
          <w:lang w:val="en"/>
        </w:rPr>
        <w:t xml:space="preserve"> guaranteed and protected by the Constitution and laws of the </w:t>
      </w:r>
      <w:r w:rsidR="007E4002" w:rsidRPr="00492769">
        <w:t xml:space="preserve">Democratic Republic of </w:t>
      </w:r>
      <w:r w:rsidR="007E4002">
        <w:t>the C</w:t>
      </w:r>
      <w:r w:rsidR="007E4002" w:rsidRPr="00492769">
        <w:t>o</w:t>
      </w:r>
      <w:r w:rsidR="007E4002">
        <w:t>ngo</w:t>
      </w:r>
      <w:r w:rsidR="007E4002" w:rsidRPr="00857654">
        <w:rPr>
          <w:lang w:val="en"/>
        </w:rPr>
        <w:t>.</w:t>
      </w:r>
    </w:p>
    <w:p w14:paraId="3EB03E5B" w14:textId="19031766" w:rsidR="007E4002" w:rsidRDefault="00552ED2" w:rsidP="00552ED2">
      <w:pPr>
        <w:pStyle w:val="SingleTxtG"/>
        <w:rPr>
          <w:lang w:val="en"/>
        </w:rPr>
      </w:pPr>
      <w:r>
        <w:rPr>
          <w:lang w:val="en"/>
        </w:rPr>
        <w:t>450.</w:t>
      </w:r>
      <w:r>
        <w:rPr>
          <w:lang w:val="en"/>
        </w:rPr>
        <w:tab/>
      </w:r>
      <w:r w:rsidR="007E4002" w:rsidRPr="00857654">
        <w:rPr>
          <w:lang w:val="en"/>
        </w:rPr>
        <w:t xml:space="preserve">The </w:t>
      </w:r>
      <w:r w:rsidR="008B1776">
        <w:rPr>
          <w:lang w:val="en"/>
        </w:rPr>
        <w:t>head of delegation</w:t>
      </w:r>
      <w:r w:rsidR="007E4002" w:rsidRPr="00857654">
        <w:rPr>
          <w:lang w:val="en"/>
        </w:rPr>
        <w:t xml:space="preserve"> recalled that</w:t>
      </w:r>
      <w:r w:rsidR="007E4002">
        <w:rPr>
          <w:lang w:val="en"/>
        </w:rPr>
        <w:t>,</w:t>
      </w:r>
      <w:r w:rsidR="007E4002" w:rsidRPr="00857654">
        <w:rPr>
          <w:lang w:val="en"/>
        </w:rPr>
        <w:t xml:space="preserve"> since January 2017, the Democratic Republic of </w:t>
      </w:r>
      <w:r w:rsidR="007E4002">
        <w:rPr>
          <w:lang w:val="en"/>
        </w:rPr>
        <w:t xml:space="preserve">the </w:t>
      </w:r>
      <w:r w:rsidR="007E4002" w:rsidRPr="00857654">
        <w:rPr>
          <w:lang w:val="en"/>
        </w:rPr>
        <w:t xml:space="preserve">Congo </w:t>
      </w:r>
      <w:r w:rsidR="007E4002">
        <w:rPr>
          <w:lang w:val="en"/>
        </w:rPr>
        <w:t xml:space="preserve">is a member of </w:t>
      </w:r>
      <w:r w:rsidR="007E4002" w:rsidRPr="00857654">
        <w:rPr>
          <w:lang w:val="en"/>
        </w:rPr>
        <w:t>the Human Rights Council. To this end, it has undertaken to behave in an exemplary manner in the protection of human rights and fundamental freedoms. Under the leadership of the President of the Republic, Félix Antoine Tshisekedi Tshilombo, the Government will ensure that the human rights and fundamental freedoms guaranteed and recognized to citizens are respected.</w:t>
      </w:r>
      <w:r w:rsidR="007E4002">
        <w:rPr>
          <w:lang w:val="en"/>
        </w:rPr>
        <w:t xml:space="preserve"> </w:t>
      </w:r>
    </w:p>
    <w:p w14:paraId="0A550201" w14:textId="059750CA" w:rsidR="007E4002" w:rsidRDefault="00552ED2" w:rsidP="00552ED2">
      <w:pPr>
        <w:pStyle w:val="SingleTxtG"/>
        <w:rPr>
          <w:lang w:val="en"/>
        </w:rPr>
      </w:pPr>
      <w:r>
        <w:rPr>
          <w:lang w:val="en"/>
        </w:rPr>
        <w:t>451.</w:t>
      </w:r>
      <w:r>
        <w:rPr>
          <w:lang w:val="en"/>
        </w:rPr>
        <w:tab/>
      </w:r>
      <w:r w:rsidR="007E4002" w:rsidRPr="00857654">
        <w:rPr>
          <w:lang w:val="en"/>
        </w:rPr>
        <w:t xml:space="preserve">Despite the difficult political context that the </w:t>
      </w:r>
      <w:r w:rsidR="007E4002" w:rsidRPr="00492769">
        <w:t xml:space="preserve">Democratic Republic of </w:t>
      </w:r>
      <w:r w:rsidR="007E4002">
        <w:t>the C</w:t>
      </w:r>
      <w:r w:rsidR="007E4002" w:rsidRPr="00492769">
        <w:t>o</w:t>
      </w:r>
      <w:r w:rsidR="007E4002">
        <w:t>ngo</w:t>
      </w:r>
      <w:r w:rsidR="007E4002" w:rsidRPr="00857654">
        <w:rPr>
          <w:lang w:val="en"/>
        </w:rPr>
        <w:t xml:space="preserve"> has gone through since the last </w:t>
      </w:r>
      <w:r w:rsidR="007E4002">
        <w:rPr>
          <w:lang w:val="en"/>
        </w:rPr>
        <w:t>universal periodic review</w:t>
      </w:r>
      <w:r w:rsidR="007E4002" w:rsidRPr="00857654">
        <w:rPr>
          <w:lang w:val="en"/>
        </w:rPr>
        <w:t xml:space="preserve"> cycle, the Government is committed to working for the improvement of the human rights situation in the country by the adoption of several measures</w:t>
      </w:r>
      <w:r w:rsidR="007E4002">
        <w:rPr>
          <w:lang w:val="en"/>
        </w:rPr>
        <w:t xml:space="preserve"> followed </w:t>
      </w:r>
      <w:r w:rsidR="007E4002" w:rsidRPr="00857654">
        <w:rPr>
          <w:lang w:val="en"/>
        </w:rPr>
        <w:t>by policies, plans, program</w:t>
      </w:r>
      <w:r w:rsidR="007E4002">
        <w:rPr>
          <w:lang w:val="en"/>
        </w:rPr>
        <w:t>me</w:t>
      </w:r>
      <w:r w:rsidR="007E4002" w:rsidRPr="00857654">
        <w:rPr>
          <w:lang w:val="en"/>
        </w:rPr>
        <w:t xml:space="preserve">s, strategies and actions. The Government of the </w:t>
      </w:r>
      <w:r w:rsidR="007E4002" w:rsidRPr="00492769">
        <w:t xml:space="preserve">Democratic Republic of </w:t>
      </w:r>
      <w:r w:rsidR="007E4002">
        <w:t>the C</w:t>
      </w:r>
      <w:r w:rsidR="007E4002" w:rsidRPr="00492769">
        <w:t>o</w:t>
      </w:r>
      <w:r w:rsidR="007E4002">
        <w:t>ngo</w:t>
      </w:r>
      <w:r w:rsidR="007E4002" w:rsidRPr="00857654">
        <w:rPr>
          <w:lang w:val="en"/>
        </w:rPr>
        <w:t xml:space="preserve"> has also worked to restore, with the assistance of the international community, the peace and security necessary for the enjoyment of human rights and fundamental freedoms by the people.</w:t>
      </w:r>
    </w:p>
    <w:p w14:paraId="7A3A84C6" w14:textId="7B5EF985" w:rsidR="007E4002" w:rsidRDefault="00552ED2" w:rsidP="00552ED2">
      <w:pPr>
        <w:pStyle w:val="SingleTxtG"/>
        <w:rPr>
          <w:lang w:val="en"/>
        </w:rPr>
      </w:pPr>
      <w:r>
        <w:rPr>
          <w:lang w:val="en"/>
        </w:rPr>
        <w:t>452.</w:t>
      </w:r>
      <w:r>
        <w:rPr>
          <w:lang w:val="en"/>
        </w:rPr>
        <w:tab/>
      </w:r>
      <w:r w:rsidR="007E4002" w:rsidRPr="00857654">
        <w:rPr>
          <w:lang w:val="en"/>
        </w:rPr>
        <w:t xml:space="preserve">The </w:t>
      </w:r>
      <w:r w:rsidR="008B1776">
        <w:rPr>
          <w:lang w:val="en"/>
        </w:rPr>
        <w:t>head of delegation</w:t>
      </w:r>
      <w:r w:rsidR="007E4002" w:rsidRPr="00857654">
        <w:rPr>
          <w:lang w:val="en"/>
        </w:rPr>
        <w:t xml:space="preserve">, in the name of </w:t>
      </w:r>
      <w:r w:rsidR="008B1776">
        <w:rPr>
          <w:lang w:val="en"/>
        </w:rPr>
        <w:t xml:space="preserve">the President of the Republic </w:t>
      </w:r>
      <w:r w:rsidR="007E4002" w:rsidRPr="00857654">
        <w:rPr>
          <w:lang w:val="en"/>
        </w:rPr>
        <w:t>and the Congolese people, thanked, through the Human Rights Council</w:t>
      </w:r>
      <w:r w:rsidR="007E4002">
        <w:rPr>
          <w:lang w:val="en"/>
        </w:rPr>
        <w:t>,</w:t>
      </w:r>
      <w:r w:rsidR="007E4002" w:rsidRPr="00857654">
        <w:rPr>
          <w:lang w:val="en"/>
        </w:rPr>
        <w:t xml:space="preserve"> the troop contribut</w:t>
      </w:r>
      <w:r w:rsidR="007E4002">
        <w:rPr>
          <w:lang w:val="en"/>
        </w:rPr>
        <w:t>ing countries</w:t>
      </w:r>
      <w:r w:rsidR="007E4002" w:rsidRPr="00857654">
        <w:rPr>
          <w:lang w:val="en"/>
        </w:rPr>
        <w:t xml:space="preserve"> to the United Nations </w:t>
      </w:r>
      <w:r w:rsidR="007E4002">
        <w:rPr>
          <w:lang w:val="en"/>
        </w:rPr>
        <w:t xml:space="preserve">Organization </w:t>
      </w:r>
      <w:r w:rsidR="007E4002" w:rsidRPr="00857654">
        <w:rPr>
          <w:lang w:val="en"/>
        </w:rPr>
        <w:t xml:space="preserve">Stabilization </w:t>
      </w:r>
      <w:r w:rsidR="007E4002">
        <w:rPr>
          <w:lang w:val="en"/>
        </w:rPr>
        <w:t xml:space="preserve">Mission in the Democratic Republic </w:t>
      </w:r>
      <w:r w:rsidR="007E4002" w:rsidRPr="00857654">
        <w:rPr>
          <w:lang w:val="en"/>
        </w:rPr>
        <w:t>of the Congo</w:t>
      </w:r>
      <w:r w:rsidR="007E4002">
        <w:rPr>
          <w:lang w:val="en"/>
        </w:rPr>
        <w:t xml:space="preserve">. He also paid respect </w:t>
      </w:r>
      <w:r w:rsidR="007E4002" w:rsidRPr="00857654">
        <w:rPr>
          <w:lang w:val="en"/>
        </w:rPr>
        <w:t>to the memory of all those who, on behalf of the U</w:t>
      </w:r>
      <w:r w:rsidR="007E4002">
        <w:rPr>
          <w:lang w:val="en"/>
        </w:rPr>
        <w:t xml:space="preserve">nited </w:t>
      </w:r>
      <w:r w:rsidR="007E4002" w:rsidRPr="00857654">
        <w:rPr>
          <w:lang w:val="en"/>
        </w:rPr>
        <w:t>N</w:t>
      </w:r>
      <w:r w:rsidR="007E4002">
        <w:rPr>
          <w:lang w:val="en"/>
        </w:rPr>
        <w:t>ations</w:t>
      </w:r>
      <w:r w:rsidR="007E4002" w:rsidRPr="00857654">
        <w:rPr>
          <w:lang w:val="en"/>
        </w:rPr>
        <w:t xml:space="preserve"> Force, lost their lives, after their commitment to the cause of peace, alongside the Congolese people.</w:t>
      </w:r>
    </w:p>
    <w:p w14:paraId="3204AAC6" w14:textId="4BA7B1DB" w:rsidR="007E4002" w:rsidRDefault="00552ED2" w:rsidP="00552ED2">
      <w:pPr>
        <w:pStyle w:val="SingleTxtG"/>
        <w:rPr>
          <w:lang w:val="en"/>
        </w:rPr>
      </w:pPr>
      <w:r>
        <w:rPr>
          <w:lang w:val="en"/>
        </w:rPr>
        <w:t>453.</w:t>
      </w:r>
      <w:r>
        <w:rPr>
          <w:lang w:val="en"/>
        </w:rPr>
        <w:tab/>
      </w:r>
      <w:r w:rsidR="007E4002" w:rsidRPr="00857654">
        <w:rPr>
          <w:lang w:val="en"/>
        </w:rPr>
        <w:t xml:space="preserve">Admittedly, much remains to be done to enable the great majority of fellow citizens to enjoy fully the rights and freedoms that are fundamentally guaranteed and recognized by national, regional and international human rights instruments. It is essential to recognize that significant efforts have been made so far in the last </w:t>
      </w:r>
      <w:r w:rsidR="007E4002">
        <w:rPr>
          <w:lang w:val="en"/>
        </w:rPr>
        <w:t xml:space="preserve">universal periodic review </w:t>
      </w:r>
      <w:r w:rsidR="007E4002" w:rsidRPr="00857654">
        <w:rPr>
          <w:lang w:val="en"/>
        </w:rPr>
        <w:t>cycle, particularly in a number of areas and sectors of political, economic, social and cultural life.</w:t>
      </w:r>
    </w:p>
    <w:p w14:paraId="781837BB" w14:textId="6080E395" w:rsidR="007E4002" w:rsidRDefault="00552ED2" w:rsidP="00552ED2">
      <w:pPr>
        <w:pStyle w:val="SingleTxtG"/>
        <w:rPr>
          <w:lang w:val="en"/>
        </w:rPr>
      </w:pPr>
      <w:r>
        <w:rPr>
          <w:lang w:val="en"/>
        </w:rPr>
        <w:t>454.</w:t>
      </w:r>
      <w:r>
        <w:rPr>
          <w:lang w:val="en"/>
        </w:rPr>
        <w:tab/>
      </w:r>
      <w:r w:rsidR="007E4002" w:rsidRPr="00857654">
        <w:rPr>
          <w:lang w:val="en"/>
        </w:rPr>
        <w:t xml:space="preserve">This resulted in a significant improvement of the human rights normative framework in the Democratic Republic of </w:t>
      </w:r>
      <w:r w:rsidR="007E4002">
        <w:rPr>
          <w:lang w:val="en"/>
        </w:rPr>
        <w:t xml:space="preserve">the </w:t>
      </w:r>
      <w:r w:rsidR="007E4002" w:rsidRPr="00857654">
        <w:rPr>
          <w:lang w:val="en"/>
        </w:rPr>
        <w:t>Congo, with the adoption of several legislative and regulatory measures and the establishment of structures to ensure the promotion and protection of the fundamental rights</w:t>
      </w:r>
      <w:r w:rsidR="007E4002">
        <w:rPr>
          <w:lang w:val="en"/>
        </w:rPr>
        <w:t xml:space="preserve"> of its citizens</w:t>
      </w:r>
      <w:r w:rsidR="007E4002" w:rsidRPr="00857654">
        <w:rPr>
          <w:lang w:val="en"/>
        </w:rPr>
        <w:t>.</w:t>
      </w:r>
    </w:p>
    <w:p w14:paraId="541EFDEA" w14:textId="677DCF26" w:rsidR="007E4002" w:rsidRDefault="00552ED2" w:rsidP="00552ED2">
      <w:pPr>
        <w:pStyle w:val="SingleTxtG"/>
        <w:rPr>
          <w:lang w:val="en"/>
        </w:rPr>
      </w:pPr>
      <w:r>
        <w:rPr>
          <w:lang w:val="en"/>
        </w:rPr>
        <w:t>455.</w:t>
      </w:r>
      <w:r>
        <w:rPr>
          <w:lang w:val="en"/>
        </w:rPr>
        <w:tab/>
      </w:r>
      <w:r w:rsidR="008B1776">
        <w:rPr>
          <w:lang w:val="en"/>
        </w:rPr>
        <w:t xml:space="preserve">The President of the Republic </w:t>
      </w:r>
      <w:r w:rsidR="007E4002" w:rsidRPr="00857654">
        <w:rPr>
          <w:lang w:val="en"/>
        </w:rPr>
        <w:t xml:space="preserve">has, since his accession to the supreme office, ordered the release of several </w:t>
      </w:r>
      <w:r w:rsidR="007E4002">
        <w:rPr>
          <w:lang w:val="en"/>
        </w:rPr>
        <w:t xml:space="preserve">detainees </w:t>
      </w:r>
      <w:r w:rsidR="007E4002" w:rsidRPr="00857654">
        <w:rPr>
          <w:lang w:val="en"/>
        </w:rPr>
        <w:t xml:space="preserve">and political prisoners, </w:t>
      </w:r>
      <w:r w:rsidR="007E4002">
        <w:rPr>
          <w:lang w:val="en"/>
        </w:rPr>
        <w:t xml:space="preserve">in order to </w:t>
      </w:r>
      <w:r w:rsidR="007E4002" w:rsidRPr="00857654">
        <w:rPr>
          <w:lang w:val="en"/>
        </w:rPr>
        <w:t>eas</w:t>
      </w:r>
      <w:r w:rsidR="007E4002">
        <w:rPr>
          <w:lang w:val="en"/>
        </w:rPr>
        <w:t>e</w:t>
      </w:r>
      <w:r w:rsidR="007E4002" w:rsidRPr="00857654">
        <w:rPr>
          <w:lang w:val="en"/>
        </w:rPr>
        <w:t xml:space="preserve"> the political climate in the Democratic Republic of </w:t>
      </w:r>
      <w:r w:rsidR="007E4002">
        <w:rPr>
          <w:lang w:val="en"/>
        </w:rPr>
        <w:t xml:space="preserve">the </w:t>
      </w:r>
      <w:r w:rsidR="007E4002" w:rsidRPr="00857654">
        <w:rPr>
          <w:lang w:val="en"/>
        </w:rPr>
        <w:t>Congo.</w:t>
      </w:r>
    </w:p>
    <w:p w14:paraId="43FFD2F3" w14:textId="13EF8995" w:rsidR="007E4002" w:rsidRDefault="00552ED2" w:rsidP="00552ED2">
      <w:pPr>
        <w:pStyle w:val="SingleTxtG"/>
        <w:rPr>
          <w:lang w:val="en"/>
        </w:rPr>
      </w:pPr>
      <w:r>
        <w:rPr>
          <w:lang w:val="en"/>
        </w:rPr>
        <w:t>456.</w:t>
      </w:r>
      <w:r>
        <w:rPr>
          <w:lang w:val="en"/>
        </w:rPr>
        <w:tab/>
      </w:r>
      <w:r w:rsidR="007E4002" w:rsidRPr="00857654">
        <w:rPr>
          <w:lang w:val="en"/>
        </w:rPr>
        <w:t xml:space="preserve">The </w:t>
      </w:r>
      <w:r w:rsidR="00BA58BB">
        <w:rPr>
          <w:lang w:val="en"/>
        </w:rPr>
        <w:t>President of the Republic</w:t>
      </w:r>
      <w:r w:rsidR="007E4002" w:rsidRPr="00857654">
        <w:rPr>
          <w:lang w:val="en"/>
        </w:rPr>
        <w:t xml:space="preserve"> was personally involved in the strategy of the response to the Ebola virus disease, which has resurfaced in some </w:t>
      </w:r>
      <w:r w:rsidR="007E4002" w:rsidRPr="006B332F">
        <w:rPr>
          <w:lang w:val="en"/>
        </w:rPr>
        <w:t>provinces</w:t>
      </w:r>
      <w:r w:rsidR="007E4002" w:rsidRPr="00FA2A83">
        <w:rPr>
          <w:lang w:val="en"/>
        </w:rPr>
        <w:t xml:space="preserve"> of the Republic. In addi</w:t>
      </w:r>
      <w:r w:rsidR="007E4002" w:rsidRPr="007C5C8E">
        <w:rPr>
          <w:lang w:val="en"/>
        </w:rPr>
        <w:t>tion to free primary education</w:t>
      </w:r>
      <w:r w:rsidR="007E4002" w:rsidRPr="00714B12">
        <w:rPr>
          <w:lang w:val="en"/>
        </w:rPr>
        <w:t>,</w:t>
      </w:r>
      <w:r w:rsidR="007E4002" w:rsidRPr="00EE3DEC">
        <w:rPr>
          <w:lang w:val="en"/>
        </w:rPr>
        <w:t xml:space="preserve"> which is a constitutional requirement,</w:t>
      </w:r>
      <w:r w:rsidR="007E4002" w:rsidRPr="00CE7688">
        <w:rPr>
          <w:lang w:val="en"/>
        </w:rPr>
        <w:t xml:space="preserve"> is now effective in the country despite some problems in its implementation.</w:t>
      </w:r>
    </w:p>
    <w:p w14:paraId="484C7F0E" w14:textId="4332EE5F" w:rsidR="007E4002" w:rsidRDefault="00552ED2" w:rsidP="00552ED2">
      <w:pPr>
        <w:pStyle w:val="SingleTxtG"/>
        <w:rPr>
          <w:lang w:val="en"/>
        </w:rPr>
      </w:pPr>
      <w:r>
        <w:rPr>
          <w:lang w:val="en"/>
        </w:rPr>
        <w:t>457.</w:t>
      </w:r>
      <w:r>
        <w:rPr>
          <w:lang w:val="en"/>
        </w:rPr>
        <w:tab/>
      </w:r>
      <w:r w:rsidR="007E4002" w:rsidRPr="00857654">
        <w:rPr>
          <w:lang w:val="en"/>
        </w:rPr>
        <w:t xml:space="preserve">The first government </w:t>
      </w:r>
      <w:r w:rsidR="007E4002">
        <w:rPr>
          <w:lang w:val="en"/>
        </w:rPr>
        <w:t xml:space="preserve">post-peaceful transfer of power </w:t>
      </w:r>
      <w:r w:rsidR="007E4002" w:rsidRPr="00857654">
        <w:rPr>
          <w:lang w:val="en"/>
        </w:rPr>
        <w:t>is to ensure that there is no further impediment to freedom of association, peaceful assembly and demonstration throughout the country, despite the death of a policeman in Mbuji</w:t>
      </w:r>
      <w:r w:rsidR="007E4002">
        <w:rPr>
          <w:lang w:val="en"/>
        </w:rPr>
        <w:t>-Mayi</w:t>
      </w:r>
      <w:r w:rsidR="007E4002" w:rsidRPr="00857654">
        <w:rPr>
          <w:lang w:val="en"/>
        </w:rPr>
        <w:t xml:space="preserve"> and </w:t>
      </w:r>
      <w:r w:rsidR="007E4002">
        <w:rPr>
          <w:lang w:val="en"/>
        </w:rPr>
        <w:t xml:space="preserve">a </w:t>
      </w:r>
      <w:r w:rsidR="007E4002" w:rsidRPr="00857654">
        <w:rPr>
          <w:lang w:val="en"/>
        </w:rPr>
        <w:t>protester of the radical opposition in Goma during the post-election violence.</w:t>
      </w:r>
    </w:p>
    <w:p w14:paraId="39B32091" w14:textId="537ED15E" w:rsidR="007E4002" w:rsidRPr="000719E3" w:rsidRDefault="00552ED2" w:rsidP="00552ED2">
      <w:pPr>
        <w:pStyle w:val="SingleTxtG"/>
        <w:rPr>
          <w:lang w:val="en"/>
        </w:rPr>
      </w:pPr>
      <w:r w:rsidRPr="000719E3">
        <w:rPr>
          <w:lang w:val="en"/>
        </w:rPr>
        <w:t>458.</w:t>
      </w:r>
      <w:r w:rsidRPr="000719E3">
        <w:rPr>
          <w:lang w:val="en"/>
        </w:rPr>
        <w:tab/>
      </w:r>
      <w:r w:rsidR="007E4002" w:rsidRPr="00857654">
        <w:rPr>
          <w:lang w:val="en"/>
        </w:rPr>
        <w:t>The Government remains particularly concerned by the following issues: (i) the prosecution and conviction of alleged perpetrators of human rights violations that are still ongoing; (ii) the impunity of certain alleged perpetrators of human rights violations; (iii) corruption, which continues to gangrene the administrative and judicial apparatus; (iv) access to justice and reparation for people who are victims of human rights violations; (v) the imperative need to restore peace and security in parts of the Republic which are still under attack by armed groups.</w:t>
      </w:r>
    </w:p>
    <w:p w14:paraId="27F52468" w14:textId="77777777" w:rsidR="007E4002" w:rsidRDefault="007E4002" w:rsidP="007E4002">
      <w:pPr>
        <w:pStyle w:val="H23G"/>
        <w:rPr>
          <w:bCs/>
        </w:rPr>
      </w:pPr>
      <w:r>
        <w:tab/>
      </w:r>
      <w:r w:rsidRPr="009F48F7">
        <w:t>2.</w:t>
      </w:r>
      <w:r w:rsidRPr="009F48F7">
        <w:tab/>
        <w:t xml:space="preserve">General comments made by the national human rights institution of the State under </w:t>
      </w:r>
      <w:r w:rsidRPr="009A1F15">
        <w:t>review</w:t>
      </w:r>
      <w:r w:rsidRPr="00173661">
        <w:rPr>
          <w:bCs/>
        </w:rPr>
        <w:t xml:space="preserve"> </w:t>
      </w:r>
    </w:p>
    <w:p w14:paraId="0282796F" w14:textId="6E1C6C97" w:rsidR="007E4002" w:rsidRDefault="00552ED2" w:rsidP="00552ED2">
      <w:pPr>
        <w:pStyle w:val="SingleTxtG"/>
      </w:pPr>
      <w:r>
        <w:t>459.</w:t>
      </w:r>
      <w:r>
        <w:tab/>
      </w:r>
      <w:r w:rsidR="007E4002">
        <w:t>The President of the National Human Rights Commission of the Democr</w:t>
      </w:r>
      <w:r w:rsidR="00BA58BB">
        <w:t xml:space="preserve">atic Republic of the Congo, </w:t>
      </w:r>
      <w:r w:rsidR="007E4002">
        <w:t xml:space="preserve">Mwamba Mushikonke Mwamus, expressed hope that </w:t>
      </w:r>
      <w:r w:rsidR="007E4002" w:rsidRPr="00A13B37">
        <w:t>the acceptance of the</w:t>
      </w:r>
      <w:r w:rsidR="007E4002">
        <w:t xml:space="preserve"> </w:t>
      </w:r>
      <w:r w:rsidR="007E4002" w:rsidRPr="00A13B37">
        <w:t xml:space="preserve">recommendations by the new government of the </w:t>
      </w:r>
      <w:r w:rsidR="007E4002" w:rsidRPr="00492769">
        <w:t xml:space="preserve">Democratic Republic of </w:t>
      </w:r>
      <w:r w:rsidR="007E4002">
        <w:t>the C</w:t>
      </w:r>
      <w:r w:rsidR="007E4002" w:rsidRPr="00492769">
        <w:t>o</w:t>
      </w:r>
      <w:r w:rsidR="007E4002">
        <w:t>ngo</w:t>
      </w:r>
      <w:r w:rsidR="007E4002" w:rsidRPr="00A13B37">
        <w:t xml:space="preserve"> strength</w:t>
      </w:r>
      <w:r w:rsidR="007E4002">
        <w:t>ens</w:t>
      </w:r>
      <w:r w:rsidR="007E4002" w:rsidRPr="00A13B37">
        <w:t xml:space="preserve"> </w:t>
      </w:r>
      <w:r w:rsidR="007E4002">
        <w:t xml:space="preserve">its commitment </w:t>
      </w:r>
      <w:r w:rsidR="007E4002" w:rsidRPr="00A13B37">
        <w:t xml:space="preserve">to improving the situation of </w:t>
      </w:r>
      <w:r w:rsidR="007E4002">
        <w:t>h</w:t>
      </w:r>
      <w:r w:rsidR="007E4002" w:rsidRPr="00A13B37">
        <w:t xml:space="preserve">uman </w:t>
      </w:r>
      <w:r w:rsidR="007E4002">
        <w:t>r</w:t>
      </w:r>
      <w:r w:rsidR="007E4002" w:rsidRPr="00A13B37">
        <w:t xml:space="preserve">ights. </w:t>
      </w:r>
      <w:r w:rsidR="007E4002">
        <w:t>He requested t</w:t>
      </w:r>
      <w:r w:rsidR="007E4002" w:rsidRPr="00A13B37">
        <w:t xml:space="preserve">he </w:t>
      </w:r>
      <w:r w:rsidR="007E4002">
        <w:t>G</w:t>
      </w:r>
      <w:r w:rsidR="007E4002" w:rsidRPr="00A13B37">
        <w:t xml:space="preserve">overnment to continue and further the process for the abolishment of the death penalty by ratifying the </w:t>
      </w:r>
      <w:r w:rsidR="007E4002">
        <w:t>Second O</w:t>
      </w:r>
      <w:r w:rsidR="007E4002" w:rsidRPr="00A13B37">
        <w:t xml:space="preserve">ptional </w:t>
      </w:r>
      <w:r w:rsidR="007E4002">
        <w:t>P</w:t>
      </w:r>
      <w:r w:rsidR="007E4002" w:rsidRPr="00A13B37">
        <w:t xml:space="preserve">rotocol </w:t>
      </w:r>
      <w:r w:rsidR="007E4002">
        <w:t xml:space="preserve">to the International Covenant on Civil and Political Rights, aiming at the abolition of the death penalty. </w:t>
      </w:r>
    </w:p>
    <w:p w14:paraId="62794E05" w14:textId="0985D3D6" w:rsidR="007E4002" w:rsidRPr="0079378E" w:rsidRDefault="00552ED2" w:rsidP="00552ED2">
      <w:pPr>
        <w:pStyle w:val="SingleTxtG"/>
      </w:pPr>
      <w:r w:rsidRPr="0079378E">
        <w:t>460.</w:t>
      </w:r>
      <w:r w:rsidRPr="0079378E">
        <w:tab/>
      </w:r>
      <w:r w:rsidR="007E4002">
        <w:t xml:space="preserve">He </w:t>
      </w:r>
      <w:r w:rsidR="007E4002" w:rsidRPr="00A13B37">
        <w:t>also encourage</w:t>
      </w:r>
      <w:r w:rsidR="007E4002">
        <w:t>d</w:t>
      </w:r>
      <w:r w:rsidR="007E4002" w:rsidRPr="00A13B37">
        <w:t xml:space="preserve"> </w:t>
      </w:r>
      <w:r w:rsidR="007E4002">
        <w:t>the G</w:t>
      </w:r>
      <w:r w:rsidR="007E4002" w:rsidRPr="00A13B37">
        <w:t>overnment</w:t>
      </w:r>
      <w:r w:rsidR="007E4002">
        <w:t xml:space="preserve"> to </w:t>
      </w:r>
      <w:r w:rsidR="007E4002" w:rsidRPr="00A13B37">
        <w:t xml:space="preserve">take tangible steps to implement the recommendations made </w:t>
      </w:r>
      <w:r w:rsidR="007E4002">
        <w:t xml:space="preserve">by the universal periodic review and to </w:t>
      </w:r>
      <w:r w:rsidR="007E4002" w:rsidRPr="00A13B37">
        <w:t xml:space="preserve">increase its monthly expenditure for implementing these actions. </w:t>
      </w:r>
      <w:r w:rsidR="007E4002">
        <w:t xml:space="preserve">He </w:t>
      </w:r>
      <w:r w:rsidR="007E4002" w:rsidRPr="00A13B37">
        <w:t>encourage</w:t>
      </w:r>
      <w:r w:rsidR="007E4002">
        <w:t>d</w:t>
      </w:r>
      <w:r w:rsidR="007E4002" w:rsidRPr="00A13B37">
        <w:t xml:space="preserve"> the </w:t>
      </w:r>
      <w:r w:rsidR="007E4002">
        <w:t>i</w:t>
      </w:r>
      <w:r w:rsidR="007E4002" w:rsidRPr="00A13B37">
        <w:t xml:space="preserve">nternational </w:t>
      </w:r>
      <w:r w:rsidR="007E4002">
        <w:t>c</w:t>
      </w:r>
      <w:r w:rsidR="007E4002" w:rsidRPr="00A13B37">
        <w:t xml:space="preserve">ommunity to provide the necessary support to the </w:t>
      </w:r>
      <w:r w:rsidR="007E4002">
        <w:t xml:space="preserve">Government of the </w:t>
      </w:r>
      <w:r w:rsidR="007E4002" w:rsidRPr="00492769">
        <w:t xml:space="preserve">Democratic Republic of </w:t>
      </w:r>
      <w:r w:rsidR="007E4002">
        <w:t>the C</w:t>
      </w:r>
      <w:r w:rsidR="007E4002" w:rsidRPr="00492769">
        <w:t>o</w:t>
      </w:r>
      <w:r w:rsidR="007E4002">
        <w:t>ngo and expressed readiness t</w:t>
      </w:r>
      <w:r w:rsidR="007E4002" w:rsidRPr="00A13B37">
        <w:t xml:space="preserve">o monitor the implementation of recommendations and to provide advice to </w:t>
      </w:r>
      <w:r w:rsidR="007E4002">
        <w:t xml:space="preserve">the institutions of the </w:t>
      </w:r>
      <w:r w:rsidR="007E4002" w:rsidRPr="00492769">
        <w:t xml:space="preserve">Democratic Republic of </w:t>
      </w:r>
      <w:r w:rsidR="007E4002">
        <w:t>the C</w:t>
      </w:r>
      <w:r w:rsidR="007E4002" w:rsidRPr="00492769">
        <w:t>o</w:t>
      </w:r>
      <w:r w:rsidR="007E4002">
        <w:t>ngo</w:t>
      </w:r>
      <w:r w:rsidR="007E4002" w:rsidRPr="00A13B37">
        <w:t xml:space="preserve"> in order to facilitate the implementation of the recommendations.</w:t>
      </w:r>
    </w:p>
    <w:p w14:paraId="62B30696" w14:textId="77777777" w:rsidR="007E4002" w:rsidRDefault="007E4002" w:rsidP="007E4002">
      <w:pPr>
        <w:pStyle w:val="H23G"/>
      </w:pPr>
      <w:r>
        <w:tab/>
        <w:t>3.</w:t>
      </w:r>
      <w:r>
        <w:tab/>
        <w:t>Views expressed by M</w:t>
      </w:r>
      <w:r w:rsidRPr="00555A14">
        <w:t>ember and observer States of the Council on the outcome</w:t>
      </w:r>
      <w:r>
        <w:t xml:space="preserve"> of the</w:t>
      </w:r>
      <w:r w:rsidRPr="00555A14">
        <w:t xml:space="preserve"> review</w:t>
      </w:r>
    </w:p>
    <w:p w14:paraId="09108123" w14:textId="6482D081" w:rsidR="007E4002" w:rsidRPr="0041392D" w:rsidRDefault="00552ED2" w:rsidP="00552ED2">
      <w:pPr>
        <w:pStyle w:val="H23G"/>
        <w:ind w:firstLine="0"/>
        <w:rPr>
          <w:b w:val="0"/>
        </w:rPr>
      </w:pPr>
      <w:r w:rsidRPr="0041392D">
        <w:rPr>
          <w:b w:val="0"/>
        </w:rPr>
        <w:t>461.</w:t>
      </w:r>
      <w:r w:rsidRPr="0041392D">
        <w:rPr>
          <w:b w:val="0"/>
        </w:rPr>
        <w:tab/>
      </w:r>
      <w:r w:rsidR="007E4002" w:rsidRPr="0041392D">
        <w:rPr>
          <w:b w:val="0"/>
        </w:rPr>
        <w:t>During the adoption of the outcome of the review of the Democratic Republic of the Congo, 13 delegations made statements.</w:t>
      </w:r>
      <w:r w:rsidR="002D209B" w:rsidRPr="002D209B">
        <w:rPr>
          <w:rStyle w:val="FootnoteReference"/>
          <w:b w:val="0"/>
          <w:sz w:val="20"/>
          <w:vertAlign w:val="baseline"/>
        </w:rPr>
        <w:footnoteReference w:customMarkFollows="1" w:id="42"/>
        <w:t>**</w:t>
      </w:r>
    </w:p>
    <w:p w14:paraId="5936CA9E" w14:textId="424ECFB3" w:rsidR="007E4002" w:rsidRDefault="00552ED2" w:rsidP="00552ED2">
      <w:pPr>
        <w:pStyle w:val="SingleTxtG"/>
        <w:rPr>
          <w:rFonts w:eastAsia="Courier New"/>
        </w:rPr>
      </w:pPr>
      <w:r>
        <w:rPr>
          <w:rFonts w:eastAsia="Courier New"/>
        </w:rPr>
        <w:t>462.</w:t>
      </w:r>
      <w:r>
        <w:rPr>
          <w:rFonts w:eastAsia="Courier New"/>
        </w:rPr>
        <w:tab/>
      </w:r>
      <w:r w:rsidR="007E4002" w:rsidRPr="00523C9F">
        <w:rPr>
          <w:rFonts w:eastAsia="Courier New"/>
        </w:rPr>
        <w:t>Botswana was encouraged by</w:t>
      </w:r>
      <w:r w:rsidR="007E4002" w:rsidRPr="00523C9F">
        <w:rPr>
          <w:lang w:val="en-US"/>
        </w:rPr>
        <w:t xml:space="preserve"> </w:t>
      </w:r>
      <w:r w:rsidR="007E4002">
        <w:rPr>
          <w:lang w:val="en-US"/>
        </w:rPr>
        <w:t xml:space="preserve">the </w:t>
      </w:r>
      <w:r w:rsidR="007E4002" w:rsidRPr="00523C9F">
        <w:rPr>
          <w:rFonts w:eastAsia="Courier New"/>
        </w:rPr>
        <w:t xml:space="preserve">acceptance </w:t>
      </w:r>
      <w:r w:rsidR="007E4002">
        <w:rPr>
          <w:rFonts w:eastAsia="Courier New"/>
        </w:rPr>
        <w:t xml:space="preserve">by the Democratic Republic of the Congo </w:t>
      </w:r>
      <w:r w:rsidR="007E4002" w:rsidRPr="00523C9F">
        <w:rPr>
          <w:rFonts w:eastAsia="Courier New"/>
        </w:rPr>
        <w:t xml:space="preserve">of many recommendations, including those addressing the rights of persons with disabilities as well </w:t>
      </w:r>
      <w:r w:rsidR="007E4002">
        <w:rPr>
          <w:rFonts w:eastAsia="Courier New"/>
        </w:rPr>
        <w:t xml:space="preserve">as </w:t>
      </w:r>
      <w:r w:rsidR="007E4002" w:rsidRPr="00523C9F">
        <w:rPr>
          <w:rFonts w:eastAsia="Courier New"/>
        </w:rPr>
        <w:t xml:space="preserve">the strengthening of democracy and governance institutions in line with </w:t>
      </w:r>
      <w:r w:rsidR="007E4002">
        <w:rPr>
          <w:rFonts w:eastAsia="Courier New"/>
        </w:rPr>
        <w:t>its</w:t>
      </w:r>
      <w:r w:rsidR="007E4002" w:rsidRPr="00523C9F">
        <w:rPr>
          <w:rFonts w:eastAsia="Courier New"/>
        </w:rPr>
        <w:t xml:space="preserve"> recommendations.</w:t>
      </w:r>
      <w:r w:rsidR="007E4002" w:rsidRPr="00523C9F">
        <w:rPr>
          <w:rFonts w:ascii="Courier New" w:eastAsia="Courier New" w:hAnsi="Courier New" w:cs="Courier New"/>
        </w:rPr>
        <w:t xml:space="preserve"> </w:t>
      </w:r>
      <w:r w:rsidR="007E4002" w:rsidRPr="00523C9F">
        <w:rPr>
          <w:rFonts w:eastAsia="Courier New"/>
        </w:rPr>
        <w:t xml:space="preserve">It noted </w:t>
      </w:r>
      <w:r w:rsidR="007E4002">
        <w:rPr>
          <w:rFonts w:eastAsia="Courier New"/>
        </w:rPr>
        <w:t xml:space="preserve">the request of the </w:t>
      </w:r>
      <w:r w:rsidR="007E4002" w:rsidRPr="00523C9F">
        <w:rPr>
          <w:lang w:val="en-US"/>
        </w:rPr>
        <w:t>Democratic Republic of the Congo</w:t>
      </w:r>
      <w:r w:rsidR="007E4002" w:rsidRPr="00523C9F">
        <w:rPr>
          <w:rFonts w:eastAsia="Courier New"/>
        </w:rPr>
        <w:t xml:space="preserve"> for international cooperation assistance on peace, security and international capacity building in the field of human rights. </w:t>
      </w:r>
    </w:p>
    <w:p w14:paraId="2608045D" w14:textId="3E00DDEE" w:rsidR="007E4002" w:rsidRDefault="00552ED2" w:rsidP="00552ED2">
      <w:pPr>
        <w:pStyle w:val="SingleTxtG"/>
        <w:rPr>
          <w:lang w:val="en-US"/>
        </w:rPr>
      </w:pPr>
      <w:r>
        <w:rPr>
          <w:lang w:val="en-US"/>
        </w:rPr>
        <w:t>463.</w:t>
      </w:r>
      <w:r>
        <w:rPr>
          <w:lang w:val="en-US"/>
        </w:rPr>
        <w:tab/>
      </w:r>
      <w:r w:rsidR="007E4002" w:rsidRPr="00523C9F">
        <w:rPr>
          <w:lang w:val="en-US"/>
        </w:rPr>
        <w:t xml:space="preserve">Burkina Faso welcomed the acceptance by the Democratic Republic of the Congo of the recommendations concerning the adoption of law on the protection and accountability of human rights defenders and the strengthening of the fight against sexual violence. </w:t>
      </w:r>
      <w:r w:rsidR="007E4002">
        <w:rPr>
          <w:lang w:val="en-US"/>
        </w:rPr>
        <w:t>It</w:t>
      </w:r>
      <w:r w:rsidR="007E4002" w:rsidRPr="00523C9F">
        <w:rPr>
          <w:lang w:val="en-US"/>
        </w:rPr>
        <w:t xml:space="preserve"> </w:t>
      </w:r>
      <w:r w:rsidR="007E4002">
        <w:rPr>
          <w:lang w:val="en-US"/>
        </w:rPr>
        <w:t xml:space="preserve">noted </w:t>
      </w:r>
      <w:r w:rsidR="007E4002" w:rsidRPr="00523C9F">
        <w:rPr>
          <w:lang w:val="en-US"/>
        </w:rPr>
        <w:t>that the major challenge remains the optimal implementation</w:t>
      </w:r>
      <w:r w:rsidR="007E4002">
        <w:rPr>
          <w:lang w:val="en-US"/>
        </w:rPr>
        <w:t xml:space="preserve"> of the accepted recommendations</w:t>
      </w:r>
      <w:r w:rsidR="007E4002" w:rsidRPr="00523C9F">
        <w:rPr>
          <w:lang w:val="en-US"/>
        </w:rPr>
        <w:t>.</w:t>
      </w:r>
    </w:p>
    <w:p w14:paraId="1C9C2C05" w14:textId="066078A4" w:rsidR="007E4002" w:rsidRDefault="00552ED2" w:rsidP="00552ED2">
      <w:pPr>
        <w:pStyle w:val="SingleTxtG"/>
      </w:pPr>
      <w:r>
        <w:t>464.</w:t>
      </w:r>
      <w:r>
        <w:tab/>
      </w:r>
      <w:r w:rsidR="007E4002" w:rsidRPr="00011B6F">
        <w:t>China</w:t>
      </w:r>
      <w:r w:rsidR="007E4002">
        <w:t xml:space="preserve"> </w:t>
      </w:r>
      <w:r w:rsidR="007E4002" w:rsidRPr="00011B6F">
        <w:t>commend</w:t>
      </w:r>
      <w:r w:rsidR="007E4002">
        <w:t>ed</w:t>
      </w:r>
      <w:r w:rsidR="007E4002" w:rsidRPr="00011B6F">
        <w:t xml:space="preserve"> the </w:t>
      </w:r>
      <w:r w:rsidR="007E4002" w:rsidRPr="00492769">
        <w:t xml:space="preserve">Democratic Republic of </w:t>
      </w:r>
      <w:r w:rsidR="007E4002">
        <w:t>the C</w:t>
      </w:r>
      <w:r w:rsidR="007E4002" w:rsidRPr="00492769">
        <w:t>o</w:t>
      </w:r>
      <w:r w:rsidR="007E4002">
        <w:t xml:space="preserve">ngo </w:t>
      </w:r>
      <w:r w:rsidR="007E4002" w:rsidRPr="00011B6F">
        <w:t xml:space="preserve">for </w:t>
      </w:r>
      <w:r w:rsidR="007E4002">
        <w:t>its</w:t>
      </w:r>
      <w:r w:rsidR="007E4002" w:rsidRPr="00011B6F">
        <w:t xml:space="preserve"> constructive participation in the </w:t>
      </w:r>
      <w:r w:rsidR="007E4002">
        <w:t xml:space="preserve">universal periodic review </w:t>
      </w:r>
      <w:r w:rsidR="007E4002" w:rsidRPr="00011B6F">
        <w:t>process</w:t>
      </w:r>
      <w:r w:rsidR="007E4002">
        <w:t>.</w:t>
      </w:r>
      <w:r w:rsidR="007E4002" w:rsidRPr="00011B6F">
        <w:t xml:space="preserve"> </w:t>
      </w:r>
      <w:r w:rsidR="007E4002">
        <w:t xml:space="preserve">It expressed </w:t>
      </w:r>
      <w:r w:rsidR="007E4002" w:rsidRPr="00011B6F">
        <w:t>hope</w:t>
      </w:r>
      <w:r w:rsidR="007E4002">
        <w:t xml:space="preserve"> that </w:t>
      </w:r>
      <w:r w:rsidR="007E4002" w:rsidRPr="00011B6F">
        <w:t xml:space="preserve">the </w:t>
      </w:r>
      <w:r w:rsidR="007E4002">
        <w:t>G</w:t>
      </w:r>
      <w:r w:rsidR="007E4002" w:rsidRPr="00011B6F">
        <w:t xml:space="preserve">overnment will continue its efforts to promote a socio-economic development and further improve </w:t>
      </w:r>
      <w:r w:rsidR="007E4002">
        <w:t>its</w:t>
      </w:r>
      <w:r w:rsidR="007E4002" w:rsidRPr="00011B6F">
        <w:t xml:space="preserve"> people</w:t>
      </w:r>
      <w:r w:rsidR="00CF11FA">
        <w:t>’</w:t>
      </w:r>
      <w:r w:rsidR="007E4002" w:rsidRPr="00011B6F">
        <w:t>s living standard</w:t>
      </w:r>
      <w:r w:rsidR="007E4002">
        <w:t xml:space="preserve"> </w:t>
      </w:r>
      <w:r w:rsidR="007E4002" w:rsidRPr="00011B6F">
        <w:t xml:space="preserve">to lay a solid foundation for </w:t>
      </w:r>
      <w:r w:rsidR="007E4002">
        <w:t>its</w:t>
      </w:r>
      <w:r w:rsidR="007E4002" w:rsidRPr="00011B6F">
        <w:t xml:space="preserve"> people</w:t>
      </w:r>
      <w:r w:rsidR="00CF11FA">
        <w:t>’</w:t>
      </w:r>
      <w:r w:rsidR="007E4002" w:rsidRPr="00011B6F">
        <w:t>s enjoyment of all human rights</w:t>
      </w:r>
      <w:r w:rsidR="007E4002">
        <w:t xml:space="preserve">. China stated that </w:t>
      </w:r>
      <w:r w:rsidR="007E4002" w:rsidRPr="00011B6F">
        <w:t xml:space="preserve">positive measures </w:t>
      </w:r>
      <w:r w:rsidR="007E4002">
        <w:t xml:space="preserve">should </w:t>
      </w:r>
      <w:r w:rsidR="007E4002" w:rsidRPr="00011B6F">
        <w:t>be continued to further protect the rights of women</w:t>
      </w:r>
      <w:r w:rsidR="007E4002">
        <w:t xml:space="preserve">, children, </w:t>
      </w:r>
      <w:r w:rsidR="007E4002" w:rsidRPr="00011B6F">
        <w:t>pe</w:t>
      </w:r>
      <w:r w:rsidR="007E4002">
        <w:t>rsons</w:t>
      </w:r>
      <w:r w:rsidR="007E4002" w:rsidRPr="00011B6F">
        <w:t xml:space="preserve"> with disabilities and other vulnerable groups</w:t>
      </w:r>
      <w:r w:rsidR="007E4002">
        <w:t xml:space="preserve">. </w:t>
      </w:r>
    </w:p>
    <w:p w14:paraId="2E517331" w14:textId="05CF8CFD" w:rsidR="007E4002" w:rsidRDefault="00552ED2" w:rsidP="00552ED2">
      <w:pPr>
        <w:pStyle w:val="SingleTxtG"/>
      </w:pPr>
      <w:r>
        <w:t>465.</w:t>
      </w:r>
      <w:r>
        <w:tab/>
      </w:r>
      <w:r w:rsidR="007E4002">
        <w:t>The Democratic People</w:t>
      </w:r>
      <w:r w:rsidR="00CF11FA">
        <w:t>’</w:t>
      </w:r>
      <w:r w:rsidR="007E4002">
        <w:t xml:space="preserve">s Republic of Korea welcomed the </w:t>
      </w:r>
      <w:r w:rsidR="007E4002" w:rsidRPr="009C1100">
        <w:t xml:space="preserve">constructive </w:t>
      </w:r>
      <w:r w:rsidR="007E4002" w:rsidRPr="00833A49">
        <w:rPr>
          <w:noProof/>
          <w:lang w:eastAsia="en-GB"/>
        </w:rPr>
        <w:drawing>
          <wp:inline distT="0" distB="0" distL="0" distR="0" wp14:anchorId="17AC73E2" wp14:editId="780B4D74">
            <wp:extent cx="9525" cy="95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4002" w:rsidRPr="009C1100">
        <w:t xml:space="preserve">participation </w:t>
      </w:r>
      <w:r w:rsidR="007E4002">
        <w:t xml:space="preserve">of the Democratic Republic of the Congo </w:t>
      </w:r>
      <w:r w:rsidR="007E4002" w:rsidRPr="009C1100">
        <w:t xml:space="preserve">in the </w:t>
      </w:r>
      <w:r w:rsidR="007E4002">
        <w:t>third</w:t>
      </w:r>
      <w:r w:rsidR="007E4002" w:rsidRPr="009C1100">
        <w:rPr>
          <w:vertAlign w:val="superscript"/>
        </w:rPr>
        <w:t xml:space="preserve"> </w:t>
      </w:r>
      <w:r w:rsidR="007E4002" w:rsidRPr="009C1100">
        <w:t xml:space="preserve">cycle </w:t>
      </w:r>
      <w:r w:rsidR="007E4002">
        <w:t>of the universal periodic review</w:t>
      </w:r>
      <w:r w:rsidR="007E4002" w:rsidRPr="009C1100">
        <w:t xml:space="preserve"> process.</w:t>
      </w:r>
      <w:r w:rsidR="007E4002">
        <w:t xml:space="preserve"> </w:t>
      </w:r>
      <w:r w:rsidR="007E4002" w:rsidRPr="00274666">
        <w:t xml:space="preserve">While taking note of the </w:t>
      </w:r>
      <w:r w:rsidR="007E4002">
        <w:t>r</w:t>
      </w:r>
      <w:r w:rsidR="007E4002" w:rsidRPr="00274666">
        <w:t xml:space="preserve">eport of the Working Group </w:t>
      </w:r>
      <w:r w:rsidR="007E4002">
        <w:t xml:space="preserve">on the Universal Periodic Review </w:t>
      </w:r>
      <w:r w:rsidR="007E4002" w:rsidRPr="00274666">
        <w:t xml:space="preserve">as well as the additional information provided by the delegation, </w:t>
      </w:r>
      <w:r w:rsidR="007E4002">
        <w:t xml:space="preserve">it </w:t>
      </w:r>
      <w:r w:rsidR="007E4002" w:rsidRPr="00274666">
        <w:t>welcome</w:t>
      </w:r>
      <w:r w:rsidR="007E4002">
        <w:t>d</w:t>
      </w:r>
      <w:r w:rsidR="007E4002" w:rsidRPr="00274666">
        <w:t xml:space="preserve"> the acceptance </w:t>
      </w:r>
      <w:r w:rsidR="007E4002">
        <w:t xml:space="preserve">by the Democratic Republic of the Congo </w:t>
      </w:r>
      <w:r w:rsidR="007E4002" w:rsidRPr="00274666">
        <w:t xml:space="preserve">of many of </w:t>
      </w:r>
      <w:r w:rsidR="007E4002">
        <w:t xml:space="preserve">the </w:t>
      </w:r>
      <w:r w:rsidR="007E4002" w:rsidRPr="00274666">
        <w:t xml:space="preserve">recommendations as a full demonstration of its will to make further efforts in the field of human </w:t>
      </w:r>
      <w:r w:rsidR="007E4002">
        <w:t>rights.</w:t>
      </w:r>
    </w:p>
    <w:p w14:paraId="05BCDB32" w14:textId="4CB98FD4" w:rsidR="007E4002" w:rsidRDefault="00552ED2" w:rsidP="00552ED2">
      <w:pPr>
        <w:pStyle w:val="SingleTxtG"/>
      </w:pPr>
      <w:r>
        <w:t>466.</w:t>
      </w:r>
      <w:r>
        <w:tab/>
      </w:r>
      <w:r w:rsidR="007E4002">
        <w:t xml:space="preserve">Djibouti </w:t>
      </w:r>
      <w:r w:rsidR="007E4002" w:rsidRPr="000B3401">
        <w:t>thank</w:t>
      </w:r>
      <w:r w:rsidR="007E4002">
        <w:t>ed</w:t>
      </w:r>
      <w:r w:rsidR="007E4002" w:rsidRPr="000B3401">
        <w:t xml:space="preserve"> </w:t>
      </w:r>
      <w:r w:rsidR="007E4002">
        <w:t xml:space="preserve">the Democratic Republic of the Congo </w:t>
      </w:r>
      <w:r w:rsidR="007E4002" w:rsidRPr="000B3401">
        <w:t>for the additional presentation</w:t>
      </w:r>
      <w:r w:rsidR="007E4002">
        <w:t>,</w:t>
      </w:r>
      <w:r w:rsidR="007E4002" w:rsidRPr="000B3401">
        <w:t xml:space="preserve"> which places an emphasis on </w:t>
      </w:r>
      <w:r w:rsidR="007E4002">
        <w:t>its</w:t>
      </w:r>
      <w:r w:rsidR="007E4002" w:rsidRPr="000B3401">
        <w:t xml:space="preserve"> commitments as well as progress in protection and promotion of human rights</w:t>
      </w:r>
      <w:r w:rsidR="007E4002">
        <w:t>. It</w:t>
      </w:r>
      <w:r w:rsidR="007E4002" w:rsidRPr="000B3401">
        <w:t xml:space="preserve"> congratulate</w:t>
      </w:r>
      <w:r w:rsidR="007E4002">
        <w:t>d</w:t>
      </w:r>
      <w:r w:rsidR="007E4002" w:rsidRPr="000B3401">
        <w:t xml:space="preserve"> the Democratic Republic of </w:t>
      </w:r>
      <w:r w:rsidR="007E4002">
        <w:t xml:space="preserve">the </w:t>
      </w:r>
      <w:r w:rsidR="007E4002" w:rsidRPr="000B3401">
        <w:t xml:space="preserve">Congo for accepting </w:t>
      </w:r>
      <w:r w:rsidR="007E4002">
        <w:t xml:space="preserve">most </w:t>
      </w:r>
      <w:r w:rsidR="007E4002" w:rsidRPr="000B3401">
        <w:t xml:space="preserve">of the recommendations received under the third cycle of the </w:t>
      </w:r>
      <w:r w:rsidR="007E4002">
        <w:t xml:space="preserve">universal periodic review, including </w:t>
      </w:r>
      <w:r w:rsidR="007E4002" w:rsidRPr="000B3401">
        <w:t xml:space="preserve">two recommendations </w:t>
      </w:r>
      <w:r w:rsidR="007E4002">
        <w:t>made by Djibouti</w:t>
      </w:r>
      <w:r w:rsidR="007E4002" w:rsidRPr="000B3401">
        <w:t xml:space="preserve">. </w:t>
      </w:r>
    </w:p>
    <w:p w14:paraId="3931D013" w14:textId="28F7FD35" w:rsidR="007E4002" w:rsidRDefault="00552ED2" w:rsidP="00552ED2">
      <w:pPr>
        <w:pStyle w:val="SingleTxtG"/>
      </w:pPr>
      <w:r>
        <w:t>467.</w:t>
      </w:r>
      <w:r>
        <w:tab/>
      </w:r>
      <w:r w:rsidR="007E4002" w:rsidRPr="00011B6F">
        <w:t>Egypt</w:t>
      </w:r>
      <w:r w:rsidR="007E4002">
        <w:t xml:space="preserve"> </w:t>
      </w:r>
      <w:r w:rsidR="007E4002" w:rsidRPr="00011B6F">
        <w:t>thank</w:t>
      </w:r>
      <w:r w:rsidR="007E4002">
        <w:t>ed</w:t>
      </w:r>
      <w:r w:rsidR="007E4002" w:rsidRPr="00011B6F">
        <w:t xml:space="preserve"> the delegation of the D</w:t>
      </w:r>
      <w:r w:rsidR="007E4002">
        <w:t xml:space="preserve">emocratic </w:t>
      </w:r>
      <w:r w:rsidR="007E4002" w:rsidRPr="00011B6F">
        <w:t>R</w:t>
      </w:r>
      <w:r w:rsidR="007E4002">
        <w:t xml:space="preserve">epublic of the </w:t>
      </w:r>
      <w:r w:rsidR="007E4002" w:rsidRPr="00011B6F">
        <w:t>C</w:t>
      </w:r>
      <w:r w:rsidR="007E4002">
        <w:t>ongo</w:t>
      </w:r>
      <w:r w:rsidR="007E4002" w:rsidRPr="00011B6F">
        <w:t xml:space="preserve"> for accept</w:t>
      </w:r>
      <w:r w:rsidR="007E4002">
        <w:t>ing</w:t>
      </w:r>
      <w:r w:rsidR="007E4002" w:rsidRPr="00011B6F">
        <w:t xml:space="preserve"> most of the recommendations submitted during the </w:t>
      </w:r>
      <w:r w:rsidR="007E4002">
        <w:t>universal periodic review</w:t>
      </w:r>
      <w:r w:rsidR="007E4002" w:rsidRPr="00011B6F">
        <w:t xml:space="preserve">. </w:t>
      </w:r>
      <w:r w:rsidR="007E4002">
        <w:t xml:space="preserve">It </w:t>
      </w:r>
      <w:r w:rsidR="007E4002" w:rsidRPr="00011B6F">
        <w:t>also commend</w:t>
      </w:r>
      <w:r w:rsidR="007E4002">
        <w:t>ed</w:t>
      </w:r>
      <w:r w:rsidR="007E4002" w:rsidRPr="00011B6F">
        <w:t xml:space="preserve"> the efforts made in a number of fields</w:t>
      </w:r>
      <w:r w:rsidR="007E4002">
        <w:t>,</w:t>
      </w:r>
      <w:r w:rsidR="007E4002" w:rsidRPr="00011B6F">
        <w:t xml:space="preserve"> in particular at the level of civil</w:t>
      </w:r>
      <w:r w:rsidR="007E4002">
        <w:t>,</w:t>
      </w:r>
      <w:r w:rsidR="007E4002" w:rsidRPr="00011B6F">
        <w:t xml:space="preserve"> political</w:t>
      </w:r>
      <w:r w:rsidR="007E4002">
        <w:t>,</w:t>
      </w:r>
      <w:r w:rsidR="007E4002" w:rsidRPr="00011B6F">
        <w:t xml:space="preserve"> economic</w:t>
      </w:r>
      <w:r w:rsidR="007E4002">
        <w:t>,</w:t>
      </w:r>
      <w:r w:rsidR="007E4002" w:rsidRPr="00011B6F">
        <w:t xml:space="preserve"> social and cultural rights.</w:t>
      </w:r>
      <w:r w:rsidR="007E4002">
        <w:t xml:space="preserve"> It noted that t</w:t>
      </w:r>
      <w:r w:rsidR="007E4002" w:rsidRPr="00011B6F">
        <w:t xml:space="preserve">he </w:t>
      </w:r>
      <w:r w:rsidR="007E4002" w:rsidRPr="00492769">
        <w:t xml:space="preserve">Democratic Republic of </w:t>
      </w:r>
      <w:r w:rsidR="007E4002">
        <w:t>the C</w:t>
      </w:r>
      <w:r w:rsidR="007E4002" w:rsidRPr="00492769">
        <w:t>o</w:t>
      </w:r>
      <w:r w:rsidR="007E4002">
        <w:t>ngo</w:t>
      </w:r>
      <w:r w:rsidR="007E4002" w:rsidRPr="00011B6F">
        <w:t xml:space="preserve"> has accepted most of the recommendations</w:t>
      </w:r>
      <w:r w:rsidR="007E4002">
        <w:t>,</w:t>
      </w:r>
      <w:r w:rsidR="007E4002" w:rsidRPr="00011B6F">
        <w:t xml:space="preserve"> including </w:t>
      </w:r>
      <w:r w:rsidR="007E4002">
        <w:t xml:space="preserve">two </w:t>
      </w:r>
      <w:r w:rsidR="007E4002" w:rsidRPr="00011B6F">
        <w:t xml:space="preserve">submitted by Egypt on the rights of women and children in particular. </w:t>
      </w:r>
    </w:p>
    <w:p w14:paraId="47084A9C" w14:textId="5CBF10E5" w:rsidR="007E4002" w:rsidRDefault="00552ED2" w:rsidP="00552ED2">
      <w:pPr>
        <w:pStyle w:val="SingleTxtG"/>
      </w:pPr>
      <w:r>
        <w:t>468.</w:t>
      </w:r>
      <w:r>
        <w:tab/>
      </w:r>
      <w:r w:rsidR="007E4002">
        <w:t xml:space="preserve">Gabon </w:t>
      </w:r>
      <w:r w:rsidR="007E4002" w:rsidRPr="00284AA0">
        <w:t>commend</w:t>
      </w:r>
      <w:r w:rsidR="007E4002">
        <w:t>ed</w:t>
      </w:r>
      <w:r w:rsidR="007E4002" w:rsidRPr="00284AA0">
        <w:t xml:space="preserve"> the </w:t>
      </w:r>
      <w:r w:rsidR="007E4002">
        <w:t>cooperation between t</w:t>
      </w:r>
      <w:r w:rsidR="007E4002" w:rsidRPr="00284AA0">
        <w:t xml:space="preserve">he </w:t>
      </w:r>
      <w:r w:rsidR="007E4002" w:rsidRPr="00492769">
        <w:t xml:space="preserve">Democratic Republic of </w:t>
      </w:r>
      <w:r w:rsidR="007E4002">
        <w:t>the C</w:t>
      </w:r>
      <w:r w:rsidR="007E4002" w:rsidRPr="00492769">
        <w:t>o</w:t>
      </w:r>
      <w:r w:rsidR="007E4002">
        <w:t>ngo</w:t>
      </w:r>
      <w:r w:rsidR="007E4002" w:rsidRPr="00284AA0">
        <w:t xml:space="preserve"> </w:t>
      </w:r>
      <w:r w:rsidR="007E4002">
        <w:t xml:space="preserve">and </w:t>
      </w:r>
      <w:r w:rsidR="007E4002" w:rsidRPr="00284AA0">
        <w:t xml:space="preserve">the mechanism of the Human Rights Council illustrated by </w:t>
      </w:r>
      <w:r w:rsidR="007E4002">
        <w:t>its p</w:t>
      </w:r>
      <w:r w:rsidR="007E4002" w:rsidRPr="00284AA0">
        <w:t xml:space="preserve">assage through the </w:t>
      </w:r>
      <w:r w:rsidR="007E4002">
        <w:t>universal periodic review. It was</w:t>
      </w:r>
      <w:r w:rsidR="007E4002" w:rsidRPr="00284AA0">
        <w:t xml:space="preserve"> particularly grateful </w:t>
      </w:r>
      <w:r w:rsidR="007E4002">
        <w:t xml:space="preserve">that </w:t>
      </w:r>
      <w:r w:rsidR="007E4002" w:rsidRPr="00284AA0">
        <w:t xml:space="preserve">the </w:t>
      </w:r>
      <w:r w:rsidR="007E4002" w:rsidRPr="00492769">
        <w:t xml:space="preserve">Democratic Republic of </w:t>
      </w:r>
      <w:r w:rsidR="007E4002">
        <w:t>the C</w:t>
      </w:r>
      <w:r w:rsidR="007E4002" w:rsidRPr="00492769">
        <w:t>o</w:t>
      </w:r>
      <w:r w:rsidR="007E4002">
        <w:t>ngo</w:t>
      </w:r>
      <w:r w:rsidR="007E4002" w:rsidRPr="00284AA0">
        <w:t xml:space="preserve"> accept</w:t>
      </w:r>
      <w:r w:rsidR="007E4002">
        <w:t>ed</w:t>
      </w:r>
      <w:r w:rsidR="007E4002" w:rsidRPr="00284AA0">
        <w:t xml:space="preserve"> recommendations </w:t>
      </w:r>
      <w:r w:rsidR="007E4002">
        <w:t>made by Gabon. Gabon</w:t>
      </w:r>
      <w:r w:rsidR="007E4002" w:rsidRPr="00284AA0">
        <w:t xml:space="preserve"> encourage</w:t>
      </w:r>
      <w:r w:rsidR="007E4002">
        <w:t>d</w:t>
      </w:r>
      <w:r w:rsidR="007E4002" w:rsidRPr="00284AA0">
        <w:t xml:space="preserve"> </w:t>
      </w:r>
      <w:r w:rsidR="007E4002">
        <w:t xml:space="preserve">the </w:t>
      </w:r>
      <w:r w:rsidR="007E4002" w:rsidRPr="00492769">
        <w:t xml:space="preserve">Democratic Republic of </w:t>
      </w:r>
      <w:r w:rsidR="007E4002">
        <w:t>the C</w:t>
      </w:r>
      <w:r w:rsidR="007E4002" w:rsidRPr="00492769">
        <w:t>o</w:t>
      </w:r>
      <w:r w:rsidR="007E4002">
        <w:t>ngo</w:t>
      </w:r>
      <w:r w:rsidR="007E4002" w:rsidRPr="00284AA0">
        <w:t xml:space="preserve"> to </w:t>
      </w:r>
      <w:r w:rsidR="007E4002">
        <w:t xml:space="preserve">continue its efforts in the </w:t>
      </w:r>
      <w:r w:rsidR="007E4002" w:rsidRPr="00284AA0">
        <w:t>implement</w:t>
      </w:r>
      <w:r w:rsidR="007E4002">
        <w:t xml:space="preserve">ation of </w:t>
      </w:r>
      <w:r w:rsidR="007E4002" w:rsidRPr="00284AA0">
        <w:t>the recommendations</w:t>
      </w:r>
      <w:r w:rsidR="007E4002">
        <w:t xml:space="preserve">. </w:t>
      </w:r>
    </w:p>
    <w:p w14:paraId="2423171E" w14:textId="1AFFA73A" w:rsidR="007E4002" w:rsidRDefault="00552ED2" w:rsidP="00552ED2">
      <w:pPr>
        <w:pStyle w:val="SingleTxtG"/>
      </w:pPr>
      <w:r>
        <w:t>469.</w:t>
      </w:r>
      <w:r>
        <w:tab/>
      </w:r>
      <w:r w:rsidR="007E4002" w:rsidRPr="00CF654F">
        <w:t xml:space="preserve">Germany </w:t>
      </w:r>
      <w:r w:rsidR="007E4002">
        <w:t xml:space="preserve">encouraged </w:t>
      </w:r>
      <w:r w:rsidR="007E4002" w:rsidRPr="00CF654F">
        <w:t xml:space="preserve">the Democratic Republic of the Congo to implement the accepted recommendations </w:t>
      </w:r>
      <w:r w:rsidR="007E4002">
        <w:t xml:space="preserve">of the universal periodic review </w:t>
      </w:r>
      <w:r w:rsidR="007E4002" w:rsidRPr="00CF654F">
        <w:t>in a timely manner and to share information on the implementation.</w:t>
      </w:r>
      <w:r w:rsidR="007E4002">
        <w:t xml:space="preserve"> It was </w:t>
      </w:r>
      <w:r w:rsidR="007E4002" w:rsidRPr="00CF654F">
        <w:t>worried about the general human rights situation in the Democratic Republic of the Congo and express</w:t>
      </w:r>
      <w:r w:rsidR="007E4002">
        <w:t>ed</w:t>
      </w:r>
      <w:r w:rsidR="007E4002" w:rsidRPr="00CF654F">
        <w:t xml:space="preserve"> deep concern </w:t>
      </w:r>
      <w:r w:rsidR="007E4002">
        <w:t>for</w:t>
      </w:r>
      <w:r w:rsidR="007E4002" w:rsidRPr="00CF654F">
        <w:t xml:space="preserve"> the continued violence in parts of the country.</w:t>
      </w:r>
      <w:r w:rsidR="007E4002">
        <w:t xml:space="preserve"> It was </w:t>
      </w:r>
      <w:r w:rsidR="007E4002" w:rsidRPr="00CF654F">
        <w:t xml:space="preserve">concerned by the restrictions on political participation carried out by </w:t>
      </w:r>
      <w:r w:rsidR="007E4002" w:rsidRPr="00833A49">
        <w:rPr>
          <w:noProof/>
          <w:lang w:eastAsia="en-GB"/>
        </w:rPr>
        <w:drawing>
          <wp:inline distT="0" distB="0" distL="0" distR="0" wp14:anchorId="4DE6622B" wp14:editId="312A630E">
            <wp:extent cx="19050" cy="1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8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7E4002" w:rsidRPr="00CF654F">
        <w:t>the Congolese authorities</w:t>
      </w:r>
      <w:r w:rsidR="007E4002">
        <w:t xml:space="preserve"> and the situation of children and adolescents. It </w:t>
      </w:r>
      <w:r w:rsidR="007E4002" w:rsidRPr="00CF654F">
        <w:t>reiterate</w:t>
      </w:r>
      <w:r w:rsidR="007E4002">
        <w:t>d</w:t>
      </w:r>
      <w:r w:rsidR="007E4002" w:rsidRPr="00CF654F">
        <w:t xml:space="preserve"> </w:t>
      </w:r>
      <w:r w:rsidR="007E4002">
        <w:t xml:space="preserve">its </w:t>
      </w:r>
      <w:r w:rsidR="007E4002" w:rsidRPr="00CF654F">
        <w:t xml:space="preserve">recommendation to forego the application of the death penalty and to ratify the Second Optional Protocol </w:t>
      </w:r>
      <w:r w:rsidR="007E4002">
        <w:t xml:space="preserve">to the International Covenant on </w:t>
      </w:r>
      <w:r w:rsidR="007E4002" w:rsidRPr="00CF654F">
        <w:t>Civil and Political Rights, aiming at the abolition of the death penalty.</w:t>
      </w:r>
    </w:p>
    <w:p w14:paraId="713AA892" w14:textId="499CAF58" w:rsidR="007E4002" w:rsidRDefault="00552ED2" w:rsidP="00552ED2">
      <w:pPr>
        <w:pStyle w:val="SingleTxtG"/>
        <w:rPr>
          <w:lang w:val="en"/>
        </w:rPr>
      </w:pPr>
      <w:r>
        <w:rPr>
          <w:lang w:val="en"/>
        </w:rPr>
        <w:t>470.</w:t>
      </w:r>
      <w:r>
        <w:rPr>
          <w:lang w:val="en"/>
        </w:rPr>
        <w:tab/>
      </w:r>
      <w:r w:rsidR="007E4002" w:rsidRPr="002D0A13">
        <w:rPr>
          <w:lang w:val="en-US"/>
        </w:rPr>
        <w:t xml:space="preserve">Haiti thanked the Democratic Republic of the Congo for accepting two of </w:t>
      </w:r>
      <w:r w:rsidR="007E4002">
        <w:rPr>
          <w:lang w:val="en-US"/>
        </w:rPr>
        <w:t>its</w:t>
      </w:r>
      <w:r w:rsidR="007E4002" w:rsidRPr="002D0A13">
        <w:rPr>
          <w:lang w:val="en-US"/>
        </w:rPr>
        <w:t xml:space="preserve"> recommendations on guaranteeing the full payment of taxes by all mining companies and removing barriers preventing women candidates from accessing political positions.</w:t>
      </w:r>
      <w:r w:rsidR="007E4002">
        <w:rPr>
          <w:lang w:val="en-US"/>
        </w:rPr>
        <w:t xml:space="preserve"> </w:t>
      </w:r>
      <w:r w:rsidR="007E4002" w:rsidRPr="002D0A13">
        <w:rPr>
          <w:lang w:val="en"/>
        </w:rPr>
        <w:t>However,</w:t>
      </w:r>
      <w:r w:rsidR="007E4002">
        <w:rPr>
          <w:lang w:val="en"/>
        </w:rPr>
        <w:t xml:space="preserve"> it</w:t>
      </w:r>
      <w:r w:rsidR="007E4002" w:rsidRPr="002D0A13">
        <w:rPr>
          <w:lang w:val="en"/>
        </w:rPr>
        <w:t xml:space="preserve"> regret</w:t>
      </w:r>
      <w:r w:rsidR="007E4002">
        <w:rPr>
          <w:lang w:val="en"/>
        </w:rPr>
        <w:t>ted</w:t>
      </w:r>
      <w:r w:rsidR="007E4002" w:rsidRPr="002D0A13">
        <w:rPr>
          <w:lang w:val="en"/>
        </w:rPr>
        <w:t xml:space="preserve"> that </w:t>
      </w:r>
      <w:r w:rsidR="007E4002">
        <w:rPr>
          <w:lang w:val="en"/>
        </w:rPr>
        <w:t>r</w:t>
      </w:r>
      <w:r w:rsidR="007E4002" w:rsidRPr="002D0A13">
        <w:rPr>
          <w:lang w:val="en"/>
        </w:rPr>
        <w:t xml:space="preserve">ecommendation 119.45, on </w:t>
      </w:r>
      <w:r w:rsidR="007E4002">
        <w:rPr>
          <w:lang w:val="en"/>
        </w:rPr>
        <w:t xml:space="preserve">sufficient </w:t>
      </w:r>
      <w:r w:rsidR="007E4002" w:rsidRPr="002D0A13">
        <w:rPr>
          <w:lang w:val="en"/>
        </w:rPr>
        <w:t xml:space="preserve">annual financial support for the "Baba Bora" </w:t>
      </w:r>
      <w:r w:rsidR="00BA58BB">
        <w:rPr>
          <w:lang w:val="en"/>
        </w:rPr>
        <w:t>fatherhood</w:t>
      </w:r>
      <w:r w:rsidR="007E4002" w:rsidRPr="002D0A13">
        <w:rPr>
          <w:lang w:val="en"/>
        </w:rPr>
        <w:t xml:space="preserve"> program</w:t>
      </w:r>
      <w:r w:rsidR="007E4002">
        <w:rPr>
          <w:lang w:val="en"/>
        </w:rPr>
        <w:t>me</w:t>
      </w:r>
      <w:r w:rsidR="007E4002" w:rsidRPr="002D0A13">
        <w:rPr>
          <w:lang w:val="en"/>
        </w:rPr>
        <w:t xml:space="preserve"> to change attitudes about masculinity and promote gender equality has been simply noted.</w:t>
      </w:r>
    </w:p>
    <w:p w14:paraId="7261DE99" w14:textId="44FA18F8" w:rsidR="007E4002" w:rsidRDefault="00552ED2" w:rsidP="00552ED2">
      <w:pPr>
        <w:pStyle w:val="SingleTxtG"/>
        <w:rPr>
          <w:rFonts w:eastAsia="Times New Roman"/>
        </w:rPr>
      </w:pPr>
      <w:r>
        <w:rPr>
          <w:rFonts w:eastAsia="Times New Roman"/>
        </w:rPr>
        <w:t>471.</w:t>
      </w:r>
      <w:r>
        <w:rPr>
          <w:rFonts w:eastAsia="Times New Roman"/>
        </w:rPr>
        <w:tab/>
      </w:r>
      <w:r w:rsidR="007E4002" w:rsidRPr="002D0A13">
        <w:rPr>
          <w:rFonts w:eastAsia="Times New Roman"/>
        </w:rPr>
        <w:t>India note</w:t>
      </w:r>
      <w:r w:rsidR="007E4002">
        <w:t>d</w:t>
      </w:r>
      <w:r w:rsidR="007E4002" w:rsidRPr="002D0A13">
        <w:rPr>
          <w:rFonts w:eastAsia="Times New Roman"/>
        </w:rPr>
        <w:t xml:space="preserve"> that as many as 239 recommendations </w:t>
      </w:r>
      <w:r w:rsidR="007E4002">
        <w:t>have been</w:t>
      </w:r>
      <w:r w:rsidR="007E4002" w:rsidRPr="002D0A13">
        <w:rPr>
          <w:rFonts w:eastAsia="Times New Roman"/>
        </w:rPr>
        <w:t xml:space="preserve"> accepted by </w:t>
      </w:r>
      <w:r w:rsidR="007E4002">
        <w:t xml:space="preserve">the </w:t>
      </w:r>
      <w:r w:rsidR="007E4002" w:rsidRPr="002D0A13">
        <w:rPr>
          <w:rFonts w:eastAsia="Times New Roman"/>
        </w:rPr>
        <w:t>D</w:t>
      </w:r>
      <w:r w:rsidR="007E4002">
        <w:rPr>
          <w:rFonts w:eastAsia="Times New Roman"/>
        </w:rPr>
        <w:t>emocratic Republic of the Congo,</w:t>
      </w:r>
      <w:r w:rsidR="007E4002" w:rsidRPr="002D0A13">
        <w:rPr>
          <w:rFonts w:eastAsia="Times New Roman"/>
        </w:rPr>
        <w:t xml:space="preserve"> including recommendations made by India.</w:t>
      </w:r>
      <w:r w:rsidR="007E4002">
        <w:rPr>
          <w:rFonts w:eastAsia="Times New Roman"/>
        </w:rPr>
        <w:t xml:space="preserve"> It </w:t>
      </w:r>
      <w:r w:rsidR="007E4002" w:rsidRPr="002D0A13">
        <w:rPr>
          <w:rFonts w:eastAsia="Times New Roman"/>
        </w:rPr>
        <w:t>t</w:t>
      </w:r>
      <w:r w:rsidR="007E4002">
        <w:rPr>
          <w:rFonts w:eastAsia="Times New Roman"/>
        </w:rPr>
        <w:t>ook</w:t>
      </w:r>
      <w:r w:rsidR="007E4002" w:rsidRPr="002D0A13">
        <w:rPr>
          <w:rFonts w:eastAsia="Times New Roman"/>
        </w:rPr>
        <w:t xml:space="preserve"> note of the difficulties and obstacles encountered in the implementation of the recommendations adopted during the second </w:t>
      </w:r>
      <w:r w:rsidR="007E4002" w:rsidRPr="00833A49">
        <w:rPr>
          <w:noProof/>
          <w:lang w:eastAsia="en-GB"/>
        </w:rPr>
        <w:drawing>
          <wp:inline distT="0" distB="0" distL="0" distR="0" wp14:anchorId="1A50E6E3" wp14:editId="01798BF7">
            <wp:extent cx="19050" cy="19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7E4002" w:rsidRPr="002D0A13">
        <w:rPr>
          <w:rFonts w:eastAsia="Times New Roman"/>
        </w:rPr>
        <w:t xml:space="preserve"> cycle of the universal periodic review as recollected by </w:t>
      </w:r>
      <w:r w:rsidR="007E4002">
        <w:t xml:space="preserve">the </w:t>
      </w:r>
      <w:r w:rsidR="007E4002" w:rsidRPr="00492769">
        <w:t xml:space="preserve">Democratic Republic of </w:t>
      </w:r>
      <w:r w:rsidR="007E4002">
        <w:t>the C</w:t>
      </w:r>
      <w:r w:rsidR="007E4002" w:rsidRPr="00492769">
        <w:t>o</w:t>
      </w:r>
      <w:r w:rsidR="007E4002">
        <w:t>ngo</w:t>
      </w:r>
      <w:r w:rsidR="007E4002" w:rsidRPr="002D0A13">
        <w:rPr>
          <w:rFonts w:eastAsia="Times New Roman"/>
        </w:rPr>
        <w:t xml:space="preserve"> during the </w:t>
      </w:r>
      <w:r w:rsidR="007E4002" w:rsidRPr="00833A49">
        <w:rPr>
          <w:noProof/>
          <w:lang w:eastAsia="en-GB"/>
        </w:rPr>
        <w:drawing>
          <wp:inline distT="0" distB="0" distL="0" distR="0" wp14:anchorId="2CB64F15" wp14:editId="375D1022">
            <wp:extent cx="95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4002" w:rsidRPr="002D0A13">
        <w:rPr>
          <w:rFonts w:eastAsia="Times New Roman"/>
        </w:rPr>
        <w:t>review. India appreciate</w:t>
      </w:r>
      <w:r w:rsidR="007E4002">
        <w:rPr>
          <w:rFonts w:eastAsia="Times New Roman"/>
        </w:rPr>
        <w:t>d</w:t>
      </w:r>
      <w:r w:rsidR="007E4002" w:rsidRPr="002D0A13">
        <w:rPr>
          <w:rFonts w:eastAsia="Times New Roman"/>
        </w:rPr>
        <w:t xml:space="preserve"> </w:t>
      </w:r>
      <w:r w:rsidR="007E4002">
        <w:rPr>
          <w:rFonts w:eastAsia="Times New Roman"/>
        </w:rPr>
        <w:t xml:space="preserve">the </w:t>
      </w:r>
      <w:r w:rsidR="007E4002" w:rsidRPr="002D0A13">
        <w:rPr>
          <w:rFonts w:eastAsia="Times New Roman"/>
        </w:rPr>
        <w:t>adoption of acts giving effect to women</w:t>
      </w:r>
      <w:r w:rsidR="00CF11FA">
        <w:rPr>
          <w:rFonts w:eastAsia="Times New Roman"/>
        </w:rPr>
        <w:t>’</w:t>
      </w:r>
      <w:r w:rsidR="007E4002" w:rsidRPr="002D0A13">
        <w:rPr>
          <w:rFonts w:eastAsia="Times New Roman"/>
        </w:rPr>
        <w:t xml:space="preserve">s rights </w:t>
      </w:r>
      <w:r w:rsidR="007E4002" w:rsidRPr="00833A49">
        <w:rPr>
          <w:noProof/>
          <w:lang w:eastAsia="en-GB"/>
        </w:rPr>
        <w:drawing>
          <wp:inline distT="0" distB="0" distL="0" distR="0" wp14:anchorId="6904B071" wp14:editId="59EE1BFF">
            <wp:extent cx="28575" cy="9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007E4002" w:rsidRPr="002D0A13">
        <w:rPr>
          <w:rFonts w:eastAsia="Times New Roman"/>
        </w:rPr>
        <w:t>and gender parity as well as to guarantee women</w:t>
      </w:r>
      <w:r w:rsidR="00CF11FA">
        <w:rPr>
          <w:rFonts w:eastAsia="Times New Roman"/>
        </w:rPr>
        <w:t>’</w:t>
      </w:r>
      <w:r w:rsidR="007E4002" w:rsidRPr="002D0A13">
        <w:rPr>
          <w:rFonts w:eastAsia="Times New Roman"/>
        </w:rPr>
        <w:t>s participation in political life.</w:t>
      </w:r>
    </w:p>
    <w:p w14:paraId="2FA593A3" w14:textId="03E36082" w:rsidR="007E4002" w:rsidRDefault="00552ED2" w:rsidP="00552ED2">
      <w:pPr>
        <w:pStyle w:val="SingleTxtG"/>
      </w:pPr>
      <w:r>
        <w:t>472.</w:t>
      </w:r>
      <w:r>
        <w:tab/>
      </w:r>
      <w:r w:rsidR="007E4002" w:rsidRPr="00011B6F">
        <w:t>Iraq</w:t>
      </w:r>
      <w:r w:rsidR="007E4002">
        <w:t xml:space="preserve"> </w:t>
      </w:r>
      <w:r w:rsidR="007E4002" w:rsidRPr="00011B6F">
        <w:t>express</w:t>
      </w:r>
      <w:r w:rsidR="007E4002">
        <w:t>ed</w:t>
      </w:r>
      <w:r w:rsidR="007E4002" w:rsidRPr="00011B6F">
        <w:t xml:space="preserve"> appreciation </w:t>
      </w:r>
      <w:r w:rsidR="007E4002">
        <w:t xml:space="preserve">to the </w:t>
      </w:r>
      <w:r w:rsidR="007E4002" w:rsidRPr="00492769">
        <w:t xml:space="preserve">Democratic Republic of </w:t>
      </w:r>
      <w:r w:rsidR="007E4002">
        <w:t>the C</w:t>
      </w:r>
      <w:r w:rsidR="007E4002" w:rsidRPr="00492769">
        <w:t>o</w:t>
      </w:r>
      <w:r w:rsidR="007E4002">
        <w:t xml:space="preserve">ngo </w:t>
      </w:r>
      <w:r w:rsidR="007E4002" w:rsidRPr="00011B6F">
        <w:t xml:space="preserve">for accepting </w:t>
      </w:r>
      <w:r w:rsidR="007E4002">
        <w:t xml:space="preserve">its </w:t>
      </w:r>
      <w:r w:rsidR="007E4002" w:rsidRPr="00011B6F">
        <w:t xml:space="preserve">recommendations in terms of </w:t>
      </w:r>
      <w:r w:rsidR="007E4002">
        <w:t>acce</w:t>
      </w:r>
      <w:r w:rsidR="007E4002" w:rsidRPr="00011B6F">
        <w:t xml:space="preserve">ding to the </w:t>
      </w:r>
      <w:r w:rsidR="007E4002">
        <w:t>International C</w:t>
      </w:r>
      <w:r w:rsidR="007E4002" w:rsidRPr="00011B6F">
        <w:t xml:space="preserve">onvention </w:t>
      </w:r>
      <w:r w:rsidR="007E4002">
        <w:t>for the P</w:t>
      </w:r>
      <w:r w:rsidR="007E4002" w:rsidRPr="00011B6F">
        <w:t xml:space="preserve">rotection </w:t>
      </w:r>
      <w:r w:rsidR="007E4002">
        <w:t>of A</w:t>
      </w:r>
      <w:r w:rsidR="007E4002" w:rsidRPr="00011B6F">
        <w:t xml:space="preserve">ll </w:t>
      </w:r>
      <w:r w:rsidR="007E4002">
        <w:t>P</w:t>
      </w:r>
      <w:r w:rsidR="007E4002" w:rsidRPr="00011B6F">
        <w:t xml:space="preserve">ersons from </w:t>
      </w:r>
      <w:r w:rsidR="007E4002">
        <w:t>E</w:t>
      </w:r>
      <w:r w:rsidR="007E4002" w:rsidRPr="00011B6F">
        <w:t xml:space="preserve">nforced </w:t>
      </w:r>
      <w:r w:rsidR="007E4002">
        <w:t>D</w:t>
      </w:r>
      <w:r w:rsidR="007E4002" w:rsidRPr="00011B6F">
        <w:t xml:space="preserve">isappearance as well as </w:t>
      </w:r>
      <w:r w:rsidR="007E4002">
        <w:t>strengthening</w:t>
      </w:r>
      <w:r w:rsidR="007E4002" w:rsidRPr="00011B6F">
        <w:t xml:space="preserve"> the </w:t>
      </w:r>
      <w:r w:rsidR="007E4002" w:rsidRPr="00714B12">
        <w:t>human resources</w:t>
      </w:r>
      <w:r w:rsidR="007E4002" w:rsidRPr="00011B6F">
        <w:t xml:space="preserve"> within the </w:t>
      </w:r>
      <w:r w:rsidR="007E4002">
        <w:t>j</w:t>
      </w:r>
      <w:r w:rsidR="007E4002" w:rsidRPr="00011B6F">
        <w:t xml:space="preserve">udiciary and limiting the outbreak of Ebola. </w:t>
      </w:r>
      <w:r w:rsidR="007E4002">
        <w:t xml:space="preserve">It </w:t>
      </w:r>
      <w:r w:rsidR="007E4002" w:rsidRPr="00011B6F">
        <w:t>commend</w:t>
      </w:r>
      <w:r w:rsidR="007E4002">
        <w:t>ed</w:t>
      </w:r>
      <w:r w:rsidR="007E4002" w:rsidRPr="00011B6F">
        <w:t xml:space="preserve"> the acceptance of most of the recommendations by the </w:t>
      </w:r>
      <w:r w:rsidR="007E4002" w:rsidRPr="00492769">
        <w:t xml:space="preserve">Democratic Republic of </w:t>
      </w:r>
      <w:r w:rsidR="007E4002">
        <w:t>the C</w:t>
      </w:r>
      <w:r w:rsidR="007E4002" w:rsidRPr="00492769">
        <w:t>o</w:t>
      </w:r>
      <w:r w:rsidR="007E4002">
        <w:t>ngo</w:t>
      </w:r>
      <w:r w:rsidR="007E4002" w:rsidRPr="00011B6F">
        <w:t xml:space="preserve"> and </w:t>
      </w:r>
      <w:r w:rsidR="007E4002">
        <w:t xml:space="preserve">expressed </w:t>
      </w:r>
      <w:r w:rsidR="007E4002" w:rsidRPr="00011B6F">
        <w:t xml:space="preserve">hope that </w:t>
      </w:r>
      <w:r w:rsidR="007E4002">
        <w:t xml:space="preserve">the </w:t>
      </w:r>
      <w:r w:rsidR="007E4002" w:rsidRPr="00492769">
        <w:t xml:space="preserve">Democratic Republic of </w:t>
      </w:r>
      <w:r w:rsidR="007E4002">
        <w:t>the C</w:t>
      </w:r>
      <w:r w:rsidR="007E4002" w:rsidRPr="00492769">
        <w:t>o</w:t>
      </w:r>
      <w:r w:rsidR="007E4002">
        <w:t xml:space="preserve">ngo </w:t>
      </w:r>
      <w:r w:rsidR="007E4002" w:rsidRPr="00011B6F">
        <w:t xml:space="preserve">will implement the recommendations </w:t>
      </w:r>
      <w:r w:rsidR="007E4002">
        <w:t xml:space="preserve">in line with </w:t>
      </w:r>
      <w:r w:rsidR="007E4002" w:rsidRPr="00011B6F">
        <w:t xml:space="preserve">its </w:t>
      </w:r>
      <w:r w:rsidR="007E4002">
        <w:t>i</w:t>
      </w:r>
      <w:r w:rsidR="007E4002" w:rsidRPr="00011B6F">
        <w:t xml:space="preserve">nternational obligations. </w:t>
      </w:r>
    </w:p>
    <w:p w14:paraId="7E1D9806" w14:textId="4B472857" w:rsidR="007E4002" w:rsidRDefault="00552ED2" w:rsidP="00552ED2">
      <w:pPr>
        <w:pStyle w:val="SingleTxtG"/>
      </w:pPr>
      <w:r>
        <w:t>473.</w:t>
      </w:r>
      <w:r>
        <w:tab/>
      </w:r>
      <w:r w:rsidR="007E4002" w:rsidRPr="00011B6F">
        <w:t>Libya</w:t>
      </w:r>
      <w:r w:rsidR="007E4002">
        <w:t xml:space="preserve"> </w:t>
      </w:r>
      <w:r w:rsidR="007E4002" w:rsidRPr="00011B6F">
        <w:t>congratulate</w:t>
      </w:r>
      <w:r w:rsidR="007E4002">
        <w:t>d</w:t>
      </w:r>
      <w:r w:rsidR="007E4002" w:rsidRPr="00011B6F">
        <w:t xml:space="preserve"> </w:t>
      </w:r>
      <w:r w:rsidR="007E4002">
        <w:t xml:space="preserve">the </w:t>
      </w:r>
      <w:r w:rsidR="007E4002" w:rsidRPr="00492769">
        <w:t xml:space="preserve">Democratic Republic of </w:t>
      </w:r>
      <w:r w:rsidR="007E4002">
        <w:t>the C</w:t>
      </w:r>
      <w:r w:rsidR="007E4002" w:rsidRPr="00492769">
        <w:t>o</w:t>
      </w:r>
      <w:r w:rsidR="007E4002">
        <w:t xml:space="preserve">ngo </w:t>
      </w:r>
      <w:r w:rsidR="007E4002" w:rsidRPr="00011B6F">
        <w:t xml:space="preserve">for </w:t>
      </w:r>
      <w:r w:rsidR="007E4002">
        <w:t>the adoption of</w:t>
      </w:r>
      <w:r w:rsidR="007E4002" w:rsidRPr="00011B6F">
        <w:t xml:space="preserve"> three laws </w:t>
      </w:r>
      <w:r w:rsidR="007E4002">
        <w:t>related to the implementation of</w:t>
      </w:r>
      <w:r w:rsidR="007E4002" w:rsidRPr="00011B6F">
        <w:t xml:space="preserve"> the </w:t>
      </w:r>
      <w:r w:rsidR="007E4002">
        <w:t xml:space="preserve">Rome Statutes of </w:t>
      </w:r>
      <w:r w:rsidR="007E4002" w:rsidRPr="00011B6F">
        <w:t xml:space="preserve">the </w:t>
      </w:r>
      <w:r w:rsidR="007E4002">
        <w:t>I</w:t>
      </w:r>
      <w:r w:rsidR="007E4002" w:rsidRPr="00011B6F">
        <w:t xml:space="preserve">nternational </w:t>
      </w:r>
      <w:r w:rsidR="007E4002">
        <w:t>C</w:t>
      </w:r>
      <w:r w:rsidR="007E4002" w:rsidRPr="00011B6F">
        <w:t xml:space="preserve">riminal </w:t>
      </w:r>
      <w:r w:rsidR="007E4002">
        <w:t>C</w:t>
      </w:r>
      <w:r w:rsidR="007E4002" w:rsidRPr="00011B6F">
        <w:t>ourt</w:t>
      </w:r>
      <w:r w:rsidR="007E4002">
        <w:t>, establishment of various commissions of inquiry on cases of gross violations of human rights, and reforms of the judiciary</w:t>
      </w:r>
      <w:r w:rsidR="007E4002" w:rsidRPr="00CE7688">
        <w:t xml:space="preserve">. It recommended the adoption of the report </w:t>
      </w:r>
      <w:r w:rsidR="007E4002" w:rsidRPr="00D11613">
        <w:t>of the Working Group on the Universal Periodic Review of the</w:t>
      </w:r>
      <w:r w:rsidR="007E4002" w:rsidRPr="00CE7688">
        <w:t xml:space="preserve"> Democratic Republic of the Congo.</w:t>
      </w:r>
      <w:r w:rsidR="007E4002">
        <w:t xml:space="preserve"> </w:t>
      </w:r>
    </w:p>
    <w:p w14:paraId="505E06C7" w14:textId="20A03108" w:rsidR="007E4002" w:rsidRDefault="00552ED2" w:rsidP="00552ED2">
      <w:pPr>
        <w:pStyle w:val="SingleTxtG"/>
      </w:pPr>
      <w:r>
        <w:t>474.</w:t>
      </w:r>
      <w:r>
        <w:tab/>
      </w:r>
      <w:r w:rsidR="007E4002">
        <w:rPr>
          <w:noProof/>
          <w:lang w:eastAsia="en-GB"/>
        </w:rPr>
        <w:drawing>
          <wp:anchor distT="0" distB="0" distL="114300" distR="114300" simplePos="0" relativeHeight="251659264" behindDoc="0" locked="0" layoutInCell="1" allowOverlap="0" wp14:anchorId="781CE976" wp14:editId="2E01EC23">
            <wp:simplePos x="0" y="0"/>
            <wp:positionH relativeFrom="page">
              <wp:posOffset>231775</wp:posOffset>
            </wp:positionH>
            <wp:positionV relativeFrom="page">
              <wp:posOffset>4420870</wp:posOffset>
            </wp:positionV>
            <wp:extent cx="24130" cy="1841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130"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0B1AB3">
        <w:rPr>
          <w:rFonts w:eastAsia="Times New Roman"/>
        </w:rPr>
        <w:t>Malawi commend</w:t>
      </w:r>
      <w:r w:rsidR="007E4002">
        <w:rPr>
          <w:rFonts w:eastAsia="Times New Roman"/>
        </w:rPr>
        <w:t>ed</w:t>
      </w:r>
      <w:r w:rsidR="007E4002" w:rsidRPr="000B1AB3">
        <w:rPr>
          <w:rFonts w:eastAsia="Times New Roman"/>
        </w:rPr>
        <w:t xml:space="preserve"> the peaceful transition of power</w:t>
      </w:r>
      <w:r w:rsidR="007E4002">
        <w:rPr>
          <w:noProof/>
        </w:rPr>
        <w:t xml:space="preserve"> </w:t>
      </w:r>
      <w:r w:rsidR="007E4002" w:rsidRPr="000B1AB3">
        <w:rPr>
          <w:rFonts w:eastAsia="Times New Roman"/>
        </w:rPr>
        <w:t>after the December 2018 general elections</w:t>
      </w:r>
      <w:r w:rsidR="007E4002">
        <w:rPr>
          <w:rFonts w:eastAsia="Times New Roman"/>
        </w:rPr>
        <w:t xml:space="preserve"> and </w:t>
      </w:r>
      <w:r w:rsidR="007E4002" w:rsidRPr="000B1AB3">
        <w:rPr>
          <w:rFonts w:eastAsia="Times New Roman"/>
        </w:rPr>
        <w:t>the strides made in the promotion and protection of human rights in the country since the review.</w:t>
      </w:r>
      <w:r w:rsidR="007E4002">
        <w:rPr>
          <w:rFonts w:eastAsia="Times New Roman"/>
        </w:rPr>
        <w:t xml:space="preserve"> It </w:t>
      </w:r>
      <w:r w:rsidR="007E4002" w:rsidRPr="000B1AB3">
        <w:rPr>
          <w:rFonts w:eastAsia="Times New Roman"/>
        </w:rPr>
        <w:t>noted efforts to eradicate poverty, increase employment, improve</w:t>
      </w:r>
      <w:r w:rsidR="007E4002">
        <w:rPr>
          <w:rFonts w:eastAsia="Times New Roman"/>
        </w:rPr>
        <w:t xml:space="preserve"> social security, combat gender </w:t>
      </w:r>
      <w:r w:rsidR="007E4002" w:rsidRPr="000B1AB3">
        <w:rPr>
          <w:rFonts w:eastAsia="Times New Roman"/>
        </w:rPr>
        <w:t>based violence, address climate change issues and protect vulnerable groups.</w:t>
      </w:r>
      <w:r w:rsidR="007E4002">
        <w:rPr>
          <w:rFonts w:eastAsia="Times New Roman"/>
        </w:rPr>
        <w:t xml:space="preserve"> It </w:t>
      </w:r>
      <w:r w:rsidR="007E4002" w:rsidRPr="000B1AB3">
        <w:rPr>
          <w:rFonts w:eastAsia="Times New Roman"/>
        </w:rPr>
        <w:t>call</w:t>
      </w:r>
      <w:r w:rsidR="007E4002">
        <w:rPr>
          <w:rFonts w:eastAsia="Times New Roman"/>
        </w:rPr>
        <w:t>ed</w:t>
      </w:r>
      <w:r w:rsidR="007E4002" w:rsidRPr="000B1AB3">
        <w:rPr>
          <w:rFonts w:eastAsia="Times New Roman"/>
        </w:rPr>
        <w:t xml:space="preserve"> upon the </w:t>
      </w:r>
      <w:r w:rsidR="007E4002" w:rsidRPr="00492769">
        <w:t xml:space="preserve">Democratic Republic of </w:t>
      </w:r>
      <w:r w:rsidR="007E4002">
        <w:t>the C</w:t>
      </w:r>
      <w:r w:rsidR="007E4002" w:rsidRPr="00492769">
        <w:t>o</w:t>
      </w:r>
      <w:r w:rsidR="007E4002">
        <w:t>ngo</w:t>
      </w:r>
      <w:r w:rsidR="007E4002" w:rsidRPr="000B1AB3">
        <w:rPr>
          <w:rFonts w:eastAsia="Times New Roman"/>
        </w:rPr>
        <w:t xml:space="preserve"> to continue its efforts to end the insurgence and human rights violations, especially in the Goma area</w:t>
      </w:r>
      <w:r w:rsidR="007E4002">
        <w:rPr>
          <w:rFonts w:eastAsia="Times New Roman"/>
        </w:rPr>
        <w:t>,</w:t>
      </w:r>
      <w:r w:rsidR="007E4002" w:rsidRPr="000B1AB3">
        <w:rPr>
          <w:rFonts w:eastAsia="Times New Roman"/>
        </w:rPr>
        <w:t xml:space="preserve"> and ensure the full enjoyment of all human rights and fundamental freedoms. </w:t>
      </w:r>
      <w:r w:rsidR="007E4002">
        <w:rPr>
          <w:rFonts w:eastAsia="Times New Roman"/>
        </w:rPr>
        <w:t>It</w:t>
      </w:r>
      <w:r w:rsidR="007E4002" w:rsidRPr="000B1AB3">
        <w:rPr>
          <w:rFonts w:eastAsia="Times New Roman"/>
        </w:rPr>
        <w:t xml:space="preserve"> </w:t>
      </w:r>
      <w:r w:rsidR="007E4002">
        <w:rPr>
          <w:rFonts w:eastAsia="Times New Roman"/>
        </w:rPr>
        <w:t xml:space="preserve">expressed its </w:t>
      </w:r>
      <w:r w:rsidR="007E4002" w:rsidRPr="000B1AB3">
        <w:rPr>
          <w:rFonts w:eastAsia="Times New Roman"/>
        </w:rPr>
        <w:t>commit</w:t>
      </w:r>
      <w:r w:rsidR="007E4002">
        <w:rPr>
          <w:rFonts w:eastAsia="Times New Roman"/>
        </w:rPr>
        <w:t>ment</w:t>
      </w:r>
      <w:r w:rsidR="007E4002" w:rsidRPr="000B1AB3">
        <w:rPr>
          <w:rFonts w:eastAsia="Times New Roman"/>
        </w:rPr>
        <w:t xml:space="preserve"> to continue providing support through the United Nations Organization Stabilization Mission in the Democratic Republic of the Congo.</w:t>
      </w:r>
    </w:p>
    <w:p w14:paraId="4236F003" w14:textId="77777777" w:rsidR="007E4002" w:rsidRDefault="007E4002" w:rsidP="007E4002">
      <w:pPr>
        <w:pStyle w:val="H23G"/>
      </w:pPr>
      <w:r>
        <w:tab/>
        <w:t>4.</w:t>
      </w:r>
      <w:r>
        <w:tab/>
      </w:r>
      <w:r w:rsidRPr="00555A14">
        <w:t>General comments made by other stakeholders</w:t>
      </w:r>
    </w:p>
    <w:p w14:paraId="50A27642" w14:textId="0947C012" w:rsidR="007E4002" w:rsidRDefault="00552ED2" w:rsidP="00552ED2">
      <w:pPr>
        <w:pStyle w:val="SingleTxtG"/>
      </w:pPr>
      <w:r>
        <w:t>475.</w:t>
      </w:r>
      <w:r>
        <w:tab/>
      </w:r>
      <w:r w:rsidR="007E4002" w:rsidRPr="008C2683">
        <w:t xml:space="preserve">During the adoption of the outcome of the review of the Democratic Republic of </w:t>
      </w:r>
      <w:r w:rsidR="007E4002">
        <w:t>the C</w:t>
      </w:r>
      <w:r w:rsidR="007E4002" w:rsidRPr="008C2683">
        <w:t>o</w:t>
      </w:r>
      <w:r w:rsidR="007E4002">
        <w:t>ngo</w:t>
      </w:r>
      <w:r w:rsidR="007E4002" w:rsidRPr="008C2683">
        <w:t xml:space="preserve">, </w:t>
      </w:r>
      <w:r w:rsidR="007E4002" w:rsidRPr="000A38CA">
        <w:t>10</w:t>
      </w:r>
      <w:r w:rsidR="007E4002" w:rsidRPr="008C2683">
        <w:t xml:space="preserve"> other stakeholders made</w:t>
      </w:r>
      <w:r w:rsidR="007E4002" w:rsidRPr="00FD269B">
        <w:t xml:space="preserve"> statements.</w:t>
      </w:r>
      <w:r w:rsidR="007E4002">
        <w:t xml:space="preserve"> </w:t>
      </w:r>
    </w:p>
    <w:p w14:paraId="039FB3A6" w14:textId="2809567D" w:rsidR="007E4002" w:rsidRDefault="00552ED2" w:rsidP="00552ED2">
      <w:pPr>
        <w:pStyle w:val="SingleTxtG"/>
        <w:rPr>
          <w:lang w:val="en"/>
        </w:rPr>
      </w:pPr>
      <w:r>
        <w:rPr>
          <w:lang w:val="en"/>
        </w:rPr>
        <w:t>476.</w:t>
      </w:r>
      <w:r>
        <w:rPr>
          <w:lang w:val="en"/>
        </w:rPr>
        <w:tab/>
      </w:r>
      <w:r w:rsidR="007E4002" w:rsidRPr="00A30CAF">
        <w:t xml:space="preserve">The International Catholic Child Bureau </w:t>
      </w:r>
      <w:r w:rsidR="007E4002" w:rsidRPr="00A30CAF">
        <w:rPr>
          <w:rStyle w:val="tlid-translation"/>
          <w:lang w:val="en"/>
        </w:rPr>
        <w:t xml:space="preserve">noted the high number of noted recommendations, including </w:t>
      </w:r>
      <w:r w:rsidR="007E4002" w:rsidRPr="004366E5">
        <w:rPr>
          <w:rStyle w:val="tlid-translation"/>
          <w:lang w:val="en"/>
        </w:rPr>
        <w:t>the one</w:t>
      </w:r>
      <w:r w:rsidR="007E4002">
        <w:rPr>
          <w:rStyle w:val="tlid-translation"/>
          <w:lang w:val="en"/>
        </w:rPr>
        <w:t xml:space="preserve"> </w:t>
      </w:r>
      <w:r w:rsidR="007E4002" w:rsidRPr="00A30CAF">
        <w:rPr>
          <w:rStyle w:val="tlid-translation"/>
          <w:lang w:val="en"/>
        </w:rPr>
        <w:t xml:space="preserve">on </w:t>
      </w:r>
      <w:r w:rsidR="007E4002">
        <w:rPr>
          <w:rStyle w:val="tlid-translation"/>
          <w:lang w:val="en"/>
        </w:rPr>
        <w:t xml:space="preserve">the </w:t>
      </w:r>
      <w:r w:rsidR="007E4002" w:rsidRPr="00A30CAF">
        <w:rPr>
          <w:rStyle w:val="tlid-translation"/>
          <w:lang w:val="en"/>
        </w:rPr>
        <w:t>ratification of the Optional Protocol to the Convention on the Rights of the Child on a communications procedure, and</w:t>
      </w:r>
      <w:r w:rsidR="007E4002" w:rsidRPr="00A30CAF">
        <w:rPr>
          <w:lang w:val="en"/>
        </w:rPr>
        <w:t xml:space="preserve"> called for operationalizing the National Council for Children.</w:t>
      </w:r>
    </w:p>
    <w:p w14:paraId="20BB8979" w14:textId="140F3FA5" w:rsidR="007E4002" w:rsidRDefault="00552ED2" w:rsidP="00552ED2">
      <w:pPr>
        <w:pStyle w:val="SingleTxtG"/>
      </w:pPr>
      <w:r>
        <w:t>477.</w:t>
      </w:r>
      <w:r>
        <w:tab/>
      </w:r>
      <w:r w:rsidR="007E4002" w:rsidRPr="00A30CAF">
        <w:t>Lawyers for Lawyers urged the Democratic Republic of the Congo to ensure lawyers</w:t>
      </w:r>
      <w:r w:rsidR="00CF11FA">
        <w:t>’</w:t>
      </w:r>
      <w:r w:rsidR="007E4002" w:rsidRPr="00A30CAF">
        <w:t xml:space="preserve"> safety and ability to work without improper interference, to guarantee the independence of the Congolese bar associations, and to refrain from any actions frustrating lawyers</w:t>
      </w:r>
      <w:r w:rsidR="00CF11FA">
        <w:t>’</w:t>
      </w:r>
      <w:r w:rsidR="007E4002" w:rsidRPr="00A30CAF">
        <w:t xml:space="preserve"> freedom of expression.</w:t>
      </w:r>
    </w:p>
    <w:p w14:paraId="5595BA34" w14:textId="6A7B378E" w:rsidR="007E4002" w:rsidRDefault="00552ED2" w:rsidP="00552ED2">
      <w:pPr>
        <w:pStyle w:val="SingleTxtG"/>
      </w:pPr>
      <w:r>
        <w:t>478.</w:t>
      </w:r>
      <w:r>
        <w:tab/>
      </w:r>
      <w:r w:rsidR="007E4002">
        <w:t xml:space="preserve">The </w:t>
      </w:r>
      <w:r w:rsidR="007E4002" w:rsidRPr="00A30CAF">
        <w:t>Women</w:t>
      </w:r>
      <w:r w:rsidR="00CF11FA">
        <w:t>’</w:t>
      </w:r>
      <w:r w:rsidR="007E4002" w:rsidRPr="00A30CAF">
        <w:t xml:space="preserve">s International League for Peace and Freedom noted an urgent need to raise public awareness to end the normalisation of domestic violence, urged the </w:t>
      </w:r>
      <w:r w:rsidR="007E4002">
        <w:t>G</w:t>
      </w:r>
      <w:r w:rsidR="007E4002" w:rsidRPr="00A30CAF">
        <w:t>overnment to achieve at least 30</w:t>
      </w:r>
      <w:r w:rsidR="007E4002">
        <w:t xml:space="preserve"> per cent </w:t>
      </w:r>
      <w:r w:rsidR="007E4002" w:rsidRPr="00A30CAF">
        <w:t>representation of women in government, and underscored inclusion of the gender dimension in addressing child labour in mines.</w:t>
      </w:r>
    </w:p>
    <w:p w14:paraId="6C152F29" w14:textId="063997A5" w:rsidR="007E4002" w:rsidRDefault="00552ED2" w:rsidP="00552ED2">
      <w:pPr>
        <w:pStyle w:val="SingleTxtG"/>
      </w:pPr>
      <w:r>
        <w:t>479.</w:t>
      </w:r>
      <w:r>
        <w:tab/>
      </w:r>
      <w:r w:rsidR="007E4002" w:rsidRPr="00A30CAF">
        <w:t xml:space="preserve">Minority Rights Group noted that the Batwa community continued to face discrimination in their access to education and health care, with a high rate of malnutrition, disease and mortality, and called on the </w:t>
      </w:r>
      <w:r w:rsidR="007E4002" w:rsidRPr="00492769">
        <w:t xml:space="preserve">Democratic Republic of </w:t>
      </w:r>
      <w:r w:rsidR="007E4002">
        <w:t>the C</w:t>
      </w:r>
      <w:r w:rsidR="007E4002" w:rsidRPr="00492769">
        <w:t>o</w:t>
      </w:r>
      <w:r w:rsidR="007E4002">
        <w:t xml:space="preserve">ngo </w:t>
      </w:r>
      <w:r w:rsidR="007E4002" w:rsidRPr="00A30CAF">
        <w:t xml:space="preserve">to adopt the 2015 </w:t>
      </w:r>
      <w:r w:rsidR="007E4002">
        <w:t xml:space="preserve">draft </w:t>
      </w:r>
      <w:r w:rsidR="007E4002" w:rsidRPr="00A30CAF">
        <w:t xml:space="preserve">bill to protect the rights of pygmy indigenous peoples. </w:t>
      </w:r>
    </w:p>
    <w:p w14:paraId="03BF22AC" w14:textId="0AD771E8" w:rsidR="007E4002" w:rsidRDefault="00552ED2" w:rsidP="00552ED2">
      <w:pPr>
        <w:pStyle w:val="SingleTxtG"/>
      </w:pPr>
      <w:r>
        <w:t>480.</w:t>
      </w:r>
      <w:r>
        <w:tab/>
      </w:r>
      <w:r w:rsidR="007E4002">
        <w:t xml:space="preserve">The </w:t>
      </w:r>
      <w:r w:rsidR="007E4002" w:rsidRPr="002500A7">
        <w:t xml:space="preserve">Right Livelihood Award Foundation, in a joint statement </w:t>
      </w:r>
      <w:r w:rsidR="007E4002">
        <w:t>co-sponsored by</w:t>
      </w:r>
      <w:r w:rsidR="007E4002" w:rsidRPr="002500A7">
        <w:t xml:space="preserve"> the Lutheran</w:t>
      </w:r>
      <w:r w:rsidR="007E4002" w:rsidRPr="00950655">
        <w:t xml:space="preserve"> World Federation, remained concerned</w:t>
      </w:r>
      <w:r w:rsidR="007E4002" w:rsidRPr="00A30CAF">
        <w:t xml:space="preserve"> at </w:t>
      </w:r>
      <w:r w:rsidR="007E4002">
        <w:t xml:space="preserve">the </w:t>
      </w:r>
      <w:r w:rsidR="007E4002" w:rsidRPr="00A30CAF">
        <w:t>systematic use of sexual violence as a weapon of war and regretted that impunity remained the norm. It called for the establishment of an international criminal court or mixed specialized chambers, a Truth Commission</w:t>
      </w:r>
      <w:r w:rsidR="007E4002">
        <w:t>,</w:t>
      </w:r>
      <w:r w:rsidR="007E4002" w:rsidRPr="00A30CAF">
        <w:t xml:space="preserve"> and </w:t>
      </w:r>
      <w:r w:rsidR="007E4002">
        <w:t xml:space="preserve">the provision of effective </w:t>
      </w:r>
      <w:r w:rsidR="007E4002" w:rsidRPr="00A30CAF">
        <w:t>reparations to survivors.</w:t>
      </w:r>
    </w:p>
    <w:p w14:paraId="56A1CDD1" w14:textId="4E5E184F" w:rsidR="007E4002" w:rsidRDefault="00552ED2" w:rsidP="00552ED2">
      <w:pPr>
        <w:pStyle w:val="SingleTxtG"/>
      </w:pPr>
      <w:r>
        <w:t>481.</w:t>
      </w:r>
      <w:r>
        <w:tab/>
      </w:r>
      <w:r w:rsidR="007E4002">
        <w:t xml:space="preserve">The </w:t>
      </w:r>
      <w:r w:rsidR="007E4002" w:rsidRPr="00A30CAF">
        <w:t>World Organi</w:t>
      </w:r>
      <w:r w:rsidR="000E38A6">
        <w:t>z</w:t>
      </w:r>
      <w:r w:rsidR="007E4002" w:rsidRPr="00A30CAF">
        <w:t xml:space="preserve">ation </w:t>
      </w:r>
      <w:r w:rsidR="000E38A6">
        <w:t>a</w:t>
      </w:r>
      <w:r w:rsidR="007E4002" w:rsidRPr="00A30CAF">
        <w:t xml:space="preserve">gainst Torture stated that it was important that the </w:t>
      </w:r>
      <w:r w:rsidR="007E4002">
        <w:t>G</w:t>
      </w:r>
      <w:r w:rsidR="007E4002" w:rsidRPr="00A30CAF">
        <w:t>overnment undertake</w:t>
      </w:r>
      <w:r w:rsidR="007E4002">
        <w:t>s</w:t>
      </w:r>
      <w:r w:rsidR="007E4002" w:rsidRPr="00A30CAF">
        <w:t xml:space="preserve"> legal investigations and strong measures to follow up on the multiple reports of serious human rights violations throughout the country and undertake human rights-related structural and legislative reforms. </w:t>
      </w:r>
    </w:p>
    <w:p w14:paraId="1861A0A6" w14:textId="337C9B49" w:rsidR="007E4002" w:rsidRDefault="00552ED2" w:rsidP="00552ED2">
      <w:pPr>
        <w:pStyle w:val="SingleTxtG"/>
      </w:pPr>
      <w:r>
        <w:t>482.</w:t>
      </w:r>
      <w:r>
        <w:tab/>
      </w:r>
      <w:r w:rsidR="007E4002">
        <w:t xml:space="preserve">The </w:t>
      </w:r>
      <w:r w:rsidR="007E4002" w:rsidRPr="00A30CAF">
        <w:t xml:space="preserve">International Service for Human Rights called on the </w:t>
      </w:r>
      <w:r w:rsidR="007E4002">
        <w:t>G</w:t>
      </w:r>
      <w:r w:rsidR="007E4002" w:rsidRPr="00A30CAF">
        <w:t>overnment to refrain from adopting restrictive laws to limit the work of human rights defenders and close civil society space, notably the bill currently under discussion at the Parliament on the promotion and protection of human rights defenders, and amendments to the 2001 NGO law.</w:t>
      </w:r>
    </w:p>
    <w:p w14:paraId="745CABFC" w14:textId="64B5F4C8" w:rsidR="007E4002" w:rsidRDefault="00552ED2" w:rsidP="00552ED2">
      <w:pPr>
        <w:pStyle w:val="SingleTxtG"/>
      </w:pPr>
      <w:r>
        <w:t>483.</w:t>
      </w:r>
      <w:r>
        <w:tab/>
      </w:r>
      <w:r w:rsidR="007E4002" w:rsidRPr="000A38CA">
        <w:t>The Center for Reproductive Rights,</w:t>
      </w:r>
      <w:r w:rsidR="000E38A6">
        <w:t xml:space="preserve"> </w:t>
      </w:r>
      <w:r w:rsidR="007E4002">
        <w:t>in a joint statement co-sponsored by Rutgers,</w:t>
      </w:r>
      <w:r w:rsidR="007E4002" w:rsidRPr="00A30CAF">
        <w:t xml:space="preserve"> noted that conflict-related sexual violence remained a concern in </w:t>
      </w:r>
      <w:r w:rsidR="007E4002">
        <w:t xml:space="preserve">the </w:t>
      </w:r>
      <w:r w:rsidR="007E4002" w:rsidRPr="00A30CAF">
        <w:t xml:space="preserve">eastern and central </w:t>
      </w:r>
      <w:r w:rsidR="007E4002" w:rsidRPr="00492769">
        <w:t xml:space="preserve">Democratic Republic of </w:t>
      </w:r>
      <w:r w:rsidR="007E4002">
        <w:t>the C</w:t>
      </w:r>
      <w:r w:rsidR="007E4002" w:rsidRPr="00492769">
        <w:t>o</w:t>
      </w:r>
      <w:r w:rsidR="007E4002">
        <w:t xml:space="preserve">ngo, </w:t>
      </w:r>
      <w:r w:rsidR="007E4002" w:rsidRPr="00A30CAF">
        <w:t>as well as victims</w:t>
      </w:r>
      <w:r w:rsidR="00CF11FA">
        <w:t>’</w:t>
      </w:r>
      <w:r w:rsidR="007E4002" w:rsidRPr="00A30CAF">
        <w:t xml:space="preserve"> access to health, including sexual and reproductive health care, information and services, and recommended facilitating access for all women to safe abortion services.</w:t>
      </w:r>
    </w:p>
    <w:p w14:paraId="223EDEC8" w14:textId="363685C0" w:rsidR="007E4002" w:rsidRDefault="00552ED2" w:rsidP="00552ED2">
      <w:pPr>
        <w:pStyle w:val="SingleTxtG"/>
      </w:pPr>
      <w:r>
        <w:t>484.</w:t>
      </w:r>
      <w:r>
        <w:tab/>
      </w:r>
      <w:r w:rsidR="00E27265">
        <w:t>Ensemble contre la peine de mort</w:t>
      </w:r>
      <w:r w:rsidR="007E4002" w:rsidRPr="00A30CAF">
        <w:t xml:space="preserve"> noted that</w:t>
      </w:r>
      <w:r w:rsidR="007E4002">
        <w:t>,</w:t>
      </w:r>
      <w:r w:rsidR="007E4002" w:rsidRPr="00A30CAF">
        <w:t xml:space="preserve"> although the </w:t>
      </w:r>
      <w:r w:rsidR="007E4002" w:rsidRPr="00492769">
        <w:t xml:space="preserve">Democratic Republic of </w:t>
      </w:r>
      <w:r w:rsidR="007E4002">
        <w:t>the C</w:t>
      </w:r>
      <w:r w:rsidR="007E4002" w:rsidRPr="00492769">
        <w:t>o</w:t>
      </w:r>
      <w:r w:rsidR="007E4002">
        <w:t xml:space="preserve">ngo </w:t>
      </w:r>
      <w:r w:rsidR="007E4002" w:rsidRPr="00A30CAF">
        <w:t>had sustained a de facto moratorium on executions since 2003, death sentences continued to be imposed, with approximately 41 sentences handed down last year.</w:t>
      </w:r>
      <w:r w:rsidR="00D95DAF">
        <w:t xml:space="preserve"> </w:t>
      </w:r>
      <w:r w:rsidR="007E4002" w:rsidRPr="00A30CAF">
        <w:t xml:space="preserve">It called upon the </w:t>
      </w:r>
      <w:r w:rsidR="007E4002" w:rsidRPr="00492769">
        <w:t xml:space="preserve">Democratic Republic of </w:t>
      </w:r>
      <w:r w:rsidR="007E4002">
        <w:t>the C</w:t>
      </w:r>
      <w:r w:rsidR="007E4002" w:rsidRPr="00492769">
        <w:t>o</w:t>
      </w:r>
      <w:r w:rsidR="007E4002">
        <w:t xml:space="preserve">ngo </w:t>
      </w:r>
      <w:r w:rsidR="007E4002" w:rsidRPr="00A30CAF">
        <w:t>to strengthen its efforts towards ending the practice</w:t>
      </w:r>
    </w:p>
    <w:p w14:paraId="60F5586D" w14:textId="451AF504" w:rsidR="007E4002" w:rsidRPr="003C7550" w:rsidRDefault="00552ED2" w:rsidP="00552ED2">
      <w:pPr>
        <w:pStyle w:val="SingleTxtG"/>
      </w:pPr>
      <w:r w:rsidRPr="003C7550">
        <w:t>485.</w:t>
      </w:r>
      <w:r w:rsidRPr="003C7550">
        <w:tab/>
      </w:r>
      <w:r w:rsidR="007E4002" w:rsidRPr="002671EE">
        <w:t>Franciscans International,</w:t>
      </w:r>
      <w:r w:rsidR="007E4002">
        <w:t xml:space="preserve"> in a joint statement co-sponsored by Caritas Internationalis and Swiss Catholic Lenten Fund,</w:t>
      </w:r>
      <w:r w:rsidR="007E4002" w:rsidRPr="00A30CAF">
        <w:t xml:space="preserve"> stated that effective implementation of the revised Mining Code, including on artisanal mining, economic and social benefits for local communities and environmental protection, was fundamental to good governance, and the fight against corruption, tax evasion</w:t>
      </w:r>
      <w:r w:rsidR="007E4002">
        <w:t>,</w:t>
      </w:r>
      <w:r w:rsidR="007E4002" w:rsidRPr="00A30CAF">
        <w:t xml:space="preserve"> and impunity in the mining sector was an urgent necessity.</w:t>
      </w:r>
    </w:p>
    <w:p w14:paraId="3F4E2929" w14:textId="77777777" w:rsidR="007E4002" w:rsidRDefault="007E4002" w:rsidP="007E4002">
      <w:pPr>
        <w:pStyle w:val="H23G"/>
        <w:ind w:left="705" w:firstLine="0"/>
      </w:pPr>
      <w:r>
        <w:t>5.</w:t>
      </w:r>
      <w:r>
        <w:tab/>
      </w:r>
      <w:r w:rsidRPr="00555A14">
        <w:t>Concluding remarks of</w:t>
      </w:r>
      <w:r>
        <w:t xml:space="preserve"> the State under r</w:t>
      </w:r>
      <w:r w:rsidRPr="00555A14">
        <w:t>eview</w:t>
      </w:r>
    </w:p>
    <w:p w14:paraId="348DE263" w14:textId="608ABA53" w:rsidR="007E4002" w:rsidRDefault="00552ED2" w:rsidP="00552ED2">
      <w:pPr>
        <w:pStyle w:val="SingleTxtG"/>
      </w:pPr>
      <w:r>
        <w:t>486.</w:t>
      </w:r>
      <w:r>
        <w:tab/>
      </w:r>
      <w:r w:rsidR="007E4002" w:rsidRPr="00A07BB2">
        <w:t>The President stated that</w:t>
      </w:r>
      <w:r w:rsidR="007E4002">
        <w:t>,</w:t>
      </w:r>
      <w:r w:rsidR="007E4002" w:rsidRPr="00A07BB2">
        <w:t xml:space="preserve"> based on the information provided</w:t>
      </w:r>
      <w:r w:rsidR="007E4002">
        <w:t>,</w:t>
      </w:r>
      <w:r w:rsidR="007E4002" w:rsidRPr="00A07BB2">
        <w:t xml:space="preserve"> out of </w:t>
      </w:r>
      <w:r w:rsidR="007E4002">
        <w:t>267</w:t>
      </w:r>
      <w:r w:rsidR="007E4002" w:rsidRPr="00A07BB2">
        <w:t xml:space="preserve"> recommendations </w:t>
      </w:r>
      <w:r w:rsidR="007E4002" w:rsidRPr="0024656F">
        <w:t xml:space="preserve">received, </w:t>
      </w:r>
      <w:r w:rsidR="007E4002">
        <w:t>239</w:t>
      </w:r>
      <w:r w:rsidR="007E4002" w:rsidRPr="0024656F">
        <w:t xml:space="preserve"> enjoyed the support of the Democratic Republic of </w:t>
      </w:r>
      <w:r w:rsidR="007E4002">
        <w:t>the C</w:t>
      </w:r>
      <w:r w:rsidR="007E4002" w:rsidRPr="0024656F">
        <w:t>o</w:t>
      </w:r>
      <w:r w:rsidR="007E4002">
        <w:t>ngo</w:t>
      </w:r>
      <w:r w:rsidR="007E4002" w:rsidRPr="0024656F">
        <w:t xml:space="preserve">, and </w:t>
      </w:r>
      <w:r w:rsidR="007E4002">
        <w:t>28</w:t>
      </w:r>
      <w:r w:rsidR="007E4002" w:rsidRPr="0024656F">
        <w:t xml:space="preserve"> </w:t>
      </w:r>
      <w:r w:rsidR="007E4002">
        <w:t>a</w:t>
      </w:r>
      <w:r w:rsidR="007E4002" w:rsidRPr="0024656F">
        <w:t>re noted.</w:t>
      </w:r>
    </w:p>
    <w:p w14:paraId="4232B74C" w14:textId="06D2D038" w:rsidR="007E4002" w:rsidRDefault="00552ED2" w:rsidP="00552ED2">
      <w:pPr>
        <w:pStyle w:val="SingleTxtG"/>
        <w:rPr>
          <w:lang w:val="en"/>
        </w:rPr>
      </w:pPr>
      <w:r>
        <w:rPr>
          <w:lang w:val="en"/>
        </w:rPr>
        <w:t>487.</w:t>
      </w:r>
      <w:r>
        <w:rPr>
          <w:lang w:val="en"/>
        </w:rPr>
        <w:tab/>
      </w:r>
      <w:r w:rsidR="007E4002" w:rsidRPr="00857654">
        <w:rPr>
          <w:lang w:val="en"/>
        </w:rPr>
        <w:t xml:space="preserve">Responding to concerns </w:t>
      </w:r>
      <w:r w:rsidR="007E4002">
        <w:rPr>
          <w:lang w:val="en"/>
        </w:rPr>
        <w:t xml:space="preserve">expressed </w:t>
      </w:r>
      <w:r w:rsidR="007E4002" w:rsidRPr="00857654">
        <w:rPr>
          <w:lang w:val="en"/>
        </w:rPr>
        <w:t>about women</w:t>
      </w:r>
      <w:r w:rsidR="00CF11FA">
        <w:rPr>
          <w:lang w:val="en"/>
        </w:rPr>
        <w:t>’</w:t>
      </w:r>
      <w:r w:rsidR="007E4002" w:rsidRPr="00857654">
        <w:rPr>
          <w:lang w:val="en"/>
        </w:rPr>
        <w:t xml:space="preserve">s access to the highest positions of responsibility in the </w:t>
      </w:r>
      <w:r w:rsidR="007E4002">
        <w:rPr>
          <w:lang w:val="en"/>
        </w:rPr>
        <w:t>S</w:t>
      </w:r>
      <w:r w:rsidR="007E4002" w:rsidRPr="00857654">
        <w:rPr>
          <w:lang w:val="en"/>
        </w:rPr>
        <w:t xml:space="preserve">tate apparatus, the </w:t>
      </w:r>
      <w:r w:rsidR="00BA58BB">
        <w:rPr>
          <w:lang w:val="en"/>
        </w:rPr>
        <w:t>head of delegation</w:t>
      </w:r>
      <w:r w:rsidR="007E4002" w:rsidRPr="00857654">
        <w:rPr>
          <w:lang w:val="en"/>
        </w:rPr>
        <w:t xml:space="preserve"> asserted that the </w:t>
      </w:r>
      <w:r w:rsidR="007E4002" w:rsidRPr="000F2DDE">
        <w:rPr>
          <w:lang w:val="en"/>
        </w:rPr>
        <w:t xml:space="preserve">number </w:t>
      </w:r>
      <w:r w:rsidR="007E4002" w:rsidRPr="00D11613">
        <w:rPr>
          <w:lang w:val="en"/>
        </w:rPr>
        <w:t>two</w:t>
      </w:r>
      <w:r w:rsidR="007E4002" w:rsidRPr="00857654">
        <w:rPr>
          <w:lang w:val="en"/>
        </w:rPr>
        <w:t xml:space="preserve"> of the </w:t>
      </w:r>
      <w:r w:rsidR="007E4002">
        <w:rPr>
          <w:lang w:val="en"/>
        </w:rPr>
        <w:t>S</w:t>
      </w:r>
      <w:r w:rsidR="007E4002" w:rsidRPr="00857654">
        <w:rPr>
          <w:lang w:val="en"/>
        </w:rPr>
        <w:t xml:space="preserve">tate is a woman elected </w:t>
      </w:r>
      <w:r w:rsidR="007E4002">
        <w:rPr>
          <w:lang w:val="en"/>
        </w:rPr>
        <w:t xml:space="preserve">as </w:t>
      </w:r>
      <w:r w:rsidR="007E4002" w:rsidRPr="00857654">
        <w:rPr>
          <w:lang w:val="en"/>
        </w:rPr>
        <w:t xml:space="preserve">the </w:t>
      </w:r>
      <w:r w:rsidR="007E4002">
        <w:rPr>
          <w:lang w:val="en"/>
        </w:rPr>
        <w:t xml:space="preserve">speaker </w:t>
      </w:r>
      <w:r w:rsidR="007E4002" w:rsidRPr="00857654">
        <w:rPr>
          <w:lang w:val="en"/>
        </w:rPr>
        <w:t xml:space="preserve">of the National Assembly. There are also women in the </w:t>
      </w:r>
      <w:r w:rsidR="007E4002">
        <w:rPr>
          <w:lang w:val="en"/>
        </w:rPr>
        <w:t xml:space="preserve">Government of the </w:t>
      </w:r>
      <w:r w:rsidR="007E4002" w:rsidRPr="00492769">
        <w:t xml:space="preserve">Democratic Republic of </w:t>
      </w:r>
      <w:r w:rsidR="007E4002">
        <w:t>the C</w:t>
      </w:r>
      <w:r w:rsidR="007E4002" w:rsidRPr="00492769">
        <w:t>o</w:t>
      </w:r>
      <w:r w:rsidR="007E4002">
        <w:t xml:space="preserve">ngo, </w:t>
      </w:r>
      <w:r w:rsidR="007E4002" w:rsidRPr="00857654">
        <w:rPr>
          <w:lang w:val="en"/>
        </w:rPr>
        <w:t xml:space="preserve">who hold the positions of Deputy Prime Minister and Minister of State for Foreign Affairs. </w:t>
      </w:r>
      <w:r w:rsidR="007E4002">
        <w:rPr>
          <w:lang w:val="en"/>
        </w:rPr>
        <w:t>M</w:t>
      </w:r>
      <w:r w:rsidR="007E4002" w:rsidRPr="00857654">
        <w:rPr>
          <w:lang w:val="en"/>
        </w:rPr>
        <w:t xml:space="preserve">any women are not ready to engage </w:t>
      </w:r>
      <w:r w:rsidR="007E4002">
        <w:rPr>
          <w:lang w:val="en"/>
        </w:rPr>
        <w:t xml:space="preserve">in politics in the </w:t>
      </w:r>
      <w:r w:rsidR="007E4002" w:rsidRPr="00492769">
        <w:t xml:space="preserve">Democratic Republic of </w:t>
      </w:r>
      <w:r w:rsidR="007E4002">
        <w:t>the C</w:t>
      </w:r>
      <w:r w:rsidR="007E4002" w:rsidRPr="00492769">
        <w:t>o</w:t>
      </w:r>
      <w:r w:rsidR="007E4002">
        <w:t>ngo</w:t>
      </w:r>
      <w:r w:rsidR="007E4002" w:rsidRPr="00857654">
        <w:rPr>
          <w:lang w:val="en"/>
        </w:rPr>
        <w:t xml:space="preserve">. The few who dare to do so have never had any difficulty in </w:t>
      </w:r>
      <w:r w:rsidR="007E4002">
        <w:rPr>
          <w:lang w:val="en"/>
        </w:rPr>
        <w:t>putting their candidature forward</w:t>
      </w:r>
      <w:r w:rsidR="007E4002" w:rsidRPr="00857654">
        <w:rPr>
          <w:lang w:val="en"/>
        </w:rPr>
        <w:t>.</w:t>
      </w:r>
    </w:p>
    <w:p w14:paraId="2EAEB574" w14:textId="5A983C2A" w:rsidR="007E4002" w:rsidRPr="00D44E9C" w:rsidRDefault="007E4002" w:rsidP="007E4002">
      <w:pPr>
        <w:pStyle w:val="SingleTxtG"/>
        <w:rPr>
          <w:b/>
          <w:bCs/>
        </w:rPr>
      </w:pPr>
      <w:r w:rsidRPr="00D44E9C">
        <w:rPr>
          <w:b/>
          <w:bCs/>
        </w:rPr>
        <w:t>Côte d</w:t>
      </w:r>
      <w:r w:rsidR="00CF11FA">
        <w:rPr>
          <w:b/>
          <w:bCs/>
        </w:rPr>
        <w:t>’</w:t>
      </w:r>
      <w:r w:rsidRPr="00D44E9C">
        <w:rPr>
          <w:b/>
          <w:bCs/>
        </w:rPr>
        <w:t>Ivoire</w:t>
      </w:r>
    </w:p>
    <w:p w14:paraId="7F73EA9E" w14:textId="1AD8B635" w:rsidR="007E4002" w:rsidRPr="00555A14" w:rsidRDefault="00552ED2" w:rsidP="00552ED2">
      <w:pPr>
        <w:pStyle w:val="SingleTxtG"/>
      </w:pPr>
      <w:r w:rsidRPr="00555A14">
        <w:t>488.</w:t>
      </w:r>
      <w:r w:rsidRPr="00555A14">
        <w:tab/>
      </w:r>
      <w:r w:rsidR="007E4002" w:rsidRPr="00555A14">
        <w:t xml:space="preserve">The review of </w:t>
      </w:r>
      <w:r w:rsidR="007E4002">
        <w:t>Côte d</w:t>
      </w:r>
      <w:r w:rsidR="00CF11FA">
        <w:t>’</w:t>
      </w:r>
      <w:r w:rsidR="007E4002">
        <w:t>Ivoire</w:t>
      </w:r>
      <w:r w:rsidR="007E4002" w:rsidRPr="00555A14">
        <w:t xml:space="preserve"> was held on </w:t>
      </w:r>
      <w:r w:rsidR="007E4002">
        <w:t xml:space="preserve">7 May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1CFCBA8B" w14:textId="26C9E67E" w:rsidR="007E4002" w:rsidRPr="00555A14" w:rsidRDefault="007E4002" w:rsidP="001F1A13">
      <w:pPr>
        <w:pStyle w:val="SingleTxtG"/>
      </w:pPr>
      <w:r>
        <w:tab/>
      </w:r>
      <w:r w:rsidR="001F1A13">
        <w:tab/>
      </w:r>
      <w:r>
        <w:t>(a)</w:t>
      </w:r>
      <w:r>
        <w:tab/>
      </w:r>
      <w:r w:rsidRPr="00555A14">
        <w:t>The national report submitted by</w:t>
      </w:r>
      <w:r w:rsidRPr="00B65A9B">
        <w:t xml:space="preserve"> </w:t>
      </w:r>
      <w:r>
        <w:t>Côte d</w:t>
      </w:r>
      <w:r w:rsidR="00CF11FA">
        <w:t>’</w:t>
      </w:r>
      <w:r>
        <w:t>Ivoire</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CIV/1);</w:t>
      </w:r>
    </w:p>
    <w:p w14:paraId="268D25D0" w14:textId="77777777" w:rsidR="007E4002" w:rsidRPr="00555A14" w:rsidRDefault="007E4002" w:rsidP="001F1A13">
      <w:pPr>
        <w:pStyle w:val="SingleTxtG"/>
        <w:ind w:firstLine="12"/>
      </w:pPr>
      <w:r w:rsidRPr="001971FD">
        <w:tab/>
      </w: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CIV/2);</w:t>
      </w:r>
    </w:p>
    <w:p w14:paraId="0FF062B3" w14:textId="77777777" w:rsidR="007E4002" w:rsidRPr="00555A14" w:rsidRDefault="007E4002" w:rsidP="001F1A13">
      <w:pPr>
        <w:pStyle w:val="SingleTxtG"/>
        <w:ind w:left="1146" w:firstLine="12"/>
      </w:pPr>
      <w:r>
        <w:tab/>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CIV</w:t>
      </w:r>
      <w:r w:rsidRPr="00555A14">
        <w:t>/3).</w:t>
      </w:r>
    </w:p>
    <w:p w14:paraId="1407211B" w14:textId="526C2BCA" w:rsidR="007E4002" w:rsidRPr="00555A14" w:rsidRDefault="00552ED2" w:rsidP="00552ED2">
      <w:pPr>
        <w:pStyle w:val="SingleTxtG"/>
      </w:pPr>
      <w:r w:rsidRPr="00555A14">
        <w:t>489.</w:t>
      </w:r>
      <w:r w:rsidRPr="00555A14">
        <w:tab/>
      </w:r>
      <w:r w:rsidR="007E4002" w:rsidRPr="00555A14">
        <w:t xml:space="preserve">At its </w:t>
      </w:r>
      <w:r w:rsidR="007E4002" w:rsidRPr="00D11613">
        <w:t>24th</w:t>
      </w:r>
      <w:r w:rsidR="007E4002" w:rsidRPr="00555A14">
        <w:t xml:space="preserve"> meeting, on </w:t>
      </w:r>
      <w:r w:rsidR="007E4002">
        <w:t xml:space="preserve">19 September 2019, the Human Rights </w:t>
      </w:r>
      <w:r w:rsidR="007E4002" w:rsidRPr="00555A14">
        <w:t>Council considered and adop</w:t>
      </w:r>
      <w:r w:rsidR="007E4002">
        <w:t>ted the outcome of the review of</w:t>
      </w:r>
      <w:r w:rsidR="007E4002" w:rsidRPr="00B65A9B">
        <w:t xml:space="preserve"> </w:t>
      </w:r>
      <w:r w:rsidR="007E4002">
        <w:t>Côte d</w:t>
      </w:r>
      <w:r w:rsidR="00CF11FA">
        <w:t>’</w:t>
      </w:r>
      <w:r w:rsidR="007E4002">
        <w:t>Ivoire</w:t>
      </w:r>
      <w:r w:rsidR="007E4002" w:rsidRPr="00555A14">
        <w:t xml:space="preserve"> (see sect</w:t>
      </w:r>
      <w:r w:rsidR="001B6242">
        <w:t>ion</w:t>
      </w:r>
      <w:r w:rsidR="007E4002" w:rsidRPr="00555A14">
        <w:t xml:space="preserve"> C below).</w:t>
      </w:r>
    </w:p>
    <w:p w14:paraId="708DC57F" w14:textId="5DDF166D" w:rsidR="007E4002" w:rsidRPr="006355AF" w:rsidRDefault="00552ED2" w:rsidP="00552ED2">
      <w:pPr>
        <w:pStyle w:val="SingleTxtG"/>
      </w:pPr>
      <w:r w:rsidRPr="006355AF">
        <w:t>490.</w:t>
      </w:r>
      <w:r w:rsidRPr="006355AF">
        <w:tab/>
      </w:r>
      <w:r w:rsidR="007E4002" w:rsidRPr="00555A14">
        <w:t>The outcome of the review o</w:t>
      </w:r>
      <w:r w:rsidR="007E4002">
        <w:t>f</w:t>
      </w:r>
      <w:r w:rsidR="007E4002" w:rsidRPr="00555A14">
        <w:t xml:space="preserve"> </w:t>
      </w:r>
      <w:r w:rsidR="007E4002">
        <w:t>Côte d</w:t>
      </w:r>
      <w:r w:rsidR="00CF11FA">
        <w:t>’</w:t>
      </w:r>
      <w:r w:rsidR="007E4002">
        <w:t>Ivoire</w:t>
      </w:r>
      <w:r w:rsidR="007E4002" w:rsidRPr="00555A14">
        <w:t xml:space="preserve"> comprises the report of the Working Group on the Uni</w:t>
      </w:r>
      <w:r w:rsidR="007E4002">
        <w:t>versal Periodic Review (A/HRC/42</w:t>
      </w:r>
      <w:r w:rsidR="007E4002" w:rsidRPr="0074783E">
        <w:t>/</w:t>
      </w:r>
      <w:r w:rsidR="007E4002">
        <w:t xml:space="preserve">6) and </w:t>
      </w:r>
      <w:r w:rsidR="007E4002" w:rsidRPr="00555A14">
        <w:t xml:space="preserve">the views of </w:t>
      </w:r>
      <w:r w:rsidR="007E4002">
        <w:t>Côte d</w:t>
      </w:r>
      <w:r w:rsidR="00CF11FA">
        <w:t>’</w:t>
      </w:r>
      <w:r w:rsidR="007E4002">
        <w:t>Ivoire</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6</w:t>
      </w:r>
      <w:r w:rsidR="007E4002" w:rsidRPr="006355AF">
        <w:t>/Add.1).</w:t>
      </w:r>
    </w:p>
    <w:p w14:paraId="09DE9E4A"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3C6B27D1" w14:textId="46985AC5" w:rsidR="007E4002" w:rsidRPr="00EF613E" w:rsidRDefault="00552ED2" w:rsidP="00552ED2">
      <w:pPr>
        <w:pStyle w:val="SingleTxtG"/>
      </w:pPr>
      <w:r w:rsidRPr="00EF613E">
        <w:t>491.</w:t>
      </w:r>
      <w:r w:rsidRPr="00EF613E">
        <w:tab/>
      </w:r>
      <w:r w:rsidR="007E4002" w:rsidRPr="00EF613E">
        <w:t>The delegation of C</w:t>
      </w:r>
      <w:r w:rsidR="007E4002">
        <w:t>ô</w:t>
      </w:r>
      <w:r w:rsidR="007E4002" w:rsidRPr="00EF613E">
        <w:t>te d</w:t>
      </w:r>
      <w:r w:rsidR="00CF11FA">
        <w:t>’</w:t>
      </w:r>
      <w:r w:rsidR="007E4002" w:rsidRPr="00EF613E">
        <w:t xml:space="preserve">Ivoire informed that following its last </w:t>
      </w:r>
      <w:r w:rsidR="007E4002">
        <w:t>universal periodic</w:t>
      </w:r>
      <w:r w:rsidR="007E4002" w:rsidRPr="00EF613E">
        <w:t xml:space="preserve"> review in May 2019, the </w:t>
      </w:r>
      <w:r w:rsidR="007E4002">
        <w:t>G</w:t>
      </w:r>
      <w:r w:rsidR="007E4002" w:rsidRPr="00EF613E">
        <w:t>overnment had held national consultations with all the relevant stakeholders. The Government had met with the civil society organi</w:t>
      </w:r>
      <w:r w:rsidR="007E4002">
        <w:t>z</w:t>
      </w:r>
      <w:r w:rsidR="007E4002" w:rsidRPr="00EF613E">
        <w:t>ations, the national human rights commission, the media, the members of the Inter</w:t>
      </w:r>
      <w:r w:rsidR="007E4002">
        <w:t>-m</w:t>
      </w:r>
      <w:r w:rsidR="007E4002" w:rsidRPr="00EF613E">
        <w:t xml:space="preserve">inisterial Committee for the implementation of international human rights instruments and the diplomatic missions, to finalise its position on </w:t>
      </w:r>
      <w:r w:rsidR="007E4002">
        <w:t>the 20 pending recommendations.</w:t>
      </w:r>
    </w:p>
    <w:p w14:paraId="75E359D5" w14:textId="42D37E12" w:rsidR="007E4002" w:rsidRPr="00EF613E" w:rsidRDefault="00552ED2" w:rsidP="00552ED2">
      <w:pPr>
        <w:pStyle w:val="SingleTxtG"/>
      </w:pPr>
      <w:r w:rsidRPr="00EF613E">
        <w:t>492.</w:t>
      </w:r>
      <w:r w:rsidRPr="00EF613E">
        <w:tab/>
      </w:r>
      <w:r w:rsidR="007E4002" w:rsidRPr="00EF613E">
        <w:t xml:space="preserve">Amongst these 20 recommendations, the </w:t>
      </w:r>
      <w:r w:rsidR="007E4002">
        <w:t>G</w:t>
      </w:r>
      <w:r w:rsidR="007E4002" w:rsidRPr="00EF613E">
        <w:t>overnment had accepted nine</w:t>
      </w:r>
      <w:r w:rsidR="007E4002">
        <w:t>,</w:t>
      </w:r>
      <w:r w:rsidR="007E4002" w:rsidRPr="00EF613E">
        <w:t xml:space="preserve"> including seven related to the ratification of conventions, one on international cooperation</w:t>
      </w:r>
      <w:r w:rsidR="007E4002">
        <w:t>,</w:t>
      </w:r>
      <w:r w:rsidR="007E4002" w:rsidRPr="00EF613E">
        <w:t xml:space="preserve"> and one on the right to education.</w:t>
      </w:r>
    </w:p>
    <w:p w14:paraId="2DFA4993" w14:textId="60F219C5" w:rsidR="007E4002" w:rsidRPr="00EF613E" w:rsidRDefault="00552ED2" w:rsidP="00552ED2">
      <w:pPr>
        <w:pStyle w:val="SingleTxtG"/>
      </w:pPr>
      <w:r w:rsidRPr="00EF613E">
        <w:t>493.</w:t>
      </w:r>
      <w:r w:rsidRPr="00EF613E">
        <w:tab/>
      </w:r>
      <w:r w:rsidR="007E4002" w:rsidRPr="00EF613E">
        <w:t>The delegation then commented on th</w:t>
      </w:r>
      <w:r w:rsidR="007E4002">
        <w:t>e 11 noted recommendations.</w:t>
      </w:r>
    </w:p>
    <w:p w14:paraId="75E5565B" w14:textId="57C2A2F3"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494.</w:t>
      </w:r>
      <w:r w:rsidRPr="00EF613E">
        <w:rPr>
          <w:rFonts w:eastAsia="Times New Roman"/>
          <w:color w:val="222222"/>
          <w:lang w:val="en" w:eastAsia="en-GB"/>
        </w:rPr>
        <w:tab/>
      </w:r>
      <w:r w:rsidR="007E4002" w:rsidRPr="00EF613E">
        <w:rPr>
          <w:lang w:val="en"/>
        </w:rPr>
        <w:t>W</w:t>
      </w:r>
      <w:r w:rsidR="007E4002" w:rsidRPr="00EF613E">
        <w:rPr>
          <w:rFonts w:eastAsia="Times New Roman"/>
          <w:color w:val="222222"/>
          <w:lang w:val="en" w:eastAsia="en-GB"/>
        </w:rPr>
        <w:t xml:space="preserve">ith regard to the recommendation on the ratification of </w:t>
      </w:r>
      <w:r w:rsidR="007E4002">
        <w:rPr>
          <w:rFonts w:eastAsia="Times New Roman"/>
          <w:color w:val="222222"/>
          <w:lang w:val="en" w:eastAsia="en-GB"/>
        </w:rPr>
        <w:t xml:space="preserve">the </w:t>
      </w:r>
      <w:r w:rsidR="007E4002" w:rsidRPr="00612A39">
        <w:rPr>
          <w:rFonts w:eastAsia="Times New Roman"/>
          <w:color w:val="222222"/>
          <w:lang w:val="en" w:eastAsia="en-GB"/>
        </w:rPr>
        <w:t>I</w:t>
      </w:r>
      <w:r w:rsidR="007E4002">
        <w:rPr>
          <w:rFonts w:eastAsia="Times New Roman"/>
          <w:color w:val="222222"/>
          <w:lang w:val="en" w:eastAsia="en-GB"/>
        </w:rPr>
        <w:t>nternational Labour Organization</w:t>
      </w:r>
      <w:r w:rsidR="007E4002" w:rsidRPr="00612A39">
        <w:rPr>
          <w:rFonts w:eastAsia="Times New Roman"/>
          <w:color w:val="222222"/>
          <w:lang w:val="en" w:eastAsia="en-GB"/>
        </w:rPr>
        <w:t xml:space="preserve"> Indigenous and Tribal Peoples Convention, 1989 (No. 169)</w:t>
      </w:r>
      <w:r w:rsidR="007E4002" w:rsidRPr="00EF613E">
        <w:rPr>
          <w:rFonts w:eastAsia="Times New Roman"/>
          <w:color w:val="222222"/>
          <w:lang w:val="en" w:eastAsia="en-GB"/>
        </w:rPr>
        <w:t>, the delegation stated that there were no “indigenous and tribal peoples” or “indigenous and marginalized communities”, within the definition of the Convention, living in C</w:t>
      </w:r>
      <w:r w:rsidR="007E4002">
        <w:rPr>
          <w:rFonts w:eastAsia="Times New Roman"/>
          <w:color w:val="222222"/>
          <w:lang w:val="en" w:eastAsia="en-GB"/>
        </w:rPr>
        <w:t>ô</w:t>
      </w:r>
      <w:r w:rsidR="007E4002" w:rsidRPr="00EF613E">
        <w:rPr>
          <w:rFonts w:eastAsia="Times New Roman"/>
          <w:color w:val="222222"/>
          <w:lang w:val="en" w:eastAsia="en-GB"/>
        </w:rPr>
        <w:t>te d</w:t>
      </w:r>
      <w:r w:rsidR="00CF11FA">
        <w:rPr>
          <w:rFonts w:eastAsia="Times New Roman"/>
          <w:color w:val="222222"/>
          <w:lang w:val="en" w:eastAsia="en-GB"/>
        </w:rPr>
        <w:t>’</w:t>
      </w:r>
      <w:r w:rsidR="007E4002" w:rsidRPr="00EF613E">
        <w:rPr>
          <w:rFonts w:eastAsia="Times New Roman"/>
          <w:color w:val="222222"/>
          <w:lang w:val="en" w:eastAsia="en-GB"/>
        </w:rPr>
        <w:t>Ivoire. Thus, the recommendation on the ratification of the said Convention was not applicable.</w:t>
      </w:r>
    </w:p>
    <w:p w14:paraId="7A2EC59C" w14:textId="5F8DA367"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495.</w:t>
      </w:r>
      <w:r w:rsidRPr="00EF613E">
        <w:rPr>
          <w:rFonts w:eastAsia="Times New Roman"/>
          <w:color w:val="222222"/>
          <w:lang w:val="en" w:eastAsia="en-GB"/>
        </w:rPr>
        <w:tab/>
      </w:r>
      <w:r w:rsidR="007E4002" w:rsidRPr="00EF613E">
        <w:rPr>
          <w:rFonts w:eastAsia="Times New Roman"/>
          <w:color w:val="222222"/>
          <w:lang w:val="en" w:eastAsia="en-GB"/>
        </w:rPr>
        <w:t>With regard to the recommendations to extend a standing invitation to special procedure mandate holders, the delegation stressed that Côte d</w:t>
      </w:r>
      <w:r w:rsidR="00CF11FA">
        <w:rPr>
          <w:rFonts w:eastAsia="Times New Roman"/>
          <w:color w:val="222222"/>
          <w:lang w:val="en" w:eastAsia="en-GB"/>
        </w:rPr>
        <w:t>’</w:t>
      </w:r>
      <w:r w:rsidR="007E4002" w:rsidRPr="00EF613E">
        <w:rPr>
          <w:rFonts w:eastAsia="Times New Roman"/>
          <w:color w:val="222222"/>
          <w:lang w:val="en" w:eastAsia="en-GB"/>
        </w:rPr>
        <w:t>Ivoire had never refused any visit from the spec</w:t>
      </w:r>
      <w:r w:rsidR="007A4C45">
        <w:rPr>
          <w:rFonts w:eastAsia="Times New Roman"/>
          <w:color w:val="222222"/>
          <w:lang w:val="en" w:eastAsia="en-GB"/>
        </w:rPr>
        <w:t xml:space="preserve">ial procedure mandate </w:t>
      </w:r>
      <w:r w:rsidR="007E4002">
        <w:rPr>
          <w:rFonts w:eastAsia="Times New Roman"/>
          <w:color w:val="222222"/>
          <w:lang w:val="en" w:eastAsia="en-GB"/>
        </w:rPr>
        <w:t>holders.</w:t>
      </w:r>
    </w:p>
    <w:p w14:paraId="6F5FE8E1" w14:textId="26888CC8"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496.</w:t>
      </w:r>
      <w:r w:rsidRPr="00EF613E">
        <w:rPr>
          <w:rFonts w:eastAsia="Times New Roman"/>
          <w:color w:val="222222"/>
          <w:lang w:val="en" w:eastAsia="en-GB"/>
        </w:rPr>
        <w:tab/>
      </w:r>
      <w:r w:rsidR="007E4002" w:rsidRPr="00EF613E">
        <w:rPr>
          <w:rFonts w:eastAsia="Times New Roman"/>
          <w:color w:val="222222"/>
          <w:lang w:val="en" w:eastAsia="en-GB"/>
        </w:rPr>
        <w:t xml:space="preserve">Concerning the recommendations relating to free and continuous education up to </w:t>
      </w:r>
      <w:r w:rsidR="007E4002">
        <w:rPr>
          <w:rFonts w:eastAsia="Times New Roman"/>
          <w:color w:val="222222"/>
          <w:lang w:val="en" w:eastAsia="en-GB"/>
        </w:rPr>
        <w:t>12</w:t>
      </w:r>
      <w:r w:rsidR="007E4002" w:rsidRPr="00EF613E">
        <w:rPr>
          <w:rFonts w:eastAsia="Times New Roman"/>
          <w:color w:val="222222"/>
          <w:lang w:val="en" w:eastAsia="en-GB"/>
        </w:rPr>
        <w:t xml:space="preserve"> years, the delegation informed that</w:t>
      </w:r>
      <w:r w:rsidR="007E4002">
        <w:rPr>
          <w:rFonts w:eastAsia="Times New Roman"/>
          <w:color w:val="222222"/>
          <w:lang w:val="en" w:eastAsia="en-GB"/>
        </w:rPr>
        <w:t>,</w:t>
      </w:r>
      <w:r w:rsidR="007E4002" w:rsidRPr="00EF613E">
        <w:rPr>
          <w:rFonts w:eastAsia="Times New Roman"/>
          <w:color w:val="222222"/>
          <w:lang w:val="en" w:eastAsia="en-GB"/>
        </w:rPr>
        <w:t xml:space="preserve"> through the law </w:t>
      </w:r>
      <w:r w:rsidR="007E4002">
        <w:rPr>
          <w:rFonts w:eastAsia="Times New Roman"/>
          <w:color w:val="222222"/>
          <w:lang w:val="en" w:eastAsia="en-GB"/>
        </w:rPr>
        <w:t xml:space="preserve">no. </w:t>
      </w:r>
      <w:r w:rsidR="007E4002" w:rsidRPr="00EF613E">
        <w:rPr>
          <w:rFonts w:eastAsia="Times New Roman"/>
          <w:color w:val="222222"/>
          <w:lang w:val="en" w:eastAsia="en-GB"/>
        </w:rPr>
        <w:t xml:space="preserve">2015-635 of </w:t>
      </w:r>
      <w:r w:rsidR="007E4002">
        <w:rPr>
          <w:rFonts w:eastAsia="Times New Roman"/>
          <w:color w:val="222222"/>
          <w:lang w:val="en" w:eastAsia="en-GB"/>
        </w:rPr>
        <w:t xml:space="preserve">17 </w:t>
      </w:r>
      <w:r w:rsidR="007E4002" w:rsidRPr="00EF613E">
        <w:rPr>
          <w:rFonts w:eastAsia="Times New Roman"/>
          <w:color w:val="222222"/>
          <w:lang w:val="en" w:eastAsia="en-GB"/>
        </w:rPr>
        <w:t>September</w:t>
      </w:r>
      <w:r w:rsidR="007E4002">
        <w:rPr>
          <w:rFonts w:eastAsia="Times New Roman"/>
          <w:color w:val="222222"/>
          <w:lang w:val="en" w:eastAsia="en-GB"/>
        </w:rPr>
        <w:t xml:space="preserve"> </w:t>
      </w:r>
      <w:r w:rsidR="007E4002" w:rsidRPr="00EF613E">
        <w:rPr>
          <w:rFonts w:eastAsia="Times New Roman"/>
          <w:color w:val="222222"/>
          <w:lang w:val="en" w:eastAsia="en-GB"/>
        </w:rPr>
        <w:t xml:space="preserve">2015 amending law </w:t>
      </w:r>
      <w:r w:rsidR="007E4002">
        <w:rPr>
          <w:rFonts w:eastAsia="Times New Roman"/>
          <w:color w:val="222222"/>
          <w:lang w:val="en" w:eastAsia="en-GB"/>
        </w:rPr>
        <w:t xml:space="preserve">no. </w:t>
      </w:r>
      <w:r w:rsidR="007E4002" w:rsidRPr="00EF613E">
        <w:rPr>
          <w:rFonts w:eastAsia="Times New Roman"/>
          <w:color w:val="222222"/>
          <w:lang w:val="en" w:eastAsia="en-GB"/>
        </w:rPr>
        <w:t>95-696 of 7 September 1995 on education, Côte d</w:t>
      </w:r>
      <w:r w:rsidR="00CF11FA">
        <w:rPr>
          <w:rFonts w:eastAsia="Times New Roman"/>
          <w:color w:val="222222"/>
          <w:lang w:val="en" w:eastAsia="en-GB"/>
        </w:rPr>
        <w:t>’</w:t>
      </w:r>
      <w:r w:rsidR="007E4002" w:rsidRPr="00EF613E">
        <w:rPr>
          <w:rFonts w:eastAsia="Times New Roman"/>
          <w:color w:val="222222"/>
          <w:lang w:val="en" w:eastAsia="en-GB"/>
        </w:rPr>
        <w:t xml:space="preserve">Ivoire made school mandatory between the age of </w:t>
      </w:r>
      <w:r w:rsidR="007E4002">
        <w:rPr>
          <w:rFonts w:eastAsia="Times New Roman"/>
          <w:color w:val="222222"/>
          <w:lang w:val="en" w:eastAsia="en-GB"/>
        </w:rPr>
        <w:t>six</w:t>
      </w:r>
      <w:r w:rsidR="007E4002" w:rsidRPr="00EF613E">
        <w:rPr>
          <w:rFonts w:eastAsia="Times New Roman"/>
          <w:color w:val="222222"/>
          <w:lang w:val="en" w:eastAsia="en-GB"/>
        </w:rPr>
        <w:t xml:space="preserve"> and 16.</w:t>
      </w:r>
      <w:r w:rsidR="00D95DAF">
        <w:rPr>
          <w:rFonts w:eastAsia="Times New Roman"/>
          <w:color w:val="222222"/>
          <w:lang w:val="en" w:eastAsia="en-GB"/>
        </w:rPr>
        <w:t xml:space="preserve"> </w:t>
      </w:r>
      <w:r w:rsidR="007E4002" w:rsidRPr="00EF613E">
        <w:rPr>
          <w:rFonts w:eastAsia="Times New Roman"/>
          <w:color w:val="222222"/>
          <w:lang w:val="en" w:eastAsia="en-GB"/>
        </w:rPr>
        <w:t>In doing so, it provided for covering partial education costs up to 11 years and it expected t</w:t>
      </w:r>
      <w:r w:rsidR="007E4002">
        <w:rPr>
          <w:rFonts w:eastAsia="Times New Roman"/>
          <w:color w:val="222222"/>
          <w:lang w:val="en" w:eastAsia="en-GB"/>
        </w:rPr>
        <w:t xml:space="preserve">o cover the full cost by 2025. </w:t>
      </w:r>
      <w:r w:rsidR="007E4002" w:rsidRPr="00EF613E">
        <w:rPr>
          <w:rFonts w:eastAsia="Times New Roman"/>
          <w:color w:val="222222"/>
          <w:lang w:val="en" w:eastAsia="en-GB"/>
        </w:rPr>
        <w:t xml:space="preserve">However, the aforementioned recommendations mentioned free education for all children over a period of </w:t>
      </w:r>
      <w:r w:rsidR="007E4002">
        <w:rPr>
          <w:rFonts w:eastAsia="Times New Roman"/>
          <w:color w:val="222222"/>
          <w:lang w:val="en" w:eastAsia="en-GB"/>
        </w:rPr>
        <w:t>12</w:t>
      </w:r>
      <w:r w:rsidR="007E4002" w:rsidRPr="00EF613E">
        <w:rPr>
          <w:rFonts w:eastAsia="Times New Roman"/>
          <w:color w:val="222222"/>
          <w:lang w:val="en" w:eastAsia="en-GB"/>
        </w:rPr>
        <w:t xml:space="preserve"> years. Despite to a lack of resources, Côte d</w:t>
      </w:r>
      <w:r w:rsidR="00CF11FA">
        <w:rPr>
          <w:rFonts w:eastAsia="Times New Roman"/>
          <w:color w:val="222222"/>
          <w:lang w:val="en" w:eastAsia="en-GB"/>
        </w:rPr>
        <w:t>’</w:t>
      </w:r>
      <w:r w:rsidR="007E4002" w:rsidRPr="00EF613E">
        <w:rPr>
          <w:rFonts w:eastAsia="Times New Roman"/>
          <w:color w:val="222222"/>
          <w:lang w:val="en" w:eastAsia="en-GB"/>
        </w:rPr>
        <w:t>Ivoire was working gradually to aim that goal and improve its current educational system.</w:t>
      </w:r>
    </w:p>
    <w:p w14:paraId="4D75FFA4" w14:textId="5449993D" w:rsidR="007E4002" w:rsidRPr="00EF613E" w:rsidRDefault="00552ED2" w:rsidP="00552ED2">
      <w:pPr>
        <w:pStyle w:val="SingleTxtG"/>
        <w:rPr>
          <w:lang w:val="en"/>
        </w:rPr>
      </w:pPr>
      <w:r w:rsidRPr="00EF613E">
        <w:rPr>
          <w:lang w:val="en"/>
        </w:rPr>
        <w:t>497.</w:t>
      </w:r>
      <w:r w:rsidRPr="00EF613E">
        <w:rPr>
          <w:lang w:val="en"/>
        </w:rPr>
        <w:tab/>
      </w:r>
      <w:r w:rsidR="007E4002" w:rsidRPr="00EF613E">
        <w:rPr>
          <w:rFonts w:eastAsia="Times New Roman"/>
          <w:color w:val="222222"/>
          <w:lang w:val="en" w:eastAsia="en-GB"/>
        </w:rPr>
        <w:t>With regard to the recommendation to publish and mak</w:t>
      </w:r>
      <w:r w:rsidR="007E4002">
        <w:rPr>
          <w:rFonts w:eastAsia="Times New Roman"/>
          <w:color w:val="222222"/>
          <w:lang w:val="en" w:eastAsia="en-GB"/>
        </w:rPr>
        <w:t>e</w:t>
      </w:r>
      <w:r w:rsidR="007E4002" w:rsidRPr="00EF613E">
        <w:rPr>
          <w:rFonts w:eastAsia="Times New Roman"/>
          <w:color w:val="222222"/>
          <w:lang w:val="en" w:eastAsia="en-GB"/>
        </w:rPr>
        <w:t xml:space="preserve"> the report of the Dialogue, Truth and Reconciliation Commission public, the delegation pointed out that the report was submitted to the President of the Republic on 10 November 2014. It was published on 26 October 2016 and was currently available on the official website</w:t>
      </w:r>
      <w:r w:rsidR="007E4002">
        <w:rPr>
          <w:rFonts w:eastAsia="Times New Roman"/>
          <w:color w:val="222222"/>
          <w:lang w:val="en" w:eastAsia="en-GB"/>
        </w:rPr>
        <w:t xml:space="preserve"> of the Government</w:t>
      </w:r>
      <w:r w:rsidR="007E4002" w:rsidRPr="00EF613E">
        <w:rPr>
          <w:rFonts w:eastAsia="Times New Roman"/>
          <w:color w:val="222222"/>
          <w:lang w:val="en" w:eastAsia="en-GB"/>
        </w:rPr>
        <w:t>.</w:t>
      </w:r>
    </w:p>
    <w:p w14:paraId="42DD12D1" w14:textId="1546B2E4"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498.</w:t>
      </w:r>
      <w:r w:rsidRPr="00EF613E">
        <w:rPr>
          <w:rFonts w:eastAsia="Times New Roman"/>
          <w:color w:val="222222"/>
          <w:lang w:val="en" w:eastAsia="en-GB"/>
        </w:rPr>
        <w:tab/>
      </w:r>
      <w:r w:rsidR="007E4002" w:rsidRPr="00EF613E">
        <w:rPr>
          <w:rFonts w:eastAsia="Times New Roman"/>
          <w:color w:val="222222"/>
          <w:lang w:val="en" w:eastAsia="en-GB"/>
        </w:rPr>
        <w:t xml:space="preserve">As for the recommendation on the selection of national candidates for election to the </w:t>
      </w:r>
      <w:r w:rsidR="007E4002">
        <w:rPr>
          <w:rFonts w:eastAsia="Times New Roman"/>
          <w:color w:val="222222"/>
          <w:lang w:val="en" w:eastAsia="en-GB"/>
        </w:rPr>
        <w:t>t</w:t>
      </w:r>
      <w:r w:rsidR="007E4002" w:rsidRPr="00EF613E">
        <w:rPr>
          <w:rFonts w:eastAsia="Times New Roman"/>
          <w:color w:val="222222"/>
          <w:lang w:val="en" w:eastAsia="en-GB"/>
        </w:rPr>
        <w:t xml:space="preserve">reaty </w:t>
      </w:r>
      <w:r w:rsidR="007E4002">
        <w:rPr>
          <w:rFonts w:eastAsia="Times New Roman"/>
          <w:color w:val="222222"/>
          <w:lang w:val="en" w:eastAsia="en-GB"/>
        </w:rPr>
        <w:t>b</w:t>
      </w:r>
      <w:r w:rsidR="007E4002" w:rsidRPr="00EF613E">
        <w:rPr>
          <w:rFonts w:eastAsia="Times New Roman"/>
          <w:color w:val="222222"/>
          <w:lang w:val="en" w:eastAsia="en-GB"/>
        </w:rPr>
        <w:t>odies, in line with its policy, the Government continues to promote merit, excellence and equality of ch</w:t>
      </w:r>
      <w:r w:rsidR="007E4002">
        <w:rPr>
          <w:rFonts w:eastAsia="Times New Roman"/>
          <w:color w:val="222222"/>
          <w:lang w:val="en" w:eastAsia="en-GB"/>
        </w:rPr>
        <w:t>ances between all its citizens.</w:t>
      </w:r>
    </w:p>
    <w:p w14:paraId="3627A668" w14:textId="72006C46"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499.</w:t>
      </w:r>
      <w:r w:rsidRPr="00EF613E">
        <w:rPr>
          <w:rFonts w:eastAsia="Times New Roman"/>
          <w:color w:val="222222"/>
          <w:lang w:val="en" w:eastAsia="en-GB"/>
        </w:rPr>
        <w:tab/>
      </w:r>
      <w:r w:rsidR="007E4002" w:rsidRPr="00EF613E">
        <w:rPr>
          <w:rFonts w:eastAsia="Times New Roman"/>
          <w:color w:val="222222"/>
          <w:lang w:val="en" w:eastAsia="en-GB"/>
        </w:rPr>
        <w:t>The delegation highlighted that Côte d</w:t>
      </w:r>
      <w:r w:rsidR="00CF11FA">
        <w:rPr>
          <w:rFonts w:eastAsia="Times New Roman"/>
          <w:color w:val="222222"/>
          <w:lang w:val="en" w:eastAsia="en-GB"/>
        </w:rPr>
        <w:t>’</w:t>
      </w:r>
      <w:r w:rsidR="007E4002" w:rsidRPr="00EF613E">
        <w:rPr>
          <w:rFonts w:eastAsia="Times New Roman"/>
          <w:color w:val="222222"/>
          <w:lang w:val="en" w:eastAsia="en-GB"/>
        </w:rPr>
        <w:t xml:space="preserve">Ivoire has taken steps to launch a National Action Plan to implement the recommendations from the </w:t>
      </w:r>
      <w:r w:rsidR="007E4002">
        <w:rPr>
          <w:rFonts w:eastAsia="Times New Roman"/>
          <w:color w:val="222222"/>
          <w:lang w:val="en" w:eastAsia="en-GB"/>
        </w:rPr>
        <w:t>universal periodic review</w:t>
      </w:r>
      <w:r w:rsidR="007E4002" w:rsidRPr="00EF613E">
        <w:rPr>
          <w:rFonts w:eastAsia="Times New Roman"/>
          <w:color w:val="222222"/>
          <w:lang w:val="en" w:eastAsia="en-GB"/>
        </w:rPr>
        <w:t xml:space="preserve"> and the </w:t>
      </w:r>
      <w:r w:rsidR="007E4002">
        <w:rPr>
          <w:rFonts w:eastAsia="Times New Roman"/>
          <w:color w:val="222222"/>
          <w:lang w:val="en" w:eastAsia="en-GB"/>
        </w:rPr>
        <w:t>t</w:t>
      </w:r>
      <w:r w:rsidR="007E4002" w:rsidRPr="00EF613E">
        <w:rPr>
          <w:rFonts w:eastAsia="Times New Roman"/>
          <w:color w:val="222222"/>
          <w:lang w:val="en" w:eastAsia="en-GB"/>
        </w:rPr>
        <w:t xml:space="preserve">reaty </w:t>
      </w:r>
      <w:r w:rsidR="007E4002">
        <w:rPr>
          <w:rFonts w:eastAsia="Times New Roman"/>
          <w:color w:val="222222"/>
          <w:lang w:val="en" w:eastAsia="en-GB"/>
        </w:rPr>
        <w:t>b</w:t>
      </w:r>
      <w:r w:rsidR="007E4002" w:rsidRPr="00EF613E">
        <w:rPr>
          <w:rFonts w:eastAsia="Times New Roman"/>
          <w:color w:val="222222"/>
          <w:lang w:val="en" w:eastAsia="en-GB"/>
        </w:rPr>
        <w:t>odies in line with the S</w:t>
      </w:r>
      <w:r w:rsidR="007E4002">
        <w:rPr>
          <w:rFonts w:eastAsia="Times New Roman"/>
          <w:color w:val="222222"/>
          <w:lang w:val="en" w:eastAsia="en-GB"/>
        </w:rPr>
        <w:t>ustainable Development Goals</w:t>
      </w:r>
      <w:r w:rsidR="007E4002" w:rsidRPr="00EF613E">
        <w:rPr>
          <w:rFonts w:eastAsia="Times New Roman"/>
          <w:color w:val="222222"/>
          <w:lang w:val="en" w:eastAsia="en-GB"/>
        </w:rPr>
        <w:t>.</w:t>
      </w:r>
    </w:p>
    <w:p w14:paraId="2A27AC63" w14:textId="1D12B6ED"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500.</w:t>
      </w:r>
      <w:r w:rsidRPr="00EF613E">
        <w:rPr>
          <w:rFonts w:eastAsia="Times New Roman"/>
          <w:color w:val="222222"/>
          <w:lang w:val="en" w:eastAsia="en-GB"/>
        </w:rPr>
        <w:tab/>
      </w:r>
      <w:r w:rsidR="007E4002" w:rsidRPr="00EF613E">
        <w:rPr>
          <w:rFonts w:eastAsia="Times New Roman"/>
          <w:color w:val="222222"/>
          <w:lang w:val="en" w:eastAsia="en-GB"/>
        </w:rPr>
        <w:t>The delegation informed that actions to implement some of the recommendations accepted in May 201</w:t>
      </w:r>
      <w:r w:rsidR="007E4002">
        <w:rPr>
          <w:rFonts w:eastAsia="Times New Roman"/>
          <w:color w:val="222222"/>
          <w:lang w:val="en" w:eastAsia="en-GB"/>
        </w:rPr>
        <w:t>9 have already been undertaken.</w:t>
      </w:r>
    </w:p>
    <w:p w14:paraId="4F0D2C2E" w14:textId="356C76B4"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501.</w:t>
      </w:r>
      <w:r w:rsidRPr="00EF613E">
        <w:rPr>
          <w:rFonts w:eastAsia="Times New Roman"/>
          <w:color w:val="222222"/>
          <w:lang w:val="en" w:eastAsia="en-GB"/>
        </w:rPr>
        <w:tab/>
      </w:r>
      <w:r w:rsidR="007E4002" w:rsidRPr="00EF613E">
        <w:rPr>
          <w:rFonts w:eastAsia="Times New Roman"/>
          <w:color w:val="222222"/>
          <w:lang w:val="en" w:eastAsia="en-GB"/>
        </w:rPr>
        <w:t>The new Penal Code was launched on 18 June 2019 to bring national legislation in line with the international legal instruments to which Côte d</w:t>
      </w:r>
      <w:r w:rsidR="00CF11FA">
        <w:rPr>
          <w:rFonts w:eastAsia="Times New Roman"/>
          <w:color w:val="222222"/>
          <w:lang w:val="en" w:eastAsia="en-GB"/>
        </w:rPr>
        <w:t>’</w:t>
      </w:r>
      <w:r w:rsidR="007E4002" w:rsidRPr="00EF613E">
        <w:rPr>
          <w:rFonts w:eastAsia="Times New Roman"/>
          <w:color w:val="222222"/>
          <w:lang w:val="en" w:eastAsia="en-GB"/>
        </w:rPr>
        <w:t>Ivoire was a party</w:t>
      </w:r>
      <w:r w:rsidR="007E4002">
        <w:rPr>
          <w:rFonts w:eastAsia="Times New Roman"/>
          <w:color w:val="222222"/>
          <w:lang w:val="en" w:eastAsia="en-GB"/>
        </w:rPr>
        <w:t>,</w:t>
      </w:r>
      <w:r w:rsidR="007E4002" w:rsidRPr="00EF613E">
        <w:rPr>
          <w:rFonts w:eastAsia="Times New Roman"/>
          <w:color w:val="222222"/>
          <w:lang w:val="en" w:eastAsia="en-GB"/>
        </w:rPr>
        <w:t xml:space="preserve"> taking into consideration new provisions, such as marital rape and domestic violence.</w:t>
      </w:r>
    </w:p>
    <w:p w14:paraId="4764AEDC" w14:textId="36780534"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502.</w:t>
      </w:r>
      <w:r w:rsidRPr="00EF613E">
        <w:rPr>
          <w:rFonts w:eastAsia="Times New Roman"/>
          <w:color w:val="222222"/>
          <w:lang w:val="en" w:eastAsia="en-GB"/>
        </w:rPr>
        <w:tab/>
      </w:r>
      <w:r w:rsidR="007E4002" w:rsidRPr="00EF613E">
        <w:rPr>
          <w:rFonts w:eastAsia="Times New Roman"/>
          <w:color w:val="222222"/>
          <w:lang w:val="en" w:eastAsia="en-GB"/>
        </w:rPr>
        <w:t xml:space="preserve">Law </w:t>
      </w:r>
      <w:r w:rsidR="007E4002">
        <w:rPr>
          <w:rFonts w:eastAsia="Times New Roman"/>
          <w:color w:val="222222"/>
          <w:lang w:val="en" w:eastAsia="en-GB"/>
        </w:rPr>
        <w:t>n</w:t>
      </w:r>
      <w:r w:rsidR="007E4002" w:rsidRPr="00EF613E">
        <w:rPr>
          <w:rFonts w:eastAsia="Times New Roman"/>
          <w:color w:val="222222"/>
          <w:lang w:val="en" w:eastAsia="en-GB"/>
        </w:rPr>
        <w:t>o. 2019-570 of 26 June 2019 on marriage had established the principles of non-discrimination, equal rights and responsibility of spouses in marriage a</w:t>
      </w:r>
      <w:r w:rsidR="007E4002">
        <w:rPr>
          <w:rFonts w:eastAsia="Times New Roman"/>
          <w:color w:val="222222"/>
          <w:lang w:val="en" w:eastAsia="en-GB"/>
        </w:rPr>
        <w:t>s enshrined in the Constitution.</w:t>
      </w:r>
    </w:p>
    <w:p w14:paraId="7C951911" w14:textId="47B99AE4"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503.</w:t>
      </w:r>
      <w:r w:rsidRPr="00EF613E">
        <w:rPr>
          <w:rFonts w:eastAsia="Times New Roman"/>
          <w:color w:val="222222"/>
          <w:lang w:val="en" w:eastAsia="en-GB"/>
        </w:rPr>
        <w:tab/>
      </w:r>
      <w:r w:rsidR="007E4002" w:rsidRPr="00EF613E">
        <w:rPr>
          <w:rFonts w:eastAsia="Times New Roman"/>
          <w:color w:val="222222"/>
          <w:lang w:val="en" w:eastAsia="en-GB"/>
        </w:rPr>
        <w:t xml:space="preserve">The delegation referred to law </w:t>
      </w:r>
      <w:r w:rsidR="007E4002">
        <w:rPr>
          <w:rFonts w:eastAsia="Times New Roman"/>
          <w:color w:val="222222"/>
          <w:lang w:val="en" w:eastAsia="en-GB"/>
        </w:rPr>
        <w:t xml:space="preserve">no. </w:t>
      </w:r>
      <w:r w:rsidR="007E4002" w:rsidRPr="00EF613E">
        <w:rPr>
          <w:rFonts w:eastAsia="Times New Roman"/>
          <w:color w:val="222222"/>
          <w:lang w:val="en" w:eastAsia="en-GB"/>
        </w:rPr>
        <w:t xml:space="preserve">2019-572 of </w:t>
      </w:r>
      <w:r w:rsidR="007E4002">
        <w:rPr>
          <w:rFonts w:eastAsia="Times New Roman"/>
          <w:color w:val="222222"/>
          <w:lang w:val="en" w:eastAsia="en-GB"/>
        </w:rPr>
        <w:t xml:space="preserve">26 </w:t>
      </w:r>
      <w:r w:rsidR="007E4002" w:rsidRPr="00EF613E">
        <w:rPr>
          <w:rFonts w:eastAsia="Times New Roman"/>
          <w:color w:val="222222"/>
          <w:lang w:val="en" w:eastAsia="en-GB"/>
        </w:rPr>
        <w:t>June 2019 on minors to increase their protection and their best interests, in particular in filiation matters, in order to ensure their well-being.</w:t>
      </w:r>
    </w:p>
    <w:p w14:paraId="7EEF97A2" w14:textId="660E254B"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504.</w:t>
      </w:r>
      <w:r w:rsidRPr="00EF613E">
        <w:rPr>
          <w:rFonts w:eastAsia="Times New Roman"/>
          <w:color w:val="222222"/>
          <w:lang w:val="en" w:eastAsia="en-GB"/>
        </w:rPr>
        <w:tab/>
      </w:r>
      <w:r w:rsidR="007E4002" w:rsidRPr="00EF613E">
        <w:rPr>
          <w:rFonts w:eastAsia="Times New Roman"/>
          <w:color w:val="222222"/>
          <w:lang w:val="en" w:eastAsia="en-GB"/>
        </w:rPr>
        <w:t xml:space="preserve">Law </w:t>
      </w:r>
      <w:r w:rsidR="007E4002">
        <w:rPr>
          <w:rFonts w:eastAsia="Times New Roman"/>
          <w:color w:val="222222"/>
          <w:lang w:val="en" w:eastAsia="en-GB"/>
        </w:rPr>
        <w:t xml:space="preserve">no. </w:t>
      </w:r>
      <w:r w:rsidR="007E4002" w:rsidRPr="00EF613E">
        <w:rPr>
          <w:rFonts w:eastAsia="Times New Roman"/>
          <w:color w:val="222222"/>
          <w:lang w:val="en" w:eastAsia="en-GB"/>
        </w:rPr>
        <w:t>2019-573 of 26 June 2019 on inheritance provided, inter alia, an improvement of the estate rights for the surviving spouse.</w:t>
      </w:r>
    </w:p>
    <w:p w14:paraId="489928CC" w14:textId="464F2A14"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505.</w:t>
      </w:r>
      <w:r w:rsidRPr="00EF613E">
        <w:rPr>
          <w:rFonts w:eastAsia="Times New Roman"/>
          <w:color w:val="222222"/>
          <w:lang w:val="en" w:eastAsia="en-GB"/>
        </w:rPr>
        <w:tab/>
      </w:r>
      <w:r w:rsidR="007E4002">
        <w:rPr>
          <w:rFonts w:eastAsia="Times New Roman"/>
          <w:color w:val="222222"/>
          <w:lang w:val="en" w:eastAsia="en-GB"/>
        </w:rPr>
        <w:t>T</w:t>
      </w:r>
      <w:r w:rsidR="007E4002" w:rsidRPr="00EF613E">
        <w:rPr>
          <w:rFonts w:eastAsia="Times New Roman"/>
          <w:color w:val="222222"/>
          <w:lang w:val="en" w:eastAsia="en-GB"/>
        </w:rPr>
        <w:t>he Commission of the Foreign Relations of the National Assembly</w:t>
      </w:r>
      <w:r w:rsidR="007E4002">
        <w:rPr>
          <w:rFonts w:eastAsia="Times New Roman"/>
          <w:color w:val="222222"/>
          <w:lang w:val="en" w:eastAsia="en-GB"/>
        </w:rPr>
        <w:t xml:space="preserve"> adopted</w:t>
      </w:r>
      <w:r w:rsidR="007E4002" w:rsidRPr="00EF613E">
        <w:rPr>
          <w:rFonts w:eastAsia="Times New Roman"/>
          <w:color w:val="222222"/>
          <w:lang w:val="en" w:eastAsia="en-GB"/>
        </w:rPr>
        <w:t>, on 1 July 2019</w:t>
      </w:r>
      <w:r w:rsidR="007E4002">
        <w:rPr>
          <w:rFonts w:eastAsia="Times New Roman"/>
          <w:color w:val="222222"/>
          <w:lang w:val="en" w:eastAsia="en-GB"/>
        </w:rPr>
        <w:t>,</w:t>
      </w:r>
      <w:r w:rsidR="007E4002" w:rsidRPr="00EF613E">
        <w:rPr>
          <w:rFonts w:eastAsia="Times New Roman"/>
          <w:color w:val="222222"/>
          <w:lang w:val="en" w:eastAsia="en-GB"/>
        </w:rPr>
        <w:t xml:space="preserve"> a Presidential Decree to allow Côte d</w:t>
      </w:r>
      <w:r w:rsidR="00CF11FA">
        <w:rPr>
          <w:rFonts w:eastAsia="Times New Roman"/>
          <w:color w:val="222222"/>
          <w:lang w:val="en" w:eastAsia="en-GB"/>
        </w:rPr>
        <w:t>’</w:t>
      </w:r>
      <w:r w:rsidR="007E4002" w:rsidRPr="00EF613E">
        <w:rPr>
          <w:rFonts w:eastAsia="Times New Roman"/>
          <w:color w:val="222222"/>
          <w:lang w:val="en" w:eastAsia="en-GB"/>
        </w:rPr>
        <w:t xml:space="preserve">Ivoire to accede to the Optional Protocol </w:t>
      </w:r>
      <w:r w:rsidR="007E4002">
        <w:rPr>
          <w:rFonts w:eastAsia="Times New Roman"/>
          <w:color w:val="222222"/>
          <w:lang w:val="en" w:eastAsia="en-GB"/>
        </w:rPr>
        <w:t>to</w:t>
      </w:r>
      <w:r w:rsidR="007E4002" w:rsidRPr="00EF613E">
        <w:rPr>
          <w:rFonts w:eastAsia="Times New Roman"/>
          <w:color w:val="222222"/>
          <w:lang w:val="en" w:eastAsia="en-GB"/>
        </w:rPr>
        <w:t xml:space="preserve"> the Convention against </w:t>
      </w:r>
      <w:r w:rsidR="007E4002">
        <w:rPr>
          <w:rFonts w:eastAsia="Times New Roman"/>
          <w:color w:val="222222"/>
          <w:lang w:val="en" w:eastAsia="en-GB"/>
        </w:rPr>
        <w:t>T</w:t>
      </w:r>
      <w:r w:rsidR="007E4002" w:rsidRPr="00EF613E">
        <w:rPr>
          <w:rFonts w:eastAsia="Times New Roman"/>
          <w:color w:val="222222"/>
          <w:lang w:val="en" w:eastAsia="en-GB"/>
        </w:rPr>
        <w:t xml:space="preserve">orture and </w:t>
      </w:r>
      <w:r w:rsidR="007E4002">
        <w:rPr>
          <w:rFonts w:eastAsia="Times New Roman"/>
          <w:color w:val="222222"/>
          <w:lang w:val="en" w:eastAsia="en-GB"/>
        </w:rPr>
        <w:t>O</w:t>
      </w:r>
      <w:r w:rsidR="007E4002" w:rsidRPr="00EF613E">
        <w:rPr>
          <w:rFonts w:eastAsia="Times New Roman"/>
          <w:color w:val="222222"/>
          <w:lang w:val="en" w:eastAsia="en-GB"/>
        </w:rPr>
        <w:t xml:space="preserve">ther </w:t>
      </w:r>
      <w:r w:rsidR="007E4002">
        <w:rPr>
          <w:rFonts w:eastAsia="Times New Roman"/>
          <w:color w:val="222222"/>
          <w:lang w:val="en" w:eastAsia="en-GB"/>
        </w:rPr>
        <w:t>C</w:t>
      </w:r>
      <w:r w:rsidR="007E4002" w:rsidRPr="00EF613E">
        <w:rPr>
          <w:rFonts w:eastAsia="Times New Roman"/>
          <w:color w:val="222222"/>
          <w:lang w:val="en" w:eastAsia="en-GB"/>
        </w:rPr>
        <w:t xml:space="preserve">ruel, </w:t>
      </w:r>
      <w:r w:rsidR="007E4002">
        <w:rPr>
          <w:rFonts w:eastAsia="Times New Roman"/>
          <w:color w:val="222222"/>
          <w:lang w:val="en" w:eastAsia="en-GB"/>
        </w:rPr>
        <w:t>I</w:t>
      </w:r>
      <w:r w:rsidR="007E4002" w:rsidRPr="00EF613E">
        <w:rPr>
          <w:rFonts w:eastAsia="Times New Roman"/>
          <w:color w:val="222222"/>
          <w:lang w:val="en" w:eastAsia="en-GB"/>
        </w:rPr>
        <w:t xml:space="preserve">nhuman or </w:t>
      </w:r>
      <w:r w:rsidR="007E4002">
        <w:rPr>
          <w:rFonts w:eastAsia="Times New Roman"/>
          <w:color w:val="222222"/>
          <w:lang w:val="en" w:eastAsia="en-GB"/>
        </w:rPr>
        <w:t>D</w:t>
      </w:r>
      <w:r w:rsidR="007E4002" w:rsidRPr="00EF613E">
        <w:rPr>
          <w:rFonts w:eastAsia="Times New Roman"/>
          <w:color w:val="222222"/>
          <w:lang w:val="en" w:eastAsia="en-GB"/>
        </w:rPr>
        <w:t xml:space="preserve">egrading </w:t>
      </w:r>
      <w:r w:rsidR="007E4002">
        <w:rPr>
          <w:rFonts w:eastAsia="Times New Roman"/>
          <w:color w:val="222222"/>
          <w:lang w:val="en" w:eastAsia="en-GB"/>
        </w:rPr>
        <w:t>T</w:t>
      </w:r>
      <w:r w:rsidR="007E4002" w:rsidRPr="00EF613E">
        <w:rPr>
          <w:rFonts w:eastAsia="Times New Roman"/>
          <w:color w:val="222222"/>
          <w:lang w:val="en" w:eastAsia="en-GB"/>
        </w:rPr>
        <w:t xml:space="preserve">reatment or </w:t>
      </w:r>
      <w:r w:rsidR="007E4002">
        <w:rPr>
          <w:rFonts w:eastAsia="Times New Roman"/>
          <w:color w:val="222222"/>
          <w:lang w:val="en" w:eastAsia="en-GB"/>
        </w:rPr>
        <w:t>P</w:t>
      </w:r>
      <w:r w:rsidR="007E4002" w:rsidRPr="00EF613E">
        <w:rPr>
          <w:rFonts w:eastAsia="Times New Roman"/>
          <w:color w:val="222222"/>
          <w:lang w:val="en" w:eastAsia="en-GB"/>
        </w:rPr>
        <w:t>unishment.</w:t>
      </w:r>
    </w:p>
    <w:p w14:paraId="36BEF932" w14:textId="197C0817" w:rsidR="007E4002" w:rsidRPr="00EF613E" w:rsidRDefault="00552ED2" w:rsidP="00552ED2">
      <w:pPr>
        <w:pStyle w:val="SingleTxtG"/>
        <w:rPr>
          <w:rFonts w:eastAsia="Times New Roman"/>
          <w:color w:val="222222"/>
          <w:lang w:val="en" w:eastAsia="en-GB"/>
        </w:rPr>
      </w:pPr>
      <w:r w:rsidRPr="00EF613E">
        <w:rPr>
          <w:rFonts w:eastAsia="Times New Roman"/>
          <w:color w:val="222222"/>
          <w:lang w:val="en" w:eastAsia="en-GB"/>
        </w:rPr>
        <w:t>506.</w:t>
      </w:r>
      <w:r w:rsidRPr="00EF613E">
        <w:rPr>
          <w:rFonts w:eastAsia="Times New Roman"/>
          <w:color w:val="222222"/>
          <w:lang w:val="en" w:eastAsia="en-GB"/>
        </w:rPr>
        <w:tab/>
      </w:r>
      <w:r w:rsidR="007E4002" w:rsidRPr="00EF613E">
        <w:rPr>
          <w:rFonts w:eastAsia="Times New Roman"/>
          <w:color w:val="222222"/>
          <w:lang w:val="en" w:eastAsia="en-GB"/>
        </w:rPr>
        <w:t>In conclusion, the delegation reaffirmed the commitment of the Government of Côte d</w:t>
      </w:r>
      <w:r w:rsidR="00CF11FA">
        <w:rPr>
          <w:rFonts w:eastAsia="Times New Roman"/>
          <w:color w:val="222222"/>
          <w:lang w:val="en" w:eastAsia="en-GB"/>
        </w:rPr>
        <w:t>’</w:t>
      </w:r>
      <w:r w:rsidR="007E4002" w:rsidRPr="00EF613E">
        <w:rPr>
          <w:rFonts w:eastAsia="Times New Roman"/>
          <w:color w:val="222222"/>
          <w:lang w:val="en" w:eastAsia="en-GB"/>
        </w:rPr>
        <w:t xml:space="preserve">Ivoire to give full effect to the recommendations it had accepted during the third cycle of the </w:t>
      </w:r>
      <w:r w:rsidR="007E4002">
        <w:rPr>
          <w:rFonts w:eastAsia="Times New Roman"/>
          <w:color w:val="222222"/>
          <w:lang w:val="en" w:eastAsia="en-GB"/>
        </w:rPr>
        <w:t>u</w:t>
      </w:r>
      <w:r w:rsidR="007E4002" w:rsidRPr="00EF613E">
        <w:rPr>
          <w:rFonts w:eastAsia="Times New Roman"/>
          <w:color w:val="222222"/>
          <w:lang w:val="en" w:eastAsia="en-GB"/>
        </w:rPr>
        <w:t xml:space="preserve">niversal </w:t>
      </w:r>
      <w:r w:rsidR="007E4002">
        <w:rPr>
          <w:rFonts w:eastAsia="Times New Roman"/>
          <w:color w:val="222222"/>
          <w:lang w:val="en" w:eastAsia="en-GB"/>
        </w:rPr>
        <w:t>p</w:t>
      </w:r>
      <w:r w:rsidR="007E4002" w:rsidRPr="00EF613E">
        <w:rPr>
          <w:rFonts w:eastAsia="Times New Roman"/>
          <w:color w:val="222222"/>
          <w:lang w:val="en" w:eastAsia="en-GB"/>
        </w:rPr>
        <w:t xml:space="preserve">eriodic </w:t>
      </w:r>
      <w:r w:rsidR="007E4002">
        <w:rPr>
          <w:rFonts w:eastAsia="Times New Roman"/>
          <w:color w:val="222222"/>
          <w:lang w:val="en" w:eastAsia="en-GB"/>
        </w:rPr>
        <w:t>r</w:t>
      </w:r>
      <w:r w:rsidR="007E4002" w:rsidRPr="00EF613E">
        <w:rPr>
          <w:rFonts w:eastAsia="Times New Roman"/>
          <w:color w:val="222222"/>
          <w:lang w:val="en" w:eastAsia="en-GB"/>
        </w:rPr>
        <w:t>eview.</w:t>
      </w:r>
    </w:p>
    <w:p w14:paraId="576AB9E5" w14:textId="4F520AFA" w:rsidR="007E4002" w:rsidRPr="00EF613E" w:rsidRDefault="00552ED2" w:rsidP="00552ED2">
      <w:pPr>
        <w:pStyle w:val="SingleTxtG"/>
      </w:pPr>
      <w:r w:rsidRPr="00EF613E">
        <w:t>507.</w:t>
      </w:r>
      <w:r w:rsidRPr="00EF613E">
        <w:tab/>
      </w:r>
      <w:r w:rsidR="007E4002" w:rsidRPr="00EF613E">
        <w:rPr>
          <w:rFonts w:eastAsia="Times New Roman"/>
          <w:color w:val="222222"/>
          <w:lang w:val="en" w:eastAsia="en-GB"/>
        </w:rPr>
        <w:t>In that context, Côte d</w:t>
      </w:r>
      <w:r w:rsidR="00CF11FA">
        <w:rPr>
          <w:rFonts w:eastAsia="Times New Roman"/>
          <w:color w:val="222222"/>
          <w:lang w:val="en" w:eastAsia="en-GB"/>
        </w:rPr>
        <w:t>’</w:t>
      </w:r>
      <w:r w:rsidR="007E4002" w:rsidRPr="00EF613E">
        <w:rPr>
          <w:rFonts w:eastAsia="Times New Roman"/>
          <w:color w:val="222222"/>
          <w:lang w:val="en" w:eastAsia="en-GB"/>
        </w:rPr>
        <w:t xml:space="preserve">Ivoire requested the support of its development partners and the </w:t>
      </w:r>
      <w:r w:rsidR="007E4002">
        <w:rPr>
          <w:rFonts w:eastAsia="Times New Roman"/>
          <w:color w:val="222222"/>
          <w:lang w:val="en" w:eastAsia="en-GB"/>
        </w:rPr>
        <w:t>i</w:t>
      </w:r>
      <w:r w:rsidR="007E4002" w:rsidRPr="00EF613E">
        <w:rPr>
          <w:rFonts w:eastAsia="Times New Roman"/>
          <w:color w:val="222222"/>
          <w:lang w:val="en" w:eastAsia="en-GB"/>
        </w:rPr>
        <w:t xml:space="preserve">nternational </w:t>
      </w:r>
      <w:r w:rsidR="007E4002">
        <w:rPr>
          <w:rFonts w:eastAsia="Times New Roman"/>
          <w:color w:val="222222"/>
          <w:lang w:val="en" w:eastAsia="en-GB"/>
        </w:rPr>
        <w:t>c</w:t>
      </w:r>
      <w:r w:rsidR="007E4002" w:rsidRPr="00EF613E">
        <w:rPr>
          <w:rFonts w:eastAsia="Times New Roman"/>
          <w:color w:val="222222"/>
          <w:lang w:val="en" w:eastAsia="en-GB"/>
        </w:rPr>
        <w:t xml:space="preserve">ommunity to enhance </w:t>
      </w:r>
      <w:r w:rsidR="007E4002">
        <w:rPr>
          <w:rFonts w:eastAsia="Times New Roman"/>
          <w:color w:val="222222"/>
          <w:lang w:val="en" w:eastAsia="en-GB"/>
        </w:rPr>
        <w:t xml:space="preserve">the </w:t>
      </w:r>
      <w:r w:rsidR="007E4002" w:rsidRPr="00EF613E">
        <w:rPr>
          <w:rFonts w:eastAsia="Times New Roman"/>
          <w:color w:val="222222"/>
          <w:lang w:val="en" w:eastAsia="en-GB"/>
        </w:rPr>
        <w:t>efforts</w:t>
      </w:r>
      <w:r w:rsidR="007E4002">
        <w:rPr>
          <w:rFonts w:eastAsia="Times New Roman"/>
          <w:color w:val="222222"/>
          <w:lang w:val="en" w:eastAsia="en-GB"/>
        </w:rPr>
        <w:t xml:space="preserve"> of </w:t>
      </w:r>
      <w:r w:rsidR="007E4002" w:rsidRPr="00D11613">
        <w:rPr>
          <w:rFonts w:eastAsia="Times New Roman"/>
          <w:color w:val="222222"/>
          <w:lang w:eastAsia="en-GB"/>
        </w:rPr>
        <w:t>C</w:t>
      </w:r>
      <w:r w:rsidR="007E4002">
        <w:rPr>
          <w:rFonts w:eastAsia="Times New Roman"/>
          <w:color w:val="222222"/>
          <w:lang w:eastAsia="en-GB"/>
        </w:rPr>
        <w:t>ôte d</w:t>
      </w:r>
      <w:r w:rsidR="00CF11FA">
        <w:rPr>
          <w:rFonts w:eastAsia="Times New Roman"/>
          <w:color w:val="222222"/>
          <w:lang w:eastAsia="en-GB"/>
        </w:rPr>
        <w:t>’</w:t>
      </w:r>
      <w:r w:rsidR="007E4002">
        <w:rPr>
          <w:rFonts w:eastAsia="Times New Roman"/>
          <w:color w:val="222222"/>
          <w:lang w:eastAsia="en-GB"/>
        </w:rPr>
        <w:t>Ivoire</w:t>
      </w:r>
      <w:r w:rsidR="007E4002" w:rsidRPr="00EF613E">
        <w:rPr>
          <w:rFonts w:eastAsia="Times New Roman"/>
          <w:color w:val="222222"/>
          <w:lang w:val="en" w:eastAsia="en-GB"/>
        </w:rPr>
        <w:t xml:space="preserve"> to promote and protect all civil, political, economic, social and cultural rights.</w:t>
      </w:r>
    </w:p>
    <w:p w14:paraId="346A7204" w14:textId="77777777" w:rsidR="007E4002" w:rsidRDefault="007E4002" w:rsidP="007E4002">
      <w:pPr>
        <w:pStyle w:val="H23G"/>
      </w:pPr>
      <w:r w:rsidRPr="007A011E">
        <w:tab/>
      </w:r>
      <w:r>
        <w:t>2.</w:t>
      </w:r>
      <w:r>
        <w:tab/>
        <w:t>Views expressed by M</w:t>
      </w:r>
      <w:r w:rsidRPr="00555A14">
        <w:t>ember and observer States of the Council on the outcome</w:t>
      </w:r>
      <w:r>
        <w:t xml:space="preserve"> of the review </w:t>
      </w:r>
    </w:p>
    <w:p w14:paraId="72A4C58A" w14:textId="0C1CFE3C" w:rsidR="007E4002" w:rsidRPr="00D11613" w:rsidRDefault="00552ED2" w:rsidP="00552ED2">
      <w:pPr>
        <w:pStyle w:val="SingleTxtG"/>
        <w:rPr>
          <w:rFonts w:eastAsia="Times New Roman"/>
          <w:lang w:eastAsia="fr-FR"/>
        </w:rPr>
      </w:pPr>
      <w:r w:rsidRPr="00D11613">
        <w:rPr>
          <w:rFonts w:eastAsia="Times New Roman"/>
          <w:lang w:eastAsia="fr-FR"/>
        </w:rPr>
        <w:t>508.</w:t>
      </w:r>
      <w:r w:rsidRPr="00D11613">
        <w:rPr>
          <w:rFonts w:eastAsia="Times New Roman"/>
          <w:lang w:eastAsia="fr-FR"/>
        </w:rPr>
        <w:tab/>
      </w:r>
      <w:r w:rsidR="007E4002" w:rsidRPr="00D11613">
        <w:rPr>
          <w:rFonts w:eastAsia="Times New Roman"/>
          <w:lang w:eastAsia="fr-FR"/>
        </w:rPr>
        <w:t>During the adoption of the outcome of the review of C</w:t>
      </w:r>
      <w:r w:rsidR="007E4002">
        <w:rPr>
          <w:rFonts w:eastAsia="Times New Roman"/>
          <w:lang w:eastAsia="fr-FR"/>
        </w:rPr>
        <w:t>ô</w:t>
      </w:r>
      <w:r w:rsidR="007E4002" w:rsidRPr="00D11613">
        <w:rPr>
          <w:rFonts w:eastAsia="Times New Roman"/>
          <w:lang w:eastAsia="fr-FR"/>
        </w:rPr>
        <w:t>te d</w:t>
      </w:r>
      <w:r w:rsidR="00CF11FA">
        <w:rPr>
          <w:rFonts w:eastAsia="Times New Roman"/>
          <w:lang w:eastAsia="fr-FR"/>
        </w:rPr>
        <w:t>’</w:t>
      </w:r>
      <w:r w:rsidR="007E4002" w:rsidRPr="00D11613">
        <w:rPr>
          <w:rFonts w:eastAsia="Times New Roman"/>
          <w:lang w:eastAsia="fr-FR"/>
        </w:rPr>
        <w:t>Ivoire, 13 delegations made statements</w:t>
      </w:r>
      <w:r w:rsidR="0065759A">
        <w:rPr>
          <w:rFonts w:eastAsia="Times New Roman"/>
          <w:lang w:eastAsia="fr-FR"/>
        </w:rPr>
        <w:t>.</w:t>
      </w:r>
      <w:r w:rsidR="007E4002" w:rsidRPr="00D11613">
        <w:rPr>
          <w:rFonts w:eastAsia="Times New Roman"/>
          <w:sz w:val="16"/>
          <w:szCs w:val="16"/>
          <w:lang w:eastAsia="fr-FR"/>
        </w:rPr>
        <w:footnoteReference w:customMarkFollows="1" w:id="43"/>
        <w:t>**</w:t>
      </w:r>
    </w:p>
    <w:p w14:paraId="363B20EA" w14:textId="24B342F9" w:rsidR="007E4002" w:rsidRPr="00E879EF" w:rsidRDefault="00552ED2" w:rsidP="00552ED2">
      <w:pPr>
        <w:pStyle w:val="SingleTxtG"/>
        <w:rPr>
          <w:rFonts w:eastAsia="Times New Roman"/>
          <w:lang w:eastAsia="fr-FR"/>
        </w:rPr>
      </w:pPr>
      <w:r w:rsidRPr="00E879EF">
        <w:rPr>
          <w:rFonts w:eastAsia="Times New Roman"/>
          <w:lang w:eastAsia="fr-FR"/>
        </w:rPr>
        <w:t>509.</w:t>
      </w:r>
      <w:r w:rsidRPr="00E879EF">
        <w:rPr>
          <w:rFonts w:eastAsia="Times New Roman"/>
          <w:lang w:eastAsia="fr-FR"/>
        </w:rPr>
        <w:tab/>
      </w:r>
      <w:r w:rsidR="007E4002" w:rsidRPr="00E879EF">
        <w:rPr>
          <w:rFonts w:eastAsia="Times New Roman"/>
          <w:lang w:eastAsia="fr-FR"/>
        </w:rPr>
        <w:t>The Philippines thanked Côte d</w:t>
      </w:r>
      <w:r w:rsidR="00CF11FA">
        <w:rPr>
          <w:rFonts w:eastAsia="Times New Roman"/>
          <w:lang w:eastAsia="fr-FR"/>
        </w:rPr>
        <w:t>’</w:t>
      </w:r>
      <w:r w:rsidR="007E4002" w:rsidRPr="00E879EF">
        <w:rPr>
          <w:rFonts w:eastAsia="Times New Roman"/>
          <w:lang w:eastAsia="fr-FR"/>
        </w:rPr>
        <w:t>Ivoire for having accepted its recommendations on women</w:t>
      </w:r>
      <w:r w:rsidR="00CF11FA">
        <w:rPr>
          <w:rFonts w:eastAsia="Times New Roman"/>
          <w:lang w:eastAsia="fr-FR"/>
        </w:rPr>
        <w:t>’</w:t>
      </w:r>
      <w:r w:rsidR="007E4002">
        <w:rPr>
          <w:rFonts w:eastAsia="Times New Roman"/>
          <w:lang w:eastAsia="fr-FR"/>
        </w:rPr>
        <w:t>s</w:t>
      </w:r>
      <w:r w:rsidR="007E4002" w:rsidRPr="00E879EF">
        <w:rPr>
          <w:rFonts w:eastAsia="Times New Roman"/>
          <w:lang w:eastAsia="fr-FR"/>
        </w:rPr>
        <w:t xml:space="preserve"> and children</w:t>
      </w:r>
      <w:r w:rsidR="00CF11FA">
        <w:rPr>
          <w:rFonts w:eastAsia="Times New Roman"/>
          <w:lang w:eastAsia="fr-FR"/>
        </w:rPr>
        <w:t>’</w:t>
      </w:r>
      <w:r w:rsidR="007E4002">
        <w:rPr>
          <w:rFonts w:eastAsia="Times New Roman"/>
          <w:lang w:eastAsia="fr-FR"/>
        </w:rPr>
        <w:t>s</w:t>
      </w:r>
      <w:r w:rsidR="007E4002" w:rsidRPr="00E879EF">
        <w:rPr>
          <w:rFonts w:eastAsia="Times New Roman"/>
          <w:lang w:eastAsia="fr-FR"/>
        </w:rPr>
        <w:t xml:space="preserve"> rights and on trafficking in persons. It commended the country</w:t>
      </w:r>
      <w:r w:rsidR="00CF11FA">
        <w:rPr>
          <w:rFonts w:eastAsia="Times New Roman"/>
          <w:lang w:eastAsia="fr-FR"/>
        </w:rPr>
        <w:t>’</w:t>
      </w:r>
      <w:r w:rsidR="007E4002" w:rsidRPr="00E879EF">
        <w:rPr>
          <w:rFonts w:eastAsia="Times New Roman"/>
          <w:lang w:eastAsia="fr-FR"/>
        </w:rPr>
        <w:t xml:space="preserve">s commitment to the </w:t>
      </w:r>
      <w:r w:rsidR="007E4002">
        <w:rPr>
          <w:rFonts w:eastAsia="Times New Roman"/>
          <w:lang w:eastAsia="fr-FR"/>
        </w:rPr>
        <w:t>universal periodic review</w:t>
      </w:r>
      <w:r w:rsidR="007E4002" w:rsidRPr="00E879EF">
        <w:rPr>
          <w:rFonts w:eastAsia="Times New Roman"/>
          <w:lang w:eastAsia="fr-FR"/>
        </w:rPr>
        <w:t xml:space="preserve">. </w:t>
      </w:r>
      <w:r w:rsidR="007E4002">
        <w:rPr>
          <w:rFonts w:eastAsia="Times New Roman"/>
          <w:lang w:eastAsia="fr-FR"/>
        </w:rPr>
        <w:t>It</w:t>
      </w:r>
      <w:r w:rsidR="007E4002" w:rsidRPr="00E879EF">
        <w:rPr>
          <w:rFonts w:eastAsia="Times New Roman"/>
          <w:lang w:eastAsia="fr-FR"/>
        </w:rPr>
        <w:t xml:space="preserve"> recognized </w:t>
      </w:r>
      <w:r w:rsidR="007E4002">
        <w:rPr>
          <w:rFonts w:eastAsia="Times New Roman"/>
          <w:lang w:eastAsia="fr-FR"/>
        </w:rPr>
        <w:t xml:space="preserve">the </w:t>
      </w:r>
      <w:r w:rsidR="007E4002" w:rsidRPr="00E879EF">
        <w:rPr>
          <w:rFonts w:eastAsia="Times New Roman"/>
          <w:lang w:eastAsia="fr-FR"/>
        </w:rPr>
        <w:t>efforts</w:t>
      </w:r>
      <w:r w:rsidR="007E4002">
        <w:rPr>
          <w:rFonts w:eastAsia="Times New Roman"/>
          <w:lang w:eastAsia="fr-FR"/>
        </w:rPr>
        <w:t xml:space="preserve"> of Côte d</w:t>
      </w:r>
      <w:r w:rsidR="00CF11FA">
        <w:rPr>
          <w:rFonts w:eastAsia="Times New Roman"/>
          <w:lang w:eastAsia="fr-FR"/>
        </w:rPr>
        <w:t>’</w:t>
      </w:r>
      <w:r w:rsidR="007E4002">
        <w:rPr>
          <w:rFonts w:eastAsia="Times New Roman"/>
          <w:lang w:eastAsia="fr-FR"/>
        </w:rPr>
        <w:t>Ivoire</w:t>
      </w:r>
      <w:r w:rsidR="007E4002" w:rsidRPr="00E879EF">
        <w:rPr>
          <w:rFonts w:eastAsia="Times New Roman"/>
          <w:lang w:eastAsia="fr-FR"/>
        </w:rPr>
        <w:t xml:space="preserve"> to further advance the promotion and protection of </w:t>
      </w:r>
      <w:r w:rsidR="007E4002">
        <w:rPr>
          <w:rFonts w:eastAsia="Times New Roman"/>
          <w:lang w:eastAsia="fr-FR"/>
        </w:rPr>
        <w:t xml:space="preserve">the </w:t>
      </w:r>
      <w:r w:rsidR="007E4002" w:rsidRPr="00E879EF">
        <w:rPr>
          <w:rFonts w:eastAsia="Times New Roman"/>
          <w:lang w:eastAsia="fr-FR"/>
        </w:rPr>
        <w:t>rights for all and acknowledged actions to bring national legislation in line with international instruments.</w:t>
      </w:r>
    </w:p>
    <w:p w14:paraId="156A8C80" w14:textId="03887313" w:rsidR="007E4002" w:rsidRPr="00E879EF" w:rsidRDefault="00552ED2" w:rsidP="00552ED2">
      <w:pPr>
        <w:pStyle w:val="SingleTxtG"/>
        <w:rPr>
          <w:rFonts w:eastAsia="Times New Roman"/>
          <w:lang w:eastAsia="fr-FR"/>
        </w:rPr>
      </w:pPr>
      <w:r w:rsidRPr="00E879EF">
        <w:rPr>
          <w:rFonts w:eastAsia="Times New Roman"/>
          <w:lang w:eastAsia="fr-FR"/>
        </w:rPr>
        <w:t>510.</w:t>
      </w:r>
      <w:r w:rsidRPr="00E879EF">
        <w:rPr>
          <w:rFonts w:eastAsia="Times New Roman"/>
          <w:lang w:eastAsia="fr-FR"/>
        </w:rPr>
        <w:tab/>
      </w:r>
      <w:r w:rsidR="007E4002">
        <w:rPr>
          <w:rFonts w:eastAsia="Times New Roman"/>
          <w:lang w:eastAsia="fr-FR"/>
        </w:rPr>
        <w:t xml:space="preserve">The </w:t>
      </w:r>
      <w:r w:rsidR="007E4002" w:rsidRPr="00E879EF">
        <w:rPr>
          <w:rFonts w:eastAsia="Times New Roman"/>
          <w:lang w:eastAsia="fr-FR"/>
        </w:rPr>
        <w:t xml:space="preserve">Russian Federation welcomed positive changes on law enforcement, </w:t>
      </w:r>
      <w:r w:rsidR="007E4002">
        <w:rPr>
          <w:rFonts w:eastAsia="Times New Roman"/>
          <w:lang w:eastAsia="fr-FR"/>
        </w:rPr>
        <w:t xml:space="preserve">made </w:t>
      </w:r>
      <w:r w:rsidR="007E4002" w:rsidRPr="00E879EF">
        <w:rPr>
          <w:rFonts w:eastAsia="Times New Roman"/>
          <w:lang w:eastAsia="fr-FR"/>
        </w:rPr>
        <w:t>notably by upholding legislation to integrate international treaties</w:t>
      </w:r>
      <w:r w:rsidR="00CF11FA">
        <w:rPr>
          <w:rFonts w:eastAsia="Times New Roman"/>
          <w:lang w:eastAsia="fr-FR"/>
        </w:rPr>
        <w:t>’</w:t>
      </w:r>
      <w:r w:rsidR="007E4002" w:rsidRPr="00E879EF">
        <w:rPr>
          <w:rFonts w:eastAsia="Times New Roman"/>
          <w:lang w:eastAsia="fr-FR"/>
        </w:rPr>
        <w:t xml:space="preserve"> provisions into national laws. It noted that the vast majority of recommendations were </w:t>
      </w:r>
      <w:r w:rsidR="007E4002">
        <w:rPr>
          <w:rFonts w:eastAsia="Times New Roman"/>
          <w:lang w:eastAsia="fr-FR"/>
        </w:rPr>
        <w:t>accepted</w:t>
      </w:r>
      <w:r w:rsidR="007E4002" w:rsidRPr="00E879EF">
        <w:rPr>
          <w:rFonts w:eastAsia="Times New Roman"/>
          <w:lang w:eastAsia="fr-FR"/>
        </w:rPr>
        <w:t xml:space="preserve">, including those from </w:t>
      </w:r>
      <w:r w:rsidR="007E4002">
        <w:rPr>
          <w:rFonts w:eastAsia="Times New Roman"/>
          <w:lang w:eastAsia="fr-FR"/>
        </w:rPr>
        <w:t xml:space="preserve">the </w:t>
      </w:r>
      <w:r w:rsidR="007E4002" w:rsidRPr="00E879EF">
        <w:rPr>
          <w:rFonts w:eastAsia="Times New Roman"/>
          <w:lang w:eastAsia="fr-FR"/>
        </w:rPr>
        <w:t xml:space="preserve">Russian Federation, </w:t>
      </w:r>
      <w:r w:rsidR="007E4002">
        <w:rPr>
          <w:rFonts w:eastAsia="Times New Roman"/>
          <w:lang w:eastAsia="fr-FR"/>
        </w:rPr>
        <w:t xml:space="preserve">which </w:t>
      </w:r>
      <w:r w:rsidR="007E4002" w:rsidRPr="00E879EF">
        <w:rPr>
          <w:rFonts w:eastAsia="Times New Roman"/>
          <w:lang w:eastAsia="fr-FR"/>
        </w:rPr>
        <w:t>show</w:t>
      </w:r>
      <w:r w:rsidR="007E4002">
        <w:rPr>
          <w:rFonts w:eastAsia="Times New Roman"/>
          <w:lang w:eastAsia="fr-FR"/>
        </w:rPr>
        <w:t>ed</w:t>
      </w:r>
      <w:r w:rsidR="007E4002" w:rsidRPr="00E879EF">
        <w:rPr>
          <w:rFonts w:eastAsia="Times New Roman"/>
          <w:lang w:eastAsia="fr-FR"/>
        </w:rPr>
        <w:t xml:space="preserve"> the work</w:t>
      </w:r>
      <w:r w:rsidR="007E4002">
        <w:rPr>
          <w:rFonts w:eastAsia="Times New Roman"/>
          <w:lang w:eastAsia="fr-FR"/>
        </w:rPr>
        <w:t xml:space="preserve"> of Côte d</w:t>
      </w:r>
      <w:r w:rsidR="00CF11FA">
        <w:rPr>
          <w:rFonts w:eastAsia="Times New Roman"/>
          <w:lang w:eastAsia="fr-FR"/>
        </w:rPr>
        <w:t>’</w:t>
      </w:r>
      <w:r w:rsidR="007E4002">
        <w:rPr>
          <w:rFonts w:eastAsia="Times New Roman"/>
          <w:lang w:eastAsia="fr-FR"/>
        </w:rPr>
        <w:t>Ivoire</w:t>
      </w:r>
      <w:r w:rsidR="007E4002" w:rsidRPr="00E879EF">
        <w:rPr>
          <w:rFonts w:eastAsia="Times New Roman"/>
          <w:lang w:eastAsia="fr-FR"/>
        </w:rPr>
        <w:t xml:space="preserve"> towards the promotion and protection of human rights and readiness to cooperate with international human rights mechanisms.</w:t>
      </w:r>
    </w:p>
    <w:p w14:paraId="339CB5A9" w14:textId="63670DC7" w:rsidR="007E4002" w:rsidRPr="00E879EF" w:rsidRDefault="00552ED2" w:rsidP="00552ED2">
      <w:pPr>
        <w:pStyle w:val="SingleTxtG"/>
        <w:rPr>
          <w:rFonts w:eastAsia="Times New Roman"/>
          <w:lang w:eastAsia="fr-FR"/>
        </w:rPr>
      </w:pPr>
      <w:r w:rsidRPr="00E879EF">
        <w:rPr>
          <w:rFonts w:eastAsia="Times New Roman"/>
          <w:lang w:eastAsia="fr-FR"/>
        </w:rPr>
        <w:t>511.</w:t>
      </w:r>
      <w:r w:rsidRPr="00E879EF">
        <w:rPr>
          <w:rFonts w:eastAsia="Times New Roman"/>
          <w:lang w:eastAsia="fr-FR"/>
        </w:rPr>
        <w:tab/>
      </w:r>
      <w:r w:rsidR="007E4002" w:rsidRPr="00E879EF">
        <w:rPr>
          <w:rFonts w:eastAsia="Times New Roman"/>
          <w:lang w:eastAsia="fr-FR"/>
        </w:rPr>
        <w:t xml:space="preserve">Senegal noted the ratification of various international human rights treaties and the adoption of a new Constitution in 2016. It also referred to national legislation developed to strengthen democracy and the rule of law as well as reforms of the judiciary and penitentiary systems, in addition to reforms in the sectors of health, education and the rights of women, children and persons with disabilities. </w:t>
      </w:r>
      <w:r w:rsidR="007E4002">
        <w:rPr>
          <w:rFonts w:eastAsia="Times New Roman"/>
          <w:lang w:eastAsia="fr-FR"/>
        </w:rPr>
        <w:t>It</w:t>
      </w:r>
      <w:r w:rsidR="007E4002" w:rsidRPr="00E879EF">
        <w:rPr>
          <w:rFonts w:eastAsia="Times New Roman"/>
          <w:lang w:eastAsia="fr-FR"/>
        </w:rPr>
        <w:t xml:space="preserve"> welcomed </w:t>
      </w:r>
      <w:r w:rsidR="007E4002">
        <w:rPr>
          <w:rFonts w:eastAsia="Times New Roman"/>
          <w:lang w:eastAsia="fr-FR"/>
        </w:rPr>
        <w:t xml:space="preserve">the </w:t>
      </w:r>
      <w:r w:rsidR="007E4002" w:rsidRPr="00E879EF">
        <w:rPr>
          <w:rFonts w:eastAsia="Times New Roman"/>
          <w:lang w:eastAsia="fr-FR"/>
        </w:rPr>
        <w:t>efforts to implement most of the recommendations.</w:t>
      </w:r>
    </w:p>
    <w:p w14:paraId="1DF1DFDA" w14:textId="75449723" w:rsidR="007E4002" w:rsidRPr="00E879EF" w:rsidRDefault="00552ED2" w:rsidP="00552ED2">
      <w:pPr>
        <w:pStyle w:val="SingleTxtG"/>
        <w:rPr>
          <w:rFonts w:eastAsia="Times New Roman"/>
          <w:lang w:eastAsia="fr-FR"/>
        </w:rPr>
      </w:pPr>
      <w:r w:rsidRPr="00E879EF">
        <w:rPr>
          <w:rFonts w:eastAsia="Times New Roman"/>
          <w:lang w:eastAsia="fr-FR"/>
        </w:rPr>
        <w:t>512.</w:t>
      </w:r>
      <w:r w:rsidRPr="00E879EF">
        <w:rPr>
          <w:rFonts w:eastAsia="Times New Roman"/>
          <w:lang w:eastAsia="fr-FR"/>
        </w:rPr>
        <w:tab/>
      </w:r>
      <w:r w:rsidR="007E4002" w:rsidRPr="00E879EF">
        <w:rPr>
          <w:rFonts w:eastAsia="Times New Roman"/>
          <w:lang w:eastAsia="fr-FR"/>
        </w:rPr>
        <w:t xml:space="preserve">Seychelles thanked </w:t>
      </w:r>
      <w:r w:rsidR="007E4002">
        <w:rPr>
          <w:rFonts w:eastAsia="Times New Roman"/>
          <w:lang w:eastAsia="fr-FR"/>
        </w:rPr>
        <w:t xml:space="preserve">the </w:t>
      </w:r>
      <w:r w:rsidR="007E4002" w:rsidRPr="00E879EF">
        <w:rPr>
          <w:rFonts w:eastAsia="Times New Roman"/>
          <w:lang w:eastAsia="fr-FR"/>
        </w:rPr>
        <w:t>constructive engagement</w:t>
      </w:r>
      <w:r w:rsidR="007E4002">
        <w:rPr>
          <w:rFonts w:eastAsia="Times New Roman"/>
          <w:lang w:eastAsia="fr-FR"/>
        </w:rPr>
        <w:t xml:space="preserve"> of Côte d</w:t>
      </w:r>
      <w:r w:rsidR="00CF11FA">
        <w:rPr>
          <w:rFonts w:eastAsia="Times New Roman"/>
          <w:lang w:eastAsia="fr-FR"/>
        </w:rPr>
        <w:t>’</w:t>
      </w:r>
      <w:r w:rsidR="007E4002">
        <w:rPr>
          <w:rFonts w:eastAsia="Times New Roman"/>
          <w:lang w:eastAsia="fr-FR"/>
        </w:rPr>
        <w:t>Ivoire</w:t>
      </w:r>
      <w:r w:rsidR="007E4002" w:rsidRPr="00E879EF">
        <w:rPr>
          <w:rFonts w:eastAsia="Times New Roman"/>
          <w:lang w:eastAsia="fr-FR"/>
        </w:rPr>
        <w:t xml:space="preserve"> with the </w:t>
      </w:r>
      <w:r w:rsidR="007E4002">
        <w:rPr>
          <w:rFonts w:eastAsia="Times New Roman"/>
          <w:lang w:eastAsia="fr-FR"/>
        </w:rPr>
        <w:t>universal periodic review</w:t>
      </w:r>
      <w:r w:rsidR="007E4002" w:rsidRPr="00E879EF">
        <w:rPr>
          <w:rFonts w:eastAsia="Times New Roman"/>
          <w:lang w:eastAsia="fr-FR"/>
        </w:rPr>
        <w:t xml:space="preserve"> and commended the country for accepting a large majority of recommendation, including two issued by Seychelles. It noted encouraging steps to protect and promote human rights, including progress towards the adoption of marriage laws aimed at promoting gender equality.</w:t>
      </w:r>
    </w:p>
    <w:p w14:paraId="63255E4C" w14:textId="05C1C238" w:rsidR="007E4002" w:rsidRPr="00E879EF" w:rsidRDefault="00552ED2" w:rsidP="00552ED2">
      <w:pPr>
        <w:pStyle w:val="SingleTxtG"/>
        <w:rPr>
          <w:rFonts w:eastAsia="Times New Roman"/>
          <w:lang w:eastAsia="fr-FR"/>
        </w:rPr>
      </w:pPr>
      <w:r w:rsidRPr="00E879EF">
        <w:rPr>
          <w:rFonts w:eastAsia="Times New Roman"/>
          <w:lang w:eastAsia="fr-FR"/>
        </w:rPr>
        <w:t>513.</w:t>
      </w:r>
      <w:r w:rsidRPr="00E879EF">
        <w:rPr>
          <w:rFonts w:eastAsia="Times New Roman"/>
          <w:lang w:eastAsia="fr-FR"/>
        </w:rPr>
        <w:tab/>
      </w:r>
      <w:r w:rsidR="007E4002" w:rsidRPr="00E879EF">
        <w:rPr>
          <w:rFonts w:eastAsia="Times New Roman"/>
          <w:lang w:eastAsia="fr-FR"/>
        </w:rPr>
        <w:t>Sierra Leone commended strides made by Côte d</w:t>
      </w:r>
      <w:r w:rsidR="00CF11FA">
        <w:rPr>
          <w:rFonts w:eastAsia="Times New Roman"/>
          <w:lang w:eastAsia="fr-FR"/>
        </w:rPr>
        <w:t>’</w:t>
      </w:r>
      <w:r w:rsidR="007E4002" w:rsidRPr="00E879EF">
        <w:rPr>
          <w:rFonts w:eastAsia="Times New Roman"/>
          <w:lang w:eastAsia="fr-FR"/>
        </w:rPr>
        <w:t xml:space="preserve">Ivoire in fulfilling its human rights obligations despite many challenges, as demonstrated in the legal and normative framework established following </w:t>
      </w:r>
      <w:r w:rsidR="007E4002">
        <w:rPr>
          <w:rFonts w:eastAsia="Times New Roman"/>
          <w:lang w:eastAsia="fr-FR"/>
        </w:rPr>
        <w:t xml:space="preserve">the </w:t>
      </w:r>
      <w:r w:rsidR="007E4002" w:rsidRPr="00E879EF">
        <w:rPr>
          <w:rFonts w:eastAsia="Times New Roman"/>
          <w:lang w:eastAsia="fr-FR"/>
        </w:rPr>
        <w:t xml:space="preserve">previous review. It noted </w:t>
      </w:r>
      <w:r w:rsidR="007E4002">
        <w:rPr>
          <w:rFonts w:eastAsia="Times New Roman"/>
          <w:lang w:eastAsia="fr-FR"/>
        </w:rPr>
        <w:t xml:space="preserve">the </w:t>
      </w:r>
      <w:r w:rsidR="007E4002" w:rsidRPr="00E879EF">
        <w:rPr>
          <w:rFonts w:eastAsia="Times New Roman"/>
          <w:lang w:eastAsia="fr-FR"/>
        </w:rPr>
        <w:t>efforts to reform the judicial and prison systems, and the</w:t>
      </w:r>
      <w:r w:rsidR="007E4002">
        <w:rPr>
          <w:rFonts w:eastAsia="Times New Roman"/>
          <w:lang w:eastAsia="fr-FR"/>
        </w:rPr>
        <w:t xml:space="preserve"> National Development Plan 2016–</w:t>
      </w:r>
      <w:r w:rsidR="007E4002" w:rsidRPr="00E879EF">
        <w:rPr>
          <w:rFonts w:eastAsia="Times New Roman"/>
          <w:lang w:eastAsia="fr-FR"/>
        </w:rPr>
        <w:t>2020. It appreciated that Côte d</w:t>
      </w:r>
      <w:r w:rsidR="00CF11FA">
        <w:rPr>
          <w:rFonts w:eastAsia="Times New Roman"/>
          <w:lang w:eastAsia="fr-FR"/>
        </w:rPr>
        <w:t>’</w:t>
      </w:r>
      <w:r w:rsidR="007E4002" w:rsidRPr="00E879EF">
        <w:rPr>
          <w:rFonts w:eastAsia="Times New Roman"/>
          <w:lang w:eastAsia="fr-FR"/>
        </w:rPr>
        <w:t>Ivoire had supported three recommen</w:t>
      </w:r>
      <w:r w:rsidR="007E4002">
        <w:rPr>
          <w:rFonts w:eastAsia="Times New Roman"/>
          <w:lang w:eastAsia="fr-FR"/>
        </w:rPr>
        <w:t>dations issued by Sierra Leone.</w:t>
      </w:r>
    </w:p>
    <w:p w14:paraId="2B9F7AFA" w14:textId="619AABE8" w:rsidR="007E4002" w:rsidRPr="00E879EF" w:rsidRDefault="00552ED2" w:rsidP="00552ED2">
      <w:pPr>
        <w:pStyle w:val="SingleTxtG"/>
        <w:rPr>
          <w:rFonts w:eastAsia="Times New Roman"/>
          <w:lang w:eastAsia="fr-FR"/>
        </w:rPr>
      </w:pPr>
      <w:r w:rsidRPr="00E879EF">
        <w:rPr>
          <w:rFonts w:eastAsia="Times New Roman"/>
          <w:lang w:eastAsia="fr-FR"/>
        </w:rPr>
        <w:t>514.</w:t>
      </w:r>
      <w:r w:rsidRPr="00E879EF">
        <w:rPr>
          <w:rFonts w:eastAsia="Times New Roman"/>
          <w:lang w:eastAsia="fr-FR"/>
        </w:rPr>
        <w:tab/>
      </w:r>
      <w:r w:rsidR="007E4002" w:rsidRPr="00E879EF">
        <w:rPr>
          <w:rFonts w:eastAsia="Times New Roman"/>
          <w:lang w:eastAsia="fr-FR"/>
        </w:rPr>
        <w:t xml:space="preserve">South Africa appreciated </w:t>
      </w:r>
      <w:r w:rsidR="007E4002">
        <w:rPr>
          <w:rFonts w:eastAsia="Times New Roman"/>
          <w:lang w:eastAsia="fr-FR"/>
        </w:rPr>
        <w:t xml:space="preserve">the </w:t>
      </w:r>
      <w:r w:rsidR="007E4002" w:rsidRPr="00E879EF">
        <w:rPr>
          <w:rFonts w:eastAsia="Times New Roman"/>
          <w:lang w:eastAsia="fr-FR"/>
        </w:rPr>
        <w:t>acceptance</w:t>
      </w:r>
      <w:r w:rsidR="007E4002">
        <w:rPr>
          <w:rFonts w:eastAsia="Times New Roman"/>
          <w:lang w:eastAsia="fr-FR"/>
        </w:rPr>
        <w:t xml:space="preserve"> by Côte d</w:t>
      </w:r>
      <w:r w:rsidR="00CF11FA">
        <w:rPr>
          <w:rFonts w:eastAsia="Times New Roman"/>
          <w:lang w:eastAsia="fr-FR"/>
        </w:rPr>
        <w:t>’</w:t>
      </w:r>
      <w:r w:rsidR="007E4002">
        <w:rPr>
          <w:rFonts w:eastAsia="Times New Roman"/>
          <w:lang w:eastAsia="fr-FR"/>
        </w:rPr>
        <w:t>Ivoire</w:t>
      </w:r>
      <w:r w:rsidR="007E4002" w:rsidRPr="00E879EF">
        <w:rPr>
          <w:rFonts w:eastAsia="Times New Roman"/>
          <w:lang w:eastAsia="fr-FR"/>
        </w:rPr>
        <w:t xml:space="preserve"> of its recommendations. It welcomed the new Constitution aimed at protecting human rights, civil liberties and dignity, which will contribute to strengthening democracy and the rule of law. </w:t>
      </w:r>
      <w:r w:rsidR="007E4002">
        <w:rPr>
          <w:rFonts w:eastAsia="Times New Roman"/>
          <w:lang w:eastAsia="fr-FR"/>
        </w:rPr>
        <w:t>It</w:t>
      </w:r>
      <w:r w:rsidR="007E4002" w:rsidRPr="00E879EF">
        <w:rPr>
          <w:rFonts w:eastAsia="Times New Roman"/>
          <w:lang w:eastAsia="fr-FR"/>
        </w:rPr>
        <w:t xml:space="preserve"> was encouraged by the</w:t>
      </w:r>
      <w:r w:rsidR="007E4002">
        <w:rPr>
          <w:rFonts w:eastAsia="Times New Roman"/>
          <w:lang w:eastAsia="fr-FR"/>
        </w:rPr>
        <w:t xml:space="preserve"> National Development Plan</w:t>
      </w:r>
      <w:r w:rsidR="007E4002" w:rsidRPr="00E879EF">
        <w:rPr>
          <w:rFonts w:eastAsia="Times New Roman"/>
          <w:lang w:eastAsia="fr-FR"/>
        </w:rPr>
        <w:t xml:space="preserve"> and its speedy implementation.</w:t>
      </w:r>
    </w:p>
    <w:p w14:paraId="203D9BD8" w14:textId="68034C80" w:rsidR="007E4002" w:rsidRPr="00E879EF" w:rsidRDefault="00552ED2" w:rsidP="00552ED2">
      <w:pPr>
        <w:pStyle w:val="SingleTxtG"/>
        <w:rPr>
          <w:lang w:eastAsia="fr-FR"/>
        </w:rPr>
      </w:pPr>
      <w:r w:rsidRPr="00E879EF">
        <w:rPr>
          <w:lang w:eastAsia="fr-FR"/>
        </w:rPr>
        <w:t>515.</w:t>
      </w:r>
      <w:r w:rsidRPr="00E879EF">
        <w:rPr>
          <w:lang w:eastAsia="fr-FR"/>
        </w:rPr>
        <w:tab/>
      </w:r>
      <w:r w:rsidR="007E4002">
        <w:rPr>
          <w:lang w:eastAsia="fr-FR"/>
        </w:rPr>
        <w:t xml:space="preserve">The </w:t>
      </w:r>
      <w:r w:rsidR="007E4002" w:rsidRPr="00E879EF">
        <w:rPr>
          <w:lang w:eastAsia="fr-FR"/>
        </w:rPr>
        <w:t xml:space="preserve">Sudan appreciated </w:t>
      </w:r>
      <w:r w:rsidR="007E4002">
        <w:rPr>
          <w:lang w:eastAsia="fr-FR"/>
        </w:rPr>
        <w:t xml:space="preserve">the </w:t>
      </w:r>
      <w:r w:rsidR="007E4002" w:rsidRPr="00E879EF">
        <w:rPr>
          <w:lang w:eastAsia="fr-FR"/>
        </w:rPr>
        <w:t>efforts</w:t>
      </w:r>
      <w:r w:rsidR="007E4002">
        <w:rPr>
          <w:lang w:eastAsia="fr-FR"/>
        </w:rPr>
        <w:t xml:space="preserve"> of Côte d</w:t>
      </w:r>
      <w:r w:rsidR="00CF11FA">
        <w:rPr>
          <w:lang w:eastAsia="fr-FR"/>
        </w:rPr>
        <w:t>’</w:t>
      </w:r>
      <w:r w:rsidR="007E4002">
        <w:rPr>
          <w:lang w:eastAsia="fr-FR"/>
        </w:rPr>
        <w:t>Ivoire</w:t>
      </w:r>
      <w:r w:rsidR="007E4002" w:rsidRPr="00E879EF">
        <w:rPr>
          <w:lang w:eastAsia="fr-FR"/>
        </w:rPr>
        <w:t xml:space="preserve"> to promote and protect human rights as well as </w:t>
      </w:r>
      <w:r w:rsidR="007E4002">
        <w:rPr>
          <w:lang w:eastAsia="fr-FR"/>
        </w:rPr>
        <w:t xml:space="preserve">the </w:t>
      </w:r>
      <w:r w:rsidR="007E4002" w:rsidRPr="00E879EF">
        <w:rPr>
          <w:lang w:eastAsia="fr-FR"/>
        </w:rPr>
        <w:t xml:space="preserve">engagement with the Human Rights Council mechanisms, in particular the </w:t>
      </w:r>
      <w:r w:rsidR="007E4002">
        <w:rPr>
          <w:lang w:eastAsia="fr-FR"/>
        </w:rPr>
        <w:t>universal periodic review</w:t>
      </w:r>
      <w:r w:rsidR="007E4002" w:rsidRPr="00E879EF">
        <w:rPr>
          <w:lang w:eastAsia="fr-FR"/>
        </w:rPr>
        <w:t xml:space="preserve">. It appreciated the acceptance of the majority of recommendations, including those issued by </w:t>
      </w:r>
      <w:r w:rsidR="007E4002">
        <w:rPr>
          <w:lang w:eastAsia="fr-FR"/>
        </w:rPr>
        <w:t xml:space="preserve">the </w:t>
      </w:r>
      <w:r w:rsidR="007E4002" w:rsidRPr="00E879EF">
        <w:rPr>
          <w:lang w:eastAsia="fr-FR"/>
        </w:rPr>
        <w:t>Sudan, and wished success in their implementation.</w:t>
      </w:r>
    </w:p>
    <w:p w14:paraId="76906AD5" w14:textId="52C844C6" w:rsidR="007E4002" w:rsidRPr="00E879EF" w:rsidRDefault="00552ED2" w:rsidP="00552ED2">
      <w:pPr>
        <w:pStyle w:val="SingleTxtG"/>
        <w:rPr>
          <w:lang w:eastAsia="fr-FR"/>
        </w:rPr>
      </w:pPr>
      <w:r w:rsidRPr="00E879EF">
        <w:rPr>
          <w:lang w:eastAsia="fr-FR"/>
        </w:rPr>
        <w:t>516.</w:t>
      </w:r>
      <w:r w:rsidRPr="00E879EF">
        <w:rPr>
          <w:lang w:eastAsia="fr-FR"/>
        </w:rPr>
        <w:tab/>
      </w:r>
      <w:r w:rsidR="0041392D">
        <w:rPr>
          <w:lang w:eastAsia="fr-FR"/>
        </w:rPr>
        <w:t>UN Women</w:t>
      </w:r>
      <w:r w:rsidR="007E4002" w:rsidRPr="00E879EF">
        <w:rPr>
          <w:lang w:eastAsia="fr-FR"/>
        </w:rPr>
        <w:t xml:space="preserve"> welcomed </w:t>
      </w:r>
      <w:r w:rsidR="007E4002">
        <w:rPr>
          <w:lang w:eastAsia="fr-FR"/>
        </w:rPr>
        <w:t xml:space="preserve">the </w:t>
      </w:r>
      <w:r w:rsidR="007E4002" w:rsidRPr="00E879EF">
        <w:rPr>
          <w:lang w:eastAsia="fr-FR"/>
        </w:rPr>
        <w:t>efforts towards economic emergence and sustainable development and encouraged the country to accelerate transformative change for gender equality. It noted the President</w:t>
      </w:r>
      <w:r w:rsidR="00CF11FA">
        <w:rPr>
          <w:lang w:eastAsia="fr-FR"/>
        </w:rPr>
        <w:t>’</w:t>
      </w:r>
      <w:r w:rsidR="007E4002" w:rsidRPr="00E879EF">
        <w:rPr>
          <w:lang w:eastAsia="fr-FR"/>
        </w:rPr>
        <w:t>s commitment to eliminate all forms of gender-based violence and consolidate the ge</w:t>
      </w:r>
      <w:r w:rsidR="007E4002">
        <w:rPr>
          <w:lang w:eastAsia="fr-FR"/>
        </w:rPr>
        <w:t>nder parity principle by 2020. It</w:t>
      </w:r>
      <w:r w:rsidR="007E4002" w:rsidRPr="00E879EF">
        <w:rPr>
          <w:lang w:eastAsia="fr-FR"/>
        </w:rPr>
        <w:t xml:space="preserve"> committed to support the national efforts aimed at strengthening national capacity on gender equality and women</w:t>
      </w:r>
      <w:r w:rsidR="00CF11FA">
        <w:rPr>
          <w:lang w:eastAsia="fr-FR"/>
        </w:rPr>
        <w:t>’</w:t>
      </w:r>
      <w:r w:rsidR="007E4002" w:rsidRPr="00E879EF">
        <w:rPr>
          <w:lang w:eastAsia="fr-FR"/>
        </w:rPr>
        <w:t>s empowerment; the Government</w:t>
      </w:r>
      <w:r w:rsidR="00CF11FA">
        <w:rPr>
          <w:lang w:eastAsia="fr-FR"/>
        </w:rPr>
        <w:t>’</w:t>
      </w:r>
      <w:r w:rsidR="007E4002" w:rsidRPr="00E879EF">
        <w:rPr>
          <w:lang w:eastAsia="fr-FR"/>
        </w:rPr>
        <w:t>s efforts on strengthening the gender machinery for the institutionalization of gender equality and women</w:t>
      </w:r>
      <w:r w:rsidR="00CF11FA">
        <w:rPr>
          <w:lang w:eastAsia="fr-FR"/>
        </w:rPr>
        <w:t>’</w:t>
      </w:r>
      <w:r w:rsidR="007E4002" w:rsidRPr="00E879EF">
        <w:rPr>
          <w:lang w:eastAsia="fr-FR"/>
        </w:rPr>
        <w:t>s empowerment; and the development of gender statistic</w:t>
      </w:r>
      <w:r w:rsidR="007E4002">
        <w:rPr>
          <w:lang w:eastAsia="fr-FR"/>
        </w:rPr>
        <w:t>s</w:t>
      </w:r>
      <w:r w:rsidR="007E4002" w:rsidRPr="00E879EF">
        <w:rPr>
          <w:lang w:eastAsia="fr-FR"/>
        </w:rPr>
        <w:t>. It reaffirmed its readiness to assist the Government in implementing the recommendations on women</w:t>
      </w:r>
      <w:r w:rsidR="00CF11FA">
        <w:rPr>
          <w:lang w:eastAsia="fr-FR"/>
        </w:rPr>
        <w:t>’</w:t>
      </w:r>
      <w:r w:rsidR="007E4002">
        <w:rPr>
          <w:lang w:eastAsia="fr-FR"/>
        </w:rPr>
        <w:t>s</w:t>
      </w:r>
      <w:r w:rsidR="007E4002" w:rsidRPr="00E879EF">
        <w:rPr>
          <w:lang w:eastAsia="fr-FR"/>
        </w:rPr>
        <w:t xml:space="preserve"> </w:t>
      </w:r>
      <w:r w:rsidR="007E4002">
        <w:rPr>
          <w:lang w:eastAsia="fr-FR"/>
        </w:rPr>
        <w:t>and girls</w:t>
      </w:r>
      <w:r w:rsidR="00CF11FA">
        <w:rPr>
          <w:lang w:eastAsia="fr-FR"/>
        </w:rPr>
        <w:t>’</w:t>
      </w:r>
      <w:r w:rsidR="007E4002">
        <w:rPr>
          <w:lang w:eastAsia="fr-FR"/>
        </w:rPr>
        <w:t xml:space="preserve"> rights.</w:t>
      </w:r>
    </w:p>
    <w:p w14:paraId="1D5F6484" w14:textId="6A8D88DC" w:rsidR="007E4002" w:rsidRPr="00E879EF" w:rsidRDefault="00552ED2" w:rsidP="00552ED2">
      <w:pPr>
        <w:pStyle w:val="SingleTxtG"/>
        <w:rPr>
          <w:lang w:eastAsia="fr-FR"/>
        </w:rPr>
      </w:pPr>
      <w:r w:rsidRPr="00E879EF">
        <w:rPr>
          <w:lang w:eastAsia="fr-FR"/>
        </w:rPr>
        <w:t>517.</w:t>
      </w:r>
      <w:r w:rsidRPr="00E879EF">
        <w:rPr>
          <w:lang w:eastAsia="fr-FR"/>
        </w:rPr>
        <w:tab/>
      </w:r>
      <w:r w:rsidR="007E4002">
        <w:rPr>
          <w:lang w:eastAsia="fr-FR"/>
        </w:rPr>
        <w:t xml:space="preserve">The </w:t>
      </w:r>
      <w:r w:rsidR="007E4002" w:rsidRPr="00E879EF">
        <w:rPr>
          <w:lang w:eastAsia="fr-FR"/>
        </w:rPr>
        <w:t xml:space="preserve">United Kingdom of Great Britain and Northern Ireland commended the acceptance of its two recommendations on the National Committee for Monitoring Actions against Trafficking, Exploitation and Child Labour, and on the right to freedom of expression. Ahead of the 2020 Presidential elections, it encouraged </w:t>
      </w:r>
      <w:r w:rsidR="007E4002">
        <w:rPr>
          <w:lang w:eastAsia="fr-FR"/>
        </w:rPr>
        <w:t>Côte d</w:t>
      </w:r>
      <w:r w:rsidR="00CF11FA">
        <w:rPr>
          <w:lang w:eastAsia="fr-FR"/>
        </w:rPr>
        <w:t>’</w:t>
      </w:r>
      <w:r w:rsidR="007E4002">
        <w:rPr>
          <w:lang w:eastAsia="fr-FR"/>
        </w:rPr>
        <w:t xml:space="preserve">Ivoire </w:t>
      </w:r>
      <w:r w:rsidR="007E4002" w:rsidRPr="00E879EF">
        <w:rPr>
          <w:lang w:eastAsia="fr-FR"/>
        </w:rPr>
        <w:t xml:space="preserve">to maintain a dialogue with journalists </w:t>
      </w:r>
      <w:r w:rsidR="007E4002">
        <w:rPr>
          <w:lang w:eastAsia="fr-FR"/>
        </w:rPr>
        <w:t>rather than</w:t>
      </w:r>
      <w:r w:rsidR="007E4002" w:rsidRPr="00E879EF">
        <w:rPr>
          <w:lang w:eastAsia="fr-FR"/>
        </w:rPr>
        <w:t xml:space="preserve"> sanctioning them. It also urged </w:t>
      </w:r>
      <w:r w:rsidR="007E4002" w:rsidRPr="00D11613">
        <w:rPr>
          <w:lang w:eastAsia="fr-FR"/>
        </w:rPr>
        <w:t>C</w:t>
      </w:r>
      <w:r w:rsidR="007E4002">
        <w:rPr>
          <w:lang w:eastAsia="fr-FR"/>
        </w:rPr>
        <w:t>ôte d</w:t>
      </w:r>
      <w:r w:rsidR="00CF11FA">
        <w:rPr>
          <w:lang w:eastAsia="fr-FR"/>
        </w:rPr>
        <w:t>’</w:t>
      </w:r>
      <w:r w:rsidR="007E4002">
        <w:rPr>
          <w:lang w:eastAsia="fr-FR"/>
        </w:rPr>
        <w:t xml:space="preserve">Ivoire </w:t>
      </w:r>
      <w:r w:rsidR="007E4002" w:rsidRPr="00E879EF">
        <w:rPr>
          <w:lang w:eastAsia="fr-FR"/>
        </w:rPr>
        <w:t>to ensure that 2020 Presidential elections are free, fair, peaceful and in line with international best practice</w:t>
      </w:r>
      <w:r w:rsidR="007E4002">
        <w:rPr>
          <w:lang w:eastAsia="fr-FR"/>
        </w:rPr>
        <w:t>. A free press is essential in creating the necessary environment for</w:t>
      </w:r>
      <w:r w:rsidR="007E4002" w:rsidRPr="00E879EF">
        <w:rPr>
          <w:lang w:eastAsia="fr-FR"/>
        </w:rPr>
        <w:t xml:space="preserve"> credible elections. Finally, it regretted that the country did not accept its recommendation to adopt an open and merit-based process when selecting national candidates for </w:t>
      </w:r>
      <w:r w:rsidR="007E4002">
        <w:rPr>
          <w:lang w:eastAsia="fr-FR"/>
        </w:rPr>
        <w:t xml:space="preserve">United Nations </w:t>
      </w:r>
      <w:r w:rsidR="007E4002" w:rsidRPr="00E879EF">
        <w:rPr>
          <w:lang w:eastAsia="fr-FR"/>
        </w:rPr>
        <w:t>treaty bod</w:t>
      </w:r>
      <w:r w:rsidR="007E4002">
        <w:rPr>
          <w:lang w:eastAsia="fr-FR"/>
        </w:rPr>
        <w:t>y</w:t>
      </w:r>
      <w:r w:rsidR="007E4002" w:rsidRPr="00E879EF">
        <w:rPr>
          <w:lang w:eastAsia="fr-FR"/>
        </w:rPr>
        <w:t xml:space="preserve"> elections.</w:t>
      </w:r>
    </w:p>
    <w:p w14:paraId="663D243D" w14:textId="4994BFC3" w:rsidR="00E82307" w:rsidRDefault="00552ED2" w:rsidP="00552ED2">
      <w:pPr>
        <w:pStyle w:val="SingleTxtG"/>
        <w:rPr>
          <w:lang w:eastAsia="fr-FR"/>
        </w:rPr>
      </w:pPr>
      <w:r>
        <w:rPr>
          <w:lang w:eastAsia="fr-FR"/>
        </w:rPr>
        <w:t>518.</w:t>
      </w:r>
      <w:r>
        <w:rPr>
          <w:lang w:eastAsia="fr-FR"/>
        </w:rPr>
        <w:tab/>
      </w:r>
      <w:r w:rsidR="00E82307" w:rsidRPr="00E82307">
        <w:rPr>
          <w:lang w:eastAsia="fr-FR"/>
        </w:rPr>
        <w:t>The United Nations Population Fund (UNFPA) congratulated the commitment of Côte d</w:t>
      </w:r>
      <w:r w:rsidR="00CF11FA">
        <w:rPr>
          <w:lang w:eastAsia="fr-FR"/>
        </w:rPr>
        <w:t>’</w:t>
      </w:r>
      <w:r w:rsidR="00E82307" w:rsidRPr="00E82307">
        <w:rPr>
          <w:lang w:eastAsia="fr-FR"/>
        </w:rPr>
        <w:t>Ivoire to respect women</w:t>
      </w:r>
      <w:r w:rsidR="00CF11FA">
        <w:rPr>
          <w:lang w:eastAsia="fr-FR"/>
        </w:rPr>
        <w:t>’</w:t>
      </w:r>
      <w:r w:rsidR="00E82307" w:rsidRPr="00E82307">
        <w:rPr>
          <w:lang w:eastAsia="fr-FR"/>
        </w:rPr>
        <w:t>s and girls</w:t>
      </w:r>
      <w:r w:rsidR="00CF11FA">
        <w:rPr>
          <w:lang w:eastAsia="fr-FR"/>
        </w:rPr>
        <w:t>’</w:t>
      </w:r>
      <w:r w:rsidR="00E82307" w:rsidRPr="00E82307">
        <w:rPr>
          <w:lang w:eastAsia="fr-FR"/>
        </w:rPr>
        <w:t xml:space="preserve"> rights as well as the adoption in 2019 of family-related new laws and of a new Criminal Code. On family planning, it encouraged Côte d</w:t>
      </w:r>
      <w:r w:rsidR="00CF11FA">
        <w:rPr>
          <w:lang w:eastAsia="fr-FR"/>
        </w:rPr>
        <w:t>’</w:t>
      </w:r>
      <w:r w:rsidR="00E82307" w:rsidRPr="00E82307">
        <w:rPr>
          <w:lang w:eastAsia="fr-FR"/>
        </w:rPr>
        <w:t>Ivoire to increase its financial allocation to family planning so that the State is able to meet its commitment to achieve 36 per cent contraceptive prevalence by 2020. It urged Côte d</w:t>
      </w:r>
      <w:r w:rsidR="00CF11FA">
        <w:rPr>
          <w:lang w:eastAsia="fr-FR"/>
        </w:rPr>
        <w:t>’</w:t>
      </w:r>
      <w:r w:rsidR="00E82307" w:rsidRPr="00E82307">
        <w:rPr>
          <w:lang w:eastAsia="fr-FR"/>
        </w:rPr>
        <w:t>Ivoire to ensure access to information and quality services on sexual and reproductive health with a gender perspective, including the adoption of a law on sexual and reproductive health, in order to counteract teenage pregnancy.</w:t>
      </w:r>
    </w:p>
    <w:p w14:paraId="65914AD5" w14:textId="719A5AA7" w:rsidR="007E4002" w:rsidRPr="00E879EF" w:rsidRDefault="00552ED2" w:rsidP="00552ED2">
      <w:pPr>
        <w:pStyle w:val="SingleTxtG"/>
        <w:rPr>
          <w:lang w:eastAsia="fr-FR"/>
        </w:rPr>
      </w:pPr>
      <w:r w:rsidRPr="00E879EF">
        <w:rPr>
          <w:lang w:eastAsia="fr-FR"/>
        </w:rPr>
        <w:t>519.</w:t>
      </w:r>
      <w:r w:rsidRPr="00E879EF">
        <w:rPr>
          <w:lang w:eastAsia="fr-FR"/>
        </w:rPr>
        <w:tab/>
      </w:r>
      <w:r w:rsidR="00CF11FA">
        <w:rPr>
          <w:lang w:eastAsia="fr-FR"/>
        </w:rPr>
        <w:t>’</w:t>
      </w:r>
      <w:r w:rsidR="00CF11FA">
        <w:rPr>
          <w:lang w:val="en-US" w:eastAsia="fr-FR"/>
        </w:rPr>
        <w:t>’</w:t>
      </w:r>
      <w:r w:rsidR="00CF11FA">
        <w:rPr>
          <w:lang w:eastAsia="fr-FR"/>
        </w:rPr>
        <w:t>’’’</w:t>
      </w:r>
      <w:r w:rsidR="007E4002" w:rsidRPr="00E879EF">
        <w:rPr>
          <w:lang w:eastAsia="fr-FR"/>
        </w:rPr>
        <w:t xml:space="preserve">The Bolivarian Republic of Venezuela noted the adoption of a new Constitution in line with human rights commitments and the ratification of the </w:t>
      </w:r>
      <w:hyperlink r:id="rId25" w:tooltip="Convention on the Rights of Persons with Disabilities" w:history="1">
        <w:r w:rsidR="007E4002" w:rsidRPr="00E879EF">
          <w:rPr>
            <w:lang w:eastAsia="fr-FR"/>
          </w:rPr>
          <w:t>Convention on the Rights of Persons with Disabilities</w:t>
        </w:r>
      </w:hyperlink>
      <w:r w:rsidR="007E4002" w:rsidRPr="00E879EF">
        <w:rPr>
          <w:lang w:eastAsia="fr-FR"/>
        </w:rPr>
        <w:t xml:space="preserve">. </w:t>
      </w:r>
      <w:r w:rsidR="007E4002" w:rsidRPr="007666EB">
        <w:rPr>
          <w:lang w:eastAsia="fr-FR"/>
        </w:rPr>
        <w:t>It valued the quarterly money transfers made to 35,000 vulnerable families through the Productive Social Security Networks</w:t>
      </w:r>
      <w:r w:rsidR="007E4002" w:rsidRPr="00E879EF">
        <w:rPr>
          <w:lang w:eastAsia="fr-FR"/>
        </w:rPr>
        <w:t xml:space="preserve">. It acknowledged </w:t>
      </w:r>
      <w:r w:rsidR="007E4002">
        <w:rPr>
          <w:lang w:eastAsia="fr-FR"/>
        </w:rPr>
        <w:t xml:space="preserve">the </w:t>
      </w:r>
      <w:r w:rsidR="007E4002" w:rsidRPr="00E879EF">
        <w:rPr>
          <w:lang w:eastAsia="fr-FR"/>
        </w:rPr>
        <w:t>efforts to fulfil the accepted recommendations.</w:t>
      </w:r>
    </w:p>
    <w:p w14:paraId="11F0B2E9" w14:textId="143FE0A8" w:rsidR="007E4002" w:rsidRDefault="00552ED2" w:rsidP="00552ED2">
      <w:pPr>
        <w:pStyle w:val="SingleTxtG"/>
        <w:rPr>
          <w:lang w:eastAsia="fr-FR"/>
        </w:rPr>
      </w:pPr>
      <w:r>
        <w:rPr>
          <w:lang w:eastAsia="fr-FR"/>
        </w:rPr>
        <w:t>520.</w:t>
      </w:r>
      <w:r>
        <w:rPr>
          <w:lang w:eastAsia="fr-FR"/>
        </w:rPr>
        <w:tab/>
      </w:r>
      <w:r w:rsidR="007E4002" w:rsidRPr="00E879EF">
        <w:rPr>
          <w:lang w:eastAsia="fr-FR"/>
        </w:rPr>
        <w:t xml:space="preserve">Algeria congratulated </w:t>
      </w:r>
      <w:r w:rsidR="007E4002">
        <w:rPr>
          <w:lang w:eastAsia="fr-FR"/>
        </w:rPr>
        <w:t xml:space="preserve">the </w:t>
      </w:r>
      <w:r w:rsidR="007E4002" w:rsidRPr="00E879EF">
        <w:rPr>
          <w:lang w:eastAsia="fr-FR"/>
        </w:rPr>
        <w:t>commitment</w:t>
      </w:r>
      <w:r w:rsidR="007E4002">
        <w:rPr>
          <w:lang w:eastAsia="fr-FR"/>
        </w:rPr>
        <w:t xml:space="preserve"> of Côte d</w:t>
      </w:r>
      <w:r w:rsidR="00CF11FA">
        <w:rPr>
          <w:lang w:eastAsia="fr-FR"/>
        </w:rPr>
        <w:t>’</w:t>
      </w:r>
      <w:r w:rsidR="007E4002">
        <w:rPr>
          <w:lang w:eastAsia="fr-FR"/>
        </w:rPr>
        <w:t>Ivoire</w:t>
      </w:r>
      <w:r w:rsidR="007E4002" w:rsidRPr="00E879EF">
        <w:rPr>
          <w:lang w:eastAsia="fr-FR"/>
        </w:rPr>
        <w:t xml:space="preserve"> to promote human rights, reflected with the adoption of new laws, and welcomed the positive reception of recommendations and observations. </w:t>
      </w:r>
      <w:r w:rsidR="007E4002">
        <w:rPr>
          <w:lang w:eastAsia="fr-FR"/>
        </w:rPr>
        <w:t>It</w:t>
      </w:r>
      <w:r w:rsidR="007E4002" w:rsidRPr="00E879EF">
        <w:rPr>
          <w:lang w:eastAsia="fr-FR"/>
        </w:rPr>
        <w:t xml:space="preserve"> referred to two of its recommendations on access to inclusive, equ</w:t>
      </w:r>
      <w:r w:rsidR="007E4002">
        <w:rPr>
          <w:lang w:eastAsia="fr-FR"/>
        </w:rPr>
        <w:t>al and free quality education.</w:t>
      </w:r>
    </w:p>
    <w:p w14:paraId="5A0C4CD7" w14:textId="6090209C" w:rsidR="007E4002" w:rsidRDefault="00552ED2" w:rsidP="00552ED2">
      <w:pPr>
        <w:pStyle w:val="SingleTxtG"/>
      </w:pPr>
      <w:r>
        <w:t>521.</w:t>
      </w:r>
      <w:r>
        <w:tab/>
      </w:r>
      <w:r w:rsidR="007E4002" w:rsidRPr="00E879EF">
        <w:rPr>
          <w:lang w:eastAsia="fr-FR"/>
        </w:rPr>
        <w:t>Botswana commended Côte d</w:t>
      </w:r>
      <w:r w:rsidR="00CF11FA">
        <w:rPr>
          <w:lang w:eastAsia="fr-FR"/>
        </w:rPr>
        <w:t>’</w:t>
      </w:r>
      <w:r w:rsidR="007E4002" w:rsidRPr="00E879EF">
        <w:rPr>
          <w:lang w:eastAsia="fr-FR"/>
        </w:rPr>
        <w:t xml:space="preserve">Ivoire </w:t>
      </w:r>
      <w:r w:rsidR="007E4002">
        <w:rPr>
          <w:lang w:eastAsia="fr-FR"/>
        </w:rPr>
        <w:t xml:space="preserve">for its </w:t>
      </w:r>
      <w:r w:rsidR="007E4002" w:rsidRPr="00E879EF">
        <w:rPr>
          <w:lang w:eastAsia="fr-FR"/>
        </w:rPr>
        <w:t>continued cooperation with human rights mechanisms, in particular with the Independent Expert. It welcomed the new comprehensive Constitution. It commended the country for having accepted the majority of recommendations.</w:t>
      </w:r>
    </w:p>
    <w:p w14:paraId="24ECB6CA" w14:textId="77777777" w:rsidR="007E4002" w:rsidRDefault="007E4002" w:rsidP="007E4002">
      <w:pPr>
        <w:pStyle w:val="H23G"/>
      </w:pPr>
      <w:r>
        <w:tab/>
        <w:t>3.</w:t>
      </w:r>
      <w:r>
        <w:tab/>
      </w:r>
      <w:r w:rsidRPr="00555A14">
        <w:t>General comments made by other stakeholders</w:t>
      </w:r>
    </w:p>
    <w:p w14:paraId="282D1F54" w14:textId="292A8DD6" w:rsidR="007E4002" w:rsidRDefault="00552ED2" w:rsidP="00552ED2">
      <w:pPr>
        <w:pStyle w:val="SingleTxtG"/>
      </w:pPr>
      <w:r>
        <w:t>522.</w:t>
      </w:r>
      <w:r>
        <w:tab/>
      </w:r>
      <w:r w:rsidR="007E4002" w:rsidRPr="00FD269B">
        <w:t xml:space="preserve">During the adoption of the outcome of the review of </w:t>
      </w:r>
      <w:r w:rsidR="007E4002">
        <w:t>Côte d</w:t>
      </w:r>
      <w:r w:rsidR="00CF11FA">
        <w:t>’</w:t>
      </w:r>
      <w:r w:rsidR="007E4002">
        <w:t>Ivoire, eight</w:t>
      </w:r>
      <w:r w:rsidR="007E4002" w:rsidRPr="00FD269B">
        <w:t xml:space="preserve"> other stakeholders made statements.</w:t>
      </w:r>
    </w:p>
    <w:p w14:paraId="661798FA" w14:textId="381C1A52" w:rsidR="007E4002" w:rsidRPr="001971FD" w:rsidRDefault="00552ED2" w:rsidP="00552ED2">
      <w:pPr>
        <w:pStyle w:val="SingleTxtG"/>
        <w:rPr>
          <w:rFonts w:eastAsia="Calibri"/>
          <w:lang w:val="en-US"/>
        </w:rPr>
      </w:pPr>
      <w:r w:rsidRPr="001971FD">
        <w:rPr>
          <w:rFonts w:eastAsia="Calibri"/>
          <w:lang w:val="en-US"/>
        </w:rPr>
        <w:t>523.</w:t>
      </w:r>
      <w:r w:rsidRPr="001971FD">
        <w:rPr>
          <w:rFonts w:eastAsia="Calibri"/>
          <w:lang w:val="en-US"/>
        </w:rPr>
        <w:tab/>
      </w:r>
      <w:r w:rsidR="007E4002">
        <w:rPr>
          <w:rFonts w:eastAsia="Calibri"/>
          <w:lang w:val="en-US"/>
        </w:rPr>
        <w:t xml:space="preserve">The </w:t>
      </w:r>
      <w:r w:rsidR="007E4002" w:rsidRPr="003A655B">
        <w:rPr>
          <w:rFonts w:eastAsia="Calibri"/>
          <w:lang w:val="en-US"/>
        </w:rPr>
        <w:t>International Catholic Child Bureau</w:t>
      </w:r>
      <w:r w:rsidR="007E4002">
        <w:rPr>
          <w:rFonts w:eastAsia="Calibri"/>
          <w:lang w:val="en-US"/>
        </w:rPr>
        <w:t>, in a joint statement co-sponsored by</w:t>
      </w:r>
      <w:r w:rsidR="007E4002" w:rsidRPr="003A655B">
        <w:rPr>
          <w:rFonts w:eastAsia="Calibri"/>
          <w:lang w:val="en-US"/>
        </w:rPr>
        <w:t xml:space="preserve"> Dominicans for Justice and Peace</w:t>
      </w:r>
      <w:r w:rsidR="00E27265">
        <w:rPr>
          <w:rFonts w:eastAsia="Calibri"/>
          <w:lang w:val="en-US"/>
        </w:rPr>
        <w:t xml:space="preserve">: </w:t>
      </w:r>
      <w:r w:rsidR="007E4002" w:rsidRPr="003A655B">
        <w:rPr>
          <w:rFonts w:eastAsia="Calibri"/>
          <w:lang w:val="en-US"/>
        </w:rPr>
        <w:t>Order of Preachers</w:t>
      </w:r>
      <w:r w:rsidR="007E4002">
        <w:rPr>
          <w:rFonts w:eastAsia="Calibri"/>
          <w:lang w:val="en-US"/>
        </w:rPr>
        <w:t xml:space="preserve">, </w:t>
      </w:r>
      <w:r w:rsidR="007E4002" w:rsidRPr="003A655B">
        <w:rPr>
          <w:rFonts w:eastAsia="Calibri"/>
          <w:lang w:val="en-US"/>
        </w:rPr>
        <w:t>called on Côte d</w:t>
      </w:r>
      <w:r w:rsidR="00CF11FA">
        <w:rPr>
          <w:rFonts w:eastAsia="Calibri"/>
          <w:lang w:val="en-US"/>
        </w:rPr>
        <w:t>’</w:t>
      </w:r>
      <w:r w:rsidR="007E4002" w:rsidRPr="003A655B">
        <w:rPr>
          <w:rFonts w:eastAsia="Calibri"/>
          <w:lang w:val="en-US"/>
        </w:rPr>
        <w:t xml:space="preserve">Ivoire to ensure adequate </w:t>
      </w:r>
      <w:r w:rsidR="007E4002">
        <w:rPr>
          <w:rFonts w:eastAsia="Calibri"/>
          <w:lang w:val="en-US"/>
        </w:rPr>
        <w:t xml:space="preserve">health care and food </w:t>
      </w:r>
      <w:r w:rsidR="007E4002" w:rsidRPr="003A655B">
        <w:rPr>
          <w:rFonts w:eastAsia="Calibri"/>
          <w:lang w:val="en-US"/>
        </w:rPr>
        <w:t>for children and pregnant women in</w:t>
      </w:r>
      <w:r w:rsidR="007E4002" w:rsidRPr="0040546D">
        <w:rPr>
          <w:rFonts w:eastAsia="Calibri"/>
          <w:lang w:val="en-US"/>
        </w:rPr>
        <w:t xml:space="preserve"> detention</w:t>
      </w:r>
      <w:r w:rsidR="007E4002">
        <w:rPr>
          <w:rFonts w:eastAsia="Calibri"/>
          <w:lang w:val="en-US"/>
        </w:rPr>
        <w:t xml:space="preserve"> and respect the time limit of pre-trial detention by increasing resources dedicated to preliminary investigations</w:t>
      </w:r>
      <w:r w:rsidR="007E4002" w:rsidRPr="0040546D">
        <w:rPr>
          <w:rFonts w:eastAsia="Calibri"/>
          <w:lang w:val="en-US"/>
        </w:rPr>
        <w:t xml:space="preserve">. </w:t>
      </w:r>
      <w:r w:rsidR="007E4002" w:rsidRPr="00B47F26">
        <w:rPr>
          <w:rFonts w:eastAsia="Calibri"/>
          <w:lang w:val="en-US"/>
        </w:rPr>
        <w:t xml:space="preserve">It </w:t>
      </w:r>
      <w:r w:rsidR="007E4002" w:rsidRPr="00D11613">
        <w:rPr>
          <w:rFonts w:eastAsia="Calibri"/>
          <w:lang w:val="en-US"/>
        </w:rPr>
        <w:t xml:space="preserve">also </w:t>
      </w:r>
      <w:r w:rsidR="007E4002" w:rsidRPr="00B47F26">
        <w:rPr>
          <w:rFonts w:eastAsia="Calibri"/>
          <w:lang w:val="en-US"/>
        </w:rPr>
        <w:t>called on Côte d</w:t>
      </w:r>
      <w:r w:rsidR="00CF11FA">
        <w:rPr>
          <w:rFonts w:eastAsia="Calibri"/>
          <w:lang w:val="en-US"/>
        </w:rPr>
        <w:t>’</w:t>
      </w:r>
      <w:r w:rsidR="007E4002" w:rsidRPr="00B47F26">
        <w:rPr>
          <w:rFonts w:eastAsia="Calibri"/>
          <w:lang w:val="en-US"/>
        </w:rPr>
        <w:t>Ivoire to</w:t>
      </w:r>
      <w:r w:rsidR="007E4002" w:rsidRPr="00D11613">
        <w:rPr>
          <w:rFonts w:eastAsia="Calibri"/>
          <w:lang w:val="en-US"/>
        </w:rPr>
        <w:t xml:space="preserve"> disseminate </w:t>
      </w:r>
      <w:r w:rsidR="007E4002" w:rsidRPr="00B47F26">
        <w:rPr>
          <w:rFonts w:eastAsia="Calibri"/>
          <w:lang w:val="en-US"/>
        </w:rPr>
        <w:t xml:space="preserve">the recommendations to the State services </w:t>
      </w:r>
      <w:r w:rsidR="007E4002" w:rsidRPr="00D11613">
        <w:rPr>
          <w:rFonts w:eastAsia="Calibri"/>
          <w:lang w:val="en-US"/>
        </w:rPr>
        <w:t>with t</w:t>
      </w:r>
      <w:r w:rsidR="007E4002" w:rsidRPr="00B47F26">
        <w:rPr>
          <w:rFonts w:eastAsia="Calibri"/>
          <w:lang w:val="en-US"/>
        </w:rPr>
        <w:t>he protection of</w:t>
      </w:r>
      <w:r w:rsidR="007E4002" w:rsidRPr="00D11613">
        <w:rPr>
          <w:rFonts w:eastAsia="Calibri"/>
          <w:lang w:val="en-US"/>
        </w:rPr>
        <w:t xml:space="preserve"> </w:t>
      </w:r>
      <w:r w:rsidR="007E4002" w:rsidRPr="00B47F26">
        <w:rPr>
          <w:rFonts w:eastAsia="Calibri"/>
          <w:lang w:val="en-US"/>
        </w:rPr>
        <w:t>the rights of the child in their attribution</w:t>
      </w:r>
      <w:r w:rsidR="007E4002" w:rsidRPr="00D11613">
        <w:rPr>
          <w:rFonts w:eastAsia="Calibri"/>
          <w:lang w:val="en-US"/>
        </w:rPr>
        <w:t xml:space="preserve">, as well as to </w:t>
      </w:r>
      <w:r w:rsidR="007E4002" w:rsidRPr="00B47F26">
        <w:rPr>
          <w:rFonts w:eastAsia="Calibri"/>
          <w:lang w:val="en-US"/>
        </w:rPr>
        <w:t>civil society. It</w:t>
      </w:r>
      <w:r w:rsidR="007E4002" w:rsidRPr="0040546D">
        <w:rPr>
          <w:rFonts w:eastAsia="Calibri"/>
          <w:lang w:val="en-US"/>
        </w:rPr>
        <w:t xml:space="preserve"> also recommended the State to develop a specific plan for implementation of the recommendations</w:t>
      </w:r>
      <w:r w:rsidR="007E4002">
        <w:rPr>
          <w:rFonts w:eastAsia="Calibri"/>
          <w:lang w:val="en-US"/>
        </w:rPr>
        <w:t>.</w:t>
      </w:r>
    </w:p>
    <w:p w14:paraId="3254A941" w14:textId="70DBB783" w:rsidR="007E4002" w:rsidRPr="001971FD" w:rsidRDefault="00552ED2" w:rsidP="00552ED2">
      <w:pPr>
        <w:pStyle w:val="SingleTxtG"/>
        <w:rPr>
          <w:rFonts w:eastAsia="Calibri"/>
        </w:rPr>
      </w:pPr>
      <w:r w:rsidRPr="001971FD">
        <w:rPr>
          <w:rFonts w:eastAsia="Calibri"/>
        </w:rPr>
        <w:t>524.</w:t>
      </w:r>
      <w:r w:rsidRPr="001971FD">
        <w:rPr>
          <w:rFonts w:eastAsia="Calibri"/>
        </w:rPr>
        <w:tab/>
      </w:r>
      <w:r w:rsidR="007E4002" w:rsidRPr="005E3255">
        <w:rPr>
          <w:rFonts w:eastAsia="Calibri"/>
        </w:rPr>
        <w:t xml:space="preserve">The International Service for Human Rights referred to </w:t>
      </w:r>
      <w:r w:rsidR="007E4002" w:rsidRPr="00B174B2">
        <w:rPr>
          <w:rFonts w:eastAsia="Calibri"/>
        </w:rPr>
        <w:t xml:space="preserve">the adoption in 2017 </w:t>
      </w:r>
      <w:r w:rsidR="007E4002" w:rsidRPr="00865010">
        <w:rPr>
          <w:rFonts w:eastAsia="Calibri"/>
        </w:rPr>
        <w:t>of a decree</w:t>
      </w:r>
      <w:r w:rsidR="007E4002" w:rsidRPr="0041256C">
        <w:rPr>
          <w:rFonts w:eastAsia="Calibri"/>
        </w:rPr>
        <w:t xml:space="preserve"> </w:t>
      </w:r>
      <w:r w:rsidR="007E4002" w:rsidRPr="00D11613">
        <w:rPr>
          <w:rFonts w:eastAsia="Calibri"/>
        </w:rPr>
        <w:t>pr</w:t>
      </w:r>
      <w:r w:rsidR="007E4002" w:rsidRPr="005E3255">
        <w:rPr>
          <w:rFonts w:eastAsia="Calibri"/>
        </w:rPr>
        <w:t>o</w:t>
      </w:r>
      <w:r w:rsidR="007E4002" w:rsidRPr="00D11613">
        <w:rPr>
          <w:rFonts w:eastAsia="Calibri"/>
        </w:rPr>
        <w:t>vid</w:t>
      </w:r>
      <w:r w:rsidR="007E4002" w:rsidRPr="005E3255">
        <w:rPr>
          <w:rFonts w:eastAsia="Calibri"/>
        </w:rPr>
        <w:t>i</w:t>
      </w:r>
      <w:r w:rsidR="007E4002" w:rsidRPr="00D11613">
        <w:rPr>
          <w:rFonts w:eastAsia="Calibri"/>
        </w:rPr>
        <w:t>ng the est</w:t>
      </w:r>
      <w:r w:rsidR="007E4002" w:rsidRPr="005E3255">
        <w:rPr>
          <w:rFonts w:eastAsia="Calibri"/>
        </w:rPr>
        <w:t>ablishment of a mechanism to ensure the</w:t>
      </w:r>
      <w:r w:rsidR="007E4002" w:rsidRPr="00B174B2">
        <w:rPr>
          <w:rFonts w:eastAsia="Calibri"/>
        </w:rPr>
        <w:t xml:space="preserve"> implementation of the 2014 law on the protection of human rights defenders</w:t>
      </w:r>
      <w:r w:rsidR="007E4002" w:rsidRPr="00865010">
        <w:rPr>
          <w:rFonts w:eastAsia="Calibri"/>
        </w:rPr>
        <w:t xml:space="preserve"> and called on the State to </w:t>
      </w:r>
      <w:r w:rsidR="007E4002" w:rsidRPr="0041256C">
        <w:rPr>
          <w:rFonts w:eastAsia="Calibri"/>
        </w:rPr>
        <w:t>guarantee the independence of this</w:t>
      </w:r>
      <w:r w:rsidR="007E4002" w:rsidRPr="00533891">
        <w:rPr>
          <w:rFonts w:eastAsia="Calibri"/>
        </w:rPr>
        <w:t xml:space="preserve"> mechanism</w:t>
      </w:r>
      <w:r w:rsidR="007E4002" w:rsidRPr="00D11613">
        <w:rPr>
          <w:rFonts w:eastAsia="Calibri"/>
        </w:rPr>
        <w:t xml:space="preserve">, </w:t>
      </w:r>
      <w:r w:rsidR="007E4002" w:rsidRPr="005E3255">
        <w:rPr>
          <w:rFonts w:eastAsia="Calibri"/>
        </w:rPr>
        <w:t>tak</w:t>
      </w:r>
      <w:r w:rsidR="007E4002" w:rsidRPr="00D11613">
        <w:rPr>
          <w:rFonts w:eastAsia="Calibri"/>
        </w:rPr>
        <w:t>ing</w:t>
      </w:r>
      <w:r w:rsidR="007E4002" w:rsidRPr="005E3255">
        <w:rPr>
          <w:rFonts w:eastAsia="Calibri"/>
        </w:rPr>
        <w:t xml:space="preserve"> into account </w:t>
      </w:r>
      <w:r w:rsidR="007E4002" w:rsidRPr="00B174B2">
        <w:rPr>
          <w:rFonts w:eastAsia="Calibri"/>
        </w:rPr>
        <w:t>article 9</w:t>
      </w:r>
      <w:r w:rsidR="007E4002" w:rsidRPr="00D11613">
        <w:rPr>
          <w:rFonts w:eastAsia="Calibri"/>
        </w:rPr>
        <w:t xml:space="preserve"> of the law</w:t>
      </w:r>
      <w:r w:rsidR="007E4002" w:rsidRPr="005E3255">
        <w:rPr>
          <w:rFonts w:eastAsia="Calibri"/>
        </w:rPr>
        <w:t xml:space="preserve"> on the protection of women defenders. I</w:t>
      </w:r>
      <w:r w:rsidR="007E4002" w:rsidRPr="00B174B2">
        <w:rPr>
          <w:rFonts w:eastAsia="Calibri"/>
        </w:rPr>
        <w:t>t</w:t>
      </w:r>
      <w:r w:rsidR="007E4002" w:rsidRPr="00865010">
        <w:rPr>
          <w:rFonts w:eastAsia="Calibri"/>
        </w:rPr>
        <w:t xml:space="preserve"> expressed concern over a number of different articles of the Criminal Code, which stipulate sanctions against people who participate in undeclared or banned protests that contradict</w:t>
      </w:r>
      <w:r w:rsidR="007E4002" w:rsidRPr="001971FD">
        <w:rPr>
          <w:rFonts w:eastAsia="Calibri"/>
        </w:rPr>
        <w:t xml:space="preserve"> article 3 of the </w:t>
      </w:r>
      <w:r w:rsidR="007E4002" w:rsidRPr="005F4382">
        <w:rPr>
          <w:rFonts w:eastAsia="Calibri"/>
        </w:rPr>
        <w:t>law</w:t>
      </w:r>
      <w:r w:rsidR="007E4002">
        <w:rPr>
          <w:rFonts w:eastAsia="Calibri"/>
        </w:rPr>
        <w:t xml:space="preserve"> on the protection of human rights defenders</w:t>
      </w:r>
      <w:r w:rsidR="007E4002" w:rsidRPr="001971FD">
        <w:rPr>
          <w:rFonts w:eastAsia="Calibri"/>
        </w:rPr>
        <w:t xml:space="preserve">, which guarantees the right to </w:t>
      </w:r>
      <w:r w:rsidR="007E4002">
        <w:rPr>
          <w:rFonts w:eastAsia="Calibri"/>
        </w:rPr>
        <w:t xml:space="preserve">peaceful </w:t>
      </w:r>
      <w:r w:rsidR="007E4002" w:rsidRPr="001971FD">
        <w:rPr>
          <w:rFonts w:eastAsia="Calibri"/>
        </w:rPr>
        <w:t>assembly. I</w:t>
      </w:r>
      <w:r w:rsidR="007E4002">
        <w:rPr>
          <w:rFonts w:eastAsia="Calibri"/>
        </w:rPr>
        <w:t>t</w:t>
      </w:r>
      <w:r w:rsidR="007E4002" w:rsidRPr="001971FD">
        <w:rPr>
          <w:rFonts w:eastAsia="Calibri"/>
        </w:rPr>
        <w:t xml:space="preserve"> recommended the abrogation of these provisions. With regard to the Independent Electoral Commission, it noted that the </w:t>
      </w:r>
      <w:r w:rsidR="007E4002">
        <w:rPr>
          <w:rFonts w:eastAsia="Calibri"/>
        </w:rPr>
        <w:t>G</w:t>
      </w:r>
      <w:r w:rsidR="007E4002" w:rsidRPr="001971FD">
        <w:rPr>
          <w:rFonts w:eastAsia="Calibri"/>
        </w:rPr>
        <w:t xml:space="preserve">overnment work with the opposition and civil society and encouraged them to continue a political dialogue in order to put in place an </w:t>
      </w:r>
      <w:r w:rsidR="007E4002" w:rsidRPr="00B033FA">
        <w:rPr>
          <w:rFonts w:eastAsia="Calibri"/>
        </w:rPr>
        <w:t>independent consensus</w:t>
      </w:r>
      <w:r w:rsidR="007E4002" w:rsidRPr="00D11613">
        <w:rPr>
          <w:rFonts w:eastAsia="Calibri"/>
        </w:rPr>
        <w:t>-</w:t>
      </w:r>
      <w:r w:rsidR="007E4002" w:rsidRPr="00B033FA">
        <w:rPr>
          <w:rFonts w:eastAsia="Calibri"/>
        </w:rPr>
        <w:t>based electoral body</w:t>
      </w:r>
      <w:r w:rsidR="007E4002" w:rsidRPr="001971FD">
        <w:rPr>
          <w:rFonts w:eastAsia="Calibri"/>
        </w:rPr>
        <w:t>. I</w:t>
      </w:r>
      <w:r w:rsidR="007E4002">
        <w:rPr>
          <w:rFonts w:eastAsia="Calibri"/>
        </w:rPr>
        <w:t xml:space="preserve">t </w:t>
      </w:r>
      <w:r w:rsidR="007E4002" w:rsidRPr="001971FD">
        <w:rPr>
          <w:rFonts w:eastAsia="Calibri"/>
        </w:rPr>
        <w:t>recommended the adoption of a law guaranteeing better representation of women in decision-making bodies.</w:t>
      </w:r>
    </w:p>
    <w:p w14:paraId="74EDF4CF" w14:textId="10D90684" w:rsidR="007E4002" w:rsidRPr="001971FD" w:rsidRDefault="00552ED2" w:rsidP="00552ED2">
      <w:pPr>
        <w:pStyle w:val="SingleTxtG"/>
        <w:rPr>
          <w:rFonts w:eastAsia="Calibri"/>
        </w:rPr>
      </w:pPr>
      <w:r w:rsidRPr="001971FD">
        <w:rPr>
          <w:rFonts w:eastAsia="Calibri"/>
        </w:rPr>
        <w:t>525.</w:t>
      </w:r>
      <w:r w:rsidRPr="001971FD">
        <w:rPr>
          <w:rFonts w:eastAsia="Calibri"/>
        </w:rPr>
        <w:tab/>
      </w:r>
      <w:r w:rsidR="00C24572">
        <w:rPr>
          <w:rFonts w:eastAsia="Calibri"/>
        </w:rPr>
        <w:t>CIVICUS: World Alliance for Citizen Participation</w:t>
      </w:r>
      <w:r w:rsidR="007E4002" w:rsidRPr="001971FD">
        <w:rPr>
          <w:rFonts w:eastAsia="Calibri"/>
        </w:rPr>
        <w:t xml:space="preserve"> noted that the right to freedom of peaceful assembly has at times been denied, particularly to the political oppositions</w:t>
      </w:r>
      <w:r w:rsidR="007E4002">
        <w:rPr>
          <w:rFonts w:eastAsia="Calibri"/>
        </w:rPr>
        <w:t>,</w:t>
      </w:r>
      <w:r w:rsidR="007E4002" w:rsidRPr="001971FD">
        <w:rPr>
          <w:rFonts w:eastAsia="Calibri"/>
        </w:rPr>
        <w:t xml:space="preserve"> and remained concern</w:t>
      </w:r>
      <w:r w:rsidR="007E4002">
        <w:rPr>
          <w:rFonts w:eastAsia="Calibri"/>
        </w:rPr>
        <w:t>ed</w:t>
      </w:r>
      <w:r w:rsidR="007E4002" w:rsidRPr="001971FD">
        <w:rPr>
          <w:rFonts w:eastAsia="Calibri"/>
        </w:rPr>
        <w:t xml:space="preserve"> about the high fee for citizens to obtain a National ID Card, which is required for enrolment on the electoral list. CIVICUS called on the </w:t>
      </w:r>
      <w:r w:rsidR="007E4002">
        <w:rPr>
          <w:rFonts w:eastAsia="Calibri"/>
        </w:rPr>
        <w:t>G</w:t>
      </w:r>
      <w:r w:rsidR="007E4002" w:rsidRPr="001971FD">
        <w:rPr>
          <w:rFonts w:eastAsia="Calibri"/>
        </w:rPr>
        <w:t>overnment to conduct independent investigations for all the violations committed against journalists, human rights defenders, trade unionists and wider civil society, including break-ins into the offices of human rights organisations, and to bring perpetrators to justice.</w:t>
      </w:r>
    </w:p>
    <w:p w14:paraId="67D58D00" w14:textId="51CBC1DC" w:rsidR="007E4002" w:rsidRPr="001971FD" w:rsidRDefault="00552ED2" w:rsidP="00552ED2">
      <w:pPr>
        <w:pStyle w:val="SingleTxtG"/>
        <w:rPr>
          <w:rFonts w:eastAsia="Calibri"/>
        </w:rPr>
      </w:pPr>
      <w:r w:rsidRPr="001971FD">
        <w:rPr>
          <w:rFonts w:eastAsia="Calibri"/>
        </w:rPr>
        <w:t>526.</w:t>
      </w:r>
      <w:r w:rsidRPr="001971FD">
        <w:rPr>
          <w:rFonts w:eastAsia="Calibri"/>
        </w:rPr>
        <w:tab/>
      </w:r>
      <w:r w:rsidR="003B4D06">
        <w:rPr>
          <w:rFonts w:eastAsia="Calibri"/>
        </w:rPr>
        <w:t>International-Lawyers.org</w:t>
      </w:r>
      <w:r w:rsidR="007E4002" w:rsidRPr="001971FD">
        <w:rPr>
          <w:rFonts w:eastAsia="Calibri"/>
        </w:rPr>
        <w:t xml:space="preserve"> regretted to note that the engagement of children in Côte d</w:t>
      </w:r>
      <w:r w:rsidR="00CF11FA">
        <w:rPr>
          <w:rFonts w:eastAsia="Calibri"/>
        </w:rPr>
        <w:t>’</w:t>
      </w:r>
      <w:r w:rsidR="007E4002" w:rsidRPr="001971FD">
        <w:rPr>
          <w:rFonts w:eastAsia="Calibri"/>
        </w:rPr>
        <w:t>Ivoire in the worst forms of child labour persists in the harvesting of cocoa and coffee, sometimes as a result of human trafficking. It noted that progress is hindered by failure to constantly convene the anti-trafficking committee</w:t>
      </w:r>
      <w:r w:rsidR="007E4002">
        <w:rPr>
          <w:rFonts w:eastAsia="Calibri"/>
        </w:rPr>
        <w:t>,</w:t>
      </w:r>
      <w:r w:rsidR="007E4002" w:rsidRPr="001971FD">
        <w:rPr>
          <w:rFonts w:eastAsia="Calibri"/>
        </w:rPr>
        <w:t xml:space="preserve"> and this is exacerbated by a lack of clear understanding of the appropriate role of the implementing agencies. </w:t>
      </w:r>
      <w:r w:rsidR="007E4002">
        <w:rPr>
          <w:rFonts w:eastAsia="Calibri"/>
        </w:rPr>
        <w:t>It</w:t>
      </w:r>
      <w:r w:rsidR="007E4002" w:rsidRPr="001971FD">
        <w:rPr>
          <w:rFonts w:eastAsia="Calibri"/>
        </w:rPr>
        <w:t xml:space="preserve"> encouraged Côte d</w:t>
      </w:r>
      <w:r w:rsidR="00CF11FA">
        <w:rPr>
          <w:rFonts w:eastAsia="Calibri"/>
        </w:rPr>
        <w:t>’</w:t>
      </w:r>
      <w:r w:rsidR="007E4002" w:rsidRPr="001971FD">
        <w:rPr>
          <w:rFonts w:eastAsia="Calibri"/>
        </w:rPr>
        <w:t>Ivoire to continue in its efforts to combat child trafficking and child labour by regularly assembling the committee, clarifying roles and providing increased training for law enforcement and judicial officials.</w:t>
      </w:r>
    </w:p>
    <w:p w14:paraId="068F371C" w14:textId="42304B76" w:rsidR="007E4002" w:rsidRPr="001971FD" w:rsidRDefault="00552ED2" w:rsidP="00552ED2">
      <w:pPr>
        <w:pStyle w:val="SingleTxtG"/>
        <w:rPr>
          <w:rFonts w:eastAsia="Calibri"/>
        </w:rPr>
      </w:pPr>
      <w:r w:rsidRPr="001971FD">
        <w:rPr>
          <w:rFonts w:eastAsia="Calibri"/>
        </w:rPr>
        <w:t>527.</w:t>
      </w:r>
      <w:r w:rsidRPr="001971FD">
        <w:rPr>
          <w:rFonts w:eastAsia="Calibri"/>
        </w:rPr>
        <w:tab/>
      </w:r>
      <w:r w:rsidR="007E4002" w:rsidRPr="001971FD">
        <w:rPr>
          <w:rFonts w:eastAsia="Calibri"/>
        </w:rPr>
        <w:t>Dominicans for Justice and Peace</w:t>
      </w:r>
      <w:r w:rsidR="0065759A">
        <w:rPr>
          <w:rFonts w:eastAsia="Calibri"/>
        </w:rPr>
        <w:t xml:space="preserve">: </w:t>
      </w:r>
      <w:r w:rsidR="007E4002" w:rsidRPr="001971FD">
        <w:rPr>
          <w:rFonts w:eastAsia="Calibri"/>
        </w:rPr>
        <w:t>Order of Preachers</w:t>
      </w:r>
      <w:r w:rsidR="007E4002">
        <w:rPr>
          <w:rFonts w:eastAsia="Calibri"/>
        </w:rPr>
        <w:t>, in a joint statement co-sponsored by I</w:t>
      </w:r>
      <w:r w:rsidR="007E4002" w:rsidRPr="001971FD">
        <w:rPr>
          <w:rFonts w:eastAsia="Calibri"/>
        </w:rPr>
        <w:t>nternational Catholic Child Bureau</w:t>
      </w:r>
      <w:r w:rsidR="007E4002">
        <w:rPr>
          <w:rFonts w:eastAsia="Calibri"/>
        </w:rPr>
        <w:t>,</w:t>
      </w:r>
      <w:r w:rsidR="007E4002" w:rsidRPr="001971FD">
        <w:rPr>
          <w:rFonts w:eastAsia="Calibri"/>
        </w:rPr>
        <w:t xml:space="preserve"> stated that Côte d</w:t>
      </w:r>
      <w:r w:rsidR="00CF11FA">
        <w:rPr>
          <w:rFonts w:eastAsia="Calibri"/>
        </w:rPr>
        <w:t>’</w:t>
      </w:r>
      <w:r w:rsidR="007E4002" w:rsidRPr="001971FD">
        <w:rPr>
          <w:rFonts w:eastAsia="Calibri"/>
        </w:rPr>
        <w:t>Ivoire must ensure that the funds allocated in the budget for juvenile justice must be correctly applied</w:t>
      </w:r>
      <w:r w:rsidR="007E4002">
        <w:rPr>
          <w:rFonts w:eastAsia="Calibri"/>
        </w:rPr>
        <w:t>. T</w:t>
      </w:r>
      <w:r w:rsidR="007E4002" w:rsidRPr="001971FD">
        <w:rPr>
          <w:rFonts w:eastAsia="Calibri"/>
        </w:rPr>
        <w:t xml:space="preserve">he </w:t>
      </w:r>
      <w:r w:rsidR="007E4002">
        <w:rPr>
          <w:rFonts w:eastAsia="Calibri"/>
        </w:rPr>
        <w:t>G</w:t>
      </w:r>
      <w:r w:rsidR="007E4002" w:rsidRPr="001971FD">
        <w:rPr>
          <w:rFonts w:eastAsia="Calibri"/>
        </w:rPr>
        <w:t xml:space="preserve">overnment should look for true alternatives to imprisonment. It called on the </w:t>
      </w:r>
      <w:r w:rsidR="007E4002">
        <w:rPr>
          <w:rFonts w:eastAsia="Calibri"/>
        </w:rPr>
        <w:t>G</w:t>
      </w:r>
      <w:r w:rsidR="007E4002" w:rsidRPr="001971FD">
        <w:rPr>
          <w:rFonts w:eastAsia="Calibri"/>
        </w:rPr>
        <w:t xml:space="preserve">overnment to boost the resources available to fully and correctly implement the </w:t>
      </w:r>
      <w:r w:rsidR="007E4002">
        <w:rPr>
          <w:rFonts w:eastAsia="Calibri"/>
        </w:rPr>
        <w:t>universal periodic review</w:t>
      </w:r>
      <w:r w:rsidR="007E4002" w:rsidRPr="001971FD">
        <w:rPr>
          <w:rFonts w:eastAsia="Calibri"/>
        </w:rPr>
        <w:t xml:space="preserve"> recommendations on management of juvenile justice.</w:t>
      </w:r>
      <w:r w:rsidR="00D95DAF">
        <w:rPr>
          <w:rFonts w:eastAsia="Calibri"/>
        </w:rPr>
        <w:t xml:space="preserve"> </w:t>
      </w:r>
      <w:r w:rsidR="007E4002" w:rsidRPr="001971FD">
        <w:rPr>
          <w:rFonts w:eastAsia="Calibri"/>
        </w:rPr>
        <w:t xml:space="preserve">It strongly encouraged the </w:t>
      </w:r>
      <w:r w:rsidR="007E4002">
        <w:rPr>
          <w:rFonts w:eastAsia="Calibri"/>
        </w:rPr>
        <w:t>G</w:t>
      </w:r>
      <w:r w:rsidR="007E4002" w:rsidRPr="001971FD">
        <w:rPr>
          <w:rFonts w:eastAsia="Calibri"/>
        </w:rPr>
        <w:t xml:space="preserve">overnment to submit a mid-term report </w:t>
      </w:r>
      <w:r w:rsidR="007E4002">
        <w:rPr>
          <w:rFonts w:eastAsia="Calibri"/>
        </w:rPr>
        <w:t>on</w:t>
      </w:r>
      <w:r w:rsidR="007E4002" w:rsidRPr="001971FD">
        <w:rPr>
          <w:rFonts w:eastAsia="Calibri"/>
        </w:rPr>
        <w:t xml:space="preserve"> the </w:t>
      </w:r>
      <w:r w:rsidR="007E4002">
        <w:rPr>
          <w:rFonts w:eastAsia="Calibri"/>
        </w:rPr>
        <w:t>universal periodic review</w:t>
      </w:r>
      <w:r w:rsidR="007E4002" w:rsidRPr="001971FD">
        <w:rPr>
          <w:rFonts w:eastAsia="Calibri"/>
        </w:rPr>
        <w:t xml:space="preserve"> in two and a half years.</w:t>
      </w:r>
    </w:p>
    <w:p w14:paraId="3F41D52F" w14:textId="39D52D1C" w:rsidR="007E4002" w:rsidRPr="001971FD" w:rsidRDefault="00552ED2" w:rsidP="00552ED2">
      <w:pPr>
        <w:pStyle w:val="SingleTxtG"/>
        <w:rPr>
          <w:rFonts w:eastAsia="Calibri"/>
        </w:rPr>
      </w:pPr>
      <w:r w:rsidRPr="001971FD">
        <w:rPr>
          <w:rFonts w:eastAsia="Calibri"/>
        </w:rPr>
        <w:t>528.</w:t>
      </w:r>
      <w:r w:rsidRPr="001971FD">
        <w:rPr>
          <w:rFonts w:eastAsia="Calibri"/>
        </w:rPr>
        <w:tab/>
      </w:r>
      <w:r w:rsidR="007E4002" w:rsidRPr="001971FD">
        <w:rPr>
          <w:rFonts w:eastAsia="Calibri"/>
        </w:rPr>
        <w:t xml:space="preserve">Rencontre </w:t>
      </w:r>
      <w:r w:rsidR="00C852F1">
        <w:rPr>
          <w:rFonts w:eastAsia="Calibri"/>
        </w:rPr>
        <w:t>a</w:t>
      </w:r>
      <w:r w:rsidR="007E4002" w:rsidRPr="001971FD">
        <w:rPr>
          <w:rFonts w:eastAsia="Calibri"/>
        </w:rPr>
        <w:t xml:space="preserve">fricaine pour la </w:t>
      </w:r>
      <w:r w:rsidR="007E4002">
        <w:rPr>
          <w:rFonts w:eastAsia="Calibri"/>
        </w:rPr>
        <w:t>d</w:t>
      </w:r>
      <w:r w:rsidR="007E4002" w:rsidRPr="00D11613">
        <w:rPr>
          <w:rFonts w:eastAsia="Calibri"/>
        </w:rPr>
        <w:t>é</w:t>
      </w:r>
      <w:r w:rsidR="007E4002">
        <w:rPr>
          <w:rFonts w:eastAsia="Calibri"/>
        </w:rPr>
        <w:t>f</w:t>
      </w:r>
      <w:r w:rsidR="007E4002" w:rsidRPr="001971FD">
        <w:rPr>
          <w:rFonts w:eastAsia="Calibri"/>
        </w:rPr>
        <w:t xml:space="preserve">ense des </w:t>
      </w:r>
      <w:r w:rsidR="007E4002">
        <w:rPr>
          <w:rFonts w:eastAsia="Calibri"/>
        </w:rPr>
        <w:t>d</w:t>
      </w:r>
      <w:r w:rsidR="007E4002" w:rsidRPr="001971FD">
        <w:rPr>
          <w:rFonts w:eastAsia="Calibri"/>
        </w:rPr>
        <w:t>roits de l</w:t>
      </w:r>
      <w:r w:rsidR="00CF11FA">
        <w:rPr>
          <w:rFonts w:eastAsia="Calibri"/>
        </w:rPr>
        <w:t>’</w:t>
      </w:r>
      <w:r w:rsidR="007E4002">
        <w:rPr>
          <w:rFonts w:eastAsia="Calibri"/>
        </w:rPr>
        <w:t>h</w:t>
      </w:r>
      <w:r w:rsidR="007E4002" w:rsidRPr="001971FD">
        <w:rPr>
          <w:rFonts w:eastAsia="Calibri"/>
        </w:rPr>
        <w:t xml:space="preserve">omme commended the adoption of the law on </w:t>
      </w:r>
      <w:r w:rsidR="007E4002">
        <w:rPr>
          <w:rFonts w:eastAsia="Calibri"/>
        </w:rPr>
        <w:t>g</w:t>
      </w:r>
      <w:r w:rsidR="007E4002" w:rsidRPr="001971FD">
        <w:rPr>
          <w:rFonts w:eastAsia="Calibri"/>
        </w:rPr>
        <w:t xml:space="preserve">ender </w:t>
      </w:r>
      <w:r w:rsidR="007E4002">
        <w:rPr>
          <w:rFonts w:eastAsia="Calibri"/>
        </w:rPr>
        <w:t>e</w:t>
      </w:r>
      <w:r w:rsidR="007E4002" w:rsidRPr="001971FD">
        <w:rPr>
          <w:rFonts w:eastAsia="Calibri"/>
        </w:rPr>
        <w:t xml:space="preserve">quality and the protection of </w:t>
      </w:r>
      <w:r w:rsidR="007E4002">
        <w:rPr>
          <w:rFonts w:eastAsia="Calibri"/>
        </w:rPr>
        <w:t>h</w:t>
      </w:r>
      <w:r w:rsidR="007E4002" w:rsidRPr="001971FD">
        <w:rPr>
          <w:rFonts w:eastAsia="Calibri"/>
        </w:rPr>
        <w:t xml:space="preserve">uman </w:t>
      </w:r>
      <w:r w:rsidR="007E4002">
        <w:rPr>
          <w:rFonts w:eastAsia="Calibri"/>
        </w:rPr>
        <w:t>r</w:t>
      </w:r>
      <w:r w:rsidR="007E4002" w:rsidRPr="001971FD">
        <w:rPr>
          <w:rFonts w:eastAsia="Calibri"/>
        </w:rPr>
        <w:t xml:space="preserve">ights </w:t>
      </w:r>
      <w:r w:rsidR="007E4002">
        <w:rPr>
          <w:rFonts w:eastAsia="Calibri"/>
        </w:rPr>
        <w:t>d</w:t>
      </w:r>
      <w:r w:rsidR="007E4002" w:rsidRPr="001971FD">
        <w:rPr>
          <w:rFonts w:eastAsia="Calibri"/>
        </w:rPr>
        <w:t xml:space="preserve">efenders, </w:t>
      </w:r>
      <w:r w:rsidR="007E4002">
        <w:rPr>
          <w:rFonts w:eastAsia="Calibri"/>
        </w:rPr>
        <w:t xml:space="preserve">the </w:t>
      </w:r>
      <w:r w:rsidR="007E4002" w:rsidRPr="001971FD">
        <w:rPr>
          <w:rFonts w:eastAsia="Calibri"/>
        </w:rPr>
        <w:t xml:space="preserve">reform of the </w:t>
      </w:r>
      <w:r w:rsidR="007E4002" w:rsidRPr="003B56A4">
        <w:rPr>
          <w:rFonts w:eastAsia="Calibri"/>
        </w:rPr>
        <w:t>I</w:t>
      </w:r>
      <w:r w:rsidR="007E4002" w:rsidRPr="0038778A">
        <w:rPr>
          <w:rFonts w:eastAsia="Calibri"/>
        </w:rPr>
        <w:t>ndependent Electoral Commission</w:t>
      </w:r>
      <w:r w:rsidR="007E4002" w:rsidRPr="001971FD">
        <w:rPr>
          <w:rFonts w:eastAsia="Calibri"/>
        </w:rPr>
        <w:t xml:space="preserve">, the Criminal Code and the Criminal Procedure Code, as well as the initiatives taken to eradicate scourge of female genital mutilation. </w:t>
      </w:r>
      <w:r w:rsidR="007E4002">
        <w:rPr>
          <w:rFonts w:eastAsia="Calibri"/>
        </w:rPr>
        <w:t>It</w:t>
      </w:r>
      <w:r w:rsidR="007E4002" w:rsidRPr="001971FD">
        <w:rPr>
          <w:rFonts w:eastAsia="Calibri"/>
        </w:rPr>
        <w:t xml:space="preserve"> remained concern</w:t>
      </w:r>
      <w:r w:rsidR="007E4002">
        <w:rPr>
          <w:rFonts w:eastAsia="Calibri"/>
        </w:rPr>
        <w:t>ed</w:t>
      </w:r>
      <w:r w:rsidR="007E4002" w:rsidRPr="001971FD">
        <w:rPr>
          <w:rFonts w:eastAsia="Calibri"/>
        </w:rPr>
        <w:t xml:space="preserve"> by the over population and poor conditions in prisons, torture in places of detention, how minors are handled and trafficked, exploitation of migrant children in cocoa plantations, discrimination and harassment against sexual minorities. </w:t>
      </w:r>
      <w:r w:rsidR="007E4002">
        <w:rPr>
          <w:rFonts w:eastAsia="Calibri"/>
        </w:rPr>
        <w:t>It</w:t>
      </w:r>
      <w:r w:rsidR="007E4002" w:rsidRPr="001971FD">
        <w:rPr>
          <w:rFonts w:eastAsia="Calibri"/>
        </w:rPr>
        <w:t xml:space="preserve"> called on the </w:t>
      </w:r>
      <w:r w:rsidR="007E4002">
        <w:rPr>
          <w:rFonts w:eastAsia="Calibri"/>
        </w:rPr>
        <w:t>G</w:t>
      </w:r>
      <w:r w:rsidR="007E4002" w:rsidRPr="001971FD">
        <w:rPr>
          <w:rFonts w:eastAsia="Calibri"/>
        </w:rPr>
        <w:t xml:space="preserve">overnment to fight impunity and to ensure that national reconciliation is a reality in the field in order to heal the painful wounds of the past. </w:t>
      </w:r>
      <w:r w:rsidR="007E4002">
        <w:rPr>
          <w:rFonts w:eastAsia="Calibri"/>
        </w:rPr>
        <w:t>It</w:t>
      </w:r>
      <w:r w:rsidR="007E4002" w:rsidRPr="001971FD">
        <w:rPr>
          <w:rFonts w:eastAsia="Calibri"/>
        </w:rPr>
        <w:t xml:space="preserve"> stated that efforts must be deployed to better protect journalists, human rights defenders</w:t>
      </w:r>
      <w:r w:rsidR="007E4002">
        <w:rPr>
          <w:rFonts w:eastAsia="Calibri"/>
        </w:rPr>
        <w:t>,</w:t>
      </w:r>
      <w:r w:rsidR="007E4002" w:rsidRPr="001971FD">
        <w:rPr>
          <w:rFonts w:eastAsia="Calibri"/>
        </w:rPr>
        <w:t xml:space="preserve"> and civil society actors in the context of elections. </w:t>
      </w:r>
      <w:r w:rsidR="007E4002">
        <w:rPr>
          <w:rFonts w:eastAsia="Calibri"/>
        </w:rPr>
        <w:t>It</w:t>
      </w:r>
      <w:r w:rsidR="007E4002" w:rsidRPr="001971FD">
        <w:rPr>
          <w:rFonts w:eastAsia="Calibri"/>
        </w:rPr>
        <w:t xml:space="preserve"> encouraged Côte d</w:t>
      </w:r>
      <w:r w:rsidR="00CF11FA">
        <w:rPr>
          <w:rFonts w:eastAsia="Calibri"/>
        </w:rPr>
        <w:t>’</w:t>
      </w:r>
      <w:r w:rsidR="007E4002" w:rsidRPr="001971FD">
        <w:rPr>
          <w:rFonts w:eastAsia="Calibri"/>
        </w:rPr>
        <w:t>Ivoire to strengthen its coo</w:t>
      </w:r>
      <w:r w:rsidR="007A4C45">
        <w:rPr>
          <w:rFonts w:eastAsia="Calibri"/>
        </w:rPr>
        <w:t>peration with special procedure</w:t>
      </w:r>
      <w:r w:rsidR="007E4002" w:rsidRPr="001971FD">
        <w:rPr>
          <w:rFonts w:eastAsia="Calibri"/>
        </w:rPr>
        <w:t xml:space="preserve"> mandate holders.</w:t>
      </w:r>
    </w:p>
    <w:p w14:paraId="5B9C45C3" w14:textId="163CE977" w:rsidR="007E4002" w:rsidRPr="001971FD" w:rsidRDefault="00552ED2" w:rsidP="00552ED2">
      <w:pPr>
        <w:pStyle w:val="SingleTxtG"/>
        <w:rPr>
          <w:rFonts w:eastAsia="Calibri"/>
          <w:lang w:val="en-US"/>
        </w:rPr>
      </w:pPr>
      <w:r w:rsidRPr="001971FD">
        <w:rPr>
          <w:rFonts w:eastAsia="Calibri"/>
          <w:lang w:val="en-US"/>
        </w:rPr>
        <w:t>529.</w:t>
      </w:r>
      <w:r w:rsidRPr="001971FD">
        <w:rPr>
          <w:rFonts w:eastAsia="Calibri"/>
          <w:lang w:val="en-US"/>
        </w:rPr>
        <w:tab/>
      </w:r>
      <w:r w:rsidR="007E4002" w:rsidRPr="001971FD">
        <w:rPr>
          <w:rFonts w:eastAsia="Calibri"/>
          <w:lang w:val="en-US"/>
        </w:rPr>
        <w:t xml:space="preserve">Village Unis commended </w:t>
      </w:r>
      <w:r w:rsidR="007E4002">
        <w:rPr>
          <w:rFonts w:eastAsia="Calibri"/>
          <w:lang w:val="en-US"/>
        </w:rPr>
        <w:t xml:space="preserve">the efforts of </w:t>
      </w:r>
      <w:r w:rsidR="007E4002" w:rsidRPr="001971FD">
        <w:rPr>
          <w:rFonts w:eastAsia="Calibri"/>
          <w:lang w:val="en-US"/>
        </w:rPr>
        <w:t>Côte d</w:t>
      </w:r>
      <w:r w:rsidR="00CF11FA">
        <w:rPr>
          <w:rFonts w:eastAsia="Calibri"/>
          <w:lang w:val="en-US"/>
        </w:rPr>
        <w:t>’</w:t>
      </w:r>
      <w:r w:rsidR="007E4002" w:rsidRPr="001971FD">
        <w:rPr>
          <w:rFonts w:eastAsia="Calibri"/>
          <w:lang w:val="en-US"/>
        </w:rPr>
        <w:t>Ivoire in the implementation of the recommendations. It noted that Côte d</w:t>
      </w:r>
      <w:r w:rsidR="00CF11FA">
        <w:rPr>
          <w:rFonts w:eastAsia="Calibri"/>
          <w:lang w:val="en-US"/>
        </w:rPr>
        <w:t>’</w:t>
      </w:r>
      <w:r w:rsidR="007E4002" w:rsidRPr="001971FD">
        <w:rPr>
          <w:rFonts w:eastAsia="Calibri"/>
          <w:lang w:val="en-US"/>
        </w:rPr>
        <w:t xml:space="preserve">Ivoire adopted a new Constitution that promotes democratic norms and </w:t>
      </w:r>
      <w:r w:rsidR="007E4002">
        <w:rPr>
          <w:rFonts w:eastAsia="Calibri"/>
          <w:lang w:val="en-US"/>
        </w:rPr>
        <w:t xml:space="preserve">that </w:t>
      </w:r>
      <w:r w:rsidR="007E4002" w:rsidRPr="001971FD">
        <w:rPr>
          <w:rFonts w:eastAsia="Calibri"/>
          <w:lang w:val="en-US"/>
        </w:rPr>
        <w:t xml:space="preserve">the establishment of </w:t>
      </w:r>
      <w:r w:rsidR="007E4002">
        <w:rPr>
          <w:rFonts w:eastAsia="Calibri"/>
          <w:lang w:val="en-US"/>
        </w:rPr>
        <w:t>t</w:t>
      </w:r>
      <w:r w:rsidR="007E4002" w:rsidRPr="001971FD">
        <w:rPr>
          <w:rFonts w:eastAsia="Calibri"/>
          <w:lang w:val="en-US"/>
        </w:rPr>
        <w:t>he Dialogue, Truth and Reconciliation Commission is a step in a right direction with a view to building a State governed by the rule of law</w:t>
      </w:r>
      <w:r w:rsidR="007E4002">
        <w:rPr>
          <w:rFonts w:eastAsia="Calibri"/>
          <w:lang w:val="en-US"/>
        </w:rPr>
        <w:t>,</w:t>
      </w:r>
      <w:r w:rsidR="007E4002" w:rsidRPr="001971FD">
        <w:rPr>
          <w:rFonts w:eastAsia="Calibri"/>
          <w:lang w:val="en-US"/>
        </w:rPr>
        <w:t xml:space="preserve"> in which human rights, civil liberties and the dignity of the individual are better protected. It mentioned that Côte d</w:t>
      </w:r>
      <w:r w:rsidR="00CF11FA">
        <w:rPr>
          <w:rFonts w:eastAsia="Calibri"/>
          <w:lang w:val="en-US"/>
        </w:rPr>
        <w:t>’</w:t>
      </w:r>
      <w:r w:rsidR="007E4002" w:rsidRPr="001971FD">
        <w:rPr>
          <w:rFonts w:eastAsia="Calibri"/>
          <w:lang w:val="en-US"/>
        </w:rPr>
        <w:t>Ivoire has undertaken to reform its judicial and prison system</w:t>
      </w:r>
      <w:r w:rsidR="007E4002">
        <w:rPr>
          <w:rFonts w:eastAsia="Calibri"/>
          <w:lang w:val="en-US"/>
        </w:rPr>
        <w:t xml:space="preserve"> and that</w:t>
      </w:r>
      <w:r w:rsidR="007E4002" w:rsidRPr="001971FD">
        <w:rPr>
          <w:rFonts w:eastAsia="Calibri"/>
          <w:lang w:val="en-US"/>
        </w:rPr>
        <w:t xml:space="preserve"> the reforms are both legislative and structural in nature.</w:t>
      </w:r>
    </w:p>
    <w:p w14:paraId="152D33F1" w14:textId="09C64475" w:rsidR="007E4002" w:rsidRPr="00EF613E" w:rsidRDefault="00552ED2" w:rsidP="00552ED2">
      <w:pPr>
        <w:pStyle w:val="SingleTxtG"/>
        <w:rPr>
          <w:rFonts w:eastAsia="Calibri"/>
          <w:sz w:val="22"/>
          <w:szCs w:val="22"/>
          <w:lang w:val="en-US"/>
        </w:rPr>
      </w:pPr>
      <w:r w:rsidRPr="00EF613E">
        <w:rPr>
          <w:rFonts w:eastAsia="Calibri"/>
          <w:szCs w:val="22"/>
          <w:lang w:val="en-US"/>
        </w:rPr>
        <w:t>530.</w:t>
      </w:r>
      <w:r w:rsidRPr="00EF613E">
        <w:rPr>
          <w:rFonts w:eastAsia="Calibri"/>
          <w:szCs w:val="22"/>
          <w:lang w:val="en-US"/>
        </w:rPr>
        <w:tab/>
      </w:r>
      <w:r w:rsidR="007E4002">
        <w:rPr>
          <w:rFonts w:eastAsia="Calibri"/>
          <w:lang w:val="en-US"/>
        </w:rPr>
        <w:t xml:space="preserve">The </w:t>
      </w:r>
      <w:r w:rsidR="007E4002" w:rsidRPr="001971FD">
        <w:rPr>
          <w:rFonts w:eastAsia="Calibri"/>
          <w:lang w:val="en-US"/>
        </w:rPr>
        <w:t>United Towns Agency for North-South Cooperation welcomed the first steps taken by Côte d</w:t>
      </w:r>
      <w:r w:rsidR="00CF11FA">
        <w:rPr>
          <w:rFonts w:eastAsia="Calibri"/>
          <w:lang w:val="en-US"/>
        </w:rPr>
        <w:t>’</w:t>
      </w:r>
      <w:r w:rsidR="007E4002" w:rsidRPr="001971FD">
        <w:rPr>
          <w:rFonts w:eastAsia="Calibri"/>
          <w:lang w:val="en-US"/>
        </w:rPr>
        <w:t>Ivoire and its commitment towards the fight against impunity and domestic violence. It expressed gratitude to Côte d</w:t>
      </w:r>
      <w:r w:rsidR="00CF11FA">
        <w:rPr>
          <w:rFonts w:eastAsia="Calibri"/>
          <w:lang w:val="en-US"/>
        </w:rPr>
        <w:t>’</w:t>
      </w:r>
      <w:r w:rsidR="007E4002" w:rsidRPr="001971FD">
        <w:rPr>
          <w:rFonts w:eastAsia="Calibri"/>
          <w:lang w:val="en-US"/>
        </w:rPr>
        <w:t xml:space="preserve">Ivoire for </w:t>
      </w:r>
      <w:r w:rsidR="007E4002">
        <w:rPr>
          <w:rFonts w:eastAsia="Calibri"/>
          <w:lang w:val="en-US"/>
        </w:rPr>
        <w:t>its</w:t>
      </w:r>
      <w:r w:rsidR="007E4002" w:rsidRPr="001971FD">
        <w:rPr>
          <w:rFonts w:eastAsia="Calibri"/>
          <w:lang w:val="en-US"/>
        </w:rPr>
        <w:t xml:space="preserve"> efforts to promote reconciliation in the country. It stated that the issue of human rights remains worrying, given the serious consequence for the civilian population on ongoing conflicts in the country. It noted that solid support from the international communit</w:t>
      </w:r>
      <w:r w:rsidR="007E4002">
        <w:rPr>
          <w:rFonts w:eastAsia="Calibri"/>
          <w:lang w:val="en-US"/>
        </w:rPr>
        <w:t>y</w:t>
      </w:r>
      <w:r w:rsidR="007E4002" w:rsidRPr="001971FD">
        <w:rPr>
          <w:rFonts w:eastAsia="Calibri"/>
          <w:lang w:val="en-US"/>
        </w:rPr>
        <w:t xml:space="preserve"> is critical for </w:t>
      </w:r>
      <w:r w:rsidR="007E4002">
        <w:rPr>
          <w:rFonts w:eastAsia="Calibri"/>
          <w:lang w:val="en-US"/>
        </w:rPr>
        <w:t>people of</w:t>
      </w:r>
      <w:r w:rsidR="007E4002" w:rsidRPr="001971FD">
        <w:rPr>
          <w:rFonts w:eastAsia="Calibri"/>
          <w:lang w:val="en-US"/>
        </w:rPr>
        <w:t xml:space="preserve"> Côte d</w:t>
      </w:r>
      <w:r w:rsidR="00CF11FA">
        <w:rPr>
          <w:rFonts w:eastAsia="Calibri"/>
          <w:lang w:val="en-US"/>
        </w:rPr>
        <w:t>’</w:t>
      </w:r>
      <w:r w:rsidR="007E4002" w:rsidRPr="001971FD">
        <w:rPr>
          <w:rFonts w:eastAsia="Calibri"/>
          <w:lang w:val="en-US"/>
        </w:rPr>
        <w:t>Ivoire and society to advance on human rights protection and benefit from greater development and prosperity.</w:t>
      </w:r>
    </w:p>
    <w:p w14:paraId="022E5FD3" w14:textId="77777777" w:rsidR="007E4002" w:rsidRDefault="007E4002" w:rsidP="007E4002">
      <w:pPr>
        <w:pStyle w:val="H23G"/>
      </w:pPr>
      <w:r>
        <w:tab/>
        <w:t>4.</w:t>
      </w:r>
      <w:r>
        <w:tab/>
      </w:r>
      <w:r w:rsidRPr="001971FD">
        <w:t>Concluding</w:t>
      </w:r>
      <w:r w:rsidRPr="00555A14">
        <w:t xml:space="preserve"> remarks of</w:t>
      </w:r>
      <w:r>
        <w:t xml:space="preserve"> the State under r</w:t>
      </w:r>
      <w:r w:rsidRPr="00555A14">
        <w:t>eview</w:t>
      </w:r>
    </w:p>
    <w:p w14:paraId="481EC8C4" w14:textId="291445CB" w:rsidR="007E4002" w:rsidRPr="001971FD" w:rsidRDefault="00552ED2" w:rsidP="00552ED2">
      <w:pPr>
        <w:pStyle w:val="SingleTxtG"/>
      </w:pPr>
      <w:r w:rsidRPr="001971FD">
        <w:t>531.</w:t>
      </w:r>
      <w:r w:rsidRPr="001971FD">
        <w:tab/>
      </w:r>
      <w:r w:rsidR="007E4002" w:rsidRPr="001971FD">
        <w:t xml:space="preserve">The </w:t>
      </w:r>
      <w:r w:rsidR="007E4002" w:rsidRPr="0038778A">
        <w:t>Vice-President</w:t>
      </w:r>
      <w:r w:rsidR="007E4002" w:rsidRPr="001971FD">
        <w:t xml:space="preserve"> stated that, based on the information provided, out of </w:t>
      </w:r>
      <w:r w:rsidR="007E4002">
        <w:t>247</w:t>
      </w:r>
      <w:r w:rsidR="007E4002" w:rsidRPr="001971FD">
        <w:t xml:space="preserve"> recommendations received,</w:t>
      </w:r>
      <w:r w:rsidR="007E4002">
        <w:t xml:space="preserve"> 222</w:t>
      </w:r>
      <w:r w:rsidR="007E4002" w:rsidRPr="001971FD">
        <w:t xml:space="preserve"> enjoyed the support of C</w:t>
      </w:r>
      <w:r w:rsidR="00E82307">
        <w:t>ô</w:t>
      </w:r>
      <w:r w:rsidR="007E4002" w:rsidRPr="001971FD">
        <w:t>te d</w:t>
      </w:r>
      <w:r w:rsidR="00CF11FA">
        <w:t>’</w:t>
      </w:r>
      <w:r w:rsidR="007E4002" w:rsidRPr="001971FD">
        <w:t xml:space="preserve">Ivoire and </w:t>
      </w:r>
      <w:r w:rsidR="007E4002">
        <w:t xml:space="preserve">25 </w:t>
      </w:r>
      <w:r w:rsidR="007E4002" w:rsidRPr="001971FD">
        <w:t>were noted.</w:t>
      </w:r>
    </w:p>
    <w:p w14:paraId="6008DA00" w14:textId="62A9D9C5" w:rsidR="007E4002" w:rsidRDefault="00552ED2" w:rsidP="00552ED2">
      <w:pPr>
        <w:pStyle w:val="SingleTxtG"/>
        <w:rPr>
          <w:lang w:val="en" w:eastAsia="en-GB"/>
        </w:rPr>
      </w:pPr>
      <w:r>
        <w:rPr>
          <w:lang w:val="en" w:eastAsia="en-GB"/>
        </w:rPr>
        <w:t>532.</w:t>
      </w:r>
      <w:r>
        <w:rPr>
          <w:lang w:val="en" w:eastAsia="en-GB"/>
        </w:rPr>
        <w:tab/>
      </w:r>
      <w:r w:rsidR="007E4002" w:rsidRPr="00EF613E">
        <w:rPr>
          <w:lang w:val="en" w:eastAsia="en-GB"/>
        </w:rPr>
        <w:t>In conclusion</w:t>
      </w:r>
      <w:r w:rsidR="007E4002">
        <w:rPr>
          <w:lang w:val="en" w:eastAsia="en-GB"/>
        </w:rPr>
        <w:t>,</w:t>
      </w:r>
      <w:r w:rsidR="007E4002" w:rsidRPr="00EF613E">
        <w:rPr>
          <w:lang w:val="en" w:eastAsia="en-GB"/>
        </w:rPr>
        <w:t xml:space="preserve"> the delegation reaffirmed </w:t>
      </w:r>
      <w:r w:rsidR="007E4002">
        <w:rPr>
          <w:lang w:val="en" w:eastAsia="en-GB"/>
        </w:rPr>
        <w:t xml:space="preserve">the commitment of </w:t>
      </w:r>
      <w:r w:rsidR="007E4002" w:rsidRPr="00EF613E">
        <w:rPr>
          <w:lang w:val="en" w:eastAsia="en-GB"/>
        </w:rPr>
        <w:t>Côte d</w:t>
      </w:r>
      <w:r w:rsidR="00CF11FA">
        <w:rPr>
          <w:lang w:val="en" w:eastAsia="en-GB"/>
        </w:rPr>
        <w:t>’</w:t>
      </w:r>
      <w:r w:rsidR="007E4002" w:rsidRPr="00EF613E">
        <w:rPr>
          <w:lang w:val="en" w:eastAsia="en-GB"/>
        </w:rPr>
        <w:t xml:space="preserve">Ivoire to give full effect to the recommendations it has accepted as part of its follow up to the third cycle of the </w:t>
      </w:r>
      <w:r w:rsidR="007E4002">
        <w:rPr>
          <w:lang w:val="en" w:eastAsia="en-GB"/>
        </w:rPr>
        <w:t>u</w:t>
      </w:r>
      <w:r w:rsidR="007E4002" w:rsidRPr="00EF613E">
        <w:rPr>
          <w:lang w:val="en" w:eastAsia="en-GB"/>
        </w:rPr>
        <w:t xml:space="preserve">niversal </w:t>
      </w:r>
      <w:r w:rsidR="007E4002">
        <w:rPr>
          <w:lang w:val="en" w:eastAsia="en-GB"/>
        </w:rPr>
        <w:t>p</w:t>
      </w:r>
      <w:r w:rsidR="007E4002" w:rsidRPr="00EF613E">
        <w:rPr>
          <w:lang w:val="en" w:eastAsia="en-GB"/>
        </w:rPr>
        <w:t xml:space="preserve">eriodic </w:t>
      </w:r>
      <w:r w:rsidR="007E4002">
        <w:rPr>
          <w:lang w:val="en" w:eastAsia="en-GB"/>
        </w:rPr>
        <w:t>r</w:t>
      </w:r>
      <w:r w:rsidR="007E4002" w:rsidRPr="00EF613E">
        <w:rPr>
          <w:lang w:val="en" w:eastAsia="en-GB"/>
        </w:rPr>
        <w:t>eview.</w:t>
      </w:r>
    </w:p>
    <w:p w14:paraId="4EA017D4" w14:textId="033D531B" w:rsidR="007E4002" w:rsidRDefault="00552ED2" w:rsidP="00552ED2">
      <w:pPr>
        <w:pStyle w:val="SingleTxtG"/>
        <w:rPr>
          <w:lang w:val="en" w:eastAsia="en-GB"/>
        </w:rPr>
      </w:pPr>
      <w:r>
        <w:rPr>
          <w:lang w:val="en" w:eastAsia="en-GB"/>
        </w:rPr>
        <w:t>533.</w:t>
      </w:r>
      <w:r>
        <w:rPr>
          <w:lang w:val="en" w:eastAsia="en-GB"/>
        </w:rPr>
        <w:tab/>
      </w:r>
      <w:r w:rsidR="007E4002" w:rsidRPr="001248C1">
        <w:rPr>
          <w:lang w:val="en" w:eastAsia="en-GB"/>
        </w:rPr>
        <w:t>The Ivorian authorities, headed by the President of the Republic, Alassane Ouattara</w:t>
      </w:r>
      <w:r w:rsidR="008D31D7">
        <w:rPr>
          <w:lang w:val="en" w:eastAsia="en-GB"/>
        </w:rPr>
        <w:t>, and the Prime Minister and</w:t>
      </w:r>
      <w:r w:rsidR="007E4002" w:rsidRPr="007666EB">
        <w:rPr>
          <w:lang w:val="en" w:eastAsia="en-GB"/>
        </w:rPr>
        <w:t xml:space="preserve"> Head of Government, Amadou Gon Coulibaly, were determined not to spare any effort, for the implementation of the recommendations accepted to ensure the promotion and protection of human rights in Côte d</w:t>
      </w:r>
      <w:r w:rsidR="00CF11FA">
        <w:rPr>
          <w:lang w:val="en" w:eastAsia="en-GB"/>
        </w:rPr>
        <w:t>’</w:t>
      </w:r>
      <w:r w:rsidR="007E4002" w:rsidRPr="007666EB">
        <w:rPr>
          <w:lang w:val="en" w:eastAsia="en-GB"/>
        </w:rPr>
        <w:t>Ivoire.</w:t>
      </w:r>
    </w:p>
    <w:p w14:paraId="6EBEF415" w14:textId="77777777" w:rsidR="007E4002" w:rsidRPr="00751AA3" w:rsidRDefault="007E4002" w:rsidP="007E4002">
      <w:pPr>
        <w:pStyle w:val="SingleTxtG"/>
        <w:rPr>
          <w:b/>
          <w:bCs/>
        </w:rPr>
      </w:pPr>
      <w:r w:rsidRPr="00751AA3">
        <w:rPr>
          <w:b/>
          <w:bCs/>
        </w:rPr>
        <w:t>Portugal</w:t>
      </w:r>
    </w:p>
    <w:p w14:paraId="2EA6C231" w14:textId="64754DFA" w:rsidR="007E4002" w:rsidRPr="00555A14" w:rsidRDefault="00552ED2" w:rsidP="00552ED2">
      <w:pPr>
        <w:pStyle w:val="SingleTxtG"/>
      </w:pPr>
      <w:r w:rsidRPr="00555A14">
        <w:t>534.</w:t>
      </w:r>
      <w:r w:rsidRPr="00555A14">
        <w:tab/>
      </w:r>
      <w:r w:rsidR="007E4002" w:rsidRPr="00555A14">
        <w:t xml:space="preserve">The review of </w:t>
      </w:r>
      <w:r w:rsidR="007E4002" w:rsidRPr="000D40EC">
        <w:t>Portugal</w:t>
      </w:r>
      <w:r w:rsidR="007E4002" w:rsidRPr="00555A14">
        <w:t xml:space="preserve"> was held on </w:t>
      </w:r>
      <w:r w:rsidR="007E4002">
        <w:t>8</w:t>
      </w:r>
      <w:r w:rsidR="007E4002" w:rsidRPr="000D40EC">
        <w:t xml:space="preserve">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4E748F51" w14:textId="77777777" w:rsidR="007E4002" w:rsidRPr="00555A14" w:rsidRDefault="007E4002" w:rsidP="00494687">
      <w:pPr>
        <w:pStyle w:val="SingleTxtG"/>
        <w:ind w:firstLine="555"/>
      </w:pPr>
      <w:r>
        <w:t>(a)</w:t>
      </w:r>
      <w:r>
        <w:tab/>
      </w:r>
      <w:r w:rsidRPr="00555A14">
        <w:t xml:space="preserve">The national report submitted by </w:t>
      </w:r>
      <w:r w:rsidRPr="000D40EC">
        <w:t>Portugal</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PRT/1</w:t>
      </w:r>
      <w:r w:rsidRPr="00555A14">
        <w:t xml:space="preserve">); </w:t>
      </w:r>
    </w:p>
    <w:p w14:paraId="68AAF522" w14:textId="77777777" w:rsidR="007E4002" w:rsidRPr="00555A14" w:rsidRDefault="007E4002" w:rsidP="00494687">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rsidRPr="00C429AD">
        <w:t xml:space="preserve"> </w:t>
      </w:r>
      <w:r>
        <w:t xml:space="preserve">PRT/2); </w:t>
      </w:r>
    </w:p>
    <w:p w14:paraId="018B09F9" w14:textId="77777777" w:rsidR="007E4002" w:rsidRPr="00555A14" w:rsidRDefault="007E4002" w:rsidP="00494687">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rsidRPr="00C429AD">
        <w:t xml:space="preserve"> </w:t>
      </w:r>
      <w:r>
        <w:t>PRT</w:t>
      </w:r>
      <w:r w:rsidRPr="00555A14">
        <w:t>/3).</w:t>
      </w:r>
    </w:p>
    <w:p w14:paraId="4E0A4928" w14:textId="207C87E0" w:rsidR="007E4002" w:rsidRPr="00555A14" w:rsidRDefault="00552ED2" w:rsidP="00552ED2">
      <w:pPr>
        <w:pStyle w:val="SingleTxtG"/>
      </w:pPr>
      <w:r w:rsidRPr="00555A14">
        <w:t>535.</w:t>
      </w:r>
      <w:r w:rsidRPr="00555A14">
        <w:tab/>
      </w:r>
      <w:r w:rsidR="007E4002" w:rsidRPr="00555A14">
        <w:t xml:space="preserve">At its </w:t>
      </w:r>
      <w:r w:rsidR="007E4002">
        <w:t>25th</w:t>
      </w:r>
      <w:r w:rsidR="007E4002" w:rsidRPr="00555A14">
        <w:t xml:space="preserve"> meeting, on </w:t>
      </w:r>
      <w:r w:rsidR="007E4002" w:rsidRPr="000D40EC">
        <w:t>20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rsidRPr="000D40EC">
        <w:t>Portugal</w:t>
      </w:r>
      <w:r w:rsidR="007E4002" w:rsidRPr="00555A14">
        <w:t xml:space="preserve"> (see sect</w:t>
      </w:r>
      <w:r w:rsidR="00C15847">
        <w:t>ion</w:t>
      </w:r>
      <w:r w:rsidR="007E4002" w:rsidRPr="00555A14">
        <w:t xml:space="preserve"> C below).</w:t>
      </w:r>
    </w:p>
    <w:p w14:paraId="7BA56A1B" w14:textId="33E98412" w:rsidR="007E4002" w:rsidRDefault="00552ED2" w:rsidP="00552ED2">
      <w:pPr>
        <w:pStyle w:val="SingleTxtG"/>
      </w:pPr>
      <w:r>
        <w:t>536.</w:t>
      </w:r>
      <w:r>
        <w:tab/>
      </w:r>
      <w:r w:rsidR="007E4002" w:rsidRPr="00555A14">
        <w:t>The outcome of the review o</w:t>
      </w:r>
      <w:r w:rsidR="007E4002">
        <w:t>f</w:t>
      </w:r>
      <w:r w:rsidR="007E4002" w:rsidRPr="00555A14">
        <w:t xml:space="preserve"> </w:t>
      </w:r>
      <w:r w:rsidR="007E4002" w:rsidRPr="000D40EC">
        <w:t>Portugal</w:t>
      </w:r>
      <w:r w:rsidR="007E4002" w:rsidRPr="00555A14">
        <w:t xml:space="preserve"> comprises the report of the Working Group on the Uni</w:t>
      </w:r>
      <w:r w:rsidR="007E4002">
        <w:t>versal Periodic Review (A/HRC/42</w:t>
      </w:r>
      <w:r w:rsidR="007E4002" w:rsidRPr="0074783E">
        <w:t>/</w:t>
      </w:r>
      <w:r w:rsidR="007E4002">
        <w:t xml:space="preserve">7) and </w:t>
      </w:r>
      <w:r w:rsidR="007E4002" w:rsidRPr="00555A14">
        <w:t xml:space="preserve">the views of </w:t>
      </w:r>
      <w:r w:rsidR="007E4002" w:rsidRPr="000D40EC">
        <w:t>Portugal</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7/Add.1).</w:t>
      </w:r>
    </w:p>
    <w:p w14:paraId="13E48CAA" w14:textId="1B55ECC8" w:rsidR="007E4002" w:rsidRPr="00D11613" w:rsidRDefault="003408B1" w:rsidP="003408B1">
      <w:pPr>
        <w:pStyle w:val="H23G"/>
        <w:ind w:left="1211" w:hanging="360"/>
      </w:pPr>
      <w:r w:rsidRPr="00D11613">
        <w:t>1.</w:t>
      </w:r>
      <w:r w:rsidRPr="00D11613">
        <w:tab/>
      </w:r>
      <w:r w:rsidR="007E4002" w:rsidRPr="00D11613">
        <w:t>Views expressed by the State under review on the recommendations and/or conclusions, its voluntary commitments and the outcome</w:t>
      </w:r>
    </w:p>
    <w:p w14:paraId="41F51D2A" w14:textId="3E3C8C92" w:rsidR="007E4002" w:rsidRPr="00924891" w:rsidRDefault="00552ED2" w:rsidP="00552ED2">
      <w:pPr>
        <w:pStyle w:val="SingleTxtG"/>
      </w:pPr>
      <w:r w:rsidRPr="00924891">
        <w:t>537.</w:t>
      </w:r>
      <w:r w:rsidRPr="00924891">
        <w:tab/>
      </w:r>
      <w:r w:rsidR="007E4002" w:rsidRPr="00924891">
        <w:t xml:space="preserve">The </w:t>
      </w:r>
      <w:r w:rsidR="007E4002">
        <w:t>h</w:t>
      </w:r>
      <w:r w:rsidR="007E4002" w:rsidRPr="00924891">
        <w:t>ea</w:t>
      </w:r>
      <w:r w:rsidR="00830811">
        <w:t>d of the delegation and</w:t>
      </w:r>
      <w:r w:rsidR="007E4002" w:rsidRPr="00924891">
        <w:t xml:space="preserve"> </w:t>
      </w:r>
      <w:r w:rsidR="00830811" w:rsidRPr="00830811">
        <w:t xml:space="preserve">Ambassador </w:t>
      </w:r>
      <w:r w:rsidR="00830811">
        <w:t xml:space="preserve">and </w:t>
      </w:r>
      <w:r w:rsidR="00830811" w:rsidRPr="00830811">
        <w:t>Permanent Representative of Portugal to the United Nations Office and other international organisations in Geneva</w:t>
      </w:r>
      <w:r w:rsidR="00830811">
        <w:t>,</w:t>
      </w:r>
      <w:r w:rsidR="007E4002" w:rsidRPr="00924891">
        <w:t xml:space="preserve"> Rui Macieira, stated that</w:t>
      </w:r>
      <w:bookmarkStart w:id="33" w:name="_Hlk19201176"/>
      <w:r w:rsidR="007E4002" w:rsidRPr="00924891">
        <w:t xml:space="preserve"> Portugal was deeply committed to the promotion and protection of human rights, as enshrined in the Constitution. Achieving universal respect for all human rights was for Portugal a priority.</w:t>
      </w:r>
      <w:r w:rsidR="00D95DAF">
        <w:t xml:space="preserve"> </w:t>
      </w:r>
      <w:r w:rsidR="007E4002" w:rsidRPr="00924891">
        <w:t>For these reasons, Portugal had always supported the Human Rights Council and its universal periodic review mechanism, which contributed to promote and defend human rights through an open dialogue between States.</w:t>
      </w:r>
    </w:p>
    <w:p w14:paraId="736CB211" w14:textId="3E88A605" w:rsidR="007E4002" w:rsidRPr="00924891" w:rsidRDefault="00552ED2" w:rsidP="00552ED2">
      <w:pPr>
        <w:pStyle w:val="SingleTxtG"/>
      </w:pPr>
      <w:r w:rsidRPr="00924891">
        <w:t>538.</w:t>
      </w:r>
      <w:r w:rsidRPr="00924891">
        <w:tab/>
      </w:r>
      <w:r w:rsidR="007E4002" w:rsidRPr="00924891">
        <w:t>Portugal had actively engaged in this exercise in a transparent and open manner, and considered the received recommendations very useful to enhance the areas where the country has been progressing and overcoming shortcomings. In the human rights sphere, there were no perfect countries, but countries committed to a constant path of improvement and progress towards the full realization of human rights.</w:t>
      </w:r>
    </w:p>
    <w:p w14:paraId="2BF81FE7" w14:textId="5C081E8B" w:rsidR="007E4002" w:rsidRPr="00924891" w:rsidRDefault="00552ED2" w:rsidP="00552ED2">
      <w:pPr>
        <w:pStyle w:val="SingleTxtG"/>
      </w:pPr>
      <w:r w:rsidRPr="00924891">
        <w:t>539.</w:t>
      </w:r>
      <w:r w:rsidRPr="00924891">
        <w:tab/>
      </w:r>
      <w:r w:rsidR="007E4002" w:rsidRPr="00924891">
        <w:t>The three reviews Portugal underwent - in 2009, 2014 and more recently in May 2019 – provided an excellent opportunity to reflect on the progress Portugal made and to set new goals for the future. Portugal recognized that the implementation of the range of received recommendations has contributed to improving the human rights situation in the country.</w:t>
      </w:r>
    </w:p>
    <w:p w14:paraId="68EC9FC8" w14:textId="762DF475" w:rsidR="007E4002" w:rsidRPr="00924891" w:rsidRDefault="00552ED2" w:rsidP="00552ED2">
      <w:pPr>
        <w:pStyle w:val="SingleTxtG"/>
      </w:pPr>
      <w:r w:rsidRPr="00924891">
        <w:t>540.</w:t>
      </w:r>
      <w:r w:rsidRPr="00924891">
        <w:tab/>
      </w:r>
      <w:r w:rsidR="007E4002" w:rsidRPr="00924891">
        <w:t xml:space="preserve">The delegation thanked the 95 delegations, which actively participated in the dialogue with Portugal, with more countries participating in the May 2019 review than in 2014. This fact demonstrated the growing recognition of the importance and effectiveness of </w:t>
      </w:r>
      <w:r w:rsidR="007E4002">
        <w:t xml:space="preserve">the </w:t>
      </w:r>
      <w:r w:rsidR="007E4002" w:rsidRPr="00924891">
        <w:t xml:space="preserve">universal periodic review mechanism. Portugal also addressed special thanks to the troika of countries responsible for preparing the </w:t>
      </w:r>
      <w:r w:rsidR="007E4002">
        <w:t>report of the Working Group on the U</w:t>
      </w:r>
      <w:r w:rsidR="007E4002" w:rsidRPr="00924891">
        <w:t xml:space="preserve">niversal </w:t>
      </w:r>
      <w:r w:rsidR="007E4002">
        <w:t>P</w:t>
      </w:r>
      <w:r w:rsidR="007E4002" w:rsidRPr="00924891">
        <w:t xml:space="preserve">eriodic </w:t>
      </w:r>
      <w:r w:rsidR="007E4002">
        <w:t>R</w:t>
      </w:r>
      <w:r w:rsidR="007E4002" w:rsidRPr="00924891">
        <w:t>eview.</w:t>
      </w:r>
    </w:p>
    <w:p w14:paraId="58BAA4B4" w14:textId="404D727D" w:rsidR="007E4002" w:rsidRPr="00924891" w:rsidRDefault="00552ED2" w:rsidP="00552ED2">
      <w:pPr>
        <w:pStyle w:val="SingleTxtG"/>
      </w:pPr>
      <w:r w:rsidRPr="00924891">
        <w:t>541.</w:t>
      </w:r>
      <w:r w:rsidRPr="00924891">
        <w:tab/>
      </w:r>
      <w:r w:rsidR="007E4002" w:rsidRPr="00924891">
        <w:t>Immediately following the May 2019 review, Portugal accepted 229 of the 245 recommendations received. In the addendum to the Working Group report, Portugal ultimately accepted 231 recommendations and noted 14.</w:t>
      </w:r>
    </w:p>
    <w:p w14:paraId="0B4D808F" w14:textId="17C37432" w:rsidR="007E4002" w:rsidRPr="00924891" w:rsidRDefault="00552ED2" w:rsidP="00552ED2">
      <w:pPr>
        <w:pStyle w:val="SingleTxtG"/>
      </w:pPr>
      <w:r w:rsidRPr="00924891">
        <w:t>542.</w:t>
      </w:r>
      <w:r w:rsidRPr="00924891">
        <w:tab/>
      </w:r>
      <w:r w:rsidR="007E4002" w:rsidRPr="00924891">
        <w:t>The delegation was pleased to note that</w:t>
      </w:r>
      <w:r w:rsidR="007E4002">
        <w:t>,</w:t>
      </w:r>
      <w:r w:rsidR="007E4002" w:rsidRPr="00924891">
        <w:t xml:space="preserve"> in general, recommendations were made on a positive tone, acknowledging Portugal</w:t>
      </w:r>
      <w:r w:rsidR="00CF11FA">
        <w:t>’</w:t>
      </w:r>
      <w:r w:rsidR="007E4002" w:rsidRPr="00924891">
        <w:t>s progress and efforts in many areas. Several countries praised the advances on the area of LGBTI rights. Portugal</w:t>
      </w:r>
      <w:r w:rsidR="00CF11FA">
        <w:t>’</w:t>
      </w:r>
      <w:r w:rsidR="007E4002" w:rsidRPr="00924891">
        <w:t>s role as coordinator of the Group of Friends of National Mechanisms for Implementation, Reporting and Follow-up (NMIRF) was commended, as well as its role in promoting social, cultural and economic rights; and its human rights approach to health, in particular to mental health, were also commended.</w:t>
      </w:r>
      <w:bookmarkEnd w:id="33"/>
    </w:p>
    <w:p w14:paraId="3749A865" w14:textId="300A574A" w:rsidR="007E4002" w:rsidRPr="00924891" w:rsidRDefault="00552ED2" w:rsidP="00552ED2">
      <w:pPr>
        <w:pStyle w:val="SingleTxtG"/>
      </w:pPr>
      <w:r w:rsidRPr="00924891">
        <w:t>543.</w:t>
      </w:r>
      <w:r w:rsidRPr="00924891">
        <w:tab/>
      </w:r>
      <w:r w:rsidR="007E4002" w:rsidRPr="00924891">
        <w:t>Portugal was fully committed to the promotion of women</w:t>
      </w:r>
      <w:r w:rsidR="00CF11FA">
        <w:t>’</w:t>
      </w:r>
      <w:r w:rsidR="007E4002" w:rsidRPr="00924891">
        <w:t>s rights and to the combat and elimination of all forms of discrimination, domestic violence and gender-based violence. In addition to the various measures and initiatives referred to during the review, in August 2019</w:t>
      </w:r>
      <w:r w:rsidR="007E4002">
        <w:t>,</w:t>
      </w:r>
      <w:r w:rsidR="007E4002" w:rsidRPr="00924891">
        <w:t xml:space="preserve"> the Portuguese Council of Ministers approved a resolution setting further measures to prevent and combat domestic violence.</w:t>
      </w:r>
    </w:p>
    <w:p w14:paraId="1FCDF83F" w14:textId="4E6266B0" w:rsidR="007E4002" w:rsidRPr="00924891" w:rsidRDefault="00552ED2" w:rsidP="00552ED2">
      <w:pPr>
        <w:pStyle w:val="SingleTxtG"/>
      </w:pPr>
      <w:r w:rsidRPr="00924891">
        <w:t>544.</w:t>
      </w:r>
      <w:r w:rsidRPr="00924891">
        <w:tab/>
      </w:r>
      <w:r w:rsidR="007E4002" w:rsidRPr="0038778A">
        <w:t xml:space="preserve">On welcoming foreign citizens in the country, the Migrant Integration Policy Index (MIPEX) 2015 placed Portugal in </w:t>
      </w:r>
      <w:r w:rsidR="007E4002" w:rsidRPr="00D11613">
        <w:t xml:space="preserve">the </w:t>
      </w:r>
      <w:r w:rsidR="007E4002" w:rsidRPr="0038778A">
        <w:t xml:space="preserve">second place out of 38 countries on the integration of immigrants. Portugal was one of the first States to sign the Global Compact for Migration. In August 2019, the Council of Ministers approved the National Plan for the Implementation of the Global Compact for Migration, one of the first countries in the world to do so, with the </w:t>
      </w:r>
      <w:r w:rsidR="007E4002" w:rsidRPr="00BB3BD4">
        <w:t xml:space="preserve">aim </w:t>
      </w:r>
      <w:r w:rsidR="007E4002" w:rsidRPr="00D11613">
        <w:t>of</w:t>
      </w:r>
      <w:r w:rsidR="007E4002" w:rsidRPr="0038778A">
        <w:t xml:space="preserve"> moving quickly towards its implementation.</w:t>
      </w:r>
    </w:p>
    <w:p w14:paraId="3BB93C4A" w14:textId="08F587AB" w:rsidR="007E4002" w:rsidRPr="00924891" w:rsidRDefault="00552ED2" w:rsidP="00552ED2">
      <w:pPr>
        <w:pStyle w:val="SingleTxtG"/>
      </w:pPr>
      <w:r w:rsidRPr="00924891">
        <w:t>545.</w:t>
      </w:r>
      <w:r w:rsidRPr="00924891">
        <w:tab/>
      </w:r>
      <w:r w:rsidR="007E4002" w:rsidRPr="00924891">
        <w:t>The delegation also emphasized the tradition and practice of cultural and interreligious dialogue in Portugal, whose good practices and day-to-day actions were recognized by several international organizations as key factors for the integration of all religions and cultures.</w:t>
      </w:r>
    </w:p>
    <w:p w14:paraId="4C4AAD96" w14:textId="0BBDBC82" w:rsidR="007E4002" w:rsidRPr="00924891" w:rsidRDefault="00552ED2" w:rsidP="00552ED2">
      <w:pPr>
        <w:pStyle w:val="SingleTxtG"/>
      </w:pPr>
      <w:r w:rsidRPr="00924891">
        <w:t>546.</w:t>
      </w:r>
      <w:r w:rsidRPr="00924891">
        <w:tab/>
      </w:r>
      <w:r w:rsidR="007E4002" w:rsidRPr="00924891">
        <w:t>The importance that Portugal attached to the issues of racism and racial discrimination had led to significant improvements. The Committee on Equality and Against Racial Discrimination had strengthened its functions, not only receiving complaints but also instructing infringement proceedings.</w:t>
      </w:r>
      <w:r w:rsidR="00D95DAF">
        <w:t xml:space="preserve"> </w:t>
      </w:r>
      <w:r w:rsidR="007E4002" w:rsidRPr="00924891">
        <w:t>Additionally, many other measures were successfully taken, as reported during the review.</w:t>
      </w:r>
      <w:r w:rsidR="00D95DAF">
        <w:t xml:space="preserve"> </w:t>
      </w:r>
      <w:r w:rsidR="007E4002" w:rsidRPr="00924891">
        <w:t>The delegation stressed one indicator of the success of these measures: in November 2018, the European Agency for Fundamental Rights Report emphasized that Portugal has the lowest rate of racist violence in the European Union (2</w:t>
      </w:r>
      <w:r w:rsidR="007E4002">
        <w:t xml:space="preserve"> per cent</w:t>
      </w:r>
      <w:r w:rsidR="007E4002" w:rsidRPr="00924891">
        <w:t>).</w:t>
      </w:r>
    </w:p>
    <w:p w14:paraId="67F23100" w14:textId="1E9315F3" w:rsidR="007E4002" w:rsidRPr="00924891" w:rsidRDefault="00552ED2" w:rsidP="00552ED2">
      <w:pPr>
        <w:pStyle w:val="SingleTxtG"/>
      </w:pPr>
      <w:r w:rsidRPr="00924891">
        <w:t>547.</w:t>
      </w:r>
      <w:r w:rsidRPr="00924891">
        <w:tab/>
      </w:r>
      <w:r w:rsidR="007E4002" w:rsidRPr="00924891">
        <w:t xml:space="preserve">The elimination of the discrimination against the Roma community, together with its socio-economic integration, continued to deserve the greatest attention. Portugal revised and extended until 2022 the National Strategy for the Integration of Roma Communities, following an extensive consultation process, which included representatives of this community. Based on a </w:t>
      </w:r>
      <w:r w:rsidR="007E4002" w:rsidRPr="0038778A">
        <w:t>con</w:t>
      </w:r>
      <w:r w:rsidR="007E4002">
        <w:t>sultation</w:t>
      </w:r>
      <w:r w:rsidR="007E4002" w:rsidRPr="00924891">
        <w:t xml:space="preserve"> between all relevant actors, especially the fundamental role of the municipalities, the National Strategy included among its priorities the reinforcement of schooling and professional integration; the improvement of information and knowledge; access to decent housing</w:t>
      </w:r>
      <w:r w:rsidR="007E4002">
        <w:t>;</w:t>
      </w:r>
      <w:r w:rsidR="007E4002" w:rsidRPr="00924891">
        <w:t xml:space="preserve"> and the fight against discrimination.</w:t>
      </w:r>
    </w:p>
    <w:p w14:paraId="514EC137" w14:textId="30072E97" w:rsidR="007E4002" w:rsidRPr="00924891" w:rsidRDefault="00552ED2" w:rsidP="00552ED2">
      <w:pPr>
        <w:pStyle w:val="SingleTxtG"/>
      </w:pPr>
      <w:r w:rsidRPr="00924891">
        <w:t>548.</w:t>
      </w:r>
      <w:r w:rsidRPr="00924891">
        <w:tab/>
      </w:r>
      <w:r w:rsidR="007E4002" w:rsidRPr="00924891">
        <w:t>Trafficking in human beings received Portugal</w:t>
      </w:r>
      <w:r w:rsidR="00CF11FA">
        <w:t>’</w:t>
      </w:r>
      <w:r w:rsidR="007E4002" w:rsidRPr="00924891">
        <w:t>s greatest attention, especially from the Foreign and Border Service. All victims of trafficking identified by the Borders Service were immediately notified of their status, and residence permits were issued should they wish to remain in the country.</w:t>
      </w:r>
    </w:p>
    <w:p w14:paraId="55572A41" w14:textId="5ADB743D" w:rsidR="007E4002" w:rsidRPr="00924891" w:rsidRDefault="00552ED2" w:rsidP="00552ED2">
      <w:pPr>
        <w:pStyle w:val="SingleTxtG"/>
      </w:pPr>
      <w:r w:rsidRPr="00924891">
        <w:t>549.</w:t>
      </w:r>
      <w:r w:rsidRPr="00924891">
        <w:tab/>
      </w:r>
      <w:r w:rsidR="007E4002" w:rsidRPr="00924891">
        <w:t>Portugal has been working to effectively and permanently improve the conditions in the prisons, namely to improve access to health care, including mental health, and to regulate the use of force on prisoners by prison guards. In 2017, a Prison Requalification Plan was adopted, to be implemented in a 10-year period.</w:t>
      </w:r>
    </w:p>
    <w:p w14:paraId="0BFCE033" w14:textId="77B7A254" w:rsidR="007E4002" w:rsidRPr="00924891" w:rsidRDefault="00552ED2" w:rsidP="00552ED2">
      <w:pPr>
        <w:pStyle w:val="SingleTxtG"/>
      </w:pPr>
      <w:r w:rsidRPr="00924891">
        <w:t>550.</w:t>
      </w:r>
      <w:r w:rsidRPr="00924891">
        <w:tab/>
      </w:r>
      <w:r w:rsidR="007E4002" w:rsidRPr="00924891">
        <w:t>Education, including inclusive education, w</w:t>
      </w:r>
      <w:r w:rsidR="007E4002">
        <w:t>as</w:t>
      </w:r>
      <w:r w:rsidR="007E4002" w:rsidRPr="00924891">
        <w:t xml:space="preserve"> considered as a priority area for Portugal. Several measures had been taken to promote and guarantee education for all and to reduce the rates of school dropout. Public investment in the sector had been increased.</w:t>
      </w:r>
    </w:p>
    <w:p w14:paraId="7F31BD2B" w14:textId="1CD37837" w:rsidR="007E4002" w:rsidRPr="00924891" w:rsidRDefault="00552ED2" w:rsidP="00552ED2">
      <w:pPr>
        <w:pStyle w:val="SingleTxtG"/>
      </w:pPr>
      <w:r w:rsidRPr="00924891">
        <w:t>551.</w:t>
      </w:r>
      <w:r w:rsidRPr="00924891">
        <w:tab/>
      </w:r>
      <w:r w:rsidR="007E4002" w:rsidRPr="00924891">
        <w:t>Regarding children</w:t>
      </w:r>
      <w:r w:rsidR="00CF11FA">
        <w:t>’</w:t>
      </w:r>
      <w:r w:rsidR="007E4002" w:rsidRPr="00924891">
        <w:t xml:space="preserve">s rights, Portugal aligned itself to the </w:t>
      </w:r>
      <w:r w:rsidR="007E4002">
        <w:t>United Nations Children</w:t>
      </w:r>
      <w:r w:rsidR="00CF11FA">
        <w:t>’</w:t>
      </w:r>
      <w:r w:rsidR="007E4002">
        <w:t xml:space="preserve">s </w:t>
      </w:r>
      <w:r w:rsidR="007E4002" w:rsidRPr="0038778A">
        <w:t>Fund</w:t>
      </w:r>
      <w:r w:rsidR="007E4002" w:rsidRPr="00BB3BD4">
        <w:t xml:space="preserve"> v</w:t>
      </w:r>
      <w:r w:rsidR="007E4002" w:rsidRPr="00924891">
        <w:t>oluntary global pledge for the 30th anniversary of the Convention on the Rights of Child.</w:t>
      </w:r>
    </w:p>
    <w:p w14:paraId="3233271D" w14:textId="7538BDBA" w:rsidR="007E4002" w:rsidRPr="00924891" w:rsidRDefault="00552ED2" w:rsidP="00552ED2">
      <w:pPr>
        <w:pStyle w:val="SingleTxtG"/>
      </w:pPr>
      <w:r w:rsidRPr="00924891">
        <w:t>552.</w:t>
      </w:r>
      <w:r w:rsidRPr="00924891">
        <w:tab/>
      </w:r>
      <w:r w:rsidR="007E4002" w:rsidRPr="00924891">
        <w:t>The delegation underlined that the national legal framework already covered most of the noted recommendations and that matters covered by those recommendations will continue to deserve utmost attention, in particular as regards the protection of migrant workers and their families.</w:t>
      </w:r>
      <w:r w:rsidR="00D95DAF">
        <w:t xml:space="preserve"> </w:t>
      </w:r>
      <w:r w:rsidR="007E4002" w:rsidRPr="00924891">
        <w:t xml:space="preserve">In this connection, Portugal cannot ratify the International Convention for the Protection of All Migrant Workers and Members of Their Families because, as is the case with other European Union </w:t>
      </w:r>
      <w:r w:rsidR="007E4002">
        <w:t>M</w:t>
      </w:r>
      <w:r w:rsidR="007E4002" w:rsidRPr="00924891">
        <w:t xml:space="preserve">ember </w:t>
      </w:r>
      <w:r w:rsidR="007E4002">
        <w:t>S</w:t>
      </w:r>
      <w:r w:rsidR="007E4002" w:rsidRPr="00924891">
        <w:t xml:space="preserve">tates, these matters were no longer within exclusive national competence. </w:t>
      </w:r>
    </w:p>
    <w:p w14:paraId="6F704D30" w14:textId="04C784A7" w:rsidR="007E4002" w:rsidRPr="00924891" w:rsidRDefault="00552ED2" w:rsidP="00552ED2">
      <w:pPr>
        <w:pStyle w:val="SingleTxtG"/>
      </w:pPr>
      <w:r w:rsidRPr="00924891">
        <w:t>553.</w:t>
      </w:r>
      <w:r w:rsidRPr="00924891">
        <w:tab/>
      </w:r>
      <w:r w:rsidR="007E4002" w:rsidRPr="00924891">
        <w:t xml:space="preserve">The delegation concluded that, over the next </w:t>
      </w:r>
      <w:r w:rsidR="007E4002">
        <w:t>four</w:t>
      </w:r>
      <w:r w:rsidR="007E4002" w:rsidRPr="00924891">
        <w:t xml:space="preserve"> years, Portugal will strive to implement, or proceed with the implementation, of the 231 accepted recommendations. This will contribute to the progress of the human rights situation in the country. Portugal will do so within the framework of the Portuguese National Human Rights Committee and in close collaboration with the civil society. Finally, the delegation pointed out that</w:t>
      </w:r>
      <w:r w:rsidR="007E4002">
        <w:t>,</w:t>
      </w:r>
      <w:r w:rsidR="007E4002" w:rsidRPr="00924891">
        <w:t xml:space="preserve"> within two years, as it was done in the past, Portugal will present an interim follow-up report on the recommendations made in the third universal periodic review cycle.</w:t>
      </w:r>
    </w:p>
    <w:p w14:paraId="424E197B" w14:textId="77777777" w:rsidR="007E4002" w:rsidRDefault="007E4002" w:rsidP="007E4002">
      <w:pPr>
        <w:pStyle w:val="H23G"/>
        <w:rPr>
          <w:bCs/>
        </w:rPr>
      </w:pPr>
      <w:r>
        <w:tab/>
      </w:r>
      <w:r w:rsidRPr="009F48F7">
        <w:t>2.</w:t>
      </w:r>
      <w:r w:rsidRPr="009F48F7">
        <w:tab/>
        <w:t xml:space="preserve">General comments made by the national human rights institution of the State under </w:t>
      </w:r>
      <w:r w:rsidRPr="00F50839">
        <w:t>review</w:t>
      </w:r>
      <w:r w:rsidRPr="00173661">
        <w:rPr>
          <w:bCs/>
        </w:rPr>
        <w:t xml:space="preserve"> </w:t>
      </w:r>
    </w:p>
    <w:p w14:paraId="49346504" w14:textId="1CF88308" w:rsidR="007E4002" w:rsidRPr="00751AA3" w:rsidRDefault="00552ED2" w:rsidP="00552ED2">
      <w:pPr>
        <w:pStyle w:val="SingleTxtG"/>
        <w:rPr>
          <w:rFonts w:cs="Calibri"/>
        </w:rPr>
      </w:pPr>
      <w:r w:rsidRPr="00751AA3">
        <w:rPr>
          <w:rFonts w:cs="Calibri"/>
        </w:rPr>
        <w:t>554.</w:t>
      </w:r>
      <w:r w:rsidRPr="00751AA3">
        <w:rPr>
          <w:rFonts w:cs="Calibri"/>
        </w:rPr>
        <w:tab/>
      </w:r>
      <w:r w:rsidR="007E4002" w:rsidRPr="00751AA3">
        <w:rPr>
          <w:rFonts w:cs="Calibri"/>
        </w:rPr>
        <w:t>Provedor de Justiça stated that it witnessed throughout the last years the dire conditions of many people awaiting, for a long time, the provision of social benefits.</w:t>
      </w:r>
      <w:r w:rsidR="00D95DAF">
        <w:rPr>
          <w:rFonts w:cs="Calibri"/>
        </w:rPr>
        <w:t xml:space="preserve"> </w:t>
      </w:r>
      <w:r w:rsidR="007E4002" w:rsidRPr="00751AA3">
        <w:rPr>
          <w:rFonts w:cs="Calibri"/>
        </w:rPr>
        <w:t>That situation particularly affected people vulnerable to the negative impact of the weakness of the health system.</w:t>
      </w:r>
      <w:r w:rsidR="00D95DAF">
        <w:rPr>
          <w:rFonts w:cs="Calibri"/>
        </w:rPr>
        <w:t xml:space="preserve"> </w:t>
      </w:r>
      <w:r w:rsidR="007E4002" w:rsidRPr="00751AA3">
        <w:rPr>
          <w:rFonts w:cs="Calibri"/>
        </w:rPr>
        <w:t>Provedor de Justiça felt compelled to raise public awareness about that issue and the Government subsequently implemented a number of measures, the result of which was still uncertain. Provedor de Justiça was also deeply concerned by the prevalence of domestic violence and stressed the need for achieving effective preventive and restorative measures. Finally, as national preventive mechanism, following numerous visits to places of detention, Provedor de Justiça addressed the deficiencies of the penitentiary system, which could be dealt with by the Government urgently.</w:t>
      </w:r>
    </w:p>
    <w:p w14:paraId="7A14226A" w14:textId="77777777" w:rsidR="007E4002" w:rsidRDefault="007E4002" w:rsidP="007E4002">
      <w:pPr>
        <w:pStyle w:val="H23G"/>
      </w:pPr>
      <w:r>
        <w:tab/>
        <w:t>3.</w:t>
      </w:r>
      <w:r>
        <w:tab/>
        <w:t>Views expressed by M</w:t>
      </w:r>
      <w:r w:rsidRPr="00555A14">
        <w:t>ember and observer States of the Council on the outcome</w:t>
      </w:r>
      <w:r>
        <w:t xml:space="preserve"> of the</w:t>
      </w:r>
      <w:r w:rsidRPr="00555A14">
        <w:t xml:space="preserve"> review </w:t>
      </w:r>
    </w:p>
    <w:p w14:paraId="71794626" w14:textId="56873B3D" w:rsidR="007E4002" w:rsidRDefault="00552ED2" w:rsidP="00552ED2">
      <w:pPr>
        <w:pStyle w:val="SingleTxtG"/>
      </w:pPr>
      <w:r>
        <w:t>555.</w:t>
      </w:r>
      <w:r>
        <w:tab/>
      </w:r>
      <w:r w:rsidR="007E4002" w:rsidRPr="009F48F7">
        <w:t xml:space="preserve">During the adoption of the outcome of the review of </w:t>
      </w:r>
      <w:r w:rsidR="007E4002">
        <w:t>Portugal</w:t>
      </w:r>
      <w:r w:rsidR="007E4002" w:rsidRPr="009F48F7">
        <w:t xml:space="preserve">, </w:t>
      </w:r>
      <w:r w:rsidR="007E4002">
        <w:t>13</w:t>
      </w:r>
      <w:r w:rsidR="007E4002" w:rsidRPr="009F48F7">
        <w:t xml:space="preserve"> delegations made statements.</w:t>
      </w:r>
      <w:r w:rsidR="006808A5" w:rsidRPr="006808A5">
        <w:rPr>
          <w:rStyle w:val="FootnoteReference"/>
          <w:sz w:val="20"/>
          <w:vertAlign w:val="baseline"/>
        </w:rPr>
        <w:footnoteReference w:customMarkFollows="1" w:id="44"/>
        <w:t>**</w:t>
      </w:r>
    </w:p>
    <w:p w14:paraId="54851391" w14:textId="19E08CD3" w:rsidR="007E4002" w:rsidRPr="00751AA3" w:rsidRDefault="00552ED2" w:rsidP="00552ED2">
      <w:pPr>
        <w:pStyle w:val="SingleTxtG"/>
        <w:rPr>
          <w:rFonts w:cs="Calibri"/>
        </w:rPr>
      </w:pPr>
      <w:r w:rsidRPr="00751AA3">
        <w:rPr>
          <w:rFonts w:cs="Calibri"/>
        </w:rPr>
        <w:t>556.</w:t>
      </w:r>
      <w:r w:rsidRPr="00751AA3">
        <w:rPr>
          <w:rFonts w:cs="Calibri"/>
        </w:rPr>
        <w:tab/>
      </w:r>
      <w:r w:rsidR="007E4002" w:rsidRPr="00751AA3">
        <w:rPr>
          <w:rFonts w:cs="Calibri"/>
        </w:rPr>
        <w:t>The Philippines thanked Portugal for accepting the three recommendations it presented in relation to addressing violence against women, discrimination against minorities and vulnerable groups, and to further strengthen</w:t>
      </w:r>
      <w:r w:rsidR="007E4002">
        <w:rPr>
          <w:rFonts w:cs="Calibri"/>
        </w:rPr>
        <w:t>ing</w:t>
      </w:r>
      <w:r w:rsidR="007E4002" w:rsidRPr="00751AA3">
        <w:rPr>
          <w:rFonts w:cs="Calibri"/>
        </w:rPr>
        <w:t xml:space="preserve"> the implementation of its National Strategy for the Integration of Roma Communities.</w:t>
      </w:r>
      <w:r w:rsidR="00D95DAF">
        <w:rPr>
          <w:rFonts w:cs="Calibri"/>
        </w:rPr>
        <w:t xml:space="preserve"> </w:t>
      </w:r>
      <w:r w:rsidR="007E4002">
        <w:rPr>
          <w:rFonts w:cs="Calibri"/>
        </w:rPr>
        <w:t>It</w:t>
      </w:r>
      <w:r w:rsidR="007E4002" w:rsidRPr="00751AA3">
        <w:rPr>
          <w:rFonts w:cs="Calibri"/>
        </w:rPr>
        <w:t xml:space="preserve"> hoped that Portugal would consider ratifying the International Convention on the Protection of the Rights of All Migrant Workers and Members of </w:t>
      </w:r>
      <w:r w:rsidR="007E4002">
        <w:rPr>
          <w:rFonts w:cs="Calibri"/>
        </w:rPr>
        <w:t>T</w:t>
      </w:r>
      <w:r w:rsidR="007E4002" w:rsidRPr="00751AA3">
        <w:rPr>
          <w:rFonts w:cs="Calibri"/>
        </w:rPr>
        <w:t>heir Families in the future.</w:t>
      </w:r>
      <w:r w:rsidR="00D95DAF">
        <w:rPr>
          <w:rFonts w:cs="Calibri"/>
        </w:rPr>
        <w:t xml:space="preserve"> </w:t>
      </w:r>
      <w:r w:rsidR="007E4002">
        <w:rPr>
          <w:rFonts w:cs="Calibri"/>
        </w:rPr>
        <w:t>It</w:t>
      </w:r>
      <w:r w:rsidR="007E4002" w:rsidRPr="00751AA3">
        <w:rPr>
          <w:rFonts w:cs="Calibri"/>
        </w:rPr>
        <w:t xml:space="preserve"> endorsed the adoption of the </w:t>
      </w:r>
      <w:r w:rsidR="007E4002">
        <w:rPr>
          <w:rFonts w:cs="Calibri"/>
        </w:rPr>
        <w:t>report of the Working Group on the U</w:t>
      </w:r>
      <w:r w:rsidR="007E4002" w:rsidRPr="00751AA3">
        <w:rPr>
          <w:rFonts w:cs="Calibri"/>
        </w:rPr>
        <w:t xml:space="preserve">niversal </w:t>
      </w:r>
      <w:r w:rsidR="007E4002">
        <w:rPr>
          <w:rFonts w:cs="Calibri"/>
        </w:rPr>
        <w:t>P</w:t>
      </w:r>
      <w:r w:rsidR="007E4002" w:rsidRPr="00751AA3">
        <w:rPr>
          <w:rFonts w:cs="Calibri"/>
        </w:rPr>
        <w:t xml:space="preserve">eriodic </w:t>
      </w:r>
      <w:r w:rsidR="007E4002">
        <w:rPr>
          <w:rFonts w:cs="Calibri"/>
        </w:rPr>
        <w:t>R</w:t>
      </w:r>
      <w:r w:rsidR="007E4002" w:rsidRPr="00751AA3">
        <w:rPr>
          <w:rFonts w:cs="Calibri"/>
        </w:rPr>
        <w:t>eview</w:t>
      </w:r>
      <w:r w:rsidR="007E4002">
        <w:rPr>
          <w:rFonts w:cs="Calibri"/>
        </w:rPr>
        <w:t xml:space="preserve"> </w:t>
      </w:r>
      <w:r w:rsidR="007E4002" w:rsidRPr="00751AA3">
        <w:rPr>
          <w:rFonts w:cs="Calibri"/>
        </w:rPr>
        <w:t>on Portugal.</w:t>
      </w:r>
    </w:p>
    <w:p w14:paraId="104C93F2" w14:textId="543F4255" w:rsidR="007E4002" w:rsidRPr="00751AA3" w:rsidRDefault="00552ED2" w:rsidP="00552ED2">
      <w:pPr>
        <w:pStyle w:val="SingleTxtG"/>
        <w:rPr>
          <w:rFonts w:cs="Calibri"/>
        </w:rPr>
      </w:pPr>
      <w:r w:rsidRPr="00751AA3">
        <w:rPr>
          <w:rFonts w:cs="Calibri"/>
        </w:rPr>
        <w:t>557.</w:t>
      </w:r>
      <w:r w:rsidRPr="00751AA3">
        <w:rPr>
          <w:rFonts w:cs="Calibri"/>
        </w:rPr>
        <w:tab/>
      </w:r>
      <w:r w:rsidR="007E4002" w:rsidRPr="00751AA3">
        <w:rPr>
          <w:rFonts w:cs="Calibri"/>
        </w:rPr>
        <w:t xml:space="preserve">The Russian Federation thanked Portugal for providing information on recommendations received. It noted that most of them were accepted, including those formulated by the Russian Federation, and that Portugal had made significant progress in the field of human rights, especially in the area of preventing and combating human trafficking. The Russian Federation recommended that the </w:t>
      </w:r>
      <w:r w:rsidR="00123A65">
        <w:rPr>
          <w:rFonts w:cs="Calibri"/>
        </w:rPr>
        <w:t xml:space="preserve">Human Rights </w:t>
      </w:r>
      <w:r w:rsidR="007E4002" w:rsidRPr="00751AA3">
        <w:rPr>
          <w:rFonts w:cs="Calibri"/>
        </w:rPr>
        <w:t xml:space="preserve">Council adopt the </w:t>
      </w:r>
      <w:r w:rsidR="007E4002">
        <w:rPr>
          <w:rFonts w:cs="Calibri"/>
        </w:rPr>
        <w:t>report of the Working Group on the U</w:t>
      </w:r>
      <w:r w:rsidR="007E4002" w:rsidRPr="00751AA3">
        <w:rPr>
          <w:rFonts w:cs="Calibri"/>
        </w:rPr>
        <w:t xml:space="preserve">niversal </w:t>
      </w:r>
      <w:r w:rsidR="007E4002">
        <w:rPr>
          <w:rFonts w:cs="Calibri"/>
        </w:rPr>
        <w:t>P</w:t>
      </w:r>
      <w:r w:rsidR="007E4002" w:rsidRPr="00751AA3">
        <w:rPr>
          <w:rFonts w:cs="Calibri"/>
        </w:rPr>
        <w:t xml:space="preserve">eriodic </w:t>
      </w:r>
      <w:r w:rsidR="007E4002">
        <w:rPr>
          <w:rFonts w:cs="Calibri"/>
        </w:rPr>
        <w:t>R</w:t>
      </w:r>
      <w:r w:rsidR="007E4002" w:rsidRPr="00751AA3">
        <w:rPr>
          <w:rFonts w:cs="Calibri"/>
        </w:rPr>
        <w:t>eview on Portugal.</w:t>
      </w:r>
    </w:p>
    <w:p w14:paraId="64D45E76" w14:textId="46876BCC" w:rsidR="007E4002" w:rsidRDefault="00552ED2" w:rsidP="00552ED2">
      <w:pPr>
        <w:pStyle w:val="SingleTxtG"/>
        <w:rPr>
          <w:rFonts w:cs="Calibri"/>
          <w:color w:val="222222"/>
        </w:rPr>
      </w:pPr>
      <w:r>
        <w:rPr>
          <w:rFonts w:cs="Calibri"/>
          <w:color w:val="222222"/>
        </w:rPr>
        <w:t>558.</w:t>
      </w:r>
      <w:r>
        <w:rPr>
          <w:rFonts w:cs="Calibri"/>
          <w:color w:val="222222"/>
        </w:rPr>
        <w:tab/>
      </w:r>
      <w:r w:rsidR="007E4002" w:rsidRPr="00F50839">
        <w:rPr>
          <w:rFonts w:cs="Calibri"/>
        </w:rPr>
        <w:t xml:space="preserve">Sri Lanka noted with appreciation that Portugal has accepted 231 out of 245 recommendations received from delegations at the </w:t>
      </w:r>
      <w:r w:rsidR="007E4002">
        <w:rPr>
          <w:rFonts w:cs="Calibri"/>
        </w:rPr>
        <w:t>review</w:t>
      </w:r>
      <w:r w:rsidR="007E4002" w:rsidRPr="00F50839">
        <w:rPr>
          <w:rFonts w:cs="Calibri"/>
        </w:rPr>
        <w:t xml:space="preserve"> in May 2019, including four out of five recommendations made by Sri Lanka. Portugal</w:t>
      </w:r>
      <w:r w:rsidR="00CF11FA">
        <w:rPr>
          <w:rFonts w:cs="Calibri"/>
        </w:rPr>
        <w:t>’</w:t>
      </w:r>
      <w:r w:rsidR="007E4002" w:rsidRPr="00F50839">
        <w:rPr>
          <w:rFonts w:cs="Calibri"/>
        </w:rPr>
        <w:t xml:space="preserve">s efforts to promote quality education for all, including vulnerable groups, </w:t>
      </w:r>
      <w:r w:rsidR="007E4002">
        <w:rPr>
          <w:rFonts w:cs="Calibri"/>
        </w:rPr>
        <w:t xml:space="preserve">and </w:t>
      </w:r>
      <w:r w:rsidR="007E4002" w:rsidRPr="00F50839">
        <w:rPr>
          <w:rFonts w:cs="Calibri"/>
        </w:rPr>
        <w:t>to combat hate speech and rais</w:t>
      </w:r>
      <w:r w:rsidR="007E4002">
        <w:rPr>
          <w:rFonts w:cs="Calibri"/>
        </w:rPr>
        <w:t>e</w:t>
      </w:r>
      <w:r w:rsidR="007E4002" w:rsidRPr="00F50839">
        <w:rPr>
          <w:rFonts w:cs="Calibri"/>
        </w:rPr>
        <w:t xml:space="preserve"> awareness on the safe use of the internet deserved appreciation. </w:t>
      </w:r>
      <w:r w:rsidR="007E4002">
        <w:rPr>
          <w:rFonts w:cs="Calibri"/>
        </w:rPr>
        <w:t>It</w:t>
      </w:r>
      <w:r w:rsidR="007E4002" w:rsidRPr="00F50839">
        <w:rPr>
          <w:rFonts w:cs="Calibri"/>
        </w:rPr>
        <w:t xml:space="preserve"> </w:t>
      </w:r>
      <w:r w:rsidR="007E4002" w:rsidRPr="00F50839">
        <w:rPr>
          <w:rFonts w:cs="Calibri"/>
          <w:color w:val="222222"/>
        </w:rPr>
        <w:t>called upon Portugal to </w:t>
      </w:r>
      <w:r w:rsidR="007E4002" w:rsidRPr="00F50839">
        <w:rPr>
          <w:rFonts w:cs="Calibri"/>
        </w:rPr>
        <w:t>consider ratifying</w:t>
      </w:r>
      <w:r w:rsidR="007E4002" w:rsidRPr="00F50839">
        <w:rPr>
          <w:rFonts w:cs="Calibri"/>
          <w:color w:val="222222"/>
        </w:rPr>
        <w:t> the International Convention on the Protection of the Rights of All Migrant Workers and Members of Their Families.</w:t>
      </w:r>
    </w:p>
    <w:p w14:paraId="4238D3DF" w14:textId="50A78ADF" w:rsidR="007E4002" w:rsidRDefault="00552ED2" w:rsidP="00552ED2">
      <w:pPr>
        <w:pStyle w:val="SingleTxtG"/>
      </w:pPr>
      <w:r>
        <w:t>559.</w:t>
      </w:r>
      <w:r>
        <w:tab/>
      </w:r>
      <w:r w:rsidR="007E4002">
        <w:t xml:space="preserve">The Bolivarian Republic of Venezuela noted, inter alia, the ratification by Portugal of the </w:t>
      </w:r>
      <w:r w:rsidR="007E4002" w:rsidRPr="00E37183">
        <w:t>International Convention for the Protection of All Persons from Enforced Disappearance</w:t>
      </w:r>
      <w:r w:rsidR="007E4002">
        <w:t xml:space="preserve">. It </w:t>
      </w:r>
      <w:r w:rsidR="007E4002" w:rsidRPr="009D7CFC">
        <w:t xml:space="preserve">recommended </w:t>
      </w:r>
      <w:r w:rsidR="007E4002">
        <w:t xml:space="preserve">that Portugal </w:t>
      </w:r>
      <w:r w:rsidR="007E4002" w:rsidRPr="009D7CFC">
        <w:t xml:space="preserve">reinforce the </w:t>
      </w:r>
      <w:r w:rsidR="007E4002">
        <w:t>availability of affordable housing</w:t>
      </w:r>
      <w:r w:rsidR="007E4002" w:rsidRPr="009D7CFC">
        <w:t xml:space="preserve">, especially </w:t>
      </w:r>
      <w:r w:rsidR="007E4002">
        <w:t xml:space="preserve">for </w:t>
      </w:r>
      <w:r w:rsidR="007E4002" w:rsidRPr="009D7CFC">
        <w:t>those most vulnerable and at risk of poverty and exclusion, such as low-wage workers and those living with low</w:t>
      </w:r>
      <w:r w:rsidR="007E4002">
        <w:t xml:space="preserve"> levels of</w:t>
      </w:r>
      <w:r w:rsidR="007E4002" w:rsidRPr="009D7CFC">
        <w:t xml:space="preserve"> pensions</w:t>
      </w:r>
      <w:r w:rsidR="007E4002">
        <w:t>, and continue strengthening the fight against discrimination and hate speech.</w:t>
      </w:r>
    </w:p>
    <w:p w14:paraId="1924E748" w14:textId="11930806" w:rsidR="007E4002" w:rsidRDefault="00552ED2" w:rsidP="00552ED2">
      <w:pPr>
        <w:pStyle w:val="SingleTxtG"/>
      </w:pPr>
      <w:r>
        <w:t>560.</w:t>
      </w:r>
      <w:r>
        <w:tab/>
      </w:r>
      <w:r w:rsidR="007E4002" w:rsidRPr="00CC1EFC">
        <w:t xml:space="preserve">Afghanistan </w:t>
      </w:r>
      <w:r w:rsidR="007E4002">
        <w:t xml:space="preserve">noted with appreciation that Portugal accepted all the recommendations made by Afghanistan during the last review in May 2019. It also commended efforts to reduce unemployment, ensuring the right to work for youth; and efforts to fight against discrimination in education, particularly against women and girls, migrants and their families. It endorsed the adoption by </w:t>
      </w:r>
      <w:r w:rsidR="007E4002" w:rsidRPr="00C05EF2">
        <w:t xml:space="preserve">the </w:t>
      </w:r>
      <w:r w:rsidR="00123A65">
        <w:t xml:space="preserve">Human Rights </w:t>
      </w:r>
      <w:r w:rsidR="007E4002" w:rsidRPr="00C05EF2">
        <w:t xml:space="preserve">Council </w:t>
      </w:r>
      <w:r w:rsidR="007E4002">
        <w:t xml:space="preserve">of </w:t>
      </w:r>
      <w:r w:rsidR="007E4002" w:rsidRPr="00C05EF2">
        <w:t xml:space="preserve">the </w:t>
      </w:r>
      <w:r w:rsidR="007E4002">
        <w:t>report of the Working Group on the U</w:t>
      </w:r>
      <w:r w:rsidR="007E4002" w:rsidRPr="00751AA3">
        <w:t xml:space="preserve">niversal </w:t>
      </w:r>
      <w:r w:rsidR="007E4002">
        <w:t>P</w:t>
      </w:r>
      <w:r w:rsidR="007E4002" w:rsidRPr="00751AA3">
        <w:t xml:space="preserve">eriodic </w:t>
      </w:r>
      <w:r w:rsidR="007E4002">
        <w:t>R</w:t>
      </w:r>
      <w:r w:rsidR="007E4002" w:rsidRPr="00751AA3">
        <w:t>eview</w:t>
      </w:r>
      <w:r w:rsidR="007E4002">
        <w:t xml:space="preserve"> on Portugal</w:t>
      </w:r>
      <w:r w:rsidR="007E4002" w:rsidRPr="00C05EF2">
        <w:t>.</w:t>
      </w:r>
    </w:p>
    <w:p w14:paraId="37C983C2" w14:textId="22B8409A" w:rsidR="007E4002" w:rsidRDefault="00552ED2" w:rsidP="00552ED2">
      <w:pPr>
        <w:pStyle w:val="SingleTxtG"/>
      </w:pPr>
      <w:r>
        <w:t>561.</w:t>
      </w:r>
      <w:r>
        <w:tab/>
      </w:r>
      <w:r w:rsidR="007E4002">
        <w:t>Botswana stated that, during the review in May 2019, it commended Portugal for adopting several comprehensive human rights policies, including the National Strategy for Equality and Non-Discrimination. It welcomed the ratification of a number of human rights instruments, including the Kampala Amendments to the Rome Statute of the International Criminal Court. It welcomed the acceptance by Portugal of many recommendations covering a wide range of human rights issues, including two recommendations from Botswana.</w:t>
      </w:r>
    </w:p>
    <w:p w14:paraId="48D071B5" w14:textId="7441FDF3" w:rsidR="007E4002" w:rsidRDefault="00552ED2" w:rsidP="00552ED2">
      <w:pPr>
        <w:pStyle w:val="SingleTxtG"/>
      </w:pPr>
      <w:r>
        <w:t>562.</w:t>
      </w:r>
      <w:r>
        <w:tab/>
      </w:r>
      <w:r w:rsidR="007E4002">
        <w:t xml:space="preserve">Brazil praised Portugal for its unwavering commitment with the </w:t>
      </w:r>
      <w:r w:rsidR="007E4002" w:rsidRPr="00751AA3">
        <w:t>universal periodic review</w:t>
      </w:r>
      <w:r w:rsidR="007E4002">
        <w:t xml:space="preserve"> mechanism. It felt honoured for taking part in the troika that facilitated the review. It commended Portugal for accepting a high number of recommendations formulated by different countries, including those conveyed by Brazil on combating discrimination against the Roma population and on preventing and combating domestic violence. It also recognized the efforts by Portugal to incorporate human rights into domestic policies.</w:t>
      </w:r>
    </w:p>
    <w:p w14:paraId="7FA70A7C" w14:textId="79C42164" w:rsidR="007E4002" w:rsidRDefault="00552ED2" w:rsidP="00552ED2">
      <w:pPr>
        <w:pStyle w:val="SingleTxtG"/>
      </w:pPr>
      <w:r>
        <w:t>563.</w:t>
      </w:r>
      <w:r>
        <w:tab/>
      </w:r>
      <w:r w:rsidR="007E4002" w:rsidRPr="00EB694C">
        <w:t xml:space="preserve">China welcomed </w:t>
      </w:r>
      <w:r w:rsidR="007E4002">
        <w:t xml:space="preserve">the </w:t>
      </w:r>
      <w:r w:rsidR="007E4002" w:rsidRPr="00EB694C">
        <w:t>constructive engagement</w:t>
      </w:r>
      <w:r w:rsidR="007E4002">
        <w:t xml:space="preserve"> of Portugal in the universal periodic review</w:t>
      </w:r>
      <w:r w:rsidR="007E4002" w:rsidRPr="00EB694C">
        <w:t xml:space="preserve">. </w:t>
      </w:r>
      <w:r w:rsidR="007E4002">
        <w:t>It</w:t>
      </w:r>
      <w:r w:rsidR="007E4002" w:rsidRPr="00EB694C">
        <w:t xml:space="preserve"> commended Portugal for accepting recommendations made by China</w:t>
      </w:r>
      <w:r w:rsidR="007E4002">
        <w:t xml:space="preserve"> and </w:t>
      </w:r>
      <w:r w:rsidR="007E4002" w:rsidRPr="00EB694C">
        <w:t>hoped that Portugal would continue to make headways in protecting and promoting sustainable social and economic development and gender equality</w:t>
      </w:r>
      <w:r w:rsidR="007E4002">
        <w:t>;</w:t>
      </w:r>
      <w:r w:rsidR="007E4002" w:rsidRPr="00EB694C">
        <w:t xml:space="preserve"> protecting the rights of vulnerable groups, including women, children, and persons with disabilities; combat</w:t>
      </w:r>
      <w:r w:rsidR="007E4002">
        <w:t>ting</w:t>
      </w:r>
      <w:r w:rsidR="007E4002" w:rsidRPr="00EB694C">
        <w:t xml:space="preserve"> racial discrimination and hate speech</w:t>
      </w:r>
      <w:r w:rsidR="007E4002">
        <w:t>,</w:t>
      </w:r>
      <w:r w:rsidR="007E4002" w:rsidRPr="00EB694C">
        <w:t xml:space="preserve"> and protect</w:t>
      </w:r>
      <w:r w:rsidR="007E4002">
        <w:t>ing</w:t>
      </w:r>
      <w:r w:rsidR="007E4002" w:rsidRPr="00EB694C">
        <w:t xml:space="preserve"> </w:t>
      </w:r>
      <w:r w:rsidR="007E4002">
        <w:t xml:space="preserve">the </w:t>
      </w:r>
      <w:r w:rsidR="007E4002" w:rsidRPr="00EB694C">
        <w:t>rights of ethnic minorities.</w:t>
      </w:r>
    </w:p>
    <w:p w14:paraId="464A402A" w14:textId="5F812DBA" w:rsidR="007E4002" w:rsidRDefault="00552ED2" w:rsidP="00552ED2">
      <w:pPr>
        <w:pStyle w:val="SingleTxtG"/>
      </w:pPr>
      <w:r>
        <w:t>564.</w:t>
      </w:r>
      <w:r>
        <w:tab/>
      </w:r>
      <w:r w:rsidR="007E4002">
        <w:t xml:space="preserve">Djibouti welcomed the support by Portugal </w:t>
      </w:r>
      <w:r w:rsidR="007E4002" w:rsidRPr="00F469C8">
        <w:t xml:space="preserve">of a large part of the recommendations </w:t>
      </w:r>
      <w:r w:rsidR="007E4002">
        <w:t xml:space="preserve">made in </w:t>
      </w:r>
      <w:r w:rsidR="007E4002" w:rsidRPr="00F469C8">
        <w:t xml:space="preserve">the </w:t>
      </w:r>
      <w:r w:rsidR="007E4002">
        <w:t xml:space="preserve">third </w:t>
      </w:r>
      <w:r w:rsidR="007E4002" w:rsidRPr="00751AA3">
        <w:t>universal periodic review</w:t>
      </w:r>
      <w:r w:rsidR="007E4002" w:rsidRPr="00F469C8">
        <w:t xml:space="preserve"> cycle</w:t>
      </w:r>
      <w:r w:rsidR="007E4002">
        <w:t>, in particularly those made by Djibouti. It</w:t>
      </w:r>
      <w:r w:rsidR="007E4002" w:rsidRPr="001D68B5">
        <w:t xml:space="preserve"> </w:t>
      </w:r>
      <w:r w:rsidR="007E4002">
        <w:t>observed</w:t>
      </w:r>
      <w:r w:rsidR="007E4002" w:rsidRPr="001D68B5">
        <w:t xml:space="preserve"> that Portugal</w:t>
      </w:r>
      <w:r w:rsidR="007E4002">
        <w:t xml:space="preserve"> had</w:t>
      </w:r>
      <w:r w:rsidR="007E4002" w:rsidRPr="001D68B5">
        <w:t xml:space="preserve"> noted </w:t>
      </w:r>
      <w:r w:rsidR="007E4002">
        <w:t>its</w:t>
      </w:r>
      <w:r w:rsidR="007E4002" w:rsidRPr="001D68B5">
        <w:t xml:space="preserve"> second recommendation</w:t>
      </w:r>
      <w:r w:rsidR="007E4002">
        <w:t xml:space="preserve"> but was</w:t>
      </w:r>
      <w:r w:rsidR="007E4002" w:rsidRPr="001D68B5">
        <w:t xml:space="preserve"> confident that, at the appropriate time, th</w:t>
      </w:r>
      <w:r w:rsidR="007E4002">
        <w:t>is would</w:t>
      </w:r>
      <w:r w:rsidR="007E4002" w:rsidRPr="001D68B5">
        <w:t xml:space="preserve"> be the subject of further consideration and implementation.</w:t>
      </w:r>
      <w:r w:rsidR="007E4002">
        <w:t xml:space="preserve"> It </w:t>
      </w:r>
      <w:r w:rsidR="007E4002" w:rsidRPr="00C05EF2">
        <w:t xml:space="preserve">wished </w:t>
      </w:r>
      <w:r w:rsidR="007E4002">
        <w:t xml:space="preserve">Portugal </w:t>
      </w:r>
      <w:r w:rsidR="007E4002" w:rsidRPr="00C05EF2">
        <w:t xml:space="preserve">success </w:t>
      </w:r>
      <w:r w:rsidR="007E4002">
        <w:t>in</w:t>
      </w:r>
      <w:r w:rsidR="007E4002" w:rsidRPr="00C05EF2">
        <w:t xml:space="preserve"> implement</w:t>
      </w:r>
      <w:r w:rsidR="007E4002">
        <w:t>ing</w:t>
      </w:r>
      <w:r w:rsidR="007E4002" w:rsidRPr="00C05EF2">
        <w:t xml:space="preserve"> supported recommendations and recommended the </w:t>
      </w:r>
      <w:r w:rsidR="00123A65">
        <w:t xml:space="preserve">Human Rights </w:t>
      </w:r>
      <w:r w:rsidR="007E4002" w:rsidRPr="00C05EF2">
        <w:t xml:space="preserve">Council to adopt the </w:t>
      </w:r>
      <w:r w:rsidR="007E4002">
        <w:t>report of the Working Group on the Universal Periodic Review on Portugal</w:t>
      </w:r>
      <w:r w:rsidR="007E4002" w:rsidRPr="00C05EF2">
        <w:t>.</w:t>
      </w:r>
    </w:p>
    <w:p w14:paraId="298C74AF" w14:textId="6E8E2DD5" w:rsidR="007E4002" w:rsidRDefault="00552ED2" w:rsidP="00552ED2">
      <w:pPr>
        <w:pStyle w:val="SingleTxtG"/>
      </w:pPr>
      <w:r>
        <w:t>565.</w:t>
      </w:r>
      <w:r>
        <w:tab/>
      </w:r>
      <w:r w:rsidR="007E4002" w:rsidRPr="00B83F58">
        <w:t>Egypt applauded the steps taken in the protection of promotion of human rights by Portugal since the las</w:t>
      </w:r>
      <w:r w:rsidR="007E4002" w:rsidRPr="00EB2046">
        <w:t xml:space="preserve">t review, particularly the plan against human trafficking as well as the adoption of the </w:t>
      </w:r>
      <w:r w:rsidR="007E4002" w:rsidRPr="00B02E74">
        <w:t xml:space="preserve">National </w:t>
      </w:r>
      <w:r w:rsidR="007E4002" w:rsidRPr="00D11613">
        <w:t>Roma Communities Integration Strategy</w:t>
      </w:r>
      <w:r w:rsidR="007E4002" w:rsidRPr="00A92A32">
        <w:t xml:space="preserve"> together with providing decent housing to counter the negative impacts of the economic crisis. </w:t>
      </w:r>
      <w:r w:rsidR="007E4002">
        <w:t>It</w:t>
      </w:r>
      <w:r w:rsidR="007E4002" w:rsidRPr="00A92A32">
        <w:t xml:space="preserve"> welcomed steps taken to include migrants</w:t>
      </w:r>
      <w:r w:rsidR="007E4002">
        <w:t xml:space="preserve"> into society,</w:t>
      </w:r>
      <w:r w:rsidR="007E4002" w:rsidRPr="00A92A32">
        <w:t xml:space="preserve"> </w:t>
      </w:r>
      <w:r w:rsidR="007E4002">
        <w:t xml:space="preserve">and to </w:t>
      </w:r>
      <w:r w:rsidR="007E4002" w:rsidRPr="00A92A32">
        <w:t xml:space="preserve">combat racism, racial discrimination and hate speech. </w:t>
      </w:r>
      <w:r w:rsidR="007E4002">
        <w:t>It</w:t>
      </w:r>
      <w:r w:rsidR="007E4002" w:rsidRPr="00A92A32">
        <w:t xml:space="preserve"> wished </w:t>
      </w:r>
      <w:r w:rsidR="007E4002">
        <w:t xml:space="preserve">Portugal </w:t>
      </w:r>
      <w:r w:rsidR="007E4002" w:rsidRPr="00A92A32">
        <w:t>success in implementing supported recommendations and in reinforcing and protecting human rights.</w:t>
      </w:r>
    </w:p>
    <w:p w14:paraId="0C6526DC" w14:textId="244B0F14" w:rsidR="007E4002" w:rsidRDefault="00552ED2" w:rsidP="00552ED2">
      <w:pPr>
        <w:pStyle w:val="SingleTxtG"/>
      </w:pPr>
      <w:r>
        <w:t>566.</w:t>
      </w:r>
      <w:r>
        <w:tab/>
      </w:r>
      <w:r w:rsidR="007E4002">
        <w:t>Greece welcomed the acceptance by Portugal of 94 per cent</w:t>
      </w:r>
      <w:r w:rsidR="00422566">
        <w:t xml:space="preserve"> </w:t>
      </w:r>
      <w:r w:rsidR="007E4002">
        <w:t>of the total recommendations it received. Greece thanked Portugal for accepting its three recommendations regarding continuing efforts in the field of trafficking victims identification, protection in the asylum procedure, implementation of measures against discriminatory gender stereotypes, and further combating discriminatory gender stereotypes and domestic violence. Greece stated that the efforts of Portugal in mainstreaming the fight against discrimination and for gender equality are laudable.</w:t>
      </w:r>
    </w:p>
    <w:p w14:paraId="1F906BC3" w14:textId="18C6F8FF" w:rsidR="007E4002" w:rsidRDefault="00552ED2" w:rsidP="00552ED2">
      <w:pPr>
        <w:pStyle w:val="SingleTxtG"/>
      </w:pPr>
      <w:r>
        <w:t>567.</w:t>
      </w:r>
      <w:r>
        <w:tab/>
      </w:r>
      <w:r w:rsidR="007E4002">
        <w:t>India noted that 231 recommendations had been accepted by Portugal, including recommendations made by India. India appreciated the constructive engagement by Portugal during the review process and took note that the recommendations accepted by Portugal were already implemented or in the process of implementation. India appreciated the new National Strategy for Equality and Non-Discrimination, which focuses on the elimination of all forms of discrimination, promotion of equal opportunities, and access to the labour market, and legislation on equal pay for equal work for men and women.</w:t>
      </w:r>
    </w:p>
    <w:p w14:paraId="0282E745" w14:textId="427EE293" w:rsidR="007E4002" w:rsidRPr="00555A14" w:rsidRDefault="00552ED2" w:rsidP="00552ED2">
      <w:pPr>
        <w:pStyle w:val="SingleTxtG"/>
      </w:pPr>
      <w:r w:rsidRPr="00555A14">
        <w:t>568.</w:t>
      </w:r>
      <w:r w:rsidRPr="00555A14">
        <w:tab/>
      </w:r>
      <w:r w:rsidR="007E4002">
        <w:t>The Islamic Republic of Iran encouraged Portugal to make every efforts to promote all human rights in the country, in particular the rights of minorities such as Roma, Muslims, and persons of African descent. It also emphasized the need for exercising the child</w:t>
      </w:r>
      <w:r w:rsidR="00CF11FA">
        <w:t>’</w:t>
      </w:r>
      <w:r w:rsidR="007E4002">
        <w:t xml:space="preserve">s rights through the adoption of necessary laws and regulations on the sale of children and child pornography in line with the content of the Convention on the Rights of the Child and the Optional Protocol on the sale of children, child prostitution and child pornography. </w:t>
      </w:r>
    </w:p>
    <w:p w14:paraId="72EEE3DB" w14:textId="77777777" w:rsidR="007E4002" w:rsidRDefault="007E4002" w:rsidP="007E4002">
      <w:pPr>
        <w:pStyle w:val="H23G"/>
      </w:pPr>
      <w:r>
        <w:tab/>
        <w:t>4.</w:t>
      </w:r>
      <w:r>
        <w:tab/>
      </w:r>
      <w:r w:rsidRPr="00555A14">
        <w:t>General comments made by other stakeholders</w:t>
      </w:r>
    </w:p>
    <w:p w14:paraId="51A845B1" w14:textId="4690F7CA" w:rsidR="007E4002" w:rsidRDefault="00552ED2" w:rsidP="00552ED2">
      <w:pPr>
        <w:pStyle w:val="SingleTxtG"/>
      </w:pPr>
      <w:r>
        <w:t>569.</w:t>
      </w:r>
      <w:r>
        <w:tab/>
      </w:r>
      <w:r w:rsidR="007E4002" w:rsidRPr="00FD269B">
        <w:t xml:space="preserve">During the adoption of the outcome of the review of </w:t>
      </w:r>
      <w:r w:rsidR="007E4002">
        <w:t>Portugal, four</w:t>
      </w:r>
      <w:r w:rsidR="007E4002" w:rsidRPr="00FD269B">
        <w:t xml:space="preserve"> other stakeholders made statements. </w:t>
      </w:r>
    </w:p>
    <w:p w14:paraId="3F866EE4" w14:textId="02D87F1C" w:rsidR="007E4002" w:rsidRDefault="00552ED2" w:rsidP="00552ED2">
      <w:pPr>
        <w:pStyle w:val="SingleTxtG"/>
      </w:pPr>
      <w:r>
        <w:t>570.</w:t>
      </w:r>
      <w:r>
        <w:tab/>
      </w:r>
      <w:r w:rsidR="007E4002">
        <w:t xml:space="preserve">Action Canada for Population and Development welcomed the acceptance by Portugal of the recommendation from Finland on comprehensive sexuality education, and called on Portugal to ensure that the review of the laws and policies relating to sexuality education include opportunities for meaningful participation by other relevant stakeholders and experts outside of the State. It noted that the negative effects of poor sexuality education on the knowledge and behaviour relating to sexual and reproductive health and rights were very serious, particularly as it related to unwanted pregnancy, harmful gender norms and gender based violence. </w:t>
      </w:r>
    </w:p>
    <w:p w14:paraId="235907A2" w14:textId="0153B1CC" w:rsidR="007E4002" w:rsidRDefault="00552ED2" w:rsidP="00552ED2">
      <w:pPr>
        <w:pStyle w:val="SingleTxtG"/>
      </w:pPr>
      <w:r>
        <w:t>571.</w:t>
      </w:r>
      <w:r>
        <w:tab/>
      </w:r>
      <w:r w:rsidR="007E4002">
        <w:t>Foundation ECPAT International welcomed the numerous efforts of Portugal to protect children</w:t>
      </w:r>
      <w:r w:rsidR="00CF11FA">
        <w:t>’</w:t>
      </w:r>
      <w:r w:rsidR="007E4002">
        <w:t xml:space="preserve">s rights, but regretted that Portugal noted 14 out of 245 recommendations, particularly those regarding the sexual exploitation of children. It urged Portugal to ensure that the recommendations accepted regarding the rights of the child will be fully implemented. It recommended that Portugal adopt and implement laws, policy and programmes providing an adequate framework to protect children from all forms of sexual exploitation, based on the Guidelines regarding the implementation of the Optional Protocol to the Convention on the Rights of the Child, on the sale of children, child prostitution and child pornography. </w:t>
      </w:r>
    </w:p>
    <w:p w14:paraId="29868D6C" w14:textId="35F1338E" w:rsidR="007E4002" w:rsidRDefault="00552ED2" w:rsidP="00552ED2">
      <w:pPr>
        <w:pStyle w:val="SingleTxtG"/>
      </w:pPr>
      <w:r>
        <w:t>572.</w:t>
      </w:r>
      <w:r>
        <w:tab/>
      </w:r>
      <w:r w:rsidR="007E4002" w:rsidRPr="00886682">
        <w:t xml:space="preserve">Rencontre </w:t>
      </w:r>
      <w:r w:rsidR="00C852F1">
        <w:t>a</w:t>
      </w:r>
      <w:r w:rsidR="007E4002" w:rsidRPr="00886682">
        <w:t xml:space="preserve">fricaine pour la </w:t>
      </w:r>
      <w:r w:rsidR="007E4002">
        <w:t>d</w:t>
      </w:r>
      <w:r w:rsidR="007E4002" w:rsidRPr="00886682">
        <w:t xml:space="preserve">éfense des </w:t>
      </w:r>
      <w:r w:rsidR="007E4002">
        <w:t>d</w:t>
      </w:r>
      <w:r w:rsidR="007E4002" w:rsidRPr="00886682">
        <w:t>roits de l</w:t>
      </w:r>
      <w:r w:rsidR="00CF11FA">
        <w:t>’</w:t>
      </w:r>
      <w:r w:rsidR="007E4002">
        <w:t>h</w:t>
      </w:r>
      <w:r w:rsidR="007E4002" w:rsidRPr="00886682">
        <w:t xml:space="preserve">omme </w:t>
      </w:r>
      <w:r w:rsidR="007E4002">
        <w:t>commended the G</w:t>
      </w:r>
      <w:r w:rsidR="007E4002" w:rsidRPr="00886682">
        <w:t xml:space="preserve">overnment of Portugal for undertaking measures to combat </w:t>
      </w:r>
      <w:r w:rsidR="007E4002">
        <w:t>racial discrimination and hate speech, as well as measures to safeguard the rights of ethnic minorities, and the integration of migrants. Notwithstanding these achievements, it noted that challenges remained, especially in the area of the rights of women and children. It</w:t>
      </w:r>
      <w:r w:rsidR="00D95DAF">
        <w:t xml:space="preserve"> </w:t>
      </w:r>
      <w:r w:rsidR="007E4002">
        <w:t xml:space="preserve">called on the Portuguese Government to follow through with implementing pertinent recommendations it has noted, namely: to adequately address sexual violence in laws and policies; to adopt specific legal provisions to criminalize child trafficking for sexual purposes; and to strengthen safeguards by transcribing a definition of child pornography into the Criminal Code. </w:t>
      </w:r>
    </w:p>
    <w:p w14:paraId="29EC2B39" w14:textId="312A1194" w:rsidR="007E4002" w:rsidRPr="003C0EEF" w:rsidRDefault="00552ED2" w:rsidP="00552ED2">
      <w:pPr>
        <w:pStyle w:val="SingleTxtG"/>
      </w:pPr>
      <w:r w:rsidRPr="003C0EEF">
        <w:t>573.</w:t>
      </w:r>
      <w:r w:rsidRPr="003C0EEF">
        <w:tab/>
      </w:r>
      <w:r w:rsidR="007E4002">
        <w:t xml:space="preserve">The </w:t>
      </w:r>
      <w:r w:rsidR="007E4002" w:rsidRPr="00512650">
        <w:t xml:space="preserve">United Towns Agency for North-South Cooperation </w:t>
      </w:r>
      <w:r w:rsidR="007E4002">
        <w:t xml:space="preserve">welcomed the interaction of Portugal with </w:t>
      </w:r>
      <w:r w:rsidR="007E4002" w:rsidRPr="00751AA3">
        <w:t>universal periodic review</w:t>
      </w:r>
      <w:r w:rsidR="007E4002">
        <w:t xml:space="preserve"> recommendations on inequalities, discrimination and violence against minorities. It called on the Government of Portugal to keep to its commitments on the rights of the child, following disclosures with regard to underage migrants held at Portuguese airports. It urged Portugal to ensure the protection of the rights of the child globally, in a complementary fashion.</w:t>
      </w:r>
    </w:p>
    <w:p w14:paraId="6442EC04" w14:textId="77777777" w:rsidR="007E4002" w:rsidRDefault="007E4002" w:rsidP="007E4002">
      <w:pPr>
        <w:pStyle w:val="H23G"/>
        <w:ind w:left="705" w:firstLine="0"/>
      </w:pPr>
      <w:r>
        <w:t>5.</w:t>
      </w:r>
      <w:r>
        <w:tab/>
      </w:r>
      <w:r w:rsidRPr="00555A14">
        <w:t>Concluding remarks of</w:t>
      </w:r>
      <w:r>
        <w:t xml:space="preserve"> the State under r</w:t>
      </w:r>
      <w:r w:rsidRPr="00555A14">
        <w:t>eview</w:t>
      </w:r>
    </w:p>
    <w:p w14:paraId="76654C23" w14:textId="33C1E990" w:rsidR="007E4002" w:rsidRDefault="00552ED2" w:rsidP="00552ED2">
      <w:pPr>
        <w:pStyle w:val="SingleTxtG"/>
      </w:pPr>
      <w:r>
        <w:t>574.</w:t>
      </w:r>
      <w:r>
        <w:tab/>
      </w:r>
      <w:r w:rsidR="007E4002" w:rsidRPr="00B83F58">
        <w:t>The President</w:t>
      </w:r>
      <w:r w:rsidR="007E4002" w:rsidRPr="00A07BB2">
        <w:t xml:space="preserve"> stated that</w:t>
      </w:r>
      <w:r w:rsidR="007E4002">
        <w:t>,</w:t>
      </w:r>
      <w:r w:rsidR="007E4002" w:rsidRPr="00A07BB2">
        <w:t xml:space="preserve"> based on the information provided</w:t>
      </w:r>
      <w:r w:rsidR="007E4002">
        <w:t>,</w:t>
      </w:r>
      <w:r w:rsidR="007E4002" w:rsidRPr="00A07BB2">
        <w:t xml:space="preserve"> out of </w:t>
      </w:r>
      <w:r w:rsidR="007E4002">
        <w:t>245</w:t>
      </w:r>
      <w:r w:rsidR="007E4002" w:rsidRPr="00A07BB2">
        <w:t xml:space="preserve"> recommendations received, </w:t>
      </w:r>
      <w:r w:rsidR="007E4002">
        <w:t>231</w:t>
      </w:r>
      <w:r w:rsidR="007E4002" w:rsidRPr="00A07BB2">
        <w:t xml:space="preserve"> enjoy</w:t>
      </w:r>
      <w:r w:rsidR="007E4002">
        <w:t>ed</w:t>
      </w:r>
      <w:r w:rsidR="007E4002" w:rsidRPr="00A07BB2">
        <w:t xml:space="preserve"> the support of </w:t>
      </w:r>
      <w:r w:rsidR="007E4002">
        <w:t>Portugal</w:t>
      </w:r>
      <w:r w:rsidR="007E4002" w:rsidRPr="00A07BB2">
        <w:t xml:space="preserve">, and </w:t>
      </w:r>
      <w:r w:rsidR="007E4002">
        <w:t>14</w:t>
      </w:r>
      <w:r w:rsidR="007E4002" w:rsidRPr="00A07BB2">
        <w:t xml:space="preserve"> </w:t>
      </w:r>
      <w:r w:rsidR="007E4002">
        <w:t>we</w:t>
      </w:r>
      <w:r w:rsidR="007E4002" w:rsidRPr="00A07BB2">
        <w:t>re noted.</w:t>
      </w:r>
    </w:p>
    <w:p w14:paraId="2726D021" w14:textId="56DE9333" w:rsidR="007E4002" w:rsidRPr="00555A14" w:rsidRDefault="00552ED2" w:rsidP="00552ED2">
      <w:pPr>
        <w:pStyle w:val="SingleTxtG"/>
      </w:pPr>
      <w:r w:rsidRPr="00555A14">
        <w:t>575.</w:t>
      </w:r>
      <w:r w:rsidRPr="00555A14">
        <w:tab/>
      </w:r>
      <w:r w:rsidR="007E4002" w:rsidRPr="00A81390">
        <w:rPr>
          <w:lang w:val="en-US"/>
        </w:rPr>
        <w:t xml:space="preserve">The </w:t>
      </w:r>
      <w:r w:rsidR="007E4002">
        <w:rPr>
          <w:lang w:val="en-US"/>
        </w:rPr>
        <w:t>h</w:t>
      </w:r>
      <w:r w:rsidR="007E4002" w:rsidRPr="00A81390">
        <w:rPr>
          <w:lang w:val="en-US"/>
        </w:rPr>
        <w:t xml:space="preserve">ead of delegation expressed </w:t>
      </w:r>
      <w:r w:rsidR="007E4002">
        <w:rPr>
          <w:lang w:val="en-US"/>
        </w:rPr>
        <w:t>the</w:t>
      </w:r>
      <w:r w:rsidR="007E4002" w:rsidRPr="00A81390">
        <w:rPr>
          <w:lang w:val="en-US"/>
        </w:rPr>
        <w:t xml:space="preserve"> gratitude</w:t>
      </w:r>
      <w:r w:rsidR="007E4002">
        <w:rPr>
          <w:lang w:val="en-US"/>
        </w:rPr>
        <w:t xml:space="preserve"> of Portugal</w:t>
      </w:r>
      <w:r w:rsidR="007E4002" w:rsidRPr="00A81390">
        <w:rPr>
          <w:lang w:val="en-US"/>
        </w:rPr>
        <w:t xml:space="preserve"> </w:t>
      </w:r>
      <w:r w:rsidR="00422566">
        <w:rPr>
          <w:lang w:val="en-US"/>
        </w:rPr>
        <w:t>to</w:t>
      </w:r>
      <w:r w:rsidR="007E4002" w:rsidRPr="00A81390">
        <w:rPr>
          <w:lang w:val="en-US"/>
        </w:rPr>
        <w:t xml:space="preserve"> Human Rights Council </w:t>
      </w:r>
      <w:r w:rsidR="007E4002">
        <w:rPr>
          <w:lang w:val="en-US"/>
        </w:rPr>
        <w:t>M</w:t>
      </w:r>
      <w:r w:rsidR="007E4002" w:rsidRPr="00A81390">
        <w:rPr>
          <w:lang w:val="en-US"/>
        </w:rPr>
        <w:t xml:space="preserve">ember </w:t>
      </w:r>
      <w:r w:rsidR="007E4002">
        <w:rPr>
          <w:lang w:val="en-US"/>
        </w:rPr>
        <w:t>S</w:t>
      </w:r>
      <w:r w:rsidR="007E4002" w:rsidRPr="00A81390">
        <w:rPr>
          <w:lang w:val="en-US"/>
        </w:rPr>
        <w:t xml:space="preserve">tates and observers, non-governmental organizations and the </w:t>
      </w:r>
      <w:r w:rsidR="007E4002">
        <w:rPr>
          <w:lang w:val="en-US"/>
        </w:rPr>
        <w:t>Portuguese n</w:t>
      </w:r>
      <w:r w:rsidR="007E4002" w:rsidRPr="00A81390">
        <w:rPr>
          <w:lang w:val="en-US"/>
        </w:rPr>
        <w:t xml:space="preserve">ational </w:t>
      </w:r>
      <w:r w:rsidR="007E4002">
        <w:rPr>
          <w:lang w:val="en-US"/>
        </w:rPr>
        <w:t>h</w:t>
      </w:r>
      <w:r w:rsidR="007E4002" w:rsidRPr="00A81390">
        <w:rPr>
          <w:lang w:val="en-US"/>
        </w:rPr>
        <w:t xml:space="preserve">uman </w:t>
      </w:r>
      <w:r w:rsidR="007E4002">
        <w:rPr>
          <w:lang w:val="en-US"/>
        </w:rPr>
        <w:t>r</w:t>
      </w:r>
      <w:r w:rsidR="007E4002" w:rsidRPr="00A81390">
        <w:rPr>
          <w:lang w:val="en-US"/>
        </w:rPr>
        <w:t xml:space="preserve">ights </w:t>
      </w:r>
      <w:r w:rsidR="007E4002">
        <w:rPr>
          <w:lang w:val="en-US"/>
        </w:rPr>
        <w:t>institution</w:t>
      </w:r>
      <w:r w:rsidR="007E4002" w:rsidRPr="00A81390">
        <w:rPr>
          <w:lang w:val="en-US"/>
        </w:rPr>
        <w:t xml:space="preserve"> - Provedor de Justiça.</w:t>
      </w:r>
      <w:r w:rsidR="00D95DAF">
        <w:rPr>
          <w:lang w:val="en-US"/>
        </w:rPr>
        <w:t xml:space="preserve"> </w:t>
      </w:r>
      <w:r w:rsidR="007E4002" w:rsidRPr="00A81390">
        <w:rPr>
          <w:lang w:val="en-US"/>
        </w:rPr>
        <w:t xml:space="preserve">The delegation also reiterated </w:t>
      </w:r>
      <w:r w:rsidR="007E4002">
        <w:rPr>
          <w:lang w:val="en-US"/>
        </w:rPr>
        <w:t>the</w:t>
      </w:r>
      <w:r w:rsidR="007E4002" w:rsidRPr="00A81390">
        <w:rPr>
          <w:lang w:val="en-US"/>
        </w:rPr>
        <w:t xml:space="preserve"> strong support</w:t>
      </w:r>
      <w:r w:rsidR="007E4002">
        <w:rPr>
          <w:lang w:val="en-US"/>
        </w:rPr>
        <w:t xml:space="preserve"> of Portugal</w:t>
      </w:r>
      <w:r w:rsidR="007E4002" w:rsidRPr="00A81390">
        <w:rPr>
          <w:lang w:val="en-US"/>
        </w:rPr>
        <w:t xml:space="preserve"> for the universal periodic review process at its third cycle, which played a key role within the United Nations human rights mechanisms.</w:t>
      </w:r>
    </w:p>
    <w:p w14:paraId="170B4DBE" w14:textId="77777777" w:rsidR="007E4002" w:rsidRPr="006F59EF" w:rsidRDefault="007E4002" w:rsidP="007E4002">
      <w:pPr>
        <w:pStyle w:val="SingleTxtG"/>
        <w:rPr>
          <w:b/>
          <w:bCs/>
        </w:rPr>
      </w:pPr>
      <w:r w:rsidRPr="006F59EF">
        <w:rPr>
          <w:b/>
          <w:bCs/>
        </w:rPr>
        <w:t>Bhutan</w:t>
      </w:r>
    </w:p>
    <w:p w14:paraId="27B23E01" w14:textId="6E4B3935" w:rsidR="007E4002" w:rsidRPr="00555A14" w:rsidRDefault="00552ED2" w:rsidP="00552ED2">
      <w:pPr>
        <w:pStyle w:val="SingleTxtG"/>
      </w:pPr>
      <w:r w:rsidRPr="00555A14">
        <w:t>576.</w:t>
      </w:r>
      <w:r w:rsidRPr="00555A14">
        <w:tab/>
      </w:r>
      <w:r w:rsidR="007E4002" w:rsidRPr="00555A14">
        <w:t>The review of</w:t>
      </w:r>
      <w:r w:rsidR="007E4002">
        <w:t xml:space="preserve"> Bhutan</w:t>
      </w:r>
      <w:r w:rsidR="007E4002" w:rsidRPr="00555A14">
        <w:t xml:space="preserve"> was held on</w:t>
      </w:r>
      <w:r w:rsidR="007E4002">
        <w:t xml:space="preserve"> 8 May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7C0166E1" w14:textId="77777777" w:rsidR="007E4002" w:rsidRPr="00555A14" w:rsidRDefault="007E4002" w:rsidP="00F90708">
      <w:pPr>
        <w:pStyle w:val="SingleTxtG"/>
        <w:ind w:firstLine="555"/>
      </w:pPr>
      <w:r>
        <w:t>(a)</w:t>
      </w:r>
      <w:r>
        <w:tab/>
      </w:r>
      <w:r w:rsidRPr="00555A14">
        <w:t>The national report submitted by</w:t>
      </w:r>
      <w:r>
        <w:t xml:space="preserve"> Bhutan</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BTN/1</w:t>
      </w:r>
      <w:r w:rsidRPr="00555A14">
        <w:t xml:space="preserve">); </w:t>
      </w:r>
    </w:p>
    <w:p w14:paraId="5CD4C09F" w14:textId="77777777" w:rsidR="007E4002" w:rsidRPr="00555A14" w:rsidRDefault="007E4002" w:rsidP="00F90708">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BTN/2); </w:t>
      </w:r>
    </w:p>
    <w:p w14:paraId="68EE6967" w14:textId="77777777" w:rsidR="007E4002" w:rsidRPr="00555A14" w:rsidRDefault="007E4002" w:rsidP="00F90708">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BTN</w:t>
      </w:r>
      <w:r w:rsidRPr="00555A14">
        <w:t>/3).</w:t>
      </w:r>
    </w:p>
    <w:p w14:paraId="1D4E85DD" w14:textId="4E45FEC2" w:rsidR="007E4002" w:rsidRPr="00555A14" w:rsidRDefault="00552ED2" w:rsidP="00552ED2">
      <w:pPr>
        <w:pStyle w:val="SingleTxtG"/>
      </w:pPr>
      <w:r w:rsidRPr="00555A14">
        <w:t>577.</w:t>
      </w:r>
      <w:r w:rsidRPr="00555A14">
        <w:tab/>
      </w:r>
      <w:r w:rsidR="007E4002" w:rsidRPr="00555A14">
        <w:t>At its</w:t>
      </w:r>
      <w:r w:rsidR="007E4002">
        <w:t xml:space="preserve"> </w:t>
      </w:r>
      <w:r w:rsidR="007E4002" w:rsidRPr="00EB2046">
        <w:t>25th</w:t>
      </w:r>
      <w:r w:rsidR="007E4002" w:rsidRPr="00555A14">
        <w:t xml:space="preserve"> meeting, on</w:t>
      </w:r>
      <w:r w:rsidR="007E4002">
        <w:t xml:space="preserve"> 20 September 2019, the Human Rights </w:t>
      </w:r>
      <w:r w:rsidR="007E4002" w:rsidRPr="00555A14">
        <w:t>Council considered and adop</w:t>
      </w:r>
      <w:r w:rsidR="007E4002">
        <w:t>ted the outcome of the review of Bhutan</w:t>
      </w:r>
      <w:r w:rsidR="007E4002" w:rsidRPr="00555A14">
        <w:t xml:space="preserve"> (see sect</w:t>
      </w:r>
      <w:r w:rsidR="00C15847">
        <w:t>ion</w:t>
      </w:r>
      <w:r w:rsidR="007E4002" w:rsidRPr="00555A14">
        <w:t xml:space="preserve"> C below).</w:t>
      </w:r>
    </w:p>
    <w:p w14:paraId="687222E9" w14:textId="1A085F8A" w:rsidR="007E4002" w:rsidRPr="006355AF" w:rsidRDefault="00552ED2" w:rsidP="00552ED2">
      <w:pPr>
        <w:pStyle w:val="SingleTxtG"/>
      </w:pPr>
      <w:r w:rsidRPr="006355AF">
        <w:t>578.</w:t>
      </w:r>
      <w:r w:rsidRPr="006355AF">
        <w:tab/>
      </w:r>
      <w:r w:rsidR="007E4002" w:rsidRPr="00555A14">
        <w:t>The outcome of the review o</w:t>
      </w:r>
      <w:r w:rsidR="007E4002">
        <w:t>f Bhutan</w:t>
      </w:r>
      <w:r w:rsidR="007E4002" w:rsidRPr="00555A14">
        <w:t xml:space="preserve"> comprises the report of the Working Group on the Uni</w:t>
      </w:r>
      <w:r w:rsidR="007E4002">
        <w:t>versal Periodic Review (A/HRC/42</w:t>
      </w:r>
      <w:r w:rsidR="007E4002" w:rsidRPr="0074783E">
        <w:t>/</w:t>
      </w:r>
      <w:r w:rsidR="007E4002">
        <w:t xml:space="preserve">8) and </w:t>
      </w:r>
      <w:r w:rsidR="007E4002" w:rsidRPr="00555A14">
        <w:t>the views of</w:t>
      </w:r>
      <w:r w:rsidR="007E4002">
        <w:t xml:space="preserve"> Bhutan</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8</w:t>
      </w:r>
      <w:r w:rsidR="007E4002" w:rsidRPr="006355AF">
        <w:t>/Add.1).</w:t>
      </w:r>
    </w:p>
    <w:p w14:paraId="7DB22440"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3625A2C3" w14:textId="499CA8E6" w:rsidR="007E4002" w:rsidRDefault="00552ED2" w:rsidP="00552ED2">
      <w:pPr>
        <w:pStyle w:val="SingleTxtG"/>
      </w:pPr>
      <w:r>
        <w:t>579.</w:t>
      </w:r>
      <w:r>
        <w:tab/>
      </w:r>
      <w:r w:rsidR="007E4002" w:rsidRPr="00E73E82">
        <w:t xml:space="preserve">Bhutan emphasized that it accorded high importance to the </w:t>
      </w:r>
      <w:r w:rsidR="007E4002">
        <w:t>universal periodic review</w:t>
      </w:r>
      <w:r w:rsidR="007E4002" w:rsidRPr="00E73E82">
        <w:t xml:space="preserve"> process. Bhutan believed that the </w:t>
      </w:r>
      <w:r w:rsidR="007E4002">
        <w:t>universal periodic review</w:t>
      </w:r>
      <w:r w:rsidR="007E4002" w:rsidRPr="00E73E82">
        <w:t xml:space="preserve"> was a mechanism crucial to improve the lives of people in all Member States through empowering them with universal rights.</w:t>
      </w:r>
    </w:p>
    <w:p w14:paraId="5CE1E1E3" w14:textId="4ADADEA8" w:rsidR="007E4002" w:rsidRDefault="00552ED2" w:rsidP="00552ED2">
      <w:pPr>
        <w:pStyle w:val="SingleTxtG"/>
      </w:pPr>
      <w:r>
        <w:t>580.</w:t>
      </w:r>
      <w:r>
        <w:tab/>
      </w:r>
      <w:r w:rsidR="007E4002" w:rsidRPr="00E73E82">
        <w:t xml:space="preserve">Bhutan acknowledged the constructive and cooperative spirit, in which deliberations in the </w:t>
      </w:r>
      <w:r w:rsidR="007E4002">
        <w:t>universal periodic review</w:t>
      </w:r>
      <w:r w:rsidR="007E4002" w:rsidRPr="00E73E82">
        <w:t xml:space="preserve"> of Bhutan were held. Bhutan expressed its satisfaction that there was positive recognition of the initiatives taken by Bhutan to further promote human rights in the country.</w:t>
      </w:r>
    </w:p>
    <w:p w14:paraId="60A3B381" w14:textId="4A30BD4C" w:rsidR="007E4002" w:rsidRDefault="00552ED2" w:rsidP="00552ED2">
      <w:pPr>
        <w:pStyle w:val="SingleTxtG"/>
      </w:pPr>
      <w:r>
        <w:t>581.</w:t>
      </w:r>
      <w:r>
        <w:tab/>
      </w:r>
      <w:r w:rsidR="007E4002" w:rsidRPr="00E73E82">
        <w:t>Bhutan stressed that</w:t>
      </w:r>
      <w:r w:rsidR="007E4002">
        <w:t>,</w:t>
      </w:r>
      <w:r w:rsidR="007E4002" w:rsidRPr="00E73E82">
        <w:t xml:space="preserve"> in accordance with the consultative nature of the </w:t>
      </w:r>
      <w:r w:rsidR="007E4002">
        <w:t>universal periodic review</w:t>
      </w:r>
      <w:r w:rsidR="007E4002" w:rsidRPr="00E73E82">
        <w:t xml:space="preserve"> process, the outcome of the </w:t>
      </w:r>
      <w:r w:rsidR="007E4002">
        <w:t xml:space="preserve">review by the Working Group, </w:t>
      </w:r>
      <w:r w:rsidR="007E4002" w:rsidRPr="00E73E82">
        <w:t>along with the recommendations</w:t>
      </w:r>
      <w:r w:rsidR="007E4002">
        <w:t>,</w:t>
      </w:r>
      <w:r w:rsidR="007E4002" w:rsidRPr="00E73E82">
        <w:t xml:space="preserve"> was shared with all relevant stakeholders in Bhutan</w:t>
      </w:r>
      <w:r w:rsidR="007E4002">
        <w:t>,</w:t>
      </w:r>
      <w:r w:rsidR="007E4002" w:rsidRPr="00E73E82">
        <w:t xml:space="preserve"> leading to a process of extensive consultations.</w:t>
      </w:r>
    </w:p>
    <w:p w14:paraId="032A473D" w14:textId="7E3173B4" w:rsidR="007E4002" w:rsidRDefault="00552ED2" w:rsidP="00552ED2">
      <w:pPr>
        <w:pStyle w:val="SingleTxtG"/>
      </w:pPr>
      <w:r>
        <w:t>582.</w:t>
      </w:r>
      <w:r>
        <w:tab/>
      </w:r>
      <w:r w:rsidR="007E4002" w:rsidRPr="00E73E82">
        <w:t>Bhutan stated that it noted the recommendations made by several Member States to ratify the remaining core international human rights treaties. Bhutan remained committed to the principles of the Universal Declaration of Human Rights</w:t>
      </w:r>
      <w:r w:rsidR="007E4002">
        <w:t>,</w:t>
      </w:r>
      <w:r w:rsidR="007E4002" w:rsidRPr="00E73E82">
        <w:t xml:space="preserve"> and Bhutan would continue to ensure that its national legislations and policies are consistent with international human rights </w:t>
      </w:r>
      <w:r w:rsidR="007E4002">
        <w:t>norms and standards.</w:t>
      </w:r>
    </w:p>
    <w:p w14:paraId="07FBADCE" w14:textId="7B762334" w:rsidR="007E4002" w:rsidRDefault="00552ED2" w:rsidP="00552ED2">
      <w:pPr>
        <w:pStyle w:val="SingleTxtG"/>
      </w:pPr>
      <w:r>
        <w:t>583.</w:t>
      </w:r>
      <w:r>
        <w:tab/>
      </w:r>
      <w:r w:rsidR="007E4002" w:rsidRPr="00E73E82">
        <w:t>Bhutan noted that the National Assembly introduced the bill to amend the Penal Code to decriminalize homosexuality and discrimination on the basis of sexual orientation. The bill was unanimously adopted by the National Assembly and would be deliberated in the National Council during the upcom</w:t>
      </w:r>
      <w:r w:rsidR="007E4002">
        <w:t>ing session.</w:t>
      </w:r>
    </w:p>
    <w:p w14:paraId="5D47659E" w14:textId="71CA5D9C" w:rsidR="007E4002" w:rsidRDefault="00552ED2" w:rsidP="00552ED2">
      <w:pPr>
        <w:pStyle w:val="SingleTxtG"/>
      </w:pPr>
      <w:r>
        <w:t>584.</w:t>
      </w:r>
      <w:r>
        <w:tab/>
      </w:r>
      <w:r w:rsidR="007E4002" w:rsidRPr="00E73E82">
        <w:t xml:space="preserve">Bhutan stated that it supported the recommendation to ratify the Convention on the Rights of </w:t>
      </w:r>
      <w:r w:rsidR="007E4002">
        <w:t>Persons</w:t>
      </w:r>
      <w:r w:rsidR="007E4002" w:rsidRPr="00E73E82">
        <w:t xml:space="preserve"> </w:t>
      </w:r>
      <w:r w:rsidR="007E4002">
        <w:t>with D</w:t>
      </w:r>
      <w:r w:rsidR="007E4002" w:rsidRPr="00E73E82">
        <w:t>isabilities. It reported that a draft national policy on disability was under consideration by the Government.</w:t>
      </w:r>
    </w:p>
    <w:p w14:paraId="17124E8F" w14:textId="606DDD29" w:rsidR="007E4002" w:rsidRDefault="00552ED2" w:rsidP="00552ED2">
      <w:pPr>
        <w:pStyle w:val="SingleTxtG"/>
      </w:pPr>
      <w:r>
        <w:t>585.</w:t>
      </w:r>
      <w:r>
        <w:tab/>
      </w:r>
      <w:r w:rsidR="007E4002" w:rsidRPr="00B02E74">
        <w:t xml:space="preserve">Bhutan also noted that the process leading to the </w:t>
      </w:r>
      <w:r w:rsidR="007E4002" w:rsidRPr="00C27253">
        <w:t>submission of the Convention on the Rights of Persons with Disabilities</w:t>
      </w:r>
      <w:r w:rsidR="007E4002" w:rsidRPr="00536DBD">
        <w:t xml:space="preserve"> </w:t>
      </w:r>
      <w:r w:rsidR="007E4002" w:rsidRPr="00B02E74">
        <w:t>to the Government would be completed by June next year</w:t>
      </w:r>
      <w:r w:rsidR="007E4002" w:rsidRPr="00A62BCE">
        <w:t xml:space="preserve"> and </w:t>
      </w:r>
      <w:r w:rsidR="007E4002" w:rsidRPr="00D11613">
        <w:t xml:space="preserve">that it would be </w:t>
      </w:r>
      <w:r w:rsidR="007E4002" w:rsidRPr="00B02E74">
        <w:t>submi</w:t>
      </w:r>
      <w:r w:rsidR="007E4002" w:rsidRPr="00D11613">
        <w:t>t</w:t>
      </w:r>
      <w:r w:rsidR="007E4002">
        <w:t>t</w:t>
      </w:r>
      <w:r w:rsidR="007E4002" w:rsidRPr="00D11613">
        <w:t>ed</w:t>
      </w:r>
      <w:r w:rsidR="007E4002" w:rsidRPr="00B02E74">
        <w:t xml:space="preserve"> for consideration to the Parliament thereafter.</w:t>
      </w:r>
    </w:p>
    <w:p w14:paraId="4C40A72C" w14:textId="3B7A5DD1" w:rsidR="00D95DAF" w:rsidRDefault="00552ED2" w:rsidP="00552ED2">
      <w:pPr>
        <w:pStyle w:val="SingleTxtG"/>
      </w:pPr>
      <w:r>
        <w:t>586.</w:t>
      </w:r>
      <w:r>
        <w:tab/>
      </w:r>
      <w:r w:rsidR="007E4002" w:rsidRPr="00E73E82">
        <w:t>Bhutan reiterated the reasons why it noted the recommendations to ratify the remaining core human rights conventions, primarily being the national state of readiness and the lack of resources for compliance.</w:t>
      </w:r>
    </w:p>
    <w:p w14:paraId="5D581FFF" w14:textId="54B83FF4" w:rsidR="007E4002" w:rsidRPr="00E73E82" w:rsidRDefault="00552ED2" w:rsidP="00552ED2">
      <w:pPr>
        <w:pStyle w:val="SingleTxtG"/>
      </w:pPr>
      <w:r w:rsidRPr="00E73E82">
        <w:t>587.</w:t>
      </w:r>
      <w:r w:rsidRPr="00E73E82">
        <w:tab/>
      </w:r>
      <w:r w:rsidR="007E4002" w:rsidRPr="00E73E82">
        <w:t xml:space="preserve">Bhutan emphasized that it was mindful of its socio-economic development needs, which continues to be its national priority, as it was gearing up to build a resilient and sustainable economy in preparation for its graduation from the Least Developed Country (LDC) category in 2023. </w:t>
      </w:r>
    </w:p>
    <w:p w14:paraId="18D0677C" w14:textId="393F8403" w:rsidR="007E4002" w:rsidRPr="00E73E82" w:rsidRDefault="00552ED2" w:rsidP="00552ED2">
      <w:pPr>
        <w:pStyle w:val="SingleTxtG"/>
      </w:pPr>
      <w:r w:rsidRPr="00E73E82">
        <w:t>588.</w:t>
      </w:r>
      <w:r w:rsidRPr="00E73E82">
        <w:tab/>
      </w:r>
      <w:r w:rsidR="007E4002" w:rsidRPr="00E73E82">
        <w:t xml:space="preserve">Bhutan recognized the importance of multiple platforms provided by the Human Rights Council to collaborate with human rights bodies and its special procedures in addressing human rights issues in its respective national settings. In this regard, Bhutan welcomed the </w:t>
      </w:r>
      <w:r w:rsidR="007E4002">
        <w:t xml:space="preserve">visit of the </w:t>
      </w:r>
      <w:r w:rsidR="007E4002" w:rsidRPr="00E73E82">
        <w:t xml:space="preserve">Working Group on </w:t>
      </w:r>
      <w:r w:rsidR="007E4002">
        <w:t>A</w:t>
      </w:r>
      <w:r w:rsidR="007E4002" w:rsidRPr="00E73E82">
        <w:t xml:space="preserve">rbitrary </w:t>
      </w:r>
      <w:r w:rsidR="007E4002">
        <w:t>D</w:t>
      </w:r>
      <w:r w:rsidR="007E4002" w:rsidRPr="00E73E82">
        <w:t xml:space="preserve">etention to the country early this year. Bhutan has taken note of the recommendations made by the Working Group on </w:t>
      </w:r>
      <w:r w:rsidR="007E4002">
        <w:t>A</w:t>
      </w:r>
      <w:r w:rsidR="007E4002" w:rsidRPr="00E73E82">
        <w:t xml:space="preserve">rbitrary </w:t>
      </w:r>
      <w:r w:rsidR="007E4002">
        <w:t>D</w:t>
      </w:r>
      <w:r w:rsidR="007E4002" w:rsidRPr="00E73E82">
        <w:t>etention to further address issues related to arbitrary detention and deprivation of liberty. Bhutan will consider the recommendations in positive spirit, with due regard to its national laws.</w:t>
      </w:r>
    </w:p>
    <w:p w14:paraId="0E1EBE77" w14:textId="27CB31BA" w:rsidR="007E4002" w:rsidRPr="00E73E82" w:rsidRDefault="00552ED2" w:rsidP="00552ED2">
      <w:pPr>
        <w:pStyle w:val="SingleTxtG"/>
      </w:pPr>
      <w:r w:rsidRPr="00E73E82">
        <w:t>589.</w:t>
      </w:r>
      <w:r w:rsidRPr="00E73E82">
        <w:tab/>
      </w:r>
      <w:r w:rsidR="007E4002" w:rsidRPr="00E73E82">
        <w:t>Bhutan noted that the 2030 Agenda for Sustainable Development aimed to end discrimination and exclusion</w:t>
      </w:r>
      <w:r w:rsidR="007E4002">
        <w:t xml:space="preserve">, </w:t>
      </w:r>
      <w:r w:rsidR="007E4002" w:rsidRPr="00E73E82">
        <w:t xml:space="preserve">and reduce inequalities and vulnerabilities that undermine the potential of its people. </w:t>
      </w:r>
      <w:r w:rsidR="007E4002">
        <w:t>Bhutan emphasiz</w:t>
      </w:r>
      <w:r w:rsidR="007E4002" w:rsidRPr="00E73E82">
        <w:t>ed that it was committed to the S</w:t>
      </w:r>
      <w:r w:rsidR="007E4002">
        <w:t>ustainable Development Goals</w:t>
      </w:r>
      <w:r w:rsidR="007E4002" w:rsidRPr="00E73E82">
        <w:t>, which ha</w:t>
      </w:r>
      <w:r w:rsidR="007E4002">
        <w:t>s</w:t>
      </w:r>
      <w:r w:rsidR="007E4002" w:rsidRPr="00E73E82">
        <w:t xml:space="preserve"> been adapted as 17 national key result areas. </w:t>
      </w:r>
    </w:p>
    <w:p w14:paraId="4C7D9A78" w14:textId="6F298B20" w:rsidR="007E4002" w:rsidRPr="00E73E82" w:rsidRDefault="00552ED2" w:rsidP="00552ED2">
      <w:pPr>
        <w:pStyle w:val="SingleTxtG"/>
      </w:pPr>
      <w:r w:rsidRPr="00E73E82">
        <w:t>590.</w:t>
      </w:r>
      <w:r w:rsidRPr="00E73E82">
        <w:tab/>
      </w:r>
      <w:r w:rsidR="007E4002" w:rsidRPr="00E73E82">
        <w:t xml:space="preserve">Bhutan stated that climate change </w:t>
      </w:r>
      <w:r w:rsidR="007E4002">
        <w:t>i</w:t>
      </w:r>
      <w:r w:rsidR="007E4002" w:rsidRPr="00E73E82">
        <w:t xml:space="preserve">s a global concern </w:t>
      </w:r>
      <w:r w:rsidR="007E4002">
        <w:t xml:space="preserve">that </w:t>
      </w:r>
      <w:r w:rsidR="007E4002" w:rsidRPr="00E73E82">
        <w:t>would undermine the capacity of many countries to achieve the 2030 Agenda for Sustainable Development. This grim outlook was especially true for Bhutan, where the effects of climate change had manifested itself in many forms with huge economic and social costs. In this regard, Bhutan noted that</w:t>
      </w:r>
      <w:r w:rsidR="007E4002">
        <w:t xml:space="preserve">, </w:t>
      </w:r>
      <w:r w:rsidR="007E4002" w:rsidRPr="00E73E82">
        <w:t xml:space="preserve">while there was a global consensus that climate change affects the vulnerable and the marginalized groups the most, global action to address climate change </w:t>
      </w:r>
      <w:r w:rsidR="007E4002">
        <w:t>is</w:t>
      </w:r>
      <w:r w:rsidR="007E4002" w:rsidRPr="00E73E82">
        <w:t xml:space="preserve"> far from adequate. </w:t>
      </w:r>
    </w:p>
    <w:p w14:paraId="099BD320" w14:textId="0985DADA" w:rsidR="007E4002" w:rsidRPr="00E73E82" w:rsidRDefault="00552ED2" w:rsidP="00552ED2">
      <w:pPr>
        <w:pStyle w:val="SingleTxtG"/>
      </w:pPr>
      <w:r w:rsidRPr="00E73E82">
        <w:t>591.</w:t>
      </w:r>
      <w:r w:rsidRPr="00E73E82">
        <w:tab/>
      </w:r>
      <w:r w:rsidR="007E4002" w:rsidRPr="00E73E82">
        <w:t>Bhutan also stated that promotion of justice and rights was central tenets of good governance and that good governance was one of the central pillars of its national development philosophy of Gross National Happiness.</w:t>
      </w:r>
    </w:p>
    <w:p w14:paraId="39FF2AD2" w14:textId="2A508221" w:rsidR="007E4002" w:rsidRDefault="007E4002" w:rsidP="007E4002">
      <w:pPr>
        <w:pStyle w:val="H23G"/>
      </w:pPr>
      <w:r>
        <w:tab/>
        <w:t>2.</w:t>
      </w:r>
      <w:r>
        <w:tab/>
        <w:t>Views expressed by M</w:t>
      </w:r>
      <w:r w:rsidRPr="00555A14">
        <w:t>ember and observer States of the Council on the outcome</w:t>
      </w:r>
      <w:r>
        <w:t xml:space="preserve"> of the</w:t>
      </w:r>
      <w:r w:rsidR="00D95DAF">
        <w:t xml:space="preserve"> </w:t>
      </w:r>
      <w:r w:rsidRPr="00555A14">
        <w:t xml:space="preserve">review </w:t>
      </w:r>
    </w:p>
    <w:p w14:paraId="0D1A9CF9" w14:textId="072AA197" w:rsidR="007E4002" w:rsidRPr="009F48F7" w:rsidRDefault="00552ED2" w:rsidP="00552ED2">
      <w:pPr>
        <w:pStyle w:val="SingleTxtG"/>
      </w:pPr>
      <w:r w:rsidRPr="009F48F7">
        <w:t>592.</w:t>
      </w:r>
      <w:r w:rsidRPr="009F48F7">
        <w:tab/>
      </w:r>
      <w:r w:rsidR="007E4002" w:rsidRPr="009F48F7">
        <w:t>During the adoption of the outcome of the review of</w:t>
      </w:r>
      <w:r w:rsidR="007E4002">
        <w:t xml:space="preserve"> Bhutan, 13 </w:t>
      </w:r>
      <w:r w:rsidR="007E4002" w:rsidRPr="009F48F7">
        <w:t>delegations made statements.</w:t>
      </w:r>
      <w:r w:rsidR="00C71843" w:rsidRPr="00C71843">
        <w:rPr>
          <w:rStyle w:val="FootnoteReference"/>
          <w:sz w:val="20"/>
          <w:vertAlign w:val="baseline"/>
        </w:rPr>
        <w:footnoteReference w:customMarkFollows="1" w:id="45"/>
        <w:t>**</w:t>
      </w:r>
    </w:p>
    <w:p w14:paraId="5104B866" w14:textId="1479291B" w:rsidR="007E4002" w:rsidRDefault="00552ED2" w:rsidP="00552ED2">
      <w:pPr>
        <w:pStyle w:val="SingleTxtG"/>
      </w:pPr>
      <w:r>
        <w:t>593.</w:t>
      </w:r>
      <w:r>
        <w:tab/>
      </w:r>
      <w:r w:rsidR="007E4002">
        <w:t>The Democratic People</w:t>
      </w:r>
      <w:r w:rsidR="00CF11FA">
        <w:t>’</w:t>
      </w:r>
      <w:r w:rsidR="007E4002">
        <w:t>s Republic of Korea stated that the session of the Working Group on the Universal Periodic Review in May 2019 provided a useful opportunity to better understand the policy and achievements of Bhutan in promoting and protecting human rights. It welcomed the acceptance by Bhutan of many of the recommendations, which reflects a full demonstration of its will to make further efforts in the field of human rights.</w:t>
      </w:r>
    </w:p>
    <w:p w14:paraId="3D2306E2" w14:textId="7BC37555" w:rsidR="007E4002" w:rsidRDefault="00552ED2" w:rsidP="00552ED2">
      <w:pPr>
        <w:pStyle w:val="SingleTxtG"/>
      </w:pPr>
      <w:r>
        <w:t>594.</w:t>
      </w:r>
      <w:r>
        <w:tab/>
      </w:r>
      <w:r w:rsidR="007E4002">
        <w:t>Djibouti commended Bhutan for supporting a large number of recommendations, including the two recommendations made by Djibouti. It wished Bhutan a full success in implementing the supported recommendations.</w:t>
      </w:r>
    </w:p>
    <w:p w14:paraId="03CBE02D" w14:textId="0D9A83EB" w:rsidR="007E4002" w:rsidRDefault="00552ED2" w:rsidP="00552ED2">
      <w:pPr>
        <w:pStyle w:val="SingleTxtG"/>
      </w:pPr>
      <w:r>
        <w:t>595.</w:t>
      </w:r>
      <w:r>
        <w:tab/>
      </w:r>
      <w:r w:rsidR="007E4002">
        <w:t>Egypt encouraged Bhutan to take further measures aimed at promoting and protecting human rights in the country. It welcomed the efforts made by the Government to reduce unemployment and poverty rates and to enhance the living standards, focusing on public services, including adequate housing and education.</w:t>
      </w:r>
      <w:r w:rsidR="00D95DAF">
        <w:t xml:space="preserve"> </w:t>
      </w:r>
      <w:r w:rsidR="007E4002">
        <w:t>It also welcomed the efforts to improve women</w:t>
      </w:r>
      <w:r w:rsidR="00CF11FA">
        <w:t>’</w:t>
      </w:r>
      <w:r w:rsidR="007E4002">
        <w:t>s representation in society as decision-makers. It also encouraged Bhutan to make further progress in promoting and protecting human rights.</w:t>
      </w:r>
      <w:r w:rsidR="00D95DAF">
        <w:t xml:space="preserve"> </w:t>
      </w:r>
    </w:p>
    <w:p w14:paraId="3F63CA2E" w14:textId="1998950B" w:rsidR="007E4002" w:rsidRDefault="00552ED2" w:rsidP="00552ED2">
      <w:pPr>
        <w:pStyle w:val="SingleTxtG"/>
      </w:pPr>
      <w:r>
        <w:t>596.</w:t>
      </w:r>
      <w:r>
        <w:tab/>
      </w:r>
      <w:r w:rsidR="007E4002">
        <w:t>India appreciated the constructive and open engagement of Bhutan during the review process.</w:t>
      </w:r>
      <w:r w:rsidR="00D95DAF">
        <w:t xml:space="preserve"> </w:t>
      </w:r>
      <w:r w:rsidR="007E4002">
        <w:t>It also appreciated Bhutan</w:t>
      </w:r>
      <w:r w:rsidR="00CF11FA">
        <w:t>’</w:t>
      </w:r>
      <w:r w:rsidR="007E4002">
        <w:t xml:space="preserve">s cooperation with international human rights mechanisms, and efforts to increase the efficiency of monitoring and reporting for them. India noted that despite resource constraints, including limited institutional capacity, Bhutan had made progress in all socio-economic sectors such as poverty reduction, education, health, social infrastructure, and the agriculture sector. It also commended Bhutan for its commitments and activities undertaken to global agreements on environment and climate change. </w:t>
      </w:r>
    </w:p>
    <w:p w14:paraId="72502A83" w14:textId="717E693F" w:rsidR="007E4002" w:rsidRDefault="00552ED2" w:rsidP="00552ED2">
      <w:pPr>
        <w:pStyle w:val="SingleTxtG"/>
      </w:pPr>
      <w:r>
        <w:t>597.</w:t>
      </w:r>
      <w:r>
        <w:tab/>
      </w:r>
      <w:r w:rsidR="007E4002">
        <w:t>Iraq welcomed Bhutan</w:t>
      </w:r>
      <w:r w:rsidR="00CF11FA">
        <w:t>’</w:t>
      </w:r>
      <w:r w:rsidR="007E4002">
        <w:t>s acceptance of its two recommendations regarding improvement of gender equality, and strengthening of cooperation with international human rights mechanisms. It also welcomed the acceptance of a large number of recommendations and expressed its hope that Bhutan will successfully implement those supported recommendations.</w:t>
      </w:r>
      <w:r w:rsidR="00D95DAF">
        <w:t xml:space="preserve"> </w:t>
      </w:r>
    </w:p>
    <w:p w14:paraId="087BE1B3" w14:textId="66554D2B" w:rsidR="007E4002" w:rsidRDefault="00552ED2" w:rsidP="00552ED2">
      <w:pPr>
        <w:pStyle w:val="SingleTxtG"/>
      </w:pPr>
      <w:r>
        <w:t>598.</w:t>
      </w:r>
      <w:r>
        <w:tab/>
      </w:r>
      <w:r w:rsidR="007E4002">
        <w:t>The Lao People</w:t>
      </w:r>
      <w:r w:rsidR="00CF11FA">
        <w:t>’</w:t>
      </w:r>
      <w:r w:rsidR="007E4002">
        <w:t xml:space="preserve">s Democratic Republic commended Bhutan for ongoing efforts to address the issue of poverty, including the adoption of programmes in education, health, social infrastructure, and agriculture with the ultimate aim of reducing poverty. It also welcomed the continuing cooperation of Bhutan with international human rights mechanisms to further improve human rights in the country. </w:t>
      </w:r>
    </w:p>
    <w:p w14:paraId="138E381E" w14:textId="1B069380" w:rsidR="007E4002" w:rsidRDefault="00552ED2" w:rsidP="00552ED2">
      <w:pPr>
        <w:pStyle w:val="SingleTxtG"/>
      </w:pPr>
      <w:r>
        <w:t>599.</w:t>
      </w:r>
      <w:r>
        <w:tab/>
      </w:r>
      <w:r w:rsidR="007E4002">
        <w:t>Myanmar commended Bhutan for its commitments and efforts to promote human rights, in particular, the rights of women and children, as well as poverty alleviation. It thanked Bhutan for supporting Myanmar</w:t>
      </w:r>
      <w:r w:rsidR="00CF11FA">
        <w:t>’</w:t>
      </w:r>
      <w:r w:rsidR="007E4002">
        <w:t xml:space="preserve">s two recommendations relating to quality health and education services, and reducing inequality and promoting inclusive development. </w:t>
      </w:r>
    </w:p>
    <w:p w14:paraId="520B9131" w14:textId="5DF4FFCF" w:rsidR="007E4002" w:rsidRDefault="00552ED2" w:rsidP="00552ED2">
      <w:pPr>
        <w:pStyle w:val="SingleTxtG"/>
      </w:pPr>
      <w:r>
        <w:t>600.</w:t>
      </w:r>
      <w:r>
        <w:tab/>
      </w:r>
      <w:r w:rsidR="007E4002">
        <w:t>While appreciating the commitment of Bhutan to upholding the fundamental rights of all Bhutanese people, Nepal expressed its disappointment at the continued denial by Bhutan of the Bhutanese refugee issue. It highlighted that the Bhutanese refugee problem was one of the most protracted refugee problems in the world. It also noted that most of the Bhutanese refugees in Nepal had been resettled in third countries and only a small number of refugees, most of them the elderly, were in the camps in Nepal for the last three decades. Nepal expressed the wish that the stalled bilateral process resumes and that all the remaining refugees are repatriated to Bhutan.</w:t>
      </w:r>
    </w:p>
    <w:p w14:paraId="20CDEAC8" w14:textId="31F34D9B" w:rsidR="007E4002" w:rsidRDefault="00552ED2" w:rsidP="00552ED2">
      <w:pPr>
        <w:pStyle w:val="SingleTxtG"/>
      </w:pPr>
      <w:r>
        <w:t>601.</w:t>
      </w:r>
      <w:r>
        <w:tab/>
      </w:r>
      <w:r w:rsidR="007E4002">
        <w:t>Pakistan commended Bhutan for accepting the majority of recommendations, including those made by Pakistan. It also appreciated the efforts made by Bhutan in education, health, agriculture, rule of law, good governance and anti-corruption sectors. It wished Bhutan every success in implementing supported recommendations.</w:t>
      </w:r>
    </w:p>
    <w:p w14:paraId="16B4B64D" w14:textId="2D730E2B" w:rsidR="007E4002" w:rsidRDefault="00552ED2" w:rsidP="00552ED2">
      <w:pPr>
        <w:pStyle w:val="SingleTxtG"/>
      </w:pPr>
      <w:r>
        <w:t>602.</w:t>
      </w:r>
      <w:r>
        <w:tab/>
      </w:r>
      <w:r w:rsidR="007E4002">
        <w:t>Seychelles commended Bhutan for accepting more than 70 per cent of recommendations received, including the one issued by Seychelles regarding trafficking in persons. It also commended the country for its cooperation with special procedures, and expressed the hope that the issuance of a standing invitation would be borne in mind in the upcoming years. It positively recognized the willingness of Bhutan to set up a national human rights institution.</w:t>
      </w:r>
    </w:p>
    <w:p w14:paraId="2DC271EE" w14:textId="2341C6C4" w:rsidR="007E4002" w:rsidRPr="00D10527" w:rsidRDefault="00552ED2" w:rsidP="00552ED2">
      <w:pPr>
        <w:pStyle w:val="SingleTxtG"/>
      </w:pPr>
      <w:r w:rsidRPr="00D10527">
        <w:t>603.</w:t>
      </w:r>
      <w:r w:rsidRPr="00D10527">
        <w:tab/>
      </w:r>
      <w:r w:rsidR="007E4002" w:rsidRPr="00D10527">
        <w:t>Singapore</w:t>
      </w:r>
      <w:r w:rsidR="007E4002">
        <w:t xml:space="preserve"> commended Bhutan for having accepted 157 recommendations, including two made by Singapore, demonstrating the Government</w:t>
      </w:r>
      <w:r w:rsidR="00CF11FA">
        <w:t>’</w:t>
      </w:r>
      <w:r w:rsidR="007E4002">
        <w:t>s commitment to human rights. It referred to Bhutan</w:t>
      </w:r>
      <w:r w:rsidR="00CF11FA">
        <w:t>’</w:t>
      </w:r>
      <w:r w:rsidR="007E4002">
        <w:t xml:space="preserve">s work towards graduating from being a Least Developed Country to a </w:t>
      </w:r>
      <w:r w:rsidR="007E4002" w:rsidRPr="00D14A11">
        <w:t>middle-</w:t>
      </w:r>
      <w:r w:rsidR="007E4002" w:rsidRPr="00D11613">
        <w:t>i</w:t>
      </w:r>
      <w:r w:rsidR="007E4002" w:rsidRPr="00D14A11">
        <w:t>ncome country</w:t>
      </w:r>
      <w:r w:rsidR="007E4002">
        <w:t xml:space="preserve"> by 2023. It wished Bhutan success in its efforts to implement the accepted recommendations in line with its development goals and national priorities. </w:t>
      </w:r>
    </w:p>
    <w:p w14:paraId="179975A7" w14:textId="7CF377A4" w:rsidR="007E4002" w:rsidRPr="00D10527" w:rsidRDefault="00552ED2" w:rsidP="00552ED2">
      <w:pPr>
        <w:pStyle w:val="SingleTxtG"/>
      </w:pPr>
      <w:r w:rsidRPr="00D10527">
        <w:t>604.</w:t>
      </w:r>
      <w:r w:rsidRPr="00D10527">
        <w:tab/>
      </w:r>
      <w:r w:rsidR="007E4002" w:rsidRPr="00D10527">
        <w:t>Sri Lanka</w:t>
      </w:r>
      <w:r w:rsidR="007E4002">
        <w:t xml:space="preserve"> appreciated that Bhutan had accepted 157 recommendations, including three issued by Sri Lanka. It commended the Government for its sustained efforts on environmental sustainability, poverty reduction and well-being, through legal and policy interventions, as well as capacity building and institutional strengthening. It welcomed Bhutan</w:t>
      </w:r>
      <w:r w:rsidR="00CF11FA">
        <w:t>’</w:t>
      </w:r>
      <w:r w:rsidR="007E4002">
        <w:t>s consistent policies, plans and programmes in public education and health care, as well as investments in infrastructure, including in rural areas. It also acknowledged ongoing steps taken by Bhutan for promoting and protecting women</w:t>
      </w:r>
      <w:r w:rsidR="00CF11FA">
        <w:t>’</w:t>
      </w:r>
      <w:r w:rsidR="007E4002">
        <w:t>s rights and ensuring gender equality.</w:t>
      </w:r>
    </w:p>
    <w:p w14:paraId="7543585D" w14:textId="0A51BE05" w:rsidR="007E4002" w:rsidRPr="00555A14" w:rsidRDefault="00552ED2" w:rsidP="00552ED2">
      <w:pPr>
        <w:pStyle w:val="SingleTxtG"/>
      </w:pPr>
      <w:r w:rsidRPr="00555A14">
        <w:t>605.</w:t>
      </w:r>
      <w:r w:rsidRPr="00555A14">
        <w:tab/>
      </w:r>
      <w:r w:rsidR="007E4002">
        <w:t>China thanked Bhutan for having accepted its recommendations. It hoped that the Government would</w:t>
      </w:r>
      <w:r w:rsidR="007E4002" w:rsidRPr="00D10527">
        <w:t xml:space="preserve"> </w:t>
      </w:r>
      <w:r w:rsidR="007E4002">
        <w:t>continue to promote sustainable economic and social development, as well as provide a solid foundation for the enjoyment of human rights. It further encouraged Bhutan to continue efforts to eradicate poverty, particularly in rural areas, and to enhance rural infrastructure development, including farmers</w:t>
      </w:r>
      <w:r w:rsidR="00CF11FA">
        <w:t>’</w:t>
      </w:r>
      <w:r w:rsidR="007E4002">
        <w:t xml:space="preserve"> income.</w:t>
      </w:r>
      <w:r w:rsidR="00D95DAF">
        <w:t xml:space="preserve"> </w:t>
      </w:r>
    </w:p>
    <w:p w14:paraId="33A1D9AD" w14:textId="77777777" w:rsidR="007E4002" w:rsidRDefault="007E4002" w:rsidP="007E4002">
      <w:pPr>
        <w:pStyle w:val="H23G"/>
      </w:pPr>
      <w:r>
        <w:tab/>
        <w:t>3.</w:t>
      </w:r>
      <w:r>
        <w:tab/>
      </w:r>
      <w:r w:rsidRPr="00555A14">
        <w:t>General comments made by other stakeholders</w:t>
      </w:r>
    </w:p>
    <w:p w14:paraId="63289F48" w14:textId="0BB71949" w:rsidR="007E4002" w:rsidRPr="00FD269B" w:rsidRDefault="00552ED2" w:rsidP="00552ED2">
      <w:pPr>
        <w:pStyle w:val="SingleTxtG"/>
      </w:pPr>
      <w:r w:rsidRPr="00FD269B">
        <w:t>606.</w:t>
      </w:r>
      <w:r w:rsidRPr="00FD269B">
        <w:tab/>
      </w:r>
      <w:r w:rsidR="007E4002" w:rsidRPr="00FD269B">
        <w:t>During the adoption of the outcome of the review of</w:t>
      </w:r>
      <w:r w:rsidR="007E4002">
        <w:t xml:space="preserve"> Bhutan, two </w:t>
      </w:r>
      <w:r w:rsidR="007E4002" w:rsidRPr="00FD269B">
        <w:t xml:space="preserve">other stakeholders made statements. </w:t>
      </w:r>
    </w:p>
    <w:p w14:paraId="28737A67" w14:textId="5DD9E871" w:rsidR="007E4002" w:rsidRPr="00D10527" w:rsidRDefault="00552ED2" w:rsidP="00552ED2">
      <w:pPr>
        <w:pStyle w:val="SingleTxtG"/>
      </w:pPr>
      <w:r w:rsidRPr="00D10527">
        <w:t>607.</w:t>
      </w:r>
      <w:r w:rsidRPr="00D10527">
        <w:tab/>
      </w:r>
      <w:r w:rsidR="007E4002">
        <w:t xml:space="preserve">The </w:t>
      </w:r>
      <w:r w:rsidR="007E4002" w:rsidRPr="00384B37">
        <w:t>World Evangelical Alliance regretted that none of the recommendations on freedom of religion or belief was accepted. It noted as positive the Government</w:t>
      </w:r>
      <w:r w:rsidR="00CF11FA">
        <w:t>’</w:t>
      </w:r>
      <w:r w:rsidR="007E4002" w:rsidRPr="00384B37">
        <w:t>s response that registration of religious organizations was not a prerequisite for practice</w:t>
      </w:r>
      <w:r w:rsidR="007E4002">
        <w:t>,</w:t>
      </w:r>
      <w:r w:rsidR="007E4002" w:rsidRPr="00384B37">
        <w:t xml:space="preserve"> and that religious groups were free to practice without registering with the Commission for Religious Organizations. Nevertheless, </w:t>
      </w:r>
      <w:r w:rsidR="007E4002">
        <w:t>it</w:t>
      </w:r>
      <w:r w:rsidR="007E4002" w:rsidRPr="00384B37">
        <w:t xml:space="preserve"> further encouraged the Government to allow the registration of churches and other religious organizations </w:t>
      </w:r>
      <w:r w:rsidR="007E4002">
        <w:t>so that they can</w:t>
      </w:r>
      <w:r w:rsidR="007E4002" w:rsidRPr="00384B37">
        <w:t xml:space="preserve"> organize publicly, own property, accept money, conduct outreach activities and import literature. It also called on Bhutan to invite the </w:t>
      </w:r>
      <w:r w:rsidR="007E4002" w:rsidRPr="00D14A11">
        <w:rPr>
          <w:bCs/>
        </w:rPr>
        <w:t>Special Rapporteur on freedom of religion or belief</w:t>
      </w:r>
      <w:r w:rsidR="007E4002" w:rsidRPr="00384B37">
        <w:rPr>
          <w:bCs/>
        </w:rPr>
        <w:t xml:space="preserve"> </w:t>
      </w:r>
      <w:r w:rsidR="007E4002">
        <w:rPr>
          <w:bCs/>
        </w:rPr>
        <w:t xml:space="preserve">and </w:t>
      </w:r>
      <w:r w:rsidR="007E4002" w:rsidRPr="00384B37">
        <w:rPr>
          <w:bCs/>
        </w:rPr>
        <w:t>take advantage of his expertise to assist the Government in its efforts to advance the right to freedom of religion or belief.</w:t>
      </w:r>
    </w:p>
    <w:p w14:paraId="712B94CF" w14:textId="1268E9B1" w:rsidR="007E4002" w:rsidRDefault="00552ED2" w:rsidP="00552ED2">
      <w:pPr>
        <w:pStyle w:val="SingleTxtG"/>
      </w:pPr>
      <w:r>
        <w:t>608.</w:t>
      </w:r>
      <w:r>
        <w:tab/>
      </w:r>
      <w:r w:rsidR="007E4002">
        <w:t xml:space="preserve">The </w:t>
      </w:r>
      <w:r w:rsidR="007E4002" w:rsidRPr="00D10527">
        <w:t>United Towns Agency for North-South Cooperation</w:t>
      </w:r>
      <w:r w:rsidR="007E4002">
        <w:t xml:space="preserve"> appreciated the engagement of Bhutan to democracy, free press, poverty reduction and national development. While acknowledging the challenges faced by the country, it stood ready to support the efforts of Bhutan in order to resolve the problem of internally displaced persons that live in neighbouring countries. It congratulated Bhutan for having engaged in reviewing laws and practices related to religious groups with a view to ensuring that all people are free to practice their religious beliefs. It further encouraged Bhutan to continue its cooperation with the Human Rights Council mechanisms, and cooperate pragmatically with United Nations agencies in several fields in order to step up the process of negotiation for the border issue, as well as the impact of climate change. </w:t>
      </w:r>
    </w:p>
    <w:p w14:paraId="2FF8CFC6" w14:textId="77777777" w:rsidR="007E4002" w:rsidRDefault="007E4002" w:rsidP="007E4002">
      <w:pPr>
        <w:pStyle w:val="H23G"/>
        <w:ind w:left="705" w:firstLine="0"/>
      </w:pPr>
      <w:r>
        <w:t>4.</w:t>
      </w:r>
      <w:r>
        <w:tab/>
      </w:r>
      <w:r w:rsidRPr="00555A14">
        <w:t>Concluding remarks of</w:t>
      </w:r>
      <w:r>
        <w:t xml:space="preserve"> the State under r</w:t>
      </w:r>
      <w:r w:rsidRPr="00555A14">
        <w:t>eview</w:t>
      </w:r>
    </w:p>
    <w:p w14:paraId="77479B18" w14:textId="2E807DDA" w:rsidR="007E4002" w:rsidRDefault="00552ED2" w:rsidP="00552ED2">
      <w:pPr>
        <w:pStyle w:val="SingleTxtG"/>
      </w:pPr>
      <w:r>
        <w:t>609.</w:t>
      </w:r>
      <w:r>
        <w:tab/>
      </w:r>
      <w:r w:rsidR="007E4002" w:rsidRPr="00A07BB2">
        <w:t>The President stated that</w:t>
      </w:r>
      <w:r w:rsidR="007E4002">
        <w:t>,</w:t>
      </w:r>
      <w:r w:rsidR="007E4002" w:rsidRPr="00A07BB2">
        <w:t xml:space="preserve"> based on the information provided</w:t>
      </w:r>
      <w:r w:rsidR="007E4002">
        <w:t>,</w:t>
      </w:r>
      <w:r w:rsidR="007E4002" w:rsidRPr="00A07BB2">
        <w:t xml:space="preserve"> out of</w:t>
      </w:r>
      <w:r w:rsidR="007E4002">
        <w:t xml:space="preserve"> 220 </w:t>
      </w:r>
      <w:r w:rsidR="007E4002" w:rsidRPr="00A07BB2">
        <w:t xml:space="preserve">recommendations received, </w:t>
      </w:r>
      <w:r w:rsidR="007E4002" w:rsidRPr="001574B6">
        <w:t>157 enjoyed</w:t>
      </w:r>
      <w:r w:rsidR="007E4002" w:rsidRPr="00A07BB2">
        <w:t xml:space="preserve"> the support of</w:t>
      </w:r>
      <w:r w:rsidR="007E4002">
        <w:t xml:space="preserve"> Bhutan </w:t>
      </w:r>
      <w:r w:rsidR="007E4002" w:rsidRPr="00A07BB2">
        <w:t>and</w:t>
      </w:r>
      <w:r w:rsidR="007E4002">
        <w:t xml:space="preserve"> 63</w:t>
      </w:r>
      <w:r w:rsidR="007E4002" w:rsidRPr="00A07BB2">
        <w:t xml:space="preserve"> </w:t>
      </w:r>
      <w:r w:rsidR="007E4002">
        <w:t>we</w:t>
      </w:r>
      <w:r w:rsidR="007E4002" w:rsidRPr="00A07BB2">
        <w:t>re noted.</w:t>
      </w:r>
    </w:p>
    <w:p w14:paraId="1115E274" w14:textId="70169C8B" w:rsidR="007E4002" w:rsidRPr="00E73E82" w:rsidRDefault="00552ED2" w:rsidP="00552ED2">
      <w:pPr>
        <w:pStyle w:val="SingleTxtG"/>
      </w:pPr>
      <w:r w:rsidRPr="00E73E82">
        <w:t>610.</w:t>
      </w:r>
      <w:r w:rsidRPr="00E73E82">
        <w:tab/>
      </w:r>
      <w:r w:rsidR="007E4002" w:rsidRPr="00E73E82">
        <w:t xml:space="preserve">Bhutan thanked the President of the Human Rights Council for his leadership and guidance throughout the </w:t>
      </w:r>
      <w:r w:rsidR="007E4002">
        <w:t>universal periodic review</w:t>
      </w:r>
      <w:r w:rsidR="007E4002" w:rsidRPr="00E73E82">
        <w:t xml:space="preserve"> process. Bhutan also thanked all the Member States for participating in the review of Bhutan, in particular their support and friendship for Bhutan.</w:t>
      </w:r>
    </w:p>
    <w:p w14:paraId="0F9D4400" w14:textId="60246A80" w:rsidR="007E4002" w:rsidRPr="00E73E82" w:rsidRDefault="00552ED2" w:rsidP="00552ED2">
      <w:pPr>
        <w:pStyle w:val="SingleTxtG"/>
      </w:pPr>
      <w:r w:rsidRPr="00E73E82">
        <w:t>611.</w:t>
      </w:r>
      <w:r w:rsidRPr="00E73E82">
        <w:tab/>
      </w:r>
      <w:r w:rsidR="007E4002" w:rsidRPr="00E73E82">
        <w:t xml:space="preserve">Bhutan also expressed its gratitude to the </w:t>
      </w:r>
      <w:r w:rsidR="007E4002">
        <w:t>t</w:t>
      </w:r>
      <w:r w:rsidR="007E4002" w:rsidRPr="00E73E82">
        <w:t xml:space="preserve">roika, </w:t>
      </w:r>
      <w:r w:rsidR="007E4002" w:rsidRPr="00D14A11">
        <w:t>namely Argentina, Austria and Bahrain</w:t>
      </w:r>
      <w:r w:rsidR="007E4002" w:rsidRPr="00E73E82">
        <w:t>, as well as the Secretariat</w:t>
      </w:r>
      <w:r w:rsidR="007E4002">
        <w:t xml:space="preserve"> at the Office of the United Nations High Commissioner for Human Rights</w:t>
      </w:r>
      <w:r w:rsidR="007E4002" w:rsidRPr="00E73E82">
        <w:t xml:space="preserve"> for their support and cooperation. </w:t>
      </w:r>
    </w:p>
    <w:p w14:paraId="1F466EE5" w14:textId="40A39F56" w:rsidR="007E4002" w:rsidRDefault="00552ED2" w:rsidP="00552ED2">
      <w:pPr>
        <w:pStyle w:val="SingleTxtG"/>
      </w:pPr>
      <w:r>
        <w:t>612.</w:t>
      </w:r>
      <w:r>
        <w:tab/>
      </w:r>
      <w:r w:rsidR="007E4002" w:rsidRPr="00E73E82">
        <w:t>Bhutan also thanked civil society representatives who participated in the adoption of the outcome</w:t>
      </w:r>
      <w:r w:rsidR="007E4002">
        <w:t xml:space="preserve"> of the universal periodic review of Bhutan</w:t>
      </w:r>
      <w:r w:rsidR="007E4002" w:rsidRPr="00E73E82">
        <w:t>.</w:t>
      </w:r>
      <w:r w:rsidR="00D95DAF">
        <w:t xml:space="preserve"> </w:t>
      </w:r>
      <w:r w:rsidR="007E4002" w:rsidRPr="00E73E82">
        <w:t xml:space="preserve">Bhutan took note of their comments and suggestions. In this connection, Bhutan highlighted that it had given increasing importance and space to civil society organizations in playing the complementary role </w:t>
      </w:r>
      <w:r w:rsidR="007E4002">
        <w:t>in</w:t>
      </w:r>
      <w:r w:rsidR="007E4002" w:rsidRPr="00E73E82">
        <w:t xml:space="preserve"> addressing many national issues. The number of registered civil society organizations in the country had increased significantly in recent years from 28 in 2014 to 58 in 2019. Bhutan stated that the increasing role played by them in Bhutan, particularly with regard to vulner</w:t>
      </w:r>
      <w:r w:rsidR="007E4002">
        <w:t xml:space="preserve">able groups, was also </w:t>
      </w:r>
      <w:r w:rsidR="007E4002" w:rsidRPr="00E73E82">
        <w:t xml:space="preserve">positively noted by the Working Group on </w:t>
      </w:r>
      <w:r w:rsidR="007E4002">
        <w:t>A</w:t>
      </w:r>
      <w:r w:rsidR="007E4002" w:rsidRPr="00E73E82">
        <w:t xml:space="preserve">rbitrary </w:t>
      </w:r>
      <w:r w:rsidR="007E4002">
        <w:t>D</w:t>
      </w:r>
      <w:r w:rsidR="007E4002" w:rsidRPr="00E73E82">
        <w:t>etention.</w:t>
      </w:r>
    </w:p>
    <w:p w14:paraId="6C191830" w14:textId="4D152E72" w:rsidR="007E4002" w:rsidRPr="00E73E82" w:rsidRDefault="00552ED2" w:rsidP="00552ED2">
      <w:pPr>
        <w:pStyle w:val="SingleTxtG"/>
      </w:pPr>
      <w:r w:rsidRPr="00E73E82">
        <w:t>613.</w:t>
      </w:r>
      <w:r w:rsidRPr="00E73E82">
        <w:tab/>
      </w:r>
      <w:r w:rsidR="007E4002" w:rsidRPr="00E73E82">
        <w:t>Bhutan emphasized that national civil society organizations had been agents of positive social evolution and that the Government remained committed to further strengthening its partnership with them. </w:t>
      </w:r>
    </w:p>
    <w:p w14:paraId="19C1D0D7" w14:textId="4F280358" w:rsidR="007E4002" w:rsidRDefault="00552ED2" w:rsidP="00552ED2">
      <w:pPr>
        <w:pStyle w:val="SingleTxtG"/>
      </w:pPr>
      <w:r>
        <w:t>614.</w:t>
      </w:r>
      <w:r>
        <w:tab/>
      </w:r>
      <w:r w:rsidR="007E4002" w:rsidRPr="00E73E82">
        <w:t>Bhutan stated that the biggest challenge was the lack of adequa</w:t>
      </w:r>
      <w:r w:rsidR="007E4002">
        <w:t>te resources required to fulfil</w:t>
      </w:r>
      <w:r w:rsidR="007E4002" w:rsidRPr="00E73E82">
        <w:t xml:space="preserve"> obligations arising from being a State </w:t>
      </w:r>
      <w:r w:rsidR="007E4002">
        <w:t>P</w:t>
      </w:r>
      <w:r w:rsidR="007E4002" w:rsidRPr="00E73E82">
        <w:t xml:space="preserve">arty to international human rights conventions. Despite challenges, </w:t>
      </w:r>
      <w:r w:rsidR="007E4002">
        <w:t>the principles of universal human rights are respected and protected in Bhutan.</w:t>
      </w:r>
      <w:r w:rsidR="007E4002" w:rsidRPr="00E73E82">
        <w:t> In the meantime, the Government continue</w:t>
      </w:r>
      <w:r w:rsidR="007E4002">
        <w:t>s</w:t>
      </w:r>
      <w:r w:rsidR="007E4002" w:rsidRPr="00E73E82">
        <w:t xml:space="preserve"> to invest in the creation of the necessary judicial infrastructure aimed at ensuring </w:t>
      </w:r>
      <w:r w:rsidR="007E4002">
        <w:t xml:space="preserve">a </w:t>
      </w:r>
      <w:r w:rsidR="007E4002" w:rsidRPr="00E73E82">
        <w:t>more efficient delivery of justice.</w:t>
      </w:r>
    </w:p>
    <w:p w14:paraId="3B75950F" w14:textId="16E0F51C" w:rsidR="007E4002" w:rsidRDefault="00552ED2" w:rsidP="00552ED2">
      <w:pPr>
        <w:pStyle w:val="SingleTxtG"/>
      </w:pPr>
      <w:r>
        <w:t>615.</w:t>
      </w:r>
      <w:r>
        <w:tab/>
      </w:r>
      <w:r w:rsidR="007E4002" w:rsidRPr="00E73E82">
        <w:t xml:space="preserve">Bhutan also stated that it would now focus on the implementation of </w:t>
      </w:r>
      <w:r w:rsidR="007E4002">
        <w:t xml:space="preserve">the </w:t>
      </w:r>
      <w:r w:rsidR="007E4002" w:rsidRPr="00E73E82">
        <w:t xml:space="preserve">recommendations. It was committed to instituting a national mechanism with technical assistance from </w:t>
      </w:r>
      <w:r w:rsidR="007E4002">
        <w:t>the Office of the United Nations High Commissioner for Human Rights</w:t>
      </w:r>
      <w:r w:rsidR="007E4002" w:rsidRPr="00E73E82">
        <w:t xml:space="preserve"> to monitor the progress of the implementation of the recommendations from this review. Bhutan expressed its gratitude to </w:t>
      </w:r>
      <w:r w:rsidR="007E4002">
        <w:t>the Office of the United Nations High Commissioner for Human Rights</w:t>
      </w:r>
      <w:r w:rsidR="007E4002" w:rsidRPr="00E73E82">
        <w:t xml:space="preserve"> for financial support during the </w:t>
      </w:r>
      <w:r w:rsidR="007E4002">
        <w:t>universal periodic review</w:t>
      </w:r>
      <w:r w:rsidR="007E4002" w:rsidRPr="00E73E82">
        <w:t xml:space="preserve"> process. </w:t>
      </w:r>
    </w:p>
    <w:p w14:paraId="28E428D5" w14:textId="77777777" w:rsidR="007E4002" w:rsidRPr="001625FD" w:rsidRDefault="007E4002" w:rsidP="007E4002">
      <w:pPr>
        <w:spacing w:after="120"/>
        <w:ind w:left="1134" w:right="1134"/>
        <w:jc w:val="both"/>
        <w:rPr>
          <w:b/>
          <w:bCs/>
        </w:rPr>
      </w:pPr>
      <w:r w:rsidRPr="001625FD">
        <w:rPr>
          <w:b/>
          <w:bCs/>
        </w:rPr>
        <w:t>Dominica</w:t>
      </w:r>
    </w:p>
    <w:p w14:paraId="53FF38B0" w14:textId="34E6D75E" w:rsidR="007E4002" w:rsidRPr="001625FD" w:rsidRDefault="00552ED2" w:rsidP="00552ED2">
      <w:pPr>
        <w:pStyle w:val="SingleTxtG"/>
      </w:pPr>
      <w:r w:rsidRPr="001625FD">
        <w:t>616.</w:t>
      </w:r>
      <w:r w:rsidRPr="001625FD">
        <w:tab/>
      </w:r>
      <w:r w:rsidR="007E4002" w:rsidRPr="001625FD">
        <w:t xml:space="preserve">The review of Dominica was held on 9 </w:t>
      </w:r>
      <w:r w:rsidR="007E4002">
        <w:t>May</w:t>
      </w:r>
      <w:r w:rsidR="007E4002" w:rsidRPr="001625FD">
        <w:t xml:space="preserve"> 2019 in conformity with all the relevant provisions contained in relevant Human Rights Council resolutions and decisions, and was based on the following documents: </w:t>
      </w:r>
    </w:p>
    <w:p w14:paraId="012E9274" w14:textId="77777777" w:rsidR="007E4002" w:rsidRPr="001625FD" w:rsidRDefault="007E4002" w:rsidP="00341ABF">
      <w:pPr>
        <w:spacing w:after="120"/>
        <w:ind w:left="1134" w:right="1134" w:firstLine="555"/>
        <w:jc w:val="both"/>
      </w:pPr>
      <w:r w:rsidRPr="001625FD">
        <w:t>(a)</w:t>
      </w:r>
      <w:r w:rsidRPr="001625FD">
        <w:tab/>
        <w:t xml:space="preserve">The national report submitted by Dominica in accordance with paragraph 15 of the annex to Council resolution 5/1 and paragraph 5 of the annex to Council resolution 16/21 (A/HRC/WG.6/33/DMA/1); </w:t>
      </w:r>
    </w:p>
    <w:p w14:paraId="72B52FCC" w14:textId="77777777" w:rsidR="007E4002" w:rsidRPr="001625FD" w:rsidRDefault="007E4002" w:rsidP="00341ABF">
      <w:pPr>
        <w:spacing w:after="120"/>
        <w:ind w:left="1134" w:right="1134" w:firstLine="555"/>
        <w:jc w:val="both"/>
      </w:pPr>
      <w:r w:rsidRPr="001625FD">
        <w:t>(b)</w:t>
      </w:r>
      <w:r w:rsidRPr="001625FD">
        <w:tab/>
        <w:t xml:space="preserve">The compilation prepared by OHCHR in accordance with paragraph 15 of the annex to Council resolution 5/1 and paragraph 5 of the annex to Council resolution 16/21 (A/HRC/WG.6/33/DMA/2); </w:t>
      </w:r>
    </w:p>
    <w:p w14:paraId="2BF7A623" w14:textId="77777777" w:rsidR="007E4002" w:rsidRPr="001625FD" w:rsidRDefault="007E4002" w:rsidP="00341ABF">
      <w:pPr>
        <w:spacing w:after="120"/>
        <w:ind w:left="1134" w:right="1134" w:firstLine="555"/>
        <w:jc w:val="both"/>
      </w:pPr>
      <w:r w:rsidRPr="001625FD">
        <w:t>(c)</w:t>
      </w:r>
      <w:r w:rsidRPr="001625FD">
        <w:tab/>
        <w:t>The summary prepared by OHCHR in accordance with paragraph 15 of the annex to Council resolution 5/1 and paragraph 5 of the annex to Council resolution 16/21 (A/HRC/WG.6/33/DMA/3).</w:t>
      </w:r>
    </w:p>
    <w:p w14:paraId="56AD69DA" w14:textId="37DD03C8" w:rsidR="007E4002" w:rsidRPr="001625FD" w:rsidRDefault="00552ED2" w:rsidP="00552ED2">
      <w:pPr>
        <w:pStyle w:val="SingleTxtG"/>
      </w:pPr>
      <w:r w:rsidRPr="001625FD">
        <w:t>617.</w:t>
      </w:r>
      <w:r w:rsidRPr="001625FD">
        <w:tab/>
      </w:r>
      <w:r w:rsidR="007E4002" w:rsidRPr="00D14A11">
        <w:t>At its 25th</w:t>
      </w:r>
      <w:r w:rsidR="007E4002" w:rsidRPr="001625FD">
        <w:t xml:space="preserve"> meeting, on </w:t>
      </w:r>
      <w:r w:rsidR="007E4002">
        <w:t>20</w:t>
      </w:r>
      <w:r w:rsidR="007E4002" w:rsidRPr="001625FD">
        <w:t xml:space="preserve"> September 2019, the Human Rights Council considered and adopted the outcome of t</w:t>
      </w:r>
      <w:r w:rsidR="00422566">
        <w:t>he review of Dominica (see section</w:t>
      </w:r>
      <w:r w:rsidR="007E4002" w:rsidRPr="001625FD">
        <w:t xml:space="preserve"> C below).</w:t>
      </w:r>
    </w:p>
    <w:p w14:paraId="55C2A191" w14:textId="0274047E" w:rsidR="007E4002" w:rsidRPr="001625FD" w:rsidRDefault="00552ED2" w:rsidP="00552ED2">
      <w:pPr>
        <w:pStyle w:val="SingleTxtG"/>
      </w:pPr>
      <w:r w:rsidRPr="001625FD">
        <w:t>618.</w:t>
      </w:r>
      <w:r w:rsidRPr="001625FD">
        <w:tab/>
      </w:r>
      <w:r w:rsidR="007E4002" w:rsidRPr="001625FD">
        <w:t>The outcome of the review of Dominica comprises the report of the Working Group on the Universal Periodic Review (A/HRC/42/9) and the views of Dominica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A/HRC/42/DMA/Add.1).</w:t>
      </w:r>
    </w:p>
    <w:p w14:paraId="26BD1B8F" w14:textId="77777777" w:rsidR="007E4002" w:rsidRPr="001625FD" w:rsidRDefault="007E4002" w:rsidP="007E4002">
      <w:pPr>
        <w:keepNext/>
        <w:keepLines/>
        <w:tabs>
          <w:tab w:val="right" w:pos="851"/>
        </w:tabs>
        <w:spacing w:before="240" w:after="120" w:line="240" w:lineRule="exact"/>
        <w:ind w:left="1134" w:right="1134" w:hanging="1134"/>
        <w:rPr>
          <w:b/>
        </w:rPr>
      </w:pPr>
      <w:r w:rsidRPr="001625FD">
        <w:rPr>
          <w:b/>
        </w:rPr>
        <w:tab/>
        <w:t>1.</w:t>
      </w:r>
      <w:r w:rsidRPr="001625FD">
        <w:rPr>
          <w:b/>
        </w:rPr>
        <w:tab/>
        <w:t>Views expressed by the State under review on the recommendations and/or conclusions, its voluntary commitments and the outcome</w:t>
      </w:r>
    </w:p>
    <w:p w14:paraId="3FD6F54C" w14:textId="45590079" w:rsidR="007E4002" w:rsidRDefault="00552ED2" w:rsidP="00552ED2">
      <w:pPr>
        <w:pStyle w:val="SingleTxtG"/>
      </w:pPr>
      <w:r>
        <w:t>619.</w:t>
      </w:r>
      <w:r>
        <w:tab/>
      </w:r>
      <w:r w:rsidR="007E4002" w:rsidRPr="001625FD">
        <w:t xml:space="preserve">The </w:t>
      </w:r>
      <w:r w:rsidR="007E4002">
        <w:t>d</w:t>
      </w:r>
      <w:r w:rsidR="007E4002" w:rsidRPr="001625FD">
        <w:t xml:space="preserve">elegation of Dominica extended gratitude to </w:t>
      </w:r>
      <w:r w:rsidR="007E4002">
        <w:t>the Office of the United Nations High Commissioner for Human Rights</w:t>
      </w:r>
      <w:r w:rsidR="007E4002" w:rsidRPr="001625FD">
        <w:t>, the Secretariat</w:t>
      </w:r>
      <w:r w:rsidR="007E4002">
        <w:t xml:space="preserve"> of the universal periodic review</w:t>
      </w:r>
      <w:r w:rsidR="007E4002" w:rsidRPr="001625FD">
        <w:t xml:space="preserve">, the Working Group </w:t>
      </w:r>
      <w:r w:rsidR="007E4002">
        <w:t xml:space="preserve">on the Universal Periodic Review, </w:t>
      </w:r>
      <w:r w:rsidR="007E4002" w:rsidRPr="001625FD">
        <w:t xml:space="preserve">and members of the </w:t>
      </w:r>
      <w:r w:rsidR="007E4002">
        <w:t>t</w:t>
      </w:r>
      <w:r w:rsidR="007E4002" w:rsidRPr="001625FD">
        <w:t xml:space="preserve">roika for their commitment and support to the </w:t>
      </w:r>
      <w:r w:rsidR="007E4002">
        <w:t>universal periodic review</w:t>
      </w:r>
      <w:r w:rsidR="007E4002" w:rsidRPr="001625FD">
        <w:t xml:space="preserve"> process. Dominica especially thanked </w:t>
      </w:r>
      <w:r w:rsidR="007E4002">
        <w:t>the Office of the United Nations High Commissioner for Human Rights</w:t>
      </w:r>
      <w:r w:rsidR="007E4002" w:rsidRPr="001625FD">
        <w:t xml:space="preserve"> and the Commonwealth for the assistance provided over the years, particularly in preparation and presentation of its 2019 </w:t>
      </w:r>
      <w:r w:rsidR="007E4002">
        <w:t>universal periodic review</w:t>
      </w:r>
      <w:r w:rsidR="007E4002" w:rsidRPr="001625FD">
        <w:t xml:space="preserve"> report. </w:t>
      </w:r>
    </w:p>
    <w:p w14:paraId="348D2EDD" w14:textId="774FA424" w:rsidR="007E4002" w:rsidRPr="001625FD" w:rsidRDefault="00552ED2" w:rsidP="00552ED2">
      <w:pPr>
        <w:pStyle w:val="SingleTxtG"/>
      </w:pPr>
      <w:r w:rsidRPr="001625FD">
        <w:t>620.</w:t>
      </w:r>
      <w:r w:rsidRPr="001625FD">
        <w:tab/>
      </w:r>
      <w:r w:rsidR="007E4002" w:rsidRPr="001625FD">
        <w:t xml:space="preserve">More specifically, Dominica benefited in 2017 and 2019 from </w:t>
      </w:r>
      <w:r w:rsidR="007E4002" w:rsidRPr="00BA24B9">
        <w:t xml:space="preserve">the Voluntary Technical Assistance Trust Fund to Support the Participation of Least Developed Countries and Small Island Developing States in the Work of the Human Rights Council. </w:t>
      </w:r>
      <w:r w:rsidR="007E4002" w:rsidRPr="001625FD">
        <w:t xml:space="preserve">The </w:t>
      </w:r>
      <w:r w:rsidR="007E4002">
        <w:t>d</w:t>
      </w:r>
      <w:r w:rsidR="007E4002" w:rsidRPr="001625FD">
        <w:t>elegation reiterated the importance of the Trust Fund and its sustainability to ensure that the voices of all countries are heard at the Council through universal participation.</w:t>
      </w:r>
    </w:p>
    <w:p w14:paraId="274BAE5A" w14:textId="6F610026" w:rsidR="007E4002" w:rsidRPr="001625FD" w:rsidRDefault="00552ED2" w:rsidP="00552ED2">
      <w:pPr>
        <w:pStyle w:val="SingleTxtG"/>
      </w:pPr>
      <w:r w:rsidRPr="001625FD">
        <w:t>621.</w:t>
      </w:r>
      <w:r w:rsidRPr="001625FD">
        <w:tab/>
      </w:r>
      <w:r w:rsidR="007E4002" w:rsidRPr="001625FD">
        <w:t xml:space="preserve">Dominica fully supported the </w:t>
      </w:r>
      <w:r w:rsidR="007E4002">
        <w:t>universal periodic review</w:t>
      </w:r>
      <w:r w:rsidR="007E4002" w:rsidRPr="001625FD">
        <w:t xml:space="preserve"> process and was committed to the protection and </w:t>
      </w:r>
      <w:r w:rsidR="007E4002" w:rsidRPr="00C45029">
        <w:t>promotion of human rights of all its citizens</w:t>
      </w:r>
      <w:r w:rsidR="007E4002" w:rsidRPr="001625FD">
        <w:t>,</w:t>
      </w:r>
      <w:r w:rsidR="007E4002" w:rsidRPr="00C45029">
        <w:t xml:space="preserve"> as enshrined in the constitution.</w:t>
      </w:r>
    </w:p>
    <w:p w14:paraId="1D6C72E9" w14:textId="0578339F" w:rsidR="007E4002" w:rsidRPr="001625FD" w:rsidRDefault="00552ED2" w:rsidP="00552ED2">
      <w:pPr>
        <w:pStyle w:val="SingleTxtG"/>
      </w:pPr>
      <w:r w:rsidRPr="001625FD">
        <w:t>622.</w:t>
      </w:r>
      <w:r w:rsidRPr="001625FD">
        <w:tab/>
      </w:r>
      <w:r w:rsidR="007E4002" w:rsidRPr="00C45029">
        <w:t xml:space="preserve">Dominica received 140 recommendations during </w:t>
      </w:r>
      <w:r w:rsidR="007E4002" w:rsidRPr="001625FD">
        <w:t>its third</w:t>
      </w:r>
      <w:r w:rsidR="007E4002" w:rsidRPr="00C45029">
        <w:t xml:space="preserve"> universal periodic review. </w:t>
      </w:r>
      <w:r w:rsidR="007E4002" w:rsidRPr="001625FD">
        <w:t>After careful consideration with competent authorities, o</w:t>
      </w:r>
      <w:r w:rsidR="007E4002" w:rsidRPr="00C45029">
        <w:t xml:space="preserve">ut 140 recommendations, </w:t>
      </w:r>
      <w:r w:rsidR="007E4002" w:rsidRPr="001625FD">
        <w:t>Dominica accepted</w:t>
      </w:r>
      <w:r w:rsidR="007E4002" w:rsidRPr="00C45029">
        <w:t xml:space="preserve"> 8</w:t>
      </w:r>
      <w:r w:rsidR="007E4002" w:rsidRPr="001625FD">
        <w:t>6</w:t>
      </w:r>
      <w:r w:rsidR="007E4002" w:rsidRPr="00C45029">
        <w:t xml:space="preserve"> and note</w:t>
      </w:r>
      <w:r w:rsidR="007E4002" w:rsidRPr="001625FD">
        <w:t>d</w:t>
      </w:r>
      <w:r w:rsidR="007E4002" w:rsidRPr="00C45029">
        <w:t xml:space="preserve"> 5</w:t>
      </w:r>
      <w:r w:rsidR="007E4002" w:rsidRPr="001625FD">
        <w:t>4. The accepted recommendations were</w:t>
      </w:r>
      <w:r w:rsidR="007E4002" w:rsidRPr="00C45029">
        <w:t xml:space="preserve"> those that intend to implement encompassing key thematic areas like climate change, gender equality, social protection, child protection, and those aimed at promoting and protecting human rights of the Kalinago</w:t>
      </w:r>
      <w:r w:rsidR="007E4002" w:rsidRPr="001625FD">
        <w:t xml:space="preserve"> people</w:t>
      </w:r>
      <w:r w:rsidR="007E4002" w:rsidRPr="00C45029">
        <w:t>.</w:t>
      </w:r>
    </w:p>
    <w:p w14:paraId="648121AB" w14:textId="400AA661" w:rsidR="007E4002" w:rsidRPr="00C45029" w:rsidRDefault="00552ED2" w:rsidP="00552ED2">
      <w:pPr>
        <w:pStyle w:val="SingleTxtG"/>
      </w:pPr>
      <w:r w:rsidRPr="00C45029">
        <w:t>623.</w:t>
      </w:r>
      <w:r w:rsidRPr="00C45029">
        <w:tab/>
      </w:r>
      <w:r w:rsidR="007E4002" w:rsidRPr="001625FD">
        <w:rPr>
          <w:noProof/>
          <w:lang w:eastAsia="en-GB"/>
        </w:rPr>
        <w:drawing>
          <wp:anchor distT="0" distB="0" distL="114300" distR="114300" simplePos="0" relativeHeight="251661312" behindDoc="0" locked="0" layoutInCell="1" allowOverlap="0" wp14:anchorId="08354769" wp14:editId="753C7B6B">
            <wp:simplePos x="0" y="0"/>
            <wp:positionH relativeFrom="page">
              <wp:posOffset>7186930</wp:posOffset>
            </wp:positionH>
            <wp:positionV relativeFrom="page">
              <wp:posOffset>4189095</wp:posOffset>
            </wp:positionV>
            <wp:extent cx="3175" cy="31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1625FD">
        <w:rPr>
          <w:noProof/>
          <w:lang w:eastAsia="en-GB"/>
        </w:rPr>
        <w:drawing>
          <wp:anchor distT="0" distB="0" distL="114300" distR="114300" simplePos="0" relativeHeight="251662336" behindDoc="0" locked="0" layoutInCell="1" allowOverlap="0" wp14:anchorId="7F013E37" wp14:editId="744B7E41">
            <wp:simplePos x="0" y="0"/>
            <wp:positionH relativeFrom="page">
              <wp:posOffset>6711950</wp:posOffset>
            </wp:positionH>
            <wp:positionV relativeFrom="page">
              <wp:posOffset>6189345</wp:posOffset>
            </wp:positionV>
            <wp:extent cx="6350" cy="317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50"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1625FD">
        <w:rPr>
          <w:noProof/>
          <w:lang w:eastAsia="en-GB"/>
        </w:rPr>
        <w:drawing>
          <wp:anchor distT="0" distB="0" distL="114300" distR="114300" simplePos="0" relativeHeight="251663360" behindDoc="0" locked="0" layoutInCell="1" allowOverlap="0" wp14:anchorId="6DBCB139" wp14:editId="59097625">
            <wp:simplePos x="0" y="0"/>
            <wp:positionH relativeFrom="page">
              <wp:posOffset>7230110</wp:posOffset>
            </wp:positionH>
            <wp:positionV relativeFrom="page">
              <wp:posOffset>4627880</wp:posOffset>
            </wp:positionV>
            <wp:extent cx="3175" cy="31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1625FD">
        <w:t>S</w:t>
      </w:r>
      <w:r w:rsidR="007E4002" w:rsidRPr="00C45029">
        <w:t>everal States called on Dominica to continue its work in gender equality, social protection and climate action</w:t>
      </w:r>
      <w:r w:rsidR="007E4002" w:rsidRPr="001625FD">
        <w:t xml:space="preserve">. Dominica </w:t>
      </w:r>
      <w:r w:rsidR="007E4002" w:rsidRPr="00C45029">
        <w:t xml:space="preserve">accepted all these </w:t>
      </w:r>
      <w:r w:rsidR="007E4002" w:rsidRPr="001625FD">
        <w:t>recommendations,</w:t>
      </w:r>
      <w:r w:rsidR="007E4002" w:rsidRPr="00C45029">
        <w:t xml:space="preserve"> as there was always more that can be done in these sectors to promote sustainable and resilient development. </w:t>
      </w:r>
      <w:r w:rsidR="007E4002" w:rsidRPr="001625FD">
        <w:t>C</w:t>
      </w:r>
      <w:r w:rsidR="007E4002" w:rsidRPr="00C45029">
        <w:t>limate change ha</w:t>
      </w:r>
      <w:r w:rsidR="007E4002" w:rsidRPr="001625FD">
        <w:t>d</w:t>
      </w:r>
      <w:r w:rsidR="007E4002" w:rsidRPr="00C45029">
        <w:t xml:space="preserve"> emerged as one of the major issues </w:t>
      </w:r>
      <w:r w:rsidR="007E4002" w:rsidRPr="001625FD">
        <w:t>affecting</w:t>
      </w:r>
      <w:r w:rsidR="007E4002" w:rsidRPr="00C45029">
        <w:t xml:space="preserve"> countries globally and Small Island Developing States were at the forefront of combatting this multidimensional threat, </w:t>
      </w:r>
      <w:r w:rsidR="007E4002" w:rsidRPr="001625FD">
        <w:t xml:space="preserve">which </w:t>
      </w:r>
      <w:r w:rsidR="007E4002" w:rsidRPr="00C45029">
        <w:t xml:space="preserve">continued to negatively </w:t>
      </w:r>
      <w:r w:rsidR="007E4002" w:rsidRPr="001625FD">
        <w:t>affect</w:t>
      </w:r>
      <w:r w:rsidR="007E4002" w:rsidRPr="00C45029">
        <w:t xml:space="preserve"> the social, economic and cultural</w:t>
      </w:r>
      <w:r w:rsidR="007E4002" w:rsidRPr="001625FD">
        <w:t xml:space="preserve"> rights</w:t>
      </w:r>
      <w:r w:rsidR="007E4002" w:rsidRPr="00C45029">
        <w:t xml:space="preserve">. </w:t>
      </w:r>
      <w:r w:rsidR="007E4002" w:rsidRPr="001625FD">
        <w:t xml:space="preserve">According to the </w:t>
      </w:r>
      <w:r w:rsidR="007E4002">
        <w:t>d</w:t>
      </w:r>
      <w:r w:rsidR="007E4002" w:rsidRPr="001625FD">
        <w:t xml:space="preserve">elegation, </w:t>
      </w:r>
      <w:r w:rsidR="007E4002" w:rsidRPr="00C45029">
        <w:t>States need</w:t>
      </w:r>
      <w:r w:rsidR="007E4002" w:rsidRPr="001625FD">
        <w:t>ed</w:t>
      </w:r>
      <w:r w:rsidR="007E4002" w:rsidRPr="00C45029">
        <w:t xml:space="preserve"> to strengthen efforts to enhance action on climate change mitigation and adaptation. In this regard, Dominica extended its solidarity to the victims of Hurricane Dorian.</w:t>
      </w:r>
    </w:p>
    <w:p w14:paraId="48F592D5" w14:textId="4C9D0D0E" w:rsidR="007E4002" w:rsidRPr="00C45029" w:rsidRDefault="00552ED2" w:rsidP="00552ED2">
      <w:pPr>
        <w:pStyle w:val="SingleTxtG"/>
      </w:pPr>
      <w:r w:rsidRPr="00C45029">
        <w:t>624.</w:t>
      </w:r>
      <w:r w:rsidRPr="00C45029">
        <w:tab/>
      </w:r>
      <w:r w:rsidR="007E4002" w:rsidRPr="00C45029">
        <w:t xml:space="preserve">After experiencing the harsh impact of climate change post Hurricane Maria </w:t>
      </w:r>
      <w:r w:rsidR="007E4002" w:rsidRPr="001625FD">
        <w:t>in 2017,</w:t>
      </w:r>
      <w:r w:rsidR="007E4002" w:rsidRPr="00C45029">
        <w:t xml:space="preserve"> and Tropical Storm Erika </w:t>
      </w:r>
      <w:r w:rsidR="007E4002" w:rsidRPr="00BA24B9">
        <w:t>in 2015</w:t>
      </w:r>
      <w:r w:rsidR="007E4002" w:rsidRPr="00C45029">
        <w:t xml:space="preserve">, </w:t>
      </w:r>
      <w:r w:rsidR="007E4002" w:rsidRPr="00E12F8C">
        <w:t>Dominica</w:t>
      </w:r>
      <w:r w:rsidR="007E4002" w:rsidRPr="00C45029">
        <w:t xml:space="preserve"> established a roadmap to become a sustainable and climate resilient nation as outlined in its National Resilience Development Strategy 2018-2030. </w:t>
      </w:r>
      <w:r w:rsidR="007E4002" w:rsidRPr="001625FD">
        <w:t>Among c</w:t>
      </w:r>
      <w:r w:rsidR="007E4002" w:rsidRPr="00C45029">
        <w:t xml:space="preserve">oncrete actions </w:t>
      </w:r>
      <w:r w:rsidR="007E4002" w:rsidRPr="001625FD">
        <w:t xml:space="preserve">taken by Dominica, </w:t>
      </w:r>
      <w:r w:rsidR="007E4002" w:rsidRPr="00C45029">
        <w:t xml:space="preserve">last year, the Climate Resilience Executing Agency </w:t>
      </w:r>
      <w:r w:rsidR="007E4002" w:rsidRPr="001625FD">
        <w:t>was launched</w:t>
      </w:r>
      <w:r w:rsidR="007E4002" w:rsidRPr="00C45029">
        <w:t xml:space="preserve"> in order to rebuild the island as the first climate resilient nation in the world, in accordance with a Climate Resilience and Recovery </w:t>
      </w:r>
      <w:r w:rsidR="007E4002" w:rsidRPr="001625FD">
        <w:rPr>
          <w:noProof/>
          <w:lang w:eastAsia="en-GB"/>
        </w:rPr>
        <w:drawing>
          <wp:inline distT="0" distB="0" distL="0" distR="0" wp14:anchorId="73F1DAC1" wp14:editId="5EC8F305">
            <wp:extent cx="19050" cy="19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4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7E4002" w:rsidRPr="00C45029">
        <w:t xml:space="preserve">Plan, developed by Dominica and its partners. </w:t>
      </w:r>
      <w:r w:rsidR="007E4002" w:rsidRPr="001625FD">
        <w:t xml:space="preserve">Dominica </w:t>
      </w:r>
      <w:r w:rsidR="007E4002" w:rsidRPr="00C45029">
        <w:t xml:space="preserve">received several recommendations to continue its work to build a climate resilient nation. These recommendations </w:t>
      </w:r>
      <w:r w:rsidR="007E4002" w:rsidRPr="001625FD">
        <w:t xml:space="preserve">were </w:t>
      </w:r>
      <w:r w:rsidR="007E4002" w:rsidRPr="00C45029">
        <w:t xml:space="preserve">accepted. </w:t>
      </w:r>
    </w:p>
    <w:p w14:paraId="100EDCEF" w14:textId="6F207E60" w:rsidR="007E4002" w:rsidRPr="00C45029" w:rsidRDefault="00552ED2" w:rsidP="00552ED2">
      <w:pPr>
        <w:pStyle w:val="SingleTxtG"/>
      </w:pPr>
      <w:r w:rsidRPr="00C45029">
        <w:t>625.</w:t>
      </w:r>
      <w:r w:rsidRPr="00C45029">
        <w:tab/>
      </w:r>
      <w:r w:rsidR="007E4002" w:rsidRPr="00C45029">
        <w:t xml:space="preserve">With respect to indigenous population, </w:t>
      </w:r>
      <w:r w:rsidR="007E4002" w:rsidRPr="001625FD">
        <w:t>Dominica was</w:t>
      </w:r>
      <w:r w:rsidR="007E4002" w:rsidRPr="00C45029">
        <w:t xml:space="preserve"> committed to improving the quality of life and opportunities for the Kalinago people</w:t>
      </w:r>
      <w:r w:rsidR="007E4002" w:rsidRPr="001625FD">
        <w:t xml:space="preserve"> and accepted related recommendations, which</w:t>
      </w:r>
      <w:r w:rsidR="007E4002" w:rsidRPr="00C45029">
        <w:t xml:space="preserve"> reflected the ongoing commitment </w:t>
      </w:r>
      <w:r w:rsidR="007E4002" w:rsidRPr="001625FD">
        <w:t xml:space="preserve">regarding </w:t>
      </w:r>
      <w:r w:rsidR="007E4002" w:rsidRPr="00C45029">
        <w:t>thematic areas like culture</w:t>
      </w:r>
      <w:r w:rsidR="007E4002" w:rsidRPr="001625FD">
        <w:t xml:space="preserve"> and</w:t>
      </w:r>
      <w:r w:rsidR="007E4002" w:rsidRPr="00C45029">
        <w:t xml:space="preserve"> socioeconomic sectors.</w:t>
      </w:r>
    </w:p>
    <w:p w14:paraId="253E715A" w14:textId="60B732B0" w:rsidR="007E4002" w:rsidRPr="00C45029" w:rsidRDefault="00552ED2" w:rsidP="00552ED2">
      <w:pPr>
        <w:pStyle w:val="SingleTxtG"/>
      </w:pPr>
      <w:r w:rsidRPr="00C45029">
        <w:t>626.</w:t>
      </w:r>
      <w:r w:rsidRPr="00C45029">
        <w:tab/>
      </w:r>
      <w:r w:rsidR="007E4002" w:rsidRPr="00C45029">
        <w:t xml:space="preserve">Additionally, in the five months since its universal periodic review, Cabinet appointed a national mechanism for implementation, reporting and follow up, which included representatives from various ministries. The mechanism was in the process of drafting an action plan to guide the implementation of the recommendations. Dominica will continue to seek technical and financial assistance from its regional and international partners for developing this process. </w:t>
      </w:r>
    </w:p>
    <w:p w14:paraId="678F49D5" w14:textId="68780DD2" w:rsidR="007E4002" w:rsidRPr="00C45029" w:rsidRDefault="00552ED2" w:rsidP="00552ED2">
      <w:pPr>
        <w:pStyle w:val="SingleTxtG"/>
      </w:pPr>
      <w:r w:rsidRPr="00C45029">
        <w:t>627.</w:t>
      </w:r>
      <w:r w:rsidRPr="00C45029">
        <w:tab/>
      </w:r>
      <w:r w:rsidR="007E4002" w:rsidRPr="00C45029">
        <w:t>In addition, Dominica had ratified the International Convention for the Protection of All Persons from Enforced Disappearance; the International Convention on the Elimination of All Forms of Racial Discrimination; and the Convention on the Prevention and Punishment of the Crime of Genocide. Approval had also been received from Cabinet for the ratification of the Treaty on the Prohibition of Nuclear Weapons. Moreover, Dominica was revising existing legislation to ensure its conformity with the Convention against Torture and other Cruel, Inhuman or Degrading Treatment or Punishment.</w:t>
      </w:r>
    </w:p>
    <w:p w14:paraId="7F105CCC" w14:textId="336FF0DD" w:rsidR="007E4002" w:rsidRPr="00C45029" w:rsidRDefault="00552ED2" w:rsidP="00552ED2">
      <w:pPr>
        <w:pStyle w:val="SingleTxtG"/>
      </w:pPr>
      <w:r w:rsidRPr="00C45029">
        <w:t>628.</w:t>
      </w:r>
      <w:r w:rsidRPr="00C45029">
        <w:tab/>
      </w:r>
      <w:r w:rsidR="007E4002" w:rsidRPr="00C45029">
        <w:t>Dominica will continue working steadfastly at implementing the accepted recommendations for the promotion and protection of human rights at a national level.</w:t>
      </w:r>
    </w:p>
    <w:p w14:paraId="31C4F7F2" w14:textId="525574D5" w:rsidR="007E4002" w:rsidRPr="001625FD" w:rsidRDefault="00552ED2" w:rsidP="00552ED2">
      <w:pPr>
        <w:pStyle w:val="SingleTxtG"/>
      </w:pPr>
      <w:r w:rsidRPr="001625FD">
        <w:t>629.</w:t>
      </w:r>
      <w:r w:rsidRPr="001625FD">
        <w:tab/>
      </w:r>
      <w:r w:rsidR="007E4002" w:rsidRPr="001625FD">
        <w:t>Regarding t</w:t>
      </w:r>
      <w:r w:rsidR="007E4002" w:rsidRPr="00C45029">
        <w:t>he recommendations noted, Dominica will pursue in due course, after considerable review and consultation, within resource capacities.</w:t>
      </w:r>
    </w:p>
    <w:p w14:paraId="6C68BFE0" w14:textId="7DDE404B" w:rsidR="007E4002" w:rsidRPr="001625FD" w:rsidRDefault="00552ED2" w:rsidP="00552ED2">
      <w:pPr>
        <w:pStyle w:val="SingleTxtG"/>
      </w:pPr>
      <w:r w:rsidRPr="001625FD">
        <w:t>630.</w:t>
      </w:r>
      <w:r w:rsidRPr="001625FD">
        <w:tab/>
      </w:r>
      <w:r w:rsidR="007E4002" w:rsidRPr="00C45029">
        <w:t xml:space="preserve">On matters relating to the ratification of international human rights conventions that Dominica is not yet a party to, Dominica wishes to </w:t>
      </w:r>
      <w:r w:rsidR="007E4002" w:rsidRPr="001625FD">
        <w:t>analyse</w:t>
      </w:r>
      <w:r w:rsidR="007E4002" w:rsidRPr="00C45029">
        <w:t xml:space="preserve"> existing human and financial resources and legislation to ensure effective implementation of these various conventions and timely reporting</w:t>
      </w:r>
      <w:r w:rsidR="007E4002" w:rsidRPr="001625FD">
        <w:t xml:space="preserve"> on </w:t>
      </w:r>
      <w:r w:rsidR="007E4002">
        <w:t>their</w:t>
      </w:r>
      <w:r w:rsidR="007E4002" w:rsidRPr="001625FD">
        <w:t xml:space="preserve"> implementation</w:t>
      </w:r>
      <w:r w:rsidR="007E4002" w:rsidRPr="00C45029">
        <w:t>.</w:t>
      </w:r>
    </w:p>
    <w:p w14:paraId="0995E0BA" w14:textId="00B36960" w:rsidR="007E4002" w:rsidRPr="001625FD" w:rsidRDefault="00552ED2" w:rsidP="00552ED2">
      <w:pPr>
        <w:pStyle w:val="SingleTxtG"/>
      </w:pPr>
      <w:r w:rsidRPr="001625FD">
        <w:t>631.</w:t>
      </w:r>
      <w:r w:rsidRPr="001625FD">
        <w:tab/>
      </w:r>
      <w:r w:rsidR="007E4002" w:rsidRPr="00C45029">
        <w:t xml:space="preserve">Concerning recommendations to corporal punishment, the Ministry of Education and Human Resource Development </w:t>
      </w:r>
      <w:r w:rsidR="007E4002" w:rsidRPr="001625FD">
        <w:t>was</w:t>
      </w:r>
      <w:r w:rsidR="007E4002" w:rsidRPr="00C45029">
        <w:t xml:space="preserve"> promoting alternative disciplinary practices through the Chi</w:t>
      </w:r>
      <w:r w:rsidR="007E4002" w:rsidRPr="001625FD">
        <w:t>ld Friendly School initiative, in order</w:t>
      </w:r>
      <w:r w:rsidR="007E4002" w:rsidRPr="00C45029">
        <w:t xml:space="preserve"> to decrease the use of corporal punishment. Additionally, other ministries continue</w:t>
      </w:r>
      <w:r w:rsidR="007E4002" w:rsidRPr="001625FD">
        <w:t>d</w:t>
      </w:r>
      <w:r w:rsidR="007E4002" w:rsidRPr="00C45029">
        <w:t xml:space="preserve"> to implement program</w:t>
      </w:r>
      <w:r w:rsidR="007E4002" w:rsidRPr="001625FD">
        <w:t>me</w:t>
      </w:r>
      <w:r w:rsidR="007E4002" w:rsidRPr="00C45029">
        <w:t>s promoting alternative approaches to discipline, including the use of School-Wide Posi</w:t>
      </w:r>
      <w:r w:rsidR="007E4002" w:rsidRPr="001625FD">
        <w:t xml:space="preserve">tive Behavioural Practices, as </w:t>
      </w:r>
      <w:r w:rsidR="007E4002" w:rsidRPr="00C45029">
        <w:t>an effort for eventual elimination</w:t>
      </w:r>
      <w:r w:rsidR="007E4002" w:rsidRPr="001625FD">
        <w:t xml:space="preserve"> of corporal punishment</w:t>
      </w:r>
      <w:r w:rsidR="007E4002" w:rsidRPr="00C45029">
        <w:t>.</w:t>
      </w:r>
    </w:p>
    <w:p w14:paraId="55DAE5DC" w14:textId="0BA2BC10" w:rsidR="007E4002" w:rsidRPr="001625FD" w:rsidRDefault="00552ED2" w:rsidP="00552ED2">
      <w:pPr>
        <w:pStyle w:val="SingleTxtG"/>
      </w:pPr>
      <w:r w:rsidRPr="001625FD">
        <w:t>632.</w:t>
      </w:r>
      <w:r w:rsidRPr="001625FD">
        <w:tab/>
      </w:r>
      <w:r w:rsidR="007E4002" w:rsidRPr="001625FD">
        <w:rPr>
          <w:noProof/>
          <w:lang w:eastAsia="en-GB"/>
        </w:rPr>
        <w:drawing>
          <wp:anchor distT="0" distB="0" distL="114300" distR="114300" simplePos="0" relativeHeight="251664384" behindDoc="0" locked="0" layoutInCell="1" allowOverlap="0" wp14:anchorId="7AE7D19D" wp14:editId="57DBCF52">
            <wp:simplePos x="0" y="0"/>
            <wp:positionH relativeFrom="page">
              <wp:posOffset>7120255</wp:posOffset>
            </wp:positionH>
            <wp:positionV relativeFrom="page">
              <wp:posOffset>4805045</wp:posOffset>
            </wp:positionV>
            <wp:extent cx="12065" cy="1841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065" cy="1841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1625FD">
        <w:rPr>
          <w:noProof/>
          <w:lang w:eastAsia="en-GB"/>
        </w:rPr>
        <w:drawing>
          <wp:anchor distT="0" distB="0" distL="114300" distR="114300" simplePos="0" relativeHeight="251665408" behindDoc="0" locked="0" layoutInCell="1" allowOverlap="0" wp14:anchorId="2A616242" wp14:editId="559E4750">
            <wp:simplePos x="0" y="0"/>
            <wp:positionH relativeFrom="page">
              <wp:posOffset>6790690</wp:posOffset>
            </wp:positionH>
            <wp:positionV relativeFrom="page">
              <wp:posOffset>8244205</wp:posOffset>
            </wp:positionV>
            <wp:extent cx="12065" cy="63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065" cy="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E4002" w:rsidRPr="001625FD">
        <w:t>Regarding</w:t>
      </w:r>
      <w:r w:rsidR="007E4002" w:rsidRPr="00C45029">
        <w:t xml:space="preserve"> the death penalty, as stated by the delegation, in May 2019, Dominica voted at the United Nations last year, in favour of the </w:t>
      </w:r>
      <w:r w:rsidR="007E4002" w:rsidRPr="001625FD">
        <w:t>moratorium on the death penalty. Thus, o</w:t>
      </w:r>
      <w:r w:rsidR="007E4002" w:rsidRPr="00C45029">
        <w:t xml:space="preserve">n </w:t>
      </w:r>
      <w:r w:rsidR="007E4002" w:rsidRPr="001625FD">
        <w:t xml:space="preserve">its </w:t>
      </w:r>
      <w:r w:rsidR="007E4002" w:rsidRPr="00C45029">
        <w:t xml:space="preserve">40th year of Independence Celebrations, the Prime Minister spoke specifically about starting a </w:t>
      </w:r>
      <w:r w:rsidR="007E4002">
        <w:t>d</w:t>
      </w:r>
      <w:r w:rsidR="007E4002" w:rsidRPr="00C45029">
        <w:t xml:space="preserve">ialogue on capital punishment. </w:t>
      </w:r>
      <w:r w:rsidR="007E4002" w:rsidRPr="001625FD">
        <w:t xml:space="preserve">Dominica was </w:t>
      </w:r>
      <w:r w:rsidR="007E4002" w:rsidRPr="00C45029">
        <w:t xml:space="preserve">open to having assistance to facilitate a national dialogue on this issue. Furthermore, </w:t>
      </w:r>
      <w:r w:rsidR="007E4002" w:rsidRPr="001625FD">
        <w:t xml:space="preserve">it </w:t>
      </w:r>
      <w:r w:rsidR="007E4002" w:rsidRPr="00C45029">
        <w:t>remain</w:t>
      </w:r>
      <w:r w:rsidR="007E4002" w:rsidRPr="001625FD">
        <w:t>ed</w:t>
      </w:r>
      <w:r w:rsidR="007E4002" w:rsidRPr="00C45029">
        <w:t xml:space="preserve"> committed to updating </w:t>
      </w:r>
      <w:r w:rsidR="007E4002" w:rsidRPr="001625FD">
        <w:t xml:space="preserve">its </w:t>
      </w:r>
      <w:r w:rsidR="007E4002" w:rsidRPr="00C45029">
        <w:t>legislation t</w:t>
      </w:r>
      <w:r w:rsidR="007E4002" w:rsidRPr="001625FD">
        <w:t>o reflect current day realities. However, c</w:t>
      </w:r>
      <w:r w:rsidR="007E4002" w:rsidRPr="00C45029">
        <w:t>on</w:t>
      </w:r>
      <w:r w:rsidR="007E4002" w:rsidRPr="001625FD">
        <w:t>straint on resources made</w:t>
      </w:r>
      <w:r w:rsidR="007E4002" w:rsidRPr="00C45029">
        <w:t xml:space="preserve"> it difficult to address all of </w:t>
      </w:r>
      <w:r w:rsidR="007E4002" w:rsidRPr="001625FD">
        <w:t xml:space="preserve">the issues </w:t>
      </w:r>
      <w:r w:rsidR="007E4002" w:rsidRPr="00C45029">
        <w:t>in a timely manner. Dominica will continue to seek support to review legislation and prepare suggested amendments.</w:t>
      </w:r>
    </w:p>
    <w:p w14:paraId="49B0FBCB" w14:textId="5859E493" w:rsidR="007E4002" w:rsidRPr="001625FD" w:rsidRDefault="00552ED2" w:rsidP="00552ED2">
      <w:pPr>
        <w:pStyle w:val="SingleTxtG"/>
      </w:pPr>
      <w:r w:rsidRPr="001625FD">
        <w:t>633.</w:t>
      </w:r>
      <w:r w:rsidRPr="001625FD">
        <w:tab/>
      </w:r>
      <w:r w:rsidR="007E4002" w:rsidRPr="00C45029">
        <w:t xml:space="preserve">Dominica </w:t>
      </w:r>
      <w:r w:rsidR="007E4002" w:rsidRPr="001625FD">
        <w:t>appreciated assistance from</w:t>
      </w:r>
      <w:r w:rsidR="007E4002" w:rsidRPr="00C45029">
        <w:t xml:space="preserve"> bilateral and multilateral partners </w:t>
      </w:r>
      <w:r w:rsidR="007E4002" w:rsidRPr="001625FD">
        <w:t xml:space="preserve">and </w:t>
      </w:r>
      <w:r w:rsidR="007E4002" w:rsidRPr="00C45029">
        <w:t>call for continued support.</w:t>
      </w:r>
      <w:r w:rsidR="007E4002" w:rsidRPr="001625FD">
        <w:t xml:space="preserve"> </w:t>
      </w:r>
    </w:p>
    <w:p w14:paraId="25B8708A" w14:textId="77777777" w:rsidR="007E4002" w:rsidRPr="001625FD" w:rsidRDefault="007E4002" w:rsidP="007E4002">
      <w:pPr>
        <w:keepNext/>
        <w:keepLines/>
        <w:tabs>
          <w:tab w:val="right" w:pos="851"/>
        </w:tabs>
        <w:spacing w:before="240" w:after="120" w:line="240" w:lineRule="exact"/>
        <w:ind w:left="1134" w:right="1134" w:hanging="1134"/>
        <w:rPr>
          <w:b/>
        </w:rPr>
      </w:pPr>
      <w:r w:rsidRPr="001625FD">
        <w:rPr>
          <w:b/>
        </w:rPr>
        <w:tab/>
        <w:t>2.</w:t>
      </w:r>
      <w:r w:rsidRPr="001625FD">
        <w:rPr>
          <w:b/>
        </w:rPr>
        <w:tab/>
        <w:t xml:space="preserve">Views expressed by Member and observer States of the Council on the outcome of the review </w:t>
      </w:r>
    </w:p>
    <w:p w14:paraId="2FC23726" w14:textId="08FFCCA1" w:rsidR="007E4002" w:rsidRPr="001625FD" w:rsidRDefault="00552ED2" w:rsidP="00552ED2">
      <w:pPr>
        <w:pStyle w:val="SingleTxtG"/>
      </w:pPr>
      <w:r w:rsidRPr="001625FD">
        <w:t>634.</w:t>
      </w:r>
      <w:r w:rsidRPr="001625FD">
        <w:tab/>
      </w:r>
      <w:r w:rsidR="007E4002" w:rsidRPr="001625FD">
        <w:t>During the adoption of the outcome of the review of Dominica, 13 delegations made statements.</w:t>
      </w:r>
      <w:r w:rsidR="00C71843" w:rsidRPr="00C71843">
        <w:rPr>
          <w:rStyle w:val="FootnoteReference"/>
          <w:sz w:val="20"/>
          <w:vertAlign w:val="baseline"/>
        </w:rPr>
        <w:footnoteReference w:customMarkFollows="1" w:id="46"/>
        <w:t>**</w:t>
      </w:r>
    </w:p>
    <w:p w14:paraId="48CA7E8D" w14:textId="1AB7673A" w:rsidR="007E4002" w:rsidRPr="001625FD" w:rsidRDefault="00552ED2" w:rsidP="00552ED2">
      <w:pPr>
        <w:pStyle w:val="SingleTxtG"/>
      </w:pPr>
      <w:r w:rsidRPr="001625FD">
        <w:t>635.</w:t>
      </w:r>
      <w:r w:rsidRPr="001625FD">
        <w:tab/>
      </w:r>
      <w:r w:rsidR="007E4002" w:rsidRPr="001625FD">
        <w:t xml:space="preserve">Saint Kitts and Nevis welcomed that Dominica demonstrated a high level of commitment accepting many recommendations, despite the fact that Dominica was still recovering from the devastating impact of Hurricane Maria. It noted with satisfaction that Dominica developed the National Resilience Development Strategy, as well as its 5-year poverty reduction strategy and related action plan. It encouraged Dominica to continue its efforts to protect the rights of its citizens, especially throughout the rebuilding process, and called the international community to support </w:t>
      </w:r>
      <w:r w:rsidR="007E4002">
        <w:t xml:space="preserve">the </w:t>
      </w:r>
      <w:r w:rsidR="007E4002" w:rsidRPr="001625FD">
        <w:t>efforts</w:t>
      </w:r>
      <w:r w:rsidR="007E4002">
        <w:t xml:space="preserve"> of Dominica in</w:t>
      </w:r>
      <w:r w:rsidR="007E4002" w:rsidRPr="001625FD">
        <w:t xml:space="preserve"> building resilience.</w:t>
      </w:r>
    </w:p>
    <w:p w14:paraId="1B65C795" w14:textId="10E0CA23" w:rsidR="007E4002" w:rsidRPr="001625FD" w:rsidRDefault="00552ED2" w:rsidP="00552ED2">
      <w:pPr>
        <w:pStyle w:val="SingleTxtG"/>
      </w:pPr>
      <w:r w:rsidRPr="001625FD">
        <w:t>636.</w:t>
      </w:r>
      <w:r w:rsidRPr="001625FD">
        <w:tab/>
      </w:r>
      <w:r w:rsidR="007E4002" w:rsidRPr="00E12F8C">
        <w:t>Saint Lucia noted that it also</w:t>
      </w:r>
      <w:r w:rsidR="007E4002" w:rsidRPr="00F121B6">
        <w:t xml:space="preserve"> benefited twice from the Voluntary Technical Assistance Trust Fund to Support the Participation of Least Developed Countries and Small Island Developing States in the Work of the Human Rights Council</w:t>
      </w:r>
      <w:r w:rsidR="007E4002" w:rsidRPr="004536B1">
        <w:t xml:space="preserve"> and acknowledged the positive impact of the</w:t>
      </w:r>
      <w:r w:rsidR="007E4002" w:rsidRPr="00D11613">
        <w:t xml:space="preserve"> Trust Fund</w:t>
      </w:r>
      <w:r w:rsidR="007E4002" w:rsidRPr="001625FD">
        <w:t xml:space="preserve"> for </w:t>
      </w:r>
      <w:r w:rsidR="007E4002">
        <w:t>L</w:t>
      </w:r>
      <w:r w:rsidR="007E4002" w:rsidRPr="001625FD">
        <w:t xml:space="preserve">east </w:t>
      </w:r>
      <w:r w:rsidR="007E4002">
        <w:t>D</w:t>
      </w:r>
      <w:r w:rsidR="007E4002" w:rsidRPr="001625FD">
        <w:t>evelop</w:t>
      </w:r>
      <w:r w:rsidR="007E4002">
        <w:t>ed</w:t>
      </w:r>
      <w:r w:rsidR="007E4002" w:rsidRPr="001625FD">
        <w:t xml:space="preserve"> </w:t>
      </w:r>
      <w:r w:rsidR="007E4002">
        <w:t>Countries</w:t>
      </w:r>
      <w:r w:rsidR="007E4002" w:rsidRPr="001625FD">
        <w:t xml:space="preserve"> and Small Island Developing States. It commended Dominica for accepting recommendations related to gender equality, social protection and climate resilience. It noted that Dominica was not deterred from working effectively to implement the recommendations accepted, despite a number of challenges, which mostly resulted from the natural disasters suffered during the past five years. It noted </w:t>
      </w:r>
      <w:r w:rsidR="007E4002">
        <w:t xml:space="preserve">the </w:t>
      </w:r>
      <w:r w:rsidR="007E4002" w:rsidRPr="001625FD">
        <w:t>commitment</w:t>
      </w:r>
      <w:r w:rsidR="007E4002">
        <w:t xml:space="preserve"> of Dominica</w:t>
      </w:r>
      <w:r w:rsidR="007E4002" w:rsidRPr="001625FD">
        <w:t xml:space="preserve"> to provide health care for all citizens, enacting legislation aimed at preventing and combating trafficking in persons, and developing a related Standard Operating Procedure. It reiterated its support to Dominica.</w:t>
      </w:r>
    </w:p>
    <w:p w14:paraId="2AA6693C" w14:textId="767F68B4" w:rsidR="007E4002" w:rsidRPr="001625FD" w:rsidRDefault="00552ED2" w:rsidP="00552ED2">
      <w:pPr>
        <w:pStyle w:val="SingleTxtG"/>
      </w:pPr>
      <w:r w:rsidRPr="001625FD">
        <w:t>637.</w:t>
      </w:r>
      <w:r w:rsidRPr="001625FD">
        <w:tab/>
      </w:r>
      <w:r w:rsidR="007E4002" w:rsidRPr="001625FD">
        <w:t xml:space="preserve">Serbia commended </w:t>
      </w:r>
      <w:r w:rsidR="007E4002">
        <w:t>the</w:t>
      </w:r>
      <w:r w:rsidR="007E4002" w:rsidRPr="001625FD">
        <w:t xml:space="preserve"> determination </w:t>
      </w:r>
      <w:r w:rsidR="007E4002">
        <w:t xml:space="preserve">of Dominica </w:t>
      </w:r>
      <w:r w:rsidR="007E4002" w:rsidRPr="001625FD">
        <w:t>to build the world</w:t>
      </w:r>
      <w:r w:rsidR="00CF11FA">
        <w:t>’</w:t>
      </w:r>
      <w:r w:rsidR="007E4002" w:rsidRPr="001625FD">
        <w:t xml:space="preserve">s first climate-resilient nation, as well as its decision to continue developing social protection programmes in favor of the elderly and most vulnerable persons. Serbia also noted </w:t>
      </w:r>
      <w:r w:rsidR="007E4002">
        <w:t>the</w:t>
      </w:r>
      <w:r w:rsidR="007E4002" w:rsidRPr="001625FD">
        <w:t xml:space="preserve"> intention</w:t>
      </w:r>
      <w:r w:rsidR="007E4002">
        <w:t xml:space="preserve"> of Dominica</w:t>
      </w:r>
      <w:r w:rsidR="007E4002" w:rsidRPr="001625FD">
        <w:t xml:space="preserve"> to ratify the International Convention on the Elimination of All Forms of Racial Discrimination, the International Convention for the Protection of All Persons from Enforced Disappearance, and the Convention on the Prevention and Punishment of the Crime of Genocide. Serbia encouraged Dominica to persist in its efforts to establish a national human rights institution.</w:t>
      </w:r>
    </w:p>
    <w:p w14:paraId="4D1FEEEC" w14:textId="73754FB3" w:rsidR="007E4002" w:rsidRPr="00574928" w:rsidRDefault="00552ED2" w:rsidP="00552ED2">
      <w:pPr>
        <w:pStyle w:val="SingleTxtG"/>
      </w:pPr>
      <w:r w:rsidRPr="00574928">
        <w:t>638.</w:t>
      </w:r>
      <w:r w:rsidRPr="00574928">
        <w:tab/>
      </w:r>
      <w:r w:rsidR="007E4002" w:rsidRPr="00574928">
        <w:t>Seychelles commended Dominica for accepting many recommendations received under its third universal periodic review. Seychelles acknowledged the important challenges related to climate change faced by Dominica, and obstacles to its genuine aspirations towards the promotion and protection of human rights. Seychelles encouraged Dominica to continue engagement with the United Nations human rights mechanisms and called on the international community to assist Dominica in addressing and mitigating such challenges.</w:t>
      </w:r>
    </w:p>
    <w:p w14:paraId="2D562FEC" w14:textId="62445B74" w:rsidR="000404C8" w:rsidRPr="001625FD" w:rsidRDefault="00552ED2" w:rsidP="00552ED2">
      <w:pPr>
        <w:pStyle w:val="SingleTxtG"/>
      </w:pPr>
      <w:r w:rsidRPr="001625FD">
        <w:t>639.</w:t>
      </w:r>
      <w:r w:rsidRPr="001625FD">
        <w:tab/>
      </w:r>
      <w:r w:rsidR="006B1D1F" w:rsidRPr="006B1D1F">
        <w:t>UNFPA expressed its intention to support Dominica to develop a national sexual and reproductive health policy in line the government</w:t>
      </w:r>
      <w:r w:rsidR="00CF11FA">
        <w:t>’</w:t>
      </w:r>
      <w:r w:rsidR="006B1D1F" w:rsidRPr="006B1D1F">
        <w:t>s rights-based approach to achieving universal health coverage and access. It indicated that Dominica will benefit from the current sexual and reproductive health legislative review in the Caribbean with a focus on vulnerable populations. It pledged to continue supporting Dominica</w:t>
      </w:r>
      <w:r w:rsidR="00CF11FA">
        <w:t>’</w:t>
      </w:r>
      <w:r w:rsidR="006B1D1F" w:rsidRPr="006B1D1F">
        <w:t>s efforts relating to the improved delivery of sexuality education. It also offered to facilitate South-South cooperation between Dominica and Jamaica to learn from approaches proven to break cycles of teenage pregnancy and poverty among the adolescent population. It also stated its commitment to support Dominica in its national recovery and rebuilding efforts in the aftermath of Hurricane Maria, including through strengthening the national capacity concerning reproductive health in emergencies issues.</w:t>
      </w:r>
      <w:r w:rsidR="006B1D1F">
        <w:t xml:space="preserve"> </w:t>
      </w:r>
      <w:r w:rsidR="00CF11FA">
        <w:t>’</w:t>
      </w:r>
    </w:p>
    <w:p w14:paraId="59BD8DDD" w14:textId="052E74D2" w:rsidR="007E4002" w:rsidRPr="001625FD" w:rsidRDefault="00552ED2" w:rsidP="00552ED2">
      <w:pPr>
        <w:pStyle w:val="SingleTxtG"/>
      </w:pPr>
      <w:r w:rsidRPr="001625FD">
        <w:t>640.</w:t>
      </w:r>
      <w:r w:rsidRPr="001625FD">
        <w:tab/>
      </w:r>
      <w:r w:rsidR="007E4002">
        <w:t xml:space="preserve">The Bolivarian Republic of </w:t>
      </w:r>
      <w:r w:rsidR="007E4002" w:rsidRPr="001625FD">
        <w:t xml:space="preserve">Venezuela acknowledged </w:t>
      </w:r>
      <w:r w:rsidR="007E4002">
        <w:t xml:space="preserve">the </w:t>
      </w:r>
      <w:r w:rsidR="007E4002" w:rsidRPr="001625FD">
        <w:t>efforts</w:t>
      </w:r>
      <w:r w:rsidR="007E4002">
        <w:t xml:space="preserve"> of Dominica</w:t>
      </w:r>
      <w:r w:rsidR="007E4002" w:rsidRPr="001625FD">
        <w:t xml:space="preserve"> to implement the recommendations accepted during its second </w:t>
      </w:r>
      <w:r w:rsidR="007E4002">
        <w:t>universal periodic review</w:t>
      </w:r>
      <w:r w:rsidR="007E4002" w:rsidRPr="001625FD">
        <w:t xml:space="preserve">, despite the difficulties and negative impact of the economic crises and natural disasters. </w:t>
      </w:r>
      <w:r w:rsidR="007E4002">
        <w:t>It</w:t>
      </w:r>
      <w:r w:rsidR="007E4002" w:rsidRPr="001625FD">
        <w:t xml:space="preserve"> appreciated that Dominica addresses the needs of the elderly, persons with disabilities and other vulnerable groups, through the programme “Yes, we care”. </w:t>
      </w:r>
      <w:r w:rsidR="007E4002">
        <w:t>It</w:t>
      </w:r>
      <w:r w:rsidR="007E4002" w:rsidRPr="001625FD">
        <w:t xml:space="preserve"> also welcomed </w:t>
      </w:r>
      <w:r w:rsidR="007E4002">
        <w:t>the efforts of Dominica in relation to</w:t>
      </w:r>
      <w:r w:rsidR="007E4002" w:rsidRPr="001625FD">
        <w:t xml:space="preserve"> free universal education, including in rural areas.</w:t>
      </w:r>
    </w:p>
    <w:p w14:paraId="57F82DAD" w14:textId="78C3A8C5" w:rsidR="007E4002" w:rsidRPr="001625FD" w:rsidRDefault="00552ED2" w:rsidP="00552ED2">
      <w:pPr>
        <w:pStyle w:val="SingleTxtG"/>
      </w:pPr>
      <w:r w:rsidRPr="001625FD">
        <w:t>641.</w:t>
      </w:r>
      <w:r w:rsidRPr="001625FD">
        <w:tab/>
      </w:r>
      <w:r w:rsidR="007E4002" w:rsidRPr="001625FD">
        <w:t xml:space="preserve">The Bahamas noted that, notwithstanding the challenges faced by Dominica, its prioritization of commitments with respect to the </w:t>
      </w:r>
      <w:r w:rsidR="007E4002">
        <w:t>universal periodic review</w:t>
      </w:r>
      <w:r w:rsidR="007E4002" w:rsidRPr="001625FD">
        <w:t xml:space="preserve"> was commendable. It was pleased that Dominica accepted its recommendations. It noted that Dominica has experienced catastrophic natural disasters in recent years, which have had devastating impacts on the financial and human resources of the country. It encouraged the</w:t>
      </w:r>
      <w:r w:rsidR="007E4002">
        <w:t xml:space="preserve"> </w:t>
      </w:r>
      <w:r w:rsidR="00123A65">
        <w:t xml:space="preserve">Human Rights </w:t>
      </w:r>
      <w:r w:rsidR="007E4002" w:rsidRPr="001625FD">
        <w:t>Council and the international community to continue to support Dominica, including its goal of becoming the world</w:t>
      </w:r>
      <w:r w:rsidR="00CF11FA">
        <w:t>’</w:t>
      </w:r>
      <w:r w:rsidR="007E4002" w:rsidRPr="001625FD">
        <w:t xml:space="preserve">s first climate resilient nation. </w:t>
      </w:r>
    </w:p>
    <w:p w14:paraId="66FD303E" w14:textId="18F48CA1" w:rsidR="007E4002" w:rsidRPr="001625FD" w:rsidRDefault="00552ED2" w:rsidP="00552ED2">
      <w:pPr>
        <w:pStyle w:val="SingleTxtG"/>
      </w:pPr>
      <w:r w:rsidRPr="001625FD">
        <w:t>642.</w:t>
      </w:r>
      <w:r w:rsidRPr="001625FD">
        <w:tab/>
      </w:r>
      <w:r w:rsidR="007E4002" w:rsidRPr="001625FD">
        <w:t xml:space="preserve">Barbados applauded </w:t>
      </w:r>
      <w:r w:rsidR="007E4002">
        <w:t>the</w:t>
      </w:r>
      <w:r w:rsidR="007E4002" w:rsidRPr="001625FD">
        <w:t xml:space="preserve"> commitment</w:t>
      </w:r>
      <w:r w:rsidR="007E4002">
        <w:t xml:space="preserve"> of Dominica</w:t>
      </w:r>
      <w:r w:rsidR="007E4002" w:rsidRPr="001625FD">
        <w:t xml:space="preserve"> to enhance </w:t>
      </w:r>
      <w:r w:rsidR="007E4002">
        <w:t>its</w:t>
      </w:r>
      <w:r w:rsidR="007E4002" w:rsidRPr="001625FD">
        <w:t xml:space="preserve"> resilience to climate change. </w:t>
      </w:r>
      <w:r w:rsidR="007E4002">
        <w:t>It</w:t>
      </w:r>
      <w:r w:rsidR="007E4002" w:rsidRPr="001625FD">
        <w:t xml:space="preserve"> recognized that the damage caused by storms, that are increasing in intensity on account of changing weather patterns, have threatened the enjoyment of citizens of their human rights. </w:t>
      </w:r>
      <w:r w:rsidR="007E4002">
        <w:t>It</w:t>
      </w:r>
      <w:r w:rsidR="007E4002" w:rsidRPr="001625FD">
        <w:t xml:space="preserve"> also encouraged Dominica, in line with its accepted recommendations, to continue implementing policies and programmes on behalf of all citizens, and especially those who are most vulnerable to the debilitating impacts of climate change, on the enjoyment of their human rights.</w:t>
      </w:r>
    </w:p>
    <w:p w14:paraId="1A30B808" w14:textId="77B5EA90" w:rsidR="007E4002" w:rsidRPr="001625FD" w:rsidRDefault="00552ED2" w:rsidP="00552ED2">
      <w:pPr>
        <w:pStyle w:val="SingleTxtG"/>
      </w:pPr>
      <w:r w:rsidRPr="001625FD">
        <w:t>643.</w:t>
      </w:r>
      <w:r w:rsidRPr="001625FD">
        <w:tab/>
      </w:r>
      <w:r w:rsidR="007E4002" w:rsidRPr="001625FD">
        <w:t xml:space="preserve">Brazil reiterated its solidarity </w:t>
      </w:r>
      <w:r w:rsidR="007E4002">
        <w:t>with</w:t>
      </w:r>
      <w:r w:rsidR="007E4002" w:rsidRPr="001625FD">
        <w:t xml:space="preserve"> Dominica and welcomed </w:t>
      </w:r>
      <w:r w:rsidR="007E4002">
        <w:t>the</w:t>
      </w:r>
      <w:r w:rsidR="007E4002" w:rsidRPr="001625FD">
        <w:t xml:space="preserve"> initiative </w:t>
      </w:r>
      <w:r w:rsidR="007E4002">
        <w:t xml:space="preserve">of Dominica </w:t>
      </w:r>
      <w:r w:rsidR="007E4002" w:rsidRPr="001625FD">
        <w:t xml:space="preserve">to apply the lessons learned in favor of the victims of the Hurricane Dorian. Brazil commended the criminalization of marital rape, as well as the efforts to provide home care for </w:t>
      </w:r>
      <w:r w:rsidR="007E4002">
        <w:t xml:space="preserve">the </w:t>
      </w:r>
      <w:r w:rsidR="007E4002" w:rsidRPr="001625FD">
        <w:t xml:space="preserve">elderly and critically ill patients. </w:t>
      </w:r>
      <w:r w:rsidR="007E4002">
        <w:t>It</w:t>
      </w:r>
      <w:r w:rsidR="007E4002" w:rsidRPr="001625FD">
        <w:t xml:space="preserve"> encouraged Dominica to enforce adequately its National Action Plan on Child Sexual Abuse and to abolish corporal punishment against children in the justice system. </w:t>
      </w:r>
      <w:r w:rsidR="007E4002">
        <w:t>It</w:t>
      </w:r>
      <w:r w:rsidR="007E4002" w:rsidRPr="001625FD">
        <w:t xml:space="preserve"> also encouraged Dominica to</w:t>
      </w:r>
      <w:r w:rsidR="007E4002">
        <w:t xml:space="preserve"> </w:t>
      </w:r>
      <w:r w:rsidR="007E4002" w:rsidRPr="001625FD">
        <w:t>further address the needs of the most vulnerable persons and to adopt legislation and national policies related to the rights of persons with disabilities.</w:t>
      </w:r>
    </w:p>
    <w:p w14:paraId="5A10C7E6" w14:textId="79F2EE89" w:rsidR="007E4002" w:rsidRPr="001625FD" w:rsidRDefault="00552ED2" w:rsidP="00552ED2">
      <w:pPr>
        <w:pStyle w:val="SingleTxtG"/>
      </w:pPr>
      <w:r w:rsidRPr="001625FD">
        <w:t>644.</w:t>
      </w:r>
      <w:r w:rsidRPr="001625FD">
        <w:tab/>
      </w:r>
      <w:r w:rsidR="007E4002" w:rsidRPr="001625FD">
        <w:t xml:space="preserve">Chile recognized the challenges faced by Dominica, resulting from climate changes that affect disproportionally the most vulnerable population. </w:t>
      </w:r>
      <w:r w:rsidR="007E4002">
        <w:t>It</w:t>
      </w:r>
      <w:r w:rsidR="007E4002" w:rsidRPr="001625FD">
        <w:t xml:space="preserve"> welcomed the Resilience Law adopted in 2018, which will contribute to recover and rebuild the country and mitigate the effects of natural disasters. </w:t>
      </w:r>
      <w:r w:rsidR="007E4002">
        <w:t>It</w:t>
      </w:r>
      <w:r w:rsidR="007E4002" w:rsidRPr="001625FD">
        <w:t xml:space="preserve"> acknowledge</w:t>
      </w:r>
      <w:r w:rsidR="007E4002">
        <w:t>d</w:t>
      </w:r>
      <w:r w:rsidR="007E4002" w:rsidRPr="001625FD">
        <w:t xml:space="preserve"> </w:t>
      </w:r>
      <w:r w:rsidR="007E4002">
        <w:t>the</w:t>
      </w:r>
      <w:r w:rsidR="007E4002" w:rsidRPr="001625FD">
        <w:t xml:space="preserve"> efforts</w:t>
      </w:r>
      <w:r w:rsidR="007E4002">
        <w:t xml:space="preserve"> of Dominica</w:t>
      </w:r>
      <w:r w:rsidR="007E4002" w:rsidRPr="001625FD">
        <w:t xml:space="preserve"> to strengthen its legislative frame to promote and protect human rights, and welcomed </w:t>
      </w:r>
      <w:r w:rsidR="007E4002">
        <w:t>the</w:t>
      </w:r>
      <w:r w:rsidR="007E4002" w:rsidRPr="001625FD">
        <w:t xml:space="preserve"> intention</w:t>
      </w:r>
      <w:r w:rsidR="007E4002">
        <w:t xml:space="preserve"> of Dominica</w:t>
      </w:r>
      <w:r w:rsidR="007E4002" w:rsidRPr="001625FD">
        <w:t xml:space="preserve"> to initiate a national dialogue on the death penalty. It encouraged Dominica to continue with its efforts and to cooperation with the human rights mechanism to open dialogue spaces and to build an inclusive society.</w:t>
      </w:r>
    </w:p>
    <w:p w14:paraId="50D196D9" w14:textId="11D02A49" w:rsidR="007E4002" w:rsidRPr="001625FD" w:rsidRDefault="00552ED2" w:rsidP="00552ED2">
      <w:pPr>
        <w:pStyle w:val="SingleTxtG"/>
      </w:pPr>
      <w:r w:rsidRPr="001625FD">
        <w:t>645.</w:t>
      </w:r>
      <w:r w:rsidRPr="001625FD">
        <w:tab/>
      </w:r>
      <w:r w:rsidR="007E4002" w:rsidRPr="001625FD">
        <w:t xml:space="preserve">China commended </w:t>
      </w:r>
      <w:r w:rsidR="007E4002">
        <w:t xml:space="preserve">the </w:t>
      </w:r>
      <w:r w:rsidR="007E4002" w:rsidRPr="001625FD">
        <w:t>active participation</w:t>
      </w:r>
      <w:r w:rsidR="007E4002">
        <w:t xml:space="preserve"> of Dominica</w:t>
      </w:r>
      <w:r w:rsidR="007E4002" w:rsidRPr="001625FD">
        <w:t xml:space="preserve"> in its </w:t>
      </w:r>
      <w:r w:rsidR="007E4002">
        <w:t>third</w:t>
      </w:r>
      <w:r w:rsidR="007E4002" w:rsidRPr="001625FD">
        <w:t xml:space="preserve"> </w:t>
      </w:r>
      <w:r w:rsidR="007E4002">
        <w:t>universal periodic review</w:t>
      </w:r>
      <w:r w:rsidR="007E4002" w:rsidRPr="001625FD">
        <w:t xml:space="preserve"> and thanked it for having accepted the recommendations made by China. It hoped that the </w:t>
      </w:r>
      <w:r w:rsidR="007E4002">
        <w:t>G</w:t>
      </w:r>
      <w:r w:rsidR="007E4002" w:rsidRPr="001625FD">
        <w:t>overnment will continue to promote the economic and social development, and that the social protection system will be strengthened to meet the needs of the elderly, pe</w:t>
      </w:r>
      <w:r w:rsidR="007E4002">
        <w:t>rsons</w:t>
      </w:r>
      <w:r w:rsidR="007E4002" w:rsidRPr="001625FD">
        <w:t xml:space="preserve"> with disabilities and the most vulnerable persons.</w:t>
      </w:r>
    </w:p>
    <w:p w14:paraId="1394E9F0" w14:textId="3D376951" w:rsidR="007E4002" w:rsidRPr="001625FD" w:rsidRDefault="00552ED2" w:rsidP="00552ED2">
      <w:pPr>
        <w:pStyle w:val="SingleTxtG"/>
      </w:pPr>
      <w:r w:rsidRPr="001625FD">
        <w:t>646.</w:t>
      </w:r>
      <w:r w:rsidRPr="001625FD">
        <w:tab/>
      </w:r>
      <w:r w:rsidR="007E4002" w:rsidRPr="00F121B6">
        <w:t>Cuba congratulated Dominica for having accepted a number of recommendations, thus demonstrating its commitment to the universal periodic review</w:t>
      </w:r>
      <w:r w:rsidR="007E4002" w:rsidRPr="004536B1">
        <w:t xml:space="preserve"> mechanism. It thanked, in particular, Dominica for having accepted the recommendations made by Cuba regarding </w:t>
      </w:r>
      <w:r w:rsidR="007E4002" w:rsidRPr="00241E90">
        <w:t>the elimination of poverty</w:t>
      </w:r>
      <w:r w:rsidR="007E4002" w:rsidRPr="00B40BA2">
        <w:t xml:space="preserve"> and</w:t>
      </w:r>
      <w:r w:rsidR="007E4002" w:rsidRPr="00E566A7">
        <w:t xml:space="preserve"> increas</w:t>
      </w:r>
      <w:r w:rsidR="007E4002" w:rsidRPr="00D11613">
        <w:t>ing</w:t>
      </w:r>
      <w:r w:rsidR="007E4002" w:rsidRPr="00F121B6">
        <w:t xml:space="preserve"> health care coverage and education. Cuba wished Dominica a lot of success to implement the recommendations despite the challenges that it faced as a S</w:t>
      </w:r>
      <w:r w:rsidR="007E4002" w:rsidRPr="004536B1">
        <w:t xml:space="preserve">mall </w:t>
      </w:r>
      <w:r w:rsidR="007E4002" w:rsidRPr="00D11613">
        <w:t>Island D</w:t>
      </w:r>
      <w:r w:rsidR="007E4002" w:rsidRPr="00F121B6">
        <w:t xml:space="preserve">eveloping </w:t>
      </w:r>
      <w:r w:rsidR="007E4002" w:rsidRPr="00D11613">
        <w:t>State</w:t>
      </w:r>
      <w:r w:rsidR="007E4002" w:rsidRPr="00F121B6">
        <w:t>, and those resulting from the negative effects of natural disasters.</w:t>
      </w:r>
      <w:r w:rsidR="007E4002" w:rsidRPr="001625FD">
        <w:t xml:space="preserve"> </w:t>
      </w:r>
    </w:p>
    <w:p w14:paraId="52DF4D44" w14:textId="4434EB65" w:rsidR="007E4002" w:rsidRPr="006D4C74" w:rsidRDefault="00552ED2" w:rsidP="00552ED2">
      <w:pPr>
        <w:pStyle w:val="SingleTxtG"/>
      </w:pPr>
      <w:r w:rsidRPr="006D4C74">
        <w:t>647.</w:t>
      </w:r>
      <w:r w:rsidRPr="006D4C74">
        <w:tab/>
      </w:r>
      <w:r w:rsidR="007E4002" w:rsidRPr="001625FD">
        <w:t xml:space="preserve">Grenada noted </w:t>
      </w:r>
      <w:r w:rsidR="007E4002">
        <w:t>the</w:t>
      </w:r>
      <w:r w:rsidR="007E4002" w:rsidRPr="001625FD">
        <w:t xml:space="preserve"> commitment</w:t>
      </w:r>
      <w:r w:rsidR="007E4002">
        <w:t xml:space="preserve"> of Dominica</w:t>
      </w:r>
      <w:r w:rsidR="007E4002" w:rsidRPr="001625FD">
        <w:t xml:space="preserve"> to continue the promotion of gender equality, social protection and climate action. Grenada recognized the concrete steps taken by Dominica to launch the Climate Resilience Executing Agency</w:t>
      </w:r>
      <w:r w:rsidR="007E4002">
        <w:t xml:space="preserve"> and</w:t>
      </w:r>
      <w:r w:rsidR="007E4002" w:rsidRPr="001625FD">
        <w:t xml:space="preserve"> to rebuild Dominica as the first climate resilient nation. Grenada also welcomed the establishment of a national mechanism for implementation and follow up.</w:t>
      </w:r>
    </w:p>
    <w:p w14:paraId="5BA40291" w14:textId="77777777" w:rsidR="007E4002" w:rsidRPr="001625FD" w:rsidRDefault="007E4002" w:rsidP="007E4002">
      <w:pPr>
        <w:keepNext/>
        <w:keepLines/>
        <w:tabs>
          <w:tab w:val="right" w:pos="851"/>
        </w:tabs>
        <w:spacing w:before="240" w:after="120" w:line="240" w:lineRule="exact"/>
        <w:ind w:left="1134" w:right="1134" w:hanging="1134"/>
        <w:rPr>
          <w:b/>
        </w:rPr>
      </w:pPr>
      <w:r w:rsidRPr="001625FD">
        <w:rPr>
          <w:b/>
        </w:rPr>
        <w:tab/>
      </w:r>
      <w:r>
        <w:rPr>
          <w:b/>
        </w:rPr>
        <w:t>3</w:t>
      </w:r>
      <w:r w:rsidRPr="001625FD">
        <w:rPr>
          <w:b/>
        </w:rPr>
        <w:t>.</w:t>
      </w:r>
      <w:r w:rsidRPr="001625FD">
        <w:rPr>
          <w:b/>
        </w:rPr>
        <w:tab/>
        <w:t>General comments made by other stakeholders</w:t>
      </w:r>
    </w:p>
    <w:p w14:paraId="3E035EDA" w14:textId="314F246B" w:rsidR="007E4002" w:rsidRPr="001625FD" w:rsidRDefault="00552ED2" w:rsidP="00552ED2">
      <w:pPr>
        <w:pStyle w:val="SingleTxtG"/>
      </w:pPr>
      <w:r w:rsidRPr="001625FD">
        <w:t>648.</w:t>
      </w:r>
      <w:r w:rsidRPr="001625FD">
        <w:tab/>
      </w:r>
      <w:r w:rsidR="007E4002" w:rsidRPr="001625FD">
        <w:t xml:space="preserve">During the adoption of the outcome of the review of Dominica, three other stakeholders made statements. </w:t>
      </w:r>
    </w:p>
    <w:p w14:paraId="225A936F" w14:textId="4B059C6F" w:rsidR="007E4002" w:rsidRPr="001625FD" w:rsidRDefault="00552ED2" w:rsidP="00552ED2">
      <w:pPr>
        <w:pStyle w:val="SingleTxtG"/>
      </w:pPr>
      <w:r w:rsidRPr="001625FD">
        <w:t>649.</w:t>
      </w:r>
      <w:r w:rsidRPr="001625FD">
        <w:tab/>
      </w:r>
      <w:r w:rsidR="00E27265">
        <w:t>Edmund Rice International</w:t>
      </w:r>
      <w:r w:rsidR="007E4002">
        <w:t xml:space="preserve"> </w:t>
      </w:r>
      <w:r w:rsidR="007E4002" w:rsidRPr="001625FD">
        <w:t xml:space="preserve">commended </w:t>
      </w:r>
      <w:r w:rsidR="007E4002">
        <w:t>the</w:t>
      </w:r>
      <w:r w:rsidR="007E4002" w:rsidRPr="001625FD">
        <w:t xml:space="preserve"> intention</w:t>
      </w:r>
      <w:r w:rsidR="007E4002">
        <w:t xml:space="preserve"> of Dominica</w:t>
      </w:r>
      <w:r w:rsidR="007E4002" w:rsidRPr="001625FD">
        <w:t xml:space="preserve"> to become the first climate-resilient nation and </w:t>
      </w:r>
      <w:r w:rsidR="007E4002">
        <w:t>its</w:t>
      </w:r>
      <w:r w:rsidR="007E4002" w:rsidRPr="001625FD">
        <w:t xml:space="preserve"> rebuilding of the infrastructure of the education system, among other positive measures taken by Dominica. However, it noted that more work needed to be done to protect women and girls from gender-based violence, domestic abuse and child pornography. </w:t>
      </w:r>
      <w:r w:rsidR="007E4002" w:rsidRPr="00F121B6">
        <w:t>It was concerned at</w:t>
      </w:r>
      <w:r w:rsidR="007E4002" w:rsidRPr="001625FD">
        <w:t xml:space="preserve"> </w:t>
      </w:r>
      <w:r w:rsidR="007E4002">
        <w:t xml:space="preserve">the </w:t>
      </w:r>
      <w:r w:rsidR="007E4002" w:rsidRPr="001625FD">
        <w:t xml:space="preserve">high level of sexual crimes, including child victims, and sexual abuse at home or school. While appreciating the Juvenile Justice Reform Project included a new piece of legislation, it noted that </w:t>
      </w:r>
      <w:r w:rsidR="007E4002">
        <w:t xml:space="preserve">existing </w:t>
      </w:r>
      <w:r w:rsidR="007E4002" w:rsidRPr="001625FD">
        <w:t xml:space="preserve">legislation must be strengthened regarding the Care and Adoption Bill and the Child Justice Bill. It was concerned that not figures had been released by the </w:t>
      </w:r>
      <w:r w:rsidR="007E4002">
        <w:t>G</w:t>
      </w:r>
      <w:r w:rsidR="007E4002" w:rsidRPr="001625FD">
        <w:t xml:space="preserve">overnment on how many children had received a life sentence and at the fact that juveniles were held with adults in unsanitary and poor prison conditions. It supported and reiterated the recommendations made by many </w:t>
      </w:r>
      <w:r w:rsidR="007E4002">
        <w:t>S</w:t>
      </w:r>
      <w:r w:rsidR="007E4002" w:rsidRPr="001625FD">
        <w:t>tates to Dominica.</w:t>
      </w:r>
    </w:p>
    <w:p w14:paraId="07D6D2AF" w14:textId="7028099C" w:rsidR="007E4002" w:rsidRPr="001625FD" w:rsidRDefault="00552ED2" w:rsidP="00552ED2">
      <w:pPr>
        <w:pStyle w:val="SingleTxtG"/>
      </w:pPr>
      <w:r w:rsidRPr="001625FD">
        <w:t>650.</w:t>
      </w:r>
      <w:r w:rsidRPr="001625FD">
        <w:tab/>
      </w:r>
      <w:r w:rsidR="007E4002">
        <w:t xml:space="preserve">The Center for Global </w:t>
      </w:r>
      <w:r w:rsidR="007E4002" w:rsidRPr="001625FD">
        <w:t xml:space="preserve">Nonkilling welcomed </w:t>
      </w:r>
      <w:r w:rsidR="007E4002">
        <w:t>the</w:t>
      </w:r>
      <w:r w:rsidR="007E4002" w:rsidRPr="001625FD">
        <w:t xml:space="preserve"> ratification</w:t>
      </w:r>
      <w:r w:rsidR="007E4002">
        <w:t xml:space="preserve"> by Dominica</w:t>
      </w:r>
      <w:r w:rsidR="007E4002" w:rsidRPr="001625FD">
        <w:t xml:space="preserve"> of the Convention on the Prevention and </w:t>
      </w:r>
      <w:r w:rsidR="007E4002">
        <w:t>Punishment</w:t>
      </w:r>
      <w:r w:rsidR="007E4002" w:rsidRPr="001625FD">
        <w:t xml:space="preserve"> of the </w:t>
      </w:r>
      <w:r w:rsidR="007E4002">
        <w:t>C</w:t>
      </w:r>
      <w:r w:rsidR="007E4002" w:rsidRPr="001625FD">
        <w:t xml:space="preserve">rime </w:t>
      </w:r>
      <w:r w:rsidR="007E4002">
        <w:t>of</w:t>
      </w:r>
      <w:r w:rsidR="007E4002" w:rsidRPr="001625FD">
        <w:t xml:space="preserve"> Genocide and the International Convention on the Protection of All Persons from Enforced Disappearance, despite the difficulties resulting from climate circumstances. While recommendations related to death penalty were noted by Dominica, </w:t>
      </w:r>
      <w:r w:rsidR="007E4002">
        <w:t xml:space="preserve">it </w:t>
      </w:r>
      <w:r w:rsidR="007E4002" w:rsidRPr="001625FD">
        <w:t xml:space="preserve">appreciated that Dominica had requested assistance for opening a national dialogue on the issue and asked all the </w:t>
      </w:r>
      <w:r w:rsidR="007E4002">
        <w:t>S</w:t>
      </w:r>
      <w:r w:rsidR="007E4002" w:rsidRPr="001625FD">
        <w:t xml:space="preserve">tates to support this process. It welcomed </w:t>
      </w:r>
      <w:r w:rsidR="007E4002">
        <w:t>the</w:t>
      </w:r>
      <w:r w:rsidR="007E4002" w:rsidRPr="001625FD">
        <w:t xml:space="preserve"> intention</w:t>
      </w:r>
      <w:r w:rsidR="007E4002">
        <w:t xml:space="preserve"> of Dominica</w:t>
      </w:r>
      <w:r w:rsidR="007E4002" w:rsidRPr="001625FD">
        <w:t xml:space="preserve"> to become a climate resilient country.</w:t>
      </w:r>
    </w:p>
    <w:p w14:paraId="575D3061" w14:textId="447FA69F" w:rsidR="007E4002" w:rsidRPr="001625FD" w:rsidRDefault="00552ED2" w:rsidP="00552ED2">
      <w:pPr>
        <w:pStyle w:val="SingleTxtG"/>
      </w:pPr>
      <w:r w:rsidRPr="001625FD">
        <w:t>651.</w:t>
      </w:r>
      <w:r w:rsidRPr="001625FD">
        <w:tab/>
      </w:r>
      <w:r w:rsidR="007E4002" w:rsidRPr="001625FD">
        <w:t xml:space="preserve">In </w:t>
      </w:r>
      <w:r w:rsidR="007E4002">
        <w:t xml:space="preserve">the view of the </w:t>
      </w:r>
      <w:r w:rsidR="007E4002" w:rsidRPr="001625FD">
        <w:t xml:space="preserve">United Towns Agency for North-South Cooperation, the situation in Dominica was satisfactory. However, further progress needed to be made in a number of areas. It invited Dominica to cooperate with the </w:t>
      </w:r>
      <w:r w:rsidR="00123A65">
        <w:t xml:space="preserve">Human Rights </w:t>
      </w:r>
      <w:r w:rsidR="007E4002" w:rsidRPr="001625FD">
        <w:t>Council mechanisms and set up an inquiry commission to prosecute the main perpetrators of serious violations of human rights and humanitarian law. It asked Dominica to abolish the death penalty and ratify the Convention against Torture and Other Cruel, Inhuman or Degrading Treatment</w:t>
      </w:r>
      <w:r w:rsidR="007E4002">
        <w:t xml:space="preserve"> or Punishment</w:t>
      </w:r>
      <w:r w:rsidR="007E4002" w:rsidRPr="001625FD">
        <w:t xml:space="preserve">, </w:t>
      </w:r>
      <w:r w:rsidR="007E4002">
        <w:t>the International</w:t>
      </w:r>
      <w:r w:rsidR="007E4002" w:rsidRPr="001625FD">
        <w:t xml:space="preserve"> Convention on the Elimination of all Forms of Racial Discrimination and the International Convention on the Protection of All Persons from Enforced Disappearances. It encouraged Dominica to strengthen its measures to eliminate violence against women and children and discrimination against persons with disabilities.</w:t>
      </w:r>
    </w:p>
    <w:p w14:paraId="2D15EAE8" w14:textId="77777777" w:rsidR="007E4002" w:rsidRPr="001625FD" w:rsidRDefault="007E4002" w:rsidP="007E4002">
      <w:pPr>
        <w:keepNext/>
        <w:keepLines/>
        <w:tabs>
          <w:tab w:val="right" w:pos="851"/>
        </w:tabs>
        <w:spacing w:before="240" w:after="120" w:line="240" w:lineRule="exact"/>
        <w:ind w:left="705" w:right="1134"/>
        <w:rPr>
          <w:b/>
        </w:rPr>
      </w:pPr>
      <w:r>
        <w:rPr>
          <w:b/>
        </w:rPr>
        <w:t>4</w:t>
      </w:r>
      <w:r w:rsidRPr="001625FD">
        <w:rPr>
          <w:b/>
        </w:rPr>
        <w:t>.</w:t>
      </w:r>
      <w:r w:rsidRPr="001625FD">
        <w:rPr>
          <w:b/>
        </w:rPr>
        <w:tab/>
        <w:t>Concluding remarks of the State under review</w:t>
      </w:r>
    </w:p>
    <w:p w14:paraId="3CE18ED0" w14:textId="41ED37BA" w:rsidR="007E4002" w:rsidRPr="001625FD" w:rsidRDefault="00552ED2" w:rsidP="00552ED2">
      <w:pPr>
        <w:pStyle w:val="SingleTxtG"/>
      </w:pPr>
      <w:r w:rsidRPr="001625FD">
        <w:t>652.</w:t>
      </w:r>
      <w:r w:rsidRPr="001625FD">
        <w:tab/>
      </w:r>
      <w:r w:rsidR="007E4002" w:rsidRPr="00F121B6">
        <w:t>The President</w:t>
      </w:r>
      <w:r w:rsidR="007E4002" w:rsidRPr="001625FD">
        <w:t xml:space="preserve"> stated that, based on the information provided, out of 140 recommendations received, 8</w:t>
      </w:r>
      <w:r w:rsidR="007E4002">
        <w:t>6</w:t>
      </w:r>
      <w:r w:rsidR="007E4002" w:rsidRPr="001625FD">
        <w:t xml:space="preserve"> enjoyed the support of Dominica, and 5</w:t>
      </w:r>
      <w:r w:rsidR="007E4002">
        <w:t>4</w:t>
      </w:r>
      <w:r w:rsidR="007E4002" w:rsidRPr="001625FD">
        <w:t xml:space="preserve"> were noted.</w:t>
      </w:r>
    </w:p>
    <w:p w14:paraId="343094CF" w14:textId="36003B3C" w:rsidR="007E4002" w:rsidRDefault="00552ED2" w:rsidP="00552ED2">
      <w:pPr>
        <w:pStyle w:val="SingleTxtG"/>
      </w:pPr>
      <w:r>
        <w:t>653.</w:t>
      </w:r>
      <w:r>
        <w:tab/>
      </w:r>
      <w:r w:rsidR="007E4002" w:rsidRPr="001625FD">
        <w:t>To conclude, Dominica thanked all the States, the Secretariat</w:t>
      </w:r>
      <w:r w:rsidR="007E4002">
        <w:t xml:space="preserve"> of the universal periodic review</w:t>
      </w:r>
      <w:r w:rsidR="007E4002" w:rsidRPr="001625FD">
        <w:t xml:space="preserve"> and civil society for their feedback, which will be taken into consideration when drafting an action plan for the implementation of the recommendations. Dominica finally reaffirmed its commitment to the Human Rights Council.</w:t>
      </w:r>
    </w:p>
    <w:p w14:paraId="3F5E355E" w14:textId="4DE6E9A5" w:rsidR="007E4002" w:rsidRPr="00492769" w:rsidRDefault="007E4002" w:rsidP="007E4002">
      <w:pPr>
        <w:pStyle w:val="SingleTxtG"/>
        <w:rPr>
          <w:b/>
        </w:rPr>
      </w:pPr>
      <w:r w:rsidRPr="00492769">
        <w:rPr>
          <w:b/>
        </w:rPr>
        <w:t>Democratic People</w:t>
      </w:r>
      <w:r w:rsidR="00CF11FA">
        <w:rPr>
          <w:b/>
        </w:rPr>
        <w:t>’</w:t>
      </w:r>
      <w:r w:rsidRPr="00492769">
        <w:rPr>
          <w:b/>
        </w:rPr>
        <w:t>s Republic of Korea</w:t>
      </w:r>
    </w:p>
    <w:p w14:paraId="1C322AC5" w14:textId="36BAC40F" w:rsidR="007E4002" w:rsidRPr="00555A14" w:rsidRDefault="00552ED2" w:rsidP="00552ED2">
      <w:pPr>
        <w:pStyle w:val="SingleTxtG"/>
      </w:pPr>
      <w:r w:rsidRPr="00555A14">
        <w:t>654.</w:t>
      </w:r>
      <w:r w:rsidRPr="00555A14">
        <w:tab/>
      </w:r>
      <w:r w:rsidR="007E4002" w:rsidRPr="00555A14">
        <w:t xml:space="preserve">The review of </w:t>
      </w:r>
      <w:r w:rsidR="007E4002">
        <w:t xml:space="preserve">the </w:t>
      </w:r>
      <w:r w:rsidR="007E4002" w:rsidRPr="00492769">
        <w:t>Democratic People</w:t>
      </w:r>
      <w:r w:rsidR="00CF11FA">
        <w:t>’</w:t>
      </w:r>
      <w:r w:rsidR="007E4002" w:rsidRPr="00492769">
        <w:t>s Republic of Korea was held on 9 May 2019 in conformity with all the relevant provisions contained in relevant</w:t>
      </w:r>
      <w:r w:rsidR="007E4002">
        <w:t xml:space="preserve"> Human Rights </w:t>
      </w:r>
      <w:r w:rsidR="007E4002" w:rsidRPr="00555A14">
        <w:t>Council resolution</w:t>
      </w:r>
      <w:r w:rsidR="007E4002">
        <w:t>s and decisions</w:t>
      </w:r>
      <w:r w:rsidR="007E4002" w:rsidRPr="00555A14">
        <w:t xml:space="preserve">, and was based on the following documents: </w:t>
      </w:r>
    </w:p>
    <w:p w14:paraId="4B9F9651" w14:textId="44A1ABBA" w:rsidR="007E4002" w:rsidRPr="00555A14" w:rsidRDefault="007E4002" w:rsidP="00634B8F">
      <w:pPr>
        <w:pStyle w:val="SingleTxtG"/>
        <w:ind w:firstLine="567"/>
      </w:pPr>
      <w:r>
        <w:t>(a)</w:t>
      </w:r>
      <w:r>
        <w:tab/>
      </w:r>
      <w:r w:rsidRPr="00555A14">
        <w:t xml:space="preserve">The national report submitted by </w:t>
      </w:r>
      <w:r>
        <w:t xml:space="preserve">the </w:t>
      </w:r>
      <w:r w:rsidRPr="00492769">
        <w:t>Democratic People</w:t>
      </w:r>
      <w:r w:rsidR="00CF11FA">
        <w:t>’</w:t>
      </w:r>
      <w:r w:rsidRPr="00492769">
        <w:t>s Republic of Korea</w:t>
      </w:r>
      <w:r>
        <w:t xml:space="preserve"> </w:t>
      </w:r>
      <w:r w:rsidRPr="00555A14">
        <w:t xml:space="preserve">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PRK/1</w:t>
      </w:r>
      <w:r w:rsidRPr="00555A14">
        <w:t xml:space="preserve">); </w:t>
      </w:r>
    </w:p>
    <w:p w14:paraId="44567798" w14:textId="77777777" w:rsidR="007E4002" w:rsidRPr="00555A14" w:rsidRDefault="007E4002" w:rsidP="00634B8F">
      <w:pPr>
        <w:pStyle w:val="SingleTxtG"/>
        <w:ind w:firstLine="567"/>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PRK/2); </w:t>
      </w:r>
    </w:p>
    <w:p w14:paraId="4436D7B6" w14:textId="77777777" w:rsidR="007E4002" w:rsidRPr="00555A14" w:rsidRDefault="007E4002" w:rsidP="00634B8F">
      <w:pPr>
        <w:pStyle w:val="SingleTxtG"/>
        <w:ind w:firstLine="567"/>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PRK</w:t>
      </w:r>
      <w:r w:rsidRPr="00555A14">
        <w:t>/3).</w:t>
      </w:r>
    </w:p>
    <w:p w14:paraId="06FE44A0" w14:textId="023B4460" w:rsidR="007E4002" w:rsidRPr="00555A14" w:rsidRDefault="00552ED2" w:rsidP="00552ED2">
      <w:pPr>
        <w:pStyle w:val="SingleTxtG"/>
      </w:pPr>
      <w:r w:rsidRPr="00555A14">
        <w:t>655.</w:t>
      </w:r>
      <w:r w:rsidRPr="00555A14">
        <w:tab/>
      </w:r>
      <w:r w:rsidR="007E4002" w:rsidRPr="00876C81">
        <w:t xml:space="preserve">At its </w:t>
      </w:r>
      <w:r w:rsidR="007E4002" w:rsidRPr="00D11613">
        <w:t>25th</w:t>
      </w:r>
      <w:r w:rsidR="007E4002" w:rsidRPr="00876C81">
        <w:t xml:space="preserve"> meeting, on 20 September 2019, the Human Rights Council considered and</w:t>
      </w:r>
      <w:r w:rsidR="007E4002" w:rsidRPr="00555A14">
        <w:t xml:space="preserve"> adop</w:t>
      </w:r>
      <w:r w:rsidR="007E4002">
        <w:t>ted the outcome of the review of</w:t>
      </w:r>
      <w:r w:rsidR="007E4002" w:rsidRPr="00555A14">
        <w:t xml:space="preserve"> </w:t>
      </w:r>
      <w:r w:rsidR="007E4002">
        <w:t xml:space="preserve">the </w:t>
      </w:r>
      <w:r w:rsidR="007E4002" w:rsidRPr="00492769">
        <w:t>Democratic People</w:t>
      </w:r>
      <w:r w:rsidR="00CF11FA">
        <w:t>’</w:t>
      </w:r>
      <w:r w:rsidR="007E4002" w:rsidRPr="00492769">
        <w:t>s Republic of Korea</w:t>
      </w:r>
      <w:r w:rsidR="007E4002" w:rsidRPr="00555A14">
        <w:t xml:space="preserve"> (see sect</w:t>
      </w:r>
      <w:r w:rsidR="00422566">
        <w:t>ion</w:t>
      </w:r>
      <w:r w:rsidR="007E4002" w:rsidRPr="00555A14">
        <w:t xml:space="preserve"> C below).</w:t>
      </w:r>
    </w:p>
    <w:p w14:paraId="639B69FE" w14:textId="7A03E37E" w:rsidR="007E4002" w:rsidRPr="006355AF" w:rsidRDefault="00552ED2" w:rsidP="00552ED2">
      <w:pPr>
        <w:pStyle w:val="SingleTxtG"/>
      </w:pPr>
      <w:r w:rsidRPr="006355AF">
        <w:t>656.</w:t>
      </w:r>
      <w:r w:rsidRPr="006355AF">
        <w:tab/>
      </w:r>
      <w:r w:rsidR="007E4002" w:rsidRPr="00555A14">
        <w:t>The outcome of the review o</w:t>
      </w:r>
      <w:r w:rsidR="007E4002">
        <w:t>f</w:t>
      </w:r>
      <w:r w:rsidR="007E4002" w:rsidRPr="00555A14">
        <w:t xml:space="preserve"> </w:t>
      </w:r>
      <w:r w:rsidR="007E4002">
        <w:t xml:space="preserve">the </w:t>
      </w:r>
      <w:r w:rsidR="007E4002" w:rsidRPr="00492769">
        <w:t>Democratic People</w:t>
      </w:r>
      <w:r w:rsidR="00CF11FA">
        <w:t>’</w:t>
      </w:r>
      <w:r w:rsidR="007E4002" w:rsidRPr="00492769">
        <w:t>s Republic of Korea</w:t>
      </w:r>
      <w:r w:rsidR="007E4002" w:rsidRPr="00555A14">
        <w:t xml:space="preserve"> comprises the report of the Working Group on the Uni</w:t>
      </w:r>
      <w:r w:rsidR="007E4002">
        <w:t>versal Periodic Review (A/HRC/42</w:t>
      </w:r>
      <w:r w:rsidR="007E4002" w:rsidRPr="0074783E">
        <w:t>/</w:t>
      </w:r>
      <w:r w:rsidR="007E4002">
        <w:t xml:space="preserve">10) and </w:t>
      </w:r>
      <w:r w:rsidR="007E4002" w:rsidRPr="00555A14">
        <w:t xml:space="preserve">the views of </w:t>
      </w:r>
      <w:r w:rsidR="007E4002">
        <w:t xml:space="preserve">the </w:t>
      </w:r>
      <w:r w:rsidR="007E4002" w:rsidRPr="00492769">
        <w:t>Democratic People</w:t>
      </w:r>
      <w:r w:rsidR="00CF11FA">
        <w:t>’</w:t>
      </w:r>
      <w:r w:rsidR="007E4002" w:rsidRPr="00492769">
        <w:t xml:space="preserve">s </w:t>
      </w:r>
      <w:r w:rsidR="007E4002" w:rsidRPr="004F5198">
        <w:t>Republic of Korea concerning the recommendations and/or conclusions, as well as its voluntary commitments and its replies to questions or issues that were not sufficiently addressed during the interactive</w:t>
      </w:r>
      <w:r w:rsidR="007E4002" w:rsidRPr="00555A14">
        <w:t xml:space="preser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w:t>
      </w:r>
      <w:r w:rsidR="007E4002" w:rsidRPr="00492769">
        <w:t>HRC/42/</w:t>
      </w:r>
      <w:r w:rsidR="007E4002">
        <w:t>10</w:t>
      </w:r>
      <w:r w:rsidR="007E4002" w:rsidRPr="00492769">
        <w:t>/Add.1).</w:t>
      </w:r>
    </w:p>
    <w:p w14:paraId="5C3E1422"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5497348B" w14:textId="4D380AD1" w:rsidR="007E4002" w:rsidRDefault="00552ED2" w:rsidP="00552ED2">
      <w:pPr>
        <w:pStyle w:val="SingleTxtG"/>
      </w:pPr>
      <w:r>
        <w:t>657.</w:t>
      </w:r>
      <w:r>
        <w:tab/>
      </w:r>
      <w:r w:rsidR="007E4002" w:rsidRPr="006A07A0">
        <w:t>The head of delegation</w:t>
      </w:r>
      <w:r w:rsidR="00422566">
        <w:t xml:space="preserve"> and </w:t>
      </w:r>
      <w:r w:rsidR="00422566" w:rsidRPr="006A07A0">
        <w:t>Ambassador and Permanent Representative of the Democratic People</w:t>
      </w:r>
      <w:r w:rsidR="00CF11FA">
        <w:t>’</w:t>
      </w:r>
      <w:r w:rsidR="00422566" w:rsidRPr="006A07A0">
        <w:t>s Republic of Korea to the United Nations Office at Geneva</w:t>
      </w:r>
      <w:r w:rsidR="00422566">
        <w:t>,</w:t>
      </w:r>
      <w:r w:rsidR="00422566" w:rsidRPr="006A07A0">
        <w:t xml:space="preserve"> </w:t>
      </w:r>
      <w:r w:rsidR="007E4002" w:rsidRPr="006A07A0">
        <w:t xml:space="preserve">Han Tae Song, stated that the universal periodic review mechanism had widely been acknowledged as an effective process encouraging dialogue and cooperation and making real contribution to worldwide protection and promotion of human rights. </w:t>
      </w:r>
    </w:p>
    <w:p w14:paraId="47C78A51" w14:textId="34B635BB" w:rsidR="007E4002" w:rsidRDefault="00552ED2" w:rsidP="00552ED2">
      <w:pPr>
        <w:pStyle w:val="SingleTxtG"/>
      </w:pPr>
      <w:r>
        <w:t>658.</w:t>
      </w:r>
      <w:r>
        <w:tab/>
      </w:r>
      <w:r w:rsidR="007E4002" w:rsidRPr="006A07A0">
        <w:t>The Democratic People</w:t>
      </w:r>
      <w:r w:rsidR="00CF11FA">
        <w:t>’</w:t>
      </w:r>
      <w:r w:rsidR="007E4002" w:rsidRPr="006A07A0">
        <w:t>s Republic of Korea had not supported outright 63 recommendations out of the 262 recommendations made during the review, as they severely distorted the human rights situation of the Democratic People</w:t>
      </w:r>
      <w:r w:rsidR="00CF11FA">
        <w:t>’</w:t>
      </w:r>
      <w:r w:rsidR="007E4002" w:rsidRPr="006A07A0">
        <w:t xml:space="preserve">s Republic of Korea and were based on false information which were fabricated by the hostile forces and sought ulterior political purposes. Serious examination of the remaining 199 recommendations had been undertaken in a series of broad consultations among relevant </w:t>
      </w:r>
      <w:r w:rsidR="007E4002">
        <w:t>M</w:t>
      </w:r>
      <w:r w:rsidR="007E4002" w:rsidRPr="006A07A0">
        <w:t xml:space="preserve">inistries, social and academic organizations and the position of the Government was taken on that basis. </w:t>
      </w:r>
    </w:p>
    <w:p w14:paraId="4D122CC0" w14:textId="2CA79970" w:rsidR="007E4002" w:rsidRDefault="00552ED2" w:rsidP="00552ED2">
      <w:pPr>
        <w:pStyle w:val="SingleTxtG"/>
      </w:pPr>
      <w:r>
        <w:t>659.</w:t>
      </w:r>
      <w:r>
        <w:tab/>
      </w:r>
      <w:r w:rsidR="007E4002" w:rsidRPr="006A07A0">
        <w:t>The Democratic People</w:t>
      </w:r>
      <w:r w:rsidR="00CF11FA">
        <w:t>’</w:t>
      </w:r>
      <w:r w:rsidR="007E4002" w:rsidRPr="006A07A0">
        <w:t>s Republic of Korea had accepted a large number of recommendations proceeding from its noble mission to constantly protect and promote human rights of the people as well as from its consistent stand to engage in genuine dialogue and cooperation in the field of human rights. The majority of the accepted recommendations assessed the human rights situation in the country in an objective manner and encouraged its effort for the protection and promotion of human rights. Many of those recommendations were in the process of implementation, in conformity with the prevailing reality in the country with concrete follow-up measures to be entailed in the future.</w:t>
      </w:r>
    </w:p>
    <w:p w14:paraId="4D4BAE19" w14:textId="1DE671C7" w:rsidR="007E4002" w:rsidRDefault="00552ED2" w:rsidP="00552ED2">
      <w:pPr>
        <w:pStyle w:val="SingleTxtG"/>
      </w:pPr>
      <w:r>
        <w:t>660.</w:t>
      </w:r>
      <w:r>
        <w:tab/>
      </w:r>
      <w:r w:rsidR="007E4002" w:rsidRPr="006A07A0">
        <w:t>Many states had recommended to perfect domestic laws on human rights protection and promotion and further improve general conditions for the enjoyment of human rights. The Democratic People</w:t>
      </w:r>
      <w:r w:rsidR="00CF11FA">
        <w:t>’</w:t>
      </w:r>
      <w:r w:rsidR="007E4002" w:rsidRPr="006A07A0">
        <w:t xml:space="preserve">s Republic of Korea would intensify its effort for the protection and promotion of human rights by further developing and improving, in all fields of social life, its legal system that had embodied the human-centred Juche idea. </w:t>
      </w:r>
    </w:p>
    <w:p w14:paraId="6B62C195" w14:textId="4AE71391" w:rsidR="007E4002" w:rsidRDefault="00552ED2" w:rsidP="00552ED2">
      <w:pPr>
        <w:pStyle w:val="SingleTxtG"/>
      </w:pPr>
      <w:r>
        <w:t>661.</w:t>
      </w:r>
      <w:r>
        <w:tab/>
      </w:r>
      <w:r w:rsidR="007E4002" w:rsidRPr="006A07A0">
        <w:t>The Democratic People</w:t>
      </w:r>
      <w:r w:rsidR="00CF11FA">
        <w:t>’</w:t>
      </w:r>
      <w:r w:rsidR="007E4002" w:rsidRPr="006A07A0">
        <w:t>s Republic of Korea would push ahead with economic construction and secure material conditions enough for the entire people to fully enjoy their economic, social and cultural rights. The D</w:t>
      </w:r>
      <w:r w:rsidR="007E4002">
        <w:t>emocratic People</w:t>
      </w:r>
      <w:r w:rsidR="00CF11FA">
        <w:t>’</w:t>
      </w:r>
      <w:r w:rsidR="007E4002">
        <w:t>s Republic of Korea</w:t>
      </w:r>
      <w:r w:rsidR="007E4002" w:rsidRPr="006A07A0">
        <w:t xml:space="preserve"> would continue to pay special attention to the protection and promotion of human rights of the vulnerable groups including women, children, old persons and persons with disabilities and take necessary measures. It would also attach equal importance to all areas of human rights such as human rights education, prevention of natural disasters, protection and promotion of the rights to health and food, raising the quality of education, reduction of the gaps between rural and urban areas, creation of material conditions for better enjoyment of human rights and the promotion of sustainable socio-economic development</w:t>
      </w:r>
      <w:r w:rsidR="007E4002">
        <w:t>,</w:t>
      </w:r>
      <w:r w:rsidR="007E4002" w:rsidRPr="006A07A0">
        <w:t xml:space="preserve"> and take legislative, judicial and administrative measures. </w:t>
      </w:r>
    </w:p>
    <w:p w14:paraId="46A95C6D" w14:textId="57B80D67" w:rsidR="007E4002" w:rsidRDefault="00552ED2" w:rsidP="00552ED2">
      <w:pPr>
        <w:pStyle w:val="SingleTxtG"/>
      </w:pPr>
      <w:r>
        <w:t>662.</w:t>
      </w:r>
      <w:r>
        <w:tab/>
      </w:r>
      <w:r w:rsidR="007E4002" w:rsidRPr="006A07A0">
        <w:t>The Democratic People</w:t>
      </w:r>
      <w:r w:rsidR="00CF11FA">
        <w:t>’</w:t>
      </w:r>
      <w:r w:rsidR="007E4002" w:rsidRPr="006A07A0">
        <w:t>s Republic of Korea would continue to fulfil its obligations as a party to several core international human rights instruments, while giving</w:t>
      </w:r>
      <w:r w:rsidR="007E4002">
        <w:t xml:space="preserve"> </w:t>
      </w:r>
      <w:r w:rsidR="007E4002" w:rsidRPr="006A07A0">
        <w:t xml:space="preserve">careful consideration to the accession to other instruments to which it is not yet a party. </w:t>
      </w:r>
    </w:p>
    <w:p w14:paraId="6A4B9FA1" w14:textId="109FA636" w:rsidR="007E4002" w:rsidRDefault="00552ED2" w:rsidP="00552ED2">
      <w:pPr>
        <w:pStyle w:val="SingleTxtG"/>
      </w:pPr>
      <w:r>
        <w:t>663.</w:t>
      </w:r>
      <w:r>
        <w:tab/>
      </w:r>
      <w:r w:rsidR="007E4002" w:rsidRPr="006A07A0">
        <w:t xml:space="preserve">It would also seriously approach the issues relating to technical cooperation and cooperation with international human rights mechanisms and seek ways to address them on the principle of respect for national sovereignty, non-interference in the internal affairs, equality and reciprocity. </w:t>
      </w:r>
    </w:p>
    <w:p w14:paraId="7237E21D" w14:textId="63D58016" w:rsidR="007E4002" w:rsidRDefault="00552ED2" w:rsidP="00552ED2">
      <w:pPr>
        <w:pStyle w:val="SingleTxtG"/>
      </w:pPr>
      <w:r>
        <w:t>664.</w:t>
      </w:r>
      <w:r>
        <w:tab/>
      </w:r>
      <w:r w:rsidR="007E4002" w:rsidRPr="006A07A0">
        <w:t xml:space="preserve">It would also participate in the meeting for consideration of its initial report on the implementation of the Convention on the Rights of Persons with Disabilities and engage in constructive dialogue. </w:t>
      </w:r>
    </w:p>
    <w:p w14:paraId="64EA71B0" w14:textId="1297C7B7" w:rsidR="007E4002" w:rsidRDefault="00552ED2" w:rsidP="00552ED2">
      <w:pPr>
        <w:pStyle w:val="SingleTxtG"/>
      </w:pPr>
      <w:r>
        <w:t>665.</w:t>
      </w:r>
      <w:r>
        <w:tab/>
      </w:r>
      <w:r w:rsidR="007E4002" w:rsidRPr="006A07A0">
        <w:t>The Democratic People</w:t>
      </w:r>
      <w:r w:rsidR="00CF11FA">
        <w:t>’</w:t>
      </w:r>
      <w:r w:rsidR="007E4002" w:rsidRPr="006A07A0">
        <w:t xml:space="preserve">s Republic of Korea had also noted a considerable number of recommendations, which could not be implemented easily in the near future. It would consider full implementation of the recommendations once conditions and environment were provided in the future. </w:t>
      </w:r>
    </w:p>
    <w:p w14:paraId="11185038" w14:textId="6A5D266B" w:rsidR="007E4002" w:rsidRDefault="00552ED2" w:rsidP="00552ED2">
      <w:pPr>
        <w:pStyle w:val="SingleTxtG"/>
      </w:pPr>
      <w:r>
        <w:t>666.</w:t>
      </w:r>
      <w:r>
        <w:tab/>
      </w:r>
      <w:r w:rsidR="007E4002" w:rsidRPr="006A07A0">
        <w:t>It did also not support some recommendations in the interests of safeguarding its dignity and national sovereignty and opposing the politicization, selectivity and double standards in the human rights field. The concerned recommendations did not conform to the national laws and prevailing reality of the Democratic People</w:t>
      </w:r>
      <w:r w:rsidR="00CF11FA">
        <w:t>’</w:t>
      </w:r>
      <w:r w:rsidR="007E4002" w:rsidRPr="006A07A0">
        <w:t xml:space="preserve">s Republic of Korea. </w:t>
      </w:r>
    </w:p>
    <w:p w14:paraId="6CCA41AB" w14:textId="48BBDEBF" w:rsidR="007E4002" w:rsidRPr="00173661" w:rsidRDefault="00552ED2" w:rsidP="00552ED2">
      <w:pPr>
        <w:pStyle w:val="SingleTxtG"/>
      </w:pPr>
      <w:r w:rsidRPr="00173661">
        <w:t>667.</w:t>
      </w:r>
      <w:r w:rsidRPr="00173661">
        <w:tab/>
      </w:r>
      <w:r w:rsidR="007E4002" w:rsidRPr="006A07A0">
        <w:t xml:space="preserve">The </w:t>
      </w:r>
      <w:r w:rsidR="007E4002">
        <w:t>Democratic People</w:t>
      </w:r>
      <w:r w:rsidR="00CF11FA">
        <w:t>’</w:t>
      </w:r>
      <w:r w:rsidR="007E4002">
        <w:t>s Republic of Korea</w:t>
      </w:r>
      <w:r w:rsidR="007E4002" w:rsidRPr="006A07A0">
        <w:t xml:space="preserve"> would continue to work towards further consolidation and development of its system for protection and promotion of human rights commensurate with the reality of the country and the aspirations of the people. It would also continue to fulfil its obligations in the international human rights field and, through genuine dialogue and cooperation, actively contribute to the protection and promotion of human rights throughout the world.</w:t>
      </w:r>
    </w:p>
    <w:p w14:paraId="26462858" w14:textId="3E6CBDAF" w:rsidR="007E4002" w:rsidRDefault="007E4002" w:rsidP="007E4002">
      <w:pPr>
        <w:pStyle w:val="H23G"/>
      </w:pPr>
      <w:r>
        <w:tab/>
        <w:t>2.</w:t>
      </w:r>
      <w:r>
        <w:tab/>
        <w:t>Views expressed by M</w:t>
      </w:r>
      <w:r w:rsidRPr="00555A14">
        <w:t>ember and observer States of the Council on the outcome</w:t>
      </w:r>
      <w:r w:rsidR="000133D6">
        <w:t xml:space="preserve"> of the</w:t>
      </w:r>
      <w:r w:rsidRPr="00555A14">
        <w:t xml:space="preserve"> review </w:t>
      </w:r>
    </w:p>
    <w:p w14:paraId="6C868F1C" w14:textId="0039E968" w:rsidR="007E4002" w:rsidRDefault="00552ED2" w:rsidP="00552ED2">
      <w:pPr>
        <w:pStyle w:val="SingleTxtG"/>
      </w:pPr>
      <w:r>
        <w:t>668.</w:t>
      </w:r>
      <w:r>
        <w:tab/>
      </w:r>
      <w:r w:rsidR="007E4002" w:rsidRPr="009F48F7">
        <w:t xml:space="preserve">During the adoption of the outcome of the review of </w:t>
      </w:r>
      <w:r w:rsidR="007E4002">
        <w:t xml:space="preserve">the </w:t>
      </w:r>
      <w:r w:rsidR="007E4002" w:rsidRPr="00492769">
        <w:t>Democratic People</w:t>
      </w:r>
      <w:r w:rsidR="00CF11FA">
        <w:t>’</w:t>
      </w:r>
      <w:r w:rsidR="007E4002" w:rsidRPr="00492769">
        <w:t>s Republic of Korea</w:t>
      </w:r>
      <w:r w:rsidR="007E4002" w:rsidRPr="009F48F7">
        <w:t xml:space="preserve">, </w:t>
      </w:r>
      <w:r w:rsidR="007E4002">
        <w:t>13</w:t>
      </w:r>
      <w:r w:rsidR="007E4002" w:rsidRPr="009F48F7">
        <w:t xml:space="preserve"> delegations made statements.</w:t>
      </w:r>
      <w:r w:rsidR="00C71843" w:rsidRPr="00C71843">
        <w:rPr>
          <w:rStyle w:val="FootnoteReference"/>
          <w:sz w:val="20"/>
          <w:vertAlign w:val="baseline"/>
        </w:rPr>
        <w:footnoteReference w:customMarkFollows="1" w:id="47"/>
        <w:t>**</w:t>
      </w:r>
    </w:p>
    <w:p w14:paraId="012D0888" w14:textId="2210F955" w:rsidR="007E4002" w:rsidRDefault="00552ED2" w:rsidP="00552ED2">
      <w:pPr>
        <w:pStyle w:val="SingleTxtG"/>
      </w:pPr>
      <w:r>
        <w:t>669.</w:t>
      </w:r>
      <w:r>
        <w:tab/>
      </w:r>
      <w:r w:rsidR="007E4002" w:rsidRPr="003A1959">
        <w:t>Cuba welcomed the acceptance by the Democratic People</w:t>
      </w:r>
      <w:r w:rsidR="00CF11FA">
        <w:t>’</w:t>
      </w:r>
      <w:r w:rsidR="007E4002" w:rsidRPr="003A1959">
        <w:t>s Republic of Korea of all recommendations made by Cuba, related to strengthening measures to guarantee the wellbeing of the population, in particular children, women, elderly people and persons with disabilities.</w:t>
      </w:r>
      <w:r w:rsidR="00D95DAF">
        <w:t xml:space="preserve"> </w:t>
      </w:r>
    </w:p>
    <w:p w14:paraId="37ACF77D" w14:textId="5DB273CA" w:rsidR="007E4002" w:rsidRDefault="00552ED2" w:rsidP="00552ED2">
      <w:pPr>
        <w:pStyle w:val="SingleTxtG"/>
      </w:pPr>
      <w:r>
        <w:t>670.</w:t>
      </w:r>
      <w:r>
        <w:tab/>
      </w:r>
      <w:r w:rsidR="007E4002" w:rsidRPr="003A1959">
        <w:t>China commended the Democratic People</w:t>
      </w:r>
      <w:r w:rsidR="00CF11FA">
        <w:t>’</w:t>
      </w:r>
      <w:r w:rsidR="007E4002" w:rsidRPr="003A1959">
        <w:t xml:space="preserve">s Republic of Korea for developing and implementing a </w:t>
      </w:r>
      <w:r w:rsidR="007E4002" w:rsidRPr="009275D6">
        <w:t>five-year</w:t>
      </w:r>
      <w:r w:rsidR="007E4002" w:rsidRPr="003A1959">
        <w:t xml:space="preserve"> national strategy for economic development and continuing to improve people</w:t>
      </w:r>
      <w:r w:rsidR="00CF11FA">
        <w:t>’</w:t>
      </w:r>
      <w:r w:rsidR="007E4002" w:rsidRPr="003A1959">
        <w:t xml:space="preserve">s living standards. </w:t>
      </w:r>
      <w:r w:rsidR="007E4002">
        <w:t>It</w:t>
      </w:r>
      <w:r w:rsidR="007E4002" w:rsidRPr="003A1959">
        <w:t xml:space="preserve"> thanked the Democratic People</w:t>
      </w:r>
      <w:r w:rsidR="00CF11FA">
        <w:t>’</w:t>
      </w:r>
      <w:r w:rsidR="007E4002" w:rsidRPr="003A1959">
        <w:t>s Republic of Korea</w:t>
      </w:r>
      <w:r w:rsidR="00CF11FA">
        <w:t>’</w:t>
      </w:r>
      <w:r w:rsidR="007E4002" w:rsidRPr="003A1959">
        <w:t xml:space="preserve">s for having accepted the recommendations made by China. </w:t>
      </w:r>
    </w:p>
    <w:p w14:paraId="019F4517" w14:textId="5598B05B" w:rsidR="007E4002" w:rsidRDefault="00552ED2" w:rsidP="00552ED2">
      <w:pPr>
        <w:pStyle w:val="SingleTxtG"/>
      </w:pPr>
      <w:r>
        <w:t>671.</w:t>
      </w:r>
      <w:r>
        <w:tab/>
      </w:r>
      <w:r w:rsidR="007E4002" w:rsidRPr="003A1959">
        <w:t>Ethiopia recognized the positive steps taken by the Democratic People</w:t>
      </w:r>
      <w:r w:rsidR="00CF11FA">
        <w:t>’</w:t>
      </w:r>
      <w:r w:rsidR="007E4002" w:rsidRPr="003A1959">
        <w:t xml:space="preserve">s Republic of Korea in ratifying international instruments and the enactment of human rights-related laws, establishment of secondary technical schools and the nationwide telemedicine system measures. </w:t>
      </w:r>
      <w:r w:rsidR="007E4002">
        <w:t>It</w:t>
      </w:r>
      <w:r w:rsidR="007E4002" w:rsidRPr="003A1959">
        <w:t xml:space="preserve"> stated that adherence to international human rights obligations could best be promoted through a continuous investment in capacity building and institutional frameworks in which the role and support of the international community was paramount. </w:t>
      </w:r>
    </w:p>
    <w:p w14:paraId="562A37A8" w14:textId="6BA28A18" w:rsidR="007E4002" w:rsidRDefault="00552ED2" w:rsidP="00552ED2">
      <w:pPr>
        <w:pStyle w:val="SingleTxtG"/>
      </w:pPr>
      <w:r>
        <w:t>672.</w:t>
      </w:r>
      <w:r>
        <w:tab/>
      </w:r>
      <w:r w:rsidR="007E4002" w:rsidRPr="003A1959">
        <w:t>Haiti welcomed the acceptance</w:t>
      </w:r>
      <w:r w:rsidR="007E4002">
        <w:t xml:space="preserve"> by the </w:t>
      </w:r>
      <w:r w:rsidR="007E4002" w:rsidRPr="003A1959">
        <w:t>Democratic People</w:t>
      </w:r>
      <w:r w:rsidR="00CF11FA">
        <w:t>’</w:t>
      </w:r>
      <w:r w:rsidR="007E4002" w:rsidRPr="003A1959">
        <w:t xml:space="preserve">s Republic of Korea of </w:t>
      </w:r>
      <w:r w:rsidR="007E4002">
        <w:t>its</w:t>
      </w:r>
      <w:r w:rsidR="007E4002" w:rsidRPr="003A1959">
        <w:t xml:space="preserve"> recommendation on the establishment of closer relations with African people and persons of African descent, including by organizing cultural exchanges in the Democratic People</w:t>
      </w:r>
      <w:r w:rsidR="00CF11FA">
        <w:t>’</w:t>
      </w:r>
      <w:r w:rsidR="007E4002" w:rsidRPr="003A1959">
        <w:t>s Republic of Korea. It expressed its willingness to cooperate with the authorities of the Democratic People</w:t>
      </w:r>
      <w:r w:rsidR="00CF11FA">
        <w:t>’</w:t>
      </w:r>
      <w:r w:rsidR="007E4002" w:rsidRPr="003A1959">
        <w:t>s Republic of Korea in this regard.</w:t>
      </w:r>
    </w:p>
    <w:p w14:paraId="2CA5F9A1" w14:textId="432E8B4B" w:rsidR="007E4002" w:rsidRDefault="00552ED2" w:rsidP="00552ED2">
      <w:pPr>
        <w:pStyle w:val="SingleTxtG"/>
      </w:pPr>
      <w:r>
        <w:t>673.</w:t>
      </w:r>
      <w:r>
        <w:tab/>
      </w:r>
      <w:r w:rsidR="007E4002" w:rsidRPr="003A1959">
        <w:t>The Islamic Republic of Iran encouraged the Democratic People</w:t>
      </w:r>
      <w:r w:rsidR="00CF11FA">
        <w:t>’</w:t>
      </w:r>
      <w:r w:rsidR="007E4002" w:rsidRPr="003A1959">
        <w:t>s Republic of Korea to enhance national capacity building and to develop human resources, including through training and awareness raising. It stated that the imposition of economic sanctions on the Democratic People</w:t>
      </w:r>
      <w:r w:rsidR="00CF11FA">
        <w:t>’</w:t>
      </w:r>
      <w:r w:rsidR="007E4002" w:rsidRPr="003A1959">
        <w:t>s Republic of Korea had direct adverse impacts on the efforts to protect the human rights of the Korean people, particularly the right to life, health, education and food.</w:t>
      </w:r>
    </w:p>
    <w:p w14:paraId="7666735F" w14:textId="1008F869" w:rsidR="007E4002" w:rsidRDefault="00552ED2" w:rsidP="00552ED2">
      <w:pPr>
        <w:pStyle w:val="SingleTxtG"/>
      </w:pPr>
      <w:r>
        <w:t>674.</w:t>
      </w:r>
      <w:r>
        <w:tab/>
      </w:r>
      <w:r w:rsidR="007E4002" w:rsidRPr="003A1959">
        <w:t>Iraq recognized that the Democratic People</w:t>
      </w:r>
      <w:r w:rsidR="00CF11FA">
        <w:t>’</w:t>
      </w:r>
      <w:r w:rsidR="007E4002" w:rsidRPr="003A1959">
        <w:t xml:space="preserve">s Republic of Korea accepted </w:t>
      </w:r>
      <w:r w:rsidR="007E4002">
        <w:t>its</w:t>
      </w:r>
      <w:r w:rsidR="007E4002" w:rsidRPr="003A1959">
        <w:t xml:space="preserve"> recommendation regarding the ratification of core human rights conventions and the promotion of freedom of opinion and expression and the right to privacy.</w:t>
      </w:r>
    </w:p>
    <w:p w14:paraId="5364F434" w14:textId="419519BB" w:rsidR="007E4002" w:rsidRDefault="00552ED2" w:rsidP="00552ED2">
      <w:pPr>
        <w:pStyle w:val="SingleTxtG"/>
      </w:pPr>
      <w:r>
        <w:t>675.</w:t>
      </w:r>
      <w:r>
        <w:tab/>
      </w:r>
      <w:r w:rsidR="007E4002" w:rsidRPr="003A1959">
        <w:t>The Lao People</w:t>
      </w:r>
      <w:r w:rsidR="00CF11FA">
        <w:t>’</w:t>
      </w:r>
      <w:r w:rsidR="007E4002" w:rsidRPr="003A1959">
        <w:t>s Democratic Republic commended the efforts taken by the Democratic People</w:t>
      </w:r>
      <w:r w:rsidR="00CF11FA">
        <w:t>’</w:t>
      </w:r>
      <w:r w:rsidR="007E4002" w:rsidRPr="003A1959">
        <w:t>s Republic of Korea to further strengthen the protection and promotion of human rights for its people in spite of challenges and difficulties, especially unilateral coercive measures imposed by some States. The Lao People</w:t>
      </w:r>
      <w:r w:rsidR="00CF11FA">
        <w:t>’</w:t>
      </w:r>
      <w:r w:rsidR="007E4002" w:rsidRPr="003A1959">
        <w:t>s Democratic Republic congratulated the Democratic People</w:t>
      </w:r>
      <w:r w:rsidR="00CF11FA">
        <w:t>’</w:t>
      </w:r>
      <w:r w:rsidR="007E4002" w:rsidRPr="003A1959">
        <w:t xml:space="preserve">s Republic of Korea for its commitments to enhance the rights of women, children and persons with disabilities. </w:t>
      </w:r>
    </w:p>
    <w:p w14:paraId="62F94FEC" w14:textId="353EB43B" w:rsidR="007E4002" w:rsidRDefault="00552ED2" w:rsidP="00552ED2">
      <w:pPr>
        <w:pStyle w:val="SingleTxtG"/>
      </w:pPr>
      <w:r>
        <w:t>676.</w:t>
      </w:r>
      <w:r>
        <w:tab/>
      </w:r>
      <w:r w:rsidR="007E4002" w:rsidRPr="003A1959">
        <w:t>Myanmar thanked the Democratic People</w:t>
      </w:r>
      <w:r w:rsidR="00CF11FA">
        <w:t>’</w:t>
      </w:r>
      <w:r w:rsidR="007E4002" w:rsidRPr="003A1959">
        <w:t>s Republic of Korea for accepting three recommendations made by Myanmar, regarding human right awareness raising activities, cooperation with international organizations in health, education, food security areas, and improvement of the quality of technical and vocational education and training.</w:t>
      </w:r>
    </w:p>
    <w:p w14:paraId="117BF331" w14:textId="089773B6" w:rsidR="007E4002" w:rsidRDefault="00552ED2" w:rsidP="00552ED2">
      <w:pPr>
        <w:pStyle w:val="SingleTxtG"/>
      </w:pPr>
      <w:r>
        <w:t>677.</w:t>
      </w:r>
      <w:r>
        <w:tab/>
      </w:r>
      <w:r w:rsidR="007E4002" w:rsidRPr="003A1959">
        <w:t>Nepal welcomed the efforts made by the Democratic People</w:t>
      </w:r>
      <w:r w:rsidR="00CF11FA">
        <w:t>’</w:t>
      </w:r>
      <w:r w:rsidR="007E4002" w:rsidRPr="003A1959">
        <w:t xml:space="preserve">s Republic of Korea in ensuring the enjoyment of rights by women, children and persons with disabilities while taking measures for improving social services, notably in the health and education sectors. </w:t>
      </w:r>
    </w:p>
    <w:p w14:paraId="5B2D6C33" w14:textId="016B3330" w:rsidR="007E4002" w:rsidRDefault="00552ED2" w:rsidP="00552ED2">
      <w:pPr>
        <w:pStyle w:val="SingleTxtG"/>
      </w:pPr>
      <w:r>
        <w:t>678.</w:t>
      </w:r>
      <w:r>
        <w:tab/>
      </w:r>
      <w:r w:rsidR="007E4002" w:rsidRPr="003A1959">
        <w:t>The Republic of Korea, while noting with appreciation that the Democratic People</w:t>
      </w:r>
      <w:r w:rsidR="00CF11FA">
        <w:t>’</w:t>
      </w:r>
      <w:r w:rsidR="007E4002" w:rsidRPr="003A1959">
        <w:t>s Republic of Korea accepted the recommendation concerning separated families, emphasized again that the issue of separated families was an urgent humanitarian and human rights issue. It was looking forward to additional reunions including video reunions and the exchange of video messages.</w:t>
      </w:r>
    </w:p>
    <w:p w14:paraId="789CD2B7" w14:textId="75560E30" w:rsidR="007E4002" w:rsidRDefault="00552ED2" w:rsidP="00552ED2">
      <w:pPr>
        <w:pStyle w:val="SingleTxtG"/>
      </w:pPr>
      <w:r>
        <w:t>679.</w:t>
      </w:r>
      <w:r>
        <w:tab/>
      </w:r>
      <w:r w:rsidR="007E4002" w:rsidRPr="003A1959">
        <w:t>The Russian Federation noted with satisfaction steps taken by the Democratic People</w:t>
      </w:r>
      <w:r w:rsidR="00CF11FA">
        <w:t>’</w:t>
      </w:r>
      <w:r w:rsidR="007E4002" w:rsidRPr="003A1959">
        <w:t>s Republic of Korea for the improvement of national human rights legislation based on recommendations it had received within the context of the previous universal periodic review. It was indicative of the work by the Democratic People</w:t>
      </w:r>
      <w:r w:rsidR="00CF11FA">
        <w:t>’</w:t>
      </w:r>
      <w:r w:rsidR="007E4002" w:rsidRPr="003A1959">
        <w:t xml:space="preserve">s Republic of Korea to improve the protection of human rights, as well as its readiness to further cooperate with international mechanisms. </w:t>
      </w:r>
    </w:p>
    <w:p w14:paraId="334CAFCA" w14:textId="447C730A" w:rsidR="007E4002" w:rsidRDefault="00552ED2" w:rsidP="00552ED2">
      <w:pPr>
        <w:pStyle w:val="SingleTxtG"/>
      </w:pPr>
      <w:r>
        <w:t>680.</w:t>
      </w:r>
      <w:r>
        <w:tab/>
      </w:r>
      <w:r w:rsidR="007E4002" w:rsidRPr="003A1959">
        <w:t>Singapore acknowledged the Democratic People</w:t>
      </w:r>
      <w:r w:rsidR="00CF11FA">
        <w:t>’</w:t>
      </w:r>
      <w:r w:rsidR="007E4002" w:rsidRPr="003A1959">
        <w:t>s Republic of Korea</w:t>
      </w:r>
      <w:r w:rsidR="00CF11FA">
        <w:t>’</w:t>
      </w:r>
      <w:r w:rsidR="007E4002" w:rsidRPr="003A1959">
        <w:t>s constructive engagement in the dialogue on its national policies and efforts to promote and protect human rights in accordance with its international obligations. Singapore noted that the Democratic People</w:t>
      </w:r>
      <w:r w:rsidR="00CF11FA">
        <w:t>’</w:t>
      </w:r>
      <w:r w:rsidR="007E4002" w:rsidRPr="003A1959">
        <w:t xml:space="preserve">s Republic of Korea has accepted </w:t>
      </w:r>
      <w:r w:rsidR="007E4002">
        <w:t>its</w:t>
      </w:r>
      <w:r w:rsidR="007E4002" w:rsidRPr="003A1959">
        <w:t xml:space="preserve"> recommendation to adopt more measures to allow persons with disabilities to participate more widely in society.</w:t>
      </w:r>
    </w:p>
    <w:p w14:paraId="2000B539" w14:textId="22C396C9" w:rsidR="007E4002" w:rsidRDefault="00552ED2" w:rsidP="00552ED2">
      <w:pPr>
        <w:pStyle w:val="SingleTxtG"/>
      </w:pPr>
      <w:r>
        <w:t>681.</w:t>
      </w:r>
      <w:r>
        <w:tab/>
      </w:r>
      <w:r w:rsidR="007E4002" w:rsidRPr="003A1959">
        <w:t>The Syrian Arab Republic welcomed efforts of the Democratic People</w:t>
      </w:r>
      <w:r w:rsidR="00CF11FA">
        <w:t>’</w:t>
      </w:r>
      <w:r w:rsidR="007E4002" w:rsidRPr="003A1959">
        <w:t>s Republic of Korea to provide housing and free education. It highlighted the spirit of positive cooperation shown by the Democratic People</w:t>
      </w:r>
      <w:r w:rsidR="00CF11FA">
        <w:t>’</w:t>
      </w:r>
      <w:r w:rsidR="007E4002" w:rsidRPr="003A1959">
        <w:t xml:space="preserve">s Republic of Korea in the universal periodic review and human rights mechanisms. </w:t>
      </w:r>
    </w:p>
    <w:p w14:paraId="56350134" w14:textId="77777777" w:rsidR="007E4002" w:rsidRPr="00A64446" w:rsidRDefault="007E4002" w:rsidP="007E4002">
      <w:pPr>
        <w:pStyle w:val="SingleTxtG"/>
        <w:ind w:left="0" w:firstLine="567"/>
        <w:rPr>
          <w:b/>
        </w:rPr>
      </w:pPr>
      <w:r w:rsidRPr="00A64446">
        <w:rPr>
          <w:b/>
        </w:rPr>
        <w:t>3.</w:t>
      </w:r>
      <w:r w:rsidRPr="00A64446">
        <w:rPr>
          <w:b/>
        </w:rPr>
        <w:tab/>
        <w:t>General comments made by other stakeholders</w:t>
      </w:r>
    </w:p>
    <w:p w14:paraId="4A7C1C41" w14:textId="213253BF" w:rsidR="007E4002" w:rsidRDefault="00552ED2" w:rsidP="00552ED2">
      <w:pPr>
        <w:pStyle w:val="SingleTxtG"/>
      </w:pPr>
      <w:r>
        <w:t>682.</w:t>
      </w:r>
      <w:r>
        <w:tab/>
      </w:r>
      <w:r w:rsidR="007E4002" w:rsidRPr="008C2683">
        <w:t>During the adoption of the outcome of the review of the Democratic People</w:t>
      </w:r>
      <w:r w:rsidR="00CF11FA">
        <w:t>’</w:t>
      </w:r>
      <w:r w:rsidR="007E4002" w:rsidRPr="008C2683">
        <w:t xml:space="preserve">s Republic of Korea, </w:t>
      </w:r>
      <w:r w:rsidR="007E4002">
        <w:t>four</w:t>
      </w:r>
      <w:r w:rsidR="007E4002" w:rsidRPr="008C2683">
        <w:t xml:space="preserve"> other stakeholders made</w:t>
      </w:r>
      <w:r w:rsidR="007E4002" w:rsidRPr="00FD269B">
        <w:t xml:space="preserve"> statements.</w:t>
      </w:r>
      <w:r w:rsidR="007E4002">
        <w:t xml:space="preserve"> </w:t>
      </w:r>
    </w:p>
    <w:p w14:paraId="1654C6D4" w14:textId="4339F329" w:rsidR="007E4002" w:rsidRDefault="00552ED2" w:rsidP="00552ED2">
      <w:pPr>
        <w:pStyle w:val="SingleTxtG"/>
      </w:pPr>
      <w:r>
        <w:t>683.</w:t>
      </w:r>
      <w:r>
        <w:tab/>
      </w:r>
      <w:r w:rsidR="007E4002" w:rsidRPr="00A142BF">
        <w:t>Christian Solidarity Worldwide welcomed recommendations relating to the right to freedom of religion or belief made during the universal periodic review process. It stated that any citizen of the Democratic People</w:t>
      </w:r>
      <w:r w:rsidR="00CF11FA">
        <w:t>’</w:t>
      </w:r>
      <w:r w:rsidR="007E4002" w:rsidRPr="00A142BF">
        <w:t xml:space="preserve">s Republic of Korea who expressed an opinion or belief that differed from those of the </w:t>
      </w:r>
      <w:r w:rsidR="007E4002">
        <w:t>government</w:t>
      </w:r>
      <w:r w:rsidR="007E4002" w:rsidRPr="00A142BF">
        <w:t xml:space="preserve"> faced severe punishment. Witness testimonies indicated that many Christians had been detained in prison camps where they endured dire living conditions and brutal torture. </w:t>
      </w:r>
      <w:r w:rsidR="007E4002">
        <w:t>It</w:t>
      </w:r>
      <w:r w:rsidR="007E4002" w:rsidRPr="00A142BF">
        <w:t xml:space="preserve"> was highly concerned that the Government had rejected recommendations from twelve States calling for an end to arbitrary detention and the use of prison camps, and continued to call on the Government to release all persons currently detained in these camps and to provide for their physical, mental, and social rehabilitation. It was also concerned that the Government had chosen not to accept a recommendation to decriminalize the possession and distribution of religious texts. It called on the Government to ensure that the right to freedom of religion or belief was fully respected and that no individual was subject to punishment, including capital punishment, due to manifesting their religious beliefs. It was concerned that the Government had not accepted recommendations to abolish the </w:t>
      </w:r>
      <w:r w:rsidR="007E4002" w:rsidRPr="00A142BF">
        <w:rPr>
          <w:i/>
        </w:rPr>
        <w:t>songbun</w:t>
      </w:r>
      <w:r w:rsidR="007E4002" w:rsidRPr="00A142BF">
        <w:t xml:space="preserve"> social political classification system, under which the Government had categorized Christians as a hostile class.</w:t>
      </w:r>
      <w:r w:rsidR="00D95DAF">
        <w:t xml:space="preserve"> </w:t>
      </w:r>
      <w:r w:rsidR="007E4002" w:rsidRPr="00A142BF">
        <w:t>As a result, many citizens found to believe and practice Christianity or to have witnessed Christian activities were persecuted.</w:t>
      </w:r>
      <w:r w:rsidR="00D95DAF">
        <w:t xml:space="preserve"> </w:t>
      </w:r>
      <w:r w:rsidR="007E4002" w:rsidRPr="00A142BF">
        <w:t xml:space="preserve">It urged the Government to reconsider these recommendations and abolish the </w:t>
      </w:r>
      <w:r w:rsidR="007E4002" w:rsidRPr="00A142BF">
        <w:rPr>
          <w:i/>
        </w:rPr>
        <w:t>songbun</w:t>
      </w:r>
      <w:r w:rsidR="007E4002" w:rsidRPr="00A142BF">
        <w:t xml:space="preserve"> system immediately. </w:t>
      </w:r>
    </w:p>
    <w:p w14:paraId="4D5C64FE" w14:textId="619599CB" w:rsidR="007E4002" w:rsidRDefault="00552ED2" w:rsidP="00552ED2">
      <w:pPr>
        <w:pStyle w:val="SingleTxtG"/>
      </w:pPr>
      <w:r>
        <w:t>684.</w:t>
      </w:r>
      <w:r>
        <w:tab/>
      </w:r>
      <w:r w:rsidR="007E4002" w:rsidRPr="00D11613">
        <w:t>The Center for Global Nonkilling</w:t>
      </w:r>
      <w:r w:rsidR="007E4002" w:rsidRPr="00A142BF">
        <w:t xml:space="preserve"> noted that</w:t>
      </w:r>
      <w:r w:rsidR="007E4002">
        <w:t>,</w:t>
      </w:r>
      <w:r w:rsidR="007E4002" w:rsidRPr="00A142BF">
        <w:t xml:space="preserve"> when the Democratic People</w:t>
      </w:r>
      <w:r w:rsidR="00CF11FA">
        <w:t>’</w:t>
      </w:r>
      <w:r w:rsidR="007E4002" w:rsidRPr="00A142BF">
        <w:t xml:space="preserve">s Republic of Korea joined the United Nations in 1991, the country had endorsed </w:t>
      </w:r>
      <w:r w:rsidR="007E4002">
        <w:t>a</w:t>
      </w:r>
      <w:r w:rsidR="007E4002" w:rsidRPr="00A142BF">
        <w:t>rticle 4 of the U</w:t>
      </w:r>
      <w:r w:rsidR="007E4002">
        <w:t>nited Nations</w:t>
      </w:r>
      <w:r w:rsidR="007E4002" w:rsidRPr="00A142BF">
        <w:t xml:space="preserve"> Charter and committed to being a peace-loving country.</w:t>
      </w:r>
      <w:r w:rsidR="00D95DAF">
        <w:t xml:space="preserve"> </w:t>
      </w:r>
      <w:r w:rsidR="007E4002" w:rsidRPr="00A142BF">
        <w:t xml:space="preserve">It encouraged the Government to pursue, on a swift pace and in good faith, the peace process started in 2018. It recalled that the peace conference planned in the 1953 Armistice Agreement had not yet taken place, and that many peace and disarmament treaties still needed to be ratified. It sincerely hoped that dignity and freedom, as necessary tools of wellbeing for all, would progress until the next review. </w:t>
      </w:r>
    </w:p>
    <w:p w14:paraId="6C9B4408" w14:textId="66A1A075" w:rsidR="007E4002" w:rsidRDefault="00552ED2" w:rsidP="00552ED2">
      <w:pPr>
        <w:pStyle w:val="SingleTxtG"/>
      </w:pPr>
      <w:r>
        <w:t>685.</w:t>
      </w:r>
      <w:r>
        <w:tab/>
      </w:r>
      <w:r w:rsidR="007E4002" w:rsidRPr="00A142BF">
        <w:t>United Nations Watch stated that the Democratic People</w:t>
      </w:r>
      <w:r w:rsidR="00CF11FA">
        <w:t>’</w:t>
      </w:r>
      <w:r w:rsidR="007E4002" w:rsidRPr="00A142BF">
        <w:t xml:space="preserve">s Republic of Korea was isolated from the rest of the world and </w:t>
      </w:r>
      <w:r w:rsidR="007E4002">
        <w:t xml:space="preserve">that </w:t>
      </w:r>
      <w:r w:rsidR="007E4002" w:rsidRPr="00A142BF">
        <w:t xml:space="preserve">the Government had set up a surveillance system of its citizens, who did not enjoy any freedom. Freedom of speech and freedom of the press were non-existent, with the country occupying the last position on the World Press Freedom Index. The mere fact of consulting foreign media could send a citizen to prison. </w:t>
      </w:r>
      <w:r w:rsidR="007E4002">
        <w:t>It</w:t>
      </w:r>
      <w:r w:rsidR="007E4002" w:rsidRPr="00A142BF">
        <w:t xml:space="preserve"> stated that freedom of worship was also non-existent</w:t>
      </w:r>
      <w:r w:rsidR="007E4002">
        <w:t xml:space="preserve">, </w:t>
      </w:r>
      <w:r w:rsidR="007E4002" w:rsidRPr="00A142BF">
        <w:t>that prisoners were victims of torture</w:t>
      </w:r>
      <w:r w:rsidR="007E4002">
        <w:t>,</w:t>
      </w:r>
      <w:r w:rsidR="007E4002" w:rsidRPr="00A142BF">
        <w:t xml:space="preserve"> and that women were particularly vulnerable to sexual abuse. It furthermore stated that the Government practiced public executions, which family members, including children, were often required to witness. </w:t>
      </w:r>
      <w:r w:rsidR="007E4002">
        <w:t>It</w:t>
      </w:r>
      <w:r w:rsidR="007E4002" w:rsidRPr="00A142BF">
        <w:t xml:space="preserve"> stated that the universal periodic review report was not reflective of these issues.</w:t>
      </w:r>
    </w:p>
    <w:p w14:paraId="1B8DC5FE" w14:textId="06D9A528" w:rsidR="007E4002" w:rsidRDefault="00552ED2" w:rsidP="00552ED2">
      <w:pPr>
        <w:pStyle w:val="SingleTxtG"/>
      </w:pPr>
      <w:r>
        <w:t>686.</w:t>
      </w:r>
      <w:r>
        <w:tab/>
      </w:r>
      <w:r w:rsidR="007E4002">
        <w:t xml:space="preserve">The </w:t>
      </w:r>
      <w:r w:rsidR="007E4002" w:rsidRPr="00A142BF">
        <w:t>United Towns Agency for North-South Cooperation stated that the death penalty was the cruellest and most inhuman and degrading treatment. It violated the right to life as recognized by the Universal Declaration of Human Rights. One State after another had abolished the death penalty, and therefore only a minority of countries in the world continued to use the death penalty. The Democratic People</w:t>
      </w:r>
      <w:r w:rsidR="00CF11FA">
        <w:t>’</w:t>
      </w:r>
      <w:r w:rsidR="007E4002" w:rsidRPr="00A142BF">
        <w:t xml:space="preserve">s Republic of Korea was continuing to present capital punishment as a solution to crime without dealing with the fundamental reasons for violent crime, and was not reforming its inadequate justice system. </w:t>
      </w:r>
      <w:r w:rsidR="007E4002" w:rsidRPr="004536B1">
        <w:t>The</w:t>
      </w:r>
      <w:r w:rsidR="007E4002" w:rsidRPr="00A142BF">
        <w:t xml:space="preserve"> United Towns Agency for North-South Cooperation was categorically opposed to the death penalty in all circumstances. It called upon the Democratic People</w:t>
      </w:r>
      <w:r w:rsidR="00CF11FA">
        <w:t>’</w:t>
      </w:r>
      <w:r w:rsidR="007E4002" w:rsidRPr="00A142BF">
        <w:t xml:space="preserve">s Republic of Korea to implement laws to abolish the systematic application of the death penalty for murders and to make psychiatric examinations obligatory </w:t>
      </w:r>
      <w:r w:rsidR="007E4002">
        <w:t>for</w:t>
      </w:r>
      <w:r w:rsidR="007E4002" w:rsidRPr="00A142BF">
        <w:t xml:space="preserve"> persons accused of this crime.</w:t>
      </w:r>
    </w:p>
    <w:p w14:paraId="28F16815" w14:textId="77777777" w:rsidR="007E4002" w:rsidRDefault="007E4002" w:rsidP="007E4002">
      <w:pPr>
        <w:pStyle w:val="H23G"/>
        <w:ind w:left="705" w:firstLine="0"/>
      </w:pPr>
      <w:r>
        <w:t>4.</w:t>
      </w:r>
      <w:r>
        <w:tab/>
      </w:r>
      <w:r w:rsidRPr="00555A14">
        <w:t>Concluding remarks of</w:t>
      </w:r>
      <w:r>
        <w:t xml:space="preserve"> the State under r</w:t>
      </w:r>
      <w:r w:rsidRPr="00555A14">
        <w:t>eview</w:t>
      </w:r>
    </w:p>
    <w:p w14:paraId="5032BA0E" w14:textId="651C3993" w:rsidR="007E4002" w:rsidRDefault="00552ED2" w:rsidP="00552ED2">
      <w:pPr>
        <w:pStyle w:val="SingleTxtG"/>
      </w:pPr>
      <w:r>
        <w:t>687.</w:t>
      </w:r>
      <w:r>
        <w:tab/>
      </w:r>
      <w:r w:rsidR="007E4002" w:rsidRPr="004536B1">
        <w:t>The President</w:t>
      </w:r>
      <w:r w:rsidR="007E4002" w:rsidRPr="00A07BB2">
        <w:t xml:space="preserve"> stated that</w:t>
      </w:r>
      <w:r w:rsidR="007E4002">
        <w:t>,</w:t>
      </w:r>
      <w:r w:rsidR="007E4002" w:rsidRPr="00A07BB2">
        <w:t xml:space="preserve"> based on the information provided</w:t>
      </w:r>
      <w:r w:rsidR="007E4002">
        <w:t>,</w:t>
      </w:r>
      <w:r w:rsidR="007E4002" w:rsidRPr="00A07BB2">
        <w:t xml:space="preserve"> out of </w:t>
      </w:r>
      <w:r w:rsidR="007E4002">
        <w:t>262</w:t>
      </w:r>
      <w:r w:rsidR="007E4002" w:rsidRPr="00A07BB2">
        <w:t xml:space="preserve"> recommendations </w:t>
      </w:r>
      <w:r w:rsidR="007E4002" w:rsidRPr="0024656F">
        <w:t>received, 132 enjoyed the support of the Democratic People</w:t>
      </w:r>
      <w:r w:rsidR="00CF11FA">
        <w:t>’</w:t>
      </w:r>
      <w:r w:rsidR="007E4002" w:rsidRPr="0024656F">
        <w:t>s Republic of Korea, and 130 were noted.</w:t>
      </w:r>
    </w:p>
    <w:p w14:paraId="45188F6A" w14:textId="0D0DCA72" w:rsidR="007E4002" w:rsidRDefault="00552ED2" w:rsidP="00552ED2">
      <w:pPr>
        <w:pStyle w:val="SingleTxtG"/>
      </w:pPr>
      <w:r>
        <w:t>688.</w:t>
      </w:r>
      <w:r>
        <w:tab/>
      </w:r>
      <w:r w:rsidR="007E4002" w:rsidRPr="006A07A0">
        <w:t>The head of delegation thanked delegations for positive, constructive and encouraging comments, but regretted that some comments were far from the reality on the ground with misunderstanding and prejudice towards the Democratic People</w:t>
      </w:r>
      <w:r w:rsidR="00CF11FA">
        <w:t>’</w:t>
      </w:r>
      <w:r w:rsidR="007E4002" w:rsidRPr="006A07A0">
        <w:t xml:space="preserve">s Republic of Korea. </w:t>
      </w:r>
    </w:p>
    <w:p w14:paraId="5A42B7AA" w14:textId="34ED421B" w:rsidR="007E4002" w:rsidRDefault="00552ED2" w:rsidP="00552ED2">
      <w:pPr>
        <w:pStyle w:val="SingleTxtG"/>
      </w:pPr>
      <w:r>
        <w:t>689.</w:t>
      </w:r>
      <w:r>
        <w:tab/>
      </w:r>
      <w:r w:rsidR="007E4002" w:rsidRPr="006A07A0">
        <w:t xml:space="preserve">The Government of the </w:t>
      </w:r>
      <w:r w:rsidR="007E4002">
        <w:t>Democratic People</w:t>
      </w:r>
      <w:r w:rsidR="00CF11FA">
        <w:t>’</w:t>
      </w:r>
      <w:r w:rsidR="007E4002">
        <w:t>s Republic of Korea</w:t>
      </w:r>
      <w:r w:rsidR="007E4002" w:rsidRPr="006A07A0">
        <w:t xml:space="preserve"> remained consistent in its position to protect and promote genuine human rights and fundamental freedoms for all people, in conformity with its supreme principle of giving priority to the interests and convenience of the people. At the same time, it would continue to strongly reject the politicization, selectivity and double standards of human rights and, in particular, the politically motivated accusations against the country based on false information fabricated by hostile forces.</w:t>
      </w:r>
    </w:p>
    <w:p w14:paraId="4C8CCCA6" w14:textId="4708BAA6" w:rsidR="007E4002" w:rsidRDefault="00552ED2" w:rsidP="00552ED2">
      <w:pPr>
        <w:pStyle w:val="SingleTxtG"/>
      </w:pPr>
      <w:r>
        <w:t>690.</w:t>
      </w:r>
      <w:r>
        <w:tab/>
      </w:r>
      <w:r w:rsidR="007E4002" w:rsidRPr="006A07A0">
        <w:t>The Democratic People</w:t>
      </w:r>
      <w:r w:rsidR="00CF11FA">
        <w:t>’</w:t>
      </w:r>
      <w:r w:rsidR="007E4002" w:rsidRPr="006A07A0">
        <w:t>s Republic of Korea was of the view that the universal periodic review was the most effective and successful mechanism within the United Nations human rights system, dealing with the human rights situation of all countries on an equal footing with respectful and constructive dialogue and engagement.</w:t>
      </w:r>
      <w:r w:rsidR="00D95DAF">
        <w:t xml:space="preserve"> </w:t>
      </w:r>
    </w:p>
    <w:p w14:paraId="5093D89E" w14:textId="4CF751C4" w:rsidR="007E4002" w:rsidRDefault="00552ED2" w:rsidP="00552ED2">
      <w:pPr>
        <w:pStyle w:val="SingleTxtG"/>
      </w:pPr>
      <w:r>
        <w:t>691.</w:t>
      </w:r>
      <w:r>
        <w:tab/>
      </w:r>
      <w:r w:rsidR="007E4002" w:rsidRPr="006A07A0">
        <w:t>The Democratic People</w:t>
      </w:r>
      <w:r w:rsidR="00CF11FA">
        <w:t>’</w:t>
      </w:r>
      <w:r w:rsidR="007E4002" w:rsidRPr="006A07A0">
        <w:t>s Republic of Korea would make its utmost effort to</w:t>
      </w:r>
      <w:r w:rsidR="007E4002">
        <w:t xml:space="preserve"> </w:t>
      </w:r>
      <w:r w:rsidR="007E4002" w:rsidRPr="006A07A0">
        <w:t>fully</w:t>
      </w:r>
      <w:r w:rsidR="007E4002">
        <w:t xml:space="preserve"> </w:t>
      </w:r>
      <w:r w:rsidR="007E4002" w:rsidRPr="006A07A0">
        <w:t xml:space="preserve">implement the recommendations it received during the third universal periodic review, in good faith through constructive dialogue and cooperation in the field of human rights. </w:t>
      </w:r>
    </w:p>
    <w:p w14:paraId="52E9F6D8" w14:textId="77777777" w:rsidR="007E4002" w:rsidRPr="001B273D" w:rsidRDefault="007E4002" w:rsidP="007E4002">
      <w:pPr>
        <w:pStyle w:val="SingleTxtG"/>
        <w:rPr>
          <w:b/>
          <w:bCs/>
        </w:rPr>
      </w:pPr>
      <w:r w:rsidRPr="001B273D">
        <w:rPr>
          <w:b/>
          <w:bCs/>
        </w:rPr>
        <w:t>Brunei Darussalam</w:t>
      </w:r>
    </w:p>
    <w:p w14:paraId="74AFA750" w14:textId="2C22C549" w:rsidR="007E4002" w:rsidRPr="001B273D" w:rsidRDefault="00552ED2" w:rsidP="00552ED2">
      <w:pPr>
        <w:pStyle w:val="SingleTxtG"/>
      </w:pPr>
      <w:r w:rsidRPr="001B273D">
        <w:t>692.</w:t>
      </w:r>
      <w:r w:rsidRPr="001B273D">
        <w:tab/>
      </w:r>
      <w:r w:rsidR="007E4002" w:rsidRPr="001B273D">
        <w:t xml:space="preserve">The review of Brunei Darussalam was held on 10 May 2019 in conformity with all the relevant provisions contained in relevant Human Rights Council resolutions and decisions, and was based on the following documents: </w:t>
      </w:r>
    </w:p>
    <w:p w14:paraId="11B2A904" w14:textId="77777777" w:rsidR="007E4002" w:rsidRPr="001B273D" w:rsidRDefault="007E4002" w:rsidP="00C71843">
      <w:pPr>
        <w:pStyle w:val="SingleTxtG"/>
        <w:ind w:firstLine="555"/>
      </w:pPr>
      <w:r w:rsidRPr="001B273D">
        <w:t>(a)</w:t>
      </w:r>
      <w:r w:rsidRPr="001B273D">
        <w:tab/>
        <w:t xml:space="preserve">The national report submitted by Brunei Darussalam in accordance with paragraph 15 of the annex to Council resolution 5/1 and paragraph 5 of the annex to Council resolution 16/21 (A/HRC/WG.6/33/BRN/1); </w:t>
      </w:r>
    </w:p>
    <w:p w14:paraId="0E0AC929" w14:textId="77777777" w:rsidR="007E4002" w:rsidRPr="001B273D" w:rsidRDefault="007E4002" w:rsidP="00C71843">
      <w:pPr>
        <w:pStyle w:val="SingleTxtG"/>
        <w:ind w:firstLine="555"/>
      </w:pPr>
      <w:r w:rsidRPr="001B273D">
        <w:t>(b)</w:t>
      </w:r>
      <w:r w:rsidRPr="001B273D">
        <w:tab/>
        <w:t xml:space="preserve">The compilation prepared by OHCHR in accordance with paragraph 15 of the annex to Council resolution 5/1 and paragraph 5 of the annex to Council resolution 16/21 (A/HRC/WG.6/33/BRN/2); </w:t>
      </w:r>
    </w:p>
    <w:p w14:paraId="4ED3E10B" w14:textId="77777777" w:rsidR="007E4002" w:rsidRPr="001B273D" w:rsidRDefault="007E4002" w:rsidP="00C71843">
      <w:pPr>
        <w:pStyle w:val="SingleTxtG"/>
        <w:ind w:firstLine="555"/>
      </w:pPr>
      <w:r w:rsidRPr="001B273D">
        <w:t>(c)</w:t>
      </w:r>
      <w:r w:rsidRPr="001B273D">
        <w:tab/>
        <w:t>The summary prepared by OHCHR in accordance with paragraph 15 of the annex to Council resolution 5/1 and paragraph 5 of the annex to Council resolution 16/21 (A/HRC/WG.6/33/BRN/3).</w:t>
      </w:r>
    </w:p>
    <w:p w14:paraId="316D30D9" w14:textId="0F50DC5E" w:rsidR="007E4002" w:rsidRPr="001B273D" w:rsidRDefault="00552ED2" w:rsidP="00552ED2">
      <w:pPr>
        <w:pStyle w:val="SingleTxtG"/>
      </w:pPr>
      <w:r w:rsidRPr="001B273D">
        <w:t>693.</w:t>
      </w:r>
      <w:r w:rsidRPr="001B273D">
        <w:tab/>
      </w:r>
      <w:r w:rsidR="007E4002" w:rsidRPr="001B273D">
        <w:t xml:space="preserve">At its </w:t>
      </w:r>
      <w:r w:rsidR="007E4002" w:rsidRPr="00D11613">
        <w:t>26th</w:t>
      </w:r>
      <w:r w:rsidR="007E4002" w:rsidRPr="001B273D">
        <w:t xml:space="preserve"> meeting, on 20 September 2019, the Human Rights Council considered and adopted the outcome of the review</w:t>
      </w:r>
      <w:r w:rsidR="000133D6">
        <w:t xml:space="preserve"> of Brunei Darussalam (see section</w:t>
      </w:r>
      <w:r w:rsidR="007E4002" w:rsidRPr="001B273D">
        <w:t xml:space="preserve"> C below).</w:t>
      </w:r>
    </w:p>
    <w:p w14:paraId="44F7C41B" w14:textId="53236119" w:rsidR="007E4002" w:rsidRPr="001B273D" w:rsidRDefault="00552ED2" w:rsidP="00552ED2">
      <w:pPr>
        <w:pStyle w:val="SingleTxtG"/>
      </w:pPr>
      <w:r w:rsidRPr="001B273D">
        <w:t>694.</w:t>
      </w:r>
      <w:r w:rsidRPr="001B273D">
        <w:tab/>
      </w:r>
      <w:r w:rsidR="007E4002" w:rsidRPr="001B273D">
        <w:t>The outcome of the review of Brunei Darussalam comprises the report of the Working Group on the Universal Periodic Review (A/HRC/42/11) and the views of Brunei Darussalam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A/HRC/42/</w:t>
      </w:r>
      <w:r w:rsidR="007E4002">
        <w:t>11</w:t>
      </w:r>
      <w:r w:rsidR="007E4002" w:rsidRPr="001B273D">
        <w:t>/Add.1).</w:t>
      </w:r>
    </w:p>
    <w:p w14:paraId="702B2063" w14:textId="77777777" w:rsidR="007E4002" w:rsidRPr="001B273D" w:rsidRDefault="007E4002" w:rsidP="007E4002">
      <w:pPr>
        <w:pStyle w:val="H23G"/>
      </w:pPr>
      <w:r w:rsidRPr="001B273D">
        <w:tab/>
        <w:t>1.</w:t>
      </w:r>
      <w:r w:rsidRPr="001B273D">
        <w:tab/>
        <w:t>Views expressed by the State under review on the recommendations and/or conclusions, its voluntary commitments and the outcome</w:t>
      </w:r>
    </w:p>
    <w:p w14:paraId="41867B56" w14:textId="3047F233" w:rsidR="007E4002" w:rsidRPr="001B273D" w:rsidRDefault="00552ED2" w:rsidP="00552ED2">
      <w:pPr>
        <w:pStyle w:val="SingleTxtG"/>
      </w:pPr>
      <w:r w:rsidRPr="001B273D">
        <w:t>695.</w:t>
      </w:r>
      <w:r w:rsidRPr="001B273D">
        <w:tab/>
      </w:r>
      <w:r w:rsidR="007E4002" w:rsidRPr="001B273D">
        <w:t xml:space="preserve">The head of delegation of Brunei Darussalam expressed her appreciation to the </w:t>
      </w:r>
      <w:r w:rsidR="007E4002">
        <w:t xml:space="preserve">Working Group on the </w:t>
      </w:r>
      <w:r w:rsidR="007E4002" w:rsidRPr="001B273D">
        <w:t xml:space="preserve">Universal Periodic Review, particularly </w:t>
      </w:r>
      <w:r w:rsidR="007E4002">
        <w:t>its</w:t>
      </w:r>
      <w:r w:rsidR="007E4002" w:rsidRPr="001B273D">
        <w:t xml:space="preserve"> </w:t>
      </w:r>
      <w:r w:rsidR="007E4002">
        <w:t>t</w:t>
      </w:r>
      <w:r w:rsidR="007E4002" w:rsidRPr="001B273D">
        <w:t xml:space="preserve">roika members (Bangladesh, Bulgaria, and Peru), as well as members of the Secretariat for facilitating </w:t>
      </w:r>
      <w:r w:rsidR="007E4002">
        <w:t>its</w:t>
      </w:r>
      <w:r w:rsidR="007E4002" w:rsidRPr="001B273D">
        <w:t xml:space="preserve"> review </w:t>
      </w:r>
      <w:r w:rsidR="000133D6">
        <w:t>in</w:t>
      </w:r>
      <w:r w:rsidR="007E4002" w:rsidRPr="001B273D">
        <w:t xml:space="preserve"> May</w:t>
      </w:r>
      <w:r w:rsidR="000133D6">
        <w:t xml:space="preserve"> 2019</w:t>
      </w:r>
      <w:r w:rsidR="007E4002" w:rsidRPr="001B273D">
        <w:t xml:space="preserve">. Brunei Darussalam continued to attach great importance to the </w:t>
      </w:r>
      <w:r w:rsidR="007E4002">
        <w:t>universal periodic review</w:t>
      </w:r>
      <w:r w:rsidR="007E4002" w:rsidRPr="001B273D">
        <w:t xml:space="preserve"> process</w:t>
      </w:r>
      <w:r w:rsidR="007E4002">
        <w:t xml:space="preserve">, as it gave Brunei Darussalam </w:t>
      </w:r>
      <w:r w:rsidR="007E4002" w:rsidRPr="001B273D">
        <w:t xml:space="preserve">the opportunity to share </w:t>
      </w:r>
      <w:r w:rsidR="007E4002">
        <w:t>its</w:t>
      </w:r>
      <w:r w:rsidR="007E4002" w:rsidRPr="001B273D">
        <w:t xml:space="preserve"> national achievements and progress in the promotion and protection of human rights since </w:t>
      </w:r>
      <w:r w:rsidR="007E4002">
        <w:t>its</w:t>
      </w:r>
      <w:r w:rsidR="007E4002" w:rsidRPr="001B273D">
        <w:t xml:space="preserve"> last review.</w:t>
      </w:r>
    </w:p>
    <w:p w14:paraId="5F36785E" w14:textId="38690740" w:rsidR="007E4002" w:rsidRPr="001B273D" w:rsidRDefault="00552ED2" w:rsidP="00552ED2">
      <w:pPr>
        <w:pStyle w:val="SingleTxtG"/>
      </w:pPr>
      <w:r w:rsidRPr="001B273D">
        <w:t>696.</w:t>
      </w:r>
      <w:r w:rsidRPr="001B273D">
        <w:tab/>
      </w:r>
      <w:r w:rsidR="007E4002" w:rsidRPr="001B273D">
        <w:t xml:space="preserve">The head of delegation reiterated the opening statement delivered </w:t>
      </w:r>
      <w:r w:rsidR="000133D6">
        <w:t>in</w:t>
      </w:r>
      <w:r w:rsidR="007E4002" w:rsidRPr="001B273D">
        <w:t xml:space="preserve"> May</w:t>
      </w:r>
      <w:r w:rsidR="000133D6">
        <w:t xml:space="preserve"> 2019</w:t>
      </w:r>
      <w:r w:rsidR="007E4002" w:rsidRPr="001B273D">
        <w:t>, in which Brunei Darussalam underscored the commitment of the Government</w:t>
      </w:r>
      <w:r w:rsidR="007E4002">
        <w:t>,</w:t>
      </w:r>
      <w:r w:rsidR="007E4002" w:rsidRPr="001B273D">
        <w:t xml:space="preserve"> particularly in continuing to ensure that all citizens enjoy a high standard of living, with the provision of healthcare, education, food, water and housing, in a safe and secure environment with respect of their dignity.</w:t>
      </w:r>
    </w:p>
    <w:p w14:paraId="47B49E17" w14:textId="77EF7504" w:rsidR="007E4002" w:rsidRPr="001B273D" w:rsidRDefault="00552ED2" w:rsidP="00552ED2">
      <w:pPr>
        <w:pStyle w:val="SingleTxtG"/>
      </w:pPr>
      <w:r w:rsidRPr="001B273D">
        <w:t>697.</w:t>
      </w:r>
      <w:r w:rsidRPr="001B273D">
        <w:tab/>
      </w:r>
      <w:r w:rsidR="007E4002" w:rsidRPr="001B273D">
        <w:t xml:space="preserve">Brunei Darussalam reaffirmed that </w:t>
      </w:r>
      <w:r w:rsidR="007E4002">
        <w:t>it</w:t>
      </w:r>
      <w:r w:rsidR="007E4002" w:rsidRPr="001B273D">
        <w:t xml:space="preserve"> strive</w:t>
      </w:r>
      <w:r w:rsidR="007E4002">
        <w:t>s</w:t>
      </w:r>
      <w:r w:rsidR="007E4002" w:rsidRPr="001B273D">
        <w:t xml:space="preserve"> to continue to uphold </w:t>
      </w:r>
      <w:r w:rsidR="007E4002">
        <w:t>its</w:t>
      </w:r>
      <w:r w:rsidR="007E4002" w:rsidRPr="001B273D">
        <w:t xml:space="preserve"> rich heritage of tradition and culture and strengthen the peaceful harmonious society</w:t>
      </w:r>
      <w:r w:rsidR="007E4002">
        <w:t>,</w:t>
      </w:r>
      <w:r w:rsidR="007E4002" w:rsidRPr="001B273D">
        <w:t xml:space="preserve"> which </w:t>
      </w:r>
      <w:r w:rsidR="007E4002">
        <w:t xml:space="preserve">it </w:t>
      </w:r>
      <w:r w:rsidR="007E4002" w:rsidRPr="001B273D">
        <w:t>ha</w:t>
      </w:r>
      <w:r w:rsidR="007E4002">
        <w:t>s</w:t>
      </w:r>
      <w:r w:rsidR="007E4002" w:rsidRPr="001B273D">
        <w:t xml:space="preserve"> preserved through generations of strong family values and community life that form the very foundation of </w:t>
      </w:r>
      <w:r w:rsidR="007E4002">
        <w:t>its</w:t>
      </w:r>
      <w:r w:rsidR="007E4002" w:rsidRPr="001B273D">
        <w:t xml:space="preserve"> identity.</w:t>
      </w:r>
    </w:p>
    <w:p w14:paraId="7721C06E" w14:textId="37B00CFF" w:rsidR="007E4002" w:rsidRPr="001B273D" w:rsidRDefault="00552ED2" w:rsidP="00552ED2">
      <w:pPr>
        <w:pStyle w:val="SingleTxtG"/>
      </w:pPr>
      <w:r w:rsidRPr="001B273D">
        <w:t>698.</w:t>
      </w:r>
      <w:r w:rsidRPr="001B273D">
        <w:tab/>
      </w:r>
      <w:r w:rsidR="007E4002">
        <w:t>Brunei Darussalam was</w:t>
      </w:r>
      <w:r w:rsidR="007E4002" w:rsidRPr="001B273D">
        <w:t xml:space="preserve"> pleased that </w:t>
      </w:r>
      <w:r w:rsidR="007E4002">
        <w:t>it</w:t>
      </w:r>
      <w:r w:rsidR="007E4002" w:rsidRPr="001B273D">
        <w:t xml:space="preserve"> shared </w:t>
      </w:r>
      <w:r w:rsidR="007E4002">
        <w:t>its</w:t>
      </w:r>
      <w:r w:rsidR="007E4002" w:rsidRPr="001B273D">
        <w:t xml:space="preserve"> perspectives and progress in May</w:t>
      </w:r>
      <w:r w:rsidR="007E4002">
        <w:t xml:space="preserve"> </w:t>
      </w:r>
      <w:r w:rsidR="000133D6">
        <w:t xml:space="preserve">2019 </w:t>
      </w:r>
      <w:r w:rsidR="007E4002">
        <w:t>and</w:t>
      </w:r>
      <w:r w:rsidR="007E4002" w:rsidRPr="001B273D">
        <w:t xml:space="preserve"> thank</w:t>
      </w:r>
      <w:r w:rsidR="007E4002">
        <w:t xml:space="preserve">ed </w:t>
      </w:r>
      <w:r w:rsidR="007E4002" w:rsidRPr="001B273D">
        <w:t xml:space="preserve">all delegations for their constructive participation in </w:t>
      </w:r>
      <w:r w:rsidR="007E4002">
        <w:t>its</w:t>
      </w:r>
      <w:r w:rsidR="007E4002" w:rsidRPr="001B273D">
        <w:t xml:space="preserve"> review. </w:t>
      </w:r>
      <w:r w:rsidR="007E4002">
        <w:t>It</w:t>
      </w:r>
      <w:r w:rsidR="007E4002" w:rsidRPr="001B273D">
        <w:t xml:space="preserve"> hoped that everyone had gained a better understanding of the country, and the extensive and continuing efforts by the Government to ensure the continued well-being of </w:t>
      </w:r>
      <w:r w:rsidR="007E4002">
        <w:t>its</w:t>
      </w:r>
      <w:r w:rsidR="007E4002" w:rsidRPr="001B273D">
        <w:t xml:space="preserve"> people. </w:t>
      </w:r>
    </w:p>
    <w:p w14:paraId="64E02143" w14:textId="5B0A5D74" w:rsidR="007E4002" w:rsidRPr="001B273D" w:rsidRDefault="00552ED2" w:rsidP="00552ED2">
      <w:pPr>
        <w:pStyle w:val="SingleTxtG"/>
      </w:pPr>
      <w:r w:rsidRPr="001B273D">
        <w:t>699.</w:t>
      </w:r>
      <w:r w:rsidRPr="001B273D">
        <w:tab/>
      </w:r>
      <w:r w:rsidR="007E4002" w:rsidRPr="001B273D">
        <w:t xml:space="preserve">The head of delegation informed that </w:t>
      </w:r>
      <w:r w:rsidR="007E4002">
        <w:t>Brunei Darussalam</w:t>
      </w:r>
      <w:r w:rsidR="007E4002" w:rsidRPr="001B273D">
        <w:t xml:space="preserve"> ha</w:t>
      </w:r>
      <w:r w:rsidR="007E4002">
        <w:t>s</w:t>
      </w:r>
      <w:r w:rsidR="007E4002" w:rsidRPr="001B273D">
        <w:t xml:space="preserve"> carefully considered all the 220 recommendations, following extensive consultations with all relevant stakeholders responsible in the implementation process, and w</w:t>
      </w:r>
      <w:r w:rsidR="007E4002">
        <w:t>as</w:t>
      </w:r>
      <w:r w:rsidR="007E4002" w:rsidRPr="001B273D">
        <w:t xml:space="preserve"> pleased to inform the </w:t>
      </w:r>
      <w:r w:rsidR="00123A65">
        <w:t xml:space="preserve">Human Rights </w:t>
      </w:r>
      <w:r w:rsidR="007E4002" w:rsidRPr="001B273D">
        <w:t xml:space="preserve">Council that Brunei Darussalam has accepted 108 of the recommendations. In addition, Brunei Darussalam also partially accepts </w:t>
      </w:r>
      <w:r w:rsidR="007E4002">
        <w:t>seven</w:t>
      </w:r>
      <w:r w:rsidR="007E4002" w:rsidRPr="001B273D">
        <w:t xml:space="preserve"> other recommendations. Nevertheless, as much as </w:t>
      </w:r>
      <w:r w:rsidR="007E4002">
        <w:t>it</w:t>
      </w:r>
      <w:r w:rsidR="007E4002" w:rsidRPr="001B273D">
        <w:t xml:space="preserve"> acknowledged the evolution and progress of human rights standards, she stated that </w:t>
      </w:r>
      <w:r w:rsidR="007E4002">
        <w:t>Brunei Darussalam</w:t>
      </w:r>
      <w:r w:rsidR="007E4002" w:rsidRPr="001B273D">
        <w:t xml:space="preserve"> w</w:t>
      </w:r>
      <w:r w:rsidR="007E4002">
        <w:t>as</w:t>
      </w:r>
      <w:r w:rsidR="007E4002" w:rsidRPr="001B273D">
        <w:t xml:space="preserve"> not able to accept 81 recommendations, because they were contrary to </w:t>
      </w:r>
      <w:r w:rsidR="007E4002">
        <w:t>its</w:t>
      </w:r>
      <w:r w:rsidR="007E4002" w:rsidRPr="001B273D">
        <w:t xml:space="preserve"> values, norms, culture and traditions, in </w:t>
      </w:r>
      <w:r w:rsidR="007E4002">
        <w:t>its</w:t>
      </w:r>
      <w:r w:rsidR="007E4002" w:rsidRPr="001B273D">
        <w:t xml:space="preserve"> efforts to preserve peace and harmony of </w:t>
      </w:r>
      <w:r w:rsidR="007E4002">
        <w:t>its</w:t>
      </w:r>
      <w:r w:rsidR="007E4002" w:rsidRPr="001B273D">
        <w:t xml:space="preserve"> society, as </w:t>
      </w:r>
      <w:r w:rsidR="007E4002">
        <w:t>it</w:t>
      </w:r>
      <w:r w:rsidR="007E4002" w:rsidRPr="001B273D">
        <w:t xml:space="preserve"> continued to live side by side in this diverse multi-religious, multi-cultural and multi-racial </w:t>
      </w:r>
      <w:r w:rsidR="007E4002" w:rsidRPr="00E566A7">
        <w:t>world.</w:t>
      </w:r>
      <w:r w:rsidR="007E4002" w:rsidRPr="001B273D">
        <w:t xml:space="preserve"> </w:t>
      </w:r>
      <w:r w:rsidR="007E4002">
        <w:t>Brunei Darussalam</w:t>
      </w:r>
      <w:r w:rsidR="007E4002" w:rsidRPr="001B273D">
        <w:t xml:space="preserve"> provided written explanations on </w:t>
      </w:r>
      <w:r w:rsidR="007E4002">
        <w:t>its</w:t>
      </w:r>
      <w:r w:rsidR="007E4002" w:rsidRPr="001B273D">
        <w:t xml:space="preserve"> position on all recommendations in the addendum document A/HRC/42/11/Add.1. </w:t>
      </w:r>
    </w:p>
    <w:p w14:paraId="0568F75D" w14:textId="579DC7E4" w:rsidR="007E4002" w:rsidRPr="001B273D" w:rsidRDefault="00552ED2" w:rsidP="00552ED2">
      <w:pPr>
        <w:pStyle w:val="SingleTxtG"/>
      </w:pPr>
      <w:r w:rsidRPr="001B273D">
        <w:t>700.</w:t>
      </w:r>
      <w:r w:rsidRPr="001B273D">
        <w:tab/>
      </w:r>
      <w:r w:rsidR="007E4002" w:rsidRPr="001B273D">
        <w:t xml:space="preserve">The head of delegation noted that in </w:t>
      </w:r>
      <w:r w:rsidR="007E4002">
        <w:t>its</w:t>
      </w:r>
      <w:r w:rsidR="007E4002" w:rsidRPr="001B273D">
        <w:t xml:space="preserve"> last report, </w:t>
      </w:r>
      <w:r w:rsidR="007E4002">
        <w:t>Brunei Darussalam</w:t>
      </w:r>
      <w:r w:rsidR="007E4002" w:rsidRPr="001B273D">
        <w:t xml:space="preserve"> shared with the Working Group</w:t>
      </w:r>
      <w:r w:rsidR="007E4002">
        <w:t xml:space="preserve"> on the Universal Periodic Review</w:t>
      </w:r>
      <w:r w:rsidR="007E4002" w:rsidRPr="001B273D">
        <w:t xml:space="preserve"> </w:t>
      </w:r>
      <w:r w:rsidR="007E4002">
        <w:t xml:space="preserve">the </w:t>
      </w:r>
      <w:r w:rsidR="007E4002" w:rsidRPr="001B273D">
        <w:t xml:space="preserve">achievements and the progress that </w:t>
      </w:r>
      <w:r w:rsidR="007E4002">
        <w:t>it</w:t>
      </w:r>
      <w:r w:rsidR="007E4002" w:rsidRPr="001B273D">
        <w:t xml:space="preserve"> ha</w:t>
      </w:r>
      <w:r w:rsidR="007E4002">
        <w:t>s</w:t>
      </w:r>
      <w:r w:rsidR="007E4002" w:rsidRPr="001B273D">
        <w:t xml:space="preserve"> made towards the promotion and protection of human rights in Brunei Darussalam. </w:t>
      </w:r>
      <w:r w:rsidR="007E4002">
        <w:t>It</w:t>
      </w:r>
      <w:r w:rsidR="007E4002" w:rsidRPr="001B273D">
        <w:t xml:space="preserve"> reaffirmed that </w:t>
      </w:r>
      <w:r w:rsidR="007E4002">
        <w:t>it</w:t>
      </w:r>
      <w:r w:rsidR="007E4002" w:rsidRPr="001B273D">
        <w:t xml:space="preserve"> will continue to enhance </w:t>
      </w:r>
      <w:r w:rsidR="007E4002">
        <w:t>its</w:t>
      </w:r>
      <w:r w:rsidR="007E4002" w:rsidRPr="001B273D">
        <w:t xml:space="preserve"> efforts to strengthen </w:t>
      </w:r>
      <w:r w:rsidR="007E4002">
        <w:t>its</w:t>
      </w:r>
      <w:r w:rsidR="007E4002" w:rsidRPr="001B273D">
        <w:t xml:space="preserve"> national capacities including collaboration with local </w:t>
      </w:r>
      <w:r w:rsidR="007E4002">
        <w:t>non-governmental organizations</w:t>
      </w:r>
      <w:r w:rsidR="007E4002" w:rsidRPr="001B273D">
        <w:t xml:space="preserve">, other </w:t>
      </w:r>
      <w:r w:rsidR="007E4002">
        <w:t>G</w:t>
      </w:r>
      <w:r w:rsidR="007E4002" w:rsidRPr="001B273D">
        <w:t xml:space="preserve">overnments, as well as regional and international inter-governmental organisations. </w:t>
      </w:r>
    </w:p>
    <w:p w14:paraId="26E64D1B" w14:textId="43A2CCF6" w:rsidR="007E4002" w:rsidRPr="001B273D" w:rsidRDefault="00552ED2" w:rsidP="00552ED2">
      <w:pPr>
        <w:pStyle w:val="SingleTxtG"/>
      </w:pPr>
      <w:r w:rsidRPr="001B273D">
        <w:t>701.</w:t>
      </w:r>
      <w:r w:rsidRPr="001B273D">
        <w:tab/>
      </w:r>
      <w:r w:rsidR="007E4002" w:rsidRPr="001B273D">
        <w:t>The head of delegation reiterated that</w:t>
      </w:r>
      <w:r w:rsidR="007E4002">
        <w:t>,</w:t>
      </w:r>
      <w:r w:rsidR="007E4002" w:rsidRPr="001B273D">
        <w:t xml:space="preserve"> as announced in May</w:t>
      </w:r>
      <w:r w:rsidR="007E4002">
        <w:t xml:space="preserve"> 2019</w:t>
      </w:r>
      <w:r w:rsidR="007E4002" w:rsidRPr="001B273D">
        <w:t xml:space="preserve">, Brunei Darussalam is working to ratify the Convention </w:t>
      </w:r>
      <w:r w:rsidR="007E4002">
        <w:t>a</w:t>
      </w:r>
      <w:r w:rsidR="007E4002" w:rsidRPr="001B273D">
        <w:t>gainst Torture and Other Cruel, Inhuman or Degrading Treatment or Punishment, which Brunei Darussalam signed in 2015.</w:t>
      </w:r>
    </w:p>
    <w:p w14:paraId="6C28BFA0" w14:textId="40C0E876" w:rsidR="007E4002" w:rsidRPr="001B273D" w:rsidRDefault="00552ED2" w:rsidP="00552ED2">
      <w:pPr>
        <w:pStyle w:val="SingleTxtG"/>
      </w:pPr>
      <w:r w:rsidRPr="001B273D">
        <w:t>702.</w:t>
      </w:r>
      <w:r w:rsidRPr="001B273D">
        <w:tab/>
      </w:r>
      <w:r w:rsidR="007E4002" w:rsidRPr="001B273D">
        <w:t xml:space="preserve">Finally, on behalf of the delegation of Brunei Darussalam, </w:t>
      </w:r>
      <w:r w:rsidR="007E4002">
        <w:t>she</w:t>
      </w:r>
      <w:r w:rsidR="007E4002" w:rsidRPr="001B273D">
        <w:t xml:space="preserve"> expressed again her appreciation to all the delegations who have participated in </w:t>
      </w:r>
      <w:r w:rsidR="007E4002">
        <w:t>its</w:t>
      </w:r>
      <w:r w:rsidR="007E4002" w:rsidRPr="001B273D">
        <w:t xml:space="preserve"> review.</w:t>
      </w:r>
    </w:p>
    <w:p w14:paraId="724C4D84" w14:textId="77777777" w:rsidR="007E4002" w:rsidRPr="001B273D" w:rsidRDefault="007E4002" w:rsidP="007E4002">
      <w:pPr>
        <w:pStyle w:val="H23G"/>
      </w:pPr>
      <w:r w:rsidRPr="001B273D">
        <w:tab/>
        <w:t>2.</w:t>
      </w:r>
      <w:r w:rsidRPr="001B273D">
        <w:tab/>
        <w:t xml:space="preserve">Views expressed by Member and observer States of the Council on the outcome of the review </w:t>
      </w:r>
    </w:p>
    <w:p w14:paraId="7446AC79" w14:textId="075AC840" w:rsidR="007E4002" w:rsidRPr="001B273D" w:rsidRDefault="00552ED2" w:rsidP="00552ED2">
      <w:pPr>
        <w:pStyle w:val="SingleTxtG"/>
      </w:pPr>
      <w:r w:rsidRPr="001B273D">
        <w:t>703.</w:t>
      </w:r>
      <w:r w:rsidRPr="001B273D">
        <w:tab/>
      </w:r>
      <w:r w:rsidR="007E4002" w:rsidRPr="001B273D">
        <w:t>During the adoption of the outcome of the review of Brunei Darussalam, 13 delegations made statements.</w:t>
      </w:r>
      <w:r w:rsidR="0065759A" w:rsidRPr="00AF2DE2">
        <w:rPr>
          <w:rStyle w:val="FootnoteReference"/>
          <w:sz w:val="20"/>
          <w:vertAlign w:val="baseline"/>
        </w:rPr>
        <w:footnoteReference w:customMarkFollows="1" w:id="48"/>
        <w:t>**</w:t>
      </w:r>
    </w:p>
    <w:p w14:paraId="565390F9" w14:textId="56369764" w:rsidR="007E4002" w:rsidRPr="0011326F" w:rsidRDefault="00552ED2" w:rsidP="00552ED2">
      <w:pPr>
        <w:pStyle w:val="SingleTxtG"/>
      </w:pPr>
      <w:r w:rsidRPr="0011326F">
        <w:t>704.</w:t>
      </w:r>
      <w:r w:rsidRPr="0011326F">
        <w:tab/>
      </w:r>
      <w:r w:rsidR="007E4002" w:rsidRPr="0011326F">
        <w:t>Singapore commended Brunei Darussalam for its constructive participation in the universal periodic review process, and its acceptance of 108 recommendations, including two recommendations from Singapore. It encouraged Brunei Darussalam to fully implement its accepted recommendations ahead of its next universal periodic review, in coordination and consultation with all relevant stakeholders. It welcomed the assurances by Brunei Darussalam that ensuring the well-being and prosperity of its people in all aspects, including education, healthcare, housing, clean water, and social welfare, remained an absolute priority for the Government. In particular, it positively noted the commitment of Brunei Darussalam that, in promoting and protecting the human rights of its people, no one will be left behind, especially persons with disabilities, older persons, women and children. It wished Brunei Darussalam success in continuing to provide for the needs of its diverse population, and achieving its development goals.</w:t>
      </w:r>
    </w:p>
    <w:p w14:paraId="5EED7367" w14:textId="705DB6B1" w:rsidR="007E4002" w:rsidRPr="001B273D" w:rsidRDefault="00552ED2" w:rsidP="00552ED2">
      <w:pPr>
        <w:pStyle w:val="SingleTxtG"/>
      </w:pPr>
      <w:r w:rsidRPr="001B273D">
        <w:t>705.</w:t>
      </w:r>
      <w:r w:rsidRPr="001B273D">
        <w:tab/>
      </w:r>
      <w:r w:rsidR="007E4002" w:rsidRPr="001B273D">
        <w:t xml:space="preserve">Sri Lanka commended Brunei Darussalam for its constructive engagement during the </w:t>
      </w:r>
      <w:r w:rsidR="007E4002">
        <w:t>third</w:t>
      </w:r>
      <w:r w:rsidR="007E4002" w:rsidRPr="001B273D">
        <w:t xml:space="preserve"> cycle of the </w:t>
      </w:r>
      <w:r w:rsidR="007E4002">
        <w:t>u</w:t>
      </w:r>
      <w:r w:rsidR="007E4002" w:rsidRPr="001B273D">
        <w:t xml:space="preserve">niversal </w:t>
      </w:r>
      <w:r w:rsidR="007E4002">
        <w:t>p</w:t>
      </w:r>
      <w:r w:rsidR="007E4002" w:rsidRPr="001B273D">
        <w:t xml:space="preserve">eriodic </w:t>
      </w:r>
      <w:r w:rsidR="007E4002">
        <w:t>r</w:t>
      </w:r>
      <w:r w:rsidR="007E4002" w:rsidRPr="001B273D">
        <w:t>eview in May 2019. It noted that</w:t>
      </w:r>
      <w:r w:rsidR="007E4002">
        <w:t>,</w:t>
      </w:r>
      <w:r w:rsidR="007E4002" w:rsidRPr="001B273D">
        <w:t xml:space="preserve"> out of the 220 recommendations received</w:t>
      </w:r>
      <w:r w:rsidR="007E4002">
        <w:t>,</w:t>
      </w:r>
      <w:r w:rsidR="007E4002" w:rsidRPr="001B273D">
        <w:t xml:space="preserve"> it accepted 108, including two recommendations made by Sri Lanka. It welcomed </w:t>
      </w:r>
      <w:r w:rsidR="007E4002">
        <w:t>the</w:t>
      </w:r>
      <w:r w:rsidR="007E4002" w:rsidRPr="001B273D">
        <w:t xml:space="preserve"> intention</w:t>
      </w:r>
      <w:r w:rsidR="007E4002">
        <w:t xml:space="preserve"> of Brunei Darussalam</w:t>
      </w:r>
      <w:r w:rsidR="007E4002" w:rsidRPr="001B273D">
        <w:t xml:space="preserve"> to ratify </w:t>
      </w:r>
      <w:r w:rsidR="007E4002">
        <w:t>the Convention against Torture and Other Cruel, Inhuman or Degrading Treatment or Punishment</w:t>
      </w:r>
      <w:r w:rsidR="007E4002" w:rsidRPr="001B273D">
        <w:t xml:space="preserve">, as expressed by the delegation at the conclusion of its review in May. As an early achiever of the Millennium Development Goals, Sri Lanka hoped that Brunei </w:t>
      </w:r>
      <w:r w:rsidR="007E4002">
        <w:t xml:space="preserve">Darussalam </w:t>
      </w:r>
      <w:r w:rsidR="007E4002" w:rsidRPr="001B273D">
        <w:t>would successfully move towards achieving the goals of the 2030 Agenda for Sustainable Development as well, thus ensuring economic and social wellbeing, reduced inequalities, and respect for human rights for all its people.</w:t>
      </w:r>
    </w:p>
    <w:p w14:paraId="5671132E" w14:textId="01B74EFB" w:rsidR="007E4002" w:rsidRPr="001B273D" w:rsidRDefault="00552ED2" w:rsidP="00552ED2">
      <w:pPr>
        <w:pStyle w:val="SingleTxtG"/>
      </w:pPr>
      <w:r w:rsidRPr="001B273D">
        <w:t>706.</w:t>
      </w:r>
      <w:r w:rsidRPr="001B273D">
        <w:tab/>
      </w:r>
      <w:r w:rsidR="007E4002">
        <w:t xml:space="preserve">The </w:t>
      </w:r>
      <w:r w:rsidR="007E4002" w:rsidRPr="001B273D">
        <w:t xml:space="preserve">Sudan appreciated the efforts undertaken by Brunei Darussalam within the framework of the promotion and protection of human rights by accepting an appreciated number of recommendations during the third cycle of the review, particularly those presented by </w:t>
      </w:r>
      <w:r w:rsidR="007E4002">
        <w:t xml:space="preserve">the </w:t>
      </w:r>
      <w:r w:rsidR="007E4002" w:rsidRPr="001B273D">
        <w:t xml:space="preserve">Sudan. It hoped that the efforts of Brunei Darussalam would be successful with such efforts in the implementation of these recommendations for </w:t>
      </w:r>
      <w:r w:rsidR="007E4002">
        <w:t>their</w:t>
      </w:r>
      <w:r w:rsidR="007E4002" w:rsidRPr="001B273D">
        <w:t xml:space="preserve"> positive impact on the promotion and protection of human rights. </w:t>
      </w:r>
    </w:p>
    <w:p w14:paraId="4AF9A09B" w14:textId="12EF4F06" w:rsidR="007E4002" w:rsidRPr="001B273D" w:rsidRDefault="00552ED2" w:rsidP="00552ED2">
      <w:pPr>
        <w:pStyle w:val="SingleTxtG"/>
      </w:pPr>
      <w:r w:rsidRPr="001B273D">
        <w:t>707.</w:t>
      </w:r>
      <w:r w:rsidRPr="001B273D">
        <w:tab/>
      </w:r>
      <w:r w:rsidR="007E4002" w:rsidRPr="001B273D">
        <w:t>Thailand</w:t>
      </w:r>
      <w:r w:rsidR="007E4002" w:rsidRPr="001B273D">
        <w:rPr>
          <w:rFonts w:ascii="Calibri" w:eastAsia="Calibri" w:hAnsi="Calibri" w:cs="Arial"/>
          <w:sz w:val="22"/>
          <w:szCs w:val="22"/>
        </w:rPr>
        <w:t xml:space="preserve"> </w:t>
      </w:r>
      <w:r w:rsidR="007E4002" w:rsidRPr="001B273D">
        <w:t xml:space="preserve">appreciated </w:t>
      </w:r>
      <w:r w:rsidR="007E4002">
        <w:t xml:space="preserve">the </w:t>
      </w:r>
      <w:r w:rsidR="007E4002" w:rsidRPr="001B273D">
        <w:t>ongoing efforts</w:t>
      </w:r>
      <w:r w:rsidR="007E4002">
        <w:t xml:space="preserve"> of Brunei Darussalam</w:t>
      </w:r>
      <w:r w:rsidR="007E4002" w:rsidRPr="001B273D">
        <w:t xml:space="preserve"> to promote and protect human rights, enhance various aspects of social welfare and ensure that no one would be left behind in sustainable development. It welcomed the acceptance of its recommendations by Brunei Darussalam on strengthening the mutually reinforcing links and synergies between human rights and the S</w:t>
      </w:r>
      <w:r w:rsidR="007E4002">
        <w:t>ustainable Development Goals</w:t>
      </w:r>
      <w:r w:rsidR="007E4002" w:rsidRPr="001B273D">
        <w:t xml:space="preserve">, as well as on ensuring the effective implementation of the Health System and Infrastructure Master Plan. </w:t>
      </w:r>
      <w:r w:rsidR="007E4002">
        <w:t>It</w:t>
      </w:r>
      <w:r w:rsidR="007E4002" w:rsidRPr="001B273D">
        <w:t xml:space="preserve"> encouraged Brunei </w:t>
      </w:r>
      <w:r w:rsidR="007E4002">
        <w:t xml:space="preserve">Darussalam </w:t>
      </w:r>
      <w:r w:rsidR="007E4002" w:rsidRPr="001B273D">
        <w:t xml:space="preserve">to consider conducting </w:t>
      </w:r>
      <w:r w:rsidR="007E4002">
        <w:t xml:space="preserve">a </w:t>
      </w:r>
      <w:r w:rsidR="007E4002" w:rsidRPr="001B273D">
        <w:t>voluntary mid-term re</w:t>
      </w:r>
      <w:r w:rsidR="007E4002">
        <w:t>view</w:t>
      </w:r>
      <w:r w:rsidR="007E4002" w:rsidRPr="001B273D">
        <w:t xml:space="preserve"> and sustaining regular dialogue with relevant national stakeholders, with a view to keeping the momentum for effective </w:t>
      </w:r>
      <w:r w:rsidR="007E4002">
        <w:t>universal periodic review</w:t>
      </w:r>
      <w:r w:rsidR="007E4002" w:rsidRPr="001B273D">
        <w:t xml:space="preserve"> implementation.</w:t>
      </w:r>
    </w:p>
    <w:p w14:paraId="65932C6E" w14:textId="5D409DB7" w:rsidR="007E4002" w:rsidRPr="001B273D" w:rsidRDefault="00552ED2" w:rsidP="00552ED2">
      <w:pPr>
        <w:pStyle w:val="SingleTxtG"/>
      </w:pPr>
      <w:r w:rsidRPr="001B273D">
        <w:t>708.</w:t>
      </w:r>
      <w:r w:rsidRPr="001B273D">
        <w:tab/>
      </w:r>
      <w:r w:rsidR="007E4002">
        <w:t xml:space="preserve">The </w:t>
      </w:r>
      <w:r w:rsidR="007E4002" w:rsidRPr="001B273D">
        <w:t>United Arab Emirates highly appreciated the acceptance</w:t>
      </w:r>
      <w:r w:rsidR="007E4002">
        <w:t xml:space="preserve"> by Brunei Darussalam</w:t>
      </w:r>
      <w:r w:rsidR="007E4002" w:rsidRPr="001B273D">
        <w:t xml:space="preserve"> of most of the recommendations contained in the outcome report of the Working Group on the Universal Periodic Review. It also commended the important steps </w:t>
      </w:r>
      <w:r w:rsidR="007E4002">
        <w:t>taken by</w:t>
      </w:r>
      <w:r w:rsidR="007E4002" w:rsidRPr="001B273D">
        <w:t xml:space="preserve"> Brunei Darussalam in the promotion and protection of human rights and fundamental freedoms. It appreciated the continued efforts </w:t>
      </w:r>
      <w:r w:rsidR="007E4002">
        <w:t>of Brunei Darussalam</w:t>
      </w:r>
      <w:r w:rsidR="007E4002" w:rsidRPr="001B273D">
        <w:t xml:space="preserve"> to establish the principles of good governance and the rule of law, by taking important measures in all areas of human rights, which will preserve the citizens</w:t>
      </w:r>
      <w:r w:rsidR="00CF11FA">
        <w:t>’</w:t>
      </w:r>
      <w:r w:rsidR="007E4002" w:rsidRPr="001B273D">
        <w:t xml:space="preserve"> dignity and achieve equality and social justice. It also appreciated the efforts of Brunei Darussalam to continue working to promote human rights in accordance with international standards.</w:t>
      </w:r>
    </w:p>
    <w:p w14:paraId="5A1C54CC" w14:textId="7962C586" w:rsidR="007E4002" w:rsidRPr="001B273D" w:rsidRDefault="00552ED2" w:rsidP="00552ED2">
      <w:pPr>
        <w:pStyle w:val="SingleTxtG"/>
      </w:pPr>
      <w:r w:rsidRPr="001B273D">
        <w:t>709.</w:t>
      </w:r>
      <w:r w:rsidRPr="001B273D">
        <w:tab/>
      </w:r>
      <w:r w:rsidR="007E4002">
        <w:t xml:space="preserve">The </w:t>
      </w:r>
      <w:r w:rsidR="007E4002" w:rsidRPr="001B273D">
        <w:t>United Kingdom of Great Britain and Northern Ireland</w:t>
      </w:r>
      <w:r w:rsidR="007E4002" w:rsidRPr="001B273D">
        <w:rPr>
          <w:rFonts w:ascii="Calibri" w:eastAsia="Calibri" w:hAnsi="Calibri" w:cs="Arial"/>
          <w:sz w:val="22"/>
          <w:szCs w:val="22"/>
        </w:rPr>
        <w:t xml:space="preserve"> </w:t>
      </w:r>
      <w:r w:rsidR="007E4002" w:rsidRPr="001B273D">
        <w:t xml:space="preserve">welcomed </w:t>
      </w:r>
      <w:r w:rsidR="007E4002">
        <w:t>the</w:t>
      </w:r>
      <w:r w:rsidR="007E4002" w:rsidRPr="001B273D">
        <w:t xml:space="preserve"> acceptance</w:t>
      </w:r>
      <w:r w:rsidR="007E4002">
        <w:t xml:space="preserve"> by Brunei Darussalam</w:t>
      </w:r>
      <w:r w:rsidR="007E4002" w:rsidRPr="001B273D">
        <w:t xml:space="preserve"> of </w:t>
      </w:r>
      <w:r w:rsidR="007E4002">
        <w:t>its</w:t>
      </w:r>
      <w:r w:rsidR="007E4002" w:rsidRPr="001B273D">
        <w:t xml:space="preserve"> recommendation to strengthen measures to investigate, prosecute and punish those responsible for modern slavery offences and to ensure adequate victim protection and care. </w:t>
      </w:r>
      <w:r w:rsidR="007E4002">
        <w:t xml:space="preserve">It </w:t>
      </w:r>
      <w:r w:rsidR="007E4002" w:rsidRPr="001B273D">
        <w:t>appreciated the assurances provided by the Sultan regarding the introduction of the Sharia Penal Code</w:t>
      </w:r>
      <w:r w:rsidR="007E4002">
        <w:t>. It</w:t>
      </w:r>
      <w:r w:rsidR="007E4002" w:rsidRPr="001B273D">
        <w:t xml:space="preserve"> noted that </w:t>
      </w:r>
      <w:r w:rsidR="007E4002">
        <w:t xml:space="preserve">the </w:t>
      </w:r>
      <w:r w:rsidR="007E4002" w:rsidRPr="001B273D">
        <w:t>partial acceptance</w:t>
      </w:r>
      <w:r w:rsidR="007E4002">
        <w:t xml:space="preserve"> by Brunei Darussalam</w:t>
      </w:r>
      <w:r w:rsidR="007E4002" w:rsidRPr="001B273D">
        <w:t xml:space="preserve"> of </w:t>
      </w:r>
      <w:r w:rsidR="007E4002">
        <w:t>its</w:t>
      </w:r>
      <w:r w:rsidR="007E4002" w:rsidRPr="001B273D">
        <w:t xml:space="preserve"> recommendation to ratify </w:t>
      </w:r>
      <w:r w:rsidR="007E4002">
        <w:t xml:space="preserve">the Convention against Torture and Other Cruel, Inhuman or Degrading Treatment or Punishment </w:t>
      </w:r>
      <w:r w:rsidR="007E4002" w:rsidRPr="001B273D">
        <w:t xml:space="preserve">without reservations is a welcomed step and commended accepting similar recommendations. </w:t>
      </w:r>
      <w:r w:rsidR="007E4002">
        <w:t xml:space="preserve">It </w:t>
      </w:r>
      <w:r w:rsidR="007E4002" w:rsidRPr="001B273D">
        <w:t xml:space="preserve">welcomed the commitment to respect individual privacy and urged Brunei </w:t>
      </w:r>
      <w:r w:rsidR="007E4002">
        <w:t xml:space="preserve">Darussalam </w:t>
      </w:r>
      <w:r w:rsidR="007E4002" w:rsidRPr="001B273D">
        <w:t>to formalise it for all</w:t>
      </w:r>
      <w:r w:rsidR="007E4002">
        <w:t>,</w:t>
      </w:r>
      <w:r w:rsidR="007E4002" w:rsidRPr="001B273D">
        <w:t xml:space="preserve"> including LGBT people as well as to ensure that laws</w:t>
      </w:r>
      <w:r w:rsidR="007E4002">
        <w:t xml:space="preserve"> of Brunei Darussalam</w:t>
      </w:r>
      <w:r w:rsidR="007E4002" w:rsidRPr="001B273D">
        <w:t xml:space="preserve"> do not discriminate on these grounds. </w:t>
      </w:r>
      <w:r w:rsidR="007E4002">
        <w:t xml:space="preserve">It </w:t>
      </w:r>
      <w:r w:rsidR="007E4002" w:rsidRPr="001B273D">
        <w:t xml:space="preserve">urged </w:t>
      </w:r>
      <w:r w:rsidR="007E4002">
        <w:t xml:space="preserve">Brunei Darussalam to </w:t>
      </w:r>
      <w:r w:rsidR="007E4002" w:rsidRPr="001B273D">
        <w:t xml:space="preserve">reform its statutory punishments and repeal legislation imposing a </w:t>
      </w:r>
      <w:r w:rsidR="007E4002">
        <w:t>s</w:t>
      </w:r>
      <w:r w:rsidR="007E4002" w:rsidRPr="001B273D">
        <w:t xml:space="preserve">tate of </w:t>
      </w:r>
      <w:r w:rsidR="007E4002">
        <w:t>e</w:t>
      </w:r>
      <w:r w:rsidR="007E4002" w:rsidRPr="001B273D">
        <w:t>mergency and associated restrictions, including those on the media.</w:t>
      </w:r>
    </w:p>
    <w:p w14:paraId="0BEDF1FA" w14:textId="6C6DD3D3" w:rsidR="007E4002" w:rsidRPr="001B273D" w:rsidRDefault="00552ED2" w:rsidP="00552ED2">
      <w:pPr>
        <w:pStyle w:val="SingleTxtG"/>
      </w:pPr>
      <w:r w:rsidRPr="001B273D">
        <w:t>710.</w:t>
      </w:r>
      <w:r w:rsidRPr="001B273D">
        <w:tab/>
      </w:r>
      <w:r w:rsidR="007E4002" w:rsidRPr="001B273D">
        <w:t>China</w:t>
      </w:r>
      <w:r w:rsidR="007E4002" w:rsidRPr="001B273D">
        <w:rPr>
          <w:rFonts w:ascii="Calibri" w:eastAsia="Calibri" w:hAnsi="Calibri" w:cs="Arial"/>
          <w:sz w:val="22"/>
          <w:szCs w:val="22"/>
        </w:rPr>
        <w:t xml:space="preserve"> </w:t>
      </w:r>
      <w:r w:rsidR="007E4002" w:rsidRPr="001B273D">
        <w:t xml:space="preserve">thanked Brunei Darussalam for accepting its recommendations and hoped that the </w:t>
      </w:r>
      <w:r w:rsidR="007E4002">
        <w:t>G</w:t>
      </w:r>
      <w:r w:rsidR="007E4002" w:rsidRPr="001B273D">
        <w:t>overnment will continue to promote sustainable economic and social development to further improve people</w:t>
      </w:r>
      <w:r w:rsidR="00CF11FA">
        <w:t>’</w:t>
      </w:r>
      <w:r w:rsidR="007E4002" w:rsidRPr="001B273D">
        <w:t>s living standard</w:t>
      </w:r>
      <w:r w:rsidR="007E4002">
        <w:t xml:space="preserve">, </w:t>
      </w:r>
      <w:r w:rsidR="007E4002" w:rsidRPr="001B273D">
        <w:t xml:space="preserve">to better protect the rights of elderly persons and to improve their wellbeing at social security level. </w:t>
      </w:r>
      <w:r w:rsidR="007E4002">
        <w:t>It</w:t>
      </w:r>
      <w:r w:rsidR="007E4002" w:rsidRPr="001B273D">
        <w:t xml:space="preserve"> </w:t>
      </w:r>
      <w:r w:rsidR="007A66CC">
        <w:t>encouraged</w:t>
      </w:r>
      <w:r w:rsidR="007E4002" w:rsidRPr="001B273D">
        <w:t xml:space="preserve"> the </w:t>
      </w:r>
      <w:r w:rsidR="007E4002">
        <w:t>G</w:t>
      </w:r>
      <w:r w:rsidR="007E4002" w:rsidRPr="001B273D">
        <w:t>overnment to better protect the rights of persons with disabilities as well as to continue to provide life skill training to them and improve their employment level.</w:t>
      </w:r>
    </w:p>
    <w:p w14:paraId="4268AB75" w14:textId="5E4C262D" w:rsidR="007E4002" w:rsidRPr="001B273D" w:rsidRDefault="00552ED2" w:rsidP="00552ED2">
      <w:pPr>
        <w:pStyle w:val="SingleTxtG"/>
      </w:pPr>
      <w:r w:rsidRPr="001B273D">
        <w:t>711.</w:t>
      </w:r>
      <w:r w:rsidRPr="001B273D">
        <w:tab/>
      </w:r>
      <w:r w:rsidR="007E4002" w:rsidRPr="001B273D">
        <w:t>Viet Nam</w:t>
      </w:r>
      <w:r w:rsidR="007E4002" w:rsidRPr="001B273D">
        <w:rPr>
          <w:rFonts w:ascii="Calibri" w:eastAsia="Calibri" w:hAnsi="Calibri" w:cs="Arial"/>
          <w:sz w:val="22"/>
          <w:szCs w:val="22"/>
        </w:rPr>
        <w:t xml:space="preserve"> </w:t>
      </w:r>
      <w:r w:rsidR="007E4002" w:rsidRPr="001B273D">
        <w:t xml:space="preserve">commended Brunei Darussalam for its strong commitment to the </w:t>
      </w:r>
      <w:r w:rsidR="007E4002">
        <w:t>universal periodic review</w:t>
      </w:r>
      <w:r w:rsidR="007E4002" w:rsidRPr="001B273D">
        <w:t xml:space="preserve"> process and its continuous efforts to promote and protect human rights. </w:t>
      </w:r>
      <w:r w:rsidR="007E4002">
        <w:t>It</w:t>
      </w:r>
      <w:r w:rsidR="007E4002" w:rsidRPr="001B273D">
        <w:t xml:space="preserve"> noted with satisfaction the acceptance by Brunei Darussalam of all three recommendations made by Viet Nam concerning the promotion and protection of human rights of persons with disabilities and the elder persons as well as the request for sharing experiences in relation to the prevention and control of non-communicable diseases.</w:t>
      </w:r>
    </w:p>
    <w:p w14:paraId="448684B7" w14:textId="3D220CA7" w:rsidR="007E4002" w:rsidRPr="001B273D" w:rsidRDefault="00552ED2" w:rsidP="00552ED2">
      <w:pPr>
        <w:pStyle w:val="SingleTxtG"/>
      </w:pPr>
      <w:r w:rsidRPr="001B273D">
        <w:t>712.</w:t>
      </w:r>
      <w:r w:rsidRPr="001B273D">
        <w:tab/>
      </w:r>
      <w:r w:rsidR="007E4002" w:rsidRPr="001B273D">
        <w:t xml:space="preserve">Afghanistan noted that Brunei Darussalam accepted only one recommendation provided by Afghanistan on the ratification of </w:t>
      </w:r>
      <w:r w:rsidR="007E4002">
        <w:t>the Convention against Torture and Other Cruel, Inhuman or Degrading Treatment or Punishment</w:t>
      </w:r>
      <w:r w:rsidR="007E4002" w:rsidRPr="001B273D">
        <w:t>. It hoped that this recommendation will be duly implemented. It acknowledged the efforts of the Government to improve women</w:t>
      </w:r>
      <w:r w:rsidR="00CF11FA">
        <w:t>’</w:t>
      </w:r>
      <w:r w:rsidR="007E4002" w:rsidRPr="001B273D">
        <w:t xml:space="preserve">s participation in politics; however, regretfully, Brunei Darussalam noted </w:t>
      </w:r>
      <w:r w:rsidR="007E4002">
        <w:t>its</w:t>
      </w:r>
      <w:r w:rsidR="007E4002" w:rsidRPr="001B273D">
        <w:t xml:space="preserve"> recommendation to promote women</w:t>
      </w:r>
      <w:r w:rsidR="00CF11FA">
        <w:t>’</w:t>
      </w:r>
      <w:r w:rsidR="007E4002" w:rsidRPr="001B273D">
        <w:t xml:space="preserve">s participation in the work force by adopting comprehensive legislation that combats discrimination and sexual harassment at the workplace and eliminates the persisting gender wage gap. </w:t>
      </w:r>
      <w:r w:rsidR="007E4002">
        <w:t>It</w:t>
      </w:r>
      <w:r w:rsidR="007E4002" w:rsidRPr="001B273D">
        <w:t xml:space="preserve"> underscored that the Government of Brunei Darussalam did not accept recommendations on </w:t>
      </w:r>
      <w:r w:rsidR="007E4002">
        <w:t xml:space="preserve">the </w:t>
      </w:r>
      <w:r w:rsidR="007E4002" w:rsidRPr="001B273D">
        <w:t xml:space="preserve">ratification of a wide range of international human rights instruments. </w:t>
      </w:r>
    </w:p>
    <w:p w14:paraId="779E38D1" w14:textId="0E0050A2" w:rsidR="007E4002" w:rsidRPr="001B273D" w:rsidRDefault="00552ED2" w:rsidP="00552ED2">
      <w:pPr>
        <w:pStyle w:val="SingleTxtG"/>
      </w:pPr>
      <w:r w:rsidRPr="001B273D">
        <w:t>713.</w:t>
      </w:r>
      <w:r w:rsidRPr="001B273D">
        <w:tab/>
      </w:r>
      <w:r w:rsidR="007E4002" w:rsidRPr="001B273D">
        <w:t>Algeria</w:t>
      </w:r>
      <w:r w:rsidR="007E4002" w:rsidRPr="001B273D">
        <w:rPr>
          <w:rFonts w:ascii="Calibri" w:eastAsia="Calibri" w:hAnsi="Calibri" w:cs="Arial"/>
          <w:sz w:val="22"/>
          <w:szCs w:val="22"/>
        </w:rPr>
        <w:t xml:space="preserve"> </w:t>
      </w:r>
      <w:r w:rsidR="007E4002" w:rsidRPr="001B273D">
        <w:t xml:space="preserve">welcomed the efforts made by Brunei Darussalam to implement the national policy of empowering low-income households and promoting economic integration of all population categories. </w:t>
      </w:r>
      <w:r w:rsidR="007E4002">
        <w:t>It</w:t>
      </w:r>
      <w:r w:rsidR="007E4002" w:rsidRPr="001B273D">
        <w:t xml:space="preserve"> appreciated </w:t>
      </w:r>
      <w:r w:rsidR="007E4002">
        <w:t>the</w:t>
      </w:r>
      <w:r w:rsidR="007E4002" w:rsidRPr="001B273D">
        <w:t xml:space="preserve"> acceptance</w:t>
      </w:r>
      <w:r w:rsidR="007E4002">
        <w:t xml:space="preserve"> by Brunei Darussalam</w:t>
      </w:r>
      <w:r w:rsidR="007E4002" w:rsidRPr="001B273D">
        <w:t xml:space="preserve"> of two of </w:t>
      </w:r>
      <w:r w:rsidR="007E4002">
        <w:t>its</w:t>
      </w:r>
      <w:r w:rsidR="007E4002" w:rsidRPr="001B273D">
        <w:t xml:space="preserve"> recommendations on </w:t>
      </w:r>
      <w:r w:rsidR="007E4002">
        <w:t xml:space="preserve">the </w:t>
      </w:r>
      <w:r w:rsidR="007E4002" w:rsidRPr="001B273D">
        <w:t xml:space="preserve">development of a comprehensive strategy for the inclusion of children with disabilities, as well as the implementation of measures to </w:t>
      </w:r>
      <w:r w:rsidR="007E4002">
        <w:t xml:space="preserve">apply </w:t>
      </w:r>
      <w:r w:rsidR="007E4002" w:rsidRPr="001B273D">
        <w:t>the minimum age of work to all types of work, including work performed outside a contract of employment. Algeria wished Brunei Darussalam every success in its efforts to implement the various accepted recommendations.</w:t>
      </w:r>
    </w:p>
    <w:p w14:paraId="0BF6B00D" w14:textId="5106D403" w:rsidR="007E4002" w:rsidRPr="001B273D" w:rsidRDefault="00552ED2" w:rsidP="00552ED2">
      <w:pPr>
        <w:pStyle w:val="SingleTxtG"/>
      </w:pPr>
      <w:r w:rsidRPr="001B273D">
        <w:t>714.</w:t>
      </w:r>
      <w:r w:rsidRPr="001B273D">
        <w:tab/>
      </w:r>
      <w:r w:rsidR="007E4002" w:rsidRPr="001B273D">
        <w:t xml:space="preserve">Bahrain commended Brunei </w:t>
      </w:r>
      <w:r w:rsidR="007E4002">
        <w:t xml:space="preserve">Darussalam </w:t>
      </w:r>
      <w:r w:rsidR="007E4002" w:rsidRPr="001B273D">
        <w:t xml:space="preserve">for its constructive participation in the </w:t>
      </w:r>
      <w:r w:rsidR="007E4002">
        <w:t>universal periodic review</w:t>
      </w:r>
      <w:r w:rsidR="007E4002" w:rsidRPr="001B273D">
        <w:t xml:space="preserve"> process. It welcomed the positive responses towards the recommendations received during the third cycle of its </w:t>
      </w:r>
      <w:r w:rsidR="007E4002">
        <w:t>universal periodic review</w:t>
      </w:r>
      <w:r w:rsidR="007E4002" w:rsidRPr="001B273D">
        <w:t xml:space="preserve"> and its adoption of the long-term development framework under Brunei Vision 2035. </w:t>
      </w:r>
      <w:r w:rsidR="007E4002">
        <w:t>Bahrain</w:t>
      </w:r>
      <w:r w:rsidR="007E4002" w:rsidRPr="001B273D">
        <w:t xml:space="preserve"> hoped that </w:t>
      </w:r>
      <w:r w:rsidR="007E4002">
        <w:t>Brunei Darussalam</w:t>
      </w:r>
      <w:r w:rsidR="007E4002" w:rsidRPr="001B273D">
        <w:t xml:space="preserve"> has gained much from its participation in the </w:t>
      </w:r>
      <w:r w:rsidR="007E4002">
        <w:t>universal periodic review</w:t>
      </w:r>
      <w:r w:rsidR="007E4002" w:rsidRPr="001B273D">
        <w:t xml:space="preserve"> and will continue to fully implement the accepted recommendations.</w:t>
      </w:r>
    </w:p>
    <w:p w14:paraId="11CC9B99" w14:textId="06143A22" w:rsidR="007E4002" w:rsidRPr="001B273D" w:rsidRDefault="00552ED2" w:rsidP="00552ED2">
      <w:pPr>
        <w:pStyle w:val="SingleTxtG"/>
      </w:pPr>
      <w:r w:rsidRPr="001B273D">
        <w:t>715.</w:t>
      </w:r>
      <w:r w:rsidRPr="001B273D">
        <w:tab/>
      </w:r>
      <w:r w:rsidR="007E4002" w:rsidRPr="001B273D">
        <w:t>Belgium appreciated the efforts of Brunei Darussalam to implement the recommendations of previous cycles and appreciated that Brunei Darussalam accepted the recommendation made</w:t>
      </w:r>
      <w:r w:rsidR="007E4002">
        <w:t xml:space="preserve"> by Belgium</w:t>
      </w:r>
      <w:r w:rsidR="007E4002" w:rsidRPr="001B273D">
        <w:t xml:space="preserve"> to ratify the C</w:t>
      </w:r>
      <w:r w:rsidR="007E4002">
        <w:t>onvention against Torture and Other Cruel, Inhuman or Degrading Treatment or Punishment</w:t>
      </w:r>
      <w:r w:rsidR="007E4002" w:rsidRPr="001B273D">
        <w:t xml:space="preserve">. Belgium was interested to know what concrete measures are envisaged to implement this recommendation and </w:t>
      </w:r>
      <w:r w:rsidR="007E4002">
        <w:t>would</w:t>
      </w:r>
      <w:r w:rsidR="007E4002" w:rsidRPr="001B273D">
        <w:t xml:space="preserve"> be attentive to its implementation. Belgium noted that its other recommendations</w:t>
      </w:r>
      <w:r w:rsidR="007E4002">
        <w:t>, which it considered important,</w:t>
      </w:r>
      <w:r w:rsidR="007E4002" w:rsidRPr="001B273D">
        <w:t xml:space="preserve"> have not been accepted, particularly those that proposed </w:t>
      </w:r>
      <w:r w:rsidR="007E4002">
        <w:t xml:space="preserve">the ratification of </w:t>
      </w:r>
      <w:r w:rsidR="007E4002" w:rsidRPr="001B273D">
        <w:t xml:space="preserve">the </w:t>
      </w:r>
      <w:r w:rsidR="007E4002">
        <w:t>c</w:t>
      </w:r>
      <w:r w:rsidR="007E4002" w:rsidRPr="001B273D">
        <w:t xml:space="preserve">ore </w:t>
      </w:r>
      <w:r w:rsidR="007E4002">
        <w:t>i</w:t>
      </w:r>
      <w:r w:rsidR="007E4002" w:rsidRPr="001B273D">
        <w:t xml:space="preserve">nternational </w:t>
      </w:r>
      <w:r w:rsidR="007E4002">
        <w:t>h</w:t>
      </w:r>
      <w:r w:rsidR="007E4002" w:rsidRPr="001B273D">
        <w:t xml:space="preserve">uman </w:t>
      </w:r>
      <w:r w:rsidR="007E4002">
        <w:t>r</w:t>
      </w:r>
      <w:r w:rsidR="007E4002" w:rsidRPr="001B273D">
        <w:t xml:space="preserve">ights </w:t>
      </w:r>
      <w:r w:rsidR="007E4002">
        <w:t>i</w:t>
      </w:r>
      <w:r w:rsidR="007E4002" w:rsidRPr="001B273D">
        <w:t>nstruments</w:t>
      </w:r>
      <w:r w:rsidR="007E4002">
        <w:t>,</w:t>
      </w:r>
      <w:r w:rsidR="007E4002" w:rsidRPr="001B273D">
        <w:t xml:space="preserve"> on </w:t>
      </w:r>
      <w:r w:rsidR="007E4002">
        <w:t>c</w:t>
      </w:r>
      <w:r w:rsidR="007E4002" w:rsidRPr="001B273D">
        <w:t xml:space="preserve">ivil and </w:t>
      </w:r>
      <w:r w:rsidR="007E4002">
        <w:t>p</w:t>
      </w:r>
      <w:r w:rsidR="007E4002" w:rsidRPr="001B273D">
        <w:t xml:space="preserve">olitical </w:t>
      </w:r>
      <w:r w:rsidR="007E4002">
        <w:t>r</w:t>
      </w:r>
      <w:r w:rsidR="007E4002" w:rsidRPr="001B273D">
        <w:t xml:space="preserve">ights, on </w:t>
      </w:r>
      <w:r w:rsidR="007E4002">
        <w:t>e</w:t>
      </w:r>
      <w:r w:rsidR="007E4002" w:rsidRPr="001B273D">
        <w:t xml:space="preserve">conomic, </w:t>
      </w:r>
      <w:r w:rsidR="007E4002">
        <w:t>s</w:t>
      </w:r>
      <w:r w:rsidR="007E4002" w:rsidRPr="001B273D">
        <w:t xml:space="preserve">ocial and </w:t>
      </w:r>
      <w:r w:rsidR="007E4002">
        <w:t>c</w:t>
      </w:r>
      <w:r w:rsidR="007E4002" w:rsidRPr="001B273D">
        <w:t xml:space="preserve">ultural </w:t>
      </w:r>
      <w:r w:rsidR="007E4002">
        <w:t>r</w:t>
      </w:r>
      <w:r w:rsidR="007E4002" w:rsidRPr="001B273D">
        <w:t xml:space="preserve">ights, on the </w:t>
      </w:r>
      <w:r w:rsidR="007E4002">
        <w:t>e</w:t>
      </w:r>
      <w:r w:rsidR="007E4002" w:rsidRPr="001B273D">
        <w:t xml:space="preserve">limination of </w:t>
      </w:r>
      <w:r w:rsidR="007E4002">
        <w:t>a</w:t>
      </w:r>
      <w:r w:rsidR="007E4002" w:rsidRPr="001B273D">
        <w:t xml:space="preserve">ll </w:t>
      </w:r>
      <w:r w:rsidR="007E4002">
        <w:t>f</w:t>
      </w:r>
      <w:r w:rsidR="007E4002" w:rsidRPr="001B273D">
        <w:t xml:space="preserve">orms </w:t>
      </w:r>
      <w:r w:rsidR="007E4002">
        <w:t>r</w:t>
      </w:r>
      <w:r w:rsidR="007E4002" w:rsidRPr="001B273D">
        <w:t xml:space="preserve">acial </w:t>
      </w:r>
      <w:r w:rsidR="007E4002">
        <w:t>d</w:t>
      </w:r>
      <w:r w:rsidR="007E4002" w:rsidRPr="001B273D">
        <w:t>iscrimination</w:t>
      </w:r>
      <w:r w:rsidR="007E4002">
        <w:t>,</w:t>
      </w:r>
      <w:r w:rsidR="007E4002" w:rsidRPr="001B273D">
        <w:t xml:space="preserve"> and on the </w:t>
      </w:r>
      <w:r w:rsidR="007E4002">
        <w:t>p</w:t>
      </w:r>
      <w:r w:rsidR="007E4002" w:rsidRPr="001B273D">
        <w:t xml:space="preserve">rotection of </w:t>
      </w:r>
      <w:r w:rsidR="007E4002">
        <w:t>a</w:t>
      </w:r>
      <w:r w:rsidR="007E4002" w:rsidRPr="001B273D">
        <w:t xml:space="preserve">ll </w:t>
      </w:r>
      <w:r w:rsidR="007E4002">
        <w:t>p</w:t>
      </w:r>
      <w:r w:rsidR="007E4002" w:rsidRPr="001B273D">
        <w:t xml:space="preserve">ersons from </w:t>
      </w:r>
      <w:r w:rsidR="007E4002">
        <w:t>e</w:t>
      </w:r>
      <w:r w:rsidR="007E4002" w:rsidRPr="001B273D">
        <w:t xml:space="preserve">nforced </w:t>
      </w:r>
      <w:r w:rsidR="007E4002">
        <w:t>d</w:t>
      </w:r>
      <w:r w:rsidR="007E4002" w:rsidRPr="001B273D">
        <w:t>isappearance. Additionally</w:t>
      </w:r>
      <w:r w:rsidR="007E4002">
        <w:t>,</w:t>
      </w:r>
      <w:r w:rsidR="007E4002" w:rsidRPr="001B273D">
        <w:t xml:space="preserve"> Brunei </w:t>
      </w:r>
      <w:r w:rsidR="007E4002">
        <w:t xml:space="preserve">Darussalam </w:t>
      </w:r>
      <w:r w:rsidR="007E4002" w:rsidRPr="001B273D">
        <w:t xml:space="preserve">noted other recommendations to decriminalize same-sex sexual conduct between consenting adults, </w:t>
      </w:r>
      <w:r w:rsidR="007E4002">
        <w:t xml:space="preserve">to </w:t>
      </w:r>
      <w:r w:rsidR="007E4002" w:rsidRPr="001B273D">
        <w:t>maintain a moratorium on executions, with a view to abolishing the death penalty</w:t>
      </w:r>
      <w:r w:rsidR="007E4002">
        <w:t>,</w:t>
      </w:r>
      <w:r w:rsidR="007E4002" w:rsidRPr="001B273D">
        <w:t xml:space="preserve"> and to revoke the Shariah Penal Code, which foresees the death penalty. </w:t>
      </w:r>
      <w:r w:rsidR="007E4002">
        <w:t xml:space="preserve">It </w:t>
      </w:r>
      <w:r w:rsidR="007E4002" w:rsidRPr="001B273D">
        <w:t>invited Brunei Darussalam to reconsider its position.</w:t>
      </w:r>
    </w:p>
    <w:p w14:paraId="7179EAE3" w14:textId="659E5448" w:rsidR="007E4002" w:rsidRPr="001B273D" w:rsidRDefault="00552ED2" w:rsidP="00552ED2">
      <w:pPr>
        <w:pStyle w:val="SingleTxtG"/>
      </w:pPr>
      <w:r w:rsidRPr="001B273D">
        <w:t>716.</w:t>
      </w:r>
      <w:r w:rsidRPr="001B273D">
        <w:tab/>
      </w:r>
      <w:r w:rsidR="007E4002" w:rsidRPr="001B273D">
        <w:t>Bhutan</w:t>
      </w:r>
      <w:r w:rsidR="007E4002">
        <w:t xml:space="preserve"> appreciated the constructive engagement by Brunei Darussalam during the review. It thanked Brunei Darussalam for accepting the recommendations made by Bhutan, which mainly pertained to the welfare of women and children. It encouraged Brunei Darussalam to continue its efforts in improving the rights of women and children. </w:t>
      </w:r>
    </w:p>
    <w:p w14:paraId="6D34EA0B" w14:textId="77777777" w:rsidR="007E4002" w:rsidRPr="001B273D" w:rsidRDefault="007E4002" w:rsidP="007E4002">
      <w:pPr>
        <w:pStyle w:val="H23G"/>
      </w:pPr>
      <w:r w:rsidRPr="001B273D">
        <w:tab/>
        <w:t>3.</w:t>
      </w:r>
      <w:r w:rsidRPr="001B273D">
        <w:tab/>
        <w:t>General comments made by other stakeholders</w:t>
      </w:r>
    </w:p>
    <w:p w14:paraId="22039146" w14:textId="6AC012CE" w:rsidR="007E4002" w:rsidRPr="001B273D" w:rsidRDefault="00552ED2" w:rsidP="00552ED2">
      <w:pPr>
        <w:pStyle w:val="SingleTxtG"/>
      </w:pPr>
      <w:r w:rsidRPr="001B273D">
        <w:t>717.</w:t>
      </w:r>
      <w:r w:rsidRPr="001B273D">
        <w:tab/>
      </w:r>
      <w:r w:rsidR="007E4002" w:rsidRPr="001B273D">
        <w:t xml:space="preserve">During the adoption of the outcome of the review of Brunei Darussalam, </w:t>
      </w:r>
      <w:r w:rsidR="007E4002">
        <w:t>six</w:t>
      </w:r>
      <w:r w:rsidR="007E4002" w:rsidRPr="001B273D">
        <w:t xml:space="preserve"> other stakeholders made statements. </w:t>
      </w:r>
    </w:p>
    <w:p w14:paraId="7DE8E5D8" w14:textId="65258083" w:rsidR="007E4002" w:rsidRPr="001B273D" w:rsidRDefault="00552ED2" w:rsidP="00552ED2">
      <w:pPr>
        <w:pStyle w:val="SingleTxtG"/>
      </w:pPr>
      <w:r w:rsidRPr="001B273D">
        <w:t>718.</w:t>
      </w:r>
      <w:r w:rsidRPr="001B273D">
        <w:tab/>
      </w:r>
      <w:r w:rsidR="007E4002">
        <w:t xml:space="preserve">The </w:t>
      </w:r>
      <w:r w:rsidR="007E4002" w:rsidRPr="001B273D">
        <w:t xml:space="preserve">International Humanist and Ethical Union </w:t>
      </w:r>
      <w:r w:rsidR="007E4002">
        <w:t>stated that it was</w:t>
      </w:r>
      <w:r w:rsidR="007E4002" w:rsidRPr="001B273D">
        <w:t xml:space="preserve"> left confused </w:t>
      </w:r>
      <w:r w:rsidR="007E4002">
        <w:t>while</w:t>
      </w:r>
      <w:r w:rsidR="007E4002" w:rsidRPr="001B273D">
        <w:t xml:space="preserve"> reading that Brunei Darussalam highly regarded the importance of freedom of religion of its population</w:t>
      </w:r>
      <w:r w:rsidR="007E4002">
        <w:t>,</w:t>
      </w:r>
      <w:r w:rsidR="007E4002" w:rsidRPr="001B273D">
        <w:t xml:space="preserve"> not only because it introduced a Sharia </w:t>
      </w:r>
      <w:r w:rsidR="007E4002">
        <w:t>P</w:t>
      </w:r>
      <w:r w:rsidR="007E4002" w:rsidRPr="001B273D">
        <w:t xml:space="preserve">enal </w:t>
      </w:r>
      <w:r w:rsidR="007E4002">
        <w:t>C</w:t>
      </w:r>
      <w:r w:rsidR="007E4002" w:rsidRPr="001B273D">
        <w:t>ode which contained a range of provisions</w:t>
      </w:r>
      <w:r w:rsidR="007E4002">
        <w:t xml:space="preserve"> </w:t>
      </w:r>
      <w:r w:rsidR="007E4002" w:rsidRPr="001B273D">
        <w:t xml:space="preserve">that restricted the right to freedom of religion or belief, but </w:t>
      </w:r>
      <w:r w:rsidR="007E4002">
        <w:t xml:space="preserve">because, </w:t>
      </w:r>
      <w:r w:rsidR="007E4002" w:rsidRPr="001B273D">
        <w:t>under its Islamic Religious Council Act, anyone who teaches or promotes "deviant" beliefs or practices in public</w:t>
      </w:r>
      <w:r w:rsidR="007E4002">
        <w:t>,</w:t>
      </w:r>
      <w:r w:rsidR="007E4002" w:rsidRPr="001B273D">
        <w:t xml:space="preserve"> may be punished. It considered the decision to extend the moratorium on the death penalty to crimes in the new Penal Code including adultery, homosexuality, apostasy or blasphemy insufficient and these acts need to be decriminalised. It considered that the provisions for corporal punishment in its new Penal Code would be suspended once </w:t>
      </w:r>
      <w:r w:rsidR="007E4002">
        <w:t>Brunei Darussalam</w:t>
      </w:r>
      <w:r w:rsidR="007E4002" w:rsidRPr="001B273D">
        <w:t xml:space="preserve"> has ratified the Convention against Torture</w:t>
      </w:r>
      <w:r w:rsidR="007E4002">
        <w:t xml:space="preserve"> and Other Cruel, Inhuman or Degrading Treatment or Punishment</w:t>
      </w:r>
      <w:r w:rsidR="007E4002" w:rsidRPr="001B273D">
        <w:t>, as planned. It argued against the explanation</w:t>
      </w:r>
      <w:r w:rsidR="007E4002">
        <w:t xml:space="preserve"> provided by Brunei Darussalam</w:t>
      </w:r>
      <w:r w:rsidR="007E4002" w:rsidRPr="001B273D">
        <w:t xml:space="preserve"> for rejecting recommendations on decriminalising same-sex relations, for reasons that the job of law should be to protect people in the society and their freedom to believe whatever their faith, or lack thereof. The same </w:t>
      </w:r>
      <w:r w:rsidR="007E4002">
        <w:t>applied to</w:t>
      </w:r>
      <w:r w:rsidR="007E4002" w:rsidRPr="001B273D">
        <w:t xml:space="preserve"> blasphemy laws as religions do</w:t>
      </w:r>
      <w:r w:rsidR="007E4002">
        <w:t xml:space="preserve"> not</w:t>
      </w:r>
      <w:r w:rsidR="007E4002" w:rsidRPr="001B273D">
        <w:t xml:space="preserve"> have rights, </w:t>
      </w:r>
      <w:r w:rsidR="007E4002">
        <w:t xml:space="preserve">but </w:t>
      </w:r>
      <w:r w:rsidR="007E4002" w:rsidRPr="001B273D">
        <w:t xml:space="preserve">people do. </w:t>
      </w:r>
    </w:p>
    <w:p w14:paraId="6AC6913E" w14:textId="469F379E" w:rsidR="007E4002" w:rsidRPr="001B273D" w:rsidRDefault="00552ED2" w:rsidP="00552ED2">
      <w:pPr>
        <w:pStyle w:val="SingleTxtG"/>
      </w:pPr>
      <w:r w:rsidRPr="001B273D">
        <w:t>719.</w:t>
      </w:r>
      <w:r w:rsidRPr="001B273D">
        <w:tab/>
      </w:r>
      <w:r w:rsidR="007E4002" w:rsidRPr="00D11613">
        <w:t xml:space="preserve">The </w:t>
      </w:r>
      <w:r w:rsidR="007E4002" w:rsidRPr="00B55386">
        <w:t xml:space="preserve">Center for Global Nonkilling </w:t>
      </w:r>
      <w:r w:rsidR="007E4002" w:rsidRPr="00B85774">
        <w:t>stated that n</w:t>
      </w:r>
      <w:r w:rsidR="007E4002" w:rsidRPr="00723DAF">
        <w:t>onkilling is not an abstract goal</w:t>
      </w:r>
      <w:r w:rsidR="007E4002" w:rsidRPr="00D11613">
        <w:t xml:space="preserve">, as all are </w:t>
      </w:r>
      <w:r w:rsidR="007E4002" w:rsidRPr="00B55386">
        <w:t xml:space="preserve">all given a life, for free and in gratitude for the given life, the best </w:t>
      </w:r>
      <w:r w:rsidR="007E4002" w:rsidRPr="00D11613">
        <w:t>that can be done</w:t>
      </w:r>
      <w:r w:rsidR="007E4002" w:rsidRPr="00B55386">
        <w:t xml:space="preserve"> is to similarly grant a life to each and all. It considered that n</w:t>
      </w:r>
      <w:r w:rsidR="007E4002" w:rsidRPr="00B85774">
        <w:t>onkilling is a mea</w:t>
      </w:r>
      <w:r w:rsidR="007E4002" w:rsidRPr="00723DAF">
        <w:t>surable goal and unwanted or self-inflicted deaths are largely preventable. But the preservation and enhancement of life is also based on fundamental and sometimes legal values. It noted that Brunei Darussalam has a strong</w:t>
      </w:r>
      <w:r w:rsidR="007E4002" w:rsidRPr="001B273D">
        <w:t xml:space="preserve"> agenda ahead to commit itself to life, life enhancement and preservation of life. It considered that ratification of the </w:t>
      </w:r>
      <w:r w:rsidR="007E4002">
        <w:t xml:space="preserve">Convention on the Prevention and </w:t>
      </w:r>
      <w:r w:rsidR="007E4002" w:rsidRPr="00B55386">
        <w:t xml:space="preserve">Punishment of the Crime of Genocide, the International Covenant on Civil and Political Rights, the International Convention for the Protection of All Persons from Enforced Disappearance and the Second Optional Protocol to the International Covenant on Civil and Political Rights, aiming at the abolition of </w:t>
      </w:r>
      <w:r w:rsidR="007E4002" w:rsidRPr="00D11613">
        <w:t xml:space="preserve">the </w:t>
      </w:r>
      <w:r w:rsidR="007E4002" w:rsidRPr="00B55386">
        <w:t>death penalty are not minor tasks to undertake. It hoped Brunei Darussalam would start soon. Refusing to sign the Convention</w:t>
      </w:r>
      <w:r w:rsidR="007E4002">
        <w:t xml:space="preserve"> </w:t>
      </w:r>
      <w:r w:rsidR="007E4002" w:rsidRPr="00B55386">
        <w:t xml:space="preserve">on the Prevention and Punishment of the Crime of Genocide is somehow negating the right of life of each and all of </w:t>
      </w:r>
      <w:r w:rsidR="007E4002" w:rsidRPr="00D11613">
        <w:t>those</w:t>
      </w:r>
      <w:r w:rsidR="007E4002" w:rsidRPr="00B55386">
        <w:t xml:space="preserve"> on </w:t>
      </w:r>
      <w:r w:rsidR="007E4002" w:rsidRPr="00D11613">
        <w:t>the</w:t>
      </w:r>
      <w:r w:rsidR="007E4002" w:rsidRPr="00B55386">
        <w:t xml:space="preserve"> planet</w:t>
      </w:r>
      <w:r w:rsidR="007E4002" w:rsidRPr="001B273D">
        <w:t xml:space="preserve">. It considered it unacceptable that Brunei Darussalam is only the second country refusing to sign the </w:t>
      </w:r>
      <w:r w:rsidR="007E4002">
        <w:t>C</w:t>
      </w:r>
      <w:r w:rsidR="007E4002" w:rsidRPr="001B273D">
        <w:t xml:space="preserve">onvention. </w:t>
      </w:r>
    </w:p>
    <w:p w14:paraId="5EBEE870" w14:textId="4F067ABB" w:rsidR="007E4002" w:rsidRPr="001B273D" w:rsidRDefault="00552ED2" w:rsidP="00552ED2">
      <w:pPr>
        <w:pStyle w:val="SingleTxtG"/>
      </w:pPr>
      <w:r w:rsidRPr="001B273D">
        <w:t>720.</w:t>
      </w:r>
      <w:r w:rsidRPr="001B273D">
        <w:tab/>
      </w:r>
      <w:r w:rsidR="007E4002" w:rsidRPr="001B273D">
        <w:t>Ing</w:t>
      </w:r>
      <w:r w:rsidR="007E4002">
        <w:t>é</w:t>
      </w:r>
      <w:r w:rsidR="007E4002" w:rsidRPr="001B273D">
        <w:t xml:space="preserve">nieurs du </w:t>
      </w:r>
      <w:r w:rsidR="00BA17CD">
        <w:t>m</w:t>
      </w:r>
      <w:r w:rsidR="007E4002" w:rsidRPr="001B273D">
        <w:t>onde</w:t>
      </w:r>
      <w:r w:rsidR="007E4002" w:rsidRPr="001B273D">
        <w:rPr>
          <w:rFonts w:ascii="Calibri" w:eastAsia="Calibri" w:hAnsi="Calibri" w:cs="Arial"/>
          <w:sz w:val="22"/>
          <w:szCs w:val="22"/>
        </w:rPr>
        <w:t xml:space="preserve"> </w:t>
      </w:r>
      <w:r w:rsidR="007E4002" w:rsidRPr="001B273D">
        <w:t>stated that Brunei Darussalam has finalized the adoption of the new Sharia-based Penal Code, which is in total contradiction with the Universal Declaration of Human Rights and international law</w:t>
      </w:r>
      <w:r w:rsidR="007E4002">
        <w:t>, as</w:t>
      </w:r>
      <w:r w:rsidR="007E4002" w:rsidRPr="001B273D">
        <w:t xml:space="preserve"> it respects neither human rights nor fundamental freedoms but legally encourages t</w:t>
      </w:r>
      <w:r w:rsidR="007E4002">
        <w:t xml:space="preserve">orture and corporal punishment. </w:t>
      </w:r>
      <w:r w:rsidR="007E4002" w:rsidRPr="001B273D">
        <w:t xml:space="preserve">Concerning the rights of the child, it expressed with concern that, the State authorizes flogging, death penalty, stoning of Bruneian children, and criminalizes the fact of exposing the Muslim children to the beliefs and practices of another religion. It stated that the recommendations </w:t>
      </w:r>
      <w:r w:rsidR="007E4002">
        <w:t xml:space="preserve">from </w:t>
      </w:r>
      <w:r w:rsidR="007E4002" w:rsidRPr="001B273D">
        <w:t>the States are not enough and measures must be taken</w:t>
      </w:r>
      <w:r w:rsidR="007E4002">
        <w:t>. C</w:t>
      </w:r>
      <w:r w:rsidR="007E4002" w:rsidRPr="001B273D">
        <w:t xml:space="preserve">ivil Society cannot act alone. It called on the </w:t>
      </w:r>
      <w:r w:rsidR="00123A65">
        <w:t xml:space="preserve">Human Rights </w:t>
      </w:r>
      <w:r w:rsidR="007E4002" w:rsidRPr="001B273D">
        <w:t>Council and U</w:t>
      </w:r>
      <w:r w:rsidR="007E4002">
        <w:t>nited Nations</w:t>
      </w:r>
      <w:r w:rsidR="007E4002" w:rsidRPr="001B273D">
        <w:t xml:space="preserve"> bodies to demand that Brunei </w:t>
      </w:r>
      <w:r w:rsidR="007E4002">
        <w:t xml:space="preserve">Darussalam </w:t>
      </w:r>
      <w:r w:rsidR="007E4002" w:rsidRPr="001B273D">
        <w:t>explicitly prohibit death sentences, torture, life imprisonment for children and that it acts in accordance with international law, the protection of human rights</w:t>
      </w:r>
      <w:r w:rsidR="007E4002">
        <w:t>,</w:t>
      </w:r>
      <w:r w:rsidR="007E4002" w:rsidRPr="001B273D">
        <w:t xml:space="preserve"> and the Convention on the Rights of the Child that it signed.</w:t>
      </w:r>
    </w:p>
    <w:p w14:paraId="5CE806B3" w14:textId="41D2CCC5" w:rsidR="007E4002" w:rsidRPr="001B273D" w:rsidRDefault="00552ED2" w:rsidP="00552ED2">
      <w:pPr>
        <w:pStyle w:val="SingleTxtG"/>
      </w:pPr>
      <w:r w:rsidRPr="001B273D">
        <w:t>721.</w:t>
      </w:r>
      <w:r w:rsidRPr="001B273D">
        <w:tab/>
      </w:r>
      <w:r w:rsidR="003B4D06">
        <w:t>International-Lawyers.org</w:t>
      </w:r>
      <w:r w:rsidR="007E4002" w:rsidRPr="001B273D">
        <w:rPr>
          <w:rFonts w:ascii="Calibri" w:eastAsia="Calibri" w:hAnsi="Calibri" w:cs="Arial"/>
          <w:sz w:val="22"/>
          <w:szCs w:val="22"/>
        </w:rPr>
        <w:t xml:space="preserve"> </w:t>
      </w:r>
      <w:r w:rsidR="007E4002" w:rsidRPr="001B273D">
        <w:t xml:space="preserve">expressed concerns outlined in the recommendations stating that the transformation through the 2035 vision will take a worrying turn if the Penal Code Order 2013 continues to be implemented in its current format. It stated that several provisions in this </w:t>
      </w:r>
      <w:r w:rsidR="007E4002">
        <w:t>P</w:t>
      </w:r>
      <w:r w:rsidR="007E4002" w:rsidRPr="001B273D">
        <w:t xml:space="preserve">enal </w:t>
      </w:r>
      <w:r w:rsidR="007E4002">
        <w:t>C</w:t>
      </w:r>
      <w:r w:rsidR="007E4002" w:rsidRPr="001B273D">
        <w:t xml:space="preserve">ode allow for disproportionate, inhumane and degrading punishments. It also noted that children are able to receive life imprisonment and corporal punishment as sentence with the low age of criminal responsibility set as </w:t>
      </w:r>
      <w:r w:rsidR="007E4002">
        <w:t>seven</w:t>
      </w:r>
      <w:r w:rsidR="007E4002" w:rsidRPr="001B273D">
        <w:t xml:space="preserve"> years. It also stated that the acts of adultery and homosexuality are punishable with the death penalty and women can be stoned to death for adultery. It urged the </w:t>
      </w:r>
      <w:r w:rsidR="007E4002">
        <w:t>G</w:t>
      </w:r>
      <w:r w:rsidR="007E4002" w:rsidRPr="001B273D">
        <w:t xml:space="preserve">overnment to amend or repeal these and stated that the reintroduction of the death penalty is a step back. It encouraged Brunei </w:t>
      </w:r>
      <w:r w:rsidR="007E4002">
        <w:t xml:space="preserve">Darussalam </w:t>
      </w:r>
      <w:r w:rsidR="007E4002" w:rsidRPr="001B273D">
        <w:t xml:space="preserve">to join other treaties and tangibly reaffirm </w:t>
      </w:r>
      <w:r w:rsidR="007E4002">
        <w:t>its</w:t>
      </w:r>
      <w:r w:rsidR="007E4002" w:rsidRPr="001B273D">
        <w:t xml:space="preserve"> commitment to progressing human rights. It also encouraged Brunei </w:t>
      </w:r>
      <w:r w:rsidR="007E4002">
        <w:t xml:space="preserve">Darussalam </w:t>
      </w:r>
      <w:r w:rsidR="007E4002" w:rsidRPr="001B273D">
        <w:t>to commit to creating a national independent human rights institution in accordance with the Paris Principles.</w:t>
      </w:r>
    </w:p>
    <w:p w14:paraId="4C55DE16" w14:textId="67B9111F" w:rsidR="007E4002" w:rsidRPr="001B273D" w:rsidRDefault="00552ED2" w:rsidP="00552ED2">
      <w:pPr>
        <w:pStyle w:val="SingleTxtG"/>
      </w:pPr>
      <w:r w:rsidRPr="001B273D">
        <w:t>722.</w:t>
      </w:r>
      <w:r w:rsidRPr="001B273D">
        <w:tab/>
      </w:r>
      <w:r w:rsidR="007E4002">
        <w:t xml:space="preserve">The </w:t>
      </w:r>
      <w:r w:rsidR="007E4002" w:rsidRPr="001B273D">
        <w:t xml:space="preserve">United Towns Agency for North-South Cooperation stated that Brunei Darussalam was considered for decades an absolute rule. It has always been thanks to its relative wealth, immune from the social unrests that the States in </w:t>
      </w:r>
      <w:r w:rsidR="007E4002">
        <w:t>S</w:t>
      </w:r>
      <w:r w:rsidR="007E4002" w:rsidRPr="001B273D">
        <w:t>outh East Asia have witnessed. Now with the new system of reforming the Penal Code</w:t>
      </w:r>
      <w:r w:rsidR="007E4002">
        <w:t>,</w:t>
      </w:r>
      <w:r w:rsidR="007E4002" w:rsidRPr="001B273D">
        <w:t xml:space="preserve"> it was seen as a major step backwards, towards applying brutal sanctions from the Middle Ages, which has no place in the modern world in the 21</w:t>
      </w:r>
      <w:r w:rsidR="007E4002">
        <w:t>st</w:t>
      </w:r>
      <w:r w:rsidR="007E4002" w:rsidRPr="001B273D">
        <w:t xml:space="preserve"> century. It called on the Sultanate of Brunei </w:t>
      </w:r>
      <w:r w:rsidR="007E4002">
        <w:t xml:space="preserve">Darussalam </w:t>
      </w:r>
      <w:r w:rsidR="007E4002" w:rsidRPr="001B273D">
        <w:t>to abolish the criminal penalties under the Penal Code of 2013, which undermined the freedoms of religion</w:t>
      </w:r>
      <w:r w:rsidR="007E4002">
        <w:t xml:space="preserve"> and</w:t>
      </w:r>
      <w:r w:rsidR="007E4002" w:rsidRPr="001B273D">
        <w:t xml:space="preserve"> expression, prohibition of torture, and others cruel or degrading treatment or punishment. It encouraged Brunei Darussalam to abide by the Convention against Torture</w:t>
      </w:r>
      <w:r w:rsidR="007E4002">
        <w:t xml:space="preserve"> and Other Cruel, Inhuman or Degrading Treatment or Punishment</w:t>
      </w:r>
      <w:r w:rsidR="007E4002" w:rsidRPr="001B273D">
        <w:t xml:space="preserve"> and to ratify the International Covenant on Civil and Political Rights.</w:t>
      </w:r>
    </w:p>
    <w:p w14:paraId="1535E2C3" w14:textId="571BFCAB" w:rsidR="007E4002" w:rsidRPr="001B273D" w:rsidRDefault="00552ED2" w:rsidP="00552ED2">
      <w:pPr>
        <w:pStyle w:val="SingleTxtG"/>
      </w:pPr>
      <w:r w:rsidRPr="001B273D">
        <w:t>723.</w:t>
      </w:r>
      <w:r w:rsidRPr="001B273D">
        <w:tab/>
      </w:r>
      <w:r w:rsidR="007E4002" w:rsidRPr="00D11613">
        <w:t xml:space="preserve">The </w:t>
      </w:r>
      <w:r w:rsidR="007E4002" w:rsidRPr="00723DAF">
        <w:t>Center for Inquiry</w:t>
      </w:r>
      <w:r w:rsidR="007E4002" w:rsidRPr="001B273D">
        <w:rPr>
          <w:rFonts w:ascii="Calibri" w:eastAsia="Calibri" w:hAnsi="Calibri" w:cs="Arial"/>
          <w:sz w:val="22"/>
          <w:szCs w:val="22"/>
        </w:rPr>
        <w:t xml:space="preserve"> </w:t>
      </w:r>
      <w:r w:rsidR="007E4002" w:rsidRPr="001B273D">
        <w:t xml:space="preserve">stated that Brunei </w:t>
      </w:r>
      <w:r w:rsidR="007E4002">
        <w:t xml:space="preserve">Darussalam </w:t>
      </w:r>
      <w:r w:rsidR="007E4002" w:rsidRPr="001B273D">
        <w:t>introduced a revised Sharia-based Penal Code and that</w:t>
      </w:r>
      <w:r w:rsidR="007E4002">
        <w:t>,</w:t>
      </w:r>
      <w:r w:rsidR="007E4002" w:rsidRPr="001B273D">
        <w:t xml:space="preserve"> instead of removing the sanctions against actions that should not be treated as crimes</w:t>
      </w:r>
      <w:r w:rsidR="007E4002">
        <w:t>,</w:t>
      </w:r>
      <w:r w:rsidR="007E4002" w:rsidRPr="001B273D">
        <w:t xml:space="preserve"> Brunei Darussalam has tightened its human rights violating legislation. It stated that Brunei </w:t>
      </w:r>
      <w:r w:rsidR="007E4002">
        <w:t xml:space="preserve">Darussalam </w:t>
      </w:r>
      <w:r w:rsidR="007E4002" w:rsidRPr="001B273D">
        <w:t>remained one of the just over two dozen countries penalising apostasy also, its blasphemy legislation punishes peaceful criticism of religious ideas and outlaws all publications considered to be contrary to State recognised religious laws. It stated that these anti</w:t>
      </w:r>
      <w:r w:rsidR="007E4002">
        <w:t>-</w:t>
      </w:r>
      <w:r w:rsidR="007E4002" w:rsidRPr="001B273D">
        <w:t xml:space="preserve">modern laws clearly discriminate against atheists and other nonreligious people </w:t>
      </w:r>
      <w:r w:rsidR="007E4002" w:rsidRPr="0036796B">
        <w:t>and supp</w:t>
      </w:r>
      <w:r w:rsidR="007E4002">
        <w:t>ress</w:t>
      </w:r>
      <w:r w:rsidR="007E4002" w:rsidRPr="001B273D">
        <w:t xml:space="preserve"> individual freedoms. It also noted that it is high time </w:t>
      </w:r>
      <w:r w:rsidR="007E4002">
        <w:t xml:space="preserve">that </w:t>
      </w:r>
      <w:r w:rsidR="007E4002" w:rsidRPr="001B273D">
        <w:t xml:space="preserve">Brunei </w:t>
      </w:r>
      <w:r w:rsidR="007E4002">
        <w:t xml:space="preserve">Darussalam </w:t>
      </w:r>
      <w:r w:rsidR="007E4002" w:rsidRPr="001B273D">
        <w:t>catapults itself into modernity also concerning valuing human rights and guarantees its people freedom of expression and freedom of religion or belief.</w:t>
      </w:r>
    </w:p>
    <w:p w14:paraId="4F49147A" w14:textId="77777777" w:rsidR="007E4002" w:rsidRPr="001B273D" w:rsidRDefault="007E4002" w:rsidP="007E4002">
      <w:pPr>
        <w:pStyle w:val="H23G"/>
        <w:ind w:left="705" w:firstLine="0"/>
      </w:pPr>
      <w:r>
        <w:t>4</w:t>
      </w:r>
      <w:r w:rsidRPr="001B273D">
        <w:t>.</w:t>
      </w:r>
      <w:r w:rsidRPr="001B273D">
        <w:tab/>
        <w:t>Concluding remarks of the State under review</w:t>
      </w:r>
    </w:p>
    <w:p w14:paraId="41A36AA8" w14:textId="542629BC" w:rsidR="007E4002" w:rsidRPr="001B273D" w:rsidRDefault="00552ED2" w:rsidP="00552ED2">
      <w:pPr>
        <w:pStyle w:val="SingleTxtG"/>
      </w:pPr>
      <w:r w:rsidRPr="001B273D">
        <w:t>724.</w:t>
      </w:r>
      <w:r w:rsidRPr="001B273D">
        <w:tab/>
      </w:r>
      <w:r w:rsidR="007E4002">
        <w:t xml:space="preserve">The Vice-President stated that, </w:t>
      </w:r>
      <w:r w:rsidR="007E4002" w:rsidRPr="001B7202">
        <w:t xml:space="preserve">based on the information provided, out of 220 recommendations received, 108 enjoy the support of Brunei Darussalam and 105 are noted. Additional clarification was provided on another </w:t>
      </w:r>
      <w:r w:rsidR="007E4002">
        <w:t>seven</w:t>
      </w:r>
      <w:r w:rsidR="007E4002" w:rsidRPr="001B7202">
        <w:t xml:space="preserve"> recommendations, indicating which part of the recommendations was supported and which part was noted.</w:t>
      </w:r>
    </w:p>
    <w:p w14:paraId="353F7CCF" w14:textId="707F066B" w:rsidR="007E4002" w:rsidRPr="001B273D" w:rsidRDefault="00552ED2" w:rsidP="00552ED2">
      <w:pPr>
        <w:pStyle w:val="SingleTxtG"/>
      </w:pPr>
      <w:r w:rsidRPr="001B273D">
        <w:t>725.</w:t>
      </w:r>
      <w:r w:rsidRPr="001B273D">
        <w:tab/>
      </w:r>
      <w:r w:rsidR="007E4002" w:rsidRPr="001B273D">
        <w:t xml:space="preserve">The head of delegation thanked all representatives from Member and Observer States of the Human Rights Council as well as the various </w:t>
      </w:r>
      <w:r w:rsidR="007E4002">
        <w:t>non-governmental organizations</w:t>
      </w:r>
      <w:r w:rsidR="007E4002" w:rsidRPr="001B273D">
        <w:t xml:space="preserve"> representatives for their participation today. Brunei Darussalam appreciated all the comments and suggestions made by </w:t>
      </w:r>
      <w:r w:rsidR="007E4002">
        <w:t>M</w:t>
      </w:r>
      <w:r w:rsidR="007E4002" w:rsidRPr="001B273D">
        <w:t xml:space="preserve">ember </w:t>
      </w:r>
      <w:r w:rsidR="007E4002">
        <w:t>S</w:t>
      </w:r>
      <w:r w:rsidR="007E4002" w:rsidRPr="001B273D">
        <w:t>tates</w:t>
      </w:r>
      <w:r w:rsidR="007E4002">
        <w:t>,</w:t>
      </w:r>
      <w:r w:rsidR="007E4002" w:rsidRPr="001B273D">
        <w:t xml:space="preserve"> particularly the recognition of the achievements and progress made by Brunei Darussalam in the promotion and protection of human rights. The Government of Brunei Darussalam was committed to continuing its efforts to improve the lives of the people of Brunei Darussalam in line with their National Vision 2035.</w:t>
      </w:r>
    </w:p>
    <w:p w14:paraId="5FA3D981" w14:textId="5A685B2F" w:rsidR="007E4002" w:rsidRPr="001B273D" w:rsidRDefault="00552ED2" w:rsidP="00552ED2">
      <w:pPr>
        <w:pStyle w:val="SingleTxtG"/>
      </w:pPr>
      <w:r w:rsidRPr="001B273D">
        <w:t>726.</w:t>
      </w:r>
      <w:r w:rsidRPr="001B273D">
        <w:tab/>
      </w:r>
      <w:r w:rsidR="007E4002" w:rsidRPr="001B273D">
        <w:t>Brunei Darussalam reiterated that</w:t>
      </w:r>
      <w:r w:rsidR="007E4002">
        <w:t>,</w:t>
      </w:r>
      <w:r w:rsidR="007E4002" w:rsidRPr="001B273D">
        <w:t xml:space="preserve"> as a member of the international community, it will continue to uphold the values of friendship, peaceful co-existence, mutual respect and cooperation. Brunei Darussalam reaffirmed the importance of multilateralism and remained open to constructive engagement and cooperation, including in capacity building, with other countries as well as partners, for the promotion and protection of human rights.</w:t>
      </w:r>
    </w:p>
    <w:p w14:paraId="2BDC0E92" w14:textId="3DE6CD8C" w:rsidR="007E4002" w:rsidRPr="00555A14" w:rsidRDefault="00552ED2" w:rsidP="00552ED2">
      <w:pPr>
        <w:pStyle w:val="SingleTxtG"/>
      </w:pPr>
      <w:r w:rsidRPr="00555A14">
        <w:t>727.</w:t>
      </w:r>
      <w:r w:rsidRPr="00555A14">
        <w:tab/>
      </w:r>
      <w:r w:rsidR="007E4002" w:rsidRPr="001B273D">
        <w:t xml:space="preserve">The head of delegation concluded her statement, by thanking </w:t>
      </w:r>
      <w:r w:rsidR="007E4002">
        <w:t>the t</w:t>
      </w:r>
      <w:r w:rsidR="007E4002" w:rsidRPr="001B273D">
        <w:t>roika colleagues</w:t>
      </w:r>
      <w:r w:rsidR="007E4002">
        <w:t xml:space="preserve"> for Brunei Darussalam</w:t>
      </w:r>
      <w:r w:rsidR="007E4002" w:rsidRPr="001B273D">
        <w:t xml:space="preserve">, Ambassadors and Permanent Representatives of Bangladesh, Bulgaria and Peru for facilitating </w:t>
      </w:r>
      <w:r w:rsidR="007E4002">
        <w:t>its</w:t>
      </w:r>
      <w:r w:rsidR="007E4002" w:rsidRPr="001B273D">
        <w:t xml:space="preserve"> review during th</w:t>
      </w:r>
      <w:r w:rsidR="007E4002">
        <w:t>e third</w:t>
      </w:r>
      <w:r w:rsidR="007E4002" w:rsidRPr="001B273D">
        <w:t xml:space="preserve"> cycle. She also stated her appreciation to the Secretariat</w:t>
      </w:r>
      <w:r w:rsidR="007E4002">
        <w:t xml:space="preserve"> of the universal periodic review</w:t>
      </w:r>
      <w:r w:rsidR="007E4002" w:rsidRPr="001B273D">
        <w:t xml:space="preserve"> for their support during the whole </w:t>
      </w:r>
      <w:r w:rsidR="007E4002">
        <w:t>universal periodic review</w:t>
      </w:r>
      <w:r w:rsidR="007E4002" w:rsidRPr="001B273D">
        <w:t xml:space="preserve"> process, and commended</w:t>
      </w:r>
      <w:r w:rsidR="007E4002">
        <w:t>,</w:t>
      </w:r>
      <w:r w:rsidR="007E4002" w:rsidRPr="001B273D">
        <w:t xml:space="preserve"> on behalf of the delegation of Brunei Darussalam</w:t>
      </w:r>
      <w:r w:rsidR="007E4002">
        <w:t>,</w:t>
      </w:r>
      <w:r w:rsidR="007E4002" w:rsidRPr="001B273D">
        <w:t xml:space="preserve"> the Vice-President of the H</w:t>
      </w:r>
      <w:r w:rsidR="007E4002">
        <w:t>uman Rights Council</w:t>
      </w:r>
      <w:r w:rsidR="007E4002" w:rsidRPr="001B273D">
        <w:t xml:space="preserve"> for his leadership today in the adoption of </w:t>
      </w:r>
      <w:r w:rsidR="007E4002">
        <w:t>its report of the Working Group on the Universal Periodic Review</w:t>
      </w:r>
      <w:r w:rsidR="007E4002" w:rsidRPr="001B273D">
        <w:t>.</w:t>
      </w:r>
    </w:p>
    <w:p w14:paraId="3427AF50" w14:textId="77777777" w:rsidR="007E4002" w:rsidRPr="001E3C0A" w:rsidRDefault="007E4002" w:rsidP="007E4002">
      <w:pPr>
        <w:pStyle w:val="SingleTxtG"/>
        <w:rPr>
          <w:b/>
        </w:rPr>
      </w:pPr>
      <w:r w:rsidRPr="001E3C0A">
        <w:rPr>
          <w:b/>
        </w:rPr>
        <w:t>Costa Rica</w:t>
      </w:r>
    </w:p>
    <w:p w14:paraId="717D5358" w14:textId="723D8A12" w:rsidR="007E4002" w:rsidRPr="00555A14" w:rsidRDefault="00552ED2" w:rsidP="00552ED2">
      <w:pPr>
        <w:pStyle w:val="SingleTxtG"/>
      </w:pPr>
      <w:r w:rsidRPr="00555A14">
        <w:t>728.</w:t>
      </w:r>
      <w:r w:rsidRPr="00555A14">
        <w:tab/>
      </w:r>
      <w:r w:rsidR="007E4002" w:rsidRPr="00555A14">
        <w:t xml:space="preserve">The review of </w:t>
      </w:r>
      <w:r w:rsidR="007E4002">
        <w:t>Costa Rica</w:t>
      </w:r>
      <w:r w:rsidR="007E4002" w:rsidRPr="00555A14">
        <w:t xml:space="preserve"> was held </w:t>
      </w:r>
      <w:r w:rsidR="007E4002" w:rsidRPr="001E3C0A">
        <w:t>on 13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6FF35B84" w14:textId="77777777" w:rsidR="007E4002" w:rsidRPr="00555A14" w:rsidRDefault="007E4002" w:rsidP="002D5ECE">
      <w:pPr>
        <w:pStyle w:val="SingleTxtG"/>
        <w:ind w:firstLine="555"/>
      </w:pPr>
      <w:r>
        <w:t>(a)</w:t>
      </w:r>
      <w:r>
        <w:tab/>
      </w:r>
      <w:r w:rsidRPr="00555A14">
        <w:t xml:space="preserve">The national report submitted by </w:t>
      </w:r>
      <w:r>
        <w:t>Costa Rica</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CRI/1</w:t>
      </w:r>
      <w:r w:rsidRPr="00555A14">
        <w:t xml:space="preserve">); </w:t>
      </w:r>
    </w:p>
    <w:p w14:paraId="660ABD3A" w14:textId="77777777" w:rsidR="007E4002" w:rsidRPr="00555A14" w:rsidRDefault="007E4002" w:rsidP="002D5ECE">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CRI/2); </w:t>
      </w:r>
    </w:p>
    <w:p w14:paraId="450A5806" w14:textId="77777777" w:rsidR="007E4002" w:rsidRPr="00555A14" w:rsidRDefault="007E4002" w:rsidP="002D5ECE">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rsidRPr="001E3C0A">
        <w:t>CRI</w:t>
      </w:r>
      <w:r w:rsidRPr="00555A14">
        <w:t>/3).</w:t>
      </w:r>
    </w:p>
    <w:p w14:paraId="38DFC4FB" w14:textId="786FC09F" w:rsidR="007E4002" w:rsidRPr="00555A14" w:rsidRDefault="00552ED2" w:rsidP="00552ED2">
      <w:pPr>
        <w:pStyle w:val="SingleTxtG"/>
      </w:pPr>
      <w:r w:rsidRPr="00555A14">
        <w:t>729.</w:t>
      </w:r>
      <w:r w:rsidRPr="00555A14">
        <w:tab/>
      </w:r>
      <w:r w:rsidR="007E4002" w:rsidRPr="00555A14">
        <w:t xml:space="preserve">At its </w:t>
      </w:r>
      <w:r w:rsidR="007E4002" w:rsidRPr="00723DAF">
        <w:t>26th</w:t>
      </w:r>
      <w:r w:rsidR="007E4002" w:rsidRPr="008B0DA9">
        <w:t xml:space="preserve"> </w:t>
      </w:r>
      <w:r w:rsidR="007E4002" w:rsidRPr="00555A14">
        <w:t xml:space="preserve">meeting, on </w:t>
      </w:r>
      <w:r w:rsidR="007E4002" w:rsidRPr="008B0DA9">
        <w:t>20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t>Costa Rica</w:t>
      </w:r>
      <w:r w:rsidR="007E4002" w:rsidRPr="00555A14">
        <w:t xml:space="preserve"> (see sect</w:t>
      </w:r>
      <w:r w:rsidR="00D472BB">
        <w:t>ion</w:t>
      </w:r>
      <w:r w:rsidR="007E4002" w:rsidRPr="00555A14">
        <w:t xml:space="preserve"> C below).</w:t>
      </w:r>
    </w:p>
    <w:p w14:paraId="7B94B31D" w14:textId="19C6BDE5" w:rsidR="007E4002" w:rsidRPr="006355AF" w:rsidRDefault="00552ED2" w:rsidP="00552ED2">
      <w:pPr>
        <w:pStyle w:val="SingleTxtG"/>
      </w:pPr>
      <w:r w:rsidRPr="006355AF">
        <w:t>730.</w:t>
      </w:r>
      <w:r w:rsidRPr="006355AF">
        <w:tab/>
      </w:r>
      <w:r w:rsidR="007E4002" w:rsidRPr="00555A14">
        <w:t xml:space="preserve">The outcome of the </w:t>
      </w:r>
      <w:r w:rsidR="007E4002" w:rsidRPr="001E3C0A">
        <w:t>review of Costa Rica comprises</w:t>
      </w:r>
      <w:r w:rsidR="007E4002" w:rsidRPr="00555A14">
        <w:t xml:space="preserve"> the report of the Working Group on the Uni</w:t>
      </w:r>
      <w:r w:rsidR="007E4002">
        <w:t>versal Periodic Review (A/HRC/42</w:t>
      </w:r>
      <w:r w:rsidR="007E4002" w:rsidRPr="001E3C0A">
        <w:t>/12)</w:t>
      </w:r>
      <w:r w:rsidR="007E4002">
        <w:t xml:space="preserve"> and </w:t>
      </w:r>
      <w:r w:rsidR="007E4002" w:rsidRPr="00555A14">
        <w:t xml:space="preserve">the views of </w:t>
      </w:r>
      <w:r w:rsidR="007E4002" w:rsidRPr="001E3C0A">
        <w:t>Costa Rica concerning</w:t>
      </w:r>
      <w:r w:rsidR="007E4002" w:rsidRPr="00555A14">
        <w:t xml:space="preserve">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 xml:space="preserve">plenary (see </w:t>
      </w:r>
      <w:r w:rsidR="007E4002" w:rsidRPr="001E3C0A">
        <w:t>also A/HRC/42/12/Add.1).</w:t>
      </w:r>
    </w:p>
    <w:p w14:paraId="12A848E3"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5D00EEED" w14:textId="21822B60" w:rsidR="007E4002" w:rsidRDefault="00552ED2" w:rsidP="00552ED2">
      <w:pPr>
        <w:pStyle w:val="SingleTxtG"/>
      </w:pPr>
      <w:r>
        <w:t>731.</w:t>
      </w:r>
      <w:r>
        <w:tab/>
      </w:r>
      <w:r w:rsidR="007E4002">
        <w:t xml:space="preserve">The delegation of Costa Rica, headed by Adriana Bolaños Argueta, </w:t>
      </w:r>
      <w:r w:rsidR="00985C47">
        <w:t xml:space="preserve">Ambassador and </w:t>
      </w:r>
      <w:r w:rsidR="007E4002">
        <w:t xml:space="preserve">Director General of Foreign Policy of the Ministry of Foreign Affairs and Worship, indicated that it was an honour to address the Human Rights Council in the context of the adoption of the report of the Working Group of the Universal Periodic Review on Costa Rica. </w:t>
      </w:r>
    </w:p>
    <w:p w14:paraId="07DAD85C" w14:textId="57BA4F54" w:rsidR="007E4002" w:rsidRDefault="00552ED2" w:rsidP="00552ED2">
      <w:pPr>
        <w:pStyle w:val="SingleTxtG"/>
      </w:pPr>
      <w:r>
        <w:t>732.</w:t>
      </w:r>
      <w:r>
        <w:tab/>
      </w:r>
      <w:r w:rsidR="007E4002">
        <w:t>Costa Rica recognized the fundamental role of the universal periodic review for the protection and promotion of human rights. The review had proven to be a positive experience that favoured dialogue between States, civil society organizations and the universal human rights protection system, ensuring equal treatment to all States and promoting objective, transparent, and non-selective accountability. Costa Rica also underscored the usefulness of the review process for improving the formulation of national policies aimed at the realization of people</w:t>
      </w:r>
      <w:r w:rsidR="00CF11FA">
        <w:t>’</w:t>
      </w:r>
      <w:r w:rsidR="007E4002">
        <w:t xml:space="preserve">s rights and indicated that, for this reason, it greatly valued the recommendations received. </w:t>
      </w:r>
    </w:p>
    <w:p w14:paraId="71AB083A" w14:textId="45AEA344" w:rsidR="007E4002" w:rsidRDefault="00552ED2" w:rsidP="00552ED2">
      <w:pPr>
        <w:pStyle w:val="SingleTxtG"/>
      </w:pPr>
      <w:r>
        <w:t>733.</w:t>
      </w:r>
      <w:r>
        <w:tab/>
      </w:r>
      <w:r w:rsidR="007E4002">
        <w:t xml:space="preserve">The delegation expressed its view that it was essential that all human rights mechanisms function in an articulated manner. In this regard, also in follow up to resolution A/RES/68/268 on strengthening and enhancing the effective functioning of the human rights treaty body system, Costa Rica considered that the wording/formulation of the recommendations that Member States received from </w:t>
      </w:r>
      <w:r w:rsidR="007E4002" w:rsidRPr="007675EB">
        <w:t>human rights committees</w:t>
      </w:r>
      <w:r w:rsidR="007E4002">
        <w:t xml:space="preserve"> or from other Member States during the universal periodic review be more precise. It was necessary to develop increasingly clear formulations of the recommendations in order to make their assessment and follow up easier.</w:t>
      </w:r>
    </w:p>
    <w:p w14:paraId="49678BDC" w14:textId="735CAEE6" w:rsidR="007E4002" w:rsidRPr="00762275" w:rsidRDefault="00552ED2" w:rsidP="00552ED2">
      <w:pPr>
        <w:pStyle w:val="SingleTxtG"/>
      </w:pPr>
      <w:r w:rsidRPr="00762275">
        <w:t>734.</w:t>
      </w:r>
      <w:r w:rsidRPr="00762275">
        <w:tab/>
      </w:r>
      <w:r w:rsidR="007E4002">
        <w:t xml:space="preserve">In order to ensure that all relevant actors at the national level took maximum ownership of the recommendations received, the delegation of Costa Rica did not take position on the recommendations during the Working Group session, but brought them to the exam of its </w:t>
      </w:r>
      <w:r w:rsidR="007E4002" w:rsidRPr="00723DAF">
        <w:t>Inter-institutional C</w:t>
      </w:r>
      <w:r w:rsidR="007E4002" w:rsidRPr="00217842">
        <w:t>ommission for the monitoring and implemen</w:t>
      </w:r>
      <w:r w:rsidR="007E4002" w:rsidRPr="00ED1999">
        <w:t>tation of international human rights obligations. The C</w:t>
      </w:r>
      <w:r w:rsidR="007E4002" w:rsidRPr="00C81FEC">
        <w:t>ommission,</w:t>
      </w:r>
      <w:r w:rsidR="007E4002" w:rsidRPr="00762275">
        <w:t xml:space="preserve"> a permanent advisory body of the Executive Power integrated by more than 20 national government institutions, was created in 2011 with the objective, inter alia, of coordinating the implementation of international human rights obligations at the national level.</w:t>
      </w:r>
    </w:p>
    <w:p w14:paraId="246D5B41" w14:textId="7D279A70" w:rsidR="007E4002" w:rsidRDefault="00552ED2" w:rsidP="00552ED2">
      <w:pPr>
        <w:pStyle w:val="SingleTxtG"/>
      </w:pPr>
      <w:r>
        <w:t>735.</w:t>
      </w:r>
      <w:r>
        <w:tab/>
      </w:r>
      <w:r w:rsidR="007E4002" w:rsidRPr="00E307E1">
        <w:t xml:space="preserve">Following the analysis carried out by the </w:t>
      </w:r>
      <w:r w:rsidR="007E4002" w:rsidRPr="00A83EC3">
        <w:t>C</w:t>
      </w:r>
      <w:r w:rsidR="007E4002" w:rsidRPr="00F66AE5">
        <w:t>ommission, Costa</w:t>
      </w:r>
      <w:r w:rsidR="007E4002">
        <w:t xml:space="preserve"> Rica was pleased to report that, out of a total of 212 recommendations received, it had accepted 194, partially accepted 3, taken note of 12 and rejected 3. At the same time, Costa Rica reiterated its voluntary commitment to prepare an Action Plan for the implementation of the recommendations and submit a mid-term report in 2021. </w:t>
      </w:r>
    </w:p>
    <w:p w14:paraId="12528869" w14:textId="2FDE45C6" w:rsidR="007E4002" w:rsidRDefault="00552ED2" w:rsidP="00552ED2">
      <w:pPr>
        <w:pStyle w:val="SingleTxtG"/>
      </w:pPr>
      <w:r>
        <w:t>736.</w:t>
      </w:r>
      <w:r>
        <w:tab/>
      </w:r>
      <w:r w:rsidR="007E4002">
        <w:t>Costa Rica considered that many of the accepted recommendations reiterated the same general idea, encouraging the country to continue its efforts to promote and protect human rights. In this regard, Costa Rica was pleased of the high level of coincidence between its public policies and the recommendations received. It also noted that some of the recommendations, such as the ratification of the Optional Protocol to the International Covenant on Economic, Social and Cultural Rights, had already been fully implemented.</w:t>
      </w:r>
    </w:p>
    <w:p w14:paraId="0347D5AD" w14:textId="448B523A" w:rsidR="007E4002" w:rsidRDefault="00552ED2" w:rsidP="00552ED2">
      <w:pPr>
        <w:pStyle w:val="SingleTxtG"/>
      </w:pPr>
      <w:r>
        <w:t>737.</w:t>
      </w:r>
      <w:r>
        <w:tab/>
      </w:r>
      <w:r w:rsidR="007E4002">
        <w:t>Costa Rica recognized that the existence of a favourable legal framework was not sufficient to ensure the effective protection of the rights of groups suffering marginalization. The simple prohibition of discrimination was not enough. The actual application of the principle of equality required instead the adoption of concrete policies and actions to ensure an effective compliance with the international standards.</w:t>
      </w:r>
    </w:p>
    <w:p w14:paraId="75DD03CB" w14:textId="05BD26EF" w:rsidR="007E4002" w:rsidRDefault="00552ED2" w:rsidP="00552ED2">
      <w:pPr>
        <w:pStyle w:val="SingleTxtG"/>
      </w:pPr>
      <w:r>
        <w:t>738.</w:t>
      </w:r>
      <w:r>
        <w:tab/>
      </w:r>
      <w:r w:rsidR="007E4002">
        <w:t>In order to operationalize the right to free, prior and informed consent and ensure the participation of indigenous peoples in decision-making processes on issues that directly affected them, Costa Rica had established, with the help of the United Nations System, a “General Mechanism for Consultation of Indigenous Peoples”. Additionally, Costa Rica had continued to dialogue with indigenous peoples in order to end the conflicts related to land tenure through the “National Plan for the Recovery of Indigenous Territories of Costa Rica (PLAN-TRI) 2016-2022”. Costa Rica was also pleased to report the adoption, in 2018, of the law no. 9593, which constituted a paradigm shift in the administration of justice in relation to indigenous peoples in the country. The law assigned priority status to the procedures involving indigenous people and recognised their right to receive information in their mother tongue and have an interpreter paid by the State. It also provided the possibility for judges to order cultural assessments in order to take into account indigenous peoples</w:t>
      </w:r>
      <w:r w:rsidR="00CF11FA">
        <w:t>’</w:t>
      </w:r>
      <w:r w:rsidR="007E4002">
        <w:t xml:space="preserve"> customs and traditions.</w:t>
      </w:r>
    </w:p>
    <w:p w14:paraId="3AE77A8F" w14:textId="592F46D4" w:rsidR="007E4002" w:rsidRDefault="00552ED2" w:rsidP="00552ED2">
      <w:pPr>
        <w:pStyle w:val="SingleTxtG"/>
      </w:pPr>
      <w:r>
        <w:t>739.</w:t>
      </w:r>
      <w:r>
        <w:tab/>
      </w:r>
      <w:r w:rsidR="007E4002">
        <w:t>Regarding the killing of the indigenous leader Sergio Rojas, the District Attorney and the judicial police were conducting the necessary investigations and Costa Rica was collabora</w:t>
      </w:r>
      <w:r w:rsidR="007A4C45">
        <w:t>ting with the special procedure</w:t>
      </w:r>
      <w:r w:rsidR="007E4002">
        <w:t xml:space="preserve"> mandate holders to provide them with the information required on this case. Costa Rica also maintained an open i</w:t>
      </w:r>
      <w:r w:rsidR="007A4C45">
        <w:t xml:space="preserve">nvitation to special procedure </w:t>
      </w:r>
      <w:r w:rsidR="007E4002">
        <w:t>mandate holders.</w:t>
      </w:r>
    </w:p>
    <w:p w14:paraId="5D559B6F" w14:textId="4644D1BE" w:rsidR="007E4002" w:rsidRDefault="00552ED2" w:rsidP="00552ED2">
      <w:pPr>
        <w:pStyle w:val="SingleTxtG"/>
      </w:pPr>
      <w:r>
        <w:t>740.</w:t>
      </w:r>
      <w:r>
        <w:tab/>
      </w:r>
      <w:r w:rsidR="007E4002">
        <w:t>Costa Rican legislation prohibited all forms of child, early and forced marriage. In addition, Law 9406 on improper relations criminalized sexual relations with a minor when the latter was under 15 years of age, if the age difference with the partner was of five or more years, and when the minor was between 15 and less than 18 years old, if the age difference between the two was of 7 years or more.</w:t>
      </w:r>
    </w:p>
    <w:p w14:paraId="3838E936" w14:textId="33B1C7A5" w:rsidR="007E4002" w:rsidRDefault="00552ED2" w:rsidP="00552ED2">
      <w:pPr>
        <w:pStyle w:val="SingleTxtG"/>
      </w:pPr>
      <w:r>
        <w:t>741.</w:t>
      </w:r>
      <w:r>
        <w:tab/>
      </w:r>
      <w:r w:rsidR="007E4002">
        <w:t>Costa Rica also reported important progresses in the situation of the rights of LGBTI people and was pleased to report on a series of administrative measures aimed at combating discrimination based on sexual orientation and gender identity by ensuring non-discrimination in public institutions and allowing gender identity in public documents. Costa Rica recognized the primary role that civil society had played in this process, together with actions undertaken by the State, such as the request of an Advisory Opinion to the Inter-American Court of Human Rights on the incompatibility with the Inter-American Convention on Human Rights of the norms that prohibited marriage between two persons of the same sex. As a result, Costa Rica had taken the necessary measures to ensure that these norms were reformed or effectively repealed from the year 2020.</w:t>
      </w:r>
    </w:p>
    <w:p w14:paraId="7A578811" w14:textId="558A3F78" w:rsidR="007E4002" w:rsidRDefault="00552ED2" w:rsidP="00552ED2">
      <w:pPr>
        <w:pStyle w:val="SingleTxtG"/>
      </w:pPr>
      <w:r>
        <w:t>742.</w:t>
      </w:r>
      <w:r>
        <w:tab/>
      </w:r>
      <w:r w:rsidR="007E4002">
        <w:t>Costa Rica acknowledged that violence against women remained a challenge. It reaffirmed its commitment to women</w:t>
      </w:r>
      <w:r w:rsidR="00CF11FA">
        <w:t>’</w:t>
      </w:r>
      <w:r w:rsidR="007E4002">
        <w:t>s security and pledged to take strong measures in order to reduce the rates of femicide and violence against women and guarantee the sexual and reproductive health rights of this population.</w:t>
      </w:r>
    </w:p>
    <w:p w14:paraId="0B0BF103" w14:textId="1B5CE357" w:rsidR="007E4002" w:rsidRPr="00555A14" w:rsidRDefault="00552ED2" w:rsidP="00552ED2">
      <w:pPr>
        <w:pStyle w:val="SingleTxtG"/>
      </w:pPr>
      <w:r w:rsidRPr="00555A14">
        <w:t>743.</w:t>
      </w:r>
      <w:r w:rsidRPr="00555A14">
        <w:tab/>
      </w:r>
      <w:r w:rsidR="007E4002">
        <w:t>Internationally, Costa Rica was recognized for its respect, protection and promotion of human rights and for its commitment to the principles of international human rights law. It was a country with a legislative and institutional environment characterised by the values of humanism, pluralism, participation and tolerance, which favoured the progressive realization of human rights. Costa Rica registered concrete advances in the promotion and respect of human rights. However, as in any democratic system, a number of important challenges remained, making necessary to build a culture of respect and non-discrimination.</w:t>
      </w:r>
    </w:p>
    <w:p w14:paraId="6429A4E1" w14:textId="77777777" w:rsidR="007E4002" w:rsidRDefault="007E4002" w:rsidP="007E4002">
      <w:pPr>
        <w:pStyle w:val="H23G"/>
      </w:pPr>
      <w:r>
        <w:tab/>
      </w:r>
      <w:r w:rsidRPr="009F48F7">
        <w:t>2.</w:t>
      </w:r>
      <w:r w:rsidRPr="009F48F7">
        <w:tab/>
      </w:r>
      <w:r>
        <w:t>Views expressed by M</w:t>
      </w:r>
      <w:r w:rsidRPr="00555A14">
        <w:t>ember and observer States of the Council on the outcome</w:t>
      </w:r>
      <w:r>
        <w:t xml:space="preserve"> of the</w:t>
      </w:r>
      <w:r w:rsidRPr="00555A14">
        <w:t xml:space="preserve"> review </w:t>
      </w:r>
    </w:p>
    <w:p w14:paraId="2CA72CB2" w14:textId="7DD97B52" w:rsidR="007E4002" w:rsidRPr="009F48F7" w:rsidRDefault="00552ED2" w:rsidP="00552ED2">
      <w:pPr>
        <w:pStyle w:val="SingleTxtG"/>
      </w:pPr>
      <w:r w:rsidRPr="009F48F7">
        <w:t>744.</w:t>
      </w:r>
      <w:r w:rsidRPr="009F48F7">
        <w:tab/>
      </w:r>
      <w:r w:rsidR="007E4002" w:rsidRPr="009F48F7">
        <w:t xml:space="preserve">During the adoption of the outcome of the review of </w:t>
      </w:r>
      <w:r w:rsidR="007E4002">
        <w:t>Costa Rica</w:t>
      </w:r>
      <w:r w:rsidR="007E4002" w:rsidRPr="009F48F7">
        <w:t xml:space="preserve">, </w:t>
      </w:r>
      <w:r w:rsidR="007E4002" w:rsidRPr="00AE670C">
        <w:t>12</w:t>
      </w:r>
      <w:r w:rsidR="007E4002" w:rsidRPr="009F48F7">
        <w:t xml:space="preserve"> delegations made statements. </w:t>
      </w:r>
    </w:p>
    <w:p w14:paraId="246A8427" w14:textId="1DBD2FA4" w:rsidR="007E4002" w:rsidRDefault="00552ED2" w:rsidP="00552ED2">
      <w:pPr>
        <w:pStyle w:val="SingleTxtG"/>
      </w:pPr>
      <w:r>
        <w:t>745.</w:t>
      </w:r>
      <w:r>
        <w:tab/>
      </w:r>
      <w:r w:rsidR="00C10FEB">
        <w:t xml:space="preserve">UNFPA </w:t>
      </w:r>
      <w:r w:rsidR="007E4002" w:rsidRPr="00723DAF">
        <w:t>stated that, in recent years,</w:t>
      </w:r>
      <w:r w:rsidR="007E4002" w:rsidRPr="00217842">
        <w:t xml:space="preserve"> Costa Rica had advanced in strengthening legislati</w:t>
      </w:r>
      <w:r w:rsidR="007E4002" w:rsidRPr="00ED1999">
        <w:t>on and policies</w:t>
      </w:r>
      <w:r w:rsidR="007E4002">
        <w:t xml:space="preserve"> on sexual and reproductive rights and the right to a life free of violence. It acknowledged the expansion of comprehensive sexuality education to secondary school, but noted that gaps remained in rural and coastal areas. It reaffirmed its continued support to the strengthening of the legislative anti-discrimination framework.</w:t>
      </w:r>
    </w:p>
    <w:p w14:paraId="255C9DB1" w14:textId="4EB8AC77" w:rsidR="007E4002" w:rsidRDefault="00552ED2" w:rsidP="00552ED2">
      <w:pPr>
        <w:pStyle w:val="SingleTxtG"/>
      </w:pPr>
      <w:r>
        <w:t>746.</w:t>
      </w:r>
      <w:r>
        <w:tab/>
      </w:r>
      <w:r w:rsidR="007E4002">
        <w:t xml:space="preserve">The Bolivarian Republic of Venezuela welcomed the acceptance by Costa Rica of some of its recommendations made and encouraged Costa Rica to ratify the International Convention on the Protection of the Rights of All Migrant Workers and Members of Their Families. Additionally, it stressed the importance of eradicating aqueduct contamination and extending the coverage of drinking water and sanitation services. Finally, it encouraged Costa Rica to take the required measures to fight corruption and the lack of independence of the judiciary. </w:t>
      </w:r>
    </w:p>
    <w:p w14:paraId="6D1A5AC0" w14:textId="20BEB1D3" w:rsidR="007E4002" w:rsidRDefault="00552ED2" w:rsidP="00552ED2">
      <w:pPr>
        <w:pStyle w:val="SingleTxtG"/>
      </w:pPr>
      <w:r>
        <w:t>747.</w:t>
      </w:r>
      <w:r>
        <w:tab/>
      </w:r>
      <w:r w:rsidR="007E4002">
        <w:t>Afghanistan welcomed the acceptance by Costa Rica of the majority of recommendations received, particularly those provided by Afghanistan on combating discrimination and on the protection of human rights defenders, including environmental and indigenous human rights defenders. Additionally, it encouraged Costa Rica to ratify the International Convention on the Protection of the Rights of All Migrant Workers and Members of Their Families and commended its efforts for the promotion and protection of human rights.</w:t>
      </w:r>
    </w:p>
    <w:p w14:paraId="27187495" w14:textId="781D8D32" w:rsidR="007E4002" w:rsidRDefault="00552ED2" w:rsidP="00552ED2">
      <w:pPr>
        <w:pStyle w:val="SingleTxtG"/>
      </w:pPr>
      <w:r>
        <w:t>748.</w:t>
      </w:r>
      <w:r>
        <w:tab/>
      </w:r>
      <w:r w:rsidR="007E4002">
        <w:t xml:space="preserve">The Plurinational State of Bolivia valued that the Constitution of Costa Rica guaranteed the right to equality and non-discrimination. It underscored the improvements made by Costa Rica in the protection of human rights and encouraged it to continue its efforts to implement the accepted recommendations. </w:t>
      </w:r>
    </w:p>
    <w:p w14:paraId="703D4348" w14:textId="426A03B8" w:rsidR="007E4002" w:rsidRDefault="00552ED2" w:rsidP="00552ED2">
      <w:pPr>
        <w:pStyle w:val="SingleTxtG"/>
      </w:pPr>
      <w:r>
        <w:t>749.</w:t>
      </w:r>
      <w:r>
        <w:tab/>
      </w:r>
      <w:r w:rsidR="007E4002">
        <w:t xml:space="preserve">Brazil appreciated the voluntary commitment of Costa Rica to elaborate an action plan for the implementation of the recommendations received during the universal periodic review. It congratulated Costa Rica for the Law on the Promotion of the Personal Autonomy of People with Disabilities and for its efforts in producing more accurate data and statistics disaggregated by race and ethnic origin. It encouraged Costa Rica to strengthen the fight against the worst forms of child labour and to simplify the procedures for asylum seekers. </w:t>
      </w:r>
    </w:p>
    <w:p w14:paraId="794B021C" w14:textId="45BB6DA4" w:rsidR="007E4002" w:rsidRDefault="00552ED2" w:rsidP="00552ED2">
      <w:pPr>
        <w:pStyle w:val="SingleTxtG"/>
      </w:pPr>
      <w:r>
        <w:t>750.</w:t>
      </w:r>
      <w:r>
        <w:tab/>
      </w:r>
      <w:r w:rsidR="007E4002">
        <w:t>Chile thanked the acceptance by Costa Rica of the great majority of the recommendations received, which reflected the deep commitment of the country to the promotion and protection of human rights. It welcomed the voluntary commitment of Costa Rica to develop a plan of action to implement the recommendations stemming from the universal periodic review and</w:t>
      </w:r>
      <w:r w:rsidR="00D95DAF">
        <w:t xml:space="preserve"> </w:t>
      </w:r>
      <w:r w:rsidR="007E4002">
        <w:t>carry out a mid-term evaluation on the progresses made. It encouraged Costa Rica to continue enhancing its efforts to ensure the full respect of human rights.</w:t>
      </w:r>
    </w:p>
    <w:p w14:paraId="4D9CEE2C" w14:textId="73CE2056" w:rsidR="007E4002" w:rsidRDefault="00552ED2" w:rsidP="00552ED2">
      <w:pPr>
        <w:pStyle w:val="SingleTxtG"/>
      </w:pPr>
      <w:r>
        <w:t>751.</w:t>
      </w:r>
      <w:r>
        <w:tab/>
      </w:r>
      <w:r w:rsidR="007E4002">
        <w:t>China thanked Costa Rica for accepting its recommendations and hoped that Costa Rica would continue to implement national development strategies aimed at the realization of sustainable development, providing a solid basis for the enjoyment of all human rights. It also encouraged Costa Rica to further protect the rights of vulnerable groups, including women, children and persons with disabilities, and continue to fight violence against women.</w:t>
      </w:r>
    </w:p>
    <w:p w14:paraId="1869ED85" w14:textId="4183AE9A" w:rsidR="007E4002" w:rsidRDefault="00552ED2" w:rsidP="00552ED2">
      <w:pPr>
        <w:pStyle w:val="SingleTxtG"/>
      </w:pPr>
      <w:r>
        <w:t>752.</w:t>
      </w:r>
      <w:r>
        <w:tab/>
      </w:r>
      <w:r w:rsidR="007E4002">
        <w:t>Egypt thanked Costa Rica for the information on the latest developments concerning the promotion and protection of human rights in the country. It welcomed the efforts of Costa Rica to ensure gender equality, fight violence against women and girls, establish a consultation mechanism with indigenous people and combat racism. It encouraged Costa Rica to continue its efforts to protect human rights of indigenous people and people of African descent and stressed the importance of the family as the main element of society.</w:t>
      </w:r>
    </w:p>
    <w:p w14:paraId="32C9D17F" w14:textId="451B406F" w:rsidR="007E4002" w:rsidRDefault="00552ED2" w:rsidP="00552ED2">
      <w:pPr>
        <w:pStyle w:val="SingleTxtG"/>
      </w:pPr>
      <w:r>
        <w:t>753.</w:t>
      </w:r>
      <w:r>
        <w:tab/>
      </w:r>
      <w:r w:rsidR="007E4002">
        <w:t xml:space="preserve">Gabon congratulated Costa Rica on its constant efforts towards the promotion and protection of human rights. It noted with satisfaction the consolidation of the normative and institutional framework regarding human rights and the implementation of strategies to fight against poverty and reduce prison overcrowding. Additionally, it noted positively the measures taken by Costa Rica to promote the rights of women and children and the rights of people deprived of their liberty. </w:t>
      </w:r>
    </w:p>
    <w:p w14:paraId="0376C83C" w14:textId="3E25A442" w:rsidR="007E4002" w:rsidRDefault="00552ED2" w:rsidP="00552ED2">
      <w:pPr>
        <w:pStyle w:val="SingleTxtG"/>
      </w:pPr>
      <w:r>
        <w:t>754.</w:t>
      </w:r>
      <w:r>
        <w:tab/>
      </w:r>
      <w:r w:rsidR="007E4002">
        <w:t xml:space="preserve">India appreciated the constructive engagement of Costa Rica with the universal periodic review and its acceptance of the great majority of the recommendations received. Moreover, it congratulated Costa Rica for presenting various measures, particularly on combating poverty and promoting the rights of women and children and to a healthy environment. </w:t>
      </w:r>
    </w:p>
    <w:p w14:paraId="7EEC6A21" w14:textId="315C5495" w:rsidR="007E4002" w:rsidRDefault="00552ED2" w:rsidP="00552ED2">
      <w:pPr>
        <w:pStyle w:val="SingleTxtG"/>
      </w:pPr>
      <w:r>
        <w:t>755.</w:t>
      </w:r>
      <w:r>
        <w:tab/>
      </w:r>
      <w:r w:rsidR="007E4002">
        <w:t xml:space="preserve">The Islamic Republic of Iran encouraged Costa Rica to double its efforts to promote and protect human rights, particularly through the elimination of all forms of discrimination and racism. It also noted the need for enhancing promotion and protection of the rights of children and adolescents, including through the planning, evaluation, monitoring and the reinforcement of public policies related to children. </w:t>
      </w:r>
    </w:p>
    <w:p w14:paraId="4EB06701" w14:textId="47E4D8C2" w:rsidR="007E4002" w:rsidRDefault="00552ED2" w:rsidP="00552ED2">
      <w:pPr>
        <w:pStyle w:val="SingleTxtG"/>
      </w:pPr>
      <w:r>
        <w:t>756.</w:t>
      </w:r>
      <w:r>
        <w:tab/>
      </w:r>
      <w:r w:rsidR="007E4002">
        <w:t>Iraq thanked Costa Rica for the report presented on the situation of human rights in Costa Rica and for accepting its two recommendations on reducing the gender wage gap as well as poverty. It encouraged Costa Rica to implement effectively all recommendations accepted in accordance with its international obligations.</w:t>
      </w:r>
    </w:p>
    <w:p w14:paraId="606C644F" w14:textId="77777777" w:rsidR="007E4002" w:rsidRDefault="007E4002" w:rsidP="007E4002">
      <w:pPr>
        <w:pStyle w:val="H23G"/>
      </w:pPr>
      <w:r>
        <w:tab/>
        <w:t>3.</w:t>
      </w:r>
      <w:r>
        <w:tab/>
      </w:r>
      <w:r w:rsidRPr="00555A14">
        <w:t>General comments made by other stakeholders</w:t>
      </w:r>
    </w:p>
    <w:p w14:paraId="39510776" w14:textId="3FC6C79E" w:rsidR="007E4002" w:rsidRPr="00FD269B" w:rsidRDefault="00552ED2" w:rsidP="00552ED2">
      <w:pPr>
        <w:pStyle w:val="SingleTxtG"/>
      </w:pPr>
      <w:r w:rsidRPr="00FD269B">
        <w:t>757.</w:t>
      </w:r>
      <w:r w:rsidRPr="00FD269B">
        <w:tab/>
      </w:r>
      <w:r w:rsidR="007E4002" w:rsidRPr="00FD269B">
        <w:t xml:space="preserve">During the adoption of the outcome of the review of </w:t>
      </w:r>
      <w:r w:rsidR="007E4002">
        <w:t>Costa Rica, seven</w:t>
      </w:r>
      <w:r w:rsidR="007E4002" w:rsidRPr="00FD269B">
        <w:t xml:space="preserve"> other stakeholders made statements. </w:t>
      </w:r>
    </w:p>
    <w:p w14:paraId="74980EC2" w14:textId="1538D16C" w:rsidR="007E4002" w:rsidRDefault="00552ED2" w:rsidP="00552ED2">
      <w:pPr>
        <w:pStyle w:val="SingleTxtG"/>
      </w:pPr>
      <w:r>
        <w:t>758.</w:t>
      </w:r>
      <w:r>
        <w:tab/>
      </w:r>
      <w:r w:rsidR="007E4002">
        <w:t>The International Volunteerism Organization for Women Education and Development, in a joint statement co-sponsored by Instituto Internazionale Maria Ausiliatrice delle Salesiane di Don Bosco, welcomed the acceptance by Costa Rica of the recommendations 111.136, 111.176, 111.114 and called for their prompt and effective implementation. In particular, they called on Costa Rica to pay particular attention to a number of areas, including raising awareness of women</w:t>
      </w:r>
      <w:r w:rsidR="00CF11FA">
        <w:t>’</w:t>
      </w:r>
      <w:r w:rsidR="007E4002">
        <w:t>s rights, especially in rural areas; guaranteeing support to poor families, especially those belonging to minority groups; ensuring more comprehensive measures to prevent child labour; and increasing the education budget.</w:t>
      </w:r>
    </w:p>
    <w:p w14:paraId="087B20F7" w14:textId="190CA594" w:rsidR="007E4002" w:rsidRDefault="00552ED2" w:rsidP="00552ED2">
      <w:pPr>
        <w:pStyle w:val="SingleTxtG"/>
      </w:pPr>
      <w:r>
        <w:t>759.</w:t>
      </w:r>
      <w:r>
        <w:tab/>
      </w:r>
      <w:r w:rsidR="007E4002">
        <w:t xml:space="preserve">Conselho Indigenista </w:t>
      </w:r>
      <w:r w:rsidR="007E4002" w:rsidRPr="00877AA5">
        <w:t>Missionário</w:t>
      </w:r>
      <w:r w:rsidR="007E4002">
        <w:t xml:space="preserve"> noted that, for decades, Costa Rica had denied autonomy and self-determination to indigenous peoples and had imposed on them institutions that ignored traditional forms of indigenous self-government. It also stated that the 2018 law on access to justice of indigenous people was not being systematically implemented. Finally, it highlighted that the investigation of the killing of indigenous leader Sergio Rojas had been ineffective; that indigenous women continued to be the most discriminated group; and that Costa Rica continued to violate its obligation to restore indigenous lands occupied illegally.</w:t>
      </w:r>
      <w:r w:rsidR="007E4002" w:rsidRPr="00877AA5">
        <w:t xml:space="preserve"> </w:t>
      </w:r>
    </w:p>
    <w:p w14:paraId="76AC5A33" w14:textId="62F98267" w:rsidR="007E4002" w:rsidRDefault="00552ED2" w:rsidP="00552ED2">
      <w:pPr>
        <w:pStyle w:val="SingleTxtG"/>
      </w:pPr>
      <w:r>
        <w:t>760.</w:t>
      </w:r>
      <w:r>
        <w:tab/>
      </w:r>
      <w:r w:rsidR="007E4002" w:rsidRPr="00D11613">
        <w:t xml:space="preserve">The </w:t>
      </w:r>
      <w:r w:rsidR="007E4002" w:rsidRPr="00217842">
        <w:t>Centre for Global Nonkilling</w:t>
      </w:r>
      <w:r w:rsidR="007E4002">
        <w:t xml:space="preserve"> stated that Costa Rica stood as a clear example of sustainable life for all. As an environmentally friendly, non-militarised country and a peace champion, Costa Rica was a clear example of respect for human rights. It stated that, with little more efforts in the area of prevention of homicides, Costa Rica would become one of the first non-killing countries.</w:t>
      </w:r>
    </w:p>
    <w:p w14:paraId="4D0D58C1" w14:textId="5B76431C" w:rsidR="007E4002" w:rsidRDefault="00552ED2" w:rsidP="00552ED2">
      <w:pPr>
        <w:pStyle w:val="SingleTxtG"/>
      </w:pPr>
      <w:r>
        <w:t>761.</w:t>
      </w:r>
      <w:r>
        <w:tab/>
      </w:r>
      <w:r w:rsidR="007E4002">
        <w:t>The International Lesbian and Gay Association noted the progress of Costa Rica on LGBTI rights and the adoption of various presidential decrees that guaranteed inclusion and non-discrimination of this group. However, it was concerned that these norms did not have law status and could be removed by any Government. It also emphasized the importance to adopt legislation against hate crimes in order to prevent and punish all discriminatory acts against LGBTI people and strongly urged Costa Rica to take concrete action to ensure the protection of the right to bodily integrity and self-determination of intersex children.</w:t>
      </w:r>
    </w:p>
    <w:p w14:paraId="1412B244" w14:textId="0FE83CEE" w:rsidR="007E4002" w:rsidRDefault="00552ED2" w:rsidP="00552ED2">
      <w:pPr>
        <w:pStyle w:val="SingleTxtG"/>
      </w:pPr>
      <w:r>
        <w:t>762.</w:t>
      </w:r>
      <w:r>
        <w:tab/>
      </w:r>
      <w:r w:rsidR="007E4002">
        <w:t>Action Canada for Population and Development noted that Costa Rica accepted several recommendations concerning sexuality and gender and stated that it was imperative that the measures for their implementation included an adequate budget and were undertaken in consultation with civil society. It regretted the rejection by Costa Rica of the recommendations regarding legislative reforms on access to legal abortion, as the current legislation affected the health and the lives of many women. In particular, it regretted the rejection of recommendation 111.99, which emphasised the importance of awareness campaigns and comprehensive sexual education, which were key elements to guarantee full access to sexual and reproductive rights.</w:t>
      </w:r>
    </w:p>
    <w:p w14:paraId="2C4D9F7D" w14:textId="6F93B088" w:rsidR="007E4002" w:rsidRDefault="00552ED2" w:rsidP="00552ED2">
      <w:pPr>
        <w:pStyle w:val="SingleTxtG"/>
      </w:pPr>
      <w:r>
        <w:t>763.</w:t>
      </w:r>
      <w:r>
        <w:tab/>
      </w:r>
      <w:r w:rsidR="007E4002">
        <w:t>The International Organisation for the Elimination of All Forms of Racial Discrimination welcomed the efforts of Costa Rica to increase access to potable water, prohibit all forms of discrimination in employment, and give same-sex couples the right to marry as of 2020. It remained concerned about discrimination against vulnerable groups, including indigenous people, people of African descent, migrants and asylum seekers.</w:t>
      </w:r>
      <w:r w:rsidR="00D95DAF">
        <w:t xml:space="preserve"> </w:t>
      </w:r>
      <w:r w:rsidR="007E4002">
        <w:t>It called on Costa Rica to take steps towards the elimination of all forms of violence against women and to facilitate and increase consultation with indigenous people and the restitution of their lands.</w:t>
      </w:r>
    </w:p>
    <w:p w14:paraId="38EC4E82" w14:textId="7E251496" w:rsidR="007E4002" w:rsidRDefault="00552ED2" w:rsidP="00552ED2">
      <w:pPr>
        <w:pStyle w:val="SingleTxtG"/>
      </w:pPr>
      <w:r>
        <w:t>764.</w:t>
      </w:r>
      <w:r>
        <w:tab/>
      </w:r>
      <w:r w:rsidR="007E4002">
        <w:t>The United Towns Agency for North South Cooperation commended Costa Rica for its commitments regarding the recommendations concerning racism and the rights of refugees and migrants. It welcomed the positive response of Costa Rica to recommendations about the protection of health, the rights of women and children as well as on measures to ensure gender equality. Nevertheless, it expressed concern regarding the protection of the rights of the elderly and those suffering from AIDS and urged Costa Rica to include these groups into its programme to fight against racism and discrimination.</w:t>
      </w:r>
    </w:p>
    <w:p w14:paraId="5C8CB1BC" w14:textId="77777777" w:rsidR="007E4002" w:rsidRDefault="007E4002" w:rsidP="007E4002">
      <w:pPr>
        <w:pStyle w:val="H23G"/>
        <w:ind w:left="705" w:firstLine="0"/>
      </w:pPr>
      <w:r>
        <w:t>4.</w:t>
      </w:r>
      <w:r>
        <w:tab/>
      </w:r>
      <w:r w:rsidRPr="00555A14">
        <w:t>Concluding remarks of</w:t>
      </w:r>
      <w:r>
        <w:t xml:space="preserve"> the State under r</w:t>
      </w:r>
      <w:r w:rsidRPr="00555A14">
        <w:t>eview</w:t>
      </w:r>
    </w:p>
    <w:p w14:paraId="1C8B5157" w14:textId="268CAF12" w:rsidR="007E4002" w:rsidRPr="002D5ECE" w:rsidRDefault="00552ED2" w:rsidP="00552ED2">
      <w:pPr>
        <w:pStyle w:val="SingleTxtG"/>
      </w:pPr>
      <w:r w:rsidRPr="002D5ECE">
        <w:t>765.</w:t>
      </w:r>
      <w:r w:rsidRPr="002D5ECE">
        <w:tab/>
      </w:r>
      <w:r w:rsidR="007E4002" w:rsidRPr="002D5ECE">
        <w:t>The Vice-President stated that, based on the information provided, out of 212 recommendations received, 194 enjoy the support of Costa Rica and 15 are noted. Additional clarification was provided on another three recommendations, indicating which part of the recommendations was supported and which part was noted.</w:t>
      </w:r>
    </w:p>
    <w:p w14:paraId="27BC3A7E" w14:textId="178A0FCB" w:rsidR="007E4002" w:rsidRPr="00555A14" w:rsidRDefault="00552ED2" w:rsidP="00552ED2">
      <w:pPr>
        <w:pStyle w:val="SingleTxtG"/>
      </w:pPr>
      <w:r w:rsidRPr="00555A14">
        <w:t>766.</w:t>
      </w:r>
      <w:r w:rsidRPr="00555A14">
        <w:tab/>
      </w:r>
      <w:r w:rsidR="007E4002">
        <w:t>To conclude, Costa Rica thanked all Member States that had participated in the review, as well as the members of the troika and the Secretariat for their support. It also thanked civil society organisations for their constructive involvement during the process and reiterated the commitment of Costa Rica to the international human rights protection system. Costa Rica attached great value to the universal periodic review and considered that this exercise would improve its public policies and legal framework to ensure effective protection of all human rights for all.</w:t>
      </w:r>
    </w:p>
    <w:p w14:paraId="7B1CBCFA" w14:textId="77777777" w:rsidR="007E4002" w:rsidRPr="001A0E4A" w:rsidRDefault="007E4002" w:rsidP="007E4002">
      <w:pPr>
        <w:pStyle w:val="SingleTxtG"/>
        <w:rPr>
          <w:b/>
          <w:bCs/>
        </w:rPr>
      </w:pPr>
      <w:r w:rsidRPr="001A0E4A">
        <w:rPr>
          <w:b/>
          <w:bCs/>
        </w:rPr>
        <w:t>Equatorial Guinea</w:t>
      </w:r>
    </w:p>
    <w:p w14:paraId="188AAE6C" w14:textId="49E955B6" w:rsidR="007E4002" w:rsidRPr="0085568C" w:rsidRDefault="00552ED2" w:rsidP="00552ED2">
      <w:pPr>
        <w:pStyle w:val="SingleTxtG"/>
      </w:pPr>
      <w:r w:rsidRPr="0085568C">
        <w:t>767.</w:t>
      </w:r>
      <w:r w:rsidRPr="0085568C">
        <w:tab/>
      </w:r>
      <w:r w:rsidR="007E4002" w:rsidRPr="0085568C">
        <w:t xml:space="preserve">The review of Equatorial Guinea was held on 13 May 2019 in conformity with all the relevant provisions contained in relevant Human Rights Council resolutions and decisions, and was based on the following documents: </w:t>
      </w:r>
    </w:p>
    <w:p w14:paraId="1B52126B" w14:textId="77777777" w:rsidR="007E4002" w:rsidRPr="0085568C" w:rsidRDefault="007E4002" w:rsidP="002D5ECE">
      <w:pPr>
        <w:pStyle w:val="SingleTxtG"/>
        <w:ind w:firstLine="555"/>
      </w:pPr>
      <w:r w:rsidRPr="0085568C">
        <w:t>(a)</w:t>
      </w:r>
      <w:r w:rsidRPr="0085568C">
        <w:tab/>
        <w:t xml:space="preserve">The national report submitted by Equatorial Guinea in accordance with paragraph 15 of the annex to Council resolution 5/1 and paragraph 5 of the annex to Council resolution 16/21 (A/HRC/WG.6/33/GNQ/1); </w:t>
      </w:r>
    </w:p>
    <w:p w14:paraId="36995AA7" w14:textId="77777777" w:rsidR="007E4002" w:rsidRPr="0085568C" w:rsidRDefault="007E4002" w:rsidP="002D5ECE">
      <w:pPr>
        <w:pStyle w:val="SingleTxtG"/>
        <w:ind w:firstLine="555"/>
      </w:pPr>
      <w:r w:rsidRPr="0085568C">
        <w:t>(b)</w:t>
      </w:r>
      <w:r w:rsidRPr="0085568C">
        <w:tab/>
        <w:t xml:space="preserve">The compilation prepared by OHCHR in accordance with paragraph 15 of the annex to Council resolution 5/1 and paragraph 5 of the annex to Council resolution 16/21 (A/HRC/WG.6/33/GNQ/2); </w:t>
      </w:r>
    </w:p>
    <w:p w14:paraId="343792F5" w14:textId="77777777" w:rsidR="007E4002" w:rsidRPr="0085568C" w:rsidRDefault="007E4002" w:rsidP="002D5ECE">
      <w:pPr>
        <w:pStyle w:val="SingleTxtG"/>
        <w:ind w:firstLine="555"/>
      </w:pPr>
      <w:r w:rsidRPr="0085568C">
        <w:t>(c)</w:t>
      </w:r>
      <w:r w:rsidRPr="0085568C">
        <w:tab/>
        <w:t>The summary prepared by OHCHR in accordance with paragraph 15 of the annex to Council resolution 5/1 and paragraph 5 of the annex to Council resolution 16/21 (A/HRC/WG.6/33/GNQ/3).</w:t>
      </w:r>
    </w:p>
    <w:p w14:paraId="530D961F" w14:textId="073CFE02" w:rsidR="007E4002" w:rsidRPr="0085568C" w:rsidRDefault="00552ED2" w:rsidP="00552ED2">
      <w:pPr>
        <w:pStyle w:val="SingleTxtG"/>
      </w:pPr>
      <w:r w:rsidRPr="0085568C">
        <w:t>768.</w:t>
      </w:r>
      <w:r w:rsidRPr="0085568C">
        <w:tab/>
      </w:r>
      <w:r w:rsidR="007E4002" w:rsidRPr="0085568C">
        <w:t xml:space="preserve">At its </w:t>
      </w:r>
      <w:r w:rsidR="007E4002" w:rsidRPr="00F66AE5">
        <w:t>26th meeting</w:t>
      </w:r>
      <w:r w:rsidR="007E4002" w:rsidRPr="0085568C">
        <w:t>, on 20 September 2019, the Human Rights Council considered and adopted the outcome of the review of Equatorial Guinea (see sect</w:t>
      </w:r>
      <w:r w:rsidR="00985C47">
        <w:t>ion</w:t>
      </w:r>
      <w:r w:rsidR="007E4002" w:rsidRPr="0085568C">
        <w:t xml:space="preserve"> C below).</w:t>
      </w:r>
    </w:p>
    <w:p w14:paraId="4B450A4A" w14:textId="67FA452F" w:rsidR="007E4002" w:rsidRPr="0085568C" w:rsidRDefault="00552ED2" w:rsidP="00552ED2">
      <w:pPr>
        <w:pStyle w:val="SingleTxtG"/>
      </w:pPr>
      <w:r w:rsidRPr="0085568C">
        <w:t>769.</w:t>
      </w:r>
      <w:r w:rsidRPr="0085568C">
        <w:tab/>
      </w:r>
      <w:r w:rsidR="007E4002" w:rsidRPr="0085568C">
        <w:t>The outcome of the review of Equatorial Guinea comprises the report of the Working Group on the Universal Periodic Review (A/HRC/42/13) and the views of Equatorial Guinea concerning the recommendations and/or conclusions, as well as its voluntary commitments and its replies to questions or issues that were not sufficiently addressed during the interactive dialogue in the Working Group, and which were presented before the adoption of the outcome by the plenary (see also A/HRC/42/13/Add.1).</w:t>
      </w:r>
    </w:p>
    <w:p w14:paraId="32A8895B" w14:textId="77777777" w:rsidR="007E4002" w:rsidRPr="0085568C" w:rsidRDefault="007E4002" w:rsidP="007E4002">
      <w:pPr>
        <w:pStyle w:val="H23G"/>
      </w:pPr>
      <w:r w:rsidRPr="0085568C">
        <w:tab/>
        <w:t>1.</w:t>
      </w:r>
      <w:r w:rsidRPr="0085568C">
        <w:tab/>
        <w:t>Views expressed by the State under review on the recommendations and/or conclusions, its voluntary commitments and the outcome</w:t>
      </w:r>
    </w:p>
    <w:p w14:paraId="06AA450C" w14:textId="7D740BEC" w:rsidR="007E4002" w:rsidRPr="0085568C" w:rsidRDefault="00552ED2" w:rsidP="00552ED2">
      <w:pPr>
        <w:pStyle w:val="SingleTxtG"/>
      </w:pPr>
      <w:r w:rsidRPr="0085568C">
        <w:t>770.</w:t>
      </w:r>
      <w:r w:rsidRPr="0085568C">
        <w:tab/>
      </w:r>
      <w:r w:rsidR="00985C47">
        <w:t xml:space="preserve">The </w:t>
      </w:r>
      <w:r w:rsidR="007E4002" w:rsidRPr="0085568C">
        <w:t>Director-General of Human Rights of the Republic of Equatorial Guinea</w:t>
      </w:r>
      <w:r w:rsidR="00985C47">
        <w:t>,</w:t>
      </w:r>
      <w:r w:rsidR="007E4002" w:rsidRPr="0085568C">
        <w:t xml:space="preserve"> </w:t>
      </w:r>
      <w:r w:rsidR="00985C47" w:rsidRPr="0085568C">
        <w:t xml:space="preserve">Manuel Mba Nchama, </w:t>
      </w:r>
      <w:r w:rsidR="007E4002" w:rsidRPr="0085568C">
        <w:t>introduced the position of Equatorial Guinea on the recommendations received during its third universal periodic review to the Human Rights Council.</w:t>
      </w:r>
    </w:p>
    <w:p w14:paraId="4D27A0CB" w14:textId="5870E0FC" w:rsidR="007E4002" w:rsidRPr="0085568C" w:rsidRDefault="00552ED2" w:rsidP="00552ED2">
      <w:pPr>
        <w:pStyle w:val="SingleTxtG"/>
      </w:pPr>
      <w:r w:rsidRPr="0085568C">
        <w:t>771.</w:t>
      </w:r>
      <w:r w:rsidRPr="0085568C">
        <w:tab/>
      </w:r>
      <w:r w:rsidR="007E4002" w:rsidRPr="0085568C">
        <w:t xml:space="preserve">The delegation stated that Equatorial Guinea was dedicated to continuing its efforts to consolidate human rights and reiterated the </w:t>
      </w:r>
      <w:r w:rsidR="007E4002">
        <w:t>G</w:t>
      </w:r>
      <w:r w:rsidR="007E4002" w:rsidRPr="0085568C">
        <w:t>overnment</w:t>
      </w:r>
      <w:r w:rsidR="00CF11FA">
        <w:t>’</w:t>
      </w:r>
      <w:r w:rsidR="007E4002" w:rsidRPr="0085568C">
        <w:t>s commitment to promoting, guaranteeing an protecting these rights in the</w:t>
      </w:r>
      <w:r w:rsidR="00D95DAF">
        <w:t xml:space="preserve"> </w:t>
      </w:r>
      <w:r w:rsidR="007E4002" w:rsidRPr="0085568C">
        <w:t>country.</w:t>
      </w:r>
    </w:p>
    <w:p w14:paraId="045077DF" w14:textId="000EF245" w:rsidR="007E4002" w:rsidRPr="0085568C" w:rsidRDefault="00552ED2" w:rsidP="00552ED2">
      <w:pPr>
        <w:pStyle w:val="SingleTxtG"/>
      </w:pPr>
      <w:r w:rsidRPr="0085568C">
        <w:t>772.</w:t>
      </w:r>
      <w:r w:rsidRPr="0085568C">
        <w:tab/>
      </w:r>
      <w:r w:rsidR="007E4002" w:rsidRPr="0085568C">
        <w:t>During the interactive dialogue of the universal periodic review, Equatorial Guinea had received a total of 221 recommendations.</w:t>
      </w:r>
      <w:r w:rsidR="00D95DAF">
        <w:t xml:space="preserve"> </w:t>
      </w:r>
      <w:r w:rsidR="007E4002" w:rsidRPr="0085568C">
        <w:t xml:space="preserve">On that occasion, the country had immediately given its unconditional support to 165 recommendations that concerned issues the country had been working on for a long time. </w:t>
      </w:r>
    </w:p>
    <w:p w14:paraId="62BDF515" w14:textId="67FD6B6C" w:rsidR="0072126F" w:rsidRDefault="00552ED2" w:rsidP="00552ED2">
      <w:pPr>
        <w:pStyle w:val="SingleTxtG"/>
      </w:pPr>
      <w:r>
        <w:t>773.</w:t>
      </w:r>
      <w:r>
        <w:tab/>
      </w:r>
      <w:r w:rsidR="007E4002" w:rsidRPr="0085568C">
        <w:t>Equatorial Guinea had deferred its position on 50 recommendations, with the intent of carrying out broad consultations. After a comprehensive examination of the pending recommendations, the country had decided to support a further 37 recommendations, bringing the total number of accepted recommendations to 202.</w:t>
      </w:r>
    </w:p>
    <w:p w14:paraId="67FAFAF8" w14:textId="3A01894F" w:rsidR="007E4002" w:rsidRPr="0085568C" w:rsidRDefault="00552ED2" w:rsidP="00552ED2">
      <w:pPr>
        <w:pStyle w:val="SingleTxtG"/>
      </w:pPr>
      <w:r w:rsidRPr="0085568C">
        <w:t>774.</w:t>
      </w:r>
      <w:r w:rsidRPr="0085568C">
        <w:tab/>
      </w:r>
      <w:r w:rsidR="007E4002" w:rsidRPr="0085568C">
        <w:t xml:space="preserve">The delegation clarified that 15 of the 19 recommendations that had not been supported would continue to be examined with the intent of considering the best way for the country to implement them. An example was the recommendation contained in paragraph 123.40 of the </w:t>
      </w:r>
      <w:r w:rsidR="007E4002">
        <w:t>r</w:t>
      </w:r>
      <w:r w:rsidR="007E4002" w:rsidRPr="0085568C">
        <w:t>eport of the Working Group on guaranteeing the right to education, especially for children</w:t>
      </w:r>
      <w:r w:rsidR="007E4002">
        <w:t>,</w:t>
      </w:r>
      <w:r w:rsidR="007E4002" w:rsidRPr="0085568C">
        <w:t xml:space="preserve"> including by ending the policy of excluding pregnant minors from school. Other recommendations that will continue to be under consideration were those contained in paragraphs 124.1 and 124.2 of the Working Group </w:t>
      </w:r>
      <w:r w:rsidR="007E4002">
        <w:t>r</w:t>
      </w:r>
      <w:r w:rsidR="007E4002" w:rsidRPr="0085568C">
        <w:t xml:space="preserve">eport, concerning the abolition of the death penalty, which is an issue that is currently being addressed by the National Parliament. </w:t>
      </w:r>
    </w:p>
    <w:p w14:paraId="227AD902" w14:textId="69DC0D92" w:rsidR="007E4002" w:rsidRPr="0085568C" w:rsidRDefault="00552ED2" w:rsidP="00552ED2">
      <w:pPr>
        <w:pStyle w:val="SingleTxtG"/>
      </w:pPr>
      <w:r w:rsidRPr="0085568C">
        <w:t>775.</w:t>
      </w:r>
      <w:r w:rsidRPr="0085568C">
        <w:tab/>
      </w:r>
      <w:r w:rsidR="007E4002" w:rsidRPr="0085568C">
        <w:t xml:space="preserve">The delegation noted that Equatorial Guinea had always expressed its willingness to maintain close cooperation with the United Nations </w:t>
      </w:r>
      <w:r w:rsidR="007E4002">
        <w:t>h</w:t>
      </w:r>
      <w:r w:rsidR="007E4002" w:rsidRPr="0085568C">
        <w:t xml:space="preserve">uman </w:t>
      </w:r>
      <w:r w:rsidR="007E4002">
        <w:t>r</w:t>
      </w:r>
      <w:r w:rsidR="007E4002" w:rsidRPr="0085568C">
        <w:t xml:space="preserve">ights system and would continue to do so. </w:t>
      </w:r>
    </w:p>
    <w:p w14:paraId="5DE3DE31" w14:textId="5D959940" w:rsidR="007E4002" w:rsidRPr="0085568C" w:rsidRDefault="007E4002" w:rsidP="007E4002">
      <w:pPr>
        <w:pStyle w:val="H23G"/>
      </w:pPr>
      <w:r w:rsidRPr="0085568C">
        <w:tab/>
        <w:t>2.</w:t>
      </w:r>
      <w:r w:rsidRPr="0085568C">
        <w:tab/>
        <w:t>Views expressed by Member and observer States of the Counci</w:t>
      </w:r>
      <w:r w:rsidR="00BF0D49">
        <w:t xml:space="preserve">l on the outcome of the </w:t>
      </w:r>
      <w:r w:rsidR="0011326F">
        <w:t>review</w:t>
      </w:r>
    </w:p>
    <w:p w14:paraId="09CFEE0C" w14:textId="2606B1B4" w:rsidR="007E4002" w:rsidRPr="0085568C" w:rsidRDefault="00552ED2" w:rsidP="00552ED2">
      <w:pPr>
        <w:pStyle w:val="SingleTxtG"/>
      </w:pPr>
      <w:r w:rsidRPr="0085568C">
        <w:t>776.</w:t>
      </w:r>
      <w:r w:rsidRPr="0085568C">
        <w:tab/>
      </w:r>
      <w:r w:rsidR="007E4002" w:rsidRPr="0085568C">
        <w:t>During the adoption of the outcome of the review of Equatorial Guinea, 13 delegations made statements.</w:t>
      </w:r>
      <w:r w:rsidR="0065759A" w:rsidRPr="00AF2DE2">
        <w:rPr>
          <w:rStyle w:val="FootnoteReference"/>
          <w:sz w:val="20"/>
          <w:vertAlign w:val="baseline"/>
        </w:rPr>
        <w:footnoteReference w:customMarkFollows="1" w:id="49"/>
        <w:t>**</w:t>
      </w:r>
    </w:p>
    <w:p w14:paraId="08EBF996" w14:textId="55C29CD0" w:rsidR="007E4002" w:rsidRPr="0085568C" w:rsidRDefault="00552ED2" w:rsidP="00552ED2">
      <w:pPr>
        <w:pStyle w:val="SingleTxtG"/>
      </w:pPr>
      <w:r w:rsidRPr="0085568C">
        <w:t>777.</w:t>
      </w:r>
      <w:r w:rsidRPr="0085568C">
        <w:tab/>
      </w:r>
      <w:r w:rsidR="007E4002" w:rsidRPr="0085568C">
        <w:t xml:space="preserve">South Africa congratulated Equatorial Guinea on the process adopted for the ratification of the Convention on the Rights of Persons with Disabilities. </w:t>
      </w:r>
      <w:r w:rsidR="007E4002">
        <w:t>It</w:t>
      </w:r>
      <w:r w:rsidR="007E4002" w:rsidRPr="0085568C">
        <w:t xml:space="preserve"> welcomed action taken on the Optional Protocol to the Convention on the Rights of the Child on the involvement of children in armed conflict and urged Equatorial Guinea to ratify that instrument. </w:t>
      </w:r>
      <w:r w:rsidR="007E4002">
        <w:t>It</w:t>
      </w:r>
      <w:r w:rsidR="007E4002" w:rsidRPr="0085568C">
        <w:t xml:space="preserve"> requested that the Human Rights Council adopt the outcome of Equatorial Guinea by consensus.</w:t>
      </w:r>
    </w:p>
    <w:p w14:paraId="5FD29DF2" w14:textId="704D04EB" w:rsidR="007E4002" w:rsidRPr="0085568C" w:rsidRDefault="00552ED2" w:rsidP="00552ED2">
      <w:pPr>
        <w:pStyle w:val="SingleTxtG"/>
      </w:pPr>
      <w:r w:rsidRPr="0085568C">
        <w:t>778.</w:t>
      </w:r>
      <w:r w:rsidRPr="0085568C">
        <w:tab/>
      </w:r>
      <w:r w:rsidR="007E4002" w:rsidRPr="0085568C">
        <w:t>The Bolivarian Republic of Venezuela stated that Equatorial Guinea had made significant strides towards the implementation of recommendations accepted during the universal periodic review, and noted progress in combating poverty and the increase in the number of persons who had access to basic services. It also noted that Equatorial Guinea granted economic support to families with low incomes of persons with disabilities or of persons affected by serious illnesses. It encouraged Equatorial Guinea to continue making progress towards the eradication of poverty through its successful social policies that improve the living standards of its people, in particular those most in need.</w:t>
      </w:r>
    </w:p>
    <w:p w14:paraId="2E023E6F" w14:textId="11A489F4" w:rsidR="007E4002" w:rsidRPr="0085568C" w:rsidRDefault="00552ED2" w:rsidP="00552ED2">
      <w:pPr>
        <w:pStyle w:val="SingleTxtG"/>
      </w:pPr>
      <w:r w:rsidRPr="0085568C">
        <w:t>779.</w:t>
      </w:r>
      <w:r w:rsidRPr="0085568C">
        <w:tab/>
      </w:r>
      <w:r w:rsidR="007E4002" w:rsidRPr="0085568C">
        <w:t xml:space="preserve">Algeria expressed satisfaction that Equatorial Guinea had acceded to the United Nations Framework Convention on Climate Change and that it was prepared to promote economic, social and cultural rights as part of its National Economic and Social Development Plan for Horizon 2020. </w:t>
      </w:r>
      <w:r w:rsidR="007E4002">
        <w:t>It</w:t>
      </w:r>
      <w:r w:rsidR="007E4002" w:rsidRPr="0085568C">
        <w:t xml:space="preserve"> noted that Equatorial Guinea had accepted a large number of the recommendations received, including the two it had proposed to strengthen legislation on the right to free and compulsory education and to p</w:t>
      </w:r>
      <w:r w:rsidR="007E4002" w:rsidRPr="0085568C">
        <w:rPr>
          <w:bCs/>
        </w:rPr>
        <w:t>rioritize the protection of children</w:t>
      </w:r>
      <w:r w:rsidR="00CF11FA">
        <w:rPr>
          <w:bCs/>
        </w:rPr>
        <w:t>’</w:t>
      </w:r>
      <w:r w:rsidR="007E4002" w:rsidRPr="0085568C">
        <w:rPr>
          <w:bCs/>
        </w:rPr>
        <w:t>s rights and eradicate corporal punishment in all settings, including at home, and repeal arguments to justify it</w:t>
      </w:r>
      <w:r w:rsidR="007E4002" w:rsidRPr="0085568C">
        <w:t>.</w:t>
      </w:r>
    </w:p>
    <w:p w14:paraId="2721E2EC" w14:textId="167E9847" w:rsidR="007E4002" w:rsidRPr="0085568C" w:rsidRDefault="00552ED2" w:rsidP="00552ED2">
      <w:pPr>
        <w:pStyle w:val="SingleTxtG"/>
      </w:pPr>
      <w:r w:rsidRPr="0085568C">
        <w:t>780.</w:t>
      </w:r>
      <w:r w:rsidRPr="0085568C">
        <w:tab/>
      </w:r>
      <w:r w:rsidR="007E4002" w:rsidRPr="0085568C">
        <w:t xml:space="preserve">Botswana expressed appreciation to Equatorial Guinea for the incorporation of persons with disabilities into social security mechanisms and welcomed strategies aimed at eradicating gender-based disparities. </w:t>
      </w:r>
      <w:r w:rsidR="007E4002">
        <w:t>It</w:t>
      </w:r>
      <w:r w:rsidR="007E4002" w:rsidRPr="0085568C">
        <w:t xml:space="preserve"> recalled that it had recommended to Equatorial Guinea to </w:t>
      </w:r>
      <w:r w:rsidR="007E4002">
        <w:t>e</w:t>
      </w:r>
      <w:r w:rsidR="007E4002" w:rsidRPr="0085568C">
        <w:t xml:space="preserve">nsure the implementation of strategies to fight and prevent violence against women and that equal opportunities be given to women and girls to address gender disparities. </w:t>
      </w:r>
      <w:r w:rsidR="007E4002">
        <w:t>It</w:t>
      </w:r>
      <w:r w:rsidR="007E4002" w:rsidRPr="0085568C">
        <w:t xml:space="preserve"> noted that its recommendations were among the many that had enjoyed the support of Equatorial Guinea.</w:t>
      </w:r>
    </w:p>
    <w:p w14:paraId="5A0B2CDB" w14:textId="6A09D6B4" w:rsidR="007E4002" w:rsidRPr="0085568C" w:rsidRDefault="00552ED2" w:rsidP="00552ED2">
      <w:pPr>
        <w:pStyle w:val="SingleTxtG"/>
      </w:pPr>
      <w:r w:rsidRPr="0085568C">
        <w:t>781.</w:t>
      </w:r>
      <w:r w:rsidRPr="0085568C">
        <w:tab/>
      </w:r>
      <w:r w:rsidR="007E4002" w:rsidRPr="0085568C">
        <w:t xml:space="preserve">Brazil commended Equatorial Guinea for the progress made on the economic, social and cultural rights of its people, especially regarding to the rights to adequate housing, health and education. </w:t>
      </w:r>
      <w:r w:rsidR="007E4002">
        <w:t>It</w:t>
      </w:r>
      <w:r w:rsidR="007E4002" w:rsidRPr="0085568C">
        <w:t xml:space="preserve"> encouraged Equatorial Guinea to guarantee the independence of the judiciary through the measures deemed the most appropriate. </w:t>
      </w:r>
      <w:r w:rsidR="007E4002">
        <w:t>It</w:t>
      </w:r>
      <w:r w:rsidR="007E4002" w:rsidRPr="0085568C">
        <w:t xml:space="preserve"> reiterated its interest in dialogue and cooperation with Equatorial Guinea in the area of human rights, be it in the multilateral forums or bilaterally. </w:t>
      </w:r>
    </w:p>
    <w:p w14:paraId="79C4C571" w14:textId="45E7D602" w:rsidR="007E4002" w:rsidRPr="0085568C" w:rsidRDefault="00552ED2" w:rsidP="00552ED2">
      <w:pPr>
        <w:pStyle w:val="SingleTxtG"/>
      </w:pPr>
      <w:r w:rsidRPr="0085568C">
        <w:t>782.</w:t>
      </w:r>
      <w:r w:rsidRPr="0085568C">
        <w:tab/>
      </w:r>
      <w:r w:rsidR="007E4002" w:rsidRPr="0085568C">
        <w:t xml:space="preserve">Burkina Faso noted that Equatorial Guinea had adopted numerous measures on human rights. </w:t>
      </w:r>
      <w:r w:rsidR="007E4002">
        <w:t>It</w:t>
      </w:r>
      <w:r w:rsidR="007E4002" w:rsidRPr="0085568C">
        <w:t xml:space="preserve"> commended Equatorial Guinea for its commitment to cooperating with the universal periodic review mechanism, as well as with treaty bodies and mandate holders. </w:t>
      </w:r>
      <w:r w:rsidR="007E4002">
        <w:t>It</w:t>
      </w:r>
      <w:r w:rsidR="007E4002" w:rsidRPr="0085568C">
        <w:t xml:space="preserve"> expressed the belief that Equatorial Guinea would pursue its efforts to tackle the challenges faced in the promotion, protection and realization of human rights.</w:t>
      </w:r>
    </w:p>
    <w:p w14:paraId="0CD771DF" w14:textId="319BED35" w:rsidR="007E4002" w:rsidRPr="0085568C" w:rsidRDefault="00552ED2" w:rsidP="00552ED2">
      <w:pPr>
        <w:pStyle w:val="SingleTxtG"/>
      </w:pPr>
      <w:r w:rsidRPr="0085568C">
        <w:t>783.</w:t>
      </w:r>
      <w:r w:rsidRPr="0085568C">
        <w:tab/>
      </w:r>
      <w:r w:rsidR="007E4002" w:rsidRPr="0085568C">
        <w:t xml:space="preserve">China expressed appreciation for </w:t>
      </w:r>
      <w:r w:rsidR="007E4002">
        <w:t xml:space="preserve">the </w:t>
      </w:r>
      <w:r w:rsidR="007E4002" w:rsidRPr="0085568C">
        <w:t>efforts</w:t>
      </w:r>
      <w:r w:rsidR="007E4002">
        <w:t xml:space="preserve"> of Equatorial Guinea</w:t>
      </w:r>
      <w:r w:rsidR="007E4002" w:rsidRPr="0085568C">
        <w:t xml:space="preserve"> to end poverty, develop education and health, promote gender equality, and guarantee the rights of women and children, persons with disabilities and other vulnerable groups. </w:t>
      </w:r>
      <w:r w:rsidR="007E4002">
        <w:t>It</w:t>
      </w:r>
      <w:r w:rsidR="007E4002" w:rsidRPr="0085568C">
        <w:t xml:space="preserve"> thanked Equatorial Guinea for accepting its recommendations and expressed the hope that the </w:t>
      </w:r>
      <w:r w:rsidR="007E4002">
        <w:t>G</w:t>
      </w:r>
      <w:r w:rsidR="007E4002" w:rsidRPr="0085568C">
        <w:t>overnment would continue to implement the National Economic and Social Development Plan for Horizon 2020 and to promote sustainable economic and social development, and further protect women</w:t>
      </w:r>
      <w:r w:rsidR="00CF11FA">
        <w:t>’</w:t>
      </w:r>
      <w:r w:rsidR="007E4002" w:rsidRPr="0085568C">
        <w:t xml:space="preserve">s rights and continue to combat violence against women. </w:t>
      </w:r>
    </w:p>
    <w:p w14:paraId="40382831" w14:textId="40525537" w:rsidR="007E4002" w:rsidRPr="0085568C" w:rsidRDefault="00552ED2" w:rsidP="00552ED2">
      <w:pPr>
        <w:pStyle w:val="SingleTxtG"/>
        <w:rPr>
          <w:bCs/>
        </w:rPr>
      </w:pPr>
      <w:r w:rsidRPr="0085568C">
        <w:rPr>
          <w:bCs/>
        </w:rPr>
        <w:t>784.</w:t>
      </w:r>
      <w:r w:rsidRPr="0085568C">
        <w:rPr>
          <w:bCs/>
        </w:rPr>
        <w:tab/>
      </w:r>
      <w:r w:rsidR="007E4002" w:rsidRPr="0085568C">
        <w:t>Cuba thanked Equatorial Guinea for accepting the recommendations it had made, in particular with regard to c</w:t>
      </w:r>
      <w:r w:rsidR="007E4002" w:rsidRPr="0085568C">
        <w:rPr>
          <w:bCs/>
        </w:rPr>
        <w:t xml:space="preserve">ontinuing with efforts to improve access to and the quality of health care and education, particularly in rural areas, including the expansion of literacy programmes. </w:t>
      </w:r>
      <w:r w:rsidR="007E4002">
        <w:rPr>
          <w:bCs/>
        </w:rPr>
        <w:t>It</w:t>
      </w:r>
      <w:r w:rsidR="007E4002" w:rsidRPr="0085568C">
        <w:rPr>
          <w:bCs/>
        </w:rPr>
        <w:t xml:space="preserve"> urged Equatorial Guinea to effectively implement the recommendations it had accepted. </w:t>
      </w:r>
    </w:p>
    <w:p w14:paraId="456AB1C6" w14:textId="64D7A7EE" w:rsidR="007E4002" w:rsidRPr="0085568C" w:rsidRDefault="00552ED2" w:rsidP="00552ED2">
      <w:pPr>
        <w:pStyle w:val="SingleTxtG"/>
        <w:rPr>
          <w:rFonts w:eastAsia="천리마"/>
        </w:rPr>
      </w:pPr>
      <w:r w:rsidRPr="0085568C">
        <w:rPr>
          <w:rFonts w:eastAsia="천리마"/>
        </w:rPr>
        <w:t>785.</w:t>
      </w:r>
      <w:r w:rsidRPr="0085568C">
        <w:rPr>
          <w:rFonts w:eastAsia="천리마"/>
        </w:rPr>
        <w:tab/>
      </w:r>
      <w:r w:rsidR="007E4002" w:rsidRPr="0085568C">
        <w:rPr>
          <w:bCs/>
        </w:rPr>
        <w:t>The Democratic People</w:t>
      </w:r>
      <w:r w:rsidR="00CF11FA">
        <w:rPr>
          <w:bCs/>
        </w:rPr>
        <w:t>’</w:t>
      </w:r>
      <w:r w:rsidR="00FF4FF2">
        <w:rPr>
          <w:bCs/>
        </w:rPr>
        <w:t>s</w:t>
      </w:r>
      <w:r w:rsidR="007E4002" w:rsidRPr="0085568C">
        <w:rPr>
          <w:bCs/>
        </w:rPr>
        <w:t xml:space="preserve"> Republic of Korea stated that the interactive dialogue with Equatorial Guinea had been a</w:t>
      </w:r>
      <w:r w:rsidR="007E4002" w:rsidRPr="0085568C">
        <w:rPr>
          <w:b/>
          <w:bCs/>
        </w:rPr>
        <w:t xml:space="preserve"> </w:t>
      </w:r>
      <w:r w:rsidR="007E4002" w:rsidRPr="0085568C">
        <w:rPr>
          <w:rFonts w:eastAsia="천리마"/>
        </w:rPr>
        <w:t>useful opportunity to understand the country</w:t>
      </w:r>
      <w:r w:rsidR="00CF11FA">
        <w:rPr>
          <w:rFonts w:eastAsia="천리마"/>
        </w:rPr>
        <w:t>’</w:t>
      </w:r>
      <w:r w:rsidR="007E4002" w:rsidRPr="0085568C">
        <w:rPr>
          <w:rFonts w:eastAsia="천리마"/>
        </w:rPr>
        <w:t xml:space="preserve">s policies and experiences on the promotion and protection of human rights. It took note of the </w:t>
      </w:r>
      <w:r w:rsidR="007E4002">
        <w:rPr>
          <w:rFonts w:eastAsia="천리마"/>
        </w:rPr>
        <w:t>r</w:t>
      </w:r>
      <w:r w:rsidR="007E4002" w:rsidRPr="0085568C">
        <w:rPr>
          <w:rFonts w:eastAsia="천리마"/>
        </w:rPr>
        <w:t xml:space="preserve">eport of the Working Group, as well as the additional information provided by the delegation and was encouraged by the acceptance by Equatorial Guinea of many of the recommendations received, including those it had made. </w:t>
      </w:r>
    </w:p>
    <w:p w14:paraId="2932C7D5" w14:textId="43F9E51F" w:rsidR="007E4002" w:rsidRPr="0085568C" w:rsidRDefault="00552ED2" w:rsidP="00552ED2">
      <w:pPr>
        <w:pStyle w:val="SingleTxtG"/>
        <w:rPr>
          <w:rFonts w:eastAsia="천리마"/>
        </w:rPr>
      </w:pPr>
      <w:r w:rsidRPr="0085568C">
        <w:rPr>
          <w:rFonts w:eastAsia="천리마"/>
        </w:rPr>
        <w:t>786.</w:t>
      </w:r>
      <w:r w:rsidRPr="0085568C">
        <w:rPr>
          <w:rFonts w:eastAsia="천리마"/>
        </w:rPr>
        <w:tab/>
      </w:r>
      <w:r w:rsidR="007E4002" w:rsidRPr="0085568C">
        <w:rPr>
          <w:rFonts w:eastAsia="천리마"/>
        </w:rPr>
        <w:t xml:space="preserve">Djibouti thanked Equatorial Guinea for the additional information provided, which highlighted its efforts and commitment to the promotion and protection of human rights. Djibouti congratulated Equatorial Guinea for its acceptance of many of the recommendations it had received during its third universal periodic review, including the two recommendations </w:t>
      </w:r>
      <w:r w:rsidR="007E4002">
        <w:rPr>
          <w:rFonts w:eastAsia="천리마"/>
        </w:rPr>
        <w:t>that Djibouti</w:t>
      </w:r>
      <w:r w:rsidR="007E4002" w:rsidRPr="0085568C">
        <w:rPr>
          <w:rFonts w:eastAsia="천리마"/>
        </w:rPr>
        <w:t xml:space="preserve"> had made.</w:t>
      </w:r>
    </w:p>
    <w:p w14:paraId="1C28F41F" w14:textId="0FE0F3E9" w:rsidR="007E4002" w:rsidRPr="0085568C" w:rsidRDefault="00552ED2" w:rsidP="00552ED2">
      <w:pPr>
        <w:pStyle w:val="SingleTxtG"/>
      </w:pPr>
      <w:r w:rsidRPr="0085568C">
        <w:t>787.</w:t>
      </w:r>
      <w:r w:rsidRPr="0085568C">
        <w:tab/>
      </w:r>
      <w:r w:rsidR="007E4002" w:rsidRPr="0085568C">
        <w:rPr>
          <w:rFonts w:eastAsia="천리마"/>
        </w:rPr>
        <w:t>Egypt commended Equatorial Guinea for accepting the majority of the recommendations it had received</w:t>
      </w:r>
      <w:r w:rsidR="007E4002">
        <w:rPr>
          <w:rFonts w:eastAsia="천리마"/>
        </w:rPr>
        <w:t>,</w:t>
      </w:r>
      <w:r w:rsidR="007E4002" w:rsidRPr="0085568C">
        <w:rPr>
          <w:rFonts w:eastAsia="천리마"/>
        </w:rPr>
        <w:t xml:space="preserve"> including the two recommendations </w:t>
      </w:r>
      <w:r w:rsidR="007E4002">
        <w:rPr>
          <w:rFonts w:eastAsia="천리마"/>
        </w:rPr>
        <w:t>that Egypt</w:t>
      </w:r>
      <w:r w:rsidR="007E4002" w:rsidRPr="0085568C">
        <w:rPr>
          <w:rFonts w:eastAsia="천리마"/>
        </w:rPr>
        <w:t xml:space="preserve"> had made on the promotion of the right to health and the </w:t>
      </w:r>
      <w:r w:rsidR="007E4002" w:rsidRPr="0085568C">
        <w:t>strengthening of the independence of the judiciary. Egypt indicated that the country</w:t>
      </w:r>
      <w:r w:rsidR="00CF11FA">
        <w:t>’</w:t>
      </w:r>
      <w:r w:rsidR="007E4002" w:rsidRPr="0085568C">
        <w:t xml:space="preserve">s report demonstrated the efforts made for the protection of human rights and commended Equatorial Guinea for its accession to a number on international human rights instruments. </w:t>
      </w:r>
    </w:p>
    <w:p w14:paraId="6A2A1683" w14:textId="4E4A3506" w:rsidR="007E4002" w:rsidRPr="0085568C" w:rsidRDefault="00552ED2" w:rsidP="00552ED2">
      <w:pPr>
        <w:pStyle w:val="SingleTxtG"/>
      </w:pPr>
      <w:r w:rsidRPr="0085568C">
        <w:t>788.</w:t>
      </w:r>
      <w:r w:rsidRPr="0085568C">
        <w:tab/>
      </w:r>
      <w:r w:rsidR="007E4002" w:rsidRPr="0085568C">
        <w:t xml:space="preserve">Gabon congratulated Equatorial Guinea on its concrete efforts to guarantee civil and political rights and social and cultural rights, noting that these efforts had led to major reforms at the judicial and administrative levels, as well as the creation of bodies for the promotion and protection of human rights. Gabon commended Equatorial Guinea for the follow up and implementation of the recommendations accepted during its universal periodic review. </w:t>
      </w:r>
    </w:p>
    <w:p w14:paraId="6BAE83D7" w14:textId="51EEB95E" w:rsidR="007E4002" w:rsidRPr="0085568C" w:rsidRDefault="00552ED2" w:rsidP="00552ED2">
      <w:pPr>
        <w:pStyle w:val="SingleTxtG"/>
      </w:pPr>
      <w:r w:rsidRPr="0085568C">
        <w:t>789.</w:t>
      </w:r>
      <w:r w:rsidRPr="0085568C">
        <w:tab/>
      </w:r>
      <w:r w:rsidR="007E4002" w:rsidRPr="0085568C">
        <w:t xml:space="preserve">Iraq expressed appreciation to Equatorial Guinea for having accepted its recommendations on taking measures to combat domestic violence and making efforts to ensure access to education. Iraq commended Equatorial Guinea </w:t>
      </w:r>
      <w:r w:rsidR="007E4002" w:rsidRPr="0085568C">
        <w:rPr>
          <w:rFonts w:eastAsia="천리마"/>
        </w:rPr>
        <w:t xml:space="preserve">for accepting the majority of the recommendations it had received and expressed the hope it would implement accepted recommendation in line with its international obligations. </w:t>
      </w:r>
    </w:p>
    <w:p w14:paraId="2104D0A9" w14:textId="77777777" w:rsidR="007E4002" w:rsidRPr="0085568C" w:rsidRDefault="007E4002" w:rsidP="007E4002">
      <w:pPr>
        <w:pStyle w:val="H23G"/>
      </w:pPr>
      <w:r w:rsidRPr="0085568C">
        <w:tab/>
        <w:t>3.</w:t>
      </w:r>
      <w:r w:rsidRPr="0085568C">
        <w:tab/>
        <w:t>General comments made by other stakeholders</w:t>
      </w:r>
    </w:p>
    <w:p w14:paraId="50C5991E" w14:textId="798A83C9" w:rsidR="007E4002" w:rsidRPr="0085568C" w:rsidRDefault="00552ED2" w:rsidP="00552ED2">
      <w:pPr>
        <w:pStyle w:val="SingleTxtG"/>
      </w:pPr>
      <w:r w:rsidRPr="0085568C">
        <w:t>790.</w:t>
      </w:r>
      <w:r w:rsidRPr="0085568C">
        <w:tab/>
      </w:r>
      <w:r w:rsidR="007E4002" w:rsidRPr="0085568C">
        <w:t xml:space="preserve">During the adoption of the outcome of the review of Equatorial Guinea, </w:t>
      </w:r>
      <w:r w:rsidR="007E4002">
        <w:t>seven</w:t>
      </w:r>
      <w:r w:rsidR="007E4002" w:rsidRPr="0085568C">
        <w:t xml:space="preserve"> other stakeholders made statements.</w:t>
      </w:r>
    </w:p>
    <w:p w14:paraId="478FF6CE" w14:textId="4F4A8985" w:rsidR="007E4002" w:rsidRPr="0085568C" w:rsidRDefault="00552ED2" w:rsidP="00552ED2">
      <w:pPr>
        <w:pStyle w:val="SingleTxtG"/>
      </w:pPr>
      <w:r w:rsidRPr="0085568C">
        <w:t>791.</w:t>
      </w:r>
      <w:r w:rsidRPr="0085568C">
        <w:tab/>
      </w:r>
      <w:r w:rsidR="00C24572">
        <w:t>Centre Europe-tiers monde</w:t>
      </w:r>
      <w:r w:rsidR="007E4002" w:rsidRPr="0085568C">
        <w:t xml:space="preserve"> expressed satisfaction at the acceptance by Equatorial Guinea of a high number of recommendations. It noted</w:t>
      </w:r>
      <w:r w:rsidR="007E4002">
        <w:t>,</w:t>
      </w:r>
      <w:r w:rsidR="007E4002" w:rsidRPr="0085568C">
        <w:t xml:space="preserve"> nevertheless, that the country refused to accept visits by special procedure</w:t>
      </w:r>
      <w:r w:rsidR="007A4C45">
        <w:t xml:space="preserve"> </w:t>
      </w:r>
      <w:r w:rsidR="007E4002" w:rsidRPr="0085568C">
        <w:t>mandate holders and to ratify fundamental international instruments. It indicated that the authorities should investigate and identify those responsible for abuses and human rights violations</w:t>
      </w:r>
      <w:r w:rsidR="007E4002">
        <w:t>,</w:t>
      </w:r>
      <w:r w:rsidR="007E4002" w:rsidRPr="0085568C">
        <w:t xml:space="preserve"> including alleged extrajudicial executions, torture, arbitrary arrests and the detention of journalists, civil society activists and members of the political opposition. It expressed concern with corruption</w:t>
      </w:r>
      <w:r w:rsidR="007E4002">
        <w:t>,</w:t>
      </w:r>
      <w:r w:rsidR="007E4002" w:rsidRPr="0085568C">
        <w:t xml:space="preserve"> including at the highest political level</w:t>
      </w:r>
      <w:r w:rsidR="007E4002">
        <w:t>,</w:t>
      </w:r>
      <w:r w:rsidR="007E4002" w:rsidRPr="0085568C">
        <w:t xml:space="preserve"> indicating that ill-gotten gains were a key element in the problems faced by the country, where the authorities cumulated the country</w:t>
      </w:r>
      <w:r w:rsidR="00CF11FA">
        <w:t>’</w:t>
      </w:r>
      <w:r w:rsidR="007E4002" w:rsidRPr="0085568C">
        <w:t>s wealth</w:t>
      </w:r>
      <w:r w:rsidR="007E4002">
        <w:t>,</w:t>
      </w:r>
      <w:r w:rsidR="007E4002" w:rsidRPr="0085568C">
        <w:t xml:space="preserve"> leaving the people in poverty.</w:t>
      </w:r>
      <w:r w:rsidR="00D95DAF">
        <w:t xml:space="preserve"> </w:t>
      </w:r>
    </w:p>
    <w:p w14:paraId="78FC0DAE" w14:textId="5F014896" w:rsidR="007E4002" w:rsidRPr="0085568C" w:rsidRDefault="00552ED2" w:rsidP="00552ED2">
      <w:pPr>
        <w:pStyle w:val="SingleTxtG"/>
      </w:pPr>
      <w:r w:rsidRPr="0085568C">
        <w:t>792.</w:t>
      </w:r>
      <w:r w:rsidRPr="0085568C">
        <w:tab/>
      </w:r>
      <w:r w:rsidR="00C24572">
        <w:t>CIVICUS: World Alliance for Citizen Participation</w:t>
      </w:r>
      <w:r w:rsidR="007E4002" w:rsidRPr="0085568C">
        <w:t xml:space="preserve"> regretted that recommendations pertaining to safeguarding civic space and fundamental freedoms had not been implemented and that serious restrictions on freedoms of peaceful assembly, association, and expression had increased. It expressed deep concern by the recent announcements by the </w:t>
      </w:r>
      <w:r w:rsidR="007E4002">
        <w:t>G</w:t>
      </w:r>
      <w:r w:rsidR="007E4002" w:rsidRPr="0085568C">
        <w:t xml:space="preserve">overnment that it had closed the Center for Studies and Initiatives for the Development of Equatorial Guinea. It called on the </w:t>
      </w:r>
      <w:r w:rsidR="007E4002">
        <w:t>G</w:t>
      </w:r>
      <w:r w:rsidR="007E4002" w:rsidRPr="0085568C">
        <w:t xml:space="preserve">overnment to immediately take proactive measures to implement all </w:t>
      </w:r>
      <w:r w:rsidR="007E4002">
        <w:t>universal periodic review</w:t>
      </w:r>
      <w:r w:rsidR="007E4002" w:rsidRPr="0085568C">
        <w:t xml:space="preserve"> recommendations, particularly those pertaining to removing restrictive laws and practices that undermine civic space</w:t>
      </w:r>
      <w:r w:rsidR="007E4002">
        <w:t>,</w:t>
      </w:r>
      <w:r w:rsidR="007E4002" w:rsidRPr="0085568C">
        <w:t xml:space="preserve"> and to create an enabling environment for journalists, human rights defenders and activist to work without fear. </w:t>
      </w:r>
    </w:p>
    <w:p w14:paraId="78A5CC09" w14:textId="751919D7" w:rsidR="007E4002" w:rsidRPr="0085568C" w:rsidRDefault="00552ED2" w:rsidP="00552ED2">
      <w:pPr>
        <w:pStyle w:val="SingleTxtG"/>
      </w:pPr>
      <w:r w:rsidRPr="0085568C">
        <w:t>793.</w:t>
      </w:r>
      <w:r w:rsidRPr="0085568C">
        <w:tab/>
      </w:r>
      <w:r w:rsidR="007E4002" w:rsidRPr="005F7555">
        <w:t>The</w:t>
      </w:r>
      <w:r w:rsidR="007E4002" w:rsidRPr="0085568C">
        <w:t xml:space="preserve"> </w:t>
      </w:r>
      <w:r w:rsidR="00B60120">
        <w:t>Health and Environment Program</w:t>
      </w:r>
      <w:r w:rsidR="007E4002" w:rsidRPr="0085568C">
        <w:t xml:space="preserve"> commended the commitments made by Equatorial Guinea to promote the adoption of the programme for health for all in the context of the National Economic and Social Development Plan for Horizon 2020, as well as its accession to the United Nations Convention against Corruption. It called on Equatorial Guinea to take the necessary measures to accede to the Second Optional Protocol to the International Covenant on Civil and Political Rights</w:t>
      </w:r>
      <w:r w:rsidR="007E4002">
        <w:t>,</w:t>
      </w:r>
      <w:r w:rsidR="007E4002" w:rsidRPr="0085568C">
        <w:t xml:space="preserve"> aiming at the abolition of the death penalty. It urged Equatorial Guinea to reinforce action to strengthen and develop the legal framework to </w:t>
      </w:r>
      <w:r w:rsidR="007E4002" w:rsidRPr="0085568C">
        <w:rPr>
          <w:bCs/>
        </w:rPr>
        <w:t>address cross-sectoral environmental challenges</w:t>
      </w:r>
      <w:r w:rsidR="007E4002">
        <w:rPr>
          <w:bCs/>
        </w:rPr>
        <w:t>,</w:t>
      </w:r>
      <w:r w:rsidR="007E4002" w:rsidRPr="0085568C">
        <w:rPr>
          <w:bCs/>
        </w:rPr>
        <w:t xml:space="preserve"> including climate change mitigation and adaptation.</w:t>
      </w:r>
    </w:p>
    <w:p w14:paraId="0B9170FB" w14:textId="266468E6" w:rsidR="007E4002" w:rsidRPr="0085568C" w:rsidRDefault="00552ED2" w:rsidP="00552ED2">
      <w:pPr>
        <w:pStyle w:val="SingleTxtG"/>
      </w:pPr>
      <w:r w:rsidRPr="0085568C">
        <w:t>794.</w:t>
      </w:r>
      <w:r w:rsidRPr="0085568C">
        <w:tab/>
      </w:r>
      <w:r w:rsidR="007E4002" w:rsidRPr="0085568C">
        <w:t xml:space="preserve">United Nations Watch stated that the </w:t>
      </w:r>
      <w:r w:rsidR="007E4002">
        <w:t>G</w:t>
      </w:r>
      <w:r w:rsidR="007E4002" w:rsidRPr="0085568C">
        <w:t>overnment had made limited progress since the country</w:t>
      </w:r>
      <w:r w:rsidR="00CF11FA">
        <w:t>’</w:t>
      </w:r>
      <w:r w:rsidR="007E4002" w:rsidRPr="0085568C">
        <w:t>s 2014 review. It expressed particular concern with the arbitrary use of torture and violence carried out by security forces against the political opposition. It noted that in October 2018, 24 members of the country</w:t>
      </w:r>
      <w:r w:rsidR="00CF11FA">
        <w:t>’</w:t>
      </w:r>
      <w:r w:rsidR="007E4002" w:rsidRPr="0085568C">
        <w:t xml:space="preserve">s main opposition party had been released from prison and that reports indicated that detainees had been subject to torture. It called on the </w:t>
      </w:r>
      <w:r w:rsidR="007E4002">
        <w:t>G</w:t>
      </w:r>
      <w:r w:rsidR="007E4002" w:rsidRPr="0085568C">
        <w:t>overnment to bring domestic law into compliance with international human rights obligations, which could be attained with, among others, the ratification of the Convention against Torture and Other Cruel, Inhuman or Degrading Treatment or Punishment and by strengthening capacity-building program</w:t>
      </w:r>
      <w:r w:rsidR="007E4002">
        <w:t>me</w:t>
      </w:r>
      <w:r w:rsidR="007E4002" w:rsidRPr="0085568C">
        <w:t xml:space="preserve">s. </w:t>
      </w:r>
    </w:p>
    <w:p w14:paraId="65A7FC76" w14:textId="565217B5" w:rsidR="007E4002" w:rsidRPr="0085568C" w:rsidRDefault="00552ED2" w:rsidP="00552ED2">
      <w:pPr>
        <w:pStyle w:val="SingleTxtG"/>
      </w:pPr>
      <w:r w:rsidRPr="0085568C">
        <w:t>795.</w:t>
      </w:r>
      <w:r w:rsidRPr="0085568C">
        <w:tab/>
      </w:r>
      <w:r w:rsidR="007E4002" w:rsidRPr="0085568C">
        <w:t xml:space="preserve">Rencontre </w:t>
      </w:r>
      <w:r w:rsidR="00C852F1">
        <w:t>a</w:t>
      </w:r>
      <w:r w:rsidR="007E4002" w:rsidRPr="0085568C">
        <w:t>fricaine pour la défense des droits de l</w:t>
      </w:r>
      <w:r w:rsidR="00CF11FA">
        <w:t>’</w:t>
      </w:r>
      <w:r w:rsidR="007E4002" w:rsidRPr="0085568C">
        <w:t xml:space="preserve">homme stated that the implementation of the recommendations from the two previous cycles had been inadequate and noted the drastic restriction of political space since the last legislative elections </w:t>
      </w:r>
      <w:r w:rsidR="007E4002">
        <w:t>of</w:t>
      </w:r>
      <w:r w:rsidR="007E4002" w:rsidRPr="0085568C">
        <w:t xml:space="preserve"> November 2017. It indicated that Equatorial Guinea remained one of the Africa</w:t>
      </w:r>
      <w:r w:rsidR="007E4002">
        <w:t>n countries that is farthest behind</w:t>
      </w:r>
      <w:r w:rsidR="007E4002" w:rsidRPr="0085568C">
        <w:t xml:space="preserve"> in respect to democratic alternation. It noted that</w:t>
      </w:r>
      <w:r w:rsidR="007E4002">
        <w:t>,</w:t>
      </w:r>
      <w:r w:rsidR="007E4002" w:rsidRPr="0085568C">
        <w:t xml:space="preserve"> after the attempted coup d</w:t>
      </w:r>
      <w:r w:rsidR="00CF11FA">
        <w:t>’</w:t>
      </w:r>
      <w:r w:rsidR="007E4002" w:rsidRPr="0085568C">
        <w:t>état in January of 2018</w:t>
      </w:r>
      <w:r w:rsidR="007E4002">
        <w:t>,</w:t>
      </w:r>
      <w:r w:rsidR="007E4002" w:rsidRPr="0085568C">
        <w:t xml:space="preserve"> there had been reports of </w:t>
      </w:r>
      <w:r w:rsidR="007E4002">
        <w:t xml:space="preserve">a </w:t>
      </w:r>
      <w:r w:rsidR="007E4002" w:rsidRPr="0085568C">
        <w:t>wave</w:t>
      </w:r>
      <w:r w:rsidR="007E4002">
        <w:t xml:space="preserve"> of</w:t>
      </w:r>
      <w:r w:rsidR="007E4002" w:rsidRPr="0085568C">
        <w:t xml:space="preserve"> arrests of opposition activists, human rights defenders and civil society actors who had been accused of sedition, insurgency</w:t>
      </w:r>
      <w:r w:rsidR="007E4002">
        <w:t>,</w:t>
      </w:r>
      <w:r w:rsidR="007E4002" w:rsidRPr="0085568C">
        <w:t xml:space="preserve"> and disturbing public order. It invited Equatorial Guinea to combat corruption, poor conditions of detention and prison overcrowding.</w:t>
      </w:r>
      <w:r w:rsidR="00D95DAF">
        <w:t xml:space="preserve"> </w:t>
      </w:r>
    </w:p>
    <w:p w14:paraId="788D2C4E" w14:textId="0C0C7E33" w:rsidR="007E4002" w:rsidRPr="0085568C" w:rsidRDefault="00552ED2" w:rsidP="00552ED2">
      <w:pPr>
        <w:pStyle w:val="SingleTxtG"/>
      </w:pPr>
      <w:r w:rsidRPr="0085568C">
        <w:t>796.</w:t>
      </w:r>
      <w:r w:rsidRPr="0085568C">
        <w:tab/>
      </w:r>
      <w:r w:rsidR="007E4002">
        <w:t xml:space="preserve">The </w:t>
      </w:r>
      <w:r w:rsidR="007E4002" w:rsidRPr="0085568C">
        <w:t xml:space="preserve">United Towns Agency for North-South Cooperation expressed concern at reports of arbitrary detentions taking place in Equatorial Guinea in violation of the right to freedom of expression. It called on Equatorial Guinea to prosecute the perpetrators of these serious crimes and respond to allegations of extrajudicial executions, arbitrary arrests and persecution of political opponents and civil society activists. It also called on Equatorial Guinea to lift restrictions on the media by amending relevant legislation and bringing it into conformity with international standards. </w:t>
      </w:r>
    </w:p>
    <w:p w14:paraId="5AE9ACB0" w14:textId="399E616E" w:rsidR="007E4002" w:rsidRPr="0085568C" w:rsidRDefault="00552ED2" w:rsidP="00552ED2">
      <w:pPr>
        <w:pStyle w:val="SingleTxtG"/>
      </w:pPr>
      <w:r w:rsidRPr="0085568C">
        <w:t>797.</w:t>
      </w:r>
      <w:r w:rsidRPr="0085568C">
        <w:tab/>
      </w:r>
      <w:r w:rsidR="007E4002">
        <w:t xml:space="preserve">The </w:t>
      </w:r>
      <w:r w:rsidR="007E4002" w:rsidRPr="0085568C">
        <w:t>African Association of Education for Development stated that</w:t>
      </w:r>
      <w:r w:rsidR="007E4002">
        <w:t>,</w:t>
      </w:r>
      <w:r w:rsidR="007E4002" w:rsidRPr="0085568C">
        <w:t xml:space="preserve"> during each </w:t>
      </w:r>
      <w:r w:rsidR="007E4002">
        <w:t>universal periodic review</w:t>
      </w:r>
      <w:r w:rsidR="007E4002" w:rsidRPr="0085568C">
        <w:t xml:space="preserve"> cycle, as was the case once again,</w:t>
      </w:r>
      <w:r w:rsidR="004F5E86">
        <w:t xml:space="preserve"> </w:t>
      </w:r>
      <w:r w:rsidR="007E4002" w:rsidRPr="0085568C">
        <w:t>Equatorial Guinea had committed to implementing the majority of the recommendations received. It indicated that, nevertheless, the situation had not improved and, civil society activists and human rights defenders routinely suffered intimidation, harassment, and arbitrary detentio</w:t>
      </w:r>
      <w:r w:rsidR="007E4002">
        <w:t xml:space="preserve">n. It indicated that freedom of </w:t>
      </w:r>
      <w:r w:rsidR="007E4002" w:rsidRPr="0085568C">
        <w:t xml:space="preserve">expression, association and peaceful assembly </w:t>
      </w:r>
      <w:r w:rsidR="007E4002">
        <w:t>was</w:t>
      </w:r>
      <w:r w:rsidR="007E4002" w:rsidRPr="0085568C">
        <w:t xml:space="preserve"> subjected to undue restrictions, including the arrest and detention, and ill-treatment of persons who trie</w:t>
      </w:r>
      <w:r w:rsidR="007E4002">
        <w:t>d</w:t>
      </w:r>
      <w:r w:rsidR="007E4002" w:rsidRPr="0085568C">
        <w:t xml:space="preserve"> to exercise these rights.</w:t>
      </w:r>
      <w:r w:rsidR="00D95DAF">
        <w:t xml:space="preserve"> </w:t>
      </w:r>
      <w:r w:rsidR="007E4002" w:rsidRPr="0085568C">
        <w:t xml:space="preserve">It stated that the United Nations should demand that the </w:t>
      </w:r>
      <w:r w:rsidR="007E4002">
        <w:t>G</w:t>
      </w:r>
      <w:r w:rsidR="007E4002" w:rsidRPr="0085568C">
        <w:t xml:space="preserve">overnment comply with its human rights commitments on the issues of good governance and the rule of law. </w:t>
      </w:r>
    </w:p>
    <w:p w14:paraId="5192BB9F" w14:textId="77777777" w:rsidR="007E4002" w:rsidRPr="0085568C" w:rsidRDefault="007E4002" w:rsidP="007E4002">
      <w:pPr>
        <w:pStyle w:val="H23G"/>
        <w:ind w:left="705" w:firstLine="0"/>
      </w:pPr>
      <w:r w:rsidRPr="0085568C">
        <w:t>4.</w:t>
      </w:r>
      <w:r w:rsidRPr="0085568C">
        <w:tab/>
        <w:t>Concluding remarks of the State under review</w:t>
      </w:r>
    </w:p>
    <w:p w14:paraId="05349AE2" w14:textId="36D8E38D" w:rsidR="007E4002" w:rsidRPr="0085568C" w:rsidRDefault="00552ED2" w:rsidP="00552ED2">
      <w:pPr>
        <w:pStyle w:val="SingleTxtG"/>
      </w:pPr>
      <w:r w:rsidRPr="0085568C">
        <w:t>798.</w:t>
      </w:r>
      <w:r w:rsidRPr="0085568C">
        <w:tab/>
      </w:r>
      <w:r w:rsidR="007E4002" w:rsidRPr="00E65D97">
        <w:t>The Vice-President</w:t>
      </w:r>
      <w:r w:rsidR="007E4002" w:rsidRPr="0085568C">
        <w:t xml:space="preserve"> stated that,</w:t>
      </w:r>
      <w:r w:rsidR="007E4002" w:rsidRPr="00C71843">
        <w:rPr>
          <w:rFonts w:hint="eastAsia"/>
        </w:rPr>
        <w:t xml:space="preserve"> based on the information provided, out of 221 recommendations received, 202 enjoyed the support of Equatorial Guinea, and 19 were noted</w:t>
      </w:r>
      <w:r w:rsidR="007E4002" w:rsidRPr="0085568C">
        <w:t>.</w:t>
      </w:r>
    </w:p>
    <w:p w14:paraId="4E267497" w14:textId="441A0FB1" w:rsidR="007E4002" w:rsidRPr="0085568C" w:rsidRDefault="00552ED2" w:rsidP="00552ED2">
      <w:pPr>
        <w:pStyle w:val="SingleTxtG"/>
      </w:pPr>
      <w:r w:rsidRPr="0085568C">
        <w:t>799.</w:t>
      </w:r>
      <w:r w:rsidRPr="0085568C">
        <w:tab/>
      </w:r>
      <w:r w:rsidR="007E4002" w:rsidRPr="0085568C">
        <w:t xml:space="preserve">The delegation thanked all States that intervened during the interactive dialogue to make recommendations and give their support to improve the work carried out by Equatorial Guinea in the field of human rights. This support in the struggle to build a society that would have human rights as a supreme value was a source of pride for the country. Equatorial Guinea also thanked the President of the Human Rights Council, the members of the </w:t>
      </w:r>
      <w:r w:rsidR="007E4002">
        <w:t>t</w:t>
      </w:r>
      <w:r w:rsidR="007E4002" w:rsidRPr="0085568C">
        <w:t>roika and representatives of civil society for their work and their participation in the process.</w:t>
      </w:r>
    </w:p>
    <w:p w14:paraId="3453B04E" w14:textId="41786DD3" w:rsidR="007E4002" w:rsidRDefault="00552ED2" w:rsidP="00552ED2">
      <w:pPr>
        <w:pStyle w:val="SingleTxtG"/>
      </w:pPr>
      <w:r>
        <w:t>800.</w:t>
      </w:r>
      <w:r>
        <w:tab/>
      </w:r>
      <w:r w:rsidR="007E4002" w:rsidRPr="0085568C">
        <w:t>The delegation stated that Equatorial Guinea was aware that the country still faced several challenges but indicated that it would continue to work to promote human rights in general and, in particular, with a view to improving the situation of those most vulnerable in society, such as women, children, persons with disabilities and older persons. Equatorial Guinea reiterated its willingness to maintain close cooperation with the Human Rights Council, the High Commissioner for Human Rights</w:t>
      </w:r>
      <w:r w:rsidR="007E4002">
        <w:t>,</w:t>
      </w:r>
      <w:r w:rsidR="007E4002" w:rsidRPr="0085568C">
        <w:t xml:space="preserve"> and the United Nations system.</w:t>
      </w:r>
    </w:p>
    <w:p w14:paraId="099F65F3" w14:textId="77777777" w:rsidR="007E4002" w:rsidRPr="00775F76" w:rsidRDefault="007E4002" w:rsidP="007E4002">
      <w:pPr>
        <w:pStyle w:val="SingleTxtG"/>
        <w:rPr>
          <w:b/>
          <w:bCs/>
        </w:rPr>
      </w:pPr>
      <w:r w:rsidRPr="00775F76">
        <w:rPr>
          <w:b/>
          <w:bCs/>
        </w:rPr>
        <w:t xml:space="preserve">Ethiopia </w:t>
      </w:r>
    </w:p>
    <w:p w14:paraId="4316C4F0" w14:textId="71F43A96" w:rsidR="007E4002" w:rsidRPr="00555A14" w:rsidRDefault="00552ED2" w:rsidP="00552ED2">
      <w:pPr>
        <w:pStyle w:val="SingleTxtG"/>
      </w:pPr>
      <w:r w:rsidRPr="00555A14">
        <w:t>801.</w:t>
      </w:r>
      <w:r w:rsidRPr="00555A14">
        <w:tab/>
      </w:r>
      <w:r w:rsidR="007E4002" w:rsidRPr="00555A14">
        <w:t>The review of</w:t>
      </w:r>
      <w:r w:rsidR="007E4002">
        <w:t xml:space="preserve"> Ethiopia </w:t>
      </w:r>
      <w:r w:rsidR="007E4002" w:rsidRPr="00555A14">
        <w:t>was</w:t>
      </w:r>
      <w:r w:rsidR="007E4002">
        <w:t xml:space="preserve"> </w:t>
      </w:r>
      <w:r w:rsidR="007E4002" w:rsidRPr="00555A14">
        <w:t xml:space="preserve">held </w:t>
      </w:r>
      <w:r w:rsidR="007E4002" w:rsidRPr="006531FD">
        <w:t>on 14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5B8E04BA" w14:textId="77777777" w:rsidR="007E4002" w:rsidRPr="00555A14" w:rsidRDefault="007E4002" w:rsidP="002448B4">
      <w:pPr>
        <w:pStyle w:val="SingleTxtG"/>
        <w:ind w:firstLine="555"/>
      </w:pPr>
      <w:r>
        <w:t>(a)</w:t>
      </w:r>
      <w:r>
        <w:tab/>
      </w:r>
      <w:r w:rsidRPr="00555A14">
        <w:t xml:space="preserve">The national report submitted by </w:t>
      </w:r>
      <w:r>
        <w:t xml:space="preserve">Ethiopia </w:t>
      </w:r>
      <w:r w:rsidRPr="00555A14">
        <w:t xml:space="preserve">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ETH/1</w:t>
      </w:r>
      <w:r w:rsidRPr="00555A14">
        <w:t xml:space="preserve">); </w:t>
      </w:r>
    </w:p>
    <w:p w14:paraId="72582FBB" w14:textId="77777777" w:rsidR="007E4002" w:rsidRPr="00555A14" w:rsidRDefault="007E4002" w:rsidP="002448B4">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ETH/2); </w:t>
      </w:r>
    </w:p>
    <w:p w14:paraId="3C2C02CF" w14:textId="77777777" w:rsidR="007E4002" w:rsidRPr="00555A14" w:rsidRDefault="007E4002" w:rsidP="002448B4">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ETH</w:t>
      </w:r>
      <w:r w:rsidRPr="00555A14">
        <w:t>/3).</w:t>
      </w:r>
    </w:p>
    <w:p w14:paraId="7F748BFF" w14:textId="70E73BF6" w:rsidR="007E4002" w:rsidRPr="00555A14" w:rsidRDefault="00552ED2" w:rsidP="00552ED2">
      <w:pPr>
        <w:pStyle w:val="SingleTxtG"/>
      </w:pPr>
      <w:r w:rsidRPr="00555A14">
        <w:t>802.</w:t>
      </w:r>
      <w:r w:rsidRPr="00555A14">
        <w:tab/>
      </w:r>
      <w:r w:rsidR="007E4002" w:rsidRPr="00555A14">
        <w:t xml:space="preserve">At its </w:t>
      </w:r>
      <w:r w:rsidR="007E4002" w:rsidRPr="00E65D97">
        <w:t>26th</w:t>
      </w:r>
      <w:r w:rsidR="007E4002" w:rsidRPr="00555A14">
        <w:t xml:space="preserve"> meeting, on </w:t>
      </w:r>
      <w:r w:rsidR="007E4002" w:rsidRPr="0004005C">
        <w:t>20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t>Ethiopia</w:t>
      </w:r>
      <w:r w:rsidR="007E4002" w:rsidRPr="00555A14">
        <w:t xml:space="preserve"> (see sect</w:t>
      </w:r>
      <w:r w:rsidR="00C15847">
        <w:t>ion</w:t>
      </w:r>
      <w:r w:rsidR="007E4002" w:rsidRPr="00555A14">
        <w:t xml:space="preserve"> C below).</w:t>
      </w:r>
    </w:p>
    <w:p w14:paraId="352BBCCF" w14:textId="505F3E56" w:rsidR="007E4002" w:rsidRPr="006355AF" w:rsidRDefault="00552ED2" w:rsidP="00552ED2">
      <w:pPr>
        <w:pStyle w:val="SingleTxtG"/>
      </w:pPr>
      <w:r w:rsidRPr="006355AF">
        <w:t>803.</w:t>
      </w:r>
      <w:r w:rsidRPr="006355AF">
        <w:tab/>
      </w:r>
      <w:r w:rsidR="007E4002" w:rsidRPr="00555A14">
        <w:t>The outcome of the review o</w:t>
      </w:r>
      <w:r w:rsidR="007E4002">
        <w:t>f</w:t>
      </w:r>
      <w:r w:rsidR="007E4002" w:rsidRPr="00555A14">
        <w:t xml:space="preserve"> </w:t>
      </w:r>
      <w:r w:rsidR="007E4002">
        <w:t xml:space="preserve">Ethiopia </w:t>
      </w:r>
      <w:r w:rsidR="007E4002" w:rsidRPr="00555A14">
        <w:t>comprises the report of the Working Group on the Uni</w:t>
      </w:r>
      <w:r w:rsidR="007E4002">
        <w:t>versal Periodic Review (A/HRC/42</w:t>
      </w:r>
      <w:r w:rsidR="007E4002" w:rsidRPr="0074783E">
        <w:t>/</w:t>
      </w:r>
      <w:r w:rsidR="007E4002">
        <w:t xml:space="preserve">14) and </w:t>
      </w:r>
      <w:r w:rsidR="007E4002" w:rsidRPr="00555A14">
        <w:t xml:space="preserve">the views of </w:t>
      </w:r>
      <w:r w:rsidR="007E4002">
        <w:t>Ethiopia</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14</w:t>
      </w:r>
      <w:r w:rsidR="007E4002" w:rsidRPr="006355AF">
        <w:t>/Add.1).</w:t>
      </w:r>
    </w:p>
    <w:p w14:paraId="69F71EBF"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48638584" w14:textId="1585FD9D" w:rsidR="007E4002" w:rsidRPr="004F6156" w:rsidRDefault="00552ED2" w:rsidP="00552ED2">
      <w:pPr>
        <w:pStyle w:val="SingleTxtG"/>
      </w:pPr>
      <w:r w:rsidRPr="004F6156">
        <w:t>804.</w:t>
      </w:r>
      <w:r w:rsidRPr="004F6156">
        <w:tab/>
      </w:r>
      <w:r w:rsidR="007E4002" w:rsidRPr="004F6156">
        <w:t xml:space="preserve">The delegation, headed by </w:t>
      </w:r>
      <w:r w:rsidR="00BF0D49">
        <w:rPr>
          <w:lang w:val="en"/>
        </w:rPr>
        <w:t>the</w:t>
      </w:r>
      <w:r w:rsidR="007E4002" w:rsidRPr="004F6156">
        <w:t xml:space="preserve"> </w:t>
      </w:r>
      <w:r w:rsidR="00BF0D49">
        <w:t>Minister Plenipotentiary and</w:t>
      </w:r>
      <w:r w:rsidR="007E4002" w:rsidRPr="004F6156">
        <w:t xml:space="preserve"> Deputy Permanent Representative of the Federal Democratic Republic of Ethiopia to the United Nations Office and other International Organizations in Geneva, </w:t>
      </w:r>
      <w:r w:rsidR="00BF0D49" w:rsidRPr="004F6156">
        <w:t>Yoseph Kassaye Y</w:t>
      </w:r>
      <w:r w:rsidR="00BF0D49">
        <w:t>oseph,</w:t>
      </w:r>
      <w:r w:rsidR="00BF0D49" w:rsidRPr="004F6156">
        <w:t xml:space="preserve"> </w:t>
      </w:r>
      <w:r w:rsidR="007E4002" w:rsidRPr="004F6156">
        <w:t>reiterated the firm commitment of the Government to the promotion and protection of human rights and to the universal periodic review mechanism.</w:t>
      </w:r>
    </w:p>
    <w:p w14:paraId="2D05E3A8" w14:textId="3E77D07C" w:rsidR="007E4002" w:rsidRPr="004F6156" w:rsidRDefault="00552ED2" w:rsidP="00552ED2">
      <w:pPr>
        <w:pStyle w:val="SingleTxtG"/>
      </w:pPr>
      <w:r w:rsidRPr="004F6156">
        <w:t>805.</w:t>
      </w:r>
      <w:r w:rsidRPr="004F6156">
        <w:tab/>
      </w:r>
      <w:r w:rsidR="007E4002" w:rsidRPr="004F6156">
        <w:t>The delegation expressed its Government</w:t>
      </w:r>
      <w:r w:rsidR="00CF11FA">
        <w:t>’</w:t>
      </w:r>
      <w:r w:rsidR="007E4002" w:rsidRPr="004F6156">
        <w:t xml:space="preserve">s appreciation to those </w:t>
      </w:r>
      <w:r w:rsidR="007E4002">
        <w:t>S</w:t>
      </w:r>
      <w:r w:rsidR="007E4002" w:rsidRPr="004F6156">
        <w:t xml:space="preserve">tates who have participated in the review of Ethiopia. It thanked </w:t>
      </w:r>
      <w:r w:rsidR="007E4002">
        <w:t>S</w:t>
      </w:r>
      <w:r w:rsidR="007E4002" w:rsidRPr="004F6156">
        <w:t xml:space="preserve">tates for recognizing the recent political reforms and the positive measures taken by the Government to strengthen the promotion and protection of human rights. </w:t>
      </w:r>
    </w:p>
    <w:p w14:paraId="55FB818A" w14:textId="256212CC" w:rsidR="007E4002" w:rsidRPr="004F6156" w:rsidRDefault="00552ED2" w:rsidP="00552ED2">
      <w:pPr>
        <w:pStyle w:val="SingleTxtG"/>
      </w:pPr>
      <w:r w:rsidRPr="004F6156">
        <w:t>806.</w:t>
      </w:r>
      <w:r w:rsidRPr="004F6156">
        <w:tab/>
      </w:r>
      <w:r w:rsidR="007E4002" w:rsidRPr="004F6156">
        <w:t xml:space="preserve">Ethiopia received 327 recommendations. After careful consideration of all the recommendations, and following consultation with </w:t>
      </w:r>
      <w:r w:rsidR="007E4002">
        <w:t>g</w:t>
      </w:r>
      <w:r w:rsidR="007E4002" w:rsidRPr="004F6156">
        <w:t xml:space="preserve">overnment agencies and civil society organizations, 270 recommendations were supported. </w:t>
      </w:r>
    </w:p>
    <w:p w14:paraId="2CA57F59" w14:textId="3F010679" w:rsidR="007E4002" w:rsidRPr="004F6156" w:rsidRDefault="00552ED2" w:rsidP="00552ED2">
      <w:pPr>
        <w:pStyle w:val="SingleTxtG"/>
      </w:pPr>
      <w:r w:rsidRPr="004F6156">
        <w:t>807.</w:t>
      </w:r>
      <w:r w:rsidRPr="004F6156">
        <w:tab/>
      </w:r>
      <w:r w:rsidR="007E4002" w:rsidRPr="004F6156">
        <w:t>Although implementation of some of the recommendations have already commenced, the majority of the supported recommendations will be implemented</w:t>
      </w:r>
      <w:r w:rsidR="00D95DAF">
        <w:t xml:space="preserve"> </w:t>
      </w:r>
      <w:r w:rsidR="007E4002" w:rsidRPr="004F6156">
        <w:t xml:space="preserve">through the third national human rights action plan, which was expected to be adopted by the Parliament in 2019. </w:t>
      </w:r>
    </w:p>
    <w:p w14:paraId="6413489B" w14:textId="41283834" w:rsidR="007E4002" w:rsidRPr="004F6156" w:rsidRDefault="00552ED2" w:rsidP="00552ED2">
      <w:pPr>
        <w:pStyle w:val="SingleTxtG"/>
      </w:pPr>
      <w:r w:rsidRPr="004F6156">
        <w:t>808.</w:t>
      </w:r>
      <w:r w:rsidRPr="004F6156">
        <w:tab/>
      </w:r>
      <w:r w:rsidR="007E4002" w:rsidRPr="004F6156">
        <w:t>The Government was committed to addressing the socio-economic challenges faced and to expedite the country</w:t>
      </w:r>
      <w:r w:rsidR="00CF11FA">
        <w:t>’</w:t>
      </w:r>
      <w:r w:rsidR="007E4002" w:rsidRPr="004F6156">
        <w:t xml:space="preserve">s progress to becoming a </w:t>
      </w:r>
      <w:r w:rsidR="007E4002" w:rsidRPr="00F40815">
        <w:t>middle-income country</w:t>
      </w:r>
      <w:r w:rsidR="007E4002" w:rsidRPr="004F6156">
        <w:t xml:space="preserve"> by 2025. The delegation recalled that</w:t>
      </w:r>
      <w:r w:rsidR="007E4002">
        <w:t>,</w:t>
      </w:r>
      <w:r w:rsidR="007E4002" w:rsidRPr="004F6156">
        <w:t xml:space="preserve"> during the review, detailed information on the Government</w:t>
      </w:r>
      <w:r w:rsidR="00CF11FA">
        <w:t>’</w:t>
      </w:r>
      <w:r w:rsidR="007E4002" w:rsidRPr="004F6156">
        <w:t xml:space="preserve">s reform measures had been provided. These included policy reforms to boost and modernise the economy by allowing stake sales and mixed ownership in </w:t>
      </w:r>
      <w:r w:rsidR="007E4002">
        <w:t>S</w:t>
      </w:r>
      <w:r w:rsidR="007E4002" w:rsidRPr="004F6156">
        <w:t xml:space="preserve">tate-owned enterprises in sectors such as energy, telecom, logistics and aviation have been undertaken. </w:t>
      </w:r>
    </w:p>
    <w:p w14:paraId="52D542E4" w14:textId="038C871E" w:rsidR="007E4002" w:rsidRPr="00173661" w:rsidRDefault="00552ED2" w:rsidP="00552ED2">
      <w:pPr>
        <w:pStyle w:val="SingleTxtG"/>
      </w:pPr>
      <w:r w:rsidRPr="00173661">
        <w:t>809.</w:t>
      </w:r>
      <w:r w:rsidRPr="00173661">
        <w:tab/>
      </w:r>
      <w:r w:rsidR="007E4002" w:rsidRPr="004F6156">
        <w:t xml:space="preserve">The </w:t>
      </w:r>
      <w:r w:rsidR="007E4002">
        <w:t>S</w:t>
      </w:r>
      <w:r w:rsidR="007E4002" w:rsidRPr="004F6156">
        <w:t xml:space="preserve">ustainable </w:t>
      </w:r>
      <w:r w:rsidR="007E4002">
        <w:t>D</w:t>
      </w:r>
      <w:r w:rsidR="007E4002" w:rsidRPr="004F6156">
        <w:t xml:space="preserve">evelopment </w:t>
      </w:r>
      <w:r w:rsidR="007E4002">
        <w:t>G</w:t>
      </w:r>
      <w:r w:rsidR="007E4002" w:rsidRPr="004F6156">
        <w:t xml:space="preserve">oals have been mainstreamed in </w:t>
      </w:r>
      <w:r w:rsidR="007E4002">
        <w:t>its</w:t>
      </w:r>
      <w:r w:rsidR="007E4002" w:rsidRPr="004F6156">
        <w:t xml:space="preserve"> second five-year national development plan, which was under implementation.</w:t>
      </w:r>
      <w:r w:rsidR="00D95DAF">
        <w:t xml:space="preserve"> </w:t>
      </w:r>
      <w:r w:rsidR="007E4002" w:rsidRPr="004F6156">
        <w:t xml:space="preserve">Employment creation for the growing youth population is at the heart of the economic reform measures. The Investment and Jobs Creation National Committee has been launched to ensure the creation of sustainable and decent work. </w:t>
      </w:r>
    </w:p>
    <w:p w14:paraId="5A7403D6" w14:textId="77777777" w:rsidR="007E4002" w:rsidRDefault="007E4002" w:rsidP="007E4002">
      <w:pPr>
        <w:pStyle w:val="H23G"/>
      </w:pPr>
      <w:r>
        <w:tab/>
        <w:t>2.</w:t>
      </w:r>
      <w:r>
        <w:tab/>
        <w:t>Views expressed by M</w:t>
      </w:r>
      <w:r w:rsidRPr="00555A14">
        <w:t>ember and observer States of the Council on the outcome</w:t>
      </w:r>
      <w:r>
        <w:t xml:space="preserve"> of the</w:t>
      </w:r>
      <w:r w:rsidRPr="00555A14">
        <w:t xml:space="preserve"> review </w:t>
      </w:r>
    </w:p>
    <w:p w14:paraId="2FC40EDF" w14:textId="35D9E755" w:rsidR="007E4002" w:rsidRPr="009F48F7" w:rsidRDefault="00552ED2" w:rsidP="00552ED2">
      <w:pPr>
        <w:pStyle w:val="SingleTxtG"/>
      </w:pPr>
      <w:r w:rsidRPr="009F48F7">
        <w:t>810.</w:t>
      </w:r>
      <w:r w:rsidRPr="009F48F7">
        <w:tab/>
      </w:r>
      <w:r w:rsidR="007E4002" w:rsidRPr="009F48F7">
        <w:t xml:space="preserve">During the adoption of the outcome of the review of </w:t>
      </w:r>
      <w:r w:rsidR="007E4002">
        <w:t>Ethiopia</w:t>
      </w:r>
      <w:r w:rsidR="007E4002" w:rsidRPr="009F48F7">
        <w:t xml:space="preserve">, </w:t>
      </w:r>
      <w:r w:rsidR="007E4002">
        <w:t>13</w:t>
      </w:r>
      <w:r w:rsidR="007E4002" w:rsidRPr="009F48F7">
        <w:t xml:space="preserve"> delegations made statements.</w:t>
      </w:r>
      <w:r w:rsidR="0065759A" w:rsidRPr="00AF2DE2">
        <w:rPr>
          <w:rStyle w:val="FootnoteReference"/>
          <w:sz w:val="20"/>
          <w:vertAlign w:val="baseline"/>
        </w:rPr>
        <w:footnoteReference w:customMarkFollows="1" w:id="50"/>
        <w:t>**</w:t>
      </w:r>
    </w:p>
    <w:p w14:paraId="0F7B4A98" w14:textId="3D49088D" w:rsidR="007E4002" w:rsidRPr="00A16CE6" w:rsidRDefault="00552ED2" w:rsidP="00552ED2">
      <w:pPr>
        <w:pStyle w:val="SingleTxtG"/>
      </w:pPr>
      <w:r w:rsidRPr="00A16CE6">
        <w:t>811.</w:t>
      </w:r>
      <w:r w:rsidRPr="00A16CE6">
        <w:tab/>
      </w:r>
      <w:r w:rsidR="007E4002" w:rsidRPr="00A16CE6">
        <w:t xml:space="preserve">China commended </w:t>
      </w:r>
      <w:r w:rsidR="007E4002">
        <w:t xml:space="preserve">Ethiopia for its </w:t>
      </w:r>
      <w:r w:rsidR="007E4002" w:rsidRPr="00A16CE6">
        <w:t>efforts to eradicate poverty, develop</w:t>
      </w:r>
      <w:r w:rsidR="007E4002">
        <w:t xml:space="preserve"> the</w:t>
      </w:r>
      <w:r w:rsidR="007E4002" w:rsidRPr="00A16CE6">
        <w:t xml:space="preserve"> education and health </w:t>
      </w:r>
      <w:r w:rsidR="007E4002">
        <w:t xml:space="preserve">sectors </w:t>
      </w:r>
      <w:r w:rsidR="007E4002" w:rsidRPr="00A16CE6">
        <w:t>and enhance social security system</w:t>
      </w:r>
      <w:r w:rsidR="007E4002">
        <w:t xml:space="preserve">. It also commended Ethiopia for </w:t>
      </w:r>
      <w:r w:rsidR="007E4002" w:rsidRPr="00A16CE6">
        <w:t>promot</w:t>
      </w:r>
      <w:r w:rsidR="007E4002">
        <w:t>ing</w:t>
      </w:r>
      <w:r w:rsidR="007E4002" w:rsidRPr="00A16CE6">
        <w:t xml:space="preserve"> gender equality and women</w:t>
      </w:r>
      <w:r w:rsidR="00CF11FA">
        <w:t>’</w:t>
      </w:r>
      <w:r w:rsidR="007E4002" w:rsidRPr="00A16CE6">
        <w:t xml:space="preserve">s empowerment and </w:t>
      </w:r>
      <w:r w:rsidR="007E4002">
        <w:t xml:space="preserve">for </w:t>
      </w:r>
      <w:r w:rsidR="007E4002" w:rsidRPr="00A16CE6">
        <w:t>guarantee</w:t>
      </w:r>
      <w:r w:rsidR="007E4002">
        <w:t xml:space="preserve">ing the </w:t>
      </w:r>
      <w:r w:rsidR="007E4002" w:rsidRPr="00A16CE6">
        <w:t xml:space="preserve">rights of women, children and people with disabilities. </w:t>
      </w:r>
      <w:r w:rsidR="007E4002">
        <w:t>It</w:t>
      </w:r>
      <w:r w:rsidR="007E4002" w:rsidRPr="00A16CE6">
        <w:t xml:space="preserve"> welcomed </w:t>
      </w:r>
      <w:r w:rsidR="007E4002">
        <w:t xml:space="preserve">the </w:t>
      </w:r>
      <w:r w:rsidR="007E4002" w:rsidRPr="00A16CE6">
        <w:t>support</w:t>
      </w:r>
      <w:r w:rsidR="007E4002">
        <w:t xml:space="preserve"> by Ethiopia</w:t>
      </w:r>
      <w:r w:rsidR="007E4002" w:rsidRPr="00A16CE6">
        <w:t xml:space="preserve"> of its recommendation</w:t>
      </w:r>
      <w:r w:rsidR="007E4002">
        <w:t>s</w:t>
      </w:r>
      <w:r w:rsidR="007E4002" w:rsidRPr="00A16CE6">
        <w:t xml:space="preserve"> and hoped that Ethiopia would continue to promote sustainable economic and social development and to provide </w:t>
      </w:r>
      <w:r w:rsidR="007E4002">
        <w:t xml:space="preserve">the </w:t>
      </w:r>
      <w:r w:rsidR="007E4002" w:rsidRPr="00A16CE6">
        <w:t xml:space="preserve">enjoyment </w:t>
      </w:r>
      <w:r w:rsidR="007E4002">
        <w:t xml:space="preserve">of </w:t>
      </w:r>
      <w:r w:rsidR="007E4002" w:rsidRPr="00A16CE6">
        <w:t>rights</w:t>
      </w:r>
      <w:r w:rsidR="007E4002">
        <w:t xml:space="preserve"> for all people</w:t>
      </w:r>
      <w:r w:rsidR="007E4002" w:rsidRPr="00A16CE6">
        <w:t xml:space="preserve">. </w:t>
      </w:r>
    </w:p>
    <w:p w14:paraId="07E96AEF" w14:textId="15140D25" w:rsidR="007E4002" w:rsidRPr="00A16CE6" w:rsidRDefault="00552ED2" w:rsidP="00552ED2">
      <w:pPr>
        <w:pStyle w:val="SingleTxtG"/>
      </w:pPr>
      <w:r w:rsidRPr="00A16CE6">
        <w:t>812.</w:t>
      </w:r>
      <w:r w:rsidRPr="00A16CE6">
        <w:tab/>
      </w:r>
      <w:r w:rsidR="007E4002" w:rsidRPr="00A16CE6">
        <w:t xml:space="preserve">Cuba commended Ethiopia for </w:t>
      </w:r>
      <w:r w:rsidR="007E4002">
        <w:t xml:space="preserve">supporting a high </w:t>
      </w:r>
      <w:r w:rsidR="007E4002" w:rsidRPr="00A16CE6">
        <w:t xml:space="preserve">number </w:t>
      </w:r>
      <w:r w:rsidR="007E4002">
        <w:t>o</w:t>
      </w:r>
      <w:r w:rsidR="007E4002" w:rsidRPr="00A16CE6">
        <w:t>f recommendations, wh</w:t>
      </w:r>
      <w:r w:rsidR="007E4002">
        <w:t xml:space="preserve">ich was proof of the </w:t>
      </w:r>
      <w:r w:rsidR="007E4002" w:rsidRPr="00A16CE6">
        <w:t>commitment</w:t>
      </w:r>
      <w:r w:rsidR="007E4002">
        <w:t xml:space="preserve"> of Ethiopia</w:t>
      </w:r>
      <w:r w:rsidR="007E4002" w:rsidRPr="00A16CE6">
        <w:t xml:space="preserve"> to </w:t>
      </w:r>
      <w:r w:rsidR="007E4002">
        <w:t>the universal periodic review</w:t>
      </w:r>
      <w:r w:rsidR="007E4002" w:rsidRPr="00A16CE6">
        <w:t xml:space="preserve">. </w:t>
      </w:r>
      <w:r w:rsidR="007E4002">
        <w:t>It</w:t>
      </w:r>
      <w:r w:rsidR="007E4002" w:rsidRPr="00A16CE6">
        <w:t xml:space="preserve"> expressed gratitude </w:t>
      </w:r>
      <w:r w:rsidR="007E4002">
        <w:t xml:space="preserve">to Ethiopia </w:t>
      </w:r>
      <w:r w:rsidR="007E4002" w:rsidRPr="00A16CE6">
        <w:t>for support</w:t>
      </w:r>
      <w:r w:rsidR="007E4002">
        <w:t xml:space="preserve">ing the </w:t>
      </w:r>
      <w:r w:rsidR="007E4002" w:rsidRPr="00A16CE6">
        <w:t xml:space="preserve">recommendations </w:t>
      </w:r>
      <w:r w:rsidR="007E4002">
        <w:t xml:space="preserve">it had made which addressed issues of climate change, food security and poverty reduction. </w:t>
      </w:r>
      <w:r w:rsidR="007E4002" w:rsidRPr="00A16CE6">
        <w:t xml:space="preserve">Cuba invited Ethiopia to renew its efforts to achieve </w:t>
      </w:r>
      <w:r w:rsidR="007E4002">
        <w:t xml:space="preserve">the </w:t>
      </w:r>
      <w:r w:rsidR="007E4002" w:rsidRPr="00A16CE6">
        <w:t xml:space="preserve">implementation </w:t>
      </w:r>
      <w:r w:rsidR="007E4002">
        <w:t>of</w:t>
      </w:r>
      <w:r w:rsidR="007E4002" w:rsidRPr="00A16CE6">
        <w:t xml:space="preserve"> all supported recommendations received in this cycle. </w:t>
      </w:r>
    </w:p>
    <w:p w14:paraId="20B811C4" w14:textId="051516B0" w:rsidR="007E4002" w:rsidRPr="00A16CE6" w:rsidRDefault="00552ED2" w:rsidP="00552ED2">
      <w:pPr>
        <w:pStyle w:val="SingleTxtG"/>
      </w:pPr>
      <w:r w:rsidRPr="00A16CE6">
        <w:t>813.</w:t>
      </w:r>
      <w:r w:rsidRPr="00A16CE6">
        <w:tab/>
      </w:r>
      <w:r w:rsidR="007E4002">
        <w:t xml:space="preserve">The </w:t>
      </w:r>
      <w:r w:rsidR="007E4002" w:rsidRPr="00A16CE6">
        <w:t>Democratic People</w:t>
      </w:r>
      <w:r w:rsidR="00CF11FA">
        <w:t>’</w:t>
      </w:r>
      <w:r w:rsidR="00FF4FF2">
        <w:t>s</w:t>
      </w:r>
      <w:r w:rsidR="007E4002" w:rsidRPr="00A16CE6">
        <w:t xml:space="preserve"> Republic of Korea stated that the interactive dialogue with the delegation of Ethiopia during the 33rd session of the Working Group</w:t>
      </w:r>
      <w:r w:rsidR="007E4002">
        <w:t xml:space="preserve"> on the Universal Periodic Review</w:t>
      </w:r>
      <w:r w:rsidR="007E4002" w:rsidRPr="00A16CE6">
        <w:t xml:space="preserve"> was a useful opportunity to understand </w:t>
      </w:r>
      <w:r w:rsidR="007E4002">
        <w:t>the country</w:t>
      </w:r>
      <w:r w:rsidR="00CF11FA">
        <w:t>’</w:t>
      </w:r>
      <w:r w:rsidR="007E4002">
        <w:t xml:space="preserve">s </w:t>
      </w:r>
      <w:r w:rsidR="007E4002" w:rsidRPr="00A16CE6">
        <w:t>polic</w:t>
      </w:r>
      <w:r w:rsidR="007E4002">
        <w:t>ies</w:t>
      </w:r>
      <w:r w:rsidR="007E4002" w:rsidRPr="00A16CE6">
        <w:t xml:space="preserve"> and experiences </w:t>
      </w:r>
      <w:r w:rsidR="007E4002">
        <w:t xml:space="preserve">in the </w:t>
      </w:r>
      <w:r w:rsidR="007E4002" w:rsidRPr="00A16CE6">
        <w:t xml:space="preserve">promotion and protection of human rights. It welcomed </w:t>
      </w:r>
      <w:r w:rsidR="007E4002">
        <w:t xml:space="preserve">the support by </w:t>
      </w:r>
      <w:r w:rsidR="007E4002" w:rsidRPr="00A16CE6">
        <w:t>Ethiopia</w:t>
      </w:r>
      <w:r w:rsidR="007E4002">
        <w:t xml:space="preserve"> </w:t>
      </w:r>
      <w:r w:rsidR="007E4002" w:rsidRPr="00A16CE6">
        <w:t xml:space="preserve">of many of the recommendations </w:t>
      </w:r>
      <w:r w:rsidR="007E4002">
        <w:t xml:space="preserve">received, </w:t>
      </w:r>
      <w:r w:rsidR="007E4002" w:rsidRPr="00A16CE6">
        <w:t>including th</w:t>
      </w:r>
      <w:r w:rsidR="007E4002">
        <w:t xml:space="preserve">ose made by the </w:t>
      </w:r>
      <w:r w:rsidR="007E4002" w:rsidRPr="000E69CC">
        <w:t>Democr</w:t>
      </w:r>
      <w:r w:rsidR="007E4002">
        <w:t>atic People</w:t>
      </w:r>
      <w:r w:rsidR="00CF11FA">
        <w:t>’</w:t>
      </w:r>
      <w:r w:rsidR="00FF4FF2">
        <w:t>s</w:t>
      </w:r>
      <w:r w:rsidR="007E4002">
        <w:t xml:space="preserve"> Republic of Korea, which demonstrated the </w:t>
      </w:r>
      <w:r w:rsidR="007E4002" w:rsidRPr="00A16CE6">
        <w:t xml:space="preserve">will </w:t>
      </w:r>
      <w:r w:rsidR="007E4002">
        <w:t xml:space="preserve">of Ethiopia </w:t>
      </w:r>
      <w:r w:rsidR="007E4002" w:rsidRPr="00A16CE6">
        <w:t>to make further efforts in the field of human rights.</w:t>
      </w:r>
      <w:r w:rsidR="00D95DAF">
        <w:t xml:space="preserve"> </w:t>
      </w:r>
    </w:p>
    <w:p w14:paraId="508E55DB" w14:textId="3CC5A343" w:rsidR="007E4002" w:rsidRPr="00A16CE6" w:rsidRDefault="00552ED2" w:rsidP="00552ED2">
      <w:pPr>
        <w:pStyle w:val="SingleTxtG"/>
      </w:pPr>
      <w:r w:rsidRPr="00A16CE6">
        <w:t>814.</w:t>
      </w:r>
      <w:r w:rsidRPr="00A16CE6">
        <w:tab/>
      </w:r>
      <w:r w:rsidR="007E4002" w:rsidRPr="00A16CE6">
        <w:t xml:space="preserve">Djibouti thanked </w:t>
      </w:r>
      <w:r w:rsidR="007E4002">
        <w:t xml:space="preserve">Ethiopia </w:t>
      </w:r>
      <w:r w:rsidR="007E4002" w:rsidRPr="00A16CE6">
        <w:t xml:space="preserve">for the additional information </w:t>
      </w:r>
      <w:r w:rsidR="007E4002">
        <w:t xml:space="preserve">provided, </w:t>
      </w:r>
      <w:r w:rsidR="007E4002" w:rsidRPr="00A16CE6">
        <w:t xml:space="preserve">which focused on </w:t>
      </w:r>
      <w:r w:rsidR="007E4002">
        <w:t xml:space="preserve">commitments and </w:t>
      </w:r>
      <w:r w:rsidR="007E4002" w:rsidRPr="00A16CE6">
        <w:t xml:space="preserve">efforts to protect and promote human rights. Djibouti congratulated Ethiopia for its constructive dialogue and for </w:t>
      </w:r>
      <w:r w:rsidR="007E4002">
        <w:t xml:space="preserve">supporting </w:t>
      </w:r>
      <w:r w:rsidR="007E4002" w:rsidRPr="00A16CE6">
        <w:t xml:space="preserve">the majority of </w:t>
      </w:r>
      <w:r w:rsidR="007E4002">
        <w:t xml:space="preserve">the </w:t>
      </w:r>
      <w:r w:rsidR="007E4002" w:rsidRPr="00A16CE6">
        <w:t>recommendations</w:t>
      </w:r>
      <w:r w:rsidR="007E4002">
        <w:t>,</w:t>
      </w:r>
      <w:r w:rsidR="007E4002" w:rsidRPr="00A16CE6">
        <w:t xml:space="preserve"> including two recommendations made by Djibouti. </w:t>
      </w:r>
      <w:r w:rsidR="007E4002">
        <w:t>It</w:t>
      </w:r>
      <w:r w:rsidR="007E4002" w:rsidRPr="00A16CE6">
        <w:t xml:space="preserve"> wished </w:t>
      </w:r>
      <w:r w:rsidR="007E4002">
        <w:t xml:space="preserve">Ethiopia </w:t>
      </w:r>
      <w:r w:rsidR="007E4002" w:rsidRPr="00A16CE6">
        <w:t xml:space="preserve">success </w:t>
      </w:r>
      <w:r w:rsidR="007E4002">
        <w:t xml:space="preserve">in </w:t>
      </w:r>
      <w:r w:rsidR="007E4002" w:rsidRPr="00A16CE6">
        <w:t>implement</w:t>
      </w:r>
      <w:r w:rsidR="007E4002">
        <w:t xml:space="preserve">ing the </w:t>
      </w:r>
      <w:r w:rsidR="007E4002" w:rsidRPr="00A16CE6">
        <w:t>recommendations</w:t>
      </w:r>
      <w:r w:rsidR="007E4002">
        <w:t>.</w:t>
      </w:r>
    </w:p>
    <w:p w14:paraId="7F80A199" w14:textId="6F842D2A" w:rsidR="007E4002" w:rsidRPr="00A16CE6" w:rsidRDefault="00552ED2" w:rsidP="00552ED2">
      <w:pPr>
        <w:pStyle w:val="SingleTxtG"/>
      </w:pPr>
      <w:r w:rsidRPr="00A16CE6">
        <w:t>815.</w:t>
      </w:r>
      <w:r w:rsidRPr="00A16CE6">
        <w:tab/>
      </w:r>
      <w:r w:rsidR="007E4002" w:rsidRPr="00A16CE6">
        <w:t xml:space="preserve">Egypt commended Ethiopia for </w:t>
      </w:r>
      <w:r w:rsidR="007E4002">
        <w:t xml:space="preserve">supporting </w:t>
      </w:r>
      <w:r w:rsidR="007E4002" w:rsidRPr="00A16CE6">
        <w:t xml:space="preserve">the majority of recommendations, including two recommendations made by Egypt </w:t>
      </w:r>
      <w:r w:rsidR="007E4002">
        <w:t xml:space="preserve">on </w:t>
      </w:r>
      <w:r w:rsidR="007E4002" w:rsidRPr="00A16CE6">
        <w:t>combating terrorism, and</w:t>
      </w:r>
      <w:r w:rsidR="007E4002">
        <w:t xml:space="preserve"> on providing human rights training for </w:t>
      </w:r>
      <w:r w:rsidR="007E4002" w:rsidRPr="00A16CE6">
        <w:t>law-enforcement person</w:t>
      </w:r>
      <w:r w:rsidR="007E4002">
        <w:t>nel. It</w:t>
      </w:r>
      <w:r w:rsidR="007E4002" w:rsidRPr="00A16CE6">
        <w:t xml:space="preserve"> wished </w:t>
      </w:r>
      <w:r w:rsidR="007E4002">
        <w:t xml:space="preserve">Ethiopia </w:t>
      </w:r>
      <w:r w:rsidR="007E4002" w:rsidRPr="00A16CE6">
        <w:t xml:space="preserve">success in implementing </w:t>
      </w:r>
      <w:r w:rsidR="007E4002">
        <w:t xml:space="preserve">the </w:t>
      </w:r>
      <w:r w:rsidR="007E4002" w:rsidRPr="00A16CE6">
        <w:t>supported recommendations.</w:t>
      </w:r>
    </w:p>
    <w:p w14:paraId="04C47222" w14:textId="7508D945" w:rsidR="007E4002" w:rsidRPr="00A16CE6" w:rsidRDefault="00552ED2" w:rsidP="00552ED2">
      <w:pPr>
        <w:pStyle w:val="SingleTxtG"/>
      </w:pPr>
      <w:r w:rsidRPr="00A16CE6">
        <w:t>816.</w:t>
      </w:r>
      <w:r w:rsidRPr="00A16CE6">
        <w:tab/>
      </w:r>
      <w:r w:rsidR="007E4002" w:rsidRPr="00A16CE6">
        <w:t xml:space="preserve">Gabon appreciated </w:t>
      </w:r>
      <w:r w:rsidR="007E4002">
        <w:t xml:space="preserve">the </w:t>
      </w:r>
      <w:r w:rsidR="007E4002" w:rsidRPr="00A16CE6">
        <w:t>efforts</w:t>
      </w:r>
      <w:r w:rsidR="007E4002">
        <w:t xml:space="preserve"> of Ethiopia</w:t>
      </w:r>
      <w:r w:rsidR="007E4002" w:rsidRPr="00A16CE6">
        <w:t xml:space="preserve"> </w:t>
      </w:r>
      <w:r w:rsidR="007E4002">
        <w:t xml:space="preserve">to </w:t>
      </w:r>
      <w:r w:rsidR="007E4002" w:rsidRPr="00A16CE6">
        <w:t>promot</w:t>
      </w:r>
      <w:r w:rsidR="007E4002">
        <w:t xml:space="preserve">e the </w:t>
      </w:r>
      <w:r w:rsidR="007E4002" w:rsidRPr="00A16CE6">
        <w:t xml:space="preserve">rights of vulnerable persons, including women. </w:t>
      </w:r>
      <w:r w:rsidR="007E4002">
        <w:t xml:space="preserve">It </w:t>
      </w:r>
      <w:r w:rsidR="007E4002" w:rsidRPr="00A16CE6">
        <w:t>was pleased to note that women occupied 50 per</w:t>
      </w:r>
      <w:r w:rsidR="007E4002">
        <w:t xml:space="preserve"> </w:t>
      </w:r>
      <w:r w:rsidR="007E4002" w:rsidRPr="00A16CE6">
        <w:t xml:space="preserve">cent of the ministerial positions. </w:t>
      </w:r>
      <w:r w:rsidR="007E4002">
        <w:t>It</w:t>
      </w:r>
      <w:r w:rsidR="007E4002" w:rsidRPr="00A16CE6">
        <w:t xml:space="preserve"> welcomed the efforts</w:t>
      </w:r>
      <w:r w:rsidR="007E4002">
        <w:t xml:space="preserve"> of Ethiopia</w:t>
      </w:r>
      <w:r w:rsidR="007E4002" w:rsidRPr="00A16CE6">
        <w:t xml:space="preserve"> to </w:t>
      </w:r>
      <w:r w:rsidR="007E4002">
        <w:t xml:space="preserve">combat </w:t>
      </w:r>
      <w:r w:rsidR="007E4002" w:rsidRPr="00A16CE6">
        <w:t xml:space="preserve">food insecurity. </w:t>
      </w:r>
      <w:r w:rsidR="007E4002">
        <w:t>It</w:t>
      </w:r>
      <w:r w:rsidR="007E4002" w:rsidRPr="00A16CE6">
        <w:t xml:space="preserve"> wished </w:t>
      </w:r>
      <w:r w:rsidR="007E4002">
        <w:t xml:space="preserve">Ethiopia </w:t>
      </w:r>
      <w:r w:rsidR="007E4002" w:rsidRPr="00A16CE6">
        <w:t xml:space="preserve">success </w:t>
      </w:r>
      <w:r w:rsidR="007E4002">
        <w:t xml:space="preserve">in </w:t>
      </w:r>
      <w:r w:rsidR="007E4002" w:rsidRPr="00A16CE6">
        <w:t>implement</w:t>
      </w:r>
      <w:r w:rsidR="007E4002">
        <w:t xml:space="preserve">ing the </w:t>
      </w:r>
      <w:r w:rsidR="007E4002" w:rsidRPr="00A16CE6">
        <w:t xml:space="preserve">recommendations. </w:t>
      </w:r>
    </w:p>
    <w:p w14:paraId="7F5B2617" w14:textId="7FBC4751" w:rsidR="007E4002" w:rsidRPr="00A16CE6" w:rsidRDefault="00552ED2" w:rsidP="00552ED2">
      <w:pPr>
        <w:pStyle w:val="SingleTxtG"/>
      </w:pPr>
      <w:r w:rsidRPr="00A16CE6">
        <w:t>817.</w:t>
      </w:r>
      <w:r w:rsidRPr="00A16CE6">
        <w:tab/>
      </w:r>
      <w:r w:rsidR="007E4002" w:rsidRPr="00A16CE6">
        <w:t>Germany commended Ethiopia for the numerous accomplishments achieved in the rec</w:t>
      </w:r>
      <w:r w:rsidR="007E4002">
        <w:t>ent transition. This included</w:t>
      </w:r>
      <w:r w:rsidR="007E4002" w:rsidRPr="00A16CE6">
        <w:t xml:space="preserve"> </w:t>
      </w:r>
      <w:r w:rsidR="007E4002">
        <w:t xml:space="preserve">the withdrawal of criminal </w:t>
      </w:r>
      <w:r w:rsidR="007E4002" w:rsidRPr="00A16CE6">
        <w:t xml:space="preserve">charges against journalists and political opponents. </w:t>
      </w:r>
      <w:r w:rsidR="007E4002">
        <w:t>It</w:t>
      </w:r>
      <w:r w:rsidR="007E4002" w:rsidRPr="00A16CE6">
        <w:t xml:space="preserve"> welcomed the efforts to open up spaces for civil society and to enable free political dialogue. </w:t>
      </w:r>
      <w:r w:rsidR="007E4002">
        <w:t>It</w:t>
      </w:r>
      <w:r w:rsidR="007E4002" w:rsidRPr="00A16CE6">
        <w:t xml:space="preserve"> </w:t>
      </w:r>
      <w:r w:rsidR="007E4002">
        <w:t xml:space="preserve">expressed </w:t>
      </w:r>
      <w:r w:rsidR="007E4002" w:rsidRPr="00A16CE6">
        <w:t xml:space="preserve">concern </w:t>
      </w:r>
      <w:r w:rsidR="007E4002">
        <w:t xml:space="preserve">about </w:t>
      </w:r>
      <w:r w:rsidR="007E4002" w:rsidRPr="00A16CE6">
        <w:t>the human rights situation of women and girls</w:t>
      </w:r>
      <w:r w:rsidR="007E4002">
        <w:t xml:space="preserve">. It </w:t>
      </w:r>
      <w:r w:rsidR="007E4002" w:rsidRPr="00A16CE6">
        <w:t xml:space="preserve">called on Ethiopia to take concrete measures to prevent all forms of violence against women and girls, including </w:t>
      </w:r>
      <w:r w:rsidR="007E4002">
        <w:t>f</w:t>
      </w:r>
      <w:r w:rsidR="007E4002" w:rsidRPr="00A16CE6">
        <w:t xml:space="preserve">emale </w:t>
      </w:r>
      <w:r w:rsidR="007E4002">
        <w:t>g</w:t>
      </w:r>
      <w:r w:rsidR="007E4002" w:rsidRPr="00A16CE6">
        <w:t xml:space="preserve">enital </w:t>
      </w:r>
      <w:r w:rsidR="007E4002">
        <w:t>m</w:t>
      </w:r>
      <w:r w:rsidR="007E4002" w:rsidRPr="00A16CE6">
        <w:t xml:space="preserve">utilation and </w:t>
      </w:r>
      <w:r w:rsidR="007E4002">
        <w:t>h</w:t>
      </w:r>
      <w:r w:rsidR="007E4002" w:rsidRPr="00A16CE6">
        <w:t xml:space="preserve">uman </w:t>
      </w:r>
      <w:r w:rsidR="007E4002">
        <w:t>t</w:t>
      </w:r>
      <w:r w:rsidR="007E4002" w:rsidRPr="00A16CE6">
        <w:t>rafficking.</w:t>
      </w:r>
    </w:p>
    <w:p w14:paraId="66D132D8" w14:textId="3AAC516B" w:rsidR="007E4002" w:rsidRPr="00A16CE6" w:rsidRDefault="00552ED2" w:rsidP="00552ED2">
      <w:pPr>
        <w:pStyle w:val="SingleTxtG"/>
      </w:pPr>
      <w:r w:rsidRPr="00A16CE6">
        <w:t>818.</w:t>
      </w:r>
      <w:r w:rsidRPr="00A16CE6">
        <w:tab/>
      </w:r>
      <w:r w:rsidR="007E4002" w:rsidRPr="00A16CE6">
        <w:t xml:space="preserve">Haiti welcomed the fact that Ethiopia </w:t>
      </w:r>
      <w:r w:rsidR="007E4002">
        <w:t xml:space="preserve">had supported the two </w:t>
      </w:r>
      <w:r w:rsidR="007E4002" w:rsidRPr="00A16CE6">
        <w:t xml:space="preserve">recommendations </w:t>
      </w:r>
      <w:r w:rsidR="007E4002">
        <w:t xml:space="preserve">it </w:t>
      </w:r>
      <w:r w:rsidR="007E4002" w:rsidRPr="00A16CE6">
        <w:t>had</w:t>
      </w:r>
      <w:r w:rsidR="007E4002">
        <w:t xml:space="preserve"> made relating to persons with disabilities and their access to the labour market and access to drinking water and sanitation. It</w:t>
      </w:r>
      <w:r w:rsidR="007E4002" w:rsidRPr="00A16CE6">
        <w:t xml:space="preserve"> wished </w:t>
      </w:r>
      <w:r w:rsidR="007E4002">
        <w:t xml:space="preserve">Ethiopia </w:t>
      </w:r>
      <w:r w:rsidR="007E4002" w:rsidRPr="00A16CE6">
        <w:t xml:space="preserve">success </w:t>
      </w:r>
      <w:r w:rsidR="007E4002">
        <w:t>in</w:t>
      </w:r>
      <w:r w:rsidR="007E4002" w:rsidRPr="00A16CE6">
        <w:t xml:space="preserve"> implement</w:t>
      </w:r>
      <w:r w:rsidR="007E4002">
        <w:t>ing the</w:t>
      </w:r>
      <w:r w:rsidR="007E4002" w:rsidRPr="00A16CE6">
        <w:t xml:space="preserve"> supported recommendations</w:t>
      </w:r>
      <w:r w:rsidR="007E4002">
        <w:t>.</w:t>
      </w:r>
    </w:p>
    <w:p w14:paraId="0298774B" w14:textId="764470E7" w:rsidR="007E4002" w:rsidRPr="00A16CE6" w:rsidRDefault="00552ED2" w:rsidP="00552ED2">
      <w:pPr>
        <w:pStyle w:val="SingleTxtG"/>
      </w:pPr>
      <w:r w:rsidRPr="00A16CE6">
        <w:t>819.</w:t>
      </w:r>
      <w:r w:rsidRPr="00A16CE6">
        <w:tab/>
      </w:r>
      <w:r w:rsidR="007E4002" w:rsidRPr="00A16CE6">
        <w:t xml:space="preserve">India appreciated </w:t>
      </w:r>
      <w:r w:rsidR="007E4002">
        <w:t xml:space="preserve">the </w:t>
      </w:r>
      <w:r w:rsidR="007E4002" w:rsidRPr="00A16CE6">
        <w:t xml:space="preserve">constructive engagement by Ethiopia during the review. </w:t>
      </w:r>
      <w:r w:rsidR="007E4002">
        <w:t xml:space="preserve">It noted that all the recommendations received were examined through a process of consultation </w:t>
      </w:r>
      <w:r w:rsidR="007E4002" w:rsidRPr="00A16CE6">
        <w:t xml:space="preserve">undertaken by an inter-ministerial team consisting of relevant government stakeholders under the coordination of the </w:t>
      </w:r>
      <w:r w:rsidR="007E4002">
        <w:t>F</w:t>
      </w:r>
      <w:r w:rsidR="007E4002" w:rsidRPr="00A16CE6">
        <w:t>ederal Attorney General as well as outside the government institutions</w:t>
      </w:r>
      <w:r w:rsidR="007E4002">
        <w:t>.</w:t>
      </w:r>
      <w:r w:rsidR="007E4002" w:rsidRPr="00A16CE6">
        <w:t xml:space="preserve"> Ethiopia presented a set of development strategies and policies that produced successful results. </w:t>
      </w:r>
      <w:r w:rsidR="007E4002">
        <w:t>It</w:t>
      </w:r>
      <w:r w:rsidR="007E4002" w:rsidRPr="00A16CE6">
        <w:t xml:space="preserve"> wished </w:t>
      </w:r>
      <w:r w:rsidR="007E4002">
        <w:t xml:space="preserve">Ethiopia </w:t>
      </w:r>
      <w:r w:rsidR="007E4002" w:rsidRPr="00A16CE6">
        <w:t xml:space="preserve">success in implementing </w:t>
      </w:r>
      <w:r w:rsidR="007E4002">
        <w:t xml:space="preserve">the supported </w:t>
      </w:r>
      <w:r w:rsidR="007E4002" w:rsidRPr="00A16CE6">
        <w:t>recommendations.</w:t>
      </w:r>
    </w:p>
    <w:p w14:paraId="2E251E29" w14:textId="73754E29" w:rsidR="007E4002" w:rsidRPr="00A16CE6" w:rsidRDefault="00552ED2" w:rsidP="00552ED2">
      <w:pPr>
        <w:pStyle w:val="SingleTxtG"/>
      </w:pPr>
      <w:r w:rsidRPr="00A16CE6">
        <w:t>820.</w:t>
      </w:r>
      <w:r w:rsidRPr="00A16CE6">
        <w:tab/>
      </w:r>
      <w:r w:rsidR="007E4002">
        <w:t xml:space="preserve">The </w:t>
      </w:r>
      <w:r w:rsidR="007E4002" w:rsidRPr="00A16CE6">
        <w:t>Islamic Republic of</w:t>
      </w:r>
      <w:r w:rsidR="007E4002">
        <w:t xml:space="preserve"> Iran </w:t>
      </w:r>
      <w:r w:rsidR="007E4002" w:rsidRPr="00A16CE6">
        <w:t>applauded Ethiopia</w:t>
      </w:r>
      <w:r w:rsidR="007E4002">
        <w:t xml:space="preserve"> for its </w:t>
      </w:r>
      <w:r w:rsidR="007E4002" w:rsidRPr="00A16CE6">
        <w:t>efforts to increase the</w:t>
      </w:r>
      <w:r w:rsidR="007E4002">
        <w:t xml:space="preserve"> school attendance of </w:t>
      </w:r>
      <w:r w:rsidR="007E4002" w:rsidRPr="00A16CE6">
        <w:t>girls</w:t>
      </w:r>
      <w:r w:rsidR="007E4002">
        <w:t xml:space="preserve">, and efforts </w:t>
      </w:r>
      <w:r w:rsidR="007E4002" w:rsidRPr="00A16CE6">
        <w:t>to ensure that women, children and persons with disabilities benefit</w:t>
      </w:r>
      <w:r w:rsidR="007E4002">
        <w:t>ted</w:t>
      </w:r>
      <w:r w:rsidR="007E4002" w:rsidRPr="00A16CE6">
        <w:t xml:space="preserve"> from the national education system. I</w:t>
      </w:r>
      <w:r w:rsidR="007E4002">
        <w:t>t</w:t>
      </w:r>
      <w:r w:rsidR="007E4002" w:rsidRPr="00A16CE6">
        <w:t xml:space="preserve"> was confident that the sustained economic growth would be helpful in enhancing the protection of human rights of all people</w:t>
      </w:r>
      <w:r w:rsidR="007E4002">
        <w:t xml:space="preserve"> in Ethiopia</w:t>
      </w:r>
      <w:r w:rsidR="007E4002" w:rsidRPr="00A16CE6">
        <w:t xml:space="preserve">. It considered </w:t>
      </w:r>
      <w:r w:rsidR="007E4002">
        <w:t xml:space="preserve">the support </w:t>
      </w:r>
      <w:r w:rsidR="007E4002" w:rsidRPr="00A16CE6">
        <w:t xml:space="preserve">of the recommendations </w:t>
      </w:r>
      <w:r w:rsidR="007E4002">
        <w:t xml:space="preserve">by Ethiopia </w:t>
      </w:r>
      <w:r w:rsidR="007E4002" w:rsidRPr="00A16CE6">
        <w:t>as a demonstration of the commitment</w:t>
      </w:r>
      <w:r w:rsidR="007E4002">
        <w:t xml:space="preserve"> of the Government</w:t>
      </w:r>
      <w:r w:rsidR="007E4002" w:rsidRPr="00A16CE6">
        <w:t xml:space="preserve"> to exercise human rights.</w:t>
      </w:r>
    </w:p>
    <w:p w14:paraId="6102E14A" w14:textId="38E9913B" w:rsidR="007E4002" w:rsidRPr="00A16CE6" w:rsidRDefault="00552ED2" w:rsidP="00552ED2">
      <w:pPr>
        <w:pStyle w:val="SingleTxtG"/>
      </w:pPr>
      <w:r w:rsidRPr="00A16CE6">
        <w:t>821.</w:t>
      </w:r>
      <w:r w:rsidRPr="00A16CE6">
        <w:tab/>
      </w:r>
      <w:r w:rsidR="007E4002" w:rsidRPr="00A16CE6">
        <w:t xml:space="preserve">Iraq thanked Ethiopia for its participation in </w:t>
      </w:r>
      <w:r w:rsidR="007E4002">
        <w:t>the universal periodic review.</w:t>
      </w:r>
      <w:r w:rsidR="007E4002" w:rsidRPr="00A16CE6">
        <w:t xml:space="preserve"> Iraq was pleased </w:t>
      </w:r>
      <w:r w:rsidR="007E4002">
        <w:t>that Ethiopia supported the recommendations it had made</w:t>
      </w:r>
      <w:r w:rsidR="007E4002" w:rsidRPr="00A16CE6">
        <w:t xml:space="preserve">, </w:t>
      </w:r>
      <w:r w:rsidR="007E4002">
        <w:t xml:space="preserve">which related to </w:t>
      </w:r>
      <w:r w:rsidR="007E4002" w:rsidRPr="00A16CE6">
        <w:t xml:space="preserve">the ratification of the International Convention for the Protection of All Persons from Enforced Disappearance, the promotion of the rights of persons with disabilities, and fight against human trafficking. </w:t>
      </w:r>
    </w:p>
    <w:p w14:paraId="4689AEEC" w14:textId="2A1313C1" w:rsidR="007E4002" w:rsidRPr="00A16CE6" w:rsidRDefault="00552ED2" w:rsidP="00552ED2">
      <w:pPr>
        <w:pStyle w:val="SingleTxtG"/>
      </w:pPr>
      <w:r w:rsidRPr="00A16CE6">
        <w:t>822.</w:t>
      </w:r>
      <w:r w:rsidRPr="00A16CE6">
        <w:tab/>
      </w:r>
      <w:r w:rsidR="007E4002" w:rsidRPr="00A16CE6">
        <w:t xml:space="preserve">Kuwait welcomed the </w:t>
      </w:r>
      <w:r w:rsidR="007E4002">
        <w:t xml:space="preserve">support by Ethiopia </w:t>
      </w:r>
      <w:r w:rsidR="007E4002" w:rsidRPr="00A16CE6">
        <w:t>of a significant number of recommendations</w:t>
      </w:r>
      <w:r w:rsidR="007E4002">
        <w:t xml:space="preserve">, including the recommendation made by </w:t>
      </w:r>
      <w:r w:rsidR="007E4002" w:rsidRPr="00A16CE6">
        <w:t>Kuwait</w:t>
      </w:r>
      <w:r w:rsidR="007E4002">
        <w:t>. It</w:t>
      </w:r>
      <w:r w:rsidR="007E4002" w:rsidRPr="00A16CE6">
        <w:t xml:space="preserve"> commended </w:t>
      </w:r>
      <w:r w:rsidR="007E4002">
        <w:t xml:space="preserve">Ethiopia for </w:t>
      </w:r>
      <w:r w:rsidR="007E4002" w:rsidRPr="00A16CE6">
        <w:t xml:space="preserve">the efforts taken in the field of human rights, </w:t>
      </w:r>
      <w:r w:rsidR="007E4002">
        <w:t xml:space="preserve">including the </w:t>
      </w:r>
      <w:r w:rsidR="007E4002" w:rsidRPr="00A16CE6">
        <w:t xml:space="preserve">adoption and implementation of the National Plan of Action for Human Rights </w:t>
      </w:r>
      <w:r w:rsidR="007E4002">
        <w:t>(</w:t>
      </w:r>
      <w:r w:rsidR="007E4002" w:rsidRPr="00A16CE6">
        <w:t>2016-2020</w:t>
      </w:r>
      <w:r w:rsidR="007E4002">
        <w:t>)</w:t>
      </w:r>
      <w:r w:rsidR="007E4002" w:rsidRPr="00A16CE6">
        <w:t xml:space="preserve">, and </w:t>
      </w:r>
      <w:r w:rsidR="007E4002">
        <w:t xml:space="preserve">efforts </w:t>
      </w:r>
      <w:r w:rsidR="007E4002" w:rsidRPr="00A16CE6">
        <w:t xml:space="preserve">in the humanitarian sector, despite the challenges faced by </w:t>
      </w:r>
      <w:r w:rsidR="007E4002">
        <w:t>Ethiopia</w:t>
      </w:r>
      <w:r w:rsidR="007E4002" w:rsidRPr="00A16CE6">
        <w:t>.</w:t>
      </w:r>
    </w:p>
    <w:p w14:paraId="2B0861D0" w14:textId="2BDBCB4D" w:rsidR="007E4002" w:rsidRPr="00A16CE6" w:rsidRDefault="00552ED2" w:rsidP="00552ED2">
      <w:pPr>
        <w:pStyle w:val="SingleTxtG"/>
      </w:pPr>
      <w:r w:rsidRPr="00A16CE6">
        <w:t>823.</w:t>
      </w:r>
      <w:r w:rsidRPr="00A16CE6">
        <w:tab/>
      </w:r>
      <w:r w:rsidR="007E4002" w:rsidRPr="00A16CE6">
        <w:t xml:space="preserve">Libya thanked Ethiopia for its active participation in the </w:t>
      </w:r>
      <w:r w:rsidR="007E4002">
        <w:t>universal periodic review</w:t>
      </w:r>
      <w:r w:rsidR="007E4002" w:rsidRPr="00A16CE6">
        <w:t xml:space="preserve"> process as well as for the information on its promotion and protection of human rights. Libya was pleased with the efforts to promote the rule of law and harmony between groups and communities, as well as</w:t>
      </w:r>
      <w:r w:rsidR="007E4002">
        <w:t xml:space="preserve"> efforts to ensure </w:t>
      </w:r>
      <w:r w:rsidR="007E4002" w:rsidRPr="00A16CE6">
        <w:t>sustainable development</w:t>
      </w:r>
      <w:r w:rsidR="007E4002">
        <w:t xml:space="preserve">. </w:t>
      </w:r>
    </w:p>
    <w:p w14:paraId="7B9D2660" w14:textId="77777777" w:rsidR="007E4002" w:rsidRDefault="007E4002" w:rsidP="007E4002">
      <w:pPr>
        <w:pStyle w:val="H23G"/>
      </w:pPr>
      <w:r>
        <w:tab/>
        <w:t>3.</w:t>
      </w:r>
      <w:r>
        <w:tab/>
      </w:r>
      <w:r w:rsidRPr="00555A14">
        <w:t>General comments made by other stakeholders</w:t>
      </w:r>
    </w:p>
    <w:p w14:paraId="56D62B75" w14:textId="14235E0D" w:rsidR="007E4002" w:rsidRPr="00FD269B" w:rsidRDefault="00552ED2" w:rsidP="00552ED2">
      <w:pPr>
        <w:pStyle w:val="SingleTxtG"/>
      </w:pPr>
      <w:r w:rsidRPr="00FD269B">
        <w:t>824.</w:t>
      </w:r>
      <w:r w:rsidRPr="00FD269B">
        <w:tab/>
      </w:r>
      <w:r w:rsidR="007E4002" w:rsidRPr="00FD269B">
        <w:t xml:space="preserve">During the adoption of the outcome of the review of </w:t>
      </w:r>
      <w:r w:rsidR="007E4002">
        <w:t>Ethiopi</w:t>
      </w:r>
      <w:r w:rsidR="007E4002" w:rsidRPr="00242E2B">
        <w:t>a,</w:t>
      </w:r>
      <w:r w:rsidR="007E4002" w:rsidRPr="00D33895">
        <w:t xml:space="preserve"> </w:t>
      </w:r>
      <w:r w:rsidR="007E4002">
        <w:t>eight</w:t>
      </w:r>
      <w:r w:rsidR="007E4002" w:rsidRPr="00FD269B">
        <w:t xml:space="preserve"> other stakeholders made statements. </w:t>
      </w:r>
    </w:p>
    <w:p w14:paraId="714E07A2" w14:textId="07279247" w:rsidR="007E4002" w:rsidRPr="00242E2B" w:rsidRDefault="00552ED2" w:rsidP="00552ED2">
      <w:pPr>
        <w:pStyle w:val="SingleTxtG"/>
      </w:pPr>
      <w:r w:rsidRPr="00242E2B">
        <w:t>825.</w:t>
      </w:r>
      <w:r w:rsidRPr="00242E2B">
        <w:tab/>
      </w:r>
      <w:r w:rsidR="007E4002" w:rsidRPr="008E53EA">
        <w:t>The</w:t>
      </w:r>
      <w:r w:rsidR="007E4002" w:rsidRPr="00242E2B">
        <w:t xml:space="preserve"> East and Horn of Africa Human Rights Defender Project </w:t>
      </w:r>
      <w:r w:rsidR="007E4002">
        <w:t xml:space="preserve">welcomed the political will of the </w:t>
      </w:r>
      <w:r w:rsidR="007E4002" w:rsidRPr="00242E2B">
        <w:t xml:space="preserve">Government to engage on human rights challenges, noting that the climate in the country had drastically improved since </w:t>
      </w:r>
      <w:r w:rsidR="007E4002">
        <w:t>the previous universal periodic review.</w:t>
      </w:r>
      <w:r w:rsidR="007E4002" w:rsidRPr="00242E2B">
        <w:t xml:space="preserve"> </w:t>
      </w:r>
      <w:r w:rsidR="007E4002">
        <w:t xml:space="preserve">It </w:t>
      </w:r>
      <w:r w:rsidR="007E4002" w:rsidRPr="00242E2B">
        <w:t xml:space="preserve">welcomed </w:t>
      </w:r>
      <w:r w:rsidR="007E4002">
        <w:t xml:space="preserve">the support by Ethiopia for </w:t>
      </w:r>
      <w:r w:rsidR="007E4002" w:rsidRPr="00242E2B">
        <w:t xml:space="preserve">recommendations on ratifying core international human rights instruments to which it </w:t>
      </w:r>
      <w:r w:rsidR="007E4002">
        <w:t xml:space="preserve">was </w:t>
      </w:r>
      <w:r w:rsidR="007E4002" w:rsidRPr="00242E2B">
        <w:t>not yet a party</w:t>
      </w:r>
      <w:r w:rsidR="007E4002">
        <w:t>.</w:t>
      </w:r>
      <w:r w:rsidR="007E4002" w:rsidRPr="00242E2B">
        <w:t xml:space="preserve"> </w:t>
      </w:r>
      <w:r w:rsidR="007E4002">
        <w:t xml:space="preserve">It </w:t>
      </w:r>
      <w:r w:rsidR="007E4002" w:rsidRPr="00242E2B">
        <w:t xml:space="preserve">regretted that Ethiopia </w:t>
      </w:r>
      <w:r w:rsidR="007E4002">
        <w:t xml:space="preserve">had </w:t>
      </w:r>
      <w:r w:rsidR="007E4002" w:rsidRPr="00242E2B">
        <w:t>not offer</w:t>
      </w:r>
      <w:r w:rsidR="007E4002">
        <w:t>ed</w:t>
      </w:r>
      <w:r w:rsidR="007E4002" w:rsidRPr="00242E2B">
        <w:t xml:space="preserve"> a standing invitation to all Human Rights Council special procedure mandate</w:t>
      </w:r>
      <w:r w:rsidR="007E4002">
        <w:t xml:space="preserve"> </w:t>
      </w:r>
      <w:r w:rsidR="007E4002" w:rsidRPr="00242E2B">
        <w:t xml:space="preserve">holders. </w:t>
      </w:r>
    </w:p>
    <w:p w14:paraId="5987D3C7" w14:textId="2E2972D8" w:rsidR="007E4002" w:rsidRPr="00242E2B" w:rsidRDefault="00552ED2" w:rsidP="00552ED2">
      <w:pPr>
        <w:pStyle w:val="SingleTxtG"/>
      </w:pPr>
      <w:r w:rsidRPr="00242E2B">
        <w:t>826.</w:t>
      </w:r>
      <w:r w:rsidRPr="00242E2B">
        <w:tab/>
      </w:r>
      <w:r w:rsidR="007E4002" w:rsidRPr="00242E2B">
        <w:t>Federatie van Nede</w:t>
      </w:r>
      <w:r w:rsidR="007E4002">
        <w:t>r</w:t>
      </w:r>
      <w:r w:rsidR="007E4002" w:rsidRPr="00242E2B">
        <w:t xml:space="preserve">landse Verenigingen tot Integratie Van </w:t>
      </w:r>
      <w:r w:rsidR="007E4002">
        <w:t>H</w:t>
      </w:r>
      <w:r w:rsidR="007E4002" w:rsidRPr="00242E2B">
        <w:t>omoseksualiteit</w:t>
      </w:r>
      <w:r w:rsidR="007E4002">
        <w:t xml:space="preserve"> </w:t>
      </w:r>
      <w:r w:rsidR="00AE771E" w:rsidRPr="00AF2DE2">
        <w:t>–</w:t>
      </w:r>
      <w:r w:rsidR="007E4002">
        <w:t xml:space="preserve"> </w:t>
      </w:r>
      <w:r w:rsidR="007E4002" w:rsidRPr="00242E2B">
        <w:t>COC Nederland noted with concern that, although Ethiopia ha</w:t>
      </w:r>
      <w:r w:rsidR="007E4002">
        <w:t>d</w:t>
      </w:r>
      <w:r w:rsidR="007E4002" w:rsidRPr="00242E2B">
        <w:t xml:space="preserve"> recently made commendable strides with regard to fundamental rights and freedoms, LGBT persons continue to live in fear of violence, danger and prosecution. </w:t>
      </w:r>
      <w:r w:rsidR="007E4002">
        <w:t xml:space="preserve">It </w:t>
      </w:r>
      <w:r w:rsidR="007E4002" w:rsidRPr="00242E2B">
        <w:t xml:space="preserve">deplored the prohibition of consensual same-sex activity under the 2005 Criminal Code and expressed its hope that homosexuality will be decriminalized. </w:t>
      </w:r>
      <w:r w:rsidR="007E4002">
        <w:t xml:space="preserve">It </w:t>
      </w:r>
      <w:r w:rsidR="007E4002" w:rsidRPr="00242E2B">
        <w:t xml:space="preserve">called on Ethiopia to ensure that the LGBT community is able to access health services, as this remains a major barrier affecting the quality of life for LGBT persons in the country. </w:t>
      </w:r>
      <w:r w:rsidR="007E4002">
        <w:t xml:space="preserve">It </w:t>
      </w:r>
      <w:r w:rsidR="007E4002" w:rsidRPr="00242E2B">
        <w:t>urged Ethiopia to amend its National Road Map for HIV Prevention and other national health policies to include LGBT individuals as “key populations.”</w:t>
      </w:r>
    </w:p>
    <w:p w14:paraId="4AD451EF" w14:textId="5B2178F0" w:rsidR="007E4002" w:rsidRPr="002448B4" w:rsidRDefault="00552ED2" w:rsidP="00552ED2">
      <w:pPr>
        <w:pStyle w:val="SingleTxtG"/>
      </w:pPr>
      <w:r w:rsidRPr="002448B4">
        <w:t>827.</w:t>
      </w:r>
      <w:r w:rsidRPr="002448B4">
        <w:tab/>
      </w:r>
      <w:r w:rsidR="00C24572">
        <w:t>CIVICUS: World Alliance for Citizen Participation</w:t>
      </w:r>
      <w:r w:rsidR="007E4002" w:rsidRPr="002448B4">
        <w:t xml:space="preserve"> welcomed the gradual reopening of operational civic space for civil society organizations. It also welcomed the Declaration of Peace and Friendship between Ethiopia and Eritrea, made in the spirit of progressing towards sustainable peace in the region. It noted with concern that institutional and legal impediments for sustained political space prevented the development of a vibrant civil society. It lamented the failure of the Government to provide an adequate response to ethnic tensions across a number of regions.</w:t>
      </w:r>
    </w:p>
    <w:p w14:paraId="4E581318" w14:textId="085FB7F9" w:rsidR="007E4002" w:rsidRPr="002448B4" w:rsidRDefault="00552ED2" w:rsidP="00552ED2">
      <w:pPr>
        <w:pStyle w:val="SingleTxtG"/>
      </w:pPr>
      <w:r w:rsidRPr="002448B4">
        <w:t>828.</w:t>
      </w:r>
      <w:r w:rsidRPr="002448B4">
        <w:tab/>
      </w:r>
      <w:r w:rsidR="003B4D06">
        <w:t>International-Lawyers.org</w:t>
      </w:r>
      <w:r w:rsidR="007E4002" w:rsidRPr="002448B4">
        <w:t xml:space="preserve"> called on the Government to assist displaced persons, noting that the authorities in several regions of the country had destroyed temporary structures.</w:t>
      </w:r>
      <w:r w:rsidR="00D95DAF">
        <w:t xml:space="preserve"> </w:t>
      </w:r>
      <w:r w:rsidR="007E4002" w:rsidRPr="002448B4">
        <w:t>It noted with appreciation that Ethiopia signed the African Union Convention for the Protection and Assistance of Internally Displaced Persons in Africa. It urged the Government to educate the children of displaced persons to improve the equality of access to education.</w:t>
      </w:r>
    </w:p>
    <w:p w14:paraId="23E14E52" w14:textId="70A86CB8" w:rsidR="007E4002" w:rsidRPr="00242E2B" w:rsidRDefault="00552ED2" w:rsidP="00552ED2">
      <w:pPr>
        <w:pStyle w:val="SingleTxtG"/>
      </w:pPr>
      <w:r w:rsidRPr="00242E2B">
        <w:t>829.</w:t>
      </w:r>
      <w:r w:rsidRPr="00242E2B">
        <w:tab/>
      </w:r>
      <w:r w:rsidR="007E4002" w:rsidRPr="00242E2B">
        <w:t xml:space="preserve">Rencontre </w:t>
      </w:r>
      <w:r w:rsidR="00C852F1">
        <w:t>a</w:t>
      </w:r>
      <w:r w:rsidR="007E4002" w:rsidRPr="00242E2B">
        <w:t xml:space="preserve">fricaine pour la </w:t>
      </w:r>
      <w:r w:rsidR="007E4002">
        <w:t>d</w:t>
      </w:r>
      <w:r w:rsidR="007E4002" w:rsidRPr="00242E2B">
        <w:t xml:space="preserve">éfense des </w:t>
      </w:r>
      <w:r w:rsidR="007E4002">
        <w:t>d</w:t>
      </w:r>
      <w:r w:rsidR="007E4002" w:rsidRPr="00242E2B">
        <w:t>roits de l</w:t>
      </w:r>
      <w:r w:rsidR="00CF11FA">
        <w:t>’</w:t>
      </w:r>
      <w:r w:rsidR="007E4002">
        <w:t>h</w:t>
      </w:r>
      <w:r w:rsidR="007E4002" w:rsidRPr="00242E2B">
        <w:t xml:space="preserve">omme commended </w:t>
      </w:r>
      <w:r w:rsidR="007E4002">
        <w:t xml:space="preserve">Ethiopia for taking the necessary </w:t>
      </w:r>
      <w:r w:rsidR="007E4002" w:rsidRPr="00242E2B">
        <w:t xml:space="preserve">political and administrative measures </w:t>
      </w:r>
      <w:r w:rsidR="007E4002">
        <w:t xml:space="preserve">to </w:t>
      </w:r>
      <w:r w:rsidR="007E4002" w:rsidRPr="00242E2B">
        <w:t xml:space="preserve">pardon and grant amnesty to thousands of citizens, especially those </w:t>
      </w:r>
      <w:r w:rsidR="007E4002">
        <w:t>who</w:t>
      </w:r>
      <w:r w:rsidR="007E4002" w:rsidRPr="00242E2B">
        <w:t xml:space="preserve"> were accused and charged under the counter-terrorism law. </w:t>
      </w:r>
      <w:r w:rsidR="007E4002">
        <w:t xml:space="preserve">It </w:t>
      </w:r>
      <w:r w:rsidR="007E4002" w:rsidRPr="00242E2B">
        <w:t xml:space="preserve">drew particular attention to the return of political exiles, the closure of secret detention and torture centres, as well as the lifting of restrictions placed on the media and civil society organizations. However, </w:t>
      </w:r>
      <w:r w:rsidR="007E4002">
        <w:t>it w</w:t>
      </w:r>
      <w:r w:rsidR="007E4002" w:rsidRPr="00242E2B">
        <w:t>as troubled by the situation of displaced persons in the country</w:t>
      </w:r>
      <w:r w:rsidR="007E4002">
        <w:t>,</w:t>
      </w:r>
      <w:r w:rsidR="007E4002" w:rsidRPr="00242E2B">
        <w:t xml:space="preserve"> and called on the authorities to make greater effort</w:t>
      </w:r>
      <w:r w:rsidR="007E4002">
        <w:t>s</w:t>
      </w:r>
      <w:r w:rsidR="007E4002" w:rsidRPr="00242E2B">
        <w:t xml:space="preserve"> to improve the conditions in which internally displaced people live</w:t>
      </w:r>
      <w:r w:rsidR="007E4002">
        <w:t>,</w:t>
      </w:r>
      <w:r w:rsidR="007E4002" w:rsidRPr="00242E2B">
        <w:t xml:space="preserve"> especially women, children, the elderly and persons with disabilities. </w:t>
      </w:r>
      <w:r w:rsidR="007E4002">
        <w:t>It</w:t>
      </w:r>
      <w:r w:rsidR="007E4002" w:rsidRPr="00242E2B">
        <w:t xml:space="preserve"> urged the Ethiopian Government to ratify the African Union Convention for the Protection and Assistance of Internally Displaced Persons in Africa. </w:t>
      </w:r>
    </w:p>
    <w:p w14:paraId="15866806" w14:textId="7E6480A6" w:rsidR="007E4002" w:rsidRPr="00242E2B" w:rsidRDefault="00552ED2" w:rsidP="00552ED2">
      <w:pPr>
        <w:pStyle w:val="SingleTxtG"/>
      </w:pPr>
      <w:r w:rsidRPr="00242E2B">
        <w:t>830.</w:t>
      </w:r>
      <w:r w:rsidRPr="00242E2B">
        <w:tab/>
      </w:r>
      <w:r w:rsidR="007E4002" w:rsidRPr="00242E2B">
        <w:t xml:space="preserve">Maat </w:t>
      </w:r>
      <w:r w:rsidR="0060075C">
        <w:t xml:space="preserve">Foundation </w:t>
      </w:r>
      <w:r w:rsidR="007E4002" w:rsidRPr="00242E2B">
        <w:t>for Peace, Development and Human Rights called on Ethiopia to ban the labelling of certain parties as terrorists, which would pave the way for national reconciliation, especially in relation to the May 7</w:t>
      </w:r>
      <w:r w:rsidR="007E4002">
        <w:t>th</w:t>
      </w:r>
      <w:r w:rsidR="007E4002" w:rsidRPr="00242E2B">
        <w:t xml:space="preserve"> movement. </w:t>
      </w:r>
      <w:r w:rsidR="007E4002">
        <w:t xml:space="preserve">It </w:t>
      </w:r>
      <w:r w:rsidR="007E4002" w:rsidRPr="00242E2B">
        <w:t xml:space="preserve">noted that, despite great progress made concerning human rights, there </w:t>
      </w:r>
      <w:r w:rsidR="007E4002">
        <w:t>was</w:t>
      </w:r>
      <w:r w:rsidR="007E4002" w:rsidRPr="00242E2B">
        <w:t xml:space="preserve"> still a long way to go, especially when it c</w:t>
      </w:r>
      <w:r w:rsidR="007E4002">
        <w:t xml:space="preserve">ame </w:t>
      </w:r>
      <w:r w:rsidR="007E4002" w:rsidRPr="00242E2B">
        <w:t xml:space="preserve">to ethnic violence. </w:t>
      </w:r>
      <w:r w:rsidR="007E4002">
        <w:t>It</w:t>
      </w:r>
      <w:r w:rsidR="007E4002" w:rsidRPr="00242E2B">
        <w:t xml:space="preserve"> stated that</w:t>
      </w:r>
      <w:r w:rsidR="007E4002">
        <w:t xml:space="preserve"> a</w:t>
      </w:r>
      <w:r w:rsidR="007E4002" w:rsidRPr="00242E2B">
        <w:t xml:space="preserve"> disagreement between the central </w:t>
      </w:r>
      <w:r w:rsidR="007E4002">
        <w:t>G</w:t>
      </w:r>
      <w:r w:rsidR="007E4002" w:rsidRPr="00242E2B">
        <w:t xml:space="preserve">overnment and armed factions continue to undermine a state of peace. </w:t>
      </w:r>
    </w:p>
    <w:p w14:paraId="6051658D" w14:textId="274432FB" w:rsidR="007E4002" w:rsidRPr="00242E2B" w:rsidRDefault="00552ED2" w:rsidP="00552ED2">
      <w:pPr>
        <w:pStyle w:val="SingleTxtG"/>
      </w:pPr>
      <w:r w:rsidRPr="00242E2B">
        <w:t>831.</w:t>
      </w:r>
      <w:r w:rsidRPr="00242E2B">
        <w:tab/>
      </w:r>
      <w:r w:rsidR="007E4002">
        <w:t xml:space="preserve">The </w:t>
      </w:r>
      <w:r w:rsidR="007E4002" w:rsidRPr="00242E2B">
        <w:t>United Towns Agency for North-South Cooperation commended Ethiopia</w:t>
      </w:r>
      <w:r w:rsidR="007E4002">
        <w:t xml:space="preserve"> for its </w:t>
      </w:r>
      <w:r w:rsidR="007E4002" w:rsidRPr="00242E2B">
        <w:t xml:space="preserve">tireless efforts towards structural reform, as well as towards ratifying important international instruments for promoting and protecting human rights, including the non-criminalization of political opposition. </w:t>
      </w:r>
      <w:r w:rsidR="007E4002">
        <w:t xml:space="preserve">It </w:t>
      </w:r>
      <w:r w:rsidR="007E4002" w:rsidRPr="00242E2B">
        <w:t xml:space="preserve">noted that this </w:t>
      </w:r>
      <w:r w:rsidR="007E4002">
        <w:t xml:space="preserve">was </w:t>
      </w:r>
      <w:r w:rsidR="007E4002" w:rsidRPr="00242E2B">
        <w:t xml:space="preserve">a break from the repressive policies and impunity of security forces and police. </w:t>
      </w:r>
      <w:r w:rsidR="007E4002">
        <w:t xml:space="preserve">It </w:t>
      </w:r>
      <w:r w:rsidR="007E4002" w:rsidRPr="00242E2B">
        <w:t xml:space="preserve">called on the international community to assist Ethiopia, which </w:t>
      </w:r>
      <w:r w:rsidR="007E4002">
        <w:t xml:space="preserve">was going through </w:t>
      </w:r>
      <w:r w:rsidR="007E4002" w:rsidRPr="00242E2B">
        <w:t>an important transitional period.</w:t>
      </w:r>
    </w:p>
    <w:p w14:paraId="2DB1B4FB" w14:textId="7C7B74FE" w:rsidR="007E4002" w:rsidRPr="00242E2B" w:rsidRDefault="00552ED2" w:rsidP="00552ED2">
      <w:pPr>
        <w:pStyle w:val="SingleTxtG"/>
      </w:pPr>
      <w:r w:rsidRPr="00242E2B">
        <w:t>832.</w:t>
      </w:r>
      <w:r w:rsidRPr="00242E2B">
        <w:tab/>
      </w:r>
      <w:r w:rsidR="007E4002" w:rsidRPr="008E53EA">
        <w:t>The</w:t>
      </w:r>
      <w:r w:rsidR="007E4002" w:rsidRPr="00242E2B">
        <w:t xml:space="preserve"> </w:t>
      </w:r>
      <w:r w:rsidR="00B60120">
        <w:t>Health and Environment Program</w:t>
      </w:r>
      <w:r w:rsidR="007E4002" w:rsidRPr="00242E2B">
        <w:t xml:space="preserve"> noted the </w:t>
      </w:r>
      <w:r w:rsidR="007E4002">
        <w:t xml:space="preserve">commencement of </w:t>
      </w:r>
      <w:r w:rsidR="007E4002" w:rsidRPr="00242E2B">
        <w:t>reforms in Ethiopia</w:t>
      </w:r>
      <w:r w:rsidR="007E4002">
        <w:t xml:space="preserve">. The </w:t>
      </w:r>
      <w:r w:rsidR="007E4002" w:rsidRPr="00242E2B">
        <w:t>adoption of a new electoral law regarding legislative elections at federal and regional level</w:t>
      </w:r>
      <w:r w:rsidR="007E4002">
        <w:t xml:space="preserve">s was </w:t>
      </w:r>
      <w:r w:rsidR="007E4002" w:rsidRPr="00242E2B">
        <w:t xml:space="preserve">a step in the right direction </w:t>
      </w:r>
      <w:r w:rsidR="007E4002">
        <w:t xml:space="preserve">in terms of </w:t>
      </w:r>
      <w:r w:rsidR="007E4002" w:rsidRPr="00242E2B">
        <w:t>upholding human rights</w:t>
      </w:r>
      <w:r w:rsidR="007E4002">
        <w:t>.</w:t>
      </w:r>
      <w:r w:rsidR="007E4002" w:rsidRPr="00242E2B">
        <w:t xml:space="preserve"> </w:t>
      </w:r>
      <w:r w:rsidR="007E4002">
        <w:t>It</w:t>
      </w:r>
      <w:r w:rsidR="007E4002" w:rsidRPr="00242E2B">
        <w:t xml:space="preserve"> recognized the efforts</w:t>
      </w:r>
      <w:r w:rsidR="007E4002">
        <w:t xml:space="preserve"> of the Government</w:t>
      </w:r>
      <w:r w:rsidR="007E4002" w:rsidRPr="00242E2B">
        <w:t xml:space="preserve"> to ensure the safe return of migrants living abroad, </w:t>
      </w:r>
      <w:r w:rsidR="007E4002">
        <w:t xml:space="preserve">and the safe return of </w:t>
      </w:r>
      <w:r w:rsidR="007E4002" w:rsidRPr="00242E2B">
        <w:t xml:space="preserve">internally displaced persons. </w:t>
      </w:r>
      <w:r w:rsidR="007E4002">
        <w:t xml:space="preserve">It </w:t>
      </w:r>
      <w:r w:rsidR="007E4002" w:rsidRPr="00242E2B">
        <w:t>encouraged Ethiopia to strengthen security measures to put an end to inter-communal violence.</w:t>
      </w:r>
    </w:p>
    <w:p w14:paraId="1578C419" w14:textId="77777777" w:rsidR="007E4002" w:rsidRDefault="007E4002" w:rsidP="007E4002">
      <w:pPr>
        <w:pStyle w:val="H23G"/>
        <w:ind w:left="705" w:firstLine="0"/>
      </w:pPr>
      <w:r>
        <w:t>4.</w:t>
      </w:r>
      <w:r>
        <w:tab/>
      </w:r>
      <w:r w:rsidRPr="00555A14">
        <w:t>Concluding remarks of</w:t>
      </w:r>
      <w:r>
        <w:t xml:space="preserve"> the State under r</w:t>
      </w:r>
      <w:r w:rsidRPr="00555A14">
        <w:t>eview</w:t>
      </w:r>
    </w:p>
    <w:p w14:paraId="5507AE6D" w14:textId="4A88C85D" w:rsidR="007E4002" w:rsidRDefault="00552ED2" w:rsidP="00552ED2">
      <w:pPr>
        <w:pStyle w:val="SingleTxtG"/>
      </w:pPr>
      <w:r>
        <w:t>833.</w:t>
      </w:r>
      <w:r>
        <w:tab/>
      </w:r>
      <w:r w:rsidR="007E4002" w:rsidRPr="00A07BB2">
        <w:t xml:space="preserve">The </w:t>
      </w:r>
      <w:r w:rsidR="007E4002" w:rsidRPr="0004005C">
        <w:t>Vice-</w:t>
      </w:r>
      <w:r w:rsidR="007E4002" w:rsidRPr="00A07BB2">
        <w:t>President stated that</w:t>
      </w:r>
      <w:r w:rsidR="007E4002">
        <w:t>,</w:t>
      </w:r>
      <w:r w:rsidR="007E4002" w:rsidRPr="00A07BB2">
        <w:t xml:space="preserve"> based on the information provided</w:t>
      </w:r>
      <w:r w:rsidR="007E4002">
        <w:t>,</w:t>
      </w:r>
      <w:r w:rsidR="007E4002" w:rsidRPr="00A07BB2">
        <w:t xml:space="preserve"> out of </w:t>
      </w:r>
      <w:r w:rsidR="007E4002">
        <w:t>327</w:t>
      </w:r>
      <w:r w:rsidR="007E4002" w:rsidRPr="00A07BB2">
        <w:t xml:space="preserve"> recommendations received, </w:t>
      </w:r>
      <w:r w:rsidR="007E4002">
        <w:t xml:space="preserve">270 </w:t>
      </w:r>
      <w:r w:rsidR="007E4002" w:rsidRPr="00A07BB2">
        <w:t>enjoy</w:t>
      </w:r>
      <w:r w:rsidR="007E4002">
        <w:t>ed</w:t>
      </w:r>
      <w:r w:rsidR="007E4002" w:rsidRPr="00A07BB2">
        <w:t xml:space="preserve"> the support of </w:t>
      </w:r>
      <w:r w:rsidR="007E4002">
        <w:t xml:space="preserve">Ethiopia </w:t>
      </w:r>
      <w:r w:rsidR="007E4002" w:rsidRPr="00A07BB2">
        <w:t xml:space="preserve">and </w:t>
      </w:r>
      <w:r w:rsidR="007E4002">
        <w:t>57</w:t>
      </w:r>
      <w:r w:rsidR="007E4002" w:rsidRPr="00A07BB2">
        <w:t xml:space="preserve"> </w:t>
      </w:r>
      <w:r w:rsidR="007E4002">
        <w:t>we</w:t>
      </w:r>
      <w:r w:rsidR="007E4002" w:rsidRPr="00A07BB2">
        <w:t>re noted.</w:t>
      </w:r>
    </w:p>
    <w:p w14:paraId="22BB600B" w14:textId="2B85E401" w:rsidR="007E4002" w:rsidRPr="000523EE" w:rsidRDefault="00552ED2" w:rsidP="00552ED2">
      <w:pPr>
        <w:pStyle w:val="SingleTxtG"/>
        <w:rPr>
          <w:lang w:val="en-US"/>
        </w:rPr>
      </w:pPr>
      <w:r w:rsidRPr="000523EE">
        <w:rPr>
          <w:lang w:val="en-US"/>
        </w:rPr>
        <w:t>834.</w:t>
      </w:r>
      <w:r w:rsidRPr="000523EE">
        <w:rPr>
          <w:lang w:val="en-US"/>
        </w:rPr>
        <w:tab/>
      </w:r>
      <w:r w:rsidR="007E4002" w:rsidRPr="000523EE">
        <w:rPr>
          <w:lang w:val="en-US"/>
        </w:rPr>
        <w:t xml:space="preserve">The delegation stated that the political reforms over the past one-year focused primarily on civil and political rights. Measures were taken to hold to account perpetrators of gross human rights violations, remove the terrorist designation of a number of exiled political parties, and to open up the political space. These measures have resulted in the implementation of a number of supported recommendations, as well as some noted recommendations. </w:t>
      </w:r>
    </w:p>
    <w:p w14:paraId="096054AD" w14:textId="137FDE75" w:rsidR="007E4002" w:rsidRPr="000523EE" w:rsidRDefault="00552ED2" w:rsidP="00552ED2">
      <w:pPr>
        <w:pStyle w:val="SingleTxtG"/>
        <w:rPr>
          <w:lang w:val="en-US"/>
        </w:rPr>
      </w:pPr>
      <w:r w:rsidRPr="000523EE">
        <w:rPr>
          <w:lang w:val="en-US"/>
        </w:rPr>
        <w:t>835.</w:t>
      </w:r>
      <w:r w:rsidRPr="000523EE">
        <w:rPr>
          <w:lang w:val="en-US"/>
        </w:rPr>
        <w:tab/>
      </w:r>
      <w:r w:rsidR="007E4002" w:rsidRPr="000523EE">
        <w:rPr>
          <w:lang w:val="en-US"/>
        </w:rPr>
        <w:t>While noting that the implementation of many supported recommendations would significantly enhance the promotion and protection of civil and political rights, the delegation stated that a draft anti-terrorism proclamation had been submitted to the Parliament for adoption.</w:t>
      </w:r>
      <w:r w:rsidR="00D95DAF">
        <w:rPr>
          <w:lang w:val="en-US"/>
        </w:rPr>
        <w:t xml:space="preserve"> </w:t>
      </w:r>
    </w:p>
    <w:p w14:paraId="4F9D19AF" w14:textId="3453F236" w:rsidR="007E4002" w:rsidRPr="000523EE" w:rsidRDefault="00552ED2" w:rsidP="00552ED2">
      <w:pPr>
        <w:pStyle w:val="SingleTxtG"/>
        <w:rPr>
          <w:lang w:val="en-US"/>
        </w:rPr>
      </w:pPr>
      <w:r w:rsidRPr="000523EE">
        <w:rPr>
          <w:lang w:val="en-US"/>
        </w:rPr>
        <w:t>836.</w:t>
      </w:r>
      <w:r w:rsidRPr="000523EE">
        <w:rPr>
          <w:lang w:val="en-US"/>
        </w:rPr>
        <w:tab/>
      </w:r>
      <w:r w:rsidR="007E4002" w:rsidRPr="000523EE">
        <w:rPr>
          <w:lang w:val="en-US"/>
        </w:rPr>
        <w:t>Amendments to the Charities and Societies law, the electoral law and media law, have already been adopted by Parliament.</w:t>
      </w:r>
      <w:r w:rsidR="00D95DAF">
        <w:rPr>
          <w:lang w:val="en-US"/>
        </w:rPr>
        <w:t xml:space="preserve"> </w:t>
      </w:r>
      <w:r w:rsidR="007E4002" w:rsidRPr="000523EE">
        <w:rPr>
          <w:lang w:val="en-US"/>
        </w:rPr>
        <w:t>Measures have been taken to strengthen the independence and capacity of the judiciary, including the appointment of new senior leadership for the Federal Courts, the on-going amendment of the establishing legislation for the courts and the restructuring of the Judicial Administration Council.</w:t>
      </w:r>
    </w:p>
    <w:p w14:paraId="58EF2830" w14:textId="7AA8AF24" w:rsidR="007E4002" w:rsidRPr="000523EE" w:rsidRDefault="00552ED2" w:rsidP="00552ED2">
      <w:pPr>
        <w:pStyle w:val="SingleTxtG"/>
        <w:rPr>
          <w:lang w:val="en-US"/>
        </w:rPr>
      </w:pPr>
      <w:r w:rsidRPr="000523EE">
        <w:rPr>
          <w:lang w:val="en-US"/>
        </w:rPr>
        <w:t>837.</w:t>
      </w:r>
      <w:r w:rsidRPr="000523EE">
        <w:rPr>
          <w:lang w:val="en-US"/>
        </w:rPr>
        <w:tab/>
      </w:r>
      <w:r w:rsidR="007E4002" w:rsidRPr="000523EE">
        <w:rPr>
          <w:lang w:val="en-US"/>
        </w:rPr>
        <w:t>The Government has prioritized the national elections due to be held in May 2020</w:t>
      </w:r>
      <w:r w:rsidR="007E4002">
        <w:rPr>
          <w:lang w:val="en-US"/>
        </w:rPr>
        <w:t>,</w:t>
      </w:r>
      <w:r w:rsidR="007E4002" w:rsidRPr="000523EE">
        <w:rPr>
          <w:lang w:val="en-US"/>
        </w:rPr>
        <w:t xml:space="preserve"> and in that regard, Parliament has adopted the election and political parties</w:t>
      </w:r>
      <w:r w:rsidR="00CF11FA">
        <w:rPr>
          <w:lang w:val="en-US"/>
        </w:rPr>
        <w:t>’</w:t>
      </w:r>
      <w:r w:rsidR="007E4002" w:rsidRPr="000523EE">
        <w:rPr>
          <w:lang w:val="en-US"/>
        </w:rPr>
        <w:t xml:space="preserve"> registration proclamation. The National Electoral Board of Ethiopia was under new management and was working tirelessly to staff the Office with independent, capable professionals and to provide a series of trainings to its staff.</w:t>
      </w:r>
    </w:p>
    <w:p w14:paraId="69E59C91" w14:textId="236BD3CA" w:rsidR="007E4002" w:rsidRPr="000523EE" w:rsidRDefault="00552ED2" w:rsidP="00552ED2">
      <w:pPr>
        <w:pStyle w:val="SingleTxtG"/>
        <w:rPr>
          <w:lang w:val="en-US"/>
        </w:rPr>
      </w:pPr>
      <w:r w:rsidRPr="000523EE">
        <w:rPr>
          <w:lang w:val="en-US"/>
        </w:rPr>
        <w:t>838.</w:t>
      </w:r>
      <w:r w:rsidRPr="000523EE">
        <w:rPr>
          <w:lang w:val="en-US"/>
        </w:rPr>
        <w:tab/>
      </w:r>
      <w:r w:rsidR="007E4002" w:rsidRPr="000523EE">
        <w:rPr>
          <w:lang w:val="en-US"/>
        </w:rPr>
        <w:t>Efforts to address the ethnic and religious conflicts have already started to bear fruit with the return of a majority of the displaced persons to their places if residence.</w:t>
      </w:r>
      <w:r w:rsidR="00D95DAF">
        <w:rPr>
          <w:lang w:val="en-US"/>
        </w:rPr>
        <w:t xml:space="preserve"> </w:t>
      </w:r>
      <w:r w:rsidR="007E4002" w:rsidRPr="000523EE">
        <w:rPr>
          <w:lang w:val="en-US"/>
        </w:rPr>
        <w:t>The Ministry of Peace was working closely with all stakeholders</w:t>
      </w:r>
      <w:r w:rsidR="007E4002">
        <w:rPr>
          <w:lang w:val="en-US"/>
        </w:rPr>
        <w:t>,</w:t>
      </w:r>
      <w:r w:rsidR="007E4002" w:rsidRPr="000523EE">
        <w:rPr>
          <w:lang w:val="en-US"/>
        </w:rPr>
        <w:t xml:space="preserve"> including the newly established National Reconciliation Commission</w:t>
      </w:r>
      <w:r w:rsidR="007E4002">
        <w:rPr>
          <w:lang w:val="en-US"/>
        </w:rPr>
        <w:t>,</w:t>
      </w:r>
      <w:r w:rsidR="007E4002" w:rsidRPr="000523EE">
        <w:rPr>
          <w:lang w:val="en-US"/>
        </w:rPr>
        <w:t xml:space="preserve"> to resolv</w:t>
      </w:r>
      <w:r w:rsidR="007E4002">
        <w:rPr>
          <w:lang w:val="en-US"/>
        </w:rPr>
        <w:t>e</w:t>
      </w:r>
      <w:r w:rsidR="007E4002" w:rsidRPr="000523EE">
        <w:rPr>
          <w:lang w:val="en-US"/>
        </w:rPr>
        <w:t xml:space="preserve"> the root causes of conflict. </w:t>
      </w:r>
    </w:p>
    <w:p w14:paraId="28B44C6E" w14:textId="7F7AC1DA" w:rsidR="007E4002" w:rsidRPr="000523EE" w:rsidRDefault="00552ED2" w:rsidP="00552ED2">
      <w:pPr>
        <w:pStyle w:val="SingleTxtG"/>
        <w:rPr>
          <w:lang w:val="en-US"/>
        </w:rPr>
      </w:pPr>
      <w:r w:rsidRPr="000523EE">
        <w:rPr>
          <w:lang w:val="en-US"/>
        </w:rPr>
        <w:t>839.</w:t>
      </w:r>
      <w:r w:rsidRPr="000523EE">
        <w:rPr>
          <w:lang w:val="en-US"/>
        </w:rPr>
        <w:tab/>
      </w:r>
      <w:r w:rsidR="007E4002" w:rsidRPr="000523EE">
        <w:rPr>
          <w:lang w:val="en-US"/>
        </w:rPr>
        <w:t>The Government was committed to combat harmful traditional practices</w:t>
      </w:r>
      <w:r w:rsidR="007E4002">
        <w:rPr>
          <w:lang w:val="en-US"/>
        </w:rPr>
        <w:t>,</w:t>
      </w:r>
      <w:r w:rsidR="007E4002" w:rsidRPr="000523EE">
        <w:rPr>
          <w:lang w:val="en-US"/>
        </w:rPr>
        <w:t xml:space="preserve"> such as female genital mutilation and early marriage. A number of strategies have been adopted. </w:t>
      </w:r>
    </w:p>
    <w:p w14:paraId="27E4E510" w14:textId="6C97328A" w:rsidR="007E4002" w:rsidRPr="000523EE" w:rsidRDefault="00552ED2" w:rsidP="00552ED2">
      <w:pPr>
        <w:pStyle w:val="SingleTxtG"/>
        <w:rPr>
          <w:lang w:val="en-US"/>
        </w:rPr>
      </w:pPr>
      <w:r w:rsidRPr="000523EE">
        <w:rPr>
          <w:lang w:val="en-US"/>
        </w:rPr>
        <w:t>840.</w:t>
      </w:r>
      <w:r w:rsidRPr="000523EE">
        <w:rPr>
          <w:lang w:val="en-US"/>
        </w:rPr>
        <w:tab/>
      </w:r>
      <w:r w:rsidR="007E4002" w:rsidRPr="000523EE">
        <w:rPr>
          <w:lang w:val="en-US"/>
        </w:rPr>
        <w:t>Ethiopia was ready to consider ratifying international and regional human rights instruments to which it was not a party, and ha</w:t>
      </w:r>
      <w:r w:rsidR="007E4002">
        <w:rPr>
          <w:lang w:val="en-US"/>
        </w:rPr>
        <w:t>s</w:t>
      </w:r>
      <w:r w:rsidR="007E4002" w:rsidRPr="000523EE">
        <w:rPr>
          <w:lang w:val="en-US"/>
        </w:rPr>
        <w:t xml:space="preserve"> supported relevant recommendations in that regard.</w:t>
      </w:r>
      <w:r w:rsidR="00D95DAF">
        <w:rPr>
          <w:lang w:val="en-US"/>
        </w:rPr>
        <w:t xml:space="preserve"> </w:t>
      </w:r>
    </w:p>
    <w:p w14:paraId="13346D22" w14:textId="0DE385F8" w:rsidR="007E4002" w:rsidRPr="000523EE" w:rsidRDefault="00552ED2" w:rsidP="00552ED2">
      <w:pPr>
        <w:pStyle w:val="SingleTxtG"/>
        <w:rPr>
          <w:lang w:val="en-US"/>
        </w:rPr>
      </w:pPr>
      <w:r w:rsidRPr="000523EE">
        <w:rPr>
          <w:lang w:val="en-US"/>
        </w:rPr>
        <w:t>841.</w:t>
      </w:r>
      <w:r w:rsidRPr="000523EE">
        <w:rPr>
          <w:lang w:val="en-US"/>
        </w:rPr>
        <w:tab/>
      </w:r>
      <w:r w:rsidR="007E4002" w:rsidRPr="00447555">
        <w:rPr>
          <w:lang w:val="en-US"/>
        </w:rPr>
        <w:t xml:space="preserve">Ethiopia was committed to strengthening its cooperation with the United Nations human rights mechanisms and has granted requests for visits from the </w:t>
      </w:r>
      <w:r w:rsidR="007E4002" w:rsidRPr="00006941">
        <w:rPr>
          <w:lang w:val="en-US"/>
        </w:rPr>
        <w:t xml:space="preserve">Special Rapporteurs on the </w:t>
      </w:r>
      <w:r w:rsidR="007E4002" w:rsidRPr="00D11613">
        <w:rPr>
          <w:lang w:val="en-US"/>
        </w:rPr>
        <w:t>rights to f</w:t>
      </w:r>
      <w:r w:rsidR="007E4002" w:rsidRPr="00447555">
        <w:rPr>
          <w:lang w:val="en-US"/>
        </w:rPr>
        <w:t xml:space="preserve">reedom of </w:t>
      </w:r>
      <w:r w:rsidR="007E4002" w:rsidRPr="00D11613">
        <w:rPr>
          <w:lang w:val="en-US"/>
        </w:rPr>
        <w:t>p</w:t>
      </w:r>
      <w:r w:rsidR="007E4002" w:rsidRPr="00447555">
        <w:rPr>
          <w:lang w:val="en-US"/>
        </w:rPr>
        <w:t xml:space="preserve">eaceful </w:t>
      </w:r>
      <w:r w:rsidR="007E4002" w:rsidRPr="00D11613">
        <w:rPr>
          <w:lang w:val="en-US"/>
        </w:rPr>
        <w:t>a</w:t>
      </w:r>
      <w:r w:rsidR="007E4002" w:rsidRPr="00447555">
        <w:rPr>
          <w:lang w:val="en-US"/>
        </w:rPr>
        <w:t xml:space="preserve">ssembly and of </w:t>
      </w:r>
      <w:r w:rsidR="007E4002" w:rsidRPr="00D11613">
        <w:rPr>
          <w:lang w:val="en-US"/>
        </w:rPr>
        <w:t>a</w:t>
      </w:r>
      <w:r w:rsidR="007E4002" w:rsidRPr="00447555">
        <w:rPr>
          <w:lang w:val="en-US"/>
        </w:rPr>
        <w:t xml:space="preserve">ssociation, </w:t>
      </w:r>
      <w:r w:rsidR="007E4002" w:rsidRPr="00D11613">
        <w:rPr>
          <w:lang w:val="en-US"/>
        </w:rPr>
        <w:t xml:space="preserve">on the promotion </w:t>
      </w:r>
      <w:r w:rsidR="007E4002" w:rsidRPr="00447555">
        <w:rPr>
          <w:lang w:val="en-US"/>
        </w:rPr>
        <w:t>and protection of the right to freedom of opinion and expression,</w:t>
      </w:r>
      <w:r w:rsidR="00D95DAF">
        <w:rPr>
          <w:lang w:val="en-US"/>
        </w:rPr>
        <w:t xml:space="preserve"> </w:t>
      </w:r>
      <w:r w:rsidR="007E4002" w:rsidRPr="00D11613">
        <w:rPr>
          <w:lang w:val="en-US"/>
        </w:rPr>
        <w:t>on e</w:t>
      </w:r>
      <w:r w:rsidR="007E4002" w:rsidRPr="00447555">
        <w:rPr>
          <w:lang w:val="en-US"/>
        </w:rPr>
        <w:t xml:space="preserve">xtreme </w:t>
      </w:r>
      <w:r w:rsidR="007E4002" w:rsidRPr="00D11613">
        <w:rPr>
          <w:lang w:val="en-US"/>
        </w:rPr>
        <w:t>p</w:t>
      </w:r>
      <w:r w:rsidR="007E4002" w:rsidRPr="00447555">
        <w:rPr>
          <w:lang w:val="en-US"/>
        </w:rPr>
        <w:t>overty</w:t>
      </w:r>
      <w:r w:rsidR="007E4002" w:rsidRPr="00D11613">
        <w:rPr>
          <w:lang w:val="en-US"/>
        </w:rPr>
        <w:t xml:space="preserve"> and human rights</w:t>
      </w:r>
      <w:r w:rsidR="007E4002" w:rsidRPr="00447555">
        <w:rPr>
          <w:lang w:val="en-US"/>
        </w:rPr>
        <w:t xml:space="preserve">, </w:t>
      </w:r>
      <w:r w:rsidR="007E4002" w:rsidRPr="00D11613">
        <w:rPr>
          <w:lang w:val="en-US"/>
        </w:rPr>
        <w:t>on the right to e</w:t>
      </w:r>
      <w:r w:rsidR="007E4002" w:rsidRPr="00447555">
        <w:rPr>
          <w:lang w:val="en-US"/>
        </w:rPr>
        <w:t>ducation</w:t>
      </w:r>
      <w:r w:rsidR="007E4002" w:rsidRPr="00D11613">
        <w:rPr>
          <w:lang w:val="en-US"/>
        </w:rPr>
        <w:t>, and on the elimination of</w:t>
      </w:r>
      <w:r w:rsidR="007E4002" w:rsidRPr="00447555">
        <w:rPr>
          <w:lang w:val="en-US"/>
        </w:rPr>
        <w:t xml:space="preserve"> </w:t>
      </w:r>
      <w:r w:rsidR="007E4002" w:rsidRPr="00006941">
        <w:rPr>
          <w:lang w:val="en-US"/>
        </w:rPr>
        <w:t xml:space="preserve">discrimination against persons affected by leprosy and their family members </w:t>
      </w:r>
      <w:r w:rsidR="007E4002" w:rsidRPr="00A124EF">
        <w:rPr>
          <w:lang w:val="en-US"/>
        </w:rPr>
        <w:t xml:space="preserve">The visit by the Special Rapporteur on the </w:t>
      </w:r>
      <w:r w:rsidR="007E4002" w:rsidRPr="00D11613">
        <w:rPr>
          <w:lang w:val="en-US"/>
        </w:rPr>
        <w:t>p</w:t>
      </w:r>
      <w:r w:rsidR="007E4002" w:rsidRPr="00447555">
        <w:rPr>
          <w:lang w:val="en-US"/>
        </w:rPr>
        <w:t>romotion</w:t>
      </w:r>
      <w:r w:rsidR="007E4002" w:rsidRPr="00D11613">
        <w:rPr>
          <w:lang w:val="en-US"/>
        </w:rPr>
        <w:t xml:space="preserve"> and protection</w:t>
      </w:r>
      <w:r w:rsidR="007E4002" w:rsidRPr="00447555">
        <w:rPr>
          <w:lang w:val="en-US"/>
        </w:rPr>
        <w:t xml:space="preserve"> of the </w:t>
      </w:r>
      <w:r w:rsidR="007E4002" w:rsidRPr="00D11613">
        <w:rPr>
          <w:lang w:val="en-US"/>
        </w:rPr>
        <w:t>r</w:t>
      </w:r>
      <w:r w:rsidR="007E4002" w:rsidRPr="00447555">
        <w:rPr>
          <w:lang w:val="en-US"/>
        </w:rPr>
        <w:t xml:space="preserve">ight to </w:t>
      </w:r>
      <w:r w:rsidR="007E4002" w:rsidRPr="00D11613">
        <w:rPr>
          <w:lang w:val="en-US"/>
        </w:rPr>
        <w:t>f</w:t>
      </w:r>
      <w:r w:rsidR="007E4002" w:rsidRPr="00447555">
        <w:rPr>
          <w:lang w:val="en-US"/>
        </w:rPr>
        <w:t xml:space="preserve">reedom of </w:t>
      </w:r>
      <w:r w:rsidR="007E4002" w:rsidRPr="00D11613">
        <w:rPr>
          <w:lang w:val="en-US"/>
        </w:rPr>
        <w:t>o</w:t>
      </w:r>
      <w:r w:rsidR="007E4002" w:rsidRPr="00447555">
        <w:rPr>
          <w:lang w:val="en-US"/>
        </w:rPr>
        <w:t xml:space="preserve">pinion and </w:t>
      </w:r>
      <w:r w:rsidR="007E4002" w:rsidRPr="00D11613">
        <w:rPr>
          <w:lang w:val="en-US"/>
        </w:rPr>
        <w:t>e</w:t>
      </w:r>
      <w:r w:rsidR="007E4002" w:rsidRPr="00447555">
        <w:rPr>
          <w:lang w:val="en-US"/>
        </w:rPr>
        <w:t>xpression</w:t>
      </w:r>
      <w:r w:rsidR="007E4002" w:rsidRPr="000523EE">
        <w:rPr>
          <w:lang w:val="en-US"/>
        </w:rPr>
        <w:t xml:space="preserve"> was scheduled for December 2019.</w:t>
      </w:r>
      <w:r w:rsidR="00D95DAF">
        <w:rPr>
          <w:lang w:val="en-US"/>
        </w:rPr>
        <w:t xml:space="preserve"> </w:t>
      </w:r>
    </w:p>
    <w:p w14:paraId="5D4B6E6B" w14:textId="43401E9F" w:rsidR="007E4002" w:rsidRPr="000523EE" w:rsidRDefault="00552ED2" w:rsidP="00552ED2">
      <w:pPr>
        <w:pStyle w:val="SingleTxtG"/>
        <w:rPr>
          <w:lang w:val="en-US"/>
        </w:rPr>
      </w:pPr>
      <w:r w:rsidRPr="000523EE">
        <w:rPr>
          <w:lang w:val="en-US"/>
        </w:rPr>
        <w:t>842.</w:t>
      </w:r>
      <w:r w:rsidRPr="000523EE">
        <w:rPr>
          <w:lang w:val="en-US"/>
        </w:rPr>
        <w:tab/>
      </w:r>
      <w:r w:rsidR="007E4002" w:rsidRPr="000523EE">
        <w:rPr>
          <w:lang w:val="en-US"/>
        </w:rPr>
        <w:t>With regards to the recommendation to consider repealing specific provisions of the Family Code</w:t>
      </w:r>
      <w:r w:rsidR="007E4002">
        <w:rPr>
          <w:lang w:val="en-US"/>
        </w:rPr>
        <w:t>,</w:t>
      </w:r>
      <w:r w:rsidR="007E4002" w:rsidRPr="000523EE">
        <w:rPr>
          <w:lang w:val="en-US"/>
        </w:rPr>
        <w:t xml:space="preserve"> which was perceived to discriminate on the basis of disability, the delegation</w:t>
      </w:r>
      <w:r w:rsidR="00D95DAF">
        <w:rPr>
          <w:lang w:val="en-US"/>
        </w:rPr>
        <w:t xml:space="preserve"> </w:t>
      </w:r>
      <w:r w:rsidR="007E4002" w:rsidRPr="000523EE">
        <w:rPr>
          <w:lang w:val="en-US"/>
        </w:rPr>
        <w:t>referred to</w:t>
      </w:r>
      <w:r w:rsidR="00D95DAF">
        <w:rPr>
          <w:lang w:val="en-US"/>
        </w:rPr>
        <w:t xml:space="preserve"> </w:t>
      </w:r>
      <w:r w:rsidR="007E4002" w:rsidRPr="000523EE">
        <w:rPr>
          <w:lang w:val="en-US"/>
        </w:rPr>
        <w:t xml:space="preserve">Article 220 sub article (1) of the Federal Family Code in the Amharic version, which does not refer to the term </w:t>
      </w:r>
      <w:r w:rsidR="00CF11FA">
        <w:rPr>
          <w:lang w:val="en-US"/>
        </w:rPr>
        <w:t>‘</w:t>
      </w:r>
      <w:r w:rsidR="007E4002" w:rsidRPr="000523EE">
        <w:rPr>
          <w:lang w:val="en-US"/>
        </w:rPr>
        <w:t>disability</w:t>
      </w:r>
      <w:r w:rsidR="00CF11FA">
        <w:rPr>
          <w:lang w:val="en-US"/>
        </w:rPr>
        <w:t>’</w:t>
      </w:r>
      <w:r w:rsidR="007E4002" w:rsidRPr="000523EE">
        <w:rPr>
          <w:lang w:val="en-US"/>
        </w:rPr>
        <w:t xml:space="preserve"> but </w:t>
      </w:r>
      <w:r w:rsidR="00CF11FA">
        <w:rPr>
          <w:lang w:val="en-US"/>
        </w:rPr>
        <w:t>‘</w:t>
      </w:r>
      <w:r w:rsidR="007E4002" w:rsidRPr="000523EE">
        <w:rPr>
          <w:lang w:val="en-US"/>
        </w:rPr>
        <w:t>incapacity</w:t>
      </w:r>
      <w:r w:rsidR="00CF11FA">
        <w:rPr>
          <w:lang w:val="en-US"/>
        </w:rPr>
        <w:t>’</w:t>
      </w:r>
      <w:r w:rsidR="007E4002" w:rsidRPr="000523EE">
        <w:rPr>
          <w:lang w:val="en-US"/>
        </w:rPr>
        <w:t xml:space="preserve">. </w:t>
      </w:r>
    </w:p>
    <w:p w14:paraId="31D7DA23" w14:textId="0043C744" w:rsidR="007E4002" w:rsidRPr="000523EE" w:rsidRDefault="00552ED2" w:rsidP="00552ED2">
      <w:pPr>
        <w:pStyle w:val="SingleTxtG"/>
        <w:rPr>
          <w:lang w:val="en-US"/>
        </w:rPr>
      </w:pPr>
      <w:r w:rsidRPr="000523EE">
        <w:rPr>
          <w:lang w:val="en-US"/>
        </w:rPr>
        <w:t>843.</w:t>
      </w:r>
      <w:r w:rsidRPr="000523EE">
        <w:rPr>
          <w:lang w:val="en-US"/>
        </w:rPr>
        <w:tab/>
      </w:r>
      <w:r w:rsidR="007E4002" w:rsidRPr="000523EE">
        <w:rPr>
          <w:lang w:val="en-US"/>
        </w:rPr>
        <w:t>While measures to protect the rights of persons with disabilities have been put in place, accessibility of social services and effective mainstreaming of the rights of persons with disabilities remained a challenge.</w:t>
      </w:r>
    </w:p>
    <w:p w14:paraId="40D82D55" w14:textId="161A0BCF" w:rsidR="007E4002" w:rsidRPr="000523EE" w:rsidRDefault="00552ED2" w:rsidP="00552ED2">
      <w:pPr>
        <w:pStyle w:val="SingleTxtG"/>
        <w:rPr>
          <w:lang w:val="en-US"/>
        </w:rPr>
      </w:pPr>
      <w:r w:rsidRPr="000523EE">
        <w:rPr>
          <w:lang w:val="en-US"/>
        </w:rPr>
        <w:t>844.</w:t>
      </w:r>
      <w:r w:rsidRPr="000523EE">
        <w:rPr>
          <w:lang w:val="en-US"/>
        </w:rPr>
        <w:tab/>
      </w:r>
      <w:r w:rsidR="007E4002" w:rsidRPr="000523EE">
        <w:rPr>
          <w:lang w:val="en-US"/>
        </w:rPr>
        <w:t>The Second Growth and Transformation Plan – the country</w:t>
      </w:r>
      <w:r w:rsidR="00CF11FA">
        <w:rPr>
          <w:lang w:val="en-US"/>
        </w:rPr>
        <w:t>’</w:t>
      </w:r>
      <w:r w:rsidR="007E4002" w:rsidRPr="000523EE">
        <w:rPr>
          <w:lang w:val="en-US"/>
        </w:rPr>
        <w:t xml:space="preserve">s five-year national development plan was under implementation to spur sustainable and inclusive growth. Measures relating to the economic landscape have been taken and included the reforming of the investment laws. </w:t>
      </w:r>
    </w:p>
    <w:p w14:paraId="404FEDB2" w14:textId="6B758271" w:rsidR="007E4002" w:rsidRPr="000523EE" w:rsidRDefault="00552ED2" w:rsidP="00552ED2">
      <w:pPr>
        <w:pStyle w:val="SingleTxtG"/>
        <w:rPr>
          <w:lang w:val="en-US"/>
        </w:rPr>
      </w:pPr>
      <w:r w:rsidRPr="000523EE">
        <w:rPr>
          <w:lang w:val="en-US"/>
        </w:rPr>
        <w:t>845.</w:t>
      </w:r>
      <w:r w:rsidRPr="000523EE">
        <w:rPr>
          <w:lang w:val="en-US"/>
        </w:rPr>
        <w:tab/>
      </w:r>
      <w:r w:rsidR="007E4002" w:rsidRPr="000523EE">
        <w:rPr>
          <w:lang w:val="en-US"/>
        </w:rPr>
        <w:t>Positive results have been achieved in the education and health sectors and the Government was committed to achieving the targets of the relevant sustainable development goals.</w:t>
      </w:r>
      <w:r w:rsidR="00D95DAF">
        <w:rPr>
          <w:lang w:val="en-US"/>
        </w:rPr>
        <w:t xml:space="preserve"> </w:t>
      </w:r>
    </w:p>
    <w:p w14:paraId="555E9B02" w14:textId="3C6AE239" w:rsidR="007E4002" w:rsidRPr="000523EE" w:rsidRDefault="00552ED2" w:rsidP="00552ED2">
      <w:pPr>
        <w:pStyle w:val="SingleTxtG"/>
        <w:rPr>
          <w:lang w:val="en-US"/>
        </w:rPr>
      </w:pPr>
      <w:r w:rsidRPr="000523EE">
        <w:rPr>
          <w:lang w:val="en-US"/>
        </w:rPr>
        <w:t>846.</w:t>
      </w:r>
      <w:r w:rsidRPr="000523EE">
        <w:rPr>
          <w:lang w:val="en-US"/>
        </w:rPr>
        <w:tab/>
      </w:r>
      <w:r w:rsidR="007E4002" w:rsidRPr="000523EE">
        <w:rPr>
          <w:lang w:val="en-US"/>
        </w:rPr>
        <w:t xml:space="preserve">Those recommendations that have failed to take into account the cultural, social and political realities on the ground have been noted. </w:t>
      </w:r>
    </w:p>
    <w:p w14:paraId="296D714C" w14:textId="77777777" w:rsidR="007E4002" w:rsidRPr="00775F76" w:rsidRDefault="007E4002" w:rsidP="007E4002">
      <w:pPr>
        <w:pStyle w:val="SingleTxtG"/>
        <w:rPr>
          <w:b/>
          <w:bCs/>
        </w:rPr>
      </w:pPr>
      <w:r w:rsidRPr="00775F76">
        <w:rPr>
          <w:b/>
          <w:bCs/>
        </w:rPr>
        <w:t>Qatar</w:t>
      </w:r>
    </w:p>
    <w:p w14:paraId="66A034B8" w14:textId="5DBD2615" w:rsidR="007E4002" w:rsidRPr="00555A14" w:rsidRDefault="00552ED2" w:rsidP="00552ED2">
      <w:pPr>
        <w:pStyle w:val="SingleTxtG"/>
      </w:pPr>
      <w:r w:rsidRPr="00555A14">
        <w:t>847.</w:t>
      </w:r>
      <w:r w:rsidRPr="00555A14">
        <w:tab/>
      </w:r>
      <w:r w:rsidR="007E4002" w:rsidRPr="00555A14">
        <w:t xml:space="preserve">The review of </w:t>
      </w:r>
      <w:r w:rsidR="007E4002">
        <w:t xml:space="preserve">Qatar </w:t>
      </w:r>
      <w:r w:rsidR="007E4002" w:rsidRPr="00555A14">
        <w:t xml:space="preserve">was held on </w:t>
      </w:r>
      <w:r w:rsidR="007E4002" w:rsidRPr="00444B60">
        <w:t>15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2B1354F5" w14:textId="77777777" w:rsidR="007E4002" w:rsidRPr="00555A14" w:rsidRDefault="007E4002" w:rsidP="00577921">
      <w:pPr>
        <w:pStyle w:val="SingleTxtG"/>
        <w:ind w:firstLine="555"/>
      </w:pPr>
      <w:r>
        <w:t>(a)</w:t>
      </w:r>
      <w:r>
        <w:tab/>
      </w:r>
      <w:r w:rsidRPr="00555A14">
        <w:t xml:space="preserve">The national report submitted by </w:t>
      </w:r>
      <w:r>
        <w:t xml:space="preserve">Qatar </w:t>
      </w:r>
      <w:r w:rsidRPr="00555A14">
        <w:t xml:space="preserve">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QAT/1</w:t>
      </w:r>
      <w:r w:rsidRPr="00555A14">
        <w:t xml:space="preserve">); </w:t>
      </w:r>
    </w:p>
    <w:p w14:paraId="1FAEF3E0" w14:textId="77777777" w:rsidR="007E4002" w:rsidRPr="00555A14" w:rsidRDefault="007E4002" w:rsidP="00577921">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QAT/2); </w:t>
      </w:r>
    </w:p>
    <w:p w14:paraId="15CEAD0C" w14:textId="77777777" w:rsidR="007E4002" w:rsidRPr="00555A14" w:rsidRDefault="007E4002" w:rsidP="00577921">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QAT</w:t>
      </w:r>
      <w:r w:rsidRPr="00555A14">
        <w:t>/3).</w:t>
      </w:r>
    </w:p>
    <w:p w14:paraId="34D16294" w14:textId="2645C5AC" w:rsidR="007E4002" w:rsidRPr="00555A14" w:rsidRDefault="00552ED2" w:rsidP="00552ED2">
      <w:pPr>
        <w:pStyle w:val="SingleTxtG"/>
      </w:pPr>
      <w:r w:rsidRPr="00555A14">
        <w:t>848.</w:t>
      </w:r>
      <w:r w:rsidRPr="00555A14">
        <w:tab/>
      </w:r>
      <w:r w:rsidR="007E4002" w:rsidRPr="00555A14">
        <w:t xml:space="preserve">At its </w:t>
      </w:r>
      <w:r w:rsidR="007E4002" w:rsidRPr="00006941">
        <w:t>2</w:t>
      </w:r>
      <w:r w:rsidR="007E4002" w:rsidRPr="00D11613">
        <w:t>6</w:t>
      </w:r>
      <w:r w:rsidR="007E4002" w:rsidRPr="00006941">
        <w:t>th</w:t>
      </w:r>
      <w:r w:rsidR="007E4002" w:rsidRPr="00555A14">
        <w:t xml:space="preserve"> meeting, on </w:t>
      </w:r>
      <w:r w:rsidR="007E4002" w:rsidRPr="00444B60">
        <w:t>20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t>Qatar</w:t>
      </w:r>
      <w:r w:rsidR="007E4002" w:rsidRPr="00555A14">
        <w:t xml:space="preserve"> (see sect</w:t>
      </w:r>
      <w:r w:rsidR="00BF0D49">
        <w:t>ion</w:t>
      </w:r>
      <w:r w:rsidR="007E4002" w:rsidRPr="00555A14">
        <w:t xml:space="preserve"> C below).</w:t>
      </w:r>
      <w:r w:rsidR="007E4002">
        <w:t xml:space="preserve"> </w:t>
      </w:r>
    </w:p>
    <w:p w14:paraId="5FBF8A9A" w14:textId="71640CA3" w:rsidR="007E4002" w:rsidRPr="006355AF" w:rsidRDefault="00552ED2" w:rsidP="00552ED2">
      <w:pPr>
        <w:pStyle w:val="SingleTxtG"/>
      </w:pPr>
      <w:r w:rsidRPr="006355AF">
        <w:t>849.</w:t>
      </w:r>
      <w:r w:rsidRPr="006355AF">
        <w:tab/>
      </w:r>
      <w:r w:rsidR="007E4002" w:rsidRPr="00555A14">
        <w:t>The outcome of the review o</w:t>
      </w:r>
      <w:r w:rsidR="007E4002">
        <w:t>f</w:t>
      </w:r>
      <w:r w:rsidR="007E4002" w:rsidRPr="00555A14">
        <w:t xml:space="preserve"> </w:t>
      </w:r>
      <w:r w:rsidR="007E4002">
        <w:t xml:space="preserve">Qatar </w:t>
      </w:r>
      <w:r w:rsidR="007E4002" w:rsidRPr="00555A14">
        <w:t>comprises the report of the Working Group on the Uni</w:t>
      </w:r>
      <w:r w:rsidR="007E4002">
        <w:t>versal Periodic Review (A/HRC/42</w:t>
      </w:r>
      <w:r w:rsidR="007E4002" w:rsidRPr="0074783E">
        <w:t>/</w:t>
      </w:r>
      <w:r w:rsidR="007E4002">
        <w:t xml:space="preserve">15) and </w:t>
      </w:r>
      <w:r w:rsidR="007E4002" w:rsidRPr="00555A14">
        <w:t xml:space="preserve">the views of </w:t>
      </w:r>
      <w:r w:rsidR="007E4002">
        <w:t>Qatar</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15</w:t>
      </w:r>
      <w:r w:rsidR="007E4002" w:rsidRPr="006355AF">
        <w:t>/Add.1).</w:t>
      </w:r>
    </w:p>
    <w:p w14:paraId="523510AF"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58CDE223" w14:textId="20261E45" w:rsidR="007E4002" w:rsidRPr="00775F76" w:rsidRDefault="00552ED2" w:rsidP="00552ED2">
      <w:pPr>
        <w:pStyle w:val="SingleTxtG"/>
      </w:pPr>
      <w:r w:rsidRPr="00775F76">
        <w:t>850.</w:t>
      </w:r>
      <w:r w:rsidRPr="00775F76">
        <w:tab/>
      </w:r>
      <w:r w:rsidR="007E4002" w:rsidRPr="00775F76">
        <w:t xml:space="preserve">Qatar stated that the </w:t>
      </w:r>
      <w:r w:rsidR="007E4002">
        <w:t>u</w:t>
      </w:r>
      <w:r w:rsidR="007E4002" w:rsidRPr="00775F76">
        <w:t xml:space="preserve">niversal </w:t>
      </w:r>
      <w:r w:rsidR="007E4002">
        <w:t>p</w:t>
      </w:r>
      <w:r w:rsidR="007E4002" w:rsidRPr="00775F76">
        <w:t xml:space="preserve">eriodic </w:t>
      </w:r>
      <w:r w:rsidR="007E4002">
        <w:t>r</w:t>
      </w:r>
      <w:r w:rsidR="007E4002" w:rsidRPr="00775F76">
        <w:t>eview mechanism is a valuable opportunity to assist States in improving, strengthening and enhancing their obligations under international human rights law. The fruitful interaction between States during the review also contributes to enhancing cooperation, drawing on and learning from other countries</w:t>
      </w:r>
      <w:r w:rsidR="00CF11FA">
        <w:t>’</w:t>
      </w:r>
      <w:r w:rsidR="007E4002" w:rsidRPr="00775F76">
        <w:t xml:space="preserve"> experiences</w:t>
      </w:r>
      <w:r w:rsidR="007E4002">
        <w:t>,</w:t>
      </w:r>
      <w:r w:rsidR="007E4002" w:rsidRPr="00775F76">
        <w:t xml:space="preserve"> thereby achieving the</w:t>
      </w:r>
      <w:r w:rsidR="00123A65">
        <w:t xml:space="preserve"> Human Rights</w:t>
      </w:r>
      <w:r w:rsidR="007E4002" w:rsidRPr="00775F76">
        <w:t xml:space="preserve"> Council</w:t>
      </w:r>
      <w:r w:rsidR="00CF11FA">
        <w:t>’</w:t>
      </w:r>
      <w:r w:rsidR="007E4002" w:rsidRPr="00775F76">
        <w:t>s lofty objectives.</w:t>
      </w:r>
    </w:p>
    <w:p w14:paraId="6D694D60" w14:textId="38EE119A" w:rsidR="007E4002" w:rsidRPr="00775F76" w:rsidRDefault="00552ED2" w:rsidP="00552ED2">
      <w:pPr>
        <w:pStyle w:val="SingleTxtG"/>
        <w:rPr>
          <w:rtl/>
        </w:rPr>
      </w:pPr>
      <w:r w:rsidRPr="00775F76">
        <w:rPr>
          <w:rtl/>
        </w:rPr>
        <w:t>851.</w:t>
      </w:r>
      <w:r w:rsidRPr="00775F76">
        <w:rPr>
          <w:rtl/>
        </w:rPr>
        <w:tab/>
      </w:r>
      <w:r w:rsidR="007E4002" w:rsidRPr="00775F76">
        <w:t xml:space="preserve">Qatar stated that its efforts to protect human rights stem from </w:t>
      </w:r>
      <w:r w:rsidR="007E4002">
        <w:t>its</w:t>
      </w:r>
      <w:r w:rsidR="007E4002" w:rsidRPr="00775F76">
        <w:t xml:space="preserve"> Permanent Constitution</w:t>
      </w:r>
      <w:r w:rsidR="007E4002">
        <w:t>,</w:t>
      </w:r>
      <w:r w:rsidR="007E4002" w:rsidRPr="00775F76">
        <w:t xml:space="preserve"> which considers the promotion and protection of human rights as the backbone of the comprehensive reform policy (constitutional, economic, social and cultural) pursued by Qatar. This interest has been reflected in the development and strengthening of the human rights infrastructure at its legislative, institutional and awareness-raising levels. This was emphasized in the Qatar National Vision 2030 and in both the first (2011-2016) and second (2018-2022) National Development Strategies.</w:t>
      </w:r>
    </w:p>
    <w:p w14:paraId="7BCA54F5" w14:textId="0764967E" w:rsidR="007E4002" w:rsidRPr="00775F76" w:rsidRDefault="00552ED2" w:rsidP="00552ED2">
      <w:pPr>
        <w:pStyle w:val="SingleTxtG"/>
      </w:pPr>
      <w:r w:rsidRPr="00775F76">
        <w:t>852.</w:t>
      </w:r>
      <w:r w:rsidRPr="00775F76">
        <w:tab/>
      </w:r>
      <w:r w:rsidR="007E4002" w:rsidRPr="00775F76">
        <w:t xml:space="preserve">The subject of </w:t>
      </w:r>
      <w:r w:rsidR="007E4002">
        <w:t>h</w:t>
      </w:r>
      <w:r w:rsidR="007E4002" w:rsidRPr="00775F76">
        <w:t>uman rights has also been reflected in the State</w:t>
      </w:r>
      <w:r w:rsidR="00CF11FA">
        <w:t>’</w:t>
      </w:r>
      <w:r w:rsidR="007E4002" w:rsidRPr="00775F76">
        <w:t xml:space="preserve">s foreign policy, through the rapid provision of humanitarian aid and required support to all disaster-affected people around the world without exception, and through the Qatar Fund for Development which considers human rights as the main pillar of </w:t>
      </w:r>
      <w:r w:rsidR="007E4002">
        <w:t>its</w:t>
      </w:r>
      <w:r w:rsidR="007E4002" w:rsidRPr="00775F76">
        <w:t xml:space="preserve"> international assistance and development program</w:t>
      </w:r>
      <w:r w:rsidR="007E4002">
        <w:t>me</w:t>
      </w:r>
      <w:r w:rsidR="007E4002" w:rsidRPr="00775F76">
        <w:t>s to be implemented by the Fund in all fields. Furthermore, Qatar continues to mediate many conflicts in the belief that peace and stability are essential for the enjoyment of human rights.</w:t>
      </w:r>
    </w:p>
    <w:p w14:paraId="1C2A293A" w14:textId="00F9BA16" w:rsidR="007E4002" w:rsidRPr="00775F76" w:rsidRDefault="00552ED2" w:rsidP="00552ED2">
      <w:pPr>
        <w:pStyle w:val="SingleTxtG"/>
      </w:pPr>
      <w:r w:rsidRPr="00775F76">
        <w:t>853.</w:t>
      </w:r>
      <w:r w:rsidRPr="00775F76">
        <w:tab/>
      </w:r>
      <w:r w:rsidR="007E4002" w:rsidRPr="00775F76">
        <w:t>Qatar stated that</w:t>
      </w:r>
      <w:r w:rsidR="007E4002">
        <w:t>,</w:t>
      </w:r>
      <w:r w:rsidR="007E4002" w:rsidRPr="00775F76">
        <w:t xml:space="preserve"> despite the efforts it made in recent years and its achievements in the field of human rights, its ambitions strengthen its determination to go further to overcome all difficulties, build capacities and draw on international experience and expertise. In this context, Qatar relies greatly on the cooperation and dialogue with the various human rights mechanisms of the </w:t>
      </w:r>
      <w:r w:rsidR="00123A65">
        <w:t xml:space="preserve">Human Rights </w:t>
      </w:r>
      <w:r w:rsidR="007E4002" w:rsidRPr="00775F76">
        <w:t>Council.</w:t>
      </w:r>
    </w:p>
    <w:p w14:paraId="187C510B" w14:textId="669BC5A2" w:rsidR="007E4002" w:rsidRPr="00775F76" w:rsidRDefault="00552ED2" w:rsidP="00552ED2">
      <w:pPr>
        <w:pStyle w:val="SingleTxtG"/>
      </w:pPr>
      <w:r w:rsidRPr="00775F76">
        <w:t>854.</w:t>
      </w:r>
      <w:r w:rsidRPr="00775F76">
        <w:tab/>
      </w:r>
      <w:r w:rsidR="007E4002" w:rsidRPr="00775F76">
        <w:t>At its third report review, the State of Qatar received 270 recommendations. During the period between the review of the State</w:t>
      </w:r>
      <w:r w:rsidR="00CF11FA">
        <w:t>’</w:t>
      </w:r>
      <w:r w:rsidR="007E4002" w:rsidRPr="00775F76">
        <w:t xml:space="preserve">s third national report </w:t>
      </w:r>
      <w:r w:rsidR="001977FB">
        <w:t>in</w:t>
      </w:r>
      <w:r w:rsidR="007E4002" w:rsidRPr="00775F76">
        <w:t xml:space="preserve"> May and its final adoption today, the recommendations were categorized and submitted to a wide consultation process with various government bodies and all strata of society. In this respect, Qatar has indicated that it has supported 178 recommendations, which means that they are already implemented or are in the process of being implemented or will be implemented by the State. </w:t>
      </w:r>
    </w:p>
    <w:p w14:paraId="743DC499" w14:textId="1AF5E696" w:rsidR="007E4002" w:rsidRPr="00775F76" w:rsidRDefault="00552ED2" w:rsidP="00552ED2">
      <w:pPr>
        <w:pStyle w:val="SingleTxtG"/>
      </w:pPr>
      <w:r w:rsidRPr="00775F76">
        <w:t>855.</w:t>
      </w:r>
      <w:r w:rsidRPr="00775F76">
        <w:tab/>
      </w:r>
      <w:r w:rsidR="007E4002" w:rsidRPr="00775F76">
        <w:t>Qatar has also taken note of 92 recommendations due to their incompatibility with the Islamic Sharia, the Constitution, national legislation or for sovereignty grounds, or because they need further consideration, or because they are related to unfounded allegations. It is to be noted that a number of these recommendations could have been partially accepted.</w:t>
      </w:r>
    </w:p>
    <w:p w14:paraId="00AC04DE" w14:textId="18053604" w:rsidR="007E4002" w:rsidRPr="00775F76" w:rsidRDefault="00552ED2" w:rsidP="00552ED2">
      <w:pPr>
        <w:pStyle w:val="SingleTxtG"/>
      </w:pPr>
      <w:r w:rsidRPr="00775F76">
        <w:t>856.</w:t>
      </w:r>
      <w:r w:rsidRPr="00775F76">
        <w:tab/>
      </w:r>
      <w:r w:rsidR="007E4002" w:rsidRPr="00775F76">
        <w:t xml:space="preserve">Qatar expressed its belief that the process of follow-up on accepted recommendations during the universal periodic review is no less important than the process of preparing and discussing the report before the Working Group. In this context, Qatar emphasized the fact that the National Committee, which prepared the national report, will follow up on the implementation of the recommendations, which undoubtedly represents one of the </w:t>
      </w:r>
      <w:r w:rsidR="007E4002">
        <w:t>achievements of the universal periodic review</w:t>
      </w:r>
      <w:r w:rsidR="007E4002" w:rsidRPr="00775F76">
        <w:t>. Qatar also expressed its determination to pursue efforts in capacity-building and training to develop technical and human competencies through cooperation with the human rights mechanisms and by benefiting technically from international expertise in this field.</w:t>
      </w:r>
    </w:p>
    <w:p w14:paraId="62435FAF" w14:textId="77777777" w:rsidR="007E4002" w:rsidRDefault="007E4002" w:rsidP="007E4002">
      <w:pPr>
        <w:pStyle w:val="H23G"/>
        <w:rPr>
          <w:bCs/>
        </w:rPr>
      </w:pPr>
      <w:r>
        <w:tab/>
      </w:r>
      <w:r w:rsidRPr="009F48F7">
        <w:t>2.</w:t>
      </w:r>
      <w:r w:rsidRPr="009F48F7">
        <w:tab/>
        <w:t xml:space="preserve">General comments made by the national human rights institution of the State under </w:t>
      </w:r>
      <w:r w:rsidRPr="0029008E">
        <w:t>review</w:t>
      </w:r>
      <w:r w:rsidRPr="00173661">
        <w:rPr>
          <w:bCs/>
        </w:rPr>
        <w:t xml:space="preserve"> </w:t>
      </w:r>
    </w:p>
    <w:p w14:paraId="4DBAAEC4" w14:textId="494931B8" w:rsidR="007E4002" w:rsidRPr="0029008E" w:rsidRDefault="00552ED2" w:rsidP="00552ED2">
      <w:pPr>
        <w:pStyle w:val="SingleTxtG"/>
      </w:pPr>
      <w:r w:rsidRPr="0029008E">
        <w:t>857.</w:t>
      </w:r>
      <w:r w:rsidRPr="0029008E">
        <w:tab/>
      </w:r>
      <w:r w:rsidR="007E4002" w:rsidRPr="0029008E">
        <w:t xml:space="preserve">The National Human Rights Committee affirmed that human rights violations resulting from the blockade imposed on the </w:t>
      </w:r>
      <w:r w:rsidR="007E4002">
        <w:t>S</w:t>
      </w:r>
      <w:r w:rsidR="007E4002" w:rsidRPr="0029008E">
        <w:t xml:space="preserve">tate of Qatar on 5 June 2017 remain ongoing. The Committee stated that Saudi Arabia, the United Arab Emirates and Bahrain have taken unilateral and arbitrary measures against Qatar, including on Qatari citizens residing in the three </w:t>
      </w:r>
      <w:r w:rsidR="001977FB">
        <w:t>C</w:t>
      </w:r>
      <w:r w:rsidR="001977FB" w:rsidRPr="001977FB">
        <w:t xml:space="preserve">operation Council for the Arab States of the Gulf </w:t>
      </w:r>
      <w:r w:rsidR="007E4002" w:rsidRPr="0029008E">
        <w:t xml:space="preserve">countries, as they had been requested to leave their within 14 days. </w:t>
      </w:r>
      <w:r w:rsidR="007E4002">
        <w:t xml:space="preserve">According to the Committee, </w:t>
      </w:r>
      <w:r w:rsidR="007E4002" w:rsidRPr="0029008E">
        <w:t xml:space="preserve">Qatari nationals have also been prevented from entering their territories. </w:t>
      </w:r>
    </w:p>
    <w:p w14:paraId="0DCF739E" w14:textId="4532CF58" w:rsidR="007E4002" w:rsidRPr="00A366DC" w:rsidRDefault="00552ED2" w:rsidP="00552ED2">
      <w:pPr>
        <w:pStyle w:val="SingleTxtG"/>
      </w:pPr>
      <w:r w:rsidRPr="00A366DC">
        <w:t>858.</w:t>
      </w:r>
      <w:r w:rsidRPr="00A366DC">
        <w:tab/>
      </w:r>
      <w:r w:rsidR="007E4002" w:rsidRPr="00A366DC">
        <w:t xml:space="preserve">The Committee called upon all delegations to review the report of the technical mission of the </w:t>
      </w:r>
      <w:r w:rsidR="007E4002">
        <w:t xml:space="preserve">Office of the </w:t>
      </w:r>
      <w:r w:rsidR="007E4002" w:rsidRPr="00A366DC">
        <w:t xml:space="preserve">United Nations High Commissioner for Human Rights to the </w:t>
      </w:r>
      <w:r w:rsidR="007E4002">
        <w:t>S</w:t>
      </w:r>
      <w:r w:rsidR="007E4002" w:rsidRPr="00A366DC">
        <w:t>tate of Qatar, which took place in November 2017, on the impact of the Gulf crisis on human rights. According to the Committee, the report affirmed that the measures and restrictions imposed by the authorities of the blockading countries constitute collective punishment of the Qatari citizens and residents, as well as citizens of the blockading countries as well. The Committee referred to a</w:t>
      </w:r>
      <w:r w:rsidR="007E4002">
        <w:t>n</w:t>
      </w:r>
      <w:r w:rsidR="007E4002" w:rsidRPr="00A366DC">
        <w:t xml:space="preserve"> </w:t>
      </w:r>
      <w:r w:rsidR="007E4002">
        <w:t>alleged</w:t>
      </w:r>
      <w:r w:rsidR="007E4002" w:rsidRPr="00A366DC">
        <w:t xml:space="preserve"> case of enforced disappearance of a Qatari national in Saudi Arabia, and another case relating to a Qatari c</w:t>
      </w:r>
      <w:r w:rsidR="007E4002">
        <w:t xml:space="preserve">itizen it claims has been arbitrarily detained. </w:t>
      </w:r>
    </w:p>
    <w:p w14:paraId="6A9322C7" w14:textId="59419D0D" w:rsidR="007E4002" w:rsidRPr="006221E2" w:rsidRDefault="00552ED2" w:rsidP="00552ED2">
      <w:pPr>
        <w:pStyle w:val="SingleTxtG"/>
      </w:pPr>
      <w:r w:rsidRPr="006221E2">
        <w:t>859.</w:t>
      </w:r>
      <w:r w:rsidRPr="006221E2">
        <w:tab/>
      </w:r>
      <w:r w:rsidR="007E4002" w:rsidRPr="006221E2">
        <w:t xml:space="preserve">In particular, the Committee indicated that Qatari nationals were prohibited from performing the religious rituals of "Hajj" and "Umrah" because the Government of Saudi Arabia has imposed obstacles, which render it impossible for Qatari nationals to perform the pilgrimage. </w:t>
      </w:r>
    </w:p>
    <w:p w14:paraId="29AA16D8" w14:textId="3BBCE8F4" w:rsidR="007E4002" w:rsidRPr="006221E2" w:rsidRDefault="00552ED2" w:rsidP="00552ED2">
      <w:pPr>
        <w:pStyle w:val="SingleTxtG"/>
      </w:pPr>
      <w:r w:rsidRPr="006221E2">
        <w:t>860.</w:t>
      </w:r>
      <w:r w:rsidRPr="006221E2">
        <w:tab/>
      </w:r>
      <w:r w:rsidR="007E4002" w:rsidRPr="006221E2">
        <w:t>The Committee reiterated that Qatar ratified the International Covenants on Civil</w:t>
      </w:r>
      <w:r w:rsidR="007E4002">
        <w:t xml:space="preserve"> and</w:t>
      </w:r>
      <w:r w:rsidR="007E4002" w:rsidRPr="006221E2">
        <w:t xml:space="preserve"> Political </w:t>
      </w:r>
      <w:r w:rsidR="007E4002">
        <w:t xml:space="preserve">Rights </w:t>
      </w:r>
      <w:r w:rsidR="007E4002" w:rsidRPr="006221E2">
        <w:t xml:space="preserve">and on Economic, Social and Cultural Rights. The Committee emphasized the need to review the laws on civil and political rights to ensure conformity with international human rights standards, as well as legislation that would allow more space for civil society and freedom of opinion and expression. </w:t>
      </w:r>
    </w:p>
    <w:p w14:paraId="7D3B1B2E" w14:textId="4593374A" w:rsidR="007E4002" w:rsidRPr="006221E2" w:rsidRDefault="00552ED2" w:rsidP="00552ED2">
      <w:pPr>
        <w:pStyle w:val="SingleTxtG"/>
      </w:pPr>
      <w:r w:rsidRPr="006221E2">
        <w:t>861.</w:t>
      </w:r>
      <w:r w:rsidRPr="006221E2">
        <w:tab/>
      </w:r>
      <w:r w:rsidR="007E4002" w:rsidRPr="006221E2">
        <w:t xml:space="preserve">The Committee called on the Government to expedite its adoption of the Persons with Disabilities Act and the Child Act, taking into account the observations made by the National Human Rights Committee on the bills and the need for these to comply with international human rights standards. </w:t>
      </w:r>
    </w:p>
    <w:p w14:paraId="5F8EB52F" w14:textId="00227947" w:rsidR="007E4002" w:rsidRDefault="00552ED2" w:rsidP="00552ED2">
      <w:pPr>
        <w:pStyle w:val="SingleTxtG"/>
      </w:pPr>
      <w:r>
        <w:t>862.</w:t>
      </w:r>
      <w:r>
        <w:tab/>
      </w:r>
      <w:r w:rsidR="007E4002" w:rsidRPr="00EB2129">
        <w:t>The Committee called for the strengthening of the role of women in decision-making positions, as women are provided with equal opportunity for employment and education. Finally, the Committee called on the Government to grant women the right to transmit their nationalities to their husbands and children.</w:t>
      </w:r>
    </w:p>
    <w:p w14:paraId="00C9C77C" w14:textId="77777777" w:rsidR="007E4002" w:rsidRDefault="007E4002" w:rsidP="007E4002">
      <w:pPr>
        <w:pStyle w:val="H23G"/>
      </w:pPr>
      <w:r>
        <w:tab/>
        <w:t>3.</w:t>
      </w:r>
      <w:r>
        <w:tab/>
        <w:t>Views expressed by M</w:t>
      </w:r>
      <w:r w:rsidRPr="00555A14">
        <w:t>ember and observer States of the Council on the outcome</w:t>
      </w:r>
      <w:r>
        <w:t xml:space="preserve"> of the </w:t>
      </w:r>
      <w:r w:rsidRPr="00555A14">
        <w:t xml:space="preserve">review </w:t>
      </w:r>
    </w:p>
    <w:p w14:paraId="57F699BE" w14:textId="08DF789B" w:rsidR="007E4002" w:rsidRPr="009F48F7" w:rsidRDefault="00552ED2" w:rsidP="00552ED2">
      <w:pPr>
        <w:pStyle w:val="SingleTxtG"/>
      </w:pPr>
      <w:r w:rsidRPr="009F48F7">
        <w:t>863.</w:t>
      </w:r>
      <w:r w:rsidRPr="009F48F7">
        <w:tab/>
      </w:r>
      <w:r w:rsidR="007E4002" w:rsidRPr="009F48F7">
        <w:t xml:space="preserve">During the adoption of the outcome of the review of </w:t>
      </w:r>
      <w:r w:rsidR="007E4002">
        <w:t>Qatar</w:t>
      </w:r>
      <w:r w:rsidR="007E4002" w:rsidRPr="009F48F7">
        <w:t xml:space="preserve">, </w:t>
      </w:r>
      <w:r w:rsidR="007E4002">
        <w:t>13</w:t>
      </w:r>
      <w:r w:rsidR="007E4002" w:rsidRPr="009F48F7">
        <w:t xml:space="preserve"> delegations made statements.</w:t>
      </w:r>
      <w:r w:rsidR="0065759A" w:rsidRPr="00AF2DE2">
        <w:rPr>
          <w:rStyle w:val="FootnoteReference"/>
          <w:sz w:val="20"/>
          <w:vertAlign w:val="baseline"/>
        </w:rPr>
        <w:footnoteReference w:customMarkFollows="1" w:id="51"/>
        <w:t>**</w:t>
      </w:r>
    </w:p>
    <w:p w14:paraId="2A74E29F" w14:textId="3882B17A" w:rsidR="007E4002" w:rsidRPr="009A30C4" w:rsidRDefault="00552ED2" w:rsidP="00552ED2">
      <w:pPr>
        <w:pStyle w:val="SingleTxtG"/>
        <w:rPr>
          <w:lang w:val="en-US"/>
        </w:rPr>
      </w:pPr>
      <w:r w:rsidRPr="009A30C4">
        <w:rPr>
          <w:lang w:val="en-US"/>
        </w:rPr>
        <w:t>864.</w:t>
      </w:r>
      <w:r w:rsidRPr="009A30C4">
        <w:rPr>
          <w:lang w:val="en-US"/>
        </w:rPr>
        <w:tab/>
      </w:r>
      <w:r w:rsidR="007E4002">
        <w:rPr>
          <w:lang w:val="en-US"/>
        </w:rPr>
        <w:t xml:space="preserve">The </w:t>
      </w:r>
      <w:r w:rsidR="007E4002" w:rsidRPr="009A30C4">
        <w:rPr>
          <w:lang w:val="en-US"/>
        </w:rPr>
        <w:t>United Arab Emirates invited Qatar to give importance to the reco</w:t>
      </w:r>
      <w:r w:rsidR="007E4002">
        <w:rPr>
          <w:lang w:val="en-US"/>
        </w:rPr>
        <w:t>mmendations relating to its</w:t>
      </w:r>
      <w:r w:rsidR="007E4002" w:rsidRPr="009A30C4">
        <w:rPr>
          <w:lang w:val="en-US"/>
        </w:rPr>
        <w:t xml:space="preserve"> </w:t>
      </w:r>
      <w:r w:rsidR="007E4002" w:rsidRPr="00B85CC6">
        <w:rPr>
          <w:lang w:val="en-US"/>
        </w:rPr>
        <w:t>unlawful acts and terrorist acts. It called on Qatar to end reported hate speech in the media, and to allocate its assistance to meet the needs of the neediest. It</w:t>
      </w:r>
      <w:r w:rsidR="007E4002" w:rsidRPr="00556EC8">
        <w:rPr>
          <w:lang w:val="en-US"/>
        </w:rPr>
        <w:t xml:space="preserve"> stated that</w:t>
      </w:r>
      <w:r w:rsidR="007E4002" w:rsidRPr="00C35C14">
        <w:rPr>
          <w:lang w:val="en-US"/>
        </w:rPr>
        <w:t xml:space="preserve"> Qatar should</w:t>
      </w:r>
      <w:r w:rsidR="007E4002" w:rsidRPr="00F57177">
        <w:rPr>
          <w:lang w:val="en-US"/>
        </w:rPr>
        <w:t xml:space="preserve"> review its </w:t>
      </w:r>
      <w:r w:rsidR="007E4002" w:rsidRPr="00A336AF">
        <w:rPr>
          <w:lang w:val="en-US"/>
        </w:rPr>
        <w:t>laws on terrorism</w:t>
      </w:r>
      <w:r w:rsidR="007E4002" w:rsidRPr="009A30C4">
        <w:rPr>
          <w:lang w:val="en-US"/>
        </w:rPr>
        <w:t xml:space="preserve"> and expressed hope that it will </w:t>
      </w:r>
      <w:r w:rsidR="007E4002" w:rsidRPr="00B85CC6">
        <w:rPr>
          <w:lang w:val="en-US"/>
        </w:rPr>
        <w:t xml:space="preserve">help </w:t>
      </w:r>
      <w:r w:rsidR="007E4002" w:rsidRPr="00D11613">
        <w:rPr>
          <w:lang w:val="en-US"/>
        </w:rPr>
        <w:t xml:space="preserve">thousands </w:t>
      </w:r>
      <w:r w:rsidR="007E4002">
        <w:rPr>
          <w:lang w:val="en-US"/>
        </w:rPr>
        <w:t>from</w:t>
      </w:r>
      <w:r w:rsidR="007E4002" w:rsidRPr="00D11613">
        <w:rPr>
          <w:lang w:val="en-US"/>
        </w:rPr>
        <w:t xml:space="preserve"> Al-Ghurfan </w:t>
      </w:r>
      <w:r w:rsidR="007E4002">
        <w:rPr>
          <w:lang w:val="en-US"/>
        </w:rPr>
        <w:t xml:space="preserve">tribe, </w:t>
      </w:r>
      <w:r w:rsidR="007E4002" w:rsidRPr="009A30C4">
        <w:rPr>
          <w:lang w:val="en-US"/>
        </w:rPr>
        <w:t>who</w:t>
      </w:r>
      <w:r w:rsidR="007E4002">
        <w:rPr>
          <w:lang w:val="en-US"/>
        </w:rPr>
        <w:t xml:space="preserve"> </w:t>
      </w:r>
      <w:r w:rsidR="007E4002" w:rsidRPr="009A30C4">
        <w:rPr>
          <w:lang w:val="en-US"/>
        </w:rPr>
        <w:t>have been deprived of their nationality.</w:t>
      </w:r>
    </w:p>
    <w:p w14:paraId="6126AF79" w14:textId="13B24160" w:rsidR="007E4002" w:rsidRPr="00EB2129" w:rsidRDefault="00552ED2" w:rsidP="00552ED2">
      <w:pPr>
        <w:pStyle w:val="SingleTxtG"/>
        <w:rPr>
          <w:lang w:val="en-US"/>
        </w:rPr>
      </w:pPr>
      <w:r w:rsidRPr="00EB2129">
        <w:rPr>
          <w:lang w:val="en-US"/>
        </w:rPr>
        <w:t>865.</w:t>
      </w:r>
      <w:r w:rsidRPr="00EB2129">
        <w:rPr>
          <w:lang w:val="en-US"/>
        </w:rPr>
        <w:tab/>
      </w:r>
      <w:r w:rsidR="007E4002">
        <w:rPr>
          <w:lang w:val="en-US"/>
        </w:rPr>
        <w:t xml:space="preserve">The Bolivarian Republic of </w:t>
      </w:r>
      <w:r w:rsidR="007E4002" w:rsidRPr="00EB2129">
        <w:rPr>
          <w:lang w:val="en-US"/>
        </w:rPr>
        <w:t>Venezuela highlighted the adherence</w:t>
      </w:r>
      <w:r w:rsidR="007E4002">
        <w:rPr>
          <w:lang w:val="en-US"/>
        </w:rPr>
        <w:t xml:space="preserve"> of Qatar</w:t>
      </w:r>
      <w:r w:rsidR="007E4002" w:rsidRPr="00EB2129">
        <w:rPr>
          <w:lang w:val="en-US"/>
        </w:rPr>
        <w:t xml:space="preserve"> to the two international covenants on human rights and the adequacy of their legislation for the protection of these fundamental rights. It commended the priority given by Qatar to development cooperation by helping other States to achieve the Sustainable Development Goals through the implementation of important projects.</w:t>
      </w:r>
      <w:r w:rsidR="00D95DAF">
        <w:rPr>
          <w:lang w:val="en-US"/>
        </w:rPr>
        <w:t xml:space="preserve"> </w:t>
      </w:r>
    </w:p>
    <w:p w14:paraId="24269A43" w14:textId="60F78B92" w:rsidR="007E4002" w:rsidRPr="00EB2129" w:rsidRDefault="00552ED2" w:rsidP="00552ED2">
      <w:pPr>
        <w:pStyle w:val="SingleTxtG"/>
        <w:rPr>
          <w:lang w:val="en-US"/>
        </w:rPr>
      </w:pPr>
      <w:r w:rsidRPr="00EB2129">
        <w:rPr>
          <w:lang w:val="en-US"/>
        </w:rPr>
        <w:t>866.</w:t>
      </w:r>
      <w:r w:rsidRPr="00EB2129">
        <w:rPr>
          <w:lang w:val="en-US"/>
        </w:rPr>
        <w:tab/>
      </w:r>
      <w:r w:rsidR="007E4002" w:rsidRPr="00EB2129">
        <w:rPr>
          <w:lang w:val="en-US"/>
        </w:rPr>
        <w:t xml:space="preserve">Viet Nam commended Qatar for the acceptances of </w:t>
      </w:r>
      <w:r w:rsidR="007E4002">
        <w:rPr>
          <w:lang w:val="en-US"/>
        </w:rPr>
        <w:t>its</w:t>
      </w:r>
      <w:r w:rsidR="007E4002" w:rsidRPr="00EB2129">
        <w:rPr>
          <w:lang w:val="en-US"/>
        </w:rPr>
        <w:t xml:space="preserve"> two recommendations concerning the effective implementation of the laws and policies on migrant workers and the strengthening of the international cooperation in realizing the 2030 Agenda. </w:t>
      </w:r>
    </w:p>
    <w:p w14:paraId="77F8C5FE" w14:textId="10A33A12" w:rsidR="007E4002" w:rsidRPr="00C22DD4" w:rsidRDefault="00552ED2" w:rsidP="00552ED2">
      <w:pPr>
        <w:pStyle w:val="SingleTxtG"/>
        <w:rPr>
          <w:lang w:val="en-US"/>
        </w:rPr>
      </w:pPr>
      <w:r w:rsidRPr="00C22DD4">
        <w:rPr>
          <w:lang w:val="en-US"/>
        </w:rPr>
        <w:t>867.</w:t>
      </w:r>
      <w:r w:rsidRPr="00C22DD4">
        <w:rPr>
          <w:lang w:val="en-US"/>
        </w:rPr>
        <w:tab/>
      </w:r>
      <w:r w:rsidR="007E4002" w:rsidRPr="00C22DD4">
        <w:rPr>
          <w:lang w:val="en-US"/>
        </w:rPr>
        <w:t xml:space="preserve">Afghanistan expressed appreciation for Qatar </w:t>
      </w:r>
      <w:r w:rsidR="007E4002">
        <w:rPr>
          <w:lang w:val="en-US"/>
        </w:rPr>
        <w:t xml:space="preserve">for its </w:t>
      </w:r>
      <w:r w:rsidR="007E4002" w:rsidRPr="00C22DD4">
        <w:rPr>
          <w:lang w:val="en-US"/>
        </w:rPr>
        <w:t xml:space="preserve">acceptance of the recommendations on combating all forms of violence against women and encouraging freedom of expression. Afghanistan also congratulated Qatar on its ongoing reform of the labour sector, improvement of the legal protection granted to migrant workers and </w:t>
      </w:r>
      <w:r w:rsidR="007E4002">
        <w:rPr>
          <w:lang w:val="en-US"/>
        </w:rPr>
        <w:t>its</w:t>
      </w:r>
      <w:r w:rsidR="007E4002" w:rsidRPr="00C22DD4">
        <w:rPr>
          <w:lang w:val="en-US"/>
        </w:rPr>
        <w:t xml:space="preserve"> efforts toward</w:t>
      </w:r>
      <w:r w:rsidR="007E4002">
        <w:rPr>
          <w:lang w:val="en-US"/>
        </w:rPr>
        <w:t>s</w:t>
      </w:r>
      <w:r w:rsidR="007E4002" w:rsidRPr="00C22DD4">
        <w:rPr>
          <w:lang w:val="en-US"/>
        </w:rPr>
        <w:t xml:space="preserve"> the promotion and protection of human rights.</w:t>
      </w:r>
    </w:p>
    <w:p w14:paraId="1DD09052" w14:textId="0D9462E9" w:rsidR="007E4002" w:rsidRPr="008D6FC1" w:rsidRDefault="00552ED2" w:rsidP="00552ED2">
      <w:pPr>
        <w:pStyle w:val="SingleTxtG"/>
        <w:rPr>
          <w:lang w:val="en-US"/>
        </w:rPr>
      </w:pPr>
      <w:r w:rsidRPr="008D6FC1">
        <w:rPr>
          <w:lang w:val="en-US"/>
        </w:rPr>
        <w:t>868.</w:t>
      </w:r>
      <w:r w:rsidRPr="008D6FC1">
        <w:rPr>
          <w:lang w:val="en-US"/>
        </w:rPr>
        <w:tab/>
      </w:r>
      <w:r w:rsidR="007E4002" w:rsidRPr="008D6FC1">
        <w:rPr>
          <w:lang w:val="en-US"/>
        </w:rPr>
        <w:t xml:space="preserve">Algeria welcomed </w:t>
      </w:r>
      <w:r w:rsidR="007E4002">
        <w:rPr>
          <w:lang w:val="en-US"/>
        </w:rPr>
        <w:t xml:space="preserve">the </w:t>
      </w:r>
      <w:r w:rsidR="007E4002" w:rsidRPr="008D6FC1">
        <w:rPr>
          <w:lang w:val="en-US"/>
        </w:rPr>
        <w:t>accession</w:t>
      </w:r>
      <w:r w:rsidR="007E4002">
        <w:rPr>
          <w:lang w:val="en-US"/>
        </w:rPr>
        <w:t xml:space="preserve"> by Qatar</w:t>
      </w:r>
      <w:r w:rsidR="007E4002" w:rsidRPr="008D6FC1">
        <w:rPr>
          <w:lang w:val="en-US"/>
        </w:rPr>
        <w:t xml:space="preserve"> to international conventions and the incorporation of human rights into legislation, including the protection of migrant workers. </w:t>
      </w:r>
      <w:r w:rsidR="007E4002">
        <w:rPr>
          <w:lang w:val="en-US"/>
        </w:rPr>
        <w:t>It</w:t>
      </w:r>
      <w:r w:rsidR="007E4002" w:rsidRPr="008D6FC1">
        <w:rPr>
          <w:lang w:val="en-US"/>
        </w:rPr>
        <w:t xml:space="preserve"> was satisfied that Qatar accepted its recommendations on gender equality and the protection of women against discrimination, as well as the intensification of training or awareness-raising programmes in the judicial sector.</w:t>
      </w:r>
    </w:p>
    <w:p w14:paraId="653D54C1" w14:textId="7FEEF75B" w:rsidR="007E4002" w:rsidRPr="008D6FC1" w:rsidRDefault="00552ED2" w:rsidP="00552ED2">
      <w:pPr>
        <w:pStyle w:val="SingleTxtG"/>
        <w:rPr>
          <w:lang w:val="en-US"/>
        </w:rPr>
      </w:pPr>
      <w:r w:rsidRPr="008D6FC1">
        <w:rPr>
          <w:lang w:val="en-US"/>
        </w:rPr>
        <w:t>869.</w:t>
      </w:r>
      <w:r w:rsidRPr="008D6FC1">
        <w:rPr>
          <w:lang w:val="en-US"/>
        </w:rPr>
        <w:tab/>
      </w:r>
      <w:r w:rsidR="007E4002" w:rsidRPr="008D6FC1">
        <w:rPr>
          <w:lang w:val="en-US"/>
        </w:rPr>
        <w:t xml:space="preserve">Bahrain expressed concern about the deteriorating human rights situation in Qatar, and denounced allegations of forced employment and deteriorating working conditions. </w:t>
      </w:r>
      <w:r w:rsidR="007E4002">
        <w:rPr>
          <w:lang w:val="en-US"/>
        </w:rPr>
        <w:t>It</w:t>
      </w:r>
      <w:r w:rsidR="007E4002" w:rsidRPr="008D6FC1">
        <w:rPr>
          <w:lang w:val="en-US"/>
        </w:rPr>
        <w:t xml:space="preserve"> regretted that Qatar had not accepted the recommendation to stop the </w:t>
      </w:r>
      <w:r w:rsidR="007E4002" w:rsidRPr="00B85CC6">
        <w:rPr>
          <w:lang w:val="en-US"/>
        </w:rPr>
        <w:t>reported financing of terrorist organizations,</w:t>
      </w:r>
      <w:r w:rsidR="007E4002" w:rsidRPr="008D6FC1">
        <w:rPr>
          <w:lang w:val="en-US"/>
        </w:rPr>
        <w:t xml:space="preserve"> which poses challenges to the region.</w:t>
      </w:r>
    </w:p>
    <w:p w14:paraId="7CE96E70" w14:textId="4DCB00EA" w:rsidR="007E4002" w:rsidRPr="008D6FC1" w:rsidRDefault="00552ED2" w:rsidP="00552ED2">
      <w:pPr>
        <w:pStyle w:val="SingleTxtG"/>
        <w:rPr>
          <w:lang w:val="en-US"/>
        </w:rPr>
      </w:pPr>
      <w:r w:rsidRPr="008D6FC1">
        <w:rPr>
          <w:lang w:val="en-US"/>
        </w:rPr>
        <w:t>870.</w:t>
      </w:r>
      <w:r w:rsidRPr="008D6FC1">
        <w:rPr>
          <w:lang w:val="en-US"/>
        </w:rPr>
        <w:tab/>
      </w:r>
      <w:r w:rsidR="007E4002" w:rsidRPr="008D6FC1">
        <w:rPr>
          <w:lang w:val="en-US"/>
        </w:rPr>
        <w:t>Brunei Darussalam commended the continued efforts</w:t>
      </w:r>
      <w:r w:rsidR="007E4002">
        <w:rPr>
          <w:lang w:val="en-US"/>
        </w:rPr>
        <w:t xml:space="preserve"> by the Government of Qatar</w:t>
      </w:r>
      <w:r w:rsidR="007E4002" w:rsidRPr="008D6FC1">
        <w:rPr>
          <w:lang w:val="en-US"/>
        </w:rPr>
        <w:t xml:space="preserve"> in advancing its policies to support and empower women as well as to achieve strong, cohesive Qatari families. </w:t>
      </w:r>
      <w:r w:rsidR="007E4002">
        <w:rPr>
          <w:lang w:val="en-US"/>
        </w:rPr>
        <w:t>It</w:t>
      </w:r>
      <w:r w:rsidR="007E4002" w:rsidRPr="008D6FC1">
        <w:rPr>
          <w:lang w:val="en-US"/>
        </w:rPr>
        <w:t xml:space="preserve"> also welcomed the </w:t>
      </w:r>
      <w:r w:rsidR="007E4002">
        <w:rPr>
          <w:lang w:val="en-US"/>
        </w:rPr>
        <w:t xml:space="preserve">efforts of the </w:t>
      </w:r>
      <w:r w:rsidR="007E4002" w:rsidRPr="008D6FC1">
        <w:rPr>
          <w:lang w:val="en-US"/>
        </w:rPr>
        <w:t>Government in ensuring the rights of children.</w:t>
      </w:r>
      <w:r w:rsidR="00D95DAF">
        <w:rPr>
          <w:lang w:val="en-US"/>
        </w:rPr>
        <w:t xml:space="preserve"> </w:t>
      </w:r>
    </w:p>
    <w:p w14:paraId="223EC855" w14:textId="21A18DD6" w:rsidR="007E4002" w:rsidRPr="008D6FC1" w:rsidRDefault="00552ED2" w:rsidP="00552ED2">
      <w:pPr>
        <w:pStyle w:val="SingleTxtG"/>
        <w:rPr>
          <w:lang w:val="en-US"/>
        </w:rPr>
      </w:pPr>
      <w:r w:rsidRPr="008D6FC1">
        <w:rPr>
          <w:lang w:val="en-US"/>
        </w:rPr>
        <w:t>871.</w:t>
      </w:r>
      <w:r w:rsidRPr="008D6FC1">
        <w:rPr>
          <w:lang w:val="en-US"/>
        </w:rPr>
        <w:tab/>
      </w:r>
      <w:r w:rsidR="007E4002" w:rsidRPr="008D6FC1">
        <w:rPr>
          <w:lang w:val="en-US"/>
        </w:rPr>
        <w:t xml:space="preserve">Burkina Faso welcomed all efforts </w:t>
      </w:r>
      <w:r w:rsidR="007E4002">
        <w:rPr>
          <w:lang w:val="en-US"/>
        </w:rPr>
        <w:t xml:space="preserve">made by Qatar </w:t>
      </w:r>
      <w:r w:rsidR="007E4002" w:rsidRPr="008D6FC1">
        <w:rPr>
          <w:lang w:val="en-US"/>
        </w:rPr>
        <w:t xml:space="preserve">to ensure the human rights of its nationals and all people living in its territory. </w:t>
      </w:r>
      <w:r w:rsidR="007E4002">
        <w:rPr>
          <w:lang w:val="en-US"/>
        </w:rPr>
        <w:t>It</w:t>
      </w:r>
      <w:r w:rsidR="007E4002" w:rsidRPr="008D6FC1">
        <w:rPr>
          <w:lang w:val="en-US"/>
        </w:rPr>
        <w:t xml:space="preserve"> welcomed the recommendations that Qatar has accepted, including those relating to strengthening the protection of women</w:t>
      </w:r>
      <w:r w:rsidR="00CF11FA">
        <w:rPr>
          <w:lang w:val="en-US"/>
        </w:rPr>
        <w:t>’</w:t>
      </w:r>
      <w:r w:rsidR="007E4002" w:rsidRPr="008D6FC1">
        <w:rPr>
          <w:lang w:val="en-US"/>
        </w:rPr>
        <w:t>s rights.</w:t>
      </w:r>
    </w:p>
    <w:p w14:paraId="5D983247" w14:textId="7F880E82" w:rsidR="007E4002" w:rsidRPr="008D6FC1" w:rsidRDefault="00552ED2" w:rsidP="00552ED2">
      <w:pPr>
        <w:pStyle w:val="SingleTxtG"/>
        <w:rPr>
          <w:lang w:val="en-US"/>
        </w:rPr>
      </w:pPr>
      <w:r w:rsidRPr="008D6FC1">
        <w:rPr>
          <w:lang w:val="en-US"/>
        </w:rPr>
        <w:t>872.</w:t>
      </w:r>
      <w:r w:rsidRPr="008D6FC1">
        <w:rPr>
          <w:lang w:val="en-US"/>
        </w:rPr>
        <w:tab/>
      </w:r>
      <w:r w:rsidR="007E4002" w:rsidRPr="008D6FC1">
        <w:rPr>
          <w:lang w:val="en-US"/>
        </w:rPr>
        <w:t xml:space="preserve">China expressed hope that Qatar will continue to protect the rights of women, children and </w:t>
      </w:r>
      <w:r w:rsidR="007E4002">
        <w:rPr>
          <w:lang w:val="en-US"/>
        </w:rPr>
        <w:t>persons with disabilities</w:t>
      </w:r>
      <w:r w:rsidR="007E4002" w:rsidRPr="008D6FC1">
        <w:rPr>
          <w:lang w:val="en-US"/>
        </w:rPr>
        <w:t xml:space="preserve"> and to combat trafficking in persons and domestic violence as well as to protect the rights of migrant workers.</w:t>
      </w:r>
    </w:p>
    <w:p w14:paraId="32CDBFFC" w14:textId="768C4D8D" w:rsidR="007E4002" w:rsidRPr="007B581A" w:rsidRDefault="00552ED2" w:rsidP="00552ED2">
      <w:pPr>
        <w:pStyle w:val="SingleTxtG"/>
        <w:rPr>
          <w:lang w:val="en-US"/>
        </w:rPr>
      </w:pPr>
      <w:r w:rsidRPr="007B581A">
        <w:rPr>
          <w:lang w:val="en-US"/>
        </w:rPr>
        <w:t>873.</w:t>
      </w:r>
      <w:r w:rsidRPr="007B581A">
        <w:rPr>
          <w:lang w:val="en-US"/>
        </w:rPr>
        <w:tab/>
      </w:r>
      <w:r w:rsidR="007E4002" w:rsidRPr="007B581A">
        <w:rPr>
          <w:lang w:val="en-US"/>
        </w:rPr>
        <w:t xml:space="preserve">Cuba praised Qatar for accepting its recommendations regarding the further adoption of measures aimed at ensuring the well-being and rights of children and the effective implementation of its national development strategy. </w:t>
      </w:r>
    </w:p>
    <w:p w14:paraId="1A4AF97F" w14:textId="4284AA76" w:rsidR="007E4002" w:rsidRPr="007B581A" w:rsidRDefault="00552ED2" w:rsidP="00552ED2">
      <w:pPr>
        <w:pStyle w:val="SingleTxtG"/>
        <w:rPr>
          <w:lang w:val="en-US"/>
        </w:rPr>
      </w:pPr>
      <w:r w:rsidRPr="007B581A">
        <w:rPr>
          <w:lang w:val="en-US"/>
        </w:rPr>
        <w:t>874.</w:t>
      </w:r>
      <w:r w:rsidRPr="007B581A">
        <w:rPr>
          <w:lang w:val="en-US"/>
        </w:rPr>
        <w:tab/>
      </w:r>
      <w:r w:rsidR="007E4002">
        <w:rPr>
          <w:lang w:val="en-US"/>
        </w:rPr>
        <w:t xml:space="preserve">The </w:t>
      </w:r>
      <w:r w:rsidR="007E4002" w:rsidRPr="007B581A">
        <w:rPr>
          <w:lang w:val="en-US"/>
        </w:rPr>
        <w:t>Democratic People</w:t>
      </w:r>
      <w:r w:rsidR="00CF11FA">
        <w:rPr>
          <w:lang w:val="en-US"/>
        </w:rPr>
        <w:t>’</w:t>
      </w:r>
      <w:r w:rsidR="007E4002" w:rsidRPr="007B581A">
        <w:rPr>
          <w:lang w:val="en-US"/>
        </w:rPr>
        <w:t xml:space="preserve">s Republic of Korea noted that the </w:t>
      </w:r>
      <w:r w:rsidR="007E4002">
        <w:rPr>
          <w:lang w:val="en-US"/>
        </w:rPr>
        <w:t>u</w:t>
      </w:r>
      <w:r w:rsidR="007E4002" w:rsidRPr="007B581A">
        <w:rPr>
          <w:lang w:val="en-US"/>
        </w:rPr>
        <w:t xml:space="preserve">niversal </w:t>
      </w:r>
      <w:r w:rsidR="007E4002">
        <w:rPr>
          <w:lang w:val="en-US"/>
        </w:rPr>
        <w:t>p</w:t>
      </w:r>
      <w:r w:rsidR="007E4002" w:rsidRPr="007B581A">
        <w:rPr>
          <w:lang w:val="en-US"/>
        </w:rPr>
        <w:t xml:space="preserve">eriodic </w:t>
      </w:r>
      <w:r w:rsidR="007E4002">
        <w:rPr>
          <w:lang w:val="en-US"/>
        </w:rPr>
        <w:t>r</w:t>
      </w:r>
      <w:r w:rsidR="007E4002" w:rsidRPr="007B581A">
        <w:rPr>
          <w:lang w:val="en-US"/>
        </w:rPr>
        <w:t xml:space="preserve">eview is a useful opportunity to better understand </w:t>
      </w:r>
      <w:r w:rsidR="007E4002">
        <w:rPr>
          <w:lang w:val="en-US"/>
        </w:rPr>
        <w:t>the</w:t>
      </w:r>
      <w:r w:rsidR="007E4002" w:rsidRPr="007B581A">
        <w:rPr>
          <w:lang w:val="en-US"/>
        </w:rPr>
        <w:t xml:space="preserve"> policy and experiences</w:t>
      </w:r>
      <w:r w:rsidR="007E4002">
        <w:rPr>
          <w:lang w:val="en-US"/>
        </w:rPr>
        <w:t xml:space="preserve"> of Qatar</w:t>
      </w:r>
      <w:r w:rsidR="007E4002" w:rsidRPr="007B581A">
        <w:rPr>
          <w:lang w:val="en-US"/>
        </w:rPr>
        <w:t xml:space="preserve"> for the promotion and protection of human rights in the country. It welcomed </w:t>
      </w:r>
      <w:r w:rsidR="007E4002">
        <w:rPr>
          <w:lang w:val="en-US"/>
        </w:rPr>
        <w:t>the</w:t>
      </w:r>
      <w:r w:rsidR="007E4002" w:rsidRPr="007B581A">
        <w:rPr>
          <w:lang w:val="en-US"/>
        </w:rPr>
        <w:t xml:space="preserve"> acceptance </w:t>
      </w:r>
      <w:r w:rsidR="007E4002">
        <w:rPr>
          <w:lang w:val="en-US"/>
        </w:rPr>
        <w:t xml:space="preserve">by Qatar </w:t>
      </w:r>
      <w:r w:rsidR="007E4002" w:rsidRPr="007B581A">
        <w:rPr>
          <w:lang w:val="en-US"/>
        </w:rPr>
        <w:t>of many of the recommendations as a full demonstration of its will to make further efforts in the field of human rights.</w:t>
      </w:r>
    </w:p>
    <w:p w14:paraId="49523389" w14:textId="4E984465" w:rsidR="007E4002" w:rsidRPr="007B581A" w:rsidRDefault="00552ED2" w:rsidP="00552ED2">
      <w:pPr>
        <w:pStyle w:val="SingleTxtG"/>
        <w:rPr>
          <w:lang w:val="en-US"/>
        </w:rPr>
      </w:pPr>
      <w:r w:rsidRPr="007B581A">
        <w:rPr>
          <w:lang w:val="en-US"/>
        </w:rPr>
        <w:t>875.</w:t>
      </w:r>
      <w:r w:rsidRPr="007B581A">
        <w:rPr>
          <w:lang w:val="en-US"/>
        </w:rPr>
        <w:tab/>
      </w:r>
      <w:r w:rsidR="007E4002" w:rsidRPr="00556EC8">
        <w:rPr>
          <w:lang w:val="en-US"/>
        </w:rPr>
        <w:t>Egypt expressed concern over allegations of financing of terrorism</w:t>
      </w:r>
      <w:r w:rsidR="007E4002" w:rsidRPr="00C35C14">
        <w:rPr>
          <w:lang w:val="en-US"/>
        </w:rPr>
        <w:t xml:space="preserve"> and claimed that Qatar is a platform for the launching of terrorist acts</w:t>
      </w:r>
      <w:r w:rsidR="007E4002" w:rsidRPr="00F57177">
        <w:rPr>
          <w:lang w:val="en-US"/>
        </w:rPr>
        <w:t xml:space="preserve"> in</w:t>
      </w:r>
      <w:r w:rsidR="007E4002" w:rsidRPr="007B581A">
        <w:rPr>
          <w:lang w:val="en-US"/>
        </w:rPr>
        <w:t xml:space="preserve"> the region. Egypt remained concerned about the human rights situation in Qatar and its negative impact on the ongoing conflicts in the region, and regretted that Qatar rejected 34</w:t>
      </w:r>
      <w:r w:rsidR="007E4002">
        <w:rPr>
          <w:lang w:val="en-US"/>
        </w:rPr>
        <w:t xml:space="preserve"> per cent</w:t>
      </w:r>
      <w:r w:rsidR="007E4002" w:rsidRPr="007B581A">
        <w:rPr>
          <w:lang w:val="en-US"/>
        </w:rPr>
        <w:t xml:space="preserve"> of the recommendations it received.</w:t>
      </w:r>
    </w:p>
    <w:p w14:paraId="718FE3A9" w14:textId="38CDEA0A" w:rsidR="007E4002" w:rsidRPr="001977FB" w:rsidRDefault="00552ED2" w:rsidP="00552ED2">
      <w:pPr>
        <w:pStyle w:val="SingleTxtG"/>
        <w:rPr>
          <w:lang w:val="en-US"/>
        </w:rPr>
      </w:pPr>
      <w:r w:rsidRPr="001977FB">
        <w:rPr>
          <w:lang w:val="en-US"/>
        </w:rPr>
        <w:t>876.</w:t>
      </w:r>
      <w:r w:rsidRPr="001977FB">
        <w:rPr>
          <w:lang w:val="en-US"/>
        </w:rPr>
        <w:tab/>
      </w:r>
      <w:r w:rsidR="007E4002" w:rsidRPr="001977FB">
        <w:rPr>
          <w:lang w:val="en-US"/>
        </w:rPr>
        <w:t>India welcomed the adhesion by Qatar to two international conventions as well as the legislative reforms undertaken, including the amendment of the legal framework on the rights of migrants. India also noted the action plan of Qatar to combat trafficking and efforts to empower women and include them in all areas of society.</w:t>
      </w:r>
    </w:p>
    <w:p w14:paraId="381DC2E1" w14:textId="77777777" w:rsidR="007E4002" w:rsidRDefault="007E4002" w:rsidP="007E4002">
      <w:pPr>
        <w:pStyle w:val="H23G"/>
      </w:pPr>
      <w:r>
        <w:tab/>
        <w:t>4.</w:t>
      </w:r>
      <w:r>
        <w:tab/>
      </w:r>
      <w:r w:rsidRPr="00555A14">
        <w:t>General comments made by other stakeholders</w:t>
      </w:r>
    </w:p>
    <w:p w14:paraId="68CA0E93" w14:textId="71CF4D1B" w:rsidR="007E4002" w:rsidRPr="00FD269B" w:rsidRDefault="00552ED2" w:rsidP="00552ED2">
      <w:pPr>
        <w:pStyle w:val="SingleTxtG"/>
      </w:pPr>
      <w:r w:rsidRPr="00FD269B">
        <w:t>877.</w:t>
      </w:r>
      <w:r w:rsidRPr="00FD269B">
        <w:tab/>
      </w:r>
      <w:r w:rsidR="007E4002" w:rsidRPr="00FD269B">
        <w:t xml:space="preserve">During the adoption of the outcome of the review of </w:t>
      </w:r>
      <w:r w:rsidR="007E4002">
        <w:t>Qatar,</w:t>
      </w:r>
      <w:r w:rsidR="007E4002" w:rsidRPr="00D33895">
        <w:t xml:space="preserve"> </w:t>
      </w:r>
      <w:r w:rsidR="007E4002">
        <w:t>10</w:t>
      </w:r>
      <w:r w:rsidR="007E4002" w:rsidRPr="00FD269B">
        <w:t xml:space="preserve"> other stakeholders made statements.</w:t>
      </w:r>
      <w:r w:rsidR="00B222E9" w:rsidRPr="00AF2DE2">
        <w:rPr>
          <w:rStyle w:val="FootnoteReference"/>
          <w:sz w:val="20"/>
          <w:vertAlign w:val="baseline"/>
        </w:rPr>
        <w:footnoteReference w:customMarkFollows="1" w:id="52"/>
        <w:t>**</w:t>
      </w:r>
    </w:p>
    <w:p w14:paraId="2A9DF944" w14:textId="1A20A7BA" w:rsidR="007E4002" w:rsidRPr="00815A86" w:rsidRDefault="00552ED2" w:rsidP="00552ED2">
      <w:pPr>
        <w:pStyle w:val="SingleTxtG"/>
      </w:pPr>
      <w:r w:rsidRPr="00815A86">
        <w:t>878.</w:t>
      </w:r>
      <w:r w:rsidRPr="00815A86">
        <w:tab/>
      </w:r>
      <w:r w:rsidR="007E4002" w:rsidRPr="00D11613">
        <w:t xml:space="preserve">The </w:t>
      </w:r>
      <w:r w:rsidR="007E4002" w:rsidRPr="00C35C14">
        <w:t>Iraqi Development Organization</w:t>
      </w:r>
      <w:r w:rsidR="007E4002" w:rsidRPr="00815A86">
        <w:t xml:space="preserve"> was concerned that, firstly, Qatar did not commit to ratifying the </w:t>
      </w:r>
      <w:r w:rsidR="007E4002">
        <w:t xml:space="preserve">International </w:t>
      </w:r>
      <w:r w:rsidR="007E4002" w:rsidRPr="00815A86">
        <w:t xml:space="preserve">Convention </w:t>
      </w:r>
      <w:r w:rsidR="007E4002">
        <w:t xml:space="preserve">on the Protection </w:t>
      </w:r>
      <w:r w:rsidR="007E4002" w:rsidRPr="00815A86">
        <w:t xml:space="preserve">of </w:t>
      </w:r>
      <w:r w:rsidR="007E4002">
        <w:t xml:space="preserve">the Rights of All </w:t>
      </w:r>
      <w:r w:rsidR="007E4002" w:rsidRPr="00815A86">
        <w:t>Migrant Workers</w:t>
      </w:r>
      <w:r w:rsidR="007E4002">
        <w:t xml:space="preserve"> and Members of Their Families</w:t>
      </w:r>
      <w:r w:rsidR="007E4002" w:rsidRPr="00815A86">
        <w:t>, abolishing the kafala system, and guaranteeing migrants</w:t>
      </w:r>
      <w:r w:rsidR="00CF11FA">
        <w:t>’</w:t>
      </w:r>
      <w:r w:rsidR="007E4002" w:rsidRPr="00815A86">
        <w:t xml:space="preserve"> rights to freedom of peaceful assembly and association. Secondly, the country did not endorse recommendations allowing Qatari women to pass on their nationality to their children, and certain groups such as the Bedouin remained stateless, while</w:t>
      </w:r>
      <w:r w:rsidR="007E4002">
        <w:t>,</w:t>
      </w:r>
      <w:r w:rsidR="007E4002" w:rsidRPr="00815A86">
        <w:t xml:space="preserve"> under the nationality law</w:t>
      </w:r>
      <w:r w:rsidR="007E4002">
        <w:t>,</w:t>
      </w:r>
      <w:r w:rsidR="007E4002" w:rsidRPr="00815A86">
        <w:t xml:space="preserve"> individuals may be stripped of their citizenship if they joined “a group whose purpose is to undermine the </w:t>
      </w:r>
      <w:r w:rsidR="007E4002">
        <w:t>S</w:t>
      </w:r>
      <w:r w:rsidR="007E4002" w:rsidRPr="00815A86">
        <w:t xml:space="preserve">tate”. Thirdly, Qatar refused to amend legislation violating the right to freedom of expression, including press and cybercrime laws punishing criticism. </w:t>
      </w:r>
    </w:p>
    <w:p w14:paraId="097073B5" w14:textId="051BE4AE" w:rsidR="007E4002" w:rsidRPr="00772737" w:rsidRDefault="00552ED2" w:rsidP="00552ED2">
      <w:pPr>
        <w:pStyle w:val="SingleTxtG"/>
      </w:pPr>
      <w:r w:rsidRPr="00772737">
        <w:t>879.</w:t>
      </w:r>
      <w:r w:rsidRPr="00772737">
        <w:tab/>
      </w:r>
      <w:r w:rsidR="00BA17CD">
        <w:t>Institut international pour les droits et le développement</w:t>
      </w:r>
      <w:r w:rsidR="007E4002" w:rsidRPr="00772737">
        <w:t xml:space="preserve"> noted </w:t>
      </w:r>
      <w:r w:rsidR="007E4002">
        <w:t>the</w:t>
      </w:r>
      <w:r w:rsidR="007E4002" w:rsidRPr="00772737">
        <w:t xml:space="preserve"> accession</w:t>
      </w:r>
      <w:r w:rsidR="007E4002">
        <w:t xml:space="preserve"> by Qatar</w:t>
      </w:r>
      <w:r w:rsidR="007E4002" w:rsidRPr="00772737">
        <w:t xml:space="preserve"> to the I</w:t>
      </w:r>
      <w:r w:rsidR="007E4002">
        <w:t xml:space="preserve">nternational Covenants on Civil and Political Rights and on Economic, Social and Cultural Rights </w:t>
      </w:r>
      <w:r w:rsidR="007E4002" w:rsidRPr="00772737">
        <w:t xml:space="preserve">and seven principal human rights instruments. It commended efforts advancing the human rights of women, and legislation that improved the situation of migrant workers and the abolition of the kafala system. </w:t>
      </w:r>
      <w:r w:rsidR="007E4002">
        <w:t>It</w:t>
      </w:r>
      <w:r w:rsidR="007E4002" w:rsidRPr="00772737">
        <w:t xml:space="preserve"> called upon Qatar to </w:t>
      </w:r>
      <w:r w:rsidR="007E4002">
        <w:t>undertake</w:t>
      </w:r>
      <w:r w:rsidR="007E4002" w:rsidRPr="00772737">
        <w:t xml:space="preserve"> additional legislative reforms to promote the rights of migrant workers and to review its viewpoint on discrimination against women and the passing</w:t>
      </w:r>
      <w:r w:rsidR="007E4002">
        <w:t>-</w:t>
      </w:r>
      <w:r w:rsidR="007E4002" w:rsidRPr="00772737">
        <w:t>on of citizenship to the children of Qatari women.</w:t>
      </w:r>
    </w:p>
    <w:p w14:paraId="3A139D9A" w14:textId="443374FD" w:rsidR="007E4002" w:rsidRPr="00F47496" w:rsidRDefault="00552ED2" w:rsidP="00552ED2">
      <w:pPr>
        <w:pStyle w:val="SingleTxtG"/>
      </w:pPr>
      <w:r w:rsidRPr="00F47496">
        <w:t>880.</w:t>
      </w:r>
      <w:r w:rsidRPr="00F47496">
        <w:tab/>
      </w:r>
      <w:r w:rsidR="00C24572">
        <w:t>CIVICUS: World Alliance for Citizen Participation</w:t>
      </w:r>
      <w:r w:rsidR="007E4002">
        <w:t xml:space="preserve"> </w:t>
      </w:r>
      <w:r w:rsidR="007E4002" w:rsidRPr="00F47496">
        <w:t>denounced the restrictions on civil space and stated that laws placed considerable hurdles, restrictions and fines on civil society looking to form associations or assemble peacefully. Despite revisions made to Qatar</w:t>
      </w:r>
      <w:r w:rsidR="00CF11FA">
        <w:t>’</w:t>
      </w:r>
      <w:r w:rsidR="007E4002" w:rsidRPr="00F47496">
        <w:t xml:space="preserve">s kafala system, </w:t>
      </w:r>
      <w:r w:rsidR="007E4002">
        <w:t xml:space="preserve">the </w:t>
      </w:r>
      <w:r w:rsidR="007E4002" w:rsidRPr="00F47496">
        <w:t xml:space="preserve">authorities restricted the rights of foreign workers to join unions or engage in peaceful strike action. Human rights defenders faced restrictions in their work, including travel bans and threats of detention. Freedom of expression remained under threat, with closure of the Doha Centre for Media Freedom, and the Cybercrimes Prevention Law heavily penalizing journalists and researchers, including fines and prison sentences. </w:t>
      </w:r>
    </w:p>
    <w:p w14:paraId="1D91F54A" w14:textId="3B6C48D9" w:rsidR="007E4002" w:rsidRPr="00A8770A" w:rsidRDefault="00552ED2" w:rsidP="00552ED2">
      <w:pPr>
        <w:pStyle w:val="SingleTxtG"/>
      </w:pPr>
      <w:r w:rsidRPr="00A8770A">
        <w:t>881.</w:t>
      </w:r>
      <w:r w:rsidRPr="00A8770A">
        <w:tab/>
      </w:r>
      <w:r w:rsidR="003B4D06">
        <w:t>International-Lawyers.org</w:t>
      </w:r>
      <w:r w:rsidR="007E4002" w:rsidRPr="00A8770A">
        <w:t xml:space="preserve"> noted that domestic violence and marital rape had not been criminalized under the penal law.</w:t>
      </w:r>
      <w:r w:rsidR="00D95DAF">
        <w:t xml:space="preserve"> </w:t>
      </w:r>
      <w:r w:rsidR="007E4002" w:rsidRPr="00A8770A">
        <w:t>As a result, such violence against women was tolerated by some communities and women who were victims frequently failed to report cases. While commending Qatar</w:t>
      </w:r>
      <w:r w:rsidR="00CF11FA">
        <w:t>’</w:t>
      </w:r>
      <w:r w:rsidR="007E4002" w:rsidRPr="00A8770A">
        <w:t xml:space="preserve">s ratification of </w:t>
      </w:r>
      <w:r w:rsidR="007E4002">
        <w:t xml:space="preserve">the Convention on the Elimination of All Forms of Discrimination against Women </w:t>
      </w:r>
      <w:r w:rsidR="007E4002" w:rsidRPr="00A8770A">
        <w:t xml:space="preserve">and other human rights treaties, </w:t>
      </w:r>
      <w:r w:rsidR="007E4002">
        <w:t>it</w:t>
      </w:r>
      <w:r w:rsidR="007E4002" w:rsidRPr="00A8770A">
        <w:t xml:space="preserve"> stated that the legal requirements of these treaties should be transferred to the domestic legal system. It recommended </w:t>
      </w:r>
      <w:r w:rsidR="007E4002">
        <w:t>that Qatar</w:t>
      </w:r>
      <w:r w:rsidR="007E4002" w:rsidRPr="00A8770A">
        <w:t xml:space="preserve"> criminalize domestic violence and sexual abuse in penal law, remove all reservations to </w:t>
      </w:r>
      <w:r w:rsidR="007E4002">
        <w:t>the Convention on the Elimination of All Forms of Discrimination against Women,</w:t>
      </w:r>
      <w:r w:rsidR="007E4002" w:rsidRPr="00A8770A">
        <w:t xml:space="preserve"> and continue efforts to improve awareness and support of women</w:t>
      </w:r>
      <w:r w:rsidR="00CF11FA">
        <w:t>’</w:t>
      </w:r>
      <w:r w:rsidR="007E4002" w:rsidRPr="00A8770A">
        <w:t>s issues.</w:t>
      </w:r>
    </w:p>
    <w:p w14:paraId="037BD148" w14:textId="7FF37F6C" w:rsidR="007E4002" w:rsidRPr="00F06424" w:rsidRDefault="00552ED2" w:rsidP="00552ED2">
      <w:pPr>
        <w:pStyle w:val="SingleTxtG"/>
      </w:pPr>
      <w:r w:rsidRPr="00F06424">
        <w:t>882.</w:t>
      </w:r>
      <w:r w:rsidRPr="00F06424">
        <w:tab/>
      </w:r>
      <w:r w:rsidR="007E4002" w:rsidRPr="00D11613">
        <w:t xml:space="preserve">The </w:t>
      </w:r>
      <w:r w:rsidR="007E4002" w:rsidRPr="00C35C14">
        <w:t>Center for Inquiry commended the decision of Qatar to accept the recommendation to “remove existing restrictions on the free exercise of freedom of religion and belief” and stated that the country should scrap its anachronistic apostasy and blasphemy legislation.</w:t>
      </w:r>
      <w:r w:rsidR="00D95DAF">
        <w:t xml:space="preserve"> </w:t>
      </w:r>
      <w:r w:rsidR="007E4002" w:rsidRPr="00C35C14">
        <w:t>It</w:t>
      </w:r>
      <w:r w:rsidR="007E4002" w:rsidRPr="00F57177">
        <w:t xml:space="preserve"> lamented that, of the 270 recommendations made, many dealing with the granting of freedom of assembly and expression, Qatar had rejected over a third. It asserted that it was overdue that Qataris were given the opportunity to express their own ideas and would be granted full freedom of religion or belief.</w:t>
      </w:r>
    </w:p>
    <w:p w14:paraId="40186FE1" w14:textId="3C6814D2" w:rsidR="007E4002" w:rsidRPr="00861B4B" w:rsidRDefault="00552ED2" w:rsidP="00552ED2">
      <w:pPr>
        <w:pStyle w:val="SingleTxtG"/>
      </w:pPr>
      <w:r w:rsidRPr="00861B4B">
        <w:t>883.</w:t>
      </w:r>
      <w:r w:rsidRPr="00861B4B">
        <w:tab/>
      </w:r>
      <w:r w:rsidR="007E4002" w:rsidRPr="00861B4B">
        <w:t xml:space="preserve">Maat </w:t>
      </w:r>
      <w:r w:rsidR="0060075C">
        <w:t xml:space="preserve">Foundation </w:t>
      </w:r>
      <w:r w:rsidR="007E4002" w:rsidRPr="00861B4B">
        <w:t>for Peace, Development and Human Rights stated that Qatar had been targeting opponents by forceful detention, intimidation and harassment, as well as through retaliation and discrimination against women and migrant workers. Although Qatar had acceded to the I</w:t>
      </w:r>
      <w:r w:rsidR="007E4002">
        <w:t>nternational Covenant on Civil and Political Rights</w:t>
      </w:r>
      <w:r w:rsidR="007E4002" w:rsidRPr="00861B4B">
        <w:t xml:space="preserve">, </w:t>
      </w:r>
      <w:r w:rsidR="007E4002">
        <w:t>it stated that Qatar was</w:t>
      </w:r>
      <w:r w:rsidR="007E4002" w:rsidRPr="00861B4B">
        <w:t xml:space="preserve"> still violating these rights systematically.</w:t>
      </w:r>
      <w:r w:rsidR="00D95DAF">
        <w:t xml:space="preserve"> </w:t>
      </w:r>
      <w:r w:rsidR="007E4002">
        <w:t>It</w:t>
      </w:r>
      <w:r w:rsidR="007E4002" w:rsidRPr="00861B4B">
        <w:t xml:space="preserve"> called upon Qatar to amend its emergency legislation, especially regarding citizenship</w:t>
      </w:r>
      <w:r w:rsidR="007E4002">
        <w:t>,</w:t>
      </w:r>
      <w:r w:rsidR="007E4002" w:rsidRPr="00861B4B">
        <w:t xml:space="preserve"> and labo</w:t>
      </w:r>
      <w:r w:rsidR="007E4002">
        <w:t>u</w:t>
      </w:r>
      <w:r w:rsidR="007E4002" w:rsidRPr="00861B4B">
        <w:t xml:space="preserve">r laws, carry out amendments to safeguard participation of citizens and residents in public life, ensure public freedoms, and grant rights to migrant workers. </w:t>
      </w:r>
    </w:p>
    <w:p w14:paraId="0488D179" w14:textId="400C8C1D" w:rsidR="007E4002" w:rsidRPr="00861B4B" w:rsidRDefault="00552ED2" w:rsidP="00552ED2">
      <w:pPr>
        <w:pStyle w:val="SingleTxtG"/>
      </w:pPr>
      <w:r w:rsidRPr="00861B4B">
        <w:t>884.</w:t>
      </w:r>
      <w:r w:rsidRPr="00861B4B">
        <w:tab/>
      </w:r>
      <w:r w:rsidR="007E4002" w:rsidRPr="00F57177">
        <w:t xml:space="preserve">United Nations Watch welcomed the recommendation calling on Qatar to stop providing </w:t>
      </w:r>
      <w:r w:rsidR="007E4002" w:rsidRPr="00A336AF">
        <w:t>financial and moral support to terrorist groups</w:t>
      </w:r>
      <w:r w:rsidR="007E4002" w:rsidRPr="00E84C65">
        <w:t xml:space="preserve"> and to stop giving </w:t>
      </w:r>
      <w:r w:rsidR="007E4002" w:rsidRPr="00550BE8">
        <w:t>platforms to terrorist groups to spread their extremist ideologies</w:t>
      </w:r>
      <w:r w:rsidR="007E4002" w:rsidRPr="00D11613">
        <w:t>.</w:t>
      </w:r>
      <w:r w:rsidR="00D95DAF">
        <w:t xml:space="preserve"> </w:t>
      </w:r>
      <w:r w:rsidR="007E4002">
        <w:t>It</w:t>
      </w:r>
      <w:r w:rsidR="007E4002" w:rsidRPr="00861B4B">
        <w:t xml:space="preserve"> stated that Qatar must stop providing a safe haven to terrorists</w:t>
      </w:r>
      <w:r w:rsidR="007E4002">
        <w:t xml:space="preserve"> and</w:t>
      </w:r>
      <w:r w:rsidR="007E4002" w:rsidRPr="00861B4B">
        <w:t xml:space="preserve"> that it joined all peace-loving </w:t>
      </w:r>
      <w:r w:rsidR="007E4002">
        <w:t>S</w:t>
      </w:r>
      <w:r w:rsidR="007E4002" w:rsidRPr="00861B4B">
        <w:t>tates who rightfully reject any form of apologetics for terror.</w:t>
      </w:r>
      <w:r w:rsidR="00D95DAF">
        <w:t xml:space="preserve"> </w:t>
      </w:r>
      <w:r w:rsidR="007E4002" w:rsidRPr="00861B4B">
        <w:t>It noted that Qatar had recently acceded to 1997 and 1999 international counterterrorism conventions, and urged all U</w:t>
      </w:r>
      <w:r w:rsidR="007E4002">
        <w:t>nited Nations</w:t>
      </w:r>
      <w:r w:rsidR="007E4002" w:rsidRPr="00861B4B">
        <w:t xml:space="preserve"> Member States to ensure compliance.</w:t>
      </w:r>
      <w:r w:rsidR="00D95DAF">
        <w:t xml:space="preserve"> </w:t>
      </w:r>
    </w:p>
    <w:p w14:paraId="0FD8D46B" w14:textId="50149107" w:rsidR="007E4002" w:rsidRPr="005252F0" w:rsidRDefault="00552ED2" w:rsidP="00552ED2">
      <w:pPr>
        <w:pStyle w:val="SingleTxtG"/>
      </w:pPr>
      <w:r w:rsidRPr="005252F0">
        <w:t>885.</w:t>
      </w:r>
      <w:r w:rsidRPr="005252F0">
        <w:tab/>
      </w:r>
      <w:r w:rsidR="007E4002">
        <w:t xml:space="preserve">The </w:t>
      </w:r>
      <w:r w:rsidR="007E4002" w:rsidRPr="005252F0">
        <w:t xml:space="preserve">Global Institute for Water, Environment and Health stated that it was crucial that the law grant women equal rights to men in passing their nationality to their children and spouses. While Qatar had enacted legislation allowing most migrants to leave the country without an exit permit, it must also include certain other categories of workers, including those in the military, public sector, and domestic work. </w:t>
      </w:r>
      <w:r w:rsidR="007E4002">
        <w:t>It</w:t>
      </w:r>
      <w:r w:rsidR="007E4002" w:rsidRPr="005252F0">
        <w:t xml:space="preserve"> recommended taking further measures, including by amending the Citizen Law and establishing mechanisms to protect migrants.</w:t>
      </w:r>
    </w:p>
    <w:p w14:paraId="0C59CEF6" w14:textId="20AE0C24" w:rsidR="007E4002" w:rsidRPr="002E4173" w:rsidRDefault="00552ED2" w:rsidP="00552ED2">
      <w:pPr>
        <w:pStyle w:val="SingleTxtG"/>
      </w:pPr>
      <w:r w:rsidRPr="002E4173">
        <w:t>886.</w:t>
      </w:r>
      <w:r w:rsidRPr="002E4173">
        <w:tab/>
      </w:r>
      <w:r w:rsidR="007E4002" w:rsidRPr="002E4173">
        <w:t>Villages Unis commended Qatar for acceding to the I</w:t>
      </w:r>
      <w:r w:rsidR="007E4002">
        <w:t>nternational Covenant on Civil and Political Rights</w:t>
      </w:r>
      <w:r w:rsidR="007E4002" w:rsidRPr="002E4173">
        <w:t>, establishing a support and insurance fund for migrant workers, and for its policy to support and empower women through the Second National Development Strategy 2018-2022, including social protection.</w:t>
      </w:r>
      <w:r w:rsidR="00D95DAF">
        <w:t xml:space="preserve"> </w:t>
      </w:r>
      <w:r w:rsidR="007E4002">
        <w:t>It</w:t>
      </w:r>
      <w:r w:rsidR="007E4002" w:rsidRPr="002E4173">
        <w:t xml:space="preserve"> noted that, in 2017, the gender equality index for education stood at 95.3 per </w:t>
      </w:r>
      <w:r w:rsidR="007E4002" w:rsidRPr="002E4173">
        <w:rPr>
          <w:noProof/>
          <w:lang w:eastAsia="en-GB"/>
        </w:rPr>
        <w:drawing>
          <wp:inline distT="0" distB="0" distL="0" distR="0" wp14:anchorId="20621A0C" wp14:editId="1866A059">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4002" w:rsidRPr="002E4173">
        <w:t>cent and the literacy rate at 98.8 per cent, and the representation of women in decision-</w:t>
      </w:r>
      <w:r w:rsidR="007E4002" w:rsidRPr="002E4173">
        <w:rPr>
          <w:noProof/>
          <w:lang w:eastAsia="en-GB"/>
        </w:rPr>
        <w:drawing>
          <wp:inline distT="0" distB="0" distL="0" distR="0" wp14:anchorId="6E8E029E" wp14:editId="3A2541DB">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7E4002" w:rsidRPr="002E4173">
        <w:t xml:space="preserve">making positions stood at 30 per cent. </w:t>
      </w:r>
    </w:p>
    <w:p w14:paraId="6C656EC8" w14:textId="6C700649" w:rsidR="007E4002" w:rsidRPr="004A374A" w:rsidRDefault="00552ED2" w:rsidP="00552ED2">
      <w:pPr>
        <w:pStyle w:val="SingleTxtG"/>
      </w:pPr>
      <w:r w:rsidRPr="004A374A">
        <w:t>887.</w:t>
      </w:r>
      <w:r w:rsidRPr="004A374A">
        <w:tab/>
      </w:r>
      <w:r w:rsidR="007E4002" w:rsidRPr="004A374A">
        <w:t>The United Towns Agency for North-South Cooperation commended Qatar for its acceptance of the majority of universal periodic review recommendations; for its accession to a number of international instruments, including the Convention on the Elimination of All Forms of Discrimination against Women and the International Covenants on Civil Political Rights and on Economic, Social and Cultural Rights; and for efforts in the promotion and protection of human rights, especially the rights of migrant workers. The abolition of the sponsorship kafala law was an important step towards a substantial reform of the system of employers granting workers a permission to exit the country.</w:t>
      </w:r>
    </w:p>
    <w:p w14:paraId="0A57F070" w14:textId="77777777" w:rsidR="007E4002" w:rsidRDefault="007E4002" w:rsidP="007E4002">
      <w:pPr>
        <w:pStyle w:val="H23G"/>
        <w:ind w:left="705" w:firstLine="0"/>
      </w:pPr>
      <w:r>
        <w:t>5.</w:t>
      </w:r>
      <w:r>
        <w:tab/>
      </w:r>
      <w:r w:rsidRPr="00555A14">
        <w:t>Concluding remarks of</w:t>
      </w:r>
      <w:r>
        <w:t xml:space="preserve"> the State under r</w:t>
      </w:r>
      <w:r w:rsidRPr="00555A14">
        <w:t>eview</w:t>
      </w:r>
    </w:p>
    <w:p w14:paraId="6AAF9CE0" w14:textId="4395FF4D" w:rsidR="007E4002" w:rsidRDefault="00552ED2" w:rsidP="00552ED2">
      <w:pPr>
        <w:pStyle w:val="SingleTxtG"/>
      </w:pPr>
      <w:r>
        <w:t>888.</w:t>
      </w:r>
      <w:r>
        <w:tab/>
      </w:r>
      <w:r w:rsidR="007E4002" w:rsidRPr="00A07BB2">
        <w:t xml:space="preserve">The </w:t>
      </w:r>
      <w:r w:rsidR="007E4002" w:rsidRPr="00F57177">
        <w:t>Vice-President</w:t>
      </w:r>
      <w:r w:rsidR="007E4002" w:rsidRPr="00A07BB2">
        <w:t xml:space="preserve"> stated that</w:t>
      </w:r>
      <w:r w:rsidR="007E4002">
        <w:t>,</w:t>
      </w:r>
      <w:r w:rsidR="007E4002" w:rsidRPr="00A07BB2">
        <w:t xml:space="preserve"> based on the information provided</w:t>
      </w:r>
      <w:r w:rsidR="007E4002">
        <w:t>,</w:t>
      </w:r>
      <w:r w:rsidR="007E4002" w:rsidRPr="00A07BB2">
        <w:t xml:space="preserve"> out of </w:t>
      </w:r>
      <w:r w:rsidR="007E4002">
        <w:t>270</w:t>
      </w:r>
      <w:r w:rsidR="007E4002" w:rsidRPr="00A07BB2">
        <w:t xml:space="preserve"> recommendations received, </w:t>
      </w:r>
      <w:r w:rsidR="007E4002">
        <w:t>178</w:t>
      </w:r>
      <w:r w:rsidR="007E4002" w:rsidRPr="00A07BB2">
        <w:t xml:space="preserve"> enjoy</w:t>
      </w:r>
      <w:r w:rsidR="007E4002">
        <w:t>ed</w:t>
      </w:r>
      <w:r w:rsidR="007E4002" w:rsidRPr="00A07BB2">
        <w:t xml:space="preserve"> the support of </w:t>
      </w:r>
      <w:r w:rsidR="007E4002">
        <w:rPr>
          <w:bCs/>
        </w:rPr>
        <w:t>Qatar</w:t>
      </w:r>
      <w:r w:rsidR="007E4002" w:rsidRPr="00A07BB2">
        <w:t xml:space="preserve">, and </w:t>
      </w:r>
      <w:r w:rsidR="007E4002" w:rsidRPr="00F53900">
        <w:t>93</w:t>
      </w:r>
      <w:r w:rsidR="007E4002" w:rsidRPr="00A07BB2">
        <w:t xml:space="preserve"> </w:t>
      </w:r>
      <w:r w:rsidR="007E4002">
        <w:t>we</w:t>
      </w:r>
      <w:r w:rsidR="007E4002" w:rsidRPr="00A07BB2">
        <w:t>re noted.</w:t>
      </w:r>
    </w:p>
    <w:p w14:paraId="6E22334F" w14:textId="6203B725" w:rsidR="007E4002" w:rsidRPr="004C6679" w:rsidRDefault="00552ED2" w:rsidP="00552ED2">
      <w:pPr>
        <w:pStyle w:val="SingleTxtG"/>
      </w:pPr>
      <w:r w:rsidRPr="004C6679">
        <w:t>889.</w:t>
      </w:r>
      <w:r w:rsidRPr="004C6679">
        <w:tab/>
      </w:r>
      <w:r w:rsidR="007E4002" w:rsidRPr="004C6679">
        <w:t xml:space="preserve">Qatar indicated that the </w:t>
      </w:r>
      <w:r w:rsidR="007E4002">
        <w:t>u</w:t>
      </w:r>
      <w:r w:rsidR="007E4002" w:rsidRPr="004C6679">
        <w:t xml:space="preserve">niversal </w:t>
      </w:r>
      <w:r w:rsidR="007E4002">
        <w:t>p</w:t>
      </w:r>
      <w:r w:rsidR="007E4002" w:rsidRPr="004C6679">
        <w:t xml:space="preserve">eriodic </w:t>
      </w:r>
      <w:r w:rsidR="007E4002">
        <w:t>r</w:t>
      </w:r>
      <w:r w:rsidR="007E4002" w:rsidRPr="004C6679">
        <w:t xml:space="preserve">eview is a useful and important mechanism, not only in terms of its contribution to the promotion and protection of human rights within the country under review, but also in terms of sharing good practices that can help other countries to improve their human rights records. </w:t>
      </w:r>
    </w:p>
    <w:p w14:paraId="31175A28" w14:textId="298B59E0" w:rsidR="007E4002" w:rsidRPr="004C6679" w:rsidRDefault="00552ED2" w:rsidP="00552ED2">
      <w:pPr>
        <w:pStyle w:val="SingleTxtG"/>
      </w:pPr>
      <w:r w:rsidRPr="004C6679">
        <w:t>890.</w:t>
      </w:r>
      <w:r w:rsidRPr="004C6679">
        <w:tab/>
      </w:r>
      <w:r w:rsidR="007E4002" w:rsidRPr="004C6679">
        <w:t xml:space="preserve">Based on this conviction, Qatar ensured that its last review would be an opportunity for dialogue with all States as well as with non-governmental organizations in a transparent and objective manner and in a spirit of positive cooperation with a view to achieving the purposes for which this mechanism was established. </w:t>
      </w:r>
    </w:p>
    <w:p w14:paraId="67EA7F21" w14:textId="608A0269" w:rsidR="007E4002" w:rsidRPr="004C6679" w:rsidRDefault="00552ED2" w:rsidP="00552ED2">
      <w:pPr>
        <w:pStyle w:val="SingleTxtG"/>
      </w:pPr>
      <w:r w:rsidRPr="004C6679">
        <w:t>891.</w:t>
      </w:r>
      <w:r w:rsidRPr="004C6679">
        <w:tab/>
      </w:r>
      <w:r w:rsidR="007E4002" w:rsidRPr="004C6679">
        <w:t xml:space="preserve">Qatar expressed its regret that the United Arab Emirates has, according to the Qatari delegation, abused this mechanism by sending a note containing the recommendations it made to the State of Qatar during the review session and a video link showing the </w:t>
      </w:r>
      <w:r w:rsidR="007E4002">
        <w:t>t</w:t>
      </w:r>
      <w:r w:rsidR="007E4002" w:rsidRPr="004C6679">
        <w:t xml:space="preserve">roika announcing amendments made by the United Arab Emirates to these same recommendations made to the State of Qatar during the adoption of the </w:t>
      </w:r>
      <w:r w:rsidR="007E4002">
        <w:t xml:space="preserve">report of the </w:t>
      </w:r>
      <w:r w:rsidR="007E4002" w:rsidRPr="004C6679">
        <w:t>Working Group</w:t>
      </w:r>
      <w:r w:rsidR="007E4002">
        <w:t xml:space="preserve"> on the Universal Periodic Review</w:t>
      </w:r>
      <w:r w:rsidR="007E4002" w:rsidRPr="004C6679">
        <w:t xml:space="preserve"> on Qatar in May 2019. </w:t>
      </w:r>
    </w:p>
    <w:p w14:paraId="2A1C0396" w14:textId="259BAEB4" w:rsidR="007E4002" w:rsidRPr="004C6679" w:rsidRDefault="00552ED2" w:rsidP="00552ED2">
      <w:pPr>
        <w:pStyle w:val="SingleTxtG"/>
      </w:pPr>
      <w:r w:rsidRPr="004C6679">
        <w:t>892.</w:t>
      </w:r>
      <w:r w:rsidRPr="004C6679">
        <w:tab/>
      </w:r>
      <w:r w:rsidR="007E4002" w:rsidRPr="004C6679">
        <w:t>Qatar stated that the U</w:t>
      </w:r>
      <w:r w:rsidR="007E4002">
        <w:t>nited Arab Emirates</w:t>
      </w:r>
      <w:r w:rsidR="007E4002" w:rsidRPr="004C6679">
        <w:t xml:space="preserve"> sent these recommendations to the International Court of Justice, which is currently considering a case by the State of Qatar against the U</w:t>
      </w:r>
      <w:r w:rsidR="007E4002">
        <w:t>nited Arab Emirates</w:t>
      </w:r>
      <w:r w:rsidR="007E4002" w:rsidRPr="004C6679">
        <w:t xml:space="preserve">, in a misleading attempt to lead the </w:t>
      </w:r>
      <w:r w:rsidR="007E4002">
        <w:t>C</w:t>
      </w:r>
      <w:r w:rsidR="007E4002" w:rsidRPr="004C6679">
        <w:t xml:space="preserve">ourt to believe that these recommendations were made to the State of Qatar in the name of the </w:t>
      </w:r>
      <w:r w:rsidR="007E4002">
        <w:t>t</w:t>
      </w:r>
      <w:r w:rsidR="007E4002" w:rsidRPr="004C6679">
        <w:t xml:space="preserve">roika. </w:t>
      </w:r>
    </w:p>
    <w:p w14:paraId="0FC248DE" w14:textId="1EA4714F" w:rsidR="007E4002" w:rsidRPr="004C6679" w:rsidRDefault="00552ED2" w:rsidP="00552ED2">
      <w:pPr>
        <w:pStyle w:val="SingleTxtG"/>
      </w:pPr>
      <w:r w:rsidRPr="004C6679">
        <w:t>893.</w:t>
      </w:r>
      <w:r w:rsidRPr="004C6679">
        <w:tab/>
      </w:r>
      <w:r w:rsidR="007E4002" w:rsidRPr="004C6679">
        <w:t xml:space="preserve">Qatar expressed its belief that this is a misrepresentation of facts and a desperate attempt to abuse the </w:t>
      </w:r>
      <w:r w:rsidR="007E4002">
        <w:t>u</w:t>
      </w:r>
      <w:r w:rsidR="007E4002" w:rsidRPr="004C6679">
        <w:t xml:space="preserve">niversal </w:t>
      </w:r>
      <w:r w:rsidR="007E4002">
        <w:t>p</w:t>
      </w:r>
      <w:r w:rsidR="007E4002" w:rsidRPr="004C6679">
        <w:t xml:space="preserve">eriodic </w:t>
      </w:r>
      <w:r w:rsidR="007E4002">
        <w:t>r</w:t>
      </w:r>
      <w:r w:rsidR="007E4002" w:rsidRPr="004C6679">
        <w:t xml:space="preserve">eview mechanism to achieve purposes that are totally unrelated to the issue of human rights and that should not be permitted by this esteemed Council. Accordingly, Qatar suggested that the Working Group on the Universal Periodic Review and the President of the </w:t>
      </w:r>
      <w:r w:rsidR="00123A65">
        <w:t xml:space="preserve">Human Rights </w:t>
      </w:r>
      <w:r w:rsidR="007E4002" w:rsidRPr="004C6679">
        <w:t xml:space="preserve">Council draw the attention of this same State to this issue so that such a practice does not recur in the future. </w:t>
      </w:r>
    </w:p>
    <w:p w14:paraId="2B72290B" w14:textId="798FD9D3" w:rsidR="007E4002" w:rsidRPr="004C6679" w:rsidRDefault="00552ED2" w:rsidP="00552ED2">
      <w:pPr>
        <w:pStyle w:val="SingleTxtG"/>
      </w:pPr>
      <w:r w:rsidRPr="004C6679">
        <w:t>894.</w:t>
      </w:r>
      <w:r w:rsidRPr="004C6679">
        <w:tab/>
      </w:r>
      <w:r w:rsidR="007E4002" w:rsidRPr="004C6679">
        <w:t>Qatar reiterated that the majority of the recommendations it received were objective and positive. The delegation stated that</w:t>
      </w:r>
      <w:r w:rsidR="007E4002">
        <w:t>,</w:t>
      </w:r>
      <w:r w:rsidR="007E4002" w:rsidRPr="004C6679">
        <w:t xml:space="preserve"> while some of them were not accepted, Qatar had taken note of them and would like to thank the countries that made them for their interest and participation in the review. Qatar affirmed its belief that the role of the </w:t>
      </w:r>
      <w:r w:rsidR="00123A65">
        <w:t xml:space="preserve">Human Rights </w:t>
      </w:r>
      <w:r w:rsidR="007E4002" w:rsidRPr="004C6679">
        <w:t xml:space="preserve">Council and the </w:t>
      </w:r>
      <w:r w:rsidR="007E4002">
        <w:t>u</w:t>
      </w:r>
      <w:r w:rsidR="007E4002" w:rsidRPr="004C6679">
        <w:t xml:space="preserve">niversal </w:t>
      </w:r>
      <w:r w:rsidR="007E4002">
        <w:t>p</w:t>
      </w:r>
      <w:r w:rsidR="007E4002" w:rsidRPr="004C6679">
        <w:t xml:space="preserve">eriodic </w:t>
      </w:r>
      <w:r w:rsidR="007E4002">
        <w:t>r</w:t>
      </w:r>
      <w:r w:rsidR="007E4002" w:rsidRPr="004C6679">
        <w:t xml:space="preserve">eview </w:t>
      </w:r>
      <w:r w:rsidR="007E4002">
        <w:t>m</w:t>
      </w:r>
      <w:r w:rsidR="007E4002" w:rsidRPr="004C6679">
        <w:t>echanism as an optimal mechanism to support States</w:t>
      </w:r>
      <w:r w:rsidR="00CF11FA">
        <w:t>’</w:t>
      </w:r>
      <w:r w:rsidR="007E4002" w:rsidRPr="004C6679">
        <w:t xml:space="preserve"> efforts to fulfil their obligations and enhance their national efforts to improve the human rights situation. </w:t>
      </w:r>
    </w:p>
    <w:p w14:paraId="559D4DE8" w14:textId="5C02FC24" w:rsidR="007E4002" w:rsidRPr="00861B4B" w:rsidRDefault="00552ED2" w:rsidP="00552ED2">
      <w:pPr>
        <w:pStyle w:val="SingleTxtG"/>
      </w:pPr>
      <w:r w:rsidRPr="00861B4B">
        <w:t>895.</w:t>
      </w:r>
      <w:r w:rsidRPr="00861B4B">
        <w:tab/>
      </w:r>
      <w:r w:rsidR="007E4002" w:rsidRPr="00861B4B">
        <w:t>Qatar expressed contempt over the intervention made by Bahrain, especially considering that Qatar accepted all recommendations made by Bahrain. Qatar believed that the State of Bahrain should have thanked Qatar for accepting its recommendations.</w:t>
      </w:r>
    </w:p>
    <w:p w14:paraId="0EC29EFE" w14:textId="77777777" w:rsidR="007E4002" w:rsidRPr="00555A14" w:rsidRDefault="007E4002" w:rsidP="007E4002">
      <w:pPr>
        <w:pStyle w:val="SingleTxtG"/>
      </w:pPr>
      <w:r w:rsidRPr="00FD2AAF">
        <w:rPr>
          <w:b/>
        </w:rPr>
        <w:t>Nicaragua</w:t>
      </w:r>
    </w:p>
    <w:p w14:paraId="5B5A245A" w14:textId="124E2C37" w:rsidR="007E4002" w:rsidRPr="00555A14" w:rsidRDefault="00552ED2" w:rsidP="00552ED2">
      <w:pPr>
        <w:pStyle w:val="SingleTxtG"/>
      </w:pPr>
      <w:r w:rsidRPr="00555A14">
        <w:t>896.</w:t>
      </w:r>
      <w:r w:rsidRPr="00555A14">
        <w:tab/>
      </w:r>
      <w:r w:rsidR="007E4002" w:rsidRPr="00555A14">
        <w:t xml:space="preserve">The review of </w:t>
      </w:r>
      <w:r w:rsidR="007E4002">
        <w:t xml:space="preserve">Nicaragua </w:t>
      </w:r>
      <w:r w:rsidR="007E4002" w:rsidRPr="00555A14">
        <w:t xml:space="preserve">was held on </w:t>
      </w:r>
      <w:r w:rsidR="007E4002" w:rsidRPr="000864EA">
        <w:t>16 May</w:t>
      </w:r>
      <w:r w:rsidR="007E4002">
        <w:t xml:space="preserve"> </w:t>
      </w:r>
      <w:r w:rsidR="007E4002" w:rsidRPr="004F0945">
        <w:t>201</w:t>
      </w:r>
      <w:r w:rsidR="007E4002">
        <w:t>9</w:t>
      </w:r>
      <w:r w:rsidR="007E4002" w:rsidRPr="00555A14">
        <w:t xml:space="preserve"> in conformity with all the relevant provisions contained in </w:t>
      </w:r>
      <w:r w:rsidR="007E4002">
        <w:t xml:space="preserve">relevant Human Rights </w:t>
      </w:r>
      <w:r w:rsidR="007E4002" w:rsidRPr="00555A14">
        <w:t>Council resolution</w:t>
      </w:r>
      <w:r w:rsidR="007E4002">
        <w:t>s and decisions</w:t>
      </w:r>
      <w:r w:rsidR="007E4002" w:rsidRPr="00555A14">
        <w:t xml:space="preserve">, and was based on the following documents: </w:t>
      </w:r>
    </w:p>
    <w:p w14:paraId="2C3185BC" w14:textId="77777777" w:rsidR="007E4002" w:rsidRPr="00555A14" w:rsidRDefault="007E4002" w:rsidP="00C71843">
      <w:pPr>
        <w:pStyle w:val="SingleTxtG"/>
        <w:ind w:firstLine="555"/>
      </w:pPr>
      <w:r>
        <w:t>(a)</w:t>
      </w:r>
      <w:r>
        <w:tab/>
      </w:r>
      <w:r w:rsidRPr="00555A14">
        <w:t xml:space="preserve">The national report submitted by </w:t>
      </w:r>
      <w:r>
        <w:t>Nicaragua</w:t>
      </w:r>
      <w:r w:rsidRPr="00555A14">
        <w:t xml:space="preserve"> in accordance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NIC/1</w:t>
      </w:r>
      <w:r w:rsidRPr="00555A14">
        <w:t xml:space="preserve">); </w:t>
      </w:r>
    </w:p>
    <w:p w14:paraId="528BCBED" w14:textId="1469EB23" w:rsidR="004F5E86" w:rsidRPr="00555A14" w:rsidRDefault="007E4002" w:rsidP="00C71843">
      <w:pPr>
        <w:pStyle w:val="SingleTxtG"/>
        <w:ind w:firstLine="555"/>
      </w:pPr>
      <w:r>
        <w:t>(b)</w:t>
      </w:r>
      <w:r>
        <w:tab/>
      </w:r>
      <w:r w:rsidRPr="00555A14">
        <w:t xml:space="preserve">The compilation prepared by </w:t>
      </w:r>
      <w:r>
        <w:t>OHCHR</w:t>
      </w:r>
      <w:r w:rsidRPr="00555A14">
        <w:t xml:space="preserve"> in acco</w:t>
      </w:r>
      <w:r>
        <w:t xml:space="preserve">rdance with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w:t>
      </w:r>
      <w:r w:rsidRPr="00555A14">
        <w:t>(A/HRC/WG.6</w:t>
      </w:r>
      <w:r>
        <w:t>/33</w:t>
      </w:r>
      <w:r w:rsidRPr="00555A14">
        <w:t>/</w:t>
      </w:r>
      <w:r>
        <w:t xml:space="preserve">NIC/2); </w:t>
      </w:r>
    </w:p>
    <w:p w14:paraId="0B577DC1" w14:textId="77777777" w:rsidR="007E4002" w:rsidRPr="00555A14" w:rsidRDefault="007E4002" w:rsidP="00C71843">
      <w:pPr>
        <w:pStyle w:val="SingleTxtG"/>
        <w:ind w:firstLine="555"/>
      </w:pPr>
      <w:r>
        <w:t>(c)</w:t>
      </w:r>
      <w:r>
        <w:tab/>
      </w:r>
      <w:r w:rsidRPr="00555A14">
        <w:t>The summary prepared by OHCHR in accordance wit</w:t>
      </w:r>
      <w:r>
        <w:t xml:space="preserve">h </w:t>
      </w:r>
      <w:r w:rsidRPr="006A7DC4">
        <w:t>paragraph 15 of the annex to</w:t>
      </w:r>
      <w:r w:rsidRPr="0091726D">
        <w:t xml:space="preserve"> </w:t>
      </w:r>
      <w:r w:rsidRPr="00586A11">
        <w:t>Council</w:t>
      </w:r>
      <w:r w:rsidRPr="006A7DC4">
        <w:t xml:space="preserve"> resolution 5/1 and paragraph 5 of the annex to</w:t>
      </w:r>
      <w:r>
        <w:t xml:space="preserve"> </w:t>
      </w:r>
      <w:r w:rsidRPr="00586A11">
        <w:t>Council</w:t>
      </w:r>
      <w:r>
        <w:t xml:space="preserve"> resolution 16/21 (A/HRC/WG.6/33</w:t>
      </w:r>
      <w:r w:rsidRPr="00555A14">
        <w:t>/</w:t>
      </w:r>
      <w:r>
        <w:t>NIC</w:t>
      </w:r>
      <w:r w:rsidRPr="00555A14">
        <w:t>/3).</w:t>
      </w:r>
    </w:p>
    <w:p w14:paraId="368011E2" w14:textId="79ECF3B4" w:rsidR="007E4002" w:rsidRPr="00555A14" w:rsidRDefault="00552ED2" w:rsidP="00552ED2">
      <w:pPr>
        <w:pStyle w:val="SingleTxtG"/>
      </w:pPr>
      <w:r w:rsidRPr="00555A14">
        <w:t>897.</w:t>
      </w:r>
      <w:r w:rsidRPr="00555A14">
        <w:tab/>
      </w:r>
      <w:r w:rsidR="007E4002" w:rsidRPr="00555A14">
        <w:t xml:space="preserve">At its </w:t>
      </w:r>
      <w:r w:rsidR="007E4002">
        <w:t>27</w:t>
      </w:r>
      <w:r w:rsidR="007E4002" w:rsidRPr="007A5A47">
        <w:t>th</w:t>
      </w:r>
      <w:r w:rsidR="007E4002" w:rsidRPr="00555A14">
        <w:t xml:space="preserve"> meeting, on </w:t>
      </w:r>
      <w:r w:rsidR="007E4002" w:rsidRPr="000864EA">
        <w:t>20 September</w:t>
      </w:r>
      <w:r w:rsidR="007E4002">
        <w:t xml:space="preserve"> 2019, the Human Rights </w:t>
      </w:r>
      <w:r w:rsidR="007E4002" w:rsidRPr="00555A14">
        <w:t>Council considered and adop</w:t>
      </w:r>
      <w:r w:rsidR="007E4002">
        <w:t>ted the outcome of the review of</w:t>
      </w:r>
      <w:r w:rsidR="007E4002" w:rsidRPr="00555A14">
        <w:t xml:space="preserve"> </w:t>
      </w:r>
      <w:r w:rsidR="007E4002">
        <w:t xml:space="preserve">Nicaragua </w:t>
      </w:r>
      <w:r w:rsidR="007E4002" w:rsidRPr="00555A14">
        <w:t>(see sect</w:t>
      </w:r>
      <w:r w:rsidR="001977FB">
        <w:t>ion</w:t>
      </w:r>
      <w:r w:rsidR="007E4002" w:rsidRPr="00555A14">
        <w:t xml:space="preserve"> C below).</w:t>
      </w:r>
    </w:p>
    <w:p w14:paraId="6A3AE17B" w14:textId="720D0E5D" w:rsidR="007E4002" w:rsidRPr="006355AF" w:rsidRDefault="00552ED2" w:rsidP="00552ED2">
      <w:pPr>
        <w:pStyle w:val="SingleTxtG"/>
      </w:pPr>
      <w:r w:rsidRPr="006355AF">
        <w:t>898.</w:t>
      </w:r>
      <w:r w:rsidRPr="006355AF">
        <w:tab/>
      </w:r>
      <w:r w:rsidR="007E4002" w:rsidRPr="00555A14">
        <w:t>The outcome of the review o</w:t>
      </w:r>
      <w:r w:rsidR="007E4002">
        <w:t>f</w:t>
      </w:r>
      <w:r w:rsidR="007E4002" w:rsidRPr="00555A14">
        <w:t xml:space="preserve"> </w:t>
      </w:r>
      <w:r w:rsidR="007E4002">
        <w:t>Nicaragua</w:t>
      </w:r>
      <w:r w:rsidR="007E4002" w:rsidRPr="00555A14">
        <w:t xml:space="preserve"> comprises the report of the Working Group on the Uni</w:t>
      </w:r>
      <w:r w:rsidR="007E4002">
        <w:t>versal Periodic Review (A/HRC/42</w:t>
      </w:r>
      <w:r w:rsidR="007E4002" w:rsidRPr="0074783E">
        <w:t>/</w:t>
      </w:r>
      <w:r w:rsidR="007E4002">
        <w:t xml:space="preserve">16) and </w:t>
      </w:r>
      <w:r w:rsidR="007E4002" w:rsidRPr="00555A14">
        <w:t xml:space="preserve">the views of </w:t>
      </w:r>
      <w:r w:rsidR="007E4002">
        <w:t>Nicaragua</w:t>
      </w:r>
      <w:r w:rsidR="007E4002" w:rsidRPr="00555A14">
        <w:t xml:space="preserve"> concerning the recommendations and/or conclusions, as well as its voluntary commitments and </w:t>
      </w:r>
      <w:r w:rsidR="007E4002">
        <w:t xml:space="preserve">its </w:t>
      </w:r>
      <w:r w:rsidR="007E4002" w:rsidRPr="00555A14">
        <w:t>replies to questions or issues that were not sufficiently addressed during the interactive dialogue in the Working Group</w:t>
      </w:r>
      <w:r w:rsidR="007E4002">
        <w:t>,</w:t>
      </w:r>
      <w:r w:rsidR="007E4002" w:rsidRPr="00555A14">
        <w:t xml:space="preserve"> </w:t>
      </w:r>
      <w:r w:rsidR="007E4002">
        <w:t xml:space="preserve">and which were </w:t>
      </w:r>
      <w:r w:rsidR="007E4002" w:rsidRPr="00555A14">
        <w:t xml:space="preserve">presented before the adoption of the outcome by the </w:t>
      </w:r>
      <w:r w:rsidR="007E4002" w:rsidRPr="006355AF">
        <w:t>plenary (see also A/HRC/4</w:t>
      </w:r>
      <w:r w:rsidR="007E4002">
        <w:t>2</w:t>
      </w:r>
      <w:r w:rsidR="007E4002" w:rsidRPr="006355AF">
        <w:t>/</w:t>
      </w:r>
      <w:r w:rsidR="007E4002">
        <w:t>16</w:t>
      </w:r>
      <w:r w:rsidR="007E4002" w:rsidRPr="006355AF">
        <w:t>/Add.1).</w:t>
      </w:r>
    </w:p>
    <w:p w14:paraId="6FE92D28" w14:textId="77777777" w:rsidR="007E4002" w:rsidRDefault="007E4002" w:rsidP="007E4002">
      <w:pPr>
        <w:pStyle w:val="H23G"/>
      </w:pPr>
      <w:r>
        <w:tab/>
        <w:t>1.</w:t>
      </w:r>
      <w:r>
        <w:tab/>
      </w:r>
      <w:r w:rsidRPr="00555A14">
        <w:t>Views expressed by the State under review on the recommendations and/or conclusions</w:t>
      </w:r>
      <w:r>
        <w:t>,</w:t>
      </w:r>
      <w:r w:rsidRPr="00555A14">
        <w:t xml:space="preserve"> its voluntary commitments and the outcome</w:t>
      </w:r>
    </w:p>
    <w:p w14:paraId="5F7652F0" w14:textId="5513C22D" w:rsidR="007E4002" w:rsidRDefault="00552ED2" w:rsidP="00552ED2">
      <w:pPr>
        <w:pStyle w:val="SingleTxtG"/>
      </w:pPr>
      <w:r>
        <w:t>899.</w:t>
      </w:r>
      <w:r>
        <w:tab/>
      </w:r>
      <w:r w:rsidR="001977FB">
        <w:t xml:space="preserve">The head of delegation and </w:t>
      </w:r>
      <w:r w:rsidR="001977FB" w:rsidRPr="00327365">
        <w:rPr>
          <w:bCs/>
        </w:rPr>
        <w:t>Ambassador Extraordinary and Plenipotentiary</w:t>
      </w:r>
      <w:r w:rsidR="00C10FEB">
        <w:rPr>
          <w:bCs/>
        </w:rPr>
        <w:t xml:space="preserve">, </w:t>
      </w:r>
      <w:r w:rsidR="001977FB" w:rsidRPr="00327365">
        <w:rPr>
          <w:bCs/>
        </w:rPr>
        <w:t>Permanent Representative of Nicaragua to the United Nations Office and other international organizations in Geneva</w:t>
      </w:r>
      <w:r w:rsidR="006E0B2A">
        <w:t xml:space="preserve">, </w:t>
      </w:r>
      <w:r w:rsidR="007E4002" w:rsidRPr="00327365">
        <w:rPr>
          <w:bCs/>
        </w:rPr>
        <w:t xml:space="preserve">Carlos Ernesto Morales Davila, expressed that Nicaragua was present </w:t>
      </w:r>
      <w:r w:rsidR="007E4002" w:rsidRPr="00327365">
        <w:t xml:space="preserve">to respond to the recommendations made in its third </w:t>
      </w:r>
      <w:r w:rsidR="007E4002">
        <w:t>u</w:t>
      </w:r>
      <w:r w:rsidR="007E4002" w:rsidRPr="00327365">
        <w:t xml:space="preserve">niversal </w:t>
      </w:r>
      <w:r w:rsidR="007E4002">
        <w:t>p</w:t>
      </w:r>
      <w:r w:rsidR="007E4002" w:rsidRPr="00327365">
        <w:t xml:space="preserve">eriodic </w:t>
      </w:r>
      <w:r w:rsidR="007E4002">
        <w:t>r</w:t>
      </w:r>
      <w:r w:rsidR="007E4002" w:rsidRPr="00327365">
        <w:t xml:space="preserve">eview, as a sign of respect for the universal human rights system. </w:t>
      </w:r>
      <w:r w:rsidR="007E4002" w:rsidRPr="00327365">
        <w:rPr>
          <w:rFonts w:eastAsia="Courier New"/>
        </w:rPr>
        <w:t xml:space="preserve">He noted that the </w:t>
      </w:r>
      <w:r w:rsidR="007E4002" w:rsidRPr="00327365">
        <w:t>recommendations received were duly analysed by a well-articulated and efficient inter-institutional coordination mechanism.</w:t>
      </w:r>
      <w:r w:rsidR="007E4002">
        <w:t xml:space="preserve"> </w:t>
      </w:r>
    </w:p>
    <w:p w14:paraId="5958A152" w14:textId="0C452E74" w:rsidR="007E4002" w:rsidRDefault="00552ED2" w:rsidP="00552ED2">
      <w:pPr>
        <w:pStyle w:val="SingleTxtG"/>
      </w:pPr>
      <w:r>
        <w:t>900.</w:t>
      </w:r>
      <w:r>
        <w:tab/>
      </w:r>
      <w:r w:rsidR="007E4002" w:rsidRPr="00327365">
        <w:t xml:space="preserve">Nicaragua had supported recommendations </w:t>
      </w:r>
      <w:r w:rsidR="007E4002" w:rsidRPr="00327365">
        <w:rPr>
          <w:bCs/>
        </w:rPr>
        <w:t xml:space="preserve">125.51, 125.127, 125.143, 125.144, 125.161, 125.175, 125.183, 125.189 and 125.204, and the country </w:t>
      </w:r>
      <w:r w:rsidR="007E4002" w:rsidRPr="00327365">
        <w:t>will continue to guarantee the fulfilment and enjoyment of human rights, faithful to its commitment to peace, stability, sustainable development, international solidarity and humanist vocation.</w:t>
      </w:r>
      <w:r w:rsidR="00D95DAF">
        <w:t xml:space="preserve"> </w:t>
      </w:r>
      <w:r w:rsidR="007E4002" w:rsidRPr="00327365">
        <w:t>All in compliance with the Political Constitution, the national legal system and the international instruments signed and ratified by Nicaragua.</w:t>
      </w:r>
      <w:r w:rsidR="007E4002">
        <w:t xml:space="preserve"> </w:t>
      </w:r>
    </w:p>
    <w:p w14:paraId="3831A25A" w14:textId="741CB47E" w:rsidR="007E4002" w:rsidRDefault="00552ED2" w:rsidP="00552ED2">
      <w:pPr>
        <w:pStyle w:val="SingleTxtG"/>
      </w:pPr>
      <w:r>
        <w:t>901.</w:t>
      </w:r>
      <w:r>
        <w:tab/>
      </w:r>
      <w:r w:rsidR="007E4002" w:rsidRPr="00327365">
        <w:t xml:space="preserve">Nicaragua had supported recommendations </w:t>
      </w:r>
      <w:r w:rsidR="007E4002" w:rsidRPr="00327365">
        <w:rPr>
          <w:bCs/>
          <w:shd w:val="clear" w:color="auto" w:fill="FFFFFF"/>
        </w:rPr>
        <w:t xml:space="preserve">125.37 through </w:t>
      </w:r>
      <w:r w:rsidR="007E4002" w:rsidRPr="00327365">
        <w:rPr>
          <w:bCs/>
        </w:rPr>
        <w:t>125.</w:t>
      </w:r>
      <w:r w:rsidR="007E4002" w:rsidRPr="00327365">
        <w:rPr>
          <w:bCs/>
          <w:shd w:val="clear" w:color="auto" w:fill="FFFFFF"/>
        </w:rPr>
        <w:t xml:space="preserve">41, </w:t>
      </w:r>
      <w:r w:rsidR="007E4002" w:rsidRPr="00327365">
        <w:rPr>
          <w:bCs/>
        </w:rPr>
        <w:t>125.</w:t>
      </w:r>
      <w:r w:rsidR="007E4002" w:rsidRPr="00327365">
        <w:rPr>
          <w:bCs/>
          <w:shd w:val="clear" w:color="auto" w:fill="FFFFFF"/>
        </w:rPr>
        <w:t xml:space="preserve">43, </w:t>
      </w:r>
      <w:r w:rsidR="007E4002" w:rsidRPr="00327365">
        <w:rPr>
          <w:bCs/>
        </w:rPr>
        <w:t>125.</w:t>
      </w:r>
      <w:r w:rsidR="007E4002" w:rsidRPr="00327365">
        <w:rPr>
          <w:bCs/>
          <w:shd w:val="clear" w:color="auto" w:fill="FFFFFF"/>
        </w:rPr>
        <w:t xml:space="preserve">45, </w:t>
      </w:r>
      <w:r w:rsidR="007E4002" w:rsidRPr="00327365">
        <w:rPr>
          <w:bCs/>
        </w:rPr>
        <w:t>125.</w:t>
      </w:r>
      <w:r w:rsidR="007E4002" w:rsidRPr="00327365">
        <w:rPr>
          <w:bCs/>
          <w:shd w:val="clear" w:color="auto" w:fill="FFFFFF"/>
        </w:rPr>
        <w:t xml:space="preserve">46, </w:t>
      </w:r>
      <w:r w:rsidR="007E4002" w:rsidRPr="00327365">
        <w:rPr>
          <w:bCs/>
        </w:rPr>
        <w:t>125.</w:t>
      </w:r>
      <w:r w:rsidR="007E4002" w:rsidRPr="00327365">
        <w:rPr>
          <w:bCs/>
          <w:shd w:val="clear" w:color="auto" w:fill="FFFFFF"/>
        </w:rPr>
        <w:t xml:space="preserve">95 and </w:t>
      </w:r>
      <w:r w:rsidR="007E4002" w:rsidRPr="00327365">
        <w:rPr>
          <w:bCs/>
        </w:rPr>
        <w:t>125.</w:t>
      </w:r>
      <w:r w:rsidR="007E4002" w:rsidRPr="00327365">
        <w:rPr>
          <w:bCs/>
          <w:shd w:val="clear" w:color="auto" w:fill="FFFFFF"/>
        </w:rPr>
        <w:t xml:space="preserve">105, and the country </w:t>
      </w:r>
      <w:r w:rsidR="007E4002" w:rsidRPr="00327365">
        <w:t>will continue guaranteeing the independence and autonomy of the powers of the State.</w:t>
      </w:r>
      <w:r w:rsidR="007E4002">
        <w:t xml:space="preserve"> </w:t>
      </w:r>
    </w:p>
    <w:p w14:paraId="632E2F2F" w14:textId="69015B69" w:rsidR="007E4002" w:rsidRDefault="00552ED2" w:rsidP="00552ED2">
      <w:pPr>
        <w:pStyle w:val="SingleTxtG"/>
        <w:rPr>
          <w:bCs/>
          <w:shd w:val="clear" w:color="auto" w:fill="FFFFFF"/>
        </w:rPr>
      </w:pPr>
      <w:r>
        <w:rPr>
          <w:bCs/>
        </w:rPr>
        <w:t>902.</w:t>
      </w:r>
      <w:r>
        <w:rPr>
          <w:bCs/>
        </w:rPr>
        <w:tab/>
      </w:r>
      <w:r w:rsidR="007E4002" w:rsidRPr="00327365">
        <w:rPr>
          <w:shd w:val="clear" w:color="auto" w:fill="FFFFFF"/>
        </w:rPr>
        <w:t xml:space="preserve">Since 2008, Nicaragua had implemented national human development plans and programmes, which had guided the restoration of the human rights of the people; therefore, recommendations </w:t>
      </w:r>
      <w:r w:rsidR="007E4002" w:rsidRPr="00327365">
        <w:rPr>
          <w:bCs/>
          <w:shd w:val="clear" w:color="auto" w:fill="FFFFFF"/>
        </w:rPr>
        <w:t>125.187, 125.192, 125.194, 125.195 and 125.200 were supported.</w:t>
      </w:r>
    </w:p>
    <w:p w14:paraId="7DD50BC4" w14:textId="4DF271B7" w:rsidR="007E4002" w:rsidRDefault="00552ED2" w:rsidP="00552ED2">
      <w:pPr>
        <w:pStyle w:val="SingleTxtG"/>
        <w:rPr>
          <w:shd w:val="clear" w:color="auto" w:fill="FFFFFF"/>
        </w:rPr>
      </w:pPr>
      <w:r>
        <w:t>903.</w:t>
      </w:r>
      <w:r>
        <w:tab/>
      </w:r>
      <w:r w:rsidR="007E4002" w:rsidRPr="00A96D71">
        <w:rPr>
          <w:rFonts w:eastAsia="Courier New"/>
        </w:rPr>
        <w:t>The head of delegation</w:t>
      </w:r>
      <w:r w:rsidR="007E4002" w:rsidRPr="00327365">
        <w:rPr>
          <w:rFonts w:eastAsia="Courier New"/>
        </w:rPr>
        <w:t xml:space="preserve"> stated that Nicaragua </w:t>
      </w:r>
      <w:r w:rsidR="007E4002" w:rsidRPr="00327365">
        <w:rPr>
          <w:shd w:val="clear" w:color="auto" w:fill="FFFFFF"/>
        </w:rPr>
        <w:t>continued advancing the socio-economic development of the nation and reducing inequality, which had allowed it to became an exemplary economy at the regional level. Poverty had been reduced from 29.6</w:t>
      </w:r>
      <w:r w:rsidR="007E4002">
        <w:rPr>
          <w:shd w:val="clear" w:color="auto" w:fill="FFFFFF"/>
        </w:rPr>
        <w:t xml:space="preserve"> per cent</w:t>
      </w:r>
      <w:r w:rsidR="007E4002" w:rsidRPr="00327365">
        <w:rPr>
          <w:shd w:val="clear" w:color="auto" w:fill="FFFFFF"/>
        </w:rPr>
        <w:t xml:space="preserve"> in 2014 to 24.9</w:t>
      </w:r>
      <w:r w:rsidR="007E4002">
        <w:rPr>
          <w:shd w:val="clear" w:color="auto" w:fill="FFFFFF"/>
        </w:rPr>
        <w:t xml:space="preserve"> per cent</w:t>
      </w:r>
      <w:r w:rsidR="007E4002" w:rsidRPr="00327365">
        <w:rPr>
          <w:shd w:val="clear" w:color="auto" w:fill="FFFFFF"/>
        </w:rPr>
        <w:t xml:space="preserve"> in 2016; and extreme poverty from 8.3</w:t>
      </w:r>
      <w:r w:rsidR="007E4002">
        <w:rPr>
          <w:shd w:val="clear" w:color="auto" w:fill="FFFFFF"/>
        </w:rPr>
        <w:t xml:space="preserve"> per cent</w:t>
      </w:r>
      <w:r w:rsidR="007E4002" w:rsidRPr="00327365">
        <w:rPr>
          <w:shd w:val="clear" w:color="auto" w:fill="FFFFFF"/>
        </w:rPr>
        <w:t xml:space="preserve"> in 2014 to 6.9</w:t>
      </w:r>
      <w:r w:rsidR="007E4002">
        <w:rPr>
          <w:shd w:val="clear" w:color="auto" w:fill="FFFFFF"/>
        </w:rPr>
        <w:t xml:space="preserve"> per cent</w:t>
      </w:r>
      <w:r w:rsidR="007E4002" w:rsidRPr="00327365">
        <w:rPr>
          <w:shd w:val="clear" w:color="auto" w:fill="FFFFFF"/>
        </w:rPr>
        <w:t xml:space="preserve"> in 2016. Nicaragua will continue to work towards improving the well-being of all the people of Nicaragua; therefore, recommendations </w:t>
      </w:r>
      <w:r w:rsidR="007E4002" w:rsidRPr="00327365">
        <w:rPr>
          <w:bCs/>
          <w:shd w:val="clear" w:color="auto" w:fill="FFFFFF"/>
        </w:rPr>
        <w:t>125.179, 125.180, 125.182, 125.193, 125.196, 125.198, 125.199, 125.201, 125.202 and 125.205 were supported</w:t>
      </w:r>
      <w:r w:rsidR="007E4002" w:rsidRPr="00327365">
        <w:rPr>
          <w:shd w:val="clear" w:color="auto" w:fill="FFFFFF"/>
        </w:rPr>
        <w:t>.</w:t>
      </w:r>
    </w:p>
    <w:p w14:paraId="71315B68" w14:textId="28F8055C" w:rsidR="007E4002" w:rsidRDefault="00552ED2" w:rsidP="00552ED2">
      <w:pPr>
        <w:pStyle w:val="SingleTxtG"/>
        <w:rPr>
          <w:shd w:val="clear" w:color="auto" w:fill="FFFFFF"/>
        </w:rPr>
      </w:pPr>
      <w:r>
        <w:t>904.</w:t>
      </w:r>
      <w:r>
        <w:tab/>
      </w:r>
      <w:r w:rsidR="007E4002" w:rsidRPr="00327365">
        <w:rPr>
          <w:shd w:val="clear" w:color="auto" w:fill="FFFFFF"/>
        </w:rPr>
        <w:t xml:space="preserve">The </w:t>
      </w:r>
      <w:r w:rsidR="007E4002">
        <w:rPr>
          <w:shd w:val="clear" w:color="auto" w:fill="FFFFFF"/>
        </w:rPr>
        <w:t>r</w:t>
      </w:r>
      <w:r w:rsidR="007E4002" w:rsidRPr="00327365">
        <w:rPr>
          <w:shd w:val="clear" w:color="auto" w:fill="FFFFFF"/>
        </w:rPr>
        <w:t xml:space="preserve">estitution of the right to health had always been and will continue to be a priority for the Government of Nicaragua. </w:t>
      </w:r>
    </w:p>
    <w:p w14:paraId="0D8C92B4" w14:textId="02D10D4D" w:rsidR="007E4002" w:rsidRDefault="00552ED2" w:rsidP="00552ED2">
      <w:pPr>
        <w:pStyle w:val="SingleTxtG"/>
        <w:rPr>
          <w:bCs/>
          <w:shd w:val="clear" w:color="auto" w:fill="FFFFFF"/>
        </w:rPr>
      </w:pPr>
      <w:r>
        <w:rPr>
          <w:bCs/>
        </w:rPr>
        <w:t>905.</w:t>
      </w:r>
      <w:r>
        <w:rPr>
          <w:bCs/>
        </w:rPr>
        <w:tab/>
      </w:r>
      <w:r w:rsidR="007E4002" w:rsidRPr="00327365">
        <w:rPr>
          <w:shd w:val="clear" w:color="auto" w:fill="FFFFFF"/>
        </w:rPr>
        <w:t xml:space="preserve">The country will continue guaranteeing and reinforcing free, quality, effective and efficient public health, through the Primary Care Strategy of Family and Community Health Model, which had produced tangible results and garnered international recognition. In this regard, Nicaragua supported recommendations </w:t>
      </w:r>
      <w:r w:rsidR="007E4002" w:rsidRPr="00327365">
        <w:rPr>
          <w:bCs/>
          <w:shd w:val="clear" w:color="auto" w:fill="FFFFFF"/>
        </w:rPr>
        <w:t>125.181, 125.203, 125.206, 125.209 up to the 125.212, 125.215 and 125.220.</w:t>
      </w:r>
    </w:p>
    <w:p w14:paraId="64E4C8D9" w14:textId="267C1F7F" w:rsidR="007E4002" w:rsidRDefault="00552ED2" w:rsidP="00552ED2">
      <w:pPr>
        <w:pStyle w:val="SingleTxtG"/>
        <w:rPr>
          <w:bCs/>
          <w:shd w:val="clear" w:color="auto" w:fill="FFFFFF"/>
        </w:rPr>
      </w:pPr>
      <w:r>
        <w:rPr>
          <w:bCs/>
        </w:rPr>
        <w:t>906.</w:t>
      </w:r>
      <w:r>
        <w:rPr>
          <w:bCs/>
        </w:rPr>
        <w:tab/>
      </w:r>
      <w:r w:rsidR="007E4002" w:rsidRPr="00327365">
        <w:rPr>
          <w:shd w:val="clear" w:color="auto" w:fill="FFFFFF"/>
        </w:rPr>
        <w:t xml:space="preserve">The right to education was and will continue to be a priority of the Government with an emphasis on vulnerable groups, and through the execution of the National Education Plan (2017-2021), which ensures that quality education remains free, appropriate, accessible and equitable, with efficiency and effectiveness and without discrimination. In this regard, recommendations </w:t>
      </w:r>
      <w:r w:rsidR="007E4002" w:rsidRPr="00327365">
        <w:rPr>
          <w:bCs/>
          <w:shd w:val="clear" w:color="auto" w:fill="FFFFFF"/>
        </w:rPr>
        <w:t>125.221 through 125.225, 125.227 up to 125.235, 125.190</w:t>
      </w:r>
      <w:r w:rsidR="007E4002" w:rsidRPr="00327365">
        <w:rPr>
          <w:shd w:val="clear" w:color="auto" w:fill="FFFFFF"/>
        </w:rPr>
        <w:t xml:space="preserve"> </w:t>
      </w:r>
      <w:r w:rsidR="007E4002" w:rsidRPr="00327365">
        <w:rPr>
          <w:bCs/>
          <w:shd w:val="clear" w:color="auto" w:fill="FFFFFF"/>
        </w:rPr>
        <w:t>and 125.257 were supported.</w:t>
      </w:r>
    </w:p>
    <w:p w14:paraId="37FA1548" w14:textId="7C09FEAD" w:rsidR="007E4002" w:rsidRDefault="00552ED2" w:rsidP="00552ED2">
      <w:pPr>
        <w:pStyle w:val="SingleTxtG"/>
      </w:pPr>
      <w:r>
        <w:t>907.</w:t>
      </w:r>
      <w:r>
        <w:tab/>
      </w:r>
      <w:r w:rsidR="007E4002" w:rsidRPr="00327365">
        <w:t xml:space="preserve">Recommendations </w:t>
      </w:r>
      <w:r w:rsidR="007E4002" w:rsidRPr="00327365">
        <w:rPr>
          <w:bCs/>
          <w:shd w:val="clear" w:color="auto" w:fill="FFFFFF"/>
        </w:rPr>
        <w:t xml:space="preserve">125.58, </w:t>
      </w:r>
      <w:r w:rsidR="007E4002" w:rsidRPr="00327365">
        <w:rPr>
          <w:bCs/>
        </w:rPr>
        <w:t>125.</w:t>
      </w:r>
      <w:r w:rsidR="007E4002" w:rsidRPr="00327365">
        <w:rPr>
          <w:bCs/>
          <w:shd w:val="clear" w:color="auto" w:fill="FFFFFF"/>
        </w:rPr>
        <w:t xml:space="preserve">61 and </w:t>
      </w:r>
      <w:r w:rsidR="007E4002" w:rsidRPr="00327365">
        <w:rPr>
          <w:bCs/>
        </w:rPr>
        <w:t>125.</w:t>
      </w:r>
      <w:r w:rsidR="007E4002" w:rsidRPr="00327365">
        <w:rPr>
          <w:bCs/>
          <w:shd w:val="clear" w:color="auto" w:fill="FFFFFF"/>
        </w:rPr>
        <w:t>64</w:t>
      </w:r>
      <w:r w:rsidR="007E4002" w:rsidRPr="00327365">
        <w:rPr>
          <w:shd w:val="clear" w:color="auto" w:fill="FFFFFF"/>
        </w:rPr>
        <w:t xml:space="preserve"> were</w:t>
      </w:r>
      <w:r w:rsidR="007E4002" w:rsidRPr="00327365">
        <w:t xml:space="preserve"> supported, as they were in line with the “Strategy for Sovereign and Citizen´s Security” that provides security to the population, allowing the country to achieve the best security rates in the entire region, within an environment of peace, security and citizen tranquillity.</w:t>
      </w:r>
      <w:r w:rsidR="007E4002">
        <w:t xml:space="preserve"> </w:t>
      </w:r>
    </w:p>
    <w:p w14:paraId="100F4CF1" w14:textId="1021CEDF" w:rsidR="007E4002" w:rsidRDefault="00552ED2" w:rsidP="00552ED2">
      <w:pPr>
        <w:pStyle w:val="SingleTxtG"/>
      </w:pPr>
      <w:r>
        <w:t>908.</w:t>
      </w:r>
      <w:r>
        <w:tab/>
      </w:r>
      <w:r w:rsidR="007E4002" w:rsidRPr="00327365">
        <w:t xml:space="preserve">The head of delegation stated that Nicaragua would continue working in favour of human rights and fundamental freedoms, especially regarding the civil and political rights of all Nicaraguans. In the case of internal difficulties, similar to those of all nations, the Government of Nicaragua will promote solutions through peaceful mechanisms, where respectful dialogue prevails. </w:t>
      </w:r>
    </w:p>
    <w:p w14:paraId="36076E9A" w14:textId="6BE01F68" w:rsidR="007E4002" w:rsidRPr="00C10FEB" w:rsidRDefault="00552ED2" w:rsidP="00552ED2">
      <w:pPr>
        <w:pStyle w:val="SingleTxtG"/>
        <w:rPr>
          <w:bCs/>
          <w:shd w:val="clear" w:color="auto" w:fill="FFFFFF"/>
        </w:rPr>
      </w:pPr>
      <w:r w:rsidRPr="00C10FEB">
        <w:rPr>
          <w:bCs/>
        </w:rPr>
        <w:t>909.</w:t>
      </w:r>
      <w:r w:rsidRPr="00C10FEB">
        <w:rPr>
          <w:bCs/>
        </w:rPr>
        <w:tab/>
      </w:r>
      <w:r w:rsidR="007E4002" w:rsidRPr="00C10FEB">
        <w:rPr>
          <w:shd w:val="clear" w:color="auto" w:fill="FFFFFF"/>
        </w:rPr>
        <w:t xml:space="preserve">The right to peaceful assembly, demonstration and public mobilization will continue to be guaranteed. However, these rights must be exercised in compliance with laws and regulations established for this purpose, to guarantee security, internal order and the common good of all Nicaraguans. Therefore, Nicaragua supported recommendations </w:t>
      </w:r>
      <w:r w:rsidR="007E4002" w:rsidRPr="00C10FEB">
        <w:rPr>
          <w:bCs/>
          <w:shd w:val="clear" w:color="auto" w:fill="FFFFFF"/>
        </w:rPr>
        <w:t xml:space="preserve">125.54, 125.87, 125.110, 125.111, 125.113, 125.116, 125.121, 125.122, 125.124, 125.145, 125.151, 125.156, 125.162, 125.164, 125.166, and 125.167. </w:t>
      </w:r>
    </w:p>
    <w:p w14:paraId="562AD47F" w14:textId="26502675" w:rsidR="007E4002" w:rsidRDefault="00552ED2" w:rsidP="00552ED2">
      <w:pPr>
        <w:pStyle w:val="SingleTxtG"/>
        <w:rPr>
          <w:bCs/>
        </w:rPr>
      </w:pPr>
      <w:r>
        <w:rPr>
          <w:bCs/>
        </w:rPr>
        <w:t>910.</w:t>
      </w:r>
      <w:r>
        <w:rPr>
          <w:bCs/>
        </w:rPr>
        <w:tab/>
      </w:r>
      <w:r w:rsidR="007E4002" w:rsidRPr="00327365">
        <w:rPr>
          <w:rFonts w:eastAsia="Courier New"/>
        </w:rPr>
        <w:t>Nicaragua will c</w:t>
      </w:r>
      <w:r w:rsidR="007E4002" w:rsidRPr="00327365">
        <w:t>ontinue to work on the strengthening of its political and electoral system, in order to identify the political, electoral and institutional reforms that are necessary to continue perfecting the social and democratic State. The country will guarantee free, open, transparent and accompanied elections by the year 2021. Work had resumed with the O</w:t>
      </w:r>
      <w:r w:rsidR="007E4002">
        <w:t>rganization of American States</w:t>
      </w:r>
      <w:r w:rsidR="007E4002" w:rsidRPr="00327365">
        <w:t xml:space="preserve"> General Secretariat for cooperation in institutional, political and electoral strengthening; th</w:t>
      </w:r>
      <w:r w:rsidR="007E4002" w:rsidRPr="00327365">
        <w:rPr>
          <w:bCs/>
        </w:rPr>
        <w:t>erefore, recommendations 125.112 and 125.144 were supported.</w:t>
      </w:r>
    </w:p>
    <w:p w14:paraId="44270213" w14:textId="5F3F9BFD" w:rsidR="007E4002" w:rsidRDefault="00552ED2" w:rsidP="00552ED2">
      <w:pPr>
        <w:pStyle w:val="SingleTxtG"/>
      </w:pPr>
      <w:r>
        <w:t>911.</w:t>
      </w:r>
      <w:r>
        <w:tab/>
      </w:r>
      <w:r w:rsidR="007E4002" w:rsidRPr="00A96D71">
        <w:rPr>
          <w:bCs/>
        </w:rPr>
        <w:t xml:space="preserve">The head of </w:t>
      </w:r>
      <w:r w:rsidR="007E4002" w:rsidRPr="005575E1">
        <w:rPr>
          <w:bCs/>
        </w:rPr>
        <w:t>delegation</w:t>
      </w:r>
      <w:r w:rsidR="007E4002" w:rsidRPr="00327365">
        <w:rPr>
          <w:bCs/>
        </w:rPr>
        <w:t xml:space="preserve"> stated that in</w:t>
      </w:r>
      <w:r w:rsidR="007E4002" w:rsidRPr="00327365">
        <w:t xml:space="preserve"> Nicaragua, 7,227 </w:t>
      </w:r>
      <w:r w:rsidR="007E4002">
        <w:t>non-governmental organizations</w:t>
      </w:r>
      <w:r w:rsidR="007E4002" w:rsidRPr="00327365">
        <w:t xml:space="preserve"> were operating, and the constitutional right of association of their members had been respected; therefore, recommendation </w:t>
      </w:r>
      <w:r w:rsidR="007E4002" w:rsidRPr="00327365">
        <w:rPr>
          <w:bCs/>
        </w:rPr>
        <w:t>125.118 was supported.</w:t>
      </w:r>
      <w:r w:rsidR="007E4002" w:rsidRPr="00327365">
        <w:rPr>
          <w:b/>
          <w:bCs/>
        </w:rPr>
        <w:t xml:space="preserve"> </w:t>
      </w:r>
      <w:r w:rsidR="007E4002" w:rsidRPr="00327365">
        <w:t xml:space="preserve">Nicaragua will continue protecting civil society organizations and individuals, but all civil society organizations are obliged to comply with the legislation and with the objectives and purposes for which they were constituted. </w:t>
      </w:r>
    </w:p>
    <w:p w14:paraId="278768FF" w14:textId="2486B7A3" w:rsidR="007E4002" w:rsidRDefault="00552ED2" w:rsidP="00552ED2">
      <w:pPr>
        <w:pStyle w:val="SingleTxtG"/>
      </w:pPr>
      <w:r>
        <w:t>912.</w:t>
      </w:r>
      <w:r>
        <w:tab/>
      </w:r>
      <w:r w:rsidR="007E4002" w:rsidRPr="00327365">
        <w:t xml:space="preserve">Nicaragua will continue protecting the environment and facing the effects of climate change, at the national level and with an active participation at the international level. Under a shared, but differentiated responsibilities approach, the country continued to strengthen policies and strategies to contribute to the goal of not increasing world temperatures beyond 1.5 degrees. In this regard, recommendations </w:t>
      </w:r>
      <w:r w:rsidR="007E4002" w:rsidRPr="00327365">
        <w:rPr>
          <w:bCs/>
        </w:rPr>
        <w:t xml:space="preserve">125.47 through </w:t>
      </w:r>
      <w:r w:rsidR="007E4002" w:rsidRPr="00327365">
        <w:rPr>
          <w:bCs/>
          <w:shd w:val="clear" w:color="auto" w:fill="FFFFFF"/>
        </w:rPr>
        <w:t>125.</w:t>
      </w:r>
      <w:r w:rsidR="007E4002" w:rsidRPr="00327365">
        <w:rPr>
          <w:bCs/>
        </w:rPr>
        <w:t xml:space="preserve">50, </w:t>
      </w:r>
      <w:r w:rsidR="007E4002" w:rsidRPr="00327365">
        <w:rPr>
          <w:bCs/>
          <w:shd w:val="clear" w:color="auto" w:fill="FFFFFF"/>
        </w:rPr>
        <w:t>125.</w:t>
      </w:r>
      <w:r w:rsidR="007E4002" w:rsidRPr="00327365">
        <w:rPr>
          <w:bCs/>
        </w:rPr>
        <w:t xml:space="preserve">52 and </w:t>
      </w:r>
      <w:r w:rsidR="007E4002" w:rsidRPr="00327365">
        <w:rPr>
          <w:bCs/>
          <w:shd w:val="clear" w:color="auto" w:fill="FFFFFF"/>
        </w:rPr>
        <w:t>125.</w:t>
      </w:r>
      <w:r w:rsidR="007E4002" w:rsidRPr="00327365">
        <w:rPr>
          <w:bCs/>
        </w:rPr>
        <w:t>53 were supported</w:t>
      </w:r>
      <w:r w:rsidR="007E4002" w:rsidRPr="00327365">
        <w:t>.</w:t>
      </w:r>
      <w:r w:rsidR="007E4002">
        <w:t xml:space="preserve"> </w:t>
      </w:r>
    </w:p>
    <w:p w14:paraId="10D3CD2A" w14:textId="0C07DBC4" w:rsidR="007E4002" w:rsidRDefault="00552ED2" w:rsidP="00552ED2">
      <w:pPr>
        <w:pStyle w:val="SingleTxtG"/>
      </w:pPr>
      <w:r>
        <w:t>913.</w:t>
      </w:r>
      <w:r>
        <w:tab/>
      </w:r>
      <w:r w:rsidR="007E4002" w:rsidRPr="00327365">
        <w:t xml:space="preserve">Nicaragua has investigated the acts of violence through a special, autonomous, independent and professional mechanism created by the Legislative Power: the “Truth, Justice and Peace Commission”, which had extensively investigated and contributed to the national mechanisms existing to arrive at the truth; therefore, recommendation </w:t>
      </w:r>
      <w:r w:rsidR="007E4002" w:rsidRPr="00327365">
        <w:rPr>
          <w:bCs/>
        </w:rPr>
        <w:t xml:space="preserve">125.85 was supported. </w:t>
      </w:r>
      <w:r w:rsidR="007E4002" w:rsidRPr="00327365">
        <w:t xml:space="preserve">Nicaragua had shown its willingness to resolve conflicts through dialogue, being the first to convene a negotiation table during the failed attempted coup. </w:t>
      </w:r>
    </w:p>
    <w:p w14:paraId="28728586" w14:textId="3D29EA21" w:rsidR="007E4002" w:rsidRDefault="00552ED2" w:rsidP="00552ED2">
      <w:pPr>
        <w:pStyle w:val="SingleTxtG"/>
      </w:pPr>
      <w:r>
        <w:t>914.</w:t>
      </w:r>
      <w:r>
        <w:tab/>
      </w:r>
      <w:r w:rsidR="007E4002">
        <w:rPr>
          <w:rFonts w:eastAsia="Courier New"/>
        </w:rPr>
        <w:t xml:space="preserve">The head of delegation stated that </w:t>
      </w:r>
      <w:r w:rsidR="007E4002" w:rsidRPr="00327365">
        <w:rPr>
          <w:rFonts w:eastAsia="Courier New"/>
        </w:rPr>
        <w:t>N</w:t>
      </w:r>
      <w:r w:rsidR="007E4002" w:rsidRPr="00327365">
        <w:t xml:space="preserve">icaragua </w:t>
      </w:r>
      <w:r w:rsidR="007E4002">
        <w:t xml:space="preserve">is </w:t>
      </w:r>
      <w:r w:rsidR="007E4002" w:rsidRPr="00327365">
        <w:t xml:space="preserve">respectful of the </w:t>
      </w:r>
      <w:r w:rsidR="007E4002">
        <w:t xml:space="preserve">mechanisms and procedures of the </w:t>
      </w:r>
      <w:r w:rsidR="007E4002" w:rsidRPr="00327365">
        <w:t xml:space="preserve">universal human rights system. It believes that the universal periodic review </w:t>
      </w:r>
      <w:r w:rsidR="007E4002">
        <w:t>is</w:t>
      </w:r>
      <w:r w:rsidR="007E4002" w:rsidRPr="00327365">
        <w:t xml:space="preserve"> a useful mechanism to contribute to strengthening the human rights of all States. </w:t>
      </w:r>
    </w:p>
    <w:p w14:paraId="4C79212C" w14:textId="113F1C35" w:rsidR="007E4002" w:rsidRPr="00327365" w:rsidRDefault="00552ED2" w:rsidP="00552ED2">
      <w:pPr>
        <w:pStyle w:val="SingleTxtG"/>
      </w:pPr>
      <w:r w:rsidRPr="00327365">
        <w:t>915.</w:t>
      </w:r>
      <w:r w:rsidRPr="00327365">
        <w:tab/>
      </w:r>
      <w:r w:rsidR="007E4002">
        <w:rPr>
          <w:rFonts w:eastAsia="Courier New"/>
        </w:rPr>
        <w:t>He also n</w:t>
      </w:r>
      <w:r w:rsidR="007E4002" w:rsidRPr="00327365">
        <w:rPr>
          <w:rFonts w:eastAsia="Courier New"/>
        </w:rPr>
        <w:t>oted that c</w:t>
      </w:r>
      <w:r w:rsidR="007E4002" w:rsidRPr="00327365">
        <w:t xml:space="preserve">urrently, the reality in the country had changed, and the people of Nicaragua had regained national peace and stability. </w:t>
      </w:r>
    </w:p>
    <w:p w14:paraId="5DFA775D" w14:textId="65E8513B" w:rsidR="007E4002" w:rsidRDefault="007E4002" w:rsidP="007E4002">
      <w:pPr>
        <w:pStyle w:val="H23G"/>
      </w:pPr>
      <w:r>
        <w:tab/>
      </w:r>
      <w:r w:rsidRPr="009F48F7">
        <w:t>2.</w:t>
      </w:r>
      <w:r w:rsidRPr="009F48F7">
        <w:tab/>
      </w:r>
      <w:r>
        <w:t>Views expressed by M</w:t>
      </w:r>
      <w:r w:rsidRPr="00555A14">
        <w:t>ember and observer States of the Council on the outcome</w:t>
      </w:r>
      <w:r>
        <w:t xml:space="preserve"> of the</w:t>
      </w:r>
      <w:r w:rsidR="00D95DAF">
        <w:t xml:space="preserve"> </w:t>
      </w:r>
      <w:r w:rsidRPr="00555A14">
        <w:t xml:space="preserve">review </w:t>
      </w:r>
    </w:p>
    <w:p w14:paraId="6CC21794" w14:textId="05866E38" w:rsidR="007E4002" w:rsidRPr="009F48F7" w:rsidRDefault="00552ED2" w:rsidP="00552ED2">
      <w:pPr>
        <w:pStyle w:val="SingleTxtG"/>
      </w:pPr>
      <w:r w:rsidRPr="009F48F7">
        <w:t>916.</w:t>
      </w:r>
      <w:r w:rsidRPr="009F48F7">
        <w:tab/>
      </w:r>
      <w:r w:rsidR="007E4002" w:rsidRPr="009F48F7">
        <w:t xml:space="preserve">During the adoption of the outcome of the review of </w:t>
      </w:r>
      <w:r w:rsidR="007E4002">
        <w:t>Nicaragua</w:t>
      </w:r>
      <w:r w:rsidR="007E4002" w:rsidRPr="009F48F7">
        <w:t xml:space="preserve">, </w:t>
      </w:r>
      <w:r w:rsidR="007E4002">
        <w:t>13</w:t>
      </w:r>
      <w:r w:rsidR="007E4002" w:rsidRPr="009F48F7">
        <w:t xml:space="preserve"> delegations made statements.</w:t>
      </w:r>
      <w:r w:rsidR="00B775E0" w:rsidRPr="00AF2DE2">
        <w:rPr>
          <w:rStyle w:val="FootnoteReference"/>
          <w:sz w:val="20"/>
          <w:vertAlign w:val="baseline"/>
        </w:rPr>
        <w:footnoteReference w:customMarkFollows="1" w:id="53"/>
        <w:t>**</w:t>
      </w:r>
    </w:p>
    <w:p w14:paraId="6D0F7F13" w14:textId="75CE46FE" w:rsidR="007E4002" w:rsidRPr="001302AA" w:rsidRDefault="00552ED2" w:rsidP="00552ED2">
      <w:pPr>
        <w:pStyle w:val="SingleTxtG"/>
      </w:pPr>
      <w:r w:rsidRPr="001302AA">
        <w:t>917.</w:t>
      </w:r>
      <w:r w:rsidRPr="001302AA">
        <w:tab/>
      </w:r>
      <w:r w:rsidR="007E4002" w:rsidRPr="001302AA">
        <w:t xml:space="preserve">Egypt commended the efforts made by Nicaragua to strengthen economic, social and cultural rights as well as to improve the economic situation, reduce poverty and ensure food security. </w:t>
      </w:r>
      <w:r w:rsidR="007E4002">
        <w:t>It</w:t>
      </w:r>
      <w:r w:rsidR="007E4002" w:rsidRPr="001302AA">
        <w:t xml:space="preserve"> encouraged Nicaragua to continue its efforts to ensure national reconciliation, thus ensuring civility and security, strengthening the rule of law further protecting human rights. </w:t>
      </w:r>
    </w:p>
    <w:p w14:paraId="068AF4EA" w14:textId="68CF5A76" w:rsidR="007E4002" w:rsidRPr="001302AA" w:rsidRDefault="00552ED2" w:rsidP="00552ED2">
      <w:pPr>
        <w:pStyle w:val="SingleTxtG"/>
        <w:rPr>
          <w:lang w:val="en-US"/>
        </w:rPr>
      </w:pPr>
      <w:r w:rsidRPr="001302AA">
        <w:rPr>
          <w:lang w:val="en-US"/>
        </w:rPr>
        <w:t>918.</w:t>
      </w:r>
      <w:r w:rsidRPr="001302AA">
        <w:rPr>
          <w:lang w:val="en-US"/>
        </w:rPr>
        <w:tab/>
      </w:r>
      <w:r w:rsidR="007E4002" w:rsidRPr="001302AA">
        <w:rPr>
          <w:lang w:val="en-US"/>
        </w:rPr>
        <w:t>Haiti thanked Nicaragua for accepting its recommendation</w:t>
      </w:r>
      <w:r w:rsidR="007E4002" w:rsidRPr="001302AA">
        <w:t>s</w:t>
      </w:r>
      <w:r w:rsidR="007E4002" w:rsidRPr="001302AA">
        <w:rPr>
          <w:lang w:val="en-US"/>
        </w:rPr>
        <w:t xml:space="preserve"> to increase investment in community-based organizations and to adopt targeted policies to promote effective equality and economic development for citizens of African descent. </w:t>
      </w:r>
      <w:r w:rsidR="007E4002">
        <w:rPr>
          <w:lang w:val="en-US"/>
        </w:rPr>
        <w:t>It</w:t>
      </w:r>
      <w:r w:rsidR="007E4002" w:rsidRPr="001302AA">
        <w:rPr>
          <w:lang w:val="en-US"/>
        </w:rPr>
        <w:t xml:space="preserve"> encouraged all relevant actors to put an end to the socio-political crisis in the country. </w:t>
      </w:r>
    </w:p>
    <w:p w14:paraId="1BE275F9" w14:textId="6CA74A04" w:rsidR="007E4002" w:rsidRPr="001302AA" w:rsidRDefault="00552ED2" w:rsidP="00552ED2">
      <w:pPr>
        <w:pStyle w:val="SingleTxtG"/>
      </w:pPr>
      <w:r w:rsidRPr="001302AA">
        <w:t>919.</w:t>
      </w:r>
      <w:r w:rsidRPr="001302AA">
        <w:tab/>
      </w:r>
      <w:r w:rsidR="007E4002" w:rsidRPr="001302AA">
        <w:t xml:space="preserve">India noted </w:t>
      </w:r>
      <w:r w:rsidR="007E4002">
        <w:t>the</w:t>
      </w:r>
      <w:r w:rsidR="007E4002" w:rsidRPr="001302AA">
        <w:t xml:space="preserve"> commitment</w:t>
      </w:r>
      <w:r w:rsidR="007E4002">
        <w:t xml:space="preserve"> of Nicaragua</w:t>
      </w:r>
      <w:r w:rsidR="007E4002" w:rsidRPr="001302AA">
        <w:t xml:space="preserve"> to the universal periodic review for improvement and respect of human rights as well as its efforts towards Reconciliation and National Unity in working on the promotion, protection and restitution of human rights and a return to the path of welfare, development and right. </w:t>
      </w:r>
    </w:p>
    <w:p w14:paraId="59D49770" w14:textId="0D5ABA3C" w:rsidR="007E4002" w:rsidRPr="001302AA" w:rsidRDefault="00552ED2" w:rsidP="00552ED2">
      <w:pPr>
        <w:pStyle w:val="SingleTxtG"/>
      </w:pPr>
      <w:r w:rsidRPr="001302AA">
        <w:t>920.</w:t>
      </w:r>
      <w:r w:rsidRPr="001302AA">
        <w:tab/>
      </w:r>
      <w:r w:rsidR="007E4002">
        <w:t xml:space="preserve">The Islamic Republic of </w:t>
      </w:r>
      <w:r w:rsidR="007E4002" w:rsidRPr="001302AA">
        <w:t xml:space="preserve">Iran considered </w:t>
      </w:r>
      <w:r w:rsidR="007E4002">
        <w:t>the</w:t>
      </w:r>
      <w:r w:rsidR="007E4002" w:rsidRPr="001302AA">
        <w:t xml:space="preserve"> efforts</w:t>
      </w:r>
      <w:r w:rsidR="007E4002">
        <w:t xml:space="preserve"> of Nicaragua</w:t>
      </w:r>
      <w:r w:rsidR="007E4002" w:rsidRPr="001302AA">
        <w:t xml:space="preserve"> for poverty reduction, sustained economic growth as well as the adoption of Mobile Clinics Program, positive steps with significant impact on enhancing public healthcare services. </w:t>
      </w:r>
      <w:r w:rsidR="007E4002">
        <w:t>It</w:t>
      </w:r>
      <w:r w:rsidR="007E4002" w:rsidRPr="001302AA">
        <w:t xml:space="preserve"> remained concern</w:t>
      </w:r>
      <w:r w:rsidR="007E4002">
        <w:t>ed</w:t>
      </w:r>
      <w:r w:rsidR="007E4002" w:rsidRPr="001302AA">
        <w:t xml:space="preserve"> about the adverse impacts of the unilateral coercive measures and economic sanctions on the population</w:t>
      </w:r>
      <w:r w:rsidR="00CF11FA">
        <w:t>’</w:t>
      </w:r>
      <w:r w:rsidR="007E4002" w:rsidRPr="001302AA">
        <w:t xml:space="preserve">s enjoyment of human rights in the country. </w:t>
      </w:r>
    </w:p>
    <w:p w14:paraId="4BC2968D" w14:textId="18BC5D79" w:rsidR="007E4002" w:rsidRPr="001302AA" w:rsidRDefault="00552ED2" w:rsidP="00552ED2">
      <w:pPr>
        <w:pStyle w:val="SingleTxtG"/>
      </w:pPr>
      <w:r w:rsidRPr="001302AA">
        <w:t>921.</w:t>
      </w:r>
      <w:r w:rsidRPr="001302AA">
        <w:tab/>
      </w:r>
      <w:r w:rsidR="007E4002" w:rsidRPr="001302AA">
        <w:t xml:space="preserve">Iraq welcomed the acceptance </w:t>
      </w:r>
      <w:r w:rsidR="007E4002">
        <w:t xml:space="preserve">by Nicaragua </w:t>
      </w:r>
      <w:r w:rsidR="007E4002" w:rsidRPr="001302AA">
        <w:t>of recommendations made</w:t>
      </w:r>
      <w:r w:rsidR="007E4002">
        <w:t xml:space="preserve"> by Iraq</w:t>
      </w:r>
      <w:r w:rsidR="007E4002" w:rsidRPr="001302AA">
        <w:t xml:space="preserve"> concerning freedom of opinion and assembly. Iraq hoped that Nicaragua would implement the accepted recommendations in line with </w:t>
      </w:r>
      <w:r w:rsidR="007E4002">
        <w:t xml:space="preserve">its </w:t>
      </w:r>
      <w:r w:rsidR="007E4002" w:rsidRPr="001302AA">
        <w:t xml:space="preserve">international obligations. </w:t>
      </w:r>
    </w:p>
    <w:p w14:paraId="03168A86" w14:textId="1FBFB62B" w:rsidR="007E4002" w:rsidRPr="001302AA" w:rsidRDefault="00552ED2" w:rsidP="00552ED2">
      <w:pPr>
        <w:pStyle w:val="SingleTxtG"/>
      </w:pPr>
      <w:r w:rsidRPr="001302AA">
        <w:t>922.</w:t>
      </w:r>
      <w:r w:rsidRPr="001302AA">
        <w:tab/>
      </w:r>
      <w:r w:rsidR="007E4002" w:rsidRPr="001302AA">
        <w:rPr>
          <w:lang w:val="en-US"/>
        </w:rPr>
        <w:t xml:space="preserve">Peru noted with concern that 100 recommendations had not been accepted </w:t>
      </w:r>
      <w:r w:rsidR="007E4002" w:rsidRPr="001302AA">
        <w:t>because</w:t>
      </w:r>
      <w:r w:rsidR="007E4002" w:rsidRPr="001302AA">
        <w:rPr>
          <w:lang w:val="en-US"/>
        </w:rPr>
        <w:t xml:space="preserve"> they </w:t>
      </w:r>
      <w:r w:rsidR="007E4002">
        <w:rPr>
          <w:lang w:val="en-US"/>
        </w:rPr>
        <w:t>were “not applicable</w:t>
      </w:r>
      <w:r w:rsidR="007E4002" w:rsidRPr="001302AA">
        <w:rPr>
          <w:lang w:val="en-US"/>
        </w:rPr>
        <w:t xml:space="preserve"> for lack of foundation and distortion of reality” and that among them were those related to freedom of expression, peaceful association, press, access to justice, cessation of arbitrary detentions and torture. </w:t>
      </w:r>
      <w:r w:rsidR="007E4002" w:rsidRPr="001302AA">
        <w:t>Peru reminded</w:t>
      </w:r>
      <w:r w:rsidR="007E4002" w:rsidRPr="001302AA">
        <w:rPr>
          <w:lang w:val="en-US"/>
        </w:rPr>
        <w:t xml:space="preserve"> the </w:t>
      </w:r>
      <w:r w:rsidR="00123A65">
        <w:rPr>
          <w:lang w:val="en-US"/>
        </w:rPr>
        <w:t xml:space="preserve">Human Rights </w:t>
      </w:r>
      <w:r w:rsidR="007E4002" w:rsidRPr="001302AA">
        <w:t xml:space="preserve">Council of the </w:t>
      </w:r>
      <w:r w:rsidR="007E4002">
        <w:t xml:space="preserve">report of the </w:t>
      </w:r>
      <w:r w:rsidR="007E4002" w:rsidRPr="001302AA">
        <w:t>High Commissioner</w:t>
      </w:r>
      <w:r w:rsidR="007E4002">
        <w:t xml:space="preserve"> for Human Rights, which</w:t>
      </w:r>
      <w:r w:rsidR="007E4002" w:rsidRPr="001302AA">
        <w:rPr>
          <w:lang w:val="en-US"/>
        </w:rPr>
        <w:t xml:space="preserve"> corroborated the lack of accountability and impunity</w:t>
      </w:r>
      <w:r w:rsidR="007E4002" w:rsidRPr="001302AA">
        <w:t xml:space="preserve"> in Nicaragua. </w:t>
      </w:r>
    </w:p>
    <w:p w14:paraId="12CCEE5B" w14:textId="47DA60C8" w:rsidR="007E4002" w:rsidRPr="001302AA" w:rsidRDefault="00552ED2" w:rsidP="00552ED2">
      <w:pPr>
        <w:pStyle w:val="SingleTxtG"/>
      </w:pPr>
      <w:r w:rsidRPr="001302AA">
        <w:t>923.</w:t>
      </w:r>
      <w:r w:rsidRPr="001302AA">
        <w:tab/>
      </w:r>
      <w:r w:rsidR="007E4002" w:rsidRPr="001302AA">
        <w:t xml:space="preserve">The Philippines thanked Nicaragua for having accepted recommendations concerning intensifying awareness campaigns and training programmes on anti-trafficking and on efforts to protect vulnerable groups against all forms of violence. </w:t>
      </w:r>
      <w:r w:rsidR="007E4002">
        <w:t>It</w:t>
      </w:r>
      <w:r w:rsidR="007E4002" w:rsidRPr="001302AA">
        <w:t xml:space="preserve"> acknowledged </w:t>
      </w:r>
      <w:r w:rsidR="007E4002">
        <w:t xml:space="preserve">the </w:t>
      </w:r>
      <w:r w:rsidR="007E4002" w:rsidRPr="001302AA">
        <w:t>implementation</w:t>
      </w:r>
      <w:r w:rsidR="007E4002">
        <w:t xml:space="preserve"> by Nicaragua</w:t>
      </w:r>
      <w:r w:rsidR="007E4002" w:rsidRPr="001302AA">
        <w:t xml:space="preserve"> of human development programmes</w:t>
      </w:r>
      <w:r w:rsidR="007E4002">
        <w:t>,</w:t>
      </w:r>
      <w:r w:rsidR="007E4002" w:rsidRPr="001302AA">
        <w:t xml:space="preserve"> which contributed to reducing poverty rates and in spurring economic growth. </w:t>
      </w:r>
    </w:p>
    <w:p w14:paraId="5AE0CAF6" w14:textId="3EE3E524" w:rsidR="007E4002" w:rsidRPr="001302AA" w:rsidRDefault="00552ED2" w:rsidP="00552ED2">
      <w:pPr>
        <w:pStyle w:val="SingleTxtG"/>
      </w:pPr>
      <w:r w:rsidRPr="001302AA">
        <w:t>924.</w:t>
      </w:r>
      <w:r w:rsidRPr="001302AA">
        <w:tab/>
      </w:r>
      <w:r w:rsidR="007E4002" w:rsidRPr="001302AA">
        <w:t>The Russian Federation welcomed the efforts made to strengthen legislative instruments for the protection of human rights</w:t>
      </w:r>
      <w:r w:rsidR="007E4002">
        <w:t>,</w:t>
      </w:r>
      <w:r w:rsidR="007E4002" w:rsidRPr="001302AA">
        <w:t xml:space="preserve"> including economic, social and cultural rights. </w:t>
      </w:r>
      <w:r w:rsidR="007E4002">
        <w:t>It</w:t>
      </w:r>
      <w:r w:rsidR="007E4002" w:rsidRPr="001302AA">
        <w:t xml:space="preserve"> opposed the actions by a number of countries imposing unilateral coercive measures to put pressure on the </w:t>
      </w:r>
      <w:r w:rsidR="007E4002">
        <w:t>G</w:t>
      </w:r>
      <w:r w:rsidR="007E4002" w:rsidRPr="001302AA">
        <w:t xml:space="preserve">overnment of Nicaragua. It will continue to express its support for the resolution of internal divergences in Nicaragua by the Nicaraguans themselves without outside interference. </w:t>
      </w:r>
    </w:p>
    <w:p w14:paraId="7CD72F28" w14:textId="10FFC2E1" w:rsidR="007E4002" w:rsidRPr="001302AA" w:rsidRDefault="00552ED2" w:rsidP="00552ED2">
      <w:pPr>
        <w:pStyle w:val="SingleTxtG"/>
      </w:pPr>
      <w:r w:rsidRPr="001302AA">
        <w:t>925.</w:t>
      </w:r>
      <w:r w:rsidRPr="001302AA">
        <w:tab/>
      </w:r>
      <w:r w:rsidR="007E4002" w:rsidRPr="001302AA">
        <w:t xml:space="preserve">Serbia commended steps taken by Nicaragua to ensure the full implementation </w:t>
      </w:r>
      <w:r w:rsidR="007E4002">
        <w:t>of</w:t>
      </w:r>
      <w:r w:rsidR="007E4002" w:rsidRPr="001302AA">
        <w:t xml:space="preserve"> all human rights obligation</w:t>
      </w:r>
      <w:r w:rsidR="007E4002">
        <w:t>s</w:t>
      </w:r>
      <w:r w:rsidR="007E4002" w:rsidRPr="001302AA">
        <w:t xml:space="preserve"> nationwide. Serbia also commended that</w:t>
      </w:r>
      <w:r w:rsidR="007E4002">
        <w:t>,</w:t>
      </w:r>
      <w:r w:rsidR="007E4002" w:rsidRPr="001302AA">
        <w:t xml:space="preserve"> since 2007, Nicaragua had designed successive human development programmes and implemented the 2018-2021 Programme. </w:t>
      </w:r>
      <w:r w:rsidR="007E4002">
        <w:t>It</w:t>
      </w:r>
      <w:r w:rsidR="007E4002" w:rsidRPr="001302AA">
        <w:t xml:space="preserve"> noted with pleasure that measures were taken to reduce poverty and hunger, to restore the right to free and quality education as well as to increase educational enrolment. </w:t>
      </w:r>
    </w:p>
    <w:p w14:paraId="66391208" w14:textId="26406F6F" w:rsidR="007E4002" w:rsidRPr="001302AA" w:rsidRDefault="00552ED2" w:rsidP="00552ED2">
      <w:pPr>
        <w:pStyle w:val="SingleTxtG"/>
      </w:pPr>
      <w:r w:rsidRPr="001302AA">
        <w:t>926.</w:t>
      </w:r>
      <w:r w:rsidRPr="001302AA">
        <w:tab/>
      </w:r>
      <w:r w:rsidR="007E4002" w:rsidRPr="001302AA">
        <w:t>South Africa commended Nicaragua for its efforts to reduce poverty and ensure the enjoyment</w:t>
      </w:r>
      <w:r w:rsidR="007E4002">
        <w:t>,</w:t>
      </w:r>
      <w:r w:rsidR="007E4002" w:rsidRPr="001302AA">
        <w:t xml:space="preserve"> particularly</w:t>
      </w:r>
      <w:r w:rsidR="007E4002">
        <w:t>,</w:t>
      </w:r>
      <w:r w:rsidR="007E4002" w:rsidRPr="001302AA">
        <w:t xml:space="preserve"> of economic, social and cultural rights by its people, and encouraged Nicaragua and relevant institutions to make every effort to implement the recommendations it had accepted. </w:t>
      </w:r>
    </w:p>
    <w:p w14:paraId="3675AA87" w14:textId="75179F1F" w:rsidR="007E4002" w:rsidRPr="001302AA" w:rsidRDefault="00552ED2" w:rsidP="00552ED2">
      <w:pPr>
        <w:pStyle w:val="SingleTxtG"/>
      </w:pPr>
      <w:r w:rsidRPr="001302AA">
        <w:t>927.</w:t>
      </w:r>
      <w:r w:rsidRPr="001302AA">
        <w:tab/>
      </w:r>
      <w:r w:rsidR="007E4002" w:rsidRPr="001302AA">
        <w:t xml:space="preserve">The United Kingdom of Great Britain and Northern Ireland regretted that recommendations concerning freedom of expression, association and peaceful assembly were noted on the basis that they were considered </w:t>
      </w:r>
      <w:r w:rsidR="007E4002">
        <w:t>“</w:t>
      </w:r>
      <w:r w:rsidR="007E4002" w:rsidRPr="001302AA">
        <w:t>unsubstantiated</w:t>
      </w:r>
      <w:r w:rsidR="0041392D">
        <w:t>” and “</w:t>
      </w:r>
      <w:r w:rsidR="007E4002" w:rsidRPr="001302AA">
        <w:t>distortions of reality</w:t>
      </w:r>
      <w:r w:rsidR="007E4002">
        <w:t>”</w:t>
      </w:r>
      <w:r w:rsidR="007E4002" w:rsidRPr="001302AA">
        <w:t xml:space="preserve">. It remained concerned about </w:t>
      </w:r>
      <w:r w:rsidR="007E4002">
        <w:t xml:space="preserve">the </w:t>
      </w:r>
      <w:r w:rsidR="007E4002" w:rsidRPr="001302AA">
        <w:t>decision</w:t>
      </w:r>
      <w:r w:rsidR="007E4002">
        <w:t xml:space="preserve"> of Nicaragua</w:t>
      </w:r>
      <w:r w:rsidR="007E4002" w:rsidRPr="001302AA">
        <w:t xml:space="preserve"> to end talks with the Civic Alliance. </w:t>
      </w:r>
      <w:r w:rsidR="007E4002">
        <w:t>It</w:t>
      </w:r>
      <w:r w:rsidR="007E4002" w:rsidRPr="001302AA">
        <w:t xml:space="preserve"> urged Nicaragua to fulfil its commitments towards restoring democracy and create the right conditions for dialogue to resume. </w:t>
      </w:r>
    </w:p>
    <w:p w14:paraId="5B1BCCEA" w14:textId="47DFF06F" w:rsidR="007E4002" w:rsidRPr="001302AA" w:rsidRDefault="00552ED2" w:rsidP="00552ED2">
      <w:pPr>
        <w:pStyle w:val="SingleTxtG"/>
      </w:pPr>
      <w:r w:rsidRPr="001302AA">
        <w:t>928.</w:t>
      </w:r>
      <w:r w:rsidRPr="001302AA">
        <w:tab/>
      </w:r>
      <w:r w:rsidR="00C10FEB">
        <w:t>UNICEF</w:t>
      </w:r>
      <w:r w:rsidR="007E4002" w:rsidRPr="001302AA">
        <w:t xml:space="preserve"> remained concerned over the high rates of violence against children and adolescents in Nicaragua, including sexual violence, corporal punishment adolescent pregnancy and femicide. </w:t>
      </w:r>
      <w:r w:rsidR="007E4002">
        <w:t>It</w:t>
      </w:r>
      <w:r w:rsidR="007E4002" w:rsidRPr="001302AA">
        <w:t xml:space="preserve"> called on Nicaragua to redouble efforts to prevent and address any type of violence against children, including gender-based violence, sexual abuse and adolescent pregnancy, to enhance access to justice and specialised care for child victims, and to investigate and bring to justice those responsible for the deaths of children during the crisis. </w:t>
      </w:r>
    </w:p>
    <w:p w14:paraId="54911EF9" w14:textId="5677AACA" w:rsidR="007E4002" w:rsidRPr="00555A14" w:rsidRDefault="00552ED2" w:rsidP="00552ED2">
      <w:pPr>
        <w:pStyle w:val="SingleTxtG"/>
      </w:pPr>
      <w:r w:rsidRPr="00555A14">
        <w:t>929.</w:t>
      </w:r>
      <w:r w:rsidRPr="00555A14">
        <w:tab/>
      </w:r>
      <w:r w:rsidR="00C10FEB">
        <w:rPr>
          <w:lang w:val="en-US"/>
        </w:rPr>
        <w:t>UNFPA</w:t>
      </w:r>
      <w:r w:rsidR="007E4002" w:rsidRPr="001302AA">
        <w:rPr>
          <w:lang w:val="en-US"/>
        </w:rPr>
        <w:t xml:space="preserve"> recognized </w:t>
      </w:r>
      <w:r w:rsidR="007E4002">
        <w:rPr>
          <w:lang w:val="en-US"/>
        </w:rPr>
        <w:t>the</w:t>
      </w:r>
      <w:r w:rsidR="007E4002" w:rsidRPr="001302AA">
        <w:rPr>
          <w:lang w:val="en-US"/>
        </w:rPr>
        <w:t xml:space="preserve"> important achievements </w:t>
      </w:r>
      <w:r w:rsidR="007E4002">
        <w:rPr>
          <w:lang w:val="en-US"/>
        </w:rPr>
        <w:t xml:space="preserve">of Nicaragua </w:t>
      </w:r>
      <w:r w:rsidR="007E4002" w:rsidRPr="001302AA">
        <w:t xml:space="preserve">concerning </w:t>
      </w:r>
      <w:r w:rsidR="007E4002" w:rsidRPr="001302AA">
        <w:rPr>
          <w:lang w:val="en-US"/>
        </w:rPr>
        <w:t xml:space="preserve">sexual and reproductive health, especially the strengthening of the regulatory framework and the capacities of health personnel to care for adolescents, with a consequent increase in access to modern contraceptives. However, </w:t>
      </w:r>
      <w:r w:rsidR="007E4002">
        <w:rPr>
          <w:lang w:val="en-US"/>
        </w:rPr>
        <w:t>it</w:t>
      </w:r>
      <w:r w:rsidR="007E4002" w:rsidRPr="001302AA">
        <w:rPr>
          <w:lang w:val="en-US"/>
        </w:rPr>
        <w:t xml:space="preserve"> noted that adolescent fertility remained a challenge</w:t>
      </w:r>
      <w:r w:rsidR="007E4002" w:rsidRPr="001302AA">
        <w:t xml:space="preserve"> in Nicaragua</w:t>
      </w:r>
      <w:r w:rsidR="007E4002" w:rsidRPr="001302AA">
        <w:rPr>
          <w:lang w:val="en-US"/>
        </w:rPr>
        <w:t xml:space="preserve">. </w:t>
      </w:r>
      <w:r w:rsidR="007E4002">
        <w:rPr>
          <w:lang w:val="en-US"/>
        </w:rPr>
        <w:t>It</w:t>
      </w:r>
      <w:r w:rsidR="007E4002" w:rsidRPr="001302AA">
        <w:rPr>
          <w:lang w:val="en-US"/>
        </w:rPr>
        <w:t xml:space="preserve"> renewed its commitment to sexual and reproductive rights in Nicaragua in both development and humanitarian emergency situations</w:t>
      </w:r>
      <w:r w:rsidR="007E4002">
        <w:rPr>
          <w:lang w:val="en-US"/>
        </w:rPr>
        <w:t xml:space="preserve">. </w:t>
      </w:r>
    </w:p>
    <w:p w14:paraId="5E5E1ADC" w14:textId="77777777" w:rsidR="007E4002" w:rsidRDefault="007E4002" w:rsidP="007E4002">
      <w:pPr>
        <w:pStyle w:val="H23G"/>
      </w:pPr>
      <w:r>
        <w:tab/>
        <w:t>3.</w:t>
      </w:r>
      <w:r>
        <w:tab/>
      </w:r>
      <w:r w:rsidRPr="00555A14">
        <w:t>General comments made by other stakeholders</w:t>
      </w:r>
    </w:p>
    <w:p w14:paraId="5B39530C" w14:textId="5D4C62D0" w:rsidR="007E4002" w:rsidRPr="00FD269B" w:rsidRDefault="00552ED2" w:rsidP="00552ED2">
      <w:pPr>
        <w:pStyle w:val="SingleTxtG"/>
      </w:pPr>
      <w:r w:rsidRPr="00FD269B">
        <w:t>930.</w:t>
      </w:r>
      <w:r w:rsidRPr="00FD269B">
        <w:tab/>
      </w:r>
      <w:r w:rsidR="007E4002" w:rsidRPr="00FD269B">
        <w:t xml:space="preserve">During the adoption of the outcome of the review </w:t>
      </w:r>
      <w:r w:rsidR="007E4002" w:rsidRPr="009C5250">
        <w:t>of Nicaragua,</w:t>
      </w:r>
      <w:r w:rsidR="007E4002" w:rsidRPr="00D33895">
        <w:t xml:space="preserve"> </w:t>
      </w:r>
      <w:r w:rsidR="007E4002">
        <w:t>eight</w:t>
      </w:r>
      <w:r w:rsidR="007E4002" w:rsidRPr="00FD269B">
        <w:t xml:space="preserve"> other stakeholders made statements. </w:t>
      </w:r>
    </w:p>
    <w:p w14:paraId="4133C721" w14:textId="37A8AEF3" w:rsidR="007E4002" w:rsidRDefault="00552ED2" w:rsidP="00552ED2">
      <w:pPr>
        <w:pStyle w:val="SingleTxtG"/>
      </w:pPr>
      <w:r>
        <w:t>931.</w:t>
      </w:r>
      <w:r>
        <w:tab/>
      </w:r>
      <w:r w:rsidR="007E4002" w:rsidRPr="00A85E1F">
        <w:t>Conselho Indigenista Missionário</w:t>
      </w:r>
      <w:r w:rsidR="007E4002">
        <w:t xml:space="preserve"> applauded progress related to the issuance of land titles for indigenous and African-descent communities. Nevertheless, it inquired about measures taken to guarantee the use and full enjoyment of the right to property by indigenous peoples, reminding the State</w:t>
      </w:r>
      <w:r w:rsidR="00CF11FA">
        <w:t>’</w:t>
      </w:r>
      <w:r w:rsidR="007E4002">
        <w:t>s responsibility to protect and promote the communal property, in line with the Constitution. It referred to the illegal land occupation by third non-indigenous parties in the Mayangna Awastingni community, despite having the legal title over the communal land, and urged Nicaragua to peacefully resolve land conflicts within the rule of law, by promoting dialogue and the legal security of communal property. It recommended that Nicaragua further enhance actions towards true restitution of indigenous properties, through the recognition and implementation of internal communal rules.</w:t>
      </w:r>
      <w:r w:rsidR="00D95DAF">
        <w:t xml:space="preserve"> </w:t>
      </w:r>
    </w:p>
    <w:p w14:paraId="7A6B19AC" w14:textId="0AA0033B" w:rsidR="007E4002" w:rsidRDefault="00552ED2" w:rsidP="00552ED2">
      <w:pPr>
        <w:pStyle w:val="SingleTxtG"/>
      </w:pPr>
      <w:r>
        <w:t>932.</w:t>
      </w:r>
      <w:r>
        <w:tab/>
      </w:r>
      <w:r w:rsidR="007E4002" w:rsidRPr="00A85E1F">
        <w:t>Istituto Internazionale Maria Ausiliatrice delle Salesiane di Don Bosco</w:t>
      </w:r>
      <w:r w:rsidR="007E4002">
        <w:t xml:space="preserve">, in a joint statement co-sponsored by the International Volunteerism Organization for Women, Education and Development, appreciated the acceptance of various recommendations related to children, youth and women rights, but considered that major efforts were needed to ensure the full enjoyment of rights, particularly in the field of education by vulnerable groups. It recommended Nicaragua to: strengthen implementation of the Education National Plan 2017-2021; ensure access to quality education in urban and rural areas, through increased budget allocations for training teachers; prevent and eradicate child labour and combat education dropout of children; and protect children and women against violence, through awareness raising campaigns and human rights education. </w:t>
      </w:r>
    </w:p>
    <w:p w14:paraId="79C4CFC5" w14:textId="2AF16AEE" w:rsidR="007E4002" w:rsidRDefault="00552ED2" w:rsidP="00552ED2">
      <w:pPr>
        <w:pStyle w:val="SingleTxtG"/>
      </w:pPr>
      <w:r>
        <w:t>933.</w:t>
      </w:r>
      <w:r>
        <w:tab/>
      </w:r>
      <w:r w:rsidR="007E4002" w:rsidRPr="00D11613">
        <w:t xml:space="preserve">The </w:t>
      </w:r>
      <w:r w:rsidR="007E4002" w:rsidRPr="00A336AF">
        <w:t>International Humanist and Ethical Union</w:t>
      </w:r>
      <w:r w:rsidR="007E4002">
        <w:t xml:space="preserve"> took note of the delegation</w:t>
      </w:r>
      <w:r w:rsidR="00CF11FA">
        <w:t>’</w:t>
      </w:r>
      <w:r w:rsidR="007E4002">
        <w:t>s statement that women</w:t>
      </w:r>
      <w:r w:rsidR="00CF11FA">
        <w:t>’</w:t>
      </w:r>
      <w:r w:rsidR="007E4002">
        <w:t>s rights and the fight against gender violence were government priorities. However, it highlighted that Nicaragua had rejected recommendations to address femicide and sexual and domestic violence against women and children, including repealing the 2017 legislative amendment to the Comprehensive Law on Violence against Women, which reduced the scope of femicide to the private sphere. Despite the high rate of teenage pregnancy and maternal mortality in Nicaragua, abortion remained banned in all circumstances, and many of those in need of an abortion are young girls, who suffered</w:t>
      </w:r>
      <w:r w:rsidR="00D95DAF">
        <w:t xml:space="preserve"> </w:t>
      </w:r>
      <w:r w:rsidR="007E4002">
        <w:t xml:space="preserve">sexual violence and rape. It considered the absolute ban on abortion as an institutionalized violence against women and girls and a form of inhuman treatment and torture. It called on Nicaragua to decriminalise abortion and back up its commitment to reduce violence against women. </w:t>
      </w:r>
    </w:p>
    <w:p w14:paraId="0E63B52D" w14:textId="585AB57D" w:rsidR="007E4002" w:rsidRDefault="00552ED2" w:rsidP="00552ED2">
      <w:pPr>
        <w:pStyle w:val="SingleTxtG"/>
      </w:pPr>
      <w:r>
        <w:t>934.</w:t>
      </w:r>
      <w:r>
        <w:tab/>
      </w:r>
      <w:r w:rsidR="007E4002">
        <w:t xml:space="preserve">The </w:t>
      </w:r>
      <w:r w:rsidR="007E4002" w:rsidRPr="00A85E1F">
        <w:t>International Federation for Human Rights Leagues</w:t>
      </w:r>
      <w:r w:rsidR="007E4002">
        <w:t xml:space="preserve"> regretted that Nicaragua had rejected 124 recommendations, some of them about the 2018 crisis. It was concerned about the denial of the lethal violence occurred and of the serious human rights crisis faced by the country. It stated that impunity for serious crimes continued, that public peaceful assembles were repressed, and that para-police forces harassed, threatened and attacked the opposition. It was concerned that Nicaragua rejected recommendations to allow access of international human rights bodies into the country and to respect freedom of association. It referred to unfounded criminal charges against civil society organizations and urged Nicaragua to guarantee a safe environment for them. It called on the Human Rights Council and the Office of the United Nations High Commissioner for Human Rights to contribute to resolving the crisis and strengthening the efforts of human rights defenders. </w:t>
      </w:r>
    </w:p>
    <w:p w14:paraId="222A3586" w14:textId="231ADB45" w:rsidR="007E4002" w:rsidRDefault="00552ED2" w:rsidP="00552ED2">
      <w:pPr>
        <w:pStyle w:val="SingleTxtG"/>
      </w:pPr>
      <w:r>
        <w:t>935.</w:t>
      </w:r>
      <w:r>
        <w:tab/>
      </w:r>
      <w:r w:rsidR="00C24572">
        <w:t>CIVICUS: World Alliance for Citizen Participation</w:t>
      </w:r>
      <w:r w:rsidR="007E4002">
        <w:t xml:space="preserve"> stressed that Nicaragua had not implemented any of the 26 recommendations received in previous review relating to civic space, freedom of expression and access to information. It regretted that Nicaragua did not accept recommendations related to access to human rights mechanisms, investigation of human rights abuses against demonstrators, and safety and freedom of human rights defenders and journalists. It mentioned that legislation still treated slander and insult as criminal offences, that freedom of the press was limited, and that censorship was recorded. It stated that legislation regulating civil society organizations was applied arbitrarily and that human rights defenders, journalists and bloggers were stigmatised, harassed, criminalised and attacked. It also noted that freedom of peaceful assembly was subject to legal barriers and that excessive and deadly force had been used against demonstrators, resulting in 300 people killed in 2018. </w:t>
      </w:r>
    </w:p>
    <w:p w14:paraId="485415AB" w14:textId="19671845" w:rsidR="007E4002" w:rsidRDefault="00552ED2" w:rsidP="00552ED2">
      <w:pPr>
        <w:pStyle w:val="SingleTxtG"/>
      </w:pPr>
      <w:r>
        <w:t>936.</w:t>
      </w:r>
      <w:r>
        <w:tab/>
      </w:r>
      <w:r w:rsidR="001D3EE7">
        <w:t>Réseau international des droits humains</w:t>
      </w:r>
      <w:r w:rsidR="007E4002" w:rsidRPr="00E032C2">
        <w:t xml:space="preserve"> s</w:t>
      </w:r>
      <w:r w:rsidR="007E4002">
        <w:t>tated</w:t>
      </w:r>
      <w:r w:rsidR="007E4002" w:rsidRPr="00E032C2">
        <w:t xml:space="preserve"> that </w:t>
      </w:r>
      <w:r w:rsidR="007E4002">
        <w:t xml:space="preserve">all </w:t>
      </w:r>
      <w:r w:rsidR="007E4002" w:rsidRPr="00E032C2">
        <w:t xml:space="preserve">recommendations </w:t>
      </w:r>
      <w:r w:rsidR="007E4002">
        <w:t xml:space="preserve">issued </w:t>
      </w:r>
      <w:r w:rsidR="007E4002" w:rsidRPr="00E032C2">
        <w:t>denied the reality of Nicaragua</w:t>
      </w:r>
      <w:r w:rsidR="007E4002">
        <w:t>, particularly</w:t>
      </w:r>
      <w:r w:rsidR="007E4002" w:rsidRPr="00E032C2">
        <w:t xml:space="preserve"> since April 2018. </w:t>
      </w:r>
      <w:r w:rsidR="007E4002">
        <w:t xml:space="preserve">It stressed that Nicaragua did not guarantee fundamental human rights, mainly the right to peaceful assembly, which had not been authorized by the authorities and severely repressed by the police, and the right to freedom of association and freedom of expression. It stressed that there was no institutional independence from one political party and that the Office of the Human Rights Advocate was not independent. It referred to: repression, intimidations, arbitrary detentions and ill-treatments against the opposition and human rights defenders; to impunity of criminal gangs; tolerance towards violence against women; existence of political prisoners; and the situation of non-governmental organizations. It stated that the amnesty law represented impunity for serious human rights violations. </w:t>
      </w:r>
    </w:p>
    <w:p w14:paraId="5CD01F9B" w14:textId="55FB0120" w:rsidR="007E4002" w:rsidRDefault="00552ED2" w:rsidP="00552ED2">
      <w:pPr>
        <w:pStyle w:val="SingleTxtG"/>
      </w:pPr>
      <w:r>
        <w:t>937.</w:t>
      </w:r>
      <w:r>
        <w:tab/>
      </w:r>
      <w:r w:rsidR="007E4002" w:rsidRPr="00F415D5">
        <w:t>Action Canada for Population and Development apprec</w:t>
      </w:r>
      <w:r w:rsidR="007E4002">
        <w:t xml:space="preserve">iated the acceptance of various recommendations aimed at guaranteeing sexual health and non-discriminatory access to health, and at reducing teenage pregnancy. Nevertheless, it was concerned that many other recommendations were not accepted, mostly those asking the country to eradicate gender violence, particularly sexual violence against girls, as well as discrimination and violence against indigenous peoples and LGBTI persons. They regretted the rejection of recommendations to decriminalize abortion as well as the lack of recommendations about the legal recognition of gender identity of trans persons and of same-sex marriage. </w:t>
      </w:r>
    </w:p>
    <w:p w14:paraId="37595906" w14:textId="21871345" w:rsidR="007E4002" w:rsidRDefault="00552ED2" w:rsidP="00552ED2">
      <w:pPr>
        <w:pStyle w:val="SingleTxtG"/>
      </w:pPr>
      <w:r>
        <w:t>938.</w:t>
      </w:r>
      <w:r>
        <w:tab/>
      </w:r>
      <w:r w:rsidR="007E4002">
        <w:t xml:space="preserve">The </w:t>
      </w:r>
      <w:r w:rsidR="007E4002" w:rsidRPr="00A85E1F">
        <w:t>United Towns Agency for North-South Cooperation</w:t>
      </w:r>
      <w:r w:rsidR="007E4002">
        <w:t xml:space="preserve"> was concerned by human rights in Nicaragua, which continued to worsen since the demonstrations of April 2018. It noted that this had repercussions on the access for the United Nations human rights mechanisms into the country and was also preventing civil society organizations from discharging their duties. It considered that curtailing freedom of expression was wrong. It urged Nicaragua to release all political prisoners, who, in a peaceful manner, had expressed their political views since the start of the crisis. It also recommended that all victims of violence have access to redress. It requested that observation missions be allowed to monitor elections. It finally urged Nicaragua to ensure fair opportunities and decent housing for all evacuees.</w:t>
      </w:r>
      <w:r w:rsidR="00D95DAF">
        <w:t xml:space="preserve"> </w:t>
      </w:r>
    </w:p>
    <w:p w14:paraId="79B8FB3D" w14:textId="77777777" w:rsidR="007E4002" w:rsidRDefault="007E4002" w:rsidP="007E4002">
      <w:pPr>
        <w:pStyle w:val="H23G"/>
        <w:ind w:left="705" w:firstLine="0"/>
      </w:pPr>
      <w:r>
        <w:t>4.</w:t>
      </w:r>
      <w:r>
        <w:tab/>
      </w:r>
      <w:r w:rsidRPr="00555A14">
        <w:t>Concluding remarks of</w:t>
      </w:r>
      <w:r>
        <w:t xml:space="preserve"> the State under r</w:t>
      </w:r>
      <w:r w:rsidRPr="00555A14">
        <w:t>eview</w:t>
      </w:r>
    </w:p>
    <w:p w14:paraId="488B5EFA" w14:textId="6E1E754E" w:rsidR="007E4002" w:rsidRDefault="00552ED2" w:rsidP="00552ED2">
      <w:pPr>
        <w:pStyle w:val="SingleTxtG"/>
      </w:pPr>
      <w:r>
        <w:t>939.</w:t>
      </w:r>
      <w:r>
        <w:tab/>
      </w:r>
      <w:r w:rsidR="007E4002" w:rsidRPr="00A07BB2">
        <w:t xml:space="preserve">The </w:t>
      </w:r>
      <w:r w:rsidR="007E4002" w:rsidRPr="00550BE8">
        <w:t>Vice-</w:t>
      </w:r>
      <w:r w:rsidR="007E4002" w:rsidRPr="005F4382">
        <w:t>President</w:t>
      </w:r>
      <w:r w:rsidR="007E4002" w:rsidRPr="00A07BB2">
        <w:t xml:space="preserve"> stated that</w:t>
      </w:r>
      <w:r w:rsidR="007E4002">
        <w:t>,</w:t>
      </w:r>
      <w:r w:rsidR="007E4002" w:rsidRPr="00A07BB2">
        <w:t xml:space="preserve"> based on the information provided</w:t>
      </w:r>
      <w:r w:rsidR="007E4002">
        <w:t>,</w:t>
      </w:r>
      <w:r w:rsidR="007E4002" w:rsidRPr="00A07BB2">
        <w:t xml:space="preserve"> out of </w:t>
      </w:r>
      <w:r w:rsidR="007E4002">
        <w:t>259</w:t>
      </w:r>
      <w:r w:rsidR="007E4002" w:rsidRPr="00A07BB2">
        <w:t xml:space="preserve"> recommendations received, </w:t>
      </w:r>
      <w:r w:rsidR="007E4002">
        <w:t>135</w:t>
      </w:r>
      <w:r w:rsidR="007E4002" w:rsidRPr="00A07BB2">
        <w:t xml:space="preserve"> enjoy</w:t>
      </w:r>
      <w:r w:rsidR="007E4002">
        <w:t>ed</w:t>
      </w:r>
      <w:r w:rsidR="007E4002" w:rsidRPr="00A07BB2">
        <w:t xml:space="preserve"> the support of </w:t>
      </w:r>
      <w:r w:rsidR="007E4002">
        <w:t xml:space="preserve">Nicaragua, </w:t>
      </w:r>
      <w:r w:rsidR="007E4002" w:rsidRPr="00A07BB2">
        <w:t xml:space="preserve">and </w:t>
      </w:r>
      <w:r w:rsidR="007E4002">
        <w:t>124</w:t>
      </w:r>
      <w:r w:rsidR="007E4002" w:rsidRPr="00A07BB2">
        <w:t xml:space="preserve"> </w:t>
      </w:r>
      <w:r w:rsidR="007E4002">
        <w:t>we</w:t>
      </w:r>
      <w:r w:rsidR="007E4002" w:rsidRPr="00A07BB2">
        <w:t>re noted.</w:t>
      </w:r>
      <w:r w:rsidR="007E4002">
        <w:t xml:space="preserve"> </w:t>
      </w:r>
    </w:p>
    <w:p w14:paraId="25C77490" w14:textId="3A33BE76" w:rsidR="007E4002" w:rsidRDefault="00552ED2" w:rsidP="00552ED2">
      <w:pPr>
        <w:pStyle w:val="SingleTxtG"/>
      </w:pPr>
      <w:r>
        <w:t>940.</w:t>
      </w:r>
      <w:r>
        <w:tab/>
      </w:r>
      <w:r w:rsidR="007E4002" w:rsidRPr="00327365">
        <w:t>Nicaragua was grateful to the Secretariat and the delegations that made use of the mechanism for the purpose</w:t>
      </w:r>
      <w:r w:rsidR="007E4002">
        <w:t>,</w:t>
      </w:r>
      <w:r w:rsidR="007E4002" w:rsidRPr="00327365">
        <w:t xml:space="preserve"> for which it was intended</w:t>
      </w:r>
      <w:r w:rsidR="007E4002">
        <w:t xml:space="preserve">, </w:t>
      </w:r>
      <w:r w:rsidR="007E4002" w:rsidRPr="00327365">
        <w:t>and</w:t>
      </w:r>
      <w:r w:rsidR="007E4002">
        <w:t xml:space="preserve"> </w:t>
      </w:r>
      <w:r w:rsidR="007E4002" w:rsidRPr="00327365">
        <w:t>issued</w:t>
      </w:r>
      <w:r w:rsidR="007E4002">
        <w:t xml:space="preserve"> </w:t>
      </w:r>
      <w:r w:rsidR="007E4002" w:rsidRPr="00327365">
        <w:t>constructive recommendations.</w:t>
      </w:r>
      <w:r w:rsidR="007E4002">
        <w:t xml:space="preserve"> </w:t>
      </w:r>
    </w:p>
    <w:p w14:paraId="6FCF86AF" w14:textId="48A69876" w:rsidR="007E4002" w:rsidRDefault="00552ED2" w:rsidP="00552ED2">
      <w:pPr>
        <w:pStyle w:val="SingleTxtG"/>
      </w:pPr>
      <w:r>
        <w:t>941.</w:t>
      </w:r>
      <w:r>
        <w:tab/>
      </w:r>
      <w:r w:rsidR="007E4002" w:rsidRPr="00327365">
        <w:t>The Government of Reconciliation and National Unity expressed its disagreement and objection towards the distorted and ill-intentioned statements issued by several countries regarding the internal situation in Nicaragua. They had omitted their own internal realities that were alarming in terms of human rights violations of their own citizens and on which Nicaragua had not made any ruling, as it considered this to be of the competence of their respective governments.</w:t>
      </w:r>
      <w:r w:rsidR="007E4002">
        <w:t xml:space="preserve"> </w:t>
      </w:r>
    </w:p>
    <w:p w14:paraId="076EE7A1" w14:textId="4E630AEA" w:rsidR="007E4002" w:rsidRPr="00555A14" w:rsidRDefault="00552ED2" w:rsidP="00552ED2">
      <w:pPr>
        <w:pStyle w:val="SingleTxtG"/>
      </w:pPr>
      <w:r w:rsidRPr="00555A14">
        <w:t>942.</w:t>
      </w:r>
      <w:r w:rsidRPr="00555A14">
        <w:tab/>
      </w:r>
      <w:r w:rsidR="007E4002" w:rsidRPr="00327365">
        <w:t xml:space="preserve">The head of delegation noted that hundreds of dead and missing, as well as graves that were discovered in the countries that made accusations against Nicaragua, were irrelevant to human rights organizations and to governments that, ignoring these obvious realities, intended to stand as judges against his country. Nicaragua reiterated its firm decision to continue respecting and promoting the human rights of all the people who inhabit the territory. </w:t>
      </w:r>
    </w:p>
    <w:p w14:paraId="7F61EFBE" w14:textId="77777777" w:rsidR="0013671B" w:rsidRPr="006D27E2" w:rsidRDefault="0013671B" w:rsidP="00C560CB">
      <w:pPr>
        <w:pStyle w:val="H1G"/>
      </w:pPr>
      <w:bookmarkStart w:id="34" w:name="_Toc244507629"/>
      <w:r w:rsidRPr="006D27E2">
        <w:tab/>
        <w:t>B.</w:t>
      </w:r>
      <w:r w:rsidRPr="006D27E2">
        <w:tab/>
        <w:t>General debate on agenda item 6</w:t>
      </w:r>
      <w:bookmarkEnd w:id="34"/>
    </w:p>
    <w:p w14:paraId="6B374029" w14:textId="17CDD4A2" w:rsidR="00321922" w:rsidRPr="006D27E2" w:rsidRDefault="00552ED2" w:rsidP="00552ED2">
      <w:pPr>
        <w:pStyle w:val="SingleTxtG"/>
      </w:pPr>
      <w:r w:rsidRPr="006D27E2">
        <w:t>943.</w:t>
      </w:r>
      <w:r w:rsidRPr="006D27E2">
        <w:tab/>
      </w:r>
      <w:r w:rsidR="00321922" w:rsidRPr="00AD06A6">
        <w:t>At</w:t>
      </w:r>
      <w:r w:rsidR="00034C3E" w:rsidRPr="00AD06A6">
        <w:t xml:space="preserve"> the</w:t>
      </w:r>
      <w:r w:rsidR="006F0081" w:rsidRPr="00AD06A6">
        <w:t xml:space="preserve"> 2</w:t>
      </w:r>
      <w:r w:rsidR="001F244C" w:rsidRPr="00AD06A6">
        <w:t>8</w:t>
      </w:r>
      <w:r w:rsidR="006F0081" w:rsidRPr="00AD06A6">
        <w:t>th</w:t>
      </w:r>
      <w:r w:rsidR="00034C3E" w:rsidRPr="00AD06A6">
        <w:t xml:space="preserve"> </w:t>
      </w:r>
      <w:r w:rsidR="006F0081" w:rsidRPr="00AD06A6">
        <w:t xml:space="preserve">meeting, on </w:t>
      </w:r>
      <w:r w:rsidR="00AD06A6" w:rsidRPr="00AD06A6">
        <w:t>23</w:t>
      </w:r>
      <w:r w:rsidR="006F0081" w:rsidRPr="00AD06A6">
        <w:t xml:space="preserve"> September </w:t>
      </w:r>
      <w:r w:rsidR="001F244C" w:rsidRPr="00AD06A6">
        <w:t xml:space="preserve">2019, </w:t>
      </w:r>
      <w:r w:rsidR="00321922" w:rsidRPr="00AD06A6">
        <w:t>the Human Rights Council held a general debate on agenda item 6, during which the following made statements:</w:t>
      </w:r>
    </w:p>
    <w:p w14:paraId="41A553B7" w14:textId="4BF63974" w:rsidR="00EA593D" w:rsidRPr="00FD62D0" w:rsidRDefault="00BA00AA" w:rsidP="00BA00AA">
      <w:pPr>
        <w:pStyle w:val="SingleTxtG"/>
        <w:ind w:firstLine="567"/>
      </w:pPr>
      <w:bookmarkStart w:id="35" w:name="_Toc244507630"/>
      <w:r>
        <w:t>(a)</w:t>
      </w:r>
      <w:r>
        <w:tab/>
      </w:r>
      <w:r w:rsidRPr="00FD62D0">
        <w:t xml:space="preserve">Representatives of </w:t>
      </w:r>
      <w:r w:rsidR="00672750">
        <w:t>States members</w:t>
      </w:r>
      <w:r w:rsidR="00EA593D" w:rsidRPr="00FD62D0">
        <w:t xml:space="preserve"> of the Human Rights Council:</w:t>
      </w:r>
      <w:r w:rsidR="00EF0059" w:rsidRPr="00FD62D0">
        <w:t xml:space="preserve"> </w:t>
      </w:r>
      <w:r w:rsidR="001D01F6" w:rsidRPr="00FD62D0">
        <w:t xml:space="preserve">Afghanistan, Angola (on behalf of the Group of African States), Bahrain, Burkina Faso (on behalf of the </w:t>
      </w:r>
      <w:r w:rsidR="00672750">
        <w:t>States members</w:t>
      </w:r>
      <w:r w:rsidR="001D01F6" w:rsidRPr="00FD62D0">
        <w:t xml:space="preserve"> and observers of the International Organization of la Francophonie), China, Cuba, Finlan</w:t>
      </w:r>
      <w:r w:rsidR="00B763C1">
        <w:t>d</w:t>
      </w:r>
      <w:r w:rsidR="00B763C1">
        <w:rPr>
          <w:rStyle w:val="FootnoteReference"/>
        </w:rPr>
        <w:footnoteReference w:id="54"/>
      </w:r>
      <w:r w:rsidR="001D01F6" w:rsidRPr="00FD62D0">
        <w:t xml:space="preserve"> (on behalf of the European Union, Albania, Armenia, Georgia, Liechtenstein, Montenegro, North Macedonia, the Republic of Moldova, Serbia and Ukraine), India, Iraq (also on behalf of the Group of Arab States), Nicaragua</w:t>
      </w:r>
      <w:r w:rsidR="00DD1BD7">
        <w:rPr>
          <w:rStyle w:val="FootnoteReference"/>
        </w:rPr>
        <w:footnoteReference w:id="55"/>
      </w:r>
      <w:r w:rsidR="00DD1BD7">
        <w:t xml:space="preserve"> (</w:t>
      </w:r>
      <w:r w:rsidR="00C10FEB">
        <w:t xml:space="preserve">also on behalf </w:t>
      </w:r>
      <w:r w:rsidR="001D01F6" w:rsidRPr="00FD62D0">
        <w:t xml:space="preserve">of Bolivia </w:t>
      </w:r>
      <w:r w:rsidR="00CA3F6A">
        <w:t xml:space="preserve">(Plurinational State of), Cuba </w:t>
      </w:r>
      <w:r w:rsidR="001D01F6" w:rsidRPr="00FD62D0">
        <w:t>and Venezuela (Bolivarian Republic of)), Pakistan (on behalf of the Organization of Islamic Cooperation), Spain, Tunisia, Venezuela (Bolivarian Republic of)</w:t>
      </w:r>
      <w:r w:rsidR="00DD1BD7">
        <w:rPr>
          <w:rStyle w:val="FootnoteReference"/>
        </w:rPr>
        <w:footnoteReference w:id="56"/>
      </w:r>
      <w:r w:rsidR="001D01F6" w:rsidRPr="00FD62D0">
        <w:t xml:space="preserve"> (on behalf of the Movement of Non-Aligned Countries, with the exception of Colombia, Ecuador, Honduras and Peru)</w:t>
      </w:r>
      <w:r w:rsidR="00EA593D" w:rsidRPr="00FD62D0">
        <w:t>;</w:t>
      </w:r>
    </w:p>
    <w:p w14:paraId="7E895FD4" w14:textId="6322C2CC" w:rsidR="0055605E" w:rsidRPr="00FD62D0" w:rsidRDefault="00BA00AA" w:rsidP="001D01F6">
      <w:pPr>
        <w:pStyle w:val="SingleTxtG"/>
        <w:ind w:firstLine="567"/>
      </w:pPr>
      <w:r w:rsidRPr="00FD62D0">
        <w:t>(b)</w:t>
      </w:r>
      <w:r w:rsidRPr="00FD62D0">
        <w:tab/>
        <w:t>Representatives of observer States:</w:t>
      </w:r>
      <w:r w:rsidR="0055605E" w:rsidRPr="00FD62D0">
        <w:t xml:space="preserve"> </w:t>
      </w:r>
      <w:r w:rsidR="001D01F6" w:rsidRPr="00FD62D0">
        <w:t>Algeria, Finland, Georgia, Grenada, Iran (Islamic Republic of), Jordan, Libya, Marshall Islands, Saint Kitts and Nevis, Saint Lucia, Uganda (also on behalf of Angola, Benin, Grenada, Malawi, the Marshall Islands, Saint Kitts and Nevis, Saint Lucia, Suriname</w:t>
      </w:r>
      <w:r w:rsidR="004C0F9C">
        <w:t>,</w:t>
      </w:r>
      <w:r w:rsidR="001D01F6" w:rsidRPr="00FD62D0">
        <w:t xml:space="preserve"> Uganda</w:t>
      </w:r>
      <w:r w:rsidR="004C0F9C">
        <w:t>,</w:t>
      </w:r>
      <w:r w:rsidR="001D01F6" w:rsidRPr="00FD62D0">
        <w:t xml:space="preserve"> </w:t>
      </w:r>
      <w:r w:rsidR="004C0F9C">
        <w:t xml:space="preserve">the United Republic of </w:t>
      </w:r>
      <w:r w:rsidR="004C0F9C" w:rsidRPr="0020776E">
        <w:t>Tanzania</w:t>
      </w:r>
      <w:r w:rsidR="004C0F9C" w:rsidRPr="00FD62D0">
        <w:t xml:space="preserve"> </w:t>
      </w:r>
      <w:r w:rsidR="001D01F6" w:rsidRPr="00FD62D0">
        <w:t>and Zambia), Venezuela (Bolivarian Republic of)</w:t>
      </w:r>
      <w:r w:rsidR="0055605E" w:rsidRPr="00FD62D0">
        <w:t>;</w:t>
      </w:r>
    </w:p>
    <w:p w14:paraId="772E4BBD" w14:textId="7291BD12" w:rsidR="00BA00AA" w:rsidRPr="00FD62D0" w:rsidRDefault="00BA00AA" w:rsidP="00BA00AA">
      <w:pPr>
        <w:pStyle w:val="SingleTxtG"/>
        <w:ind w:firstLine="567"/>
      </w:pPr>
      <w:r w:rsidRPr="00FD62D0">
        <w:t>(c)</w:t>
      </w:r>
      <w:r w:rsidRPr="00FD62D0">
        <w:tab/>
        <w:t>Observer for United Nations entities, specialized agencies and related organizations:</w:t>
      </w:r>
      <w:r w:rsidR="001D01F6" w:rsidRPr="00FD62D0">
        <w:t xml:space="preserve"> </w:t>
      </w:r>
      <w:r w:rsidR="00C71843">
        <w:t>UNHCR</w:t>
      </w:r>
      <w:r w:rsidR="0055605E" w:rsidRPr="00FD62D0">
        <w:t>;</w:t>
      </w:r>
    </w:p>
    <w:p w14:paraId="4D37C985" w14:textId="33073CA2" w:rsidR="00BA00AA" w:rsidRPr="007C7B5B" w:rsidRDefault="00BA00AA" w:rsidP="00BA00AA">
      <w:pPr>
        <w:pStyle w:val="SingleTxtG"/>
        <w:ind w:firstLine="567"/>
      </w:pPr>
      <w:r w:rsidRPr="002142E3">
        <w:t>(</w:t>
      </w:r>
      <w:r w:rsidR="001F06DF" w:rsidRPr="002142E3">
        <w:t>d</w:t>
      </w:r>
      <w:r w:rsidR="00FD62D0" w:rsidRPr="002142E3">
        <w:t>)</w:t>
      </w:r>
      <w:r w:rsidR="00FD62D0" w:rsidRPr="002142E3">
        <w:tab/>
        <w:t>Observer</w:t>
      </w:r>
      <w:r w:rsidRPr="002142E3">
        <w:t xml:space="preserve"> for </w:t>
      </w:r>
      <w:r w:rsidR="00FD62D0" w:rsidRPr="002142E3">
        <w:t xml:space="preserve">a </w:t>
      </w:r>
      <w:r w:rsidRPr="002142E3">
        <w:t>na</w:t>
      </w:r>
      <w:r w:rsidR="00FD62D0" w:rsidRPr="002142E3">
        <w:t>tional human rights institution</w:t>
      </w:r>
      <w:r w:rsidRPr="002142E3">
        <w:t>:</w:t>
      </w:r>
      <w:r w:rsidR="00FD62D0" w:rsidRPr="002142E3">
        <w:t xml:space="preserve"> Northern Ireland Human Rights Commission (also on behalf of the Equality and Human Rights Commission of Great Britain and the Scottish Human Rights Commission) </w:t>
      </w:r>
      <w:r w:rsidR="002E4AF2" w:rsidRPr="002142E3">
        <w:t>(by video message)</w:t>
      </w:r>
      <w:r w:rsidR="00761ABD" w:rsidRPr="002142E3">
        <w:t>;</w:t>
      </w:r>
    </w:p>
    <w:p w14:paraId="703AD1E0" w14:textId="1F74C16F" w:rsidR="00761ABD" w:rsidRDefault="00761ABD" w:rsidP="00BA00AA">
      <w:pPr>
        <w:pStyle w:val="SingleTxtG"/>
        <w:ind w:firstLine="567"/>
      </w:pPr>
      <w:r w:rsidRPr="002E4AF2">
        <w:t>(</w:t>
      </w:r>
      <w:r w:rsidR="002E4AF2" w:rsidRPr="002E4AF2">
        <w:t>e</w:t>
      </w:r>
      <w:r w:rsidR="00BA00AA" w:rsidRPr="002E4AF2">
        <w:t>)</w:t>
      </w:r>
      <w:r w:rsidR="00BA00AA" w:rsidRPr="002E4AF2">
        <w:tab/>
        <w:t xml:space="preserve">Observers for non-governmental organizations: </w:t>
      </w:r>
      <w:r w:rsidR="00AB2D06">
        <w:t>Africa culture internationale</w:t>
      </w:r>
      <w:r w:rsidR="001A52C7" w:rsidRPr="002E4AF2">
        <w:t xml:space="preserve">, African Green Foundation International, Alsalam Foundation, </w:t>
      </w:r>
      <w:r w:rsidR="00D644B4">
        <w:t>Americans for Democracy and Human Rights in Bahrain</w:t>
      </w:r>
      <w:r w:rsidR="001A52C7" w:rsidRPr="002E4AF2">
        <w:t xml:space="preserve">, </w:t>
      </w:r>
      <w:r w:rsidR="00DD7042">
        <w:t>Association Bharathi centre culturel franco-tamoul</w:t>
      </w:r>
      <w:r w:rsidR="001A52C7" w:rsidRPr="002E4AF2">
        <w:t xml:space="preserve">, </w:t>
      </w:r>
      <w:r w:rsidR="00CF11FA">
        <w:t>’</w:t>
      </w:r>
      <w:r w:rsidR="00DF1E98">
        <w:t>Association burkinabé pour la survie de l</w:t>
      </w:r>
      <w:r w:rsidR="00CF11FA">
        <w:t>’</w:t>
      </w:r>
      <w:r w:rsidR="00DF1E98">
        <w:t>enfance</w:t>
      </w:r>
      <w:r w:rsidR="001A52C7" w:rsidRPr="002E4AF2">
        <w:t xml:space="preserve">, Association of World Citizens, </w:t>
      </w:r>
      <w:r w:rsidR="00CF11FA">
        <w:t>’</w:t>
      </w:r>
      <w:r w:rsidR="00A53F21">
        <w:t>Association solidarité internationale pour l</w:t>
      </w:r>
      <w:r w:rsidR="00CF11FA">
        <w:t>’</w:t>
      </w:r>
      <w:r w:rsidR="00A53F21">
        <w:t>Afrique</w:t>
      </w:r>
      <w:r w:rsidR="001A52C7" w:rsidRPr="002E4AF2">
        <w:t xml:space="preserve">, </w:t>
      </w:r>
      <w:r w:rsidR="00C24572">
        <w:t>CIVICUS: World Alliance for Citizen Participation</w:t>
      </w:r>
      <w:r w:rsidR="001A52C7" w:rsidRPr="001A52C7">
        <w:t xml:space="preserve"> (also on behalf of Amnesty International), Colombian Commission of Jurists, Conectas Direitos Humanos, </w:t>
      </w:r>
      <w:r w:rsidR="00B60120">
        <w:t>Health and Environment Program</w:t>
      </w:r>
      <w:r w:rsidR="001A52C7" w:rsidRPr="001A52C7">
        <w:t xml:space="preserve">, </w:t>
      </w:r>
      <w:r w:rsidR="00BA17CD">
        <w:t>Institut international pour les droits et le développement</w:t>
      </w:r>
      <w:r w:rsidR="001A52C7" w:rsidRPr="001A52C7">
        <w:t xml:space="preserve">, Instituto de Desenvolvimento e Direitos Humanos (also on behalf of Conectas Direitos Humanos), International Career Support Association, </w:t>
      </w:r>
      <w:r w:rsidR="003B4D06">
        <w:t>Jeunesse étudiante tamoule</w:t>
      </w:r>
      <w:r w:rsidR="001A52C7" w:rsidRPr="001A52C7">
        <w:t xml:space="preserve">, Khiam Rehabilitation Center for Victims of Torture, Rencontre </w:t>
      </w:r>
      <w:r w:rsidR="007B2CF0">
        <w:t>a</w:t>
      </w:r>
      <w:r w:rsidR="001A52C7" w:rsidRPr="001A52C7">
        <w:t>fricaine pour la defense des droits de l</w:t>
      </w:r>
      <w:r w:rsidR="00CF11FA">
        <w:t>’</w:t>
      </w:r>
      <w:r w:rsidR="001A52C7" w:rsidRPr="001A52C7">
        <w:t>homme, Rutgers (also on behalf of Action Canada for Population and Development), United Towns Agency for Nort</w:t>
      </w:r>
      <w:r w:rsidR="001A52C7">
        <w:t>h-South Cooperation, UPR Info.</w:t>
      </w:r>
      <w:r w:rsidR="001A52C7" w:rsidRPr="001A52C7">
        <w:tab/>
      </w:r>
      <w:r w:rsidR="001A52C7" w:rsidRPr="001A52C7">
        <w:tab/>
      </w:r>
    </w:p>
    <w:p w14:paraId="789A0D8C" w14:textId="703FDB93" w:rsidR="00CD67B3" w:rsidRDefault="00552ED2" w:rsidP="00552ED2">
      <w:pPr>
        <w:pStyle w:val="SingleTxtG"/>
      </w:pPr>
      <w:r>
        <w:t>944.</w:t>
      </w:r>
      <w:r>
        <w:tab/>
      </w:r>
      <w:r w:rsidR="00CD67B3" w:rsidRPr="00E505EF">
        <w:t xml:space="preserve">At the </w:t>
      </w:r>
      <w:r w:rsidR="00CD67B3">
        <w:t>same</w:t>
      </w:r>
      <w:r w:rsidR="00CD67B3" w:rsidRPr="00E505EF">
        <w:t xml:space="preserve"> meeting, </w:t>
      </w:r>
      <w:r w:rsidR="00CD67B3">
        <w:t>the representative</w:t>
      </w:r>
      <w:r w:rsidR="00CD67B3" w:rsidRPr="00E505EF">
        <w:t xml:space="preserve"> of Brazil</w:t>
      </w:r>
      <w:r w:rsidR="00CD67B3">
        <w:t xml:space="preserve"> made a</w:t>
      </w:r>
      <w:r w:rsidR="00CD67B3" w:rsidRPr="00E505EF">
        <w:t xml:space="preserve"> statement in exercise of the right of reply.</w:t>
      </w:r>
    </w:p>
    <w:p w14:paraId="6557A43A" w14:textId="166A1BE9" w:rsidR="0011326F" w:rsidRPr="003A0C87" w:rsidRDefault="0011326F" w:rsidP="0011326F">
      <w:pPr>
        <w:pStyle w:val="H1G"/>
        <w:rPr>
          <w:lang w:eastAsia="zh-CN"/>
        </w:rPr>
      </w:pPr>
      <w:r w:rsidRPr="003A0C87">
        <w:tab/>
      </w:r>
      <w:r w:rsidRPr="003A0C87">
        <w:rPr>
          <w:b w:val="0"/>
          <w:i/>
        </w:rPr>
        <w:t xml:space="preserve"> </w:t>
      </w:r>
      <w:r w:rsidR="00C10FEB">
        <w:t>C</w:t>
      </w:r>
      <w:r w:rsidRPr="003A0C87">
        <w:rPr>
          <w:lang w:eastAsia="zh-CN"/>
        </w:rPr>
        <w:t>.</w:t>
      </w:r>
      <w:r w:rsidRPr="003A0C87">
        <w:rPr>
          <w:lang w:eastAsia="zh-CN"/>
        </w:rPr>
        <w:tab/>
        <w:t>Consideration of and action on draft proposals</w:t>
      </w:r>
    </w:p>
    <w:p w14:paraId="5E391DCD" w14:textId="2D736C8A" w:rsidR="00B92BA7" w:rsidRPr="00B92BA7" w:rsidRDefault="0011326F" w:rsidP="00B92BA7">
      <w:pPr>
        <w:pStyle w:val="SingleTxtG"/>
        <w:rPr>
          <w:b/>
          <w:lang w:eastAsia="ja-JP"/>
        </w:rPr>
      </w:pPr>
      <w:r w:rsidRPr="00B92BA7">
        <w:rPr>
          <w:b/>
          <w:i/>
        </w:rPr>
        <w:tab/>
      </w:r>
      <w:r w:rsidR="00B92BA7" w:rsidRPr="00B92BA7">
        <w:rPr>
          <w:b/>
          <w:lang w:eastAsia="ja-JP"/>
        </w:rPr>
        <w:t>Norway</w:t>
      </w:r>
    </w:p>
    <w:p w14:paraId="50392427" w14:textId="091B1D4D" w:rsidR="00B92BA7" w:rsidRPr="00745A15" w:rsidRDefault="00552ED2" w:rsidP="00552ED2">
      <w:pPr>
        <w:pStyle w:val="SingleTxtG"/>
      </w:pPr>
      <w:r w:rsidRPr="00745A15">
        <w:t>945.</w:t>
      </w:r>
      <w:r w:rsidRPr="00745A15">
        <w:tab/>
      </w:r>
      <w:r w:rsidR="00B92BA7" w:rsidRPr="00745A15">
        <w:t>At the 23rd meeting, on 19 September 2019, the Council adopted, without a vote, decision 42/101 on the outcome of the review of Norway.</w:t>
      </w:r>
    </w:p>
    <w:p w14:paraId="40F9DDC9" w14:textId="77777777" w:rsidR="00B92BA7" w:rsidRPr="00B92BA7" w:rsidRDefault="00B92BA7" w:rsidP="00B92BA7">
      <w:pPr>
        <w:pStyle w:val="SingleTxtG"/>
        <w:rPr>
          <w:b/>
          <w:lang w:eastAsia="ja-JP"/>
        </w:rPr>
      </w:pPr>
      <w:r w:rsidRPr="00B92BA7">
        <w:rPr>
          <w:b/>
          <w:lang w:eastAsia="ja-JP"/>
        </w:rPr>
        <w:t>Albania</w:t>
      </w:r>
    </w:p>
    <w:p w14:paraId="4CBE3C17" w14:textId="11C68CFA" w:rsidR="00B92BA7" w:rsidRPr="00745A15" w:rsidRDefault="00552ED2" w:rsidP="00552ED2">
      <w:pPr>
        <w:pStyle w:val="SingleTxtG"/>
        <w:rPr>
          <w:lang w:eastAsia="ja-JP"/>
        </w:rPr>
      </w:pPr>
      <w:r w:rsidRPr="00745A15">
        <w:rPr>
          <w:lang w:eastAsia="ja-JP"/>
        </w:rPr>
        <w:t>946.</w:t>
      </w:r>
      <w:r w:rsidRPr="00745A15">
        <w:rPr>
          <w:lang w:eastAsia="ja-JP"/>
        </w:rPr>
        <w:tab/>
      </w:r>
      <w:r w:rsidR="00B92BA7" w:rsidRPr="00745A15">
        <w:rPr>
          <w:lang w:eastAsia="ja-JP"/>
        </w:rPr>
        <w:t>At the 24th meeting, on 19 September 2019, the Council adopted, without a vote, decision 42/102 on the outcome of the review of Albania.</w:t>
      </w:r>
    </w:p>
    <w:p w14:paraId="51CBD507" w14:textId="77777777" w:rsidR="00B92BA7" w:rsidRPr="00B92BA7" w:rsidRDefault="00B92BA7" w:rsidP="00B92BA7">
      <w:pPr>
        <w:pStyle w:val="SingleTxtG"/>
        <w:rPr>
          <w:b/>
          <w:lang w:eastAsia="ja-JP"/>
        </w:rPr>
      </w:pPr>
      <w:r w:rsidRPr="00B92BA7">
        <w:rPr>
          <w:b/>
          <w:lang w:eastAsia="ja-JP"/>
        </w:rPr>
        <w:t>Democratic Republic of the Congo</w:t>
      </w:r>
    </w:p>
    <w:p w14:paraId="13B84549" w14:textId="0A664DE2" w:rsidR="00B92BA7" w:rsidRPr="00745A15" w:rsidRDefault="00552ED2" w:rsidP="00552ED2">
      <w:pPr>
        <w:pStyle w:val="SingleTxtG"/>
        <w:rPr>
          <w:lang w:eastAsia="ja-JP"/>
        </w:rPr>
      </w:pPr>
      <w:r w:rsidRPr="00745A15">
        <w:rPr>
          <w:lang w:eastAsia="ja-JP"/>
        </w:rPr>
        <w:t>947.</w:t>
      </w:r>
      <w:r w:rsidRPr="00745A15">
        <w:rPr>
          <w:lang w:eastAsia="ja-JP"/>
        </w:rPr>
        <w:tab/>
      </w:r>
      <w:r w:rsidR="00B92BA7" w:rsidRPr="00745A15">
        <w:rPr>
          <w:lang w:eastAsia="ja-JP"/>
        </w:rPr>
        <w:t>At the 24th meeting, on 19 September 2019, the Council adopted, without a vote, decision 42/103 on the outcome of the review of the Democratic Republic of the Congo.</w:t>
      </w:r>
    </w:p>
    <w:p w14:paraId="7AA25DE1" w14:textId="5C84C0B8" w:rsidR="00B92BA7" w:rsidRPr="00B92BA7" w:rsidRDefault="00B92BA7" w:rsidP="00B92BA7">
      <w:pPr>
        <w:pStyle w:val="SingleTxtG"/>
        <w:rPr>
          <w:b/>
          <w:lang w:eastAsia="ja-JP"/>
        </w:rPr>
      </w:pPr>
      <w:r w:rsidRPr="00B92BA7">
        <w:rPr>
          <w:b/>
          <w:lang w:eastAsia="ja-JP"/>
        </w:rPr>
        <w:t>Côte d</w:t>
      </w:r>
      <w:r w:rsidR="00CF11FA">
        <w:rPr>
          <w:b/>
          <w:lang w:eastAsia="ja-JP"/>
        </w:rPr>
        <w:t>’</w:t>
      </w:r>
      <w:r w:rsidRPr="00B92BA7">
        <w:rPr>
          <w:b/>
          <w:lang w:eastAsia="ja-JP"/>
        </w:rPr>
        <w:t>Ivoire</w:t>
      </w:r>
    </w:p>
    <w:p w14:paraId="41F86AD6" w14:textId="62AC6332" w:rsidR="00B92BA7" w:rsidRPr="00745A15" w:rsidRDefault="00552ED2" w:rsidP="00552ED2">
      <w:pPr>
        <w:pStyle w:val="SingleTxtG"/>
        <w:rPr>
          <w:lang w:eastAsia="ja-JP"/>
        </w:rPr>
      </w:pPr>
      <w:r w:rsidRPr="00745A15">
        <w:rPr>
          <w:lang w:eastAsia="ja-JP"/>
        </w:rPr>
        <w:t>948.</w:t>
      </w:r>
      <w:r w:rsidRPr="00745A15">
        <w:rPr>
          <w:lang w:eastAsia="ja-JP"/>
        </w:rPr>
        <w:tab/>
      </w:r>
      <w:r w:rsidR="00B92BA7" w:rsidRPr="00745A15">
        <w:rPr>
          <w:lang w:eastAsia="ja-JP"/>
        </w:rPr>
        <w:t>At the 24th meeting, on 19 September 2019, the Council adopted, without a vote, decision 42/104 on the outcome of the review of Côte d</w:t>
      </w:r>
      <w:r w:rsidR="00CF11FA">
        <w:rPr>
          <w:lang w:eastAsia="ja-JP"/>
        </w:rPr>
        <w:t>’</w:t>
      </w:r>
      <w:r w:rsidR="00B92BA7" w:rsidRPr="00745A15">
        <w:rPr>
          <w:lang w:eastAsia="ja-JP"/>
        </w:rPr>
        <w:t>Ivoire.</w:t>
      </w:r>
    </w:p>
    <w:p w14:paraId="6ECEB159" w14:textId="77777777" w:rsidR="00B92BA7" w:rsidRPr="00B92BA7" w:rsidRDefault="00B92BA7" w:rsidP="00B92BA7">
      <w:pPr>
        <w:pStyle w:val="SingleTxtG"/>
        <w:rPr>
          <w:b/>
          <w:lang w:val="en-US" w:eastAsia="ja-JP"/>
        </w:rPr>
      </w:pPr>
      <w:r w:rsidRPr="00B92BA7">
        <w:rPr>
          <w:b/>
          <w:lang w:eastAsia="ja-JP"/>
        </w:rPr>
        <w:t xml:space="preserve">Portugal </w:t>
      </w:r>
    </w:p>
    <w:p w14:paraId="0A769CA5" w14:textId="68A37AD6" w:rsidR="00B92BA7" w:rsidRPr="00745A15" w:rsidRDefault="00552ED2" w:rsidP="00552ED2">
      <w:pPr>
        <w:pStyle w:val="SingleTxtG"/>
        <w:rPr>
          <w:lang w:eastAsia="ja-JP"/>
        </w:rPr>
      </w:pPr>
      <w:r w:rsidRPr="00745A15">
        <w:rPr>
          <w:lang w:eastAsia="ja-JP"/>
        </w:rPr>
        <w:t>949.</w:t>
      </w:r>
      <w:r w:rsidRPr="00745A15">
        <w:rPr>
          <w:lang w:eastAsia="ja-JP"/>
        </w:rPr>
        <w:tab/>
      </w:r>
      <w:r w:rsidR="00B92BA7" w:rsidRPr="00745A15">
        <w:rPr>
          <w:lang w:eastAsia="ja-JP"/>
        </w:rPr>
        <w:t>At the 25th meeting, on 20 September 2019, the Council adopted, without a vote, decision 42/105 on the outcome of the review of Portugal.</w:t>
      </w:r>
    </w:p>
    <w:p w14:paraId="32A2EA5F" w14:textId="77777777" w:rsidR="00B92BA7" w:rsidRPr="00B92BA7" w:rsidRDefault="00B92BA7" w:rsidP="00B92BA7">
      <w:pPr>
        <w:pStyle w:val="SingleTxtG"/>
        <w:rPr>
          <w:b/>
          <w:lang w:eastAsia="ja-JP"/>
        </w:rPr>
      </w:pPr>
      <w:r w:rsidRPr="00B92BA7">
        <w:rPr>
          <w:b/>
          <w:lang w:eastAsia="ja-JP"/>
        </w:rPr>
        <w:t>Bhutan</w:t>
      </w:r>
    </w:p>
    <w:p w14:paraId="2F060C83" w14:textId="645D416A" w:rsidR="00B92BA7" w:rsidRPr="00745A15" w:rsidRDefault="00552ED2" w:rsidP="00552ED2">
      <w:pPr>
        <w:pStyle w:val="SingleTxtG"/>
        <w:rPr>
          <w:lang w:eastAsia="ja-JP"/>
        </w:rPr>
      </w:pPr>
      <w:r w:rsidRPr="00745A15">
        <w:rPr>
          <w:lang w:eastAsia="ja-JP"/>
        </w:rPr>
        <w:t>950.</w:t>
      </w:r>
      <w:r w:rsidRPr="00745A15">
        <w:rPr>
          <w:lang w:eastAsia="ja-JP"/>
        </w:rPr>
        <w:tab/>
      </w:r>
      <w:r w:rsidR="00B92BA7" w:rsidRPr="00745A15">
        <w:rPr>
          <w:lang w:eastAsia="ja-JP"/>
        </w:rPr>
        <w:t>At the 25th meeting, on 20 September 2019, the Council adopted, without a vote, decision 42/106 on the outcome of the review of Bhutan.</w:t>
      </w:r>
    </w:p>
    <w:p w14:paraId="1F48C2D1" w14:textId="77777777" w:rsidR="00B92BA7" w:rsidRPr="00B92BA7" w:rsidRDefault="00B92BA7" w:rsidP="00B92BA7">
      <w:pPr>
        <w:pStyle w:val="SingleTxtG"/>
        <w:rPr>
          <w:b/>
          <w:lang w:eastAsia="ja-JP"/>
        </w:rPr>
      </w:pPr>
      <w:r w:rsidRPr="00B92BA7">
        <w:rPr>
          <w:b/>
          <w:lang w:eastAsia="ja-JP"/>
        </w:rPr>
        <w:t>Dominica</w:t>
      </w:r>
    </w:p>
    <w:p w14:paraId="45668552" w14:textId="23A74DB8" w:rsidR="00B92BA7" w:rsidRPr="00745A15" w:rsidRDefault="00552ED2" w:rsidP="00552ED2">
      <w:pPr>
        <w:pStyle w:val="SingleTxtG"/>
        <w:rPr>
          <w:lang w:eastAsia="ja-JP"/>
        </w:rPr>
      </w:pPr>
      <w:r w:rsidRPr="00745A15">
        <w:rPr>
          <w:lang w:eastAsia="ja-JP"/>
        </w:rPr>
        <w:t>951.</w:t>
      </w:r>
      <w:r w:rsidRPr="00745A15">
        <w:rPr>
          <w:lang w:eastAsia="ja-JP"/>
        </w:rPr>
        <w:tab/>
      </w:r>
      <w:r w:rsidR="00B92BA7" w:rsidRPr="00745A15">
        <w:rPr>
          <w:lang w:eastAsia="ja-JP"/>
        </w:rPr>
        <w:t>At the 25th meeting, on 20 September 2019, the Council adopted, without a vote, decision 42/107 on the outcome of the review of Dominica.</w:t>
      </w:r>
    </w:p>
    <w:p w14:paraId="17F14D1C" w14:textId="2AB4D281" w:rsidR="00B92BA7" w:rsidRPr="00B92BA7" w:rsidRDefault="00B92BA7" w:rsidP="00B92BA7">
      <w:pPr>
        <w:pStyle w:val="SingleTxtG"/>
        <w:rPr>
          <w:b/>
          <w:lang w:eastAsia="ja-JP"/>
        </w:rPr>
      </w:pPr>
      <w:r w:rsidRPr="00B92BA7">
        <w:rPr>
          <w:b/>
          <w:lang w:eastAsia="ja-JP"/>
        </w:rPr>
        <w:t>Democratic People</w:t>
      </w:r>
      <w:r w:rsidR="00CF11FA">
        <w:rPr>
          <w:b/>
          <w:lang w:eastAsia="ja-JP"/>
        </w:rPr>
        <w:t>’</w:t>
      </w:r>
      <w:r w:rsidRPr="00B92BA7">
        <w:rPr>
          <w:b/>
          <w:lang w:eastAsia="ja-JP"/>
        </w:rPr>
        <w:t>s Republic of the Korea</w:t>
      </w:r>
    </w:p>
    <w:p w14:paraId="1F27F0A2" w14:textId="5B2B3544" w:rsidR="00B92BA7" w:rsidRPr="00745A15" w:rsidRDefault="00552ED2" w:rsidP="00552ED2">
      <w:pPr>
        <w:pStyle w:val="SingleTxtG"/>
        <w:rPr>
          <w:lang w:eastAsia="ja-JP"/>
        </w:rPr>
      </w:pPr>
      <w:r w:rsidRPr="00745A15">
        <w:rPr>
          <w:lang w:eastAsia="ja-JP"/>
        </w:rPr>
        <w:t>952.</w:t>
      </w:r>
      <w:r w:rsidRPr="00745A15">
        <w:rPr>
          <w:lang w:eastAsia="ja-JP"/>
        </w:rPr>
        <w:tab/>
      </w:r>
      <w:r w:rsidR="00B92BA7" w:rsidRPr="00745A15">
        <w:rPr>
          <w:lang w:eastAsia="ja-JP"/>
        </w:rPr>
        <w:t>At the 25th meeting, on 20 September 2019, the Council adopted, without a vote, decision 42/108 on the outcome of the review of the Democratic People</w:t>
      </w:r>
      <w:r w:rsidR="00CF11FA">
        <w:rPr>
          <w:lang w:eastAsia="ja-JP"/>
        </w:rPr>
        <w:t>’</w:t>
      </w:r>
      <w:r w:rsidR="00B92BA7" w:rsidRPr="00745A15">
        <w:rPr>
          <w:lang w:eastAsia="ja-JP"/>
        </w:rPr>
        <w:t>s Republic of Korea.</w:t>
      </w:r>
    </w:p>
    <w:p w14:paraId="796030F7" w14:textId="77777777" w:rsidR="00B92BA7" w:rsidRPr="00B92BA7" w:rsidRDefault="00B92BA7" w:rsidP="00B92BA7">
      <w:pPr>
        <w:pStyle w:val="SingleTxtG"/>
        <w:rPr>
          <w:b/>
          <w:lang w:eastAsia="ja-JP"/>
        </w:rPr>
      </w:pPr>
      <w:r w:rsidRPr="00B92BA7">
        <w:rPr>
          <w:b/>
          <w:lang w:eastAsia="ja-JP"/>
        </w:rPr>
        <w:t>Brunei Darussalam</w:t>
      </w:r>
    </w:p>
    <w:p w14:paraId="7A437581" w14:textId="38637924" w:rsidR="00B92BA7" w:rsidRPr="00745A15" w:rsidRDefault="00552ED2" w:rsidP="00552ED2">
      <w:pPr>
        <w:pStyle w:val="SingleTxtG"/>
        <w:rPr>
          <w:lang w:eastAsia="ja-JP"/>
        </w:rPr>
      </w:pPr>
      <w:r w:rsidRPr="00745A15">
        <w:rPr>
          <w:lang w:eastAsia="ja-JP"/>
        </w:rPr>
        <w:t>953.</w:t>
      </w:r>
      <w:r w:rsidRPr="00745A15">
        <w:rPr>
          <w:lang w:eastAsia="ja-JP"/>
        </w:rPr>
        <w:tab/>
      </w:r>
      <w:r w:rsidR="00B92BA7" w:rsidRPr="00745A15">
        <w:rPr>
          <w:lang w:eastAsia="ja-JP"/>
        </w:rPr>
        <w:t>At the 26th meeting, on 20 September 2019, the Council adopted, without a vote, decision 42/109 on the outcome of the review of Brunei Darussalam.</w:t>
      </w:r>
    </w:p>
    <w:p w14:paraId="5779B64E" w14:textId="77777777" w:rsidR="00B92BA7" w:rsidRPr="00B92BA7" w:rsidRDefault="00B92BA7" w:rsidP="00B92BA7">
      <w:pPr>
        <w:pStyle w:val="SingleTxtG"/>
        <w:rPr>
          <w:b/>
          <w:lang w:eastAsia="ja-JP"/>
        </w:rPr>
      </w:pPr>
      <w:r w:rsidRPr="00B92BA7">
        <w:rPr>
          <w:b/>
          <w:lang w:eastAsia="ja-JP"/>
        </w:rPr>
        <w:t>Costa Rica</w:t>
      </w:r>
    </w:p>
    <w:p w14:paraId="7353AB65" w14:textId="46E7743F" w:rsidR="00B92BA7" w:rsidRPr="00745A15" w:rsidRDefault="00552ED2" w:rsidP="00552ED2">
      <w:pPr>
        <w:pStyle w:val="SingleTxtG"/>
        <w:rPr>
          <w:lang w:eastAsia="ja-JP"/>
        </w:rPr>
      </w:pPr>
      <w:r w:rsidRPr="00745A15">
        <w:rPr>
          <w:lang w:eastAsia="ja-JP"/>
        </w:rPr>
        <w:t>954.</w:t>
      </w:r>
      <w:r w:rsidRPr="00745A15">
        <w:rPr>
          <w:lang w:eastAsia="ja-JP"/>
        </w:rPr>
        <w:tab/>
      </w:r>
      <w:r w:rsidR="00B92BA7" w:rsidRPr="00745A15">
        <w:rPr>
          <w:lang w:eastAsia="ja-JP"/>
        </w:rPr>
        <w:t>At the 26th meeting, on 20 September 2019, the Council adopted, without a vote, decision 42/110 on the outcome of the review of Costa Rica.</w:t>
      </w:r>
    </w:p>
    <w:p w14:paraId="06139A95" w14:textId="77777777" w:rsidR="00B92BA7" w:rsidRPr="00B92BA7" w:rsidRDefault="00B92BA7" w:rsidP="00B92BA7">
      <w:pPr>
        <w:pStyle w:val="SingleTxtG"/>
        <w:rPr>
          <w:b/>
          <w:lang w:eastAsia="ja-JP"/>
        </w:rPr>
      </w:pPr>
      <w:r w:rsidRPr="00B92BA7">
        <w:rPr>
          <w:b/>
          <w:lang w:eastAsia="ja-JP"/>
        </w:rPr>
        <w:t>Equatorial Guinea</w:t>
      </w:r>
    </w:p>
    <w:p w14:paraId="391E0525" w14:textId="2D8AF50B" w:rsidR="00B92BA7" w:rsidRPr="00745A15" w:rsidRDefault="00552ED2" w:rsidP="00552ED2">
      <w:pPr>
        <w:pStyle w:val="SingleTxtG"/>
        <w:rPr>
          <w:lang w:eastAsia="ja-JP"/>
        </w:rPr>
      </w:pPr>
      <w:r w:rsidRPr="00745A15">
        <w:rPr>
          <w:lang w:eastAsia="ja-JP"/>
        </w:rPr>
        <w:t>955.</w:t>
      </w:r>
      <w:r w:rsidRPr="00745A15">
        <w:rPr>
          <w:lang w:eastAsia="ja-JP"/>
        </w:rPr>
        <w:tab/>
      </w:r>
      <w:r w:rsidR="00B92BA7" w:rsidRPr="00745A15">
        <w:rPr>
          <w:lang w:eastAsia="ja-JP"/>
        </w:rPr>
        <w:t>At the 26th meeting, on 20 September 2019, the Council adopted, without a vote, decision 42/111 on the outcome of the review of Equatorial Guinea.</w:t>
      </w:r>
    </w:p>
    <w:p w14:paraId="67A5A9BC" w14:textId="77777777" w:rsidR="00B92BA7" w:rsidRPr="00B92BA7" w:rsidRDefault="00B92BA7" w:rsidP="00B92BA7">
      <w:pPr>
        <w:pStyle w:val="SingleTxtG"/>
        <w:rPr>
          <w:b/>
          <w:lang w:eastAsia="ja-JP"/>
        </w:rPr>
      </w:pPr>
      <w:r w:rsidRPr="00B92BA7">
        <w:rPr>
          <w:b/>
          <w:lang w:eastAsia="ja-JP"/>
        </w:rPr>
        <w:t>Ethiopia</w:t>
      </w:r>
    </w:p>
    <w:p w14:paraId="596D72DA" w14:textId="73E183D2" w:rsidR="00B92BA7" w:rsidRPr="00745A15" w:rsidRDefault="00552ED2" w:rsidP="00552ED2">
      <w:pPr>
        <w:pStyle w:val="SingleTxtG"/>
        <w:rPr>
          <w:lang w:eastAsia="ja-JP"/>
        </w:rPr>
      </w:pPr>
      <w:r w:rsidRPr="00745A15">
        <w:rPr>
          <w:lang w:eastAsia="ja-JP"/>
        </w:rPr>
        <w:t>956.</w:t>
      </w:r>
      <w:r w:rsidRPr="00745A15">
        <w:rPr>
          <w:lang w:eastAsia="ja-JP"/>
        </w:rPr>
        <w:tab/>
      </w:r>
      <w:r w:rsidR="00B92BA7" w:rsidRPr="00745A15">
        <w:rPr>
          <w:lang w:eastAsia="ja-JP"/>
        </w:rPr>
        <w:t>At the 26th meeting, on 20 September 2019, the Council adopted, without a vote, decision 42/112 on the outcome of the review of Ethiopia.</w:t>
      </w:r>
    </w:p>
    <w:p w14:paraId="51481D18" w14:textId="77777777" w:rsidR="00B92BA7" w:rsidRPr="00B92BA7" w:rsidRDefault="00B92BA7" w:rsidP="00B92BA7">
      <w:pPr>
        <w:pStyle w:val="SingleTxtG"/>
        <w:rPr>
          <w:b/>
          <w:lang w:eastAsia="ja-JP"/>
        </w:rPr>
      </w:pPr>
      <w:r w:rsidRPr="00B92BA7">
        <w:rPr>
          <w:b/>
          <w:lang w:eastAsia="ja-JP"/>
        </w:rPr>
        <w:t>Qatar</w:t>
      </w:r>
    </w:p>
    <w:p w14:paraId="5690F02B" w14:textId="30C79666" w:rsidR="00B92BA7" w:rsidRPr="000D6C6A" w:rsidRDefault="00552ED2" w:rsidP="00552ED2">
      <w:pPr>
        <w:pStyle w:val="SingleTxtG"/>
        <w:rPr>
          <w:lang w:eastAsia="ja-JP"/>
        </w:rPr>
      </w:pPr>
      <w:r w:rsidRPr="000D6C6A">
        <w:rPr>
          <w:lang w:eastAsia="ja-JP"/>
        </w:rPr>
        <w:t>957.</w:t>
      </w:r>
      <w:r w:rsidRPr="000D6C6A">
        <w:rPr>
          <w:lang w:eastAsia="ja-JP"/>
        </w:rPr>
        <w:tab/>
      </w:r>
      <w:r w:rsidR="00B92BA7" w:rsidRPr="000D6C6A">
        <w:rPr>
          <w:lang w:eastAsia="ja-JP"/>
        </w:rPr>
        <w:t>At the 26th meeting, on 20 September 2019, the Council adopted, without a vote, decision 42/113 on the outcome of the review of Qatar.</w:t>
      </w:r>
    </w:p>
    <w:p w14:paraId="5844C3C5" w14:textId="77777777" w:rsidR="00B92BA7" w:rsidRPr="00B92BA7" w:rsidRDefault="00B92BA7" w:rsidP="00B92BA7">
      <w:pPr>
        <w:pStyle w:val="SingleTxtG"/>
        <w:rPr>
          <w:b/>
          <w:lang w:eastAsia="ja-JP"/>
        </w:rPr>
      </w:pPr>
      <w:r w:rsidRPr="00B92BA7">
        <w:rPr>
          <w:b/>
          <w:lang w:eastAsia="ja-JP"/>
        </w:rPr>
        <w:t>Nicaragua</w:t>
      </w:r>
    </w:p>
    <w:p w14:paraId="61173E92" w14:textId="7E237189" w:rsidR="00B92BA7" w:rsidRPr="000D6C6A" w:rsidRDefault="00552ED2" w:rsidP="00552ED2">
      <w:pPr>
        <w:pStyle w:val="SingleTxtG"/>
        <w:rPr>
          <w:lang w:eastAsia="ja-JP"/>
        </w:rPr>
      </w:pPr>
      <w:r w:rsidRPr="000D6C6A">
        <w:rPr>
          <w:lang w:eastAsia="ja-JP"/>
        </w:rPr>
        <w:t>958.</w:t>
      </w:r>
      <w:r w:rsidRPr="000D6C6A">
        <w:rPr>
          <w:lang w:eastAsia="ja-JP"/>
        </w:rPr>
        <w:tab/>
      </w:r>
      <w:r w:rsidR="00B92BA7" w:rsidRPr="000D6C6A">
        <w:rPr>
          <w:lang w:eastAsia="ja-JP"/>
        </w:rPr>
        <w:t>At the 27th meeting, on 20 September 2019, the Council adopted, without a vote, decision 42/114 on the outcome of the review of Nicaragua.</w:t>
      </w:r>
    </w:p>
    <w:p w14:paraId="4D8F8F96" w14:textId="2B6F0C57" w:rsidR="0011326F" w:rsidRPr="00E505EF" w:rsidRDefault="0011326F" w:rsidP="00B92BA7">
      <w:pPr>
        <w:pStyle w:val="H1G"/>
        <w:tabs>
          <w:tab w:val="left" w:pos="1134"/>
          <w:tab w:val="left" w:pos="1701"/>
          <w:tab w:val="left" w:pos="2268"/>
          <w:tab w:val="left" w:pos="2763"/>
        </w:tabs>
      </w:pPr>
    </w:p>
    <w:p w14:paraId="0E4E9AEC" w14:textId="77777777" w:rsidR="00CD67B3" w:rsidRPr="007C7B5B" w:rsidRDefault="00CD67B3" w:rsidP="00BA00AA">
      <w:pPr>
        <w:pStyle w:val="SingleTxtG"/>
        <w:ind w:firstLine="567"/>
      </w:pPr>
    </w:p>
    <w:bookmarkEnd w:id="35"/>
    <w:p w14:paraId="1B92610F" w14:textId="77777777" w:rsidR="007D6295" w:rsidRPr="00646959" w:rsidRDefault="007D6295" w:rsidP="00BA00AA">
      <w:pPr>
        <w:pStyle w:val="H23G"/>
      </w:pPr>
    </w:p>
    <w:p w14:paraId="59A23877" w14:textId="77777777" w:rsidR="00863D15" w:rsidRPr="00EA2C13" w:rsidRDefault="00B0319A" w:rsidP="00863D15">
      <w:pPr>
        <w:pStyle w:val="HChG"/>
      </w:pPr>
      <w:bookmarkStart w:id="36" w:name="_Toc244507631"/>
      <w:r w:rsidRPr="006D27E2">
        <w:rPr>
          <w:highlight w:val="yellow"/>
        </w:rPr>
        <w:br w:type="page"/>
      </w:r>
      <w:r w:rsidR="00863D15" w:rsidRPr="006D27E2">
        <w:tab/>
        <w:t>VII.</w:t>
      </w:r>
      <w:r w:rsidR="00863D15" w:rsidRPr="006D27E2">
        <w:tab/>
      </w:r>
      <w:r w:rsidR="00863D15" w:rsidRPr="00EA2C13">
        <w:t>Human rights situation in Palestine and other occupied Arab territories</w:t>
      </w:r>
    </w:p>
    <w:p w14:paraId="61B25D41" w14:textId="4F90B037" w:rsidR="00815E53" w:rsidRPr="00EA2C13" w:rsidRDefault="00635CF2" w:rsidP="00EA2C13">
      <w:pPr>
        <w:pStyle w:val="H1G"/>
        <w:ind w:hanging="1077"/>
        <w:rPr>
          <w:lang w:eastAsia="zh-CN"/>
        </w:rPr>
      </w:pPr>
      <w:r w:rsidRPr="00EA2C13">
        <w:tab/>
      </w:r>
      <w:r w:rsidR="00EA2C13" w:rsidRPr="00EA2C13">
        <w:t>A</w:t>
      </w:r>
      <w:r w:rsidRPr="00EA2C13">
        <w:t>.</w:t>
      </w:r>
      <w:r w:rsidRPr="00EA2C13">
        <w:tab/>
      </w:r>
      <w:r w:rsidR="00815E53" w:rsidRPr="00EA2C13">
        <w:rPr>
          <w:lang w:eastAsia="zh-CN"/>
        </w:rPr>
        <w:t>General debate on agenda item 7</w:t>
      </w:r>
    </w:p>
    <w:bookmarkEnd w:id="36"/>
    <w:p w14:paraId="12B06F24" w14:textId="47E02CCC" w:rsidR="00AB4CDA" w:rsidRPr="00EA2C13" w:rsidRDefault="00552ED2" w:rsidP="00552ED2">
      <w:pPr>
        <w:pStyle w:val="SingleTxtG"/>
        <w:rPr>
          <w:color w:val="000000"/>
        </w:rPr>
      </w:pPr>
      <w:r w:rsidRPr="00EA2C13">
        <w:rPr>
          <w:color w:val="000000"/>
        </w:rPr>
        <w:t>959.</w:t>
      </w:r>
      <w:r w:rsidRPr="00EA2C13">
        <w:rPr>
          <w:color w:val="000000"/>
        </w:rPr>
        <w:tab/>
      </w:r>
      <w:r w:rsidR="00AB4CDA" w:rsidRPr="00EA2C13">
        <w:rPr>
          <w:color w:val="000000"/>
        </w:rPr>
        <w:t xml:space="preserve">At the </w:t>
      </w:r>
      <w:r w:rsidR="00EA2C13" w:rsidRPr="00EA2C13">
        <w:t>28th</w:t>
      </w:r>
      <w:r w:rsidR="00AB4CDA" w:rsidRPr="00EA2C13">
        <w:t xml:space="preserve"> meeting, on </w:t>
      </w:r>
      <w:r w:rsidR="00EA2C13" w:rsidRPr="00EA2C13">
        <w:t>23</w:t>
      </w:r>
      <w:r w:rsidR="00AB4CDA" w:rsidRPr="00EA2C13">
        <w:t xml:space="preserve"> September </w:t>
      </w:r>
      <w:r w:rsidR="00EA2C13" w:rsidRPr="00EA2C13">
        <w:t>2019</w:t>
      </w:r>
      <w:r w:rsidR="00AB4CDA" w:rsidRPr="00EA2C13">
        <w:t xml:space="preserve">, </w:t>
      </w:r>
      <w:r w:rsidR="00AB4CDA" w:rsidRPr="00EA2C13">
        <w:rPr>
          <w:color w:val="000000"/>
        </w:rPr>
        <w:t xml:space="preserve">the representatives of the Syrian Arab Republic </w:t>
      </w:r>
      <w:r w:rsidR="00E91453">
        <w:rPr>
          <w:color w:val="000000"/>
        </w:rPr>
        <w:t xml:space="preserve">and </w:t>
      </w:r>
      <w:r w:rsidR="00E91453" w:rsidRPr="00EA2C13">
        <w:rPr>
          <w:color w:val="000000"/>
        </w:rPr>
        <w:t xml:space="preserve">the State of Palestine </w:t>
      </w:r>
      <w:r w:rsidR="00AB4CDA" w:rsidRPr="00EA2C13">
        <w:rPr>
          <w:color w:val="000000"/>
        </w:rPr>
        <w:t>made statements as the States concerned.</w:t>
      </w:r>
    </w:p>
    <w:p w14:paraId="15A47A78" w14:textId="74B110D8" w:rsidR="00AB4CDA" w:rsidRPr="00EA2C13" w:rsidRDefault="00552ED2" w:rsidP="00552ED2">
      <w:pPr>
        <w:pStyle w:val="SingleTxtG"/>
      </w:pPr>
      <w:r w:rsidRPr="00EA2C13">
        <w:t>960.</w:t>
      </w:r>
      <w:r w:rsidRPr="00EA2C13">
        <w:tab/>
      </w:r>
      <w:r w:rsidR="00AB4CDA" w:rsidRPr="00EA2C13">
        <w:rPr>
          <w:color w:val="000000"/>
        </w:rPr>
        <w:t xml:space="preserve">At the </w:t>
      </w:r>
      <w:r w:rsidR="00EA2C13">
        <w:rPr>
          <w:color w:val="000000"/>
        </w:rPr>
        <w:t>28th and 29th meetings</w:t>
      </w:r>
      <w:r w:rsidR="00AB4CDA" w:rsidRPr="00EA2C13">
        <w:rPr>
          <w:color w:val="000000"/>
        </w:rPr>
        <w:t>, on the same day, the Human Rights Council held a general debate on agenda item 7, during which the following made statements:</w:t>
      </w:r>
    </w:p>
    <w:p w14:paraId="61FAFE85" w14:textId="5AFF5331" w:rsidR="00D21AE7" w:rsidRPr="003E507F" w:rsidRDefault="00BA00AA" w:rsidP="00BA00AA">
      <w:pPr>
        <w:pStyle w:val="SingleTxtG"/>
        <w:ind w:firstLine="567"/>
      </w:pPr>
      <w:r w:rsidRPr="003E507F">
        <w:t>(a)</w:t>
      </w:r>
      <w:r w:rsidRPr="003E507F">
        <w:tab/>
        <w:t xml:space="preserve">Representatives of </w:t>
      </w:r>
      <w:r w:rsidR="00672750">
        <w:t>States members</w:t>
      </w:r>
      <w:r w:rsidRPr="003E507F">
        <w:t xml:space="preserve"> of the Human Rights Council</w:t>
      </w:r>
      <w:r w:rsidR="00EE56D4" w:rsidRPr="003E507F">
        <w:t>:</w:t>
      </w:r>
      <w:r w:rsidR="003E507F" w:rsidRPr="003E507F">
        <w:t xml:space="preserve"> Angola (on behalf of the Group of African States), Bahrain, Bangladesh, Chile, China, Cuba, Egypt, Iraq (also on behalf of the Group of Arab States), Mexico, Nigeria, </w:t>
      </w:r>
      <w:r w:rsidR="00C46BCB" w:rsidRPr="00C46BCB">
        <w:t>Oman</w:t>
      </w:r>
      <w:r w:rsidR="0004110E">
        <w:rPr>
          <w:rStyle w:val="FootnoteReference"/>
        </w:rPr>
        <w:footnoteReference w:id="57"/>
      </w:r>
      <w:r w:rsidR="00C46BCB" w:rsidRPr="00C071EA">
        <w:t xml:space="preserve"> </w:t>
      </w:r>
      <w:r w:rsidR="00C46BCB" w:rsidRPr="00C46BCB">
        <w:t xml:space="preserve">(on behalf of the Cooperation Council for the Arab States of the Gulf), </w:t>
      </w:r>
      <w:r w:rsidR="003E507F" w:rsidRPr="003E507F">
        <w:t>Pakistan (also on behalf of the Organization of Islamic Cooperation), Qatar, Saudi Arabia, Senegal, South Africa, Tunisia</w:t>
      </w:r>
      <w:r w:rsidR="00C071EA">
        <w:t>,</w:t>
      </w:r>
      <w:r w:rsidR="00C071EA" w:rsidRPr="00C071EA">
        <w:t xml:space="preserve"> Ve</w:t>
      </w:r>
      <w:r w:rsidR="00C46BCB">
        <w:t>nezuela (Bolivarian Republic of)</w:t>
      </w:r>
      <w:r w:rsidR="0004110E">
        <w:rPr>
          <w:rStyle w:val="FootnoteReference"/>
        </w:rPr>
        <w:footnoteReference w:id="58"/>
      </w:r>
      <w:r w:rsidR="00C071EA" w:rsidRPr="00C071EA">
        <w:t xml:space="preserve"> (on behalf of the Movement of Non-Aligned Countries</w:t>
      </w:r>
      <w:r w:rsidR="00C46BCB">
        <w:t xml:space="preserve">, </w:t>
      </w:r>
      <w:r w:rsidR="00C46BCB" w:rsidRPr="00FD62D0">
        <w:t>with the exception of Colombia, Ecuador, Honduras and Peru</w:t>
      </w:r>
      <w:r w:rsidR="00C071EA" w:rsidRPr="00C071EA">
        <w:t>)</w:t>
      </w:r>
      <w:r w:rsidR="00C071EA">
        <w:t xml:space="preserve">, </w:t>
      </w:r>
      <w:r w:rsidR="00C071EA" w:rsidRPr="00C071EA">
        <w:t>Ve</w:t>
      </w:r>
      <w:r w:rsidR="00C071EA">
        <w:t>nezuela (Bolivarian Republic of)</w:t>
      </w:r>
      <w:r w:rsidR="0004110E">
        <w:rPr>
          <w:rStyle w:val="FootnoteReference"/>
        </w:rPr>
        <w:footnoteReference w:id="59"/>
      </w:r>
      <w:r w:rsidR="00C071EA" w:rsidRPr="00C071EA">
        <w:t xml:space="preserve"> (also on behalf of Bolivia (Plurinational </w:t>
      </w:r>
      <w:r w:rsidR="00C071EA">
        <w:t>State of), Cuba and Nicaragua)</w:t>
      </w:r>
      <w:r w:rsidR="00D21AE7" w:rsidRPr="003E507F">
        <w:t>;</w:t>
      </w:r>
    </w:p>
    <w:p w14:paraId="7503259B" w14:textId="40837EF8" w:rsidR="00D21AE7" w:rsidRPr="00CB34E0" w:rsidRDefault="00BA00AA" w:rsidP="00BA00AA">
      <w:pPr>
        <w:pStyle w:val="SingleTxtG"/>
        <w:ind w:firstLine="567"/>
      </w:pPr>
      <w:r w:rsidRPr="00CB34E0">
        <w:t>(b)</w:t>
      </w:r>
      <w:r w:rsidRPr="00CB34E0">
        <w:tab/>
        <w:t>Representatives of observer States:</w:t>
      </w:r>
      <w:r w:rsidR="00C071EA" w:rsidRPr="00CB34E0">
        <w:t xml:space="preserve"> Algeria, Bolivia (Plurinational State of), Democratic People</w:t>
      </w:r>
      <w:r w:rsidR="00CF11FA">
        <w:t>’</w:t>
      </w:r>
      <w:r w:rsidR="00C071EA" w:rsidRPr="00CB34E0">
        <w:t>s Republic of Korea, Djibouti, Ecuador, Indonesia, Iran (Islamic Republic of), Jordan, Kuwait, Lebanon, Libya, Malaysia, Maldives, Mauritania, Morocco, Namibia, Oman, Russian Federation, Sri Lanka, Sudan, Turkey, United Arab Emirates, Uruguay, Venezuela (Bolivarian Republic of), Yemen</w:t>
      </w:r>
      <w:r w:rsidR="00D21AE7" w:rsidRPr="00CB34E0">
        <w:t>;</w:t>
      </w:r>
    </w:p>
    <w:p w14:paraId="53858F57" w14:textId="3F7D0B97" w:rsidR="00185FE5" w:rsidRPr="007C7B5B" w:rsidRDefault="00185FE5" w:rsidP="00185FE5">
      <w:pPr>
        <w:pStyle w:val="SingleTxtG"/>
        <w:ind w:firstLine="567"/>
      </w:pPr>
      <w:r>
        <w:t>(c)</w:t>
      </w:r>
      <w:r>
        <w:tab/>
      </w:r>
      <w:r w:rsidRPr="007C7B5B">
        <w:t>Observer for</w:t>
      </w:r>
      <w:r>
        <w:t xml:space="preserve"> an</w:t>
      </w:r>
      <w:r w:rsidRPr="007C7B5B">
        <w:t xml:space="preserve"> </w:t>
      </w:r>
      <w:r>
        <w:t xml:space="preserve">intergovernmental organization: </w:t>
      </w:r>
      <w:r w:rsidR="001479B5">
        <w:t>League</w:t>
      </w:r>
      <w:r>
        <w:t xml:space="preserve"> of Arab States;</w:t>
      </w:r>
    </w:p>
    <w:p w14:paraId="229DAA22" w14:textId="35443E51" w:rsidR="00650105" w:rsidRPr="00D65441" w:rsidRDefault="00BA00AA" w:rsidP="00D65441">
      <w:pPr>
        <w:pStyle w:val="SingleTxtG"/>
        <w:ind w:firstLine="567"/>
        <w:rPr>
          <w:highlight w:val="yellow"/>
        </w:rPr>
      </w:pPr>
      <w:r w:rsidRPr="00F93FF7">
        <w:t>(</w:t>
      </w:r>
      <w:r w:rsidR="00CB34E0" w:rsidRPr="00F93FF7">
        <w:t>d</w:t>
      </w:r>
      <w:r w:rsidR="00185FE5" w:rsidRPr="00F93FF7">
        <w:t>)</w:t>
      </w:r>
      <w:r w:rsidR="00185FE5" w:rsidRPr="00F93FF7">
        <w:tab/>
        <w:t>Observer</w:t>
      </w:r>
      <w:r w:rsidR="00CB34E0" w:rsidRPr="00F93FF7">
        <w:t>s</w:t>
      </w:r>
      <w:r w:rsidRPr="00F93FF7">
        <w:t xml:space="preserve"> for non-governmental organizations:</w:t>
      </w:r>
      <w:r w:rsidR="00CB34E0" w:rsidRPr="00F93FF7">
        <w:t xml:space="preserve"> </w:t>
      </w:r>
      <w:r w:rsidR="00AB2D06">
        <w:t>Africa culture internationale</w:t>
      </w:r>
      <w:r w:rsidR="00CB34E0" w:rsidRPr="00F93FF7">
        <w:t>, Al Baraem Association for Charitable Work, Al-Haq, American Association of Jurists</w:t>
      </w:r>
      <w:r w:rsidR="00CB34E0" w:rsidRPr="00CB34E0">
        <w:t>, B</w:t>
      </w:r>
      <w:r w:rsidR="00CF11FA">
        <w:t>’</w:t>
      </w:r>
      <w:r w:rsidR="00CB34E0" w:rsidRPr="00CB34E0">
        <w:t>nai B</w:t>
      </w:r>
      <w:r w:rsidR="00CF11FA">
        <w:t>’</w:t>
      </w:r>
      <w:r w:rsidR="00CB34E0" w:rsidRPr="00CB34E0">
        <w:t xml:space="preserve">rith, Commission of the Churches on International Affairs of the World Council of Churches, Defence for Children International, European Union of Jewish Students, Giving Life Nature Volunteer, Global Institute for Water, Environment and Health, Human Rights Watch, </w:t>
      </w:r>
      <w:r w:rsidR="00C90678">
        <w:t>Ingénieurs du monde</w:t>
      </w:r>
      <w:r w:rsidR="00CB34E0" w:rsidRPr="00CB34E0">
        <w:t xml:space="preserve">, Institute for NGO Research, International Association of Jewish Lawyers and Jurists, International Organization for the Elimination of All Forms of Racial Discrimination, International Youth and Student Movement for the United Nations, </w:t>
      </w:r>
      <w:r w:rsidR="003B4D06">
        <w:t>International-Lawyers.org</w:t>
      </w:r>
      <w:r w:rsidR="00CB34E0" w:rsidRPr="00CB34E0">
        <w:t xml:space="preserve">, Khiam Rehabilitation Center for Victims of Torture, Organization for Defending Victims of Violence, </w:t>
      </w:r>
      <w:r w:rsidR="00474404" w:rsidRPr="009031FB">
        <w:t>Palestinian Return Centre</w:t>
      </w:r>
      <w:r w:rsidR="00474404">
        <w:t xml:space="preserve">, </w:t>
      </w:r>
      <w:r w:rsidR="00CB34E0" w:rsidRPr="00CB34E0">
        <w:t xml:space="preserve">Partners </w:t>
      </w:r>
      <w:r w:rsidR="00314921">
        <w:t>for</w:t>
      </w:r>
      <w:r w:rsidR="00314921" w:rsidRPr="00CB34E0">
        <w:t xml:space="preserve"> </w:t>
      </w:r>
      <w:r w:rsidR="00CB34E0" w:rsidRPr="00CB34E0">
        <w:t>Transparency (also on behalf of Maat</w:t>
      </w:r>
      <w:r w:rsidR="0060075C">
        <w:t xml:space="preserve"> Foundation</w:t>
      </w:r>
      <w:r w:rsidR="00CB34E0" w:rsidRPr="00CB34E0">
        <w:t xml:space="preserve"> for Peace, Development and Human Rights), Union of Arab Jurists, United Nations Watch, United Towns Agency for North-South Coopera</w:t>
      </w:r>
      <w:r w:rsidR="00CB34E0">
        <w:t>tion, World Jewish Congress.</w:t>
      </w:r>
    </w:p>
    <w:p w14:paraId="18B90596" w14:textId="24EAF678" w:rsidR="00D65441" w:rsidRPr="006D27E2" w:rsidRDefault="00AA5B73">
      <w:pPr>
        <w:pStyle w:val="H1G"/>
        <w:rPr>
          <w:b w:val="0"/>
          <w:i/>
        </w:rPr>
      </w:pPr>
      <w:r w:rsidRPr="00CB34E0">
        <w:rPr>
          <w:lang w:eastAsia="zh-CN"/>
        </w:rPr>
        <w:tab/>
      </w:r>
      <w:bookmarkStart w:id="37" w:name="_Toc244507634"/>
    </w:p>
    <w:p w14:paraId="1594B1B9" w14:textId="77777777" w:rsidR="007D6295" w:rsidRPr="00CB34E0" w:rsidRDefault="007D6295" w:rsidP="007D6295">
      <w:pPr>
        <w:pStyle w:val="H1G"/>
      </w:pPr>
    </w:p>
    <w:p w14:paraId="0472B1BF" w14:textId="77777777" w:rsidR="003F6A37" w:rsidRPr="00D16808" w:rsidRDefault="007D6295" w:rsidP="003F6A37">
      <w:pPr>
        <w:pStyle w:val="HChG"/>
        <w:rPr>
          <w:color w:val="000000"/>
        </w:rPr>
      </w:pPr>
      <w:r w:rsidRPr="00D16808">
        <w:br w:type="page"/>
      </w:r>
      <w:bookmarkStart w:id="38" w:name="_Toc244507635"/>
      <w:bookmarkEnd w:id="37"/>
      <w:r w:rsidR="003F6A37" w:rsidRPr="00D16808">
        <w:rPr>
          <w:color w:val="000000"/>
        </w:rPr>
        <w:tab/>
        <w:t>VIII.</w:t>
      </w:r>
      <w:r w:rsidR="003F6A37" w:rsidRPr="00D16808">
        <w:rPr>
          <w:color w:val="000000"/>
        </w:rPr>
        <w:tab/>
        <w:t>Follow-up to and implementation of the Vienna Declaration and Programme of Action</w:t>
      </w:r>
    </w:p>
    <w:p w14:paraId="3F198DF4" w14:textId="6247D2D1" w:rsidR="00C35DE5" w:rsidRPr="00D16808" w:rsidRDefault="00C278E8" w:rsidP="00C35DE5">
      <w:pPr>
        <w:pStyle w:val="H1G"/>
        <w:ind w:left="0" w:firstLine="0"/>
      </w:pPr>
      <w:r w:rsidRPr="00D16808">
        <w:tab/>
        <w:t>A.</w:t>
      </w:r>
      <w:r w:rsidRPr="00D16808">
        <w:tab/>
      </w:r>
      <w:r w:rsidR="0042570A" w:rsidRPr="00D16808">
        <w:t>Panel</w:t>
      </w:r>
      <w:r w:rsidR="004F5E86">
        <w:t xml:space="preserve"> discussion</w:t>
      </w:r>
    </w:p>
    <w:p w14:paraId="5267B1DD" w14:textId="77777777" w:rsidR="004569B3" w:rsidRPr="00D16808" w:rsidRDefault="00C35DE5" w:rsidP="007E6CDB">
      <w:pPr>
        <w:pStyle w:val="H23G"/>
      </w:pPr>
      <w:r w:rsidRPr="00D16808">
        <w:tab/>
      </w:r>
      <w:r w:rsidRPr="00D16808">
        <w:tab/>
      </w:r>
      <w:r w:rsidR="007E6CDB" w:rsidRPr="00D16808">
        <w:t>Annual discussion on the integration of a gender perspective throughout the work of the Human Rights Council and that of its mechanisms</w:t>
      </w:r>
    </w:p>
    <w:p w14:paraId="6F1F5E86" w14:textId="5FFE303D" w:rsidR="00BC37BA" w:rsidRPr="009B2977" w:rsidRDefault="00552ED2" w:rsidP="00552ED2">
      <w:pPr>
        <w:pStyle w:val="SingleTxtG"/>
      </w:pPr>
      <w:r w:rsidRPr="009B2977">
        <w:t>961.</w:t>
      </w:r>
      <w:r w:rsidRPr="009B2977">
        <w:tab/>
      </w:r>
      <w:r w:rsidR="00BC37BA" w:rsidRPr="009B2977">
        <w:t xml:space="preserve">At the </w:t>
      </w:r>
      <w:r w:rsidR="00560813" w:rsidRPr="009B2977">
        <w:t>30</w:t>
      </w:r>
      <w:r w:rsidR="00BC37BA" w:rsidRPr="009B2977">
        <w:t xml:space="preserve">th meeting, on </w:t>
      </w:r>
      <w:r w:rsidR="009B2977" w:rsidRPr="009B2977">
        <w:t>23</w:t>
      </w:r>
      <w:r w:rsidR="00442EB0" w:rsidRPr="009B2977">
        <w:t xml:space="preserve"> September </w:t>
      </w:r>
      <w:r w:rsidR="009B2977" w:rsidRPr="009B2977">
        <w:t>2019</w:t>
      </w:r>
      <w:r w:rsidR="00BC37BA" w:rsidRPr="009B2977">
        <w:t xml:space="preserve">, </w:t>
      </w:r>
      <w:r w:rsidR="00BB030A" w:rsidRPr="009B2977">
        <w:t xml:space="preserve">the </w:t>
      </w:r>
      <w:r w:rsidR="004125BB">
        <w:t xml:space="preserve">Human Rights </w:t>
      </w:r>
      <w:r w:rsidR="00BB030A" w:rsidRPr="009B2977">
        <w:t>Council held</w:t>
      </w:r>
      <w:r w:rsidR="00BB030A">
        <w:t>,</w:t>
      </w:r>
      <w:r w:rsidR="00BB030A" w:rsidRPr="009B2977">
        <w:t xml:space="preserve"> </w:t>
      </w:r>
      <w:r w:rsidR="00BC37BA" w:rsidRPr="009B2977">
        <w:t xml:space="preserve">pursuant to Council resolution 6/30, the annual discussion on the integration of a gender perspective, with a focus on </w:t>
      </w:r>
      <w:r w:rsidR="003F481D" w:rsidRPr="009B2977">
        <w:t xml:space="preserve">the theme </w:t>
      </w:r>
      <w:r w:rsidR="009B2977" w:rsidRPr="009B2977">
        <w:t>“Gender-responsive initiatives to accelerate gender equality”.</w:t>
      </w:r>
    </w:p>
    <w:p w14:paraId="217A2275" w14:textId="6D0E7DD4" w:rsidR="00BC37BA" w:rsidRPr="005F51FC" w:rsidRDefault="00552ED2" w:rsidP="00552ED2">
      <w:pPr>
        <w:pStyle w:val="SingleTxtG"/>
      </w:pPr>
      <w:r w:rsidRPr="005F51FC">
        <w:t>962.</w:t>
      </w:r>
      <w:r w:rsidRPr="005F51FC">
        <w:tab/>
      </w:r>
      <w:r w:rsidR="000E13AF" w:rsidRPr="005F51FC">
        <w:t xml:space="preserve">The United Nations </w:t>
      </w:r>
      <w:r w:rsidR="007E6CDB" w:rsidRPr="005F51FC">
        <w:t xml:space="preserve">Deputy </w:t>
      </w:r>
      <w:r w:rsidR="00BC37BA" w:rsidRPr="005F51FC">
        <w:t xml:space="preserve">High Commissioner for Human Rights </w:t>
      </w:r>
      <w:r w:rsidR="00BC37BA" w:rsidRPr="005F51FC">
        <w:rPr>
          <w:color w:val="000000"/>
          <w:lang w:eastAsia="zh-CN"/>
        </w:rPr>
        <w:t xml:space="preserve">made an </w:t>
      </w:r>
      <w:r w:rsidR="00BC37BA" w:rsidRPr="005F51FC">
        <w:t>opening statement for the panel</w:t>
      </w:r>
      <w:r w:rsidR="00D9222A">
        <w:t xml:space="preserve"> discussion</w:t>
      </w:r>
      <w:r w:rsidR="00BC37BA" w:rsidRPr="005F51FC">
        <w:t xml:space="preserve">. </w:t>
      </w:r>
      <w:r w:rsidR="007E6CDB" w:rsidRPr="005F51FC">
        <w:t>The</w:t>
      </w:r>
      <w:r w:rsidR="009B2977" w:rsidRPr="005F51FC">
        <w:t xml:space="preserve"> Co-founder of the International Gender Champions and Founder and CEO of Women</w:t>
      </w:r>
      <w:r w:rsidR="00110BB3">
        <w:t>@theTable</w:t>
      </w:r>
      <w:r w:rsidR="009B2977" w:rsidRPr="005F51FC">
        <w:t>,</w:t>
      </w:r>
      <w:r w:rsidR="007E6CDB" w:rsidRPr="005F51FC">
        <w:t xml:space="preserve"> </w:t>
      </w:r>
      <w:r w:rsidR="009B2977" w:rsidRPr="005F51FC">
        <w:t>Caitlin Kraft-Buchman</w:t>
      </w:r>
      <w:r w:rsidR="007E6CDB" w:rsidRPr="005F51FC">
        <w:t xml:space="preserve">, </w:t>
      </w:r>
      <w:r w:rsidR="00BC37BA" w:rsidRPr="005F51FC">
        <w:t>moderated the discussion.</w:t>
      </w:r>
    </w:p>
    <w:p w14:paraId="6588AC02" w14:textId="10AA370C" w:rsidR="000E13AF" w:rsidRPr="009B2977" w:rsidRDefault="00552ED2" w:rsidP="00552ED2">
      <w:pPr>
        <w:pStyle w:val="SingleTxtG"/>
        <w:rPr>
          <w:rFonts w:eastAsia="MS Mincho"/>
          <w:lang w:eastAsia="ja-JP"/>
        </w:rPr>
      </w:pPr>
      <w:r w:rsidRPr="009B2977">
        <w:rPr>
          <w:rFonts w:eastAsia="MS Mincho"/>
          <w:lang w:eastAsia="ja-JP"/>
        </w:rPr>
        <w:t>963.</w:t>
      </w:r>
      <w:r w:rsidRPr="009B2977">
        <w:rPr>
          <w:rFonts w:eastAsia="MS Mincho"/>
          <w:lang w:eastAsia="ja-JP"/>
        </w:rPr>
        <w:tab/>
      </w:r>
      <w:r w:rsidR="00BC37BA" w:rsidRPr="00B90073">
        <w:t>At the same meeting, the following panellists made statements:</w:t>
      </w:r>
      <w:r w:rsidR="009B2977" w:rsidRPr="00B90073">
        <w:rPr>
          <w:rFonts w:eastAsia="MS Mincho"/>
          <w:lang w:eastAsia="ja-JP"/>
        </w:rPr>
        <w:t xml:space="preserve"> the Chair of</w:t>
      </w:r>
      <w:r w:rsidR="009B2977" w:rsidRPr="009B2977">
        <w:rPr>
          <w:rFonts w:eastAsia="MS Mincho"/>
          <w:lang w:eastAsia="ja-JP"/>
        </w:rPr>
        <w:t xml:space="preserve"> the Advisory Committee of the Human Rights Council</w:t>
      </w:r>
      <w:r w:rsidR="00BA6FFA">
        <w:rPr>
          <w:rFonts w:eastAsia="MS Mincho"/>
          <w:lang w:eastAsia="ja-JP"/>
        </w:rPr>
        <w:t>, Elizabeth</w:t>
      </w:r>
      <w:r w:rsidR="009B2977">
        <w:rPr>
          <w:rFonts w:eastAsia="MS Mincho"/>
          <w:lang w:eastAsia="ja-JP"/>
        </w:rPr>
        <w:t xml:space="preserve"> Salmón;</w:t>
      </w:r>
      <w:r w:rsidR="009B2977" w:rsidRPr="009B2977">
        <w:rPr>
          <w:rFonts w:eastAsia="MS Mincho"/>
          <w:lang w:eastAsia="ja-JP"/>
        </w:rPr>
        <w:t xml:space="preserve"> </w:t>
      </w:r>
      <w:r w:rsidR="009B2977">
        <w:rPr>
          <w:rFonts w:eastAsia="MS Mincho"/>
          <w:lang w:eastAsia="ja-JP"/>
        </w:rPr>
        <w:t xml:space="preserve">the </w:t>
      </w:r>
      <w:r w:rsidR="009B2977" w:rsidRPr="009B2977">
        <w:rPr>
          <w:rFonts w:eastAsia="MS Mincho"/>
          <w:lang w:eastAsia="ja-JP"/>
        </w:rPr>
        <w:t>Member of the Secretariat of the GQUAL Campaign and Head of Law at REDRESS</w:t>
      </w:r>
      <w:r w:rsidR="009B2977">
        <w:rPr>
          <w:rFonts w:eastAsia="MS Mincho"/>
          <w:lang w:eastAsia="ja-JP"/>
        </w:rPr>
        <w:t xml:space="preserve">, </w:t>
      </w:r>
      <w:r w:rsidR="009B2977" w:rsidRPr="009B2977">
        <w:rPr>
          <w:rFonts w:eastAsia="MS Mincho"/>
          <w:lang w:eastAsia="ja-JP"/>
        </w:rPr>
        <w:t xml:space="preserve">Alejandra Vicente; and </w:t>
      </w:r>
      <w:r w:rsidR="009B2977">
        <w:rPr>
          <w:rFonts w:eastAsia="MS Mincho"/>
          <w:lang w:eastAsia="ja-JP"/>
        </w:rPr>
        <w:t xml:space="preserve">the </w:t>
      </w:r>
      <w:r w:rsidR="009B2977" w:rsidRPr="009B2977">
        <w:rPr>
          <w:rFonts w:eastAsia="MS Mincho"/>
          <w:lang w:eastAsia="ja-JP"/>
        </w:rPr>
        <w:t xml:space="preserve">Programme Officer, Gender Partnership Programme, </w:t>
      </w:r>
      <w:r w:rsidR="009B2977">
        <w:rPr>
          <w:rFonts w:eastAsia="MS Mincho"/>
          <w:lang w:eastAsia="ja-JP"/>
        </w:rPr>
        <w:t xml:space="preserve">at the </w:t>
      </w:r>
      <w:r w:rsidR="009B2977" w:rsidRPr="009B2977">
        <w:rPr>
          <w:rFonts w:eastAsia="MS Mincho"/>
          <w:lang w:eastAsia="ja-JP"/>
        </w:rPr>
        <w:t>Inter-Parliamentary Union (IPU)</w:t>
      </w:r>
      <w:r w:rsidR="009B2977">
        <w:rPr>
          <w:rFonts w:eastAsia="MS Mincho"/>
          <w:lang w:eastAsia="ja-JP"/>
        </w:rPr>
        <w:t>, Mariana Duarte Mutzenberg.</w:t>
      </w:r>
    </w:p>
    <w:p w14:paraId="473BA9D5" w14:textId="272D51DC" w:rsidR="00BC37BA" w:rsidRPr="00C034F0" w:rsidRDefault="00552ED2" w:rsidP="00552ED2">
      <w:pPr>
        <w:pStyle w:val="SingleTxtG"/>
      </w:pPr>
      <w:r w:rsidRPr="00C034F0">
        <w:t>964.</w:t>
      </w:r>
      <w:r w:rsidRPr="00C034F0">
        <w:tab/>
      </w:r>
      <w:r w:rsidR="00BC37BA" w:rsidRPr="00C034F0">
        <w:t>The ensuing panel discussion was divided into two slots, whic</w:t>
      </w:r>
      <w:r w:rsidR="00BA6FFA">
        <w:t>h were held at the same meeting</w:t>
      </w:r>
      <w:r w:rsidR="00BC37BA" w:rsidRPr="00C034F0">
        <w:t>. During the first speaking slot, the following made statements and asked the panellists questions:</w:t>
      </w:r>
    </w:p>
    <w:p w14:paraId="56EF39CD" w14:textId="6F3895B0" w:rsidR="00C324CF" w:rsidRPr="00CF543E" w:rsidRDefault="00BA00AA" w:rsidP="00BA00AA">
      <w:pPr>
        <w:pStyle w:val="SingleTxtG"/>
        <w:ind w:firstLine="567"/>
        <w:rPr>
          <w:highlight w:val="yellow"/>
        </w:rPr>
      </w:pPr>
      <w:r w:rsidRPr="00185E85">
        <w:t>(a)</w:t>
      </w:r>
      <w:r w:rsidRPr="00185E85">
        <w:tab/>
        <w:t xml:space="preserve">Representatives of </w:t>
      </w:r>
      <w:r w:rsidR="00672750">
        <w:t>States members</w:t>
      </w:r>
      <w:r w:rsidRPr="00185E85">
        <w:t xml:space="preserve"> of the Human Rights Council</w:t>
      </w:r>
      <w:r w:rsidR="00EE56D4" w:rsidRPr="00185E85">
        <w:t>:</w:t>
      </w:r>
      <w:r w:rsidR="00C40D5A" w:rsidRPr="00185E85">
        <w:t xml:space="preserve"> Angola (on behalf of the Group of African States), Austria (also on behalf of Croatia and Slovenia), Bahamas (on behalf of the Caribbean Community), Burkina Faso (also on behalf</w:t>
      </w:r>
      <w:r w:rsidR="00C40D5A" w:rsidRPr="00C40D5A">
        <w:t xml:space="preserve"> of </w:t>
      </w:r>
      <w:r w:rsidR="00672750">
        <w:t>States members</w:t>
      </w:r>
      <w:r w:rsidR="00C40D5A" w:rsidRPr="00C40D5A">
        <w:t xml:space="preserve"> and observers of the International Organization of la Francophonie), Chile (also on behalf of Argentina, Colombia, Guatemala, Honduras, Mexico, Peru and Uruguay),</w:t>
      </w:r>
      <w:r w:rsidR="00AB3864">
        <w:t xml:space="preserve"> </w:t>
      </w:r>
      <w:r w:rsidR="00AB3864" w:rsidRPr="00AE52CC">
        <w:t>Marshall Island</w:t>
      </w:r>
      <w:r w:rsidR="00AB3864">
        <w:t>s</w:t>
      </w:r>
      <w:r w:rsidR="005B44D1">
        <w:rPr>
          <w:rStyle w:val="FootnoteReference"/>
        </w:rPr>
        <w:footnoteReference w:id="60"/>
      </w:r>
      <w:r w:rsidR="005B44D1">
        <w:t xml:space="preserve"> (</w:t>
      </w:r>
      <w:r w:rsidR="00AB3864" w:rsidRPr="00AE52CC">
        <w:t xml:space="preserve">also on behalf of </w:t>
      </w:r>
      <w:r w:rsidR="00AB3864">
        <w:t xml:space="preserve">the Bahamas, </w:t>
      </w:r>
      <w:r w:rsidR="003648FF">
        <w:t xml:space="preserve">Barbados, </w:t>
      </w:r>
      <w:r w:rsidR="00AB3864">
        <w:t xml:space="preserve">Fiji, </w:t>
      </w:r>
      <w:r w:rsidR="00AB3864" w:rsidRPr="00AB3864">
        <w:t xml:space="preserve">Grenada, Guyana, Haiti, </w:t>
      </w:r>
      <w:r w:rsidR="003648FF">
        <w:t xml:space="preserve">Jamaica, </w:t>
      </w:r>
      <w:r w:rsidR="00AB3864" w:rsidRPr="00AB3864">
        <w:t>Maldives, Saint Kitts and Nevis, Saint Lucia, Singapore and Suriname),</w:t>
      </w:r>
      <w:r w:rsidR="00C40D5A" w:rsidRPr="00C40D5A">
        <w:t xml:space="preserve"> Mexico (also on behalf of Colombia), Saint Lucia</w:t>
      </w:r>
      <w:r w:rsidR="005B44D1">
        <w:rPr>
          <w:rStyle w:val="FootnoteReference"/>
        </w:rPr>
        <w:footnoteReference w:id="61"/>
      </w:r>
      <w:r w:rsidR="003F2E2C" w:rsidRPr="00C071EA">
        <w:t xml:space="preserve"> </w:t>
      </w:r>
      <w:r w:rsidR="00C40D5A" w:rsidRPr="00C40D5A">
        <w:t>(also on behalf of Angola, Benin, Grenada, Malawi, the Marshall Islands, Saint Kitts and Nevis, Uganda, the United Republic of Tanzania and Zambia), Sweden</w:t>
      </w:r>
      <w:r w:rsidR="005B44D1">
        <w:rPr>
          <w:rStyle w:val="FootnoteReference"/>
        </w:rPr>
        <w:footnoteReference w:id="62"/>
      </w:r>
      <w:r w:rsidR="005B44D1">
        <w:t xml:space="preserve"> </w:t>
      </w:r>
      <w:r w:rsidR="00C40D5A" w:rsidRPr="00C40D5A">
        <w:t>(also on behalf of Denmark, Estonia, Finland, Iceland, Latvia, Lithuania and Norway), Zambia</w:t>
      </w:r>
      <w:r w:rsidR="005B44D1">
        <w:rPr>
          <w:rStyle w:val="FootnoteReference"/>
        </w:rPr>
        <w:footnoteReference w:id="63"/>
      </w:r>
      <w:r w:rsidR="003F2E2C" w:rsidRPr="00C071EA">
        <w:t xml:space="preserve"> </w:t>
      </w:r>
      <w:r w:rsidR="00C40D5A" w:rsidRPr="00C40D5A">
        <w:t xml:space="preserve">(also on behalf of </w:t>
      </w:r>
      <w:r w:rsidR="00C40D5A" w:rsidRPr="008E116B">
        <w:t>Angola, Benin, Malawi, Uganda and the United Republic of Tanzania</w:t>
      </w:r>
      <w:r w:rsidR="003F2E2C" w:rsidRPr="008E116B">
        <w:t>)</w:t>
      </w:r>
      <w:r w:rsidR="00C324CF" w:rsidRPr="008E116B">
        <w:t>;</w:t>
      </w:r>
    </w:p>
    <w:p w14:paraId="32895D1E" w14:textId="2AB58C9A" w:rsidR="00C324CF" w:rsidRDefault="00BA00AA" w:rsidP="00C324CF">
      <w:pPr>
        <w:pStyle w:val="SingleTxtG"/>
        <w:ind w:firstLine="567"/>
        <w:rPr>
          <w:highlight w:val="yellow"/>
        </w:rPr>
      </w:pPr>
      <w:r w:rsidRPr="00C57E84">
        <w:t>(b)</w:t>
      </w:r>
      <w:r w:rsidRPr="00C57E84">
        <w:tab/>
        <w:t xml:space="preserve">Representative of </w:t>
      </w:r>
      <w:r w:rsidR="003E02E4">
        <w:t>an observer State</w:t>
      </w:r>
      <w:r w:rsidRPr="00C57E84">
        <w:t>:</w:t>
      </w:r>
      <w:r w:rsidR="00C40D5A" w:rsidRPr="00C57E84">
        <w:t xml:space="preserve"> </w:t>
      </w:r>
      <w:r w:rsidR="00C40D5A" w:rsidRPr="00AB3864">
        <w:t>Saint</w:t>
      </w:r>
      <w:r w:rsidR="00C40D5A" w:rsidRPr="00C40D5A">
        <w:t xml:space="preserve"> Kitts and Nevis (also on beh</w:t>
      </w:r>
      <w:r w:rsidR="00C40D5A">
        <w:t xml:space="preserve">alf of Grenada and Saint </w:t>
      </w:r>
      <w:r w:rsidR="00C40D5A" w:rsidRPr="008E116B">
        <w:t>Lucia)</w:t>
      </w:r>
      <w:r w:rsidR="00C324CF" w:rsidRPr="008E116B">
        <w:t xml:space="preserve">; </w:t>
      </w:r>
    </w:p>
    <w:p w14:paraId="04C6CF6C" w14:textId="34B668F5" w:rsidR="00941CEB" w:rsidRPr="007C7B5B" w:rsidRDefault="00941CEB" w:rsidP="00941CEB">
      <w:pPr>
        <w:pStyle w:val="SingleTxtG"/>
        <w:ind w:firstLine="567"/>
      </w:pPr>
      <w:r>
        <w:t>(c)</w:t>
      </w:r>
      <w:r>
        <w:tab/>
      </w:r>
      <w:r w:rsidRPr="007C7B5B">
        <w:t>Observer for</w:t>
      </w:r>
      <w:r>
        <w:t xml:space="preserve"> an</w:t>
      </w:r>
      <w:r w:rsidRPr="007C7B5B">
        <w:t xml:space="preserve"> </w:t>
      </w:r>
      <w:r>
        <w:t>intergovernmental organization: European Union;</w:t>
      </w:r>
    </w:p>
    <w:p w14:paraId="59414B2B" w14:textId="0DC467FA" w:rsidR="001963B4" w:rsidRPr="00D67A29" w:rsidRDefault="00BA00AA" w:rsidP="001963B4">
      <w:pPr>
        <w:pStyle w:val="SingleTxtG"/>
        <w:ind w:firstLine="567"/>
      </w:pPr>
      <w:r w:rsidRPr="00D67A29">
        <w:t>(</w:t>
      </w:r>
      <w:r w:rsidR="00941CEB">
        <w:t>d</w:t>
      </w:r>
      <w:r w:rsidRPr="00D67A29">
        <w:t>)</w:t>
      </w:r>
      <w:r w:rsidRPr="00D67A29">
        <w:tab/>
        <w:t>Observers for non-governmental</w:t>
      </w:r>
      <w:r w:rsidR="00185E85" w:rsidRPr="00D67A29">
        <w:t xml:space="preserve"> organizations:</w:t>
      </w:r>
      <w:r w:rsidR="00C57E84" w:rsidRPr="00D67A29">
        <w:t xml:space="preserve"> International Commission of Jurists, Plan International (also on behalf of Defence for Children International and Terre </w:t>
      </w:r>
      <w:r w:rsidR="00474404">
        <w:t>d</w:t>
      </w:r>
      <w:r w:rsidR="00C57E84" w:rsidRPr="00D67A29">
        <w:t xml:space="preserve">es </w:t>
      </w:r>
      <w:r w:rsidR="00474404">
        <w:t>h</w:t>
      </w:r>
      <w:r w:rsidR="00C57E84" w:rsidRPr="00D67A29">
        <w:t xml:space="preserve">ommes </w:t>
      </w:r>
      <w:r w:rsidR="00474404">
        <w:t>fédé</w:t>
      </w:r>
      <w:r w:rsidR="00C57E84" w:rsidRPr="00D67A29">
        <w:t xml:space="preserve">ration </w:t>
      </w:r>
      <w:r w:rsidR="00474404">
        <w:t>i</w:t>
      </w:r>
      <w:r w:rsidR="00C57E84" w:rsidRPr="00D67A29">
        <w:t>nterna</w:t>
      </w:r>
      <w:r w:rsidR="00D67A29">
        <w:t>tionale), World Jewish Congress</w:t>
      </w:r>
      <w:r w:rsidR="001963B4" w:rsidRPr="00D67A29">
        <w:t>.</w:t>
      </w:r>
    </w:p>
    <w:p w14:paraId="0B72A7B7" w14:textId="110FD364" w:rsidR="00BC37BA" w:rsidRPr="00D67A29" w:rsidRDefault="00552ED2" w:rsidP="00552ED2">
      <w:pPr>
        <w:pStyle w:val="SingleTxtG"/>
      </w:pPr>
      <w:r w:rsidRPr="00D67A29">
        <w:t>965.</w:t>
      </w:r>
      <w:r w:rsidRPr="00D67A29">
        <w:tab/>
      </w:r>
      <w:r w:rsidR="00BC37BA" w:rsidRPr="00D67A29">
        <w:t>The following made statements during the second speaking slot:</w:t>
      </w:r>
    </w:p>
    <w:p w14:paraId="4898D5E5" w14:textId="1776EEA7" w:rsidR="00C324CF" w:rsidRPr="00D67A29" w:rsidRDefault="00BA00AA" w:rsidP="00BA00AA">
      <w:pPr>
        <w:pStyle w:val="SingleTxtG"/>
        <w:ind w:firstLine="567"/>
      </w:pPr>
      <w:r w:rsidRPr="00D67A29">
        <w:t>(a)</w:t>
      </w:r>
      <w:r w:rsidRPr="00D67A29">
        <w:tab/>
        <w:t xml:space="preserve">Representatives of </w:t>
      </w:r>
      <w:r w:rsidR="00672750">
        <w:t>States members</w:t>
      </w:r>
      <w:r w:rsidRPr="00D67A29">
        <w:t xml:space="preserve"> of the Human Rights Council</w:t>
      </w:r>
      <w:r w:rsidR="00EE56D4" w:rsidRPr="00D67A29">
        <w:t>:</w:t>
      </w:r>
      <w:r w:rsidR="00C40D5A" w:rsidRPr="00D67A29">
        <w:t xml:space="preserve"> </w:t>
      </w:r>
      <w:r w:rsidR="00126A14" w:rsidRPr="00D67A29">
        <w:t>Brunei Darussalam</w:t>
      </w:r>
      <w:r w:rsidR="005B44D1">
        <w:rPr>
          <w:rStyle w:val="FootnoteReference"/>
        </w:rPr>
        <w:footnoteReference w:id="64"/>
      </w:r>
      <w:r w:rsidR="00126A14" w:rsidRPr="00D67A29">
        <w:t xml:space="preserve"> (on behalf of the Association of Southeast Asian Nations)</w:t>
      </w:r>
      <w:r w:rsidR="00126A14">
        <w:t xml:space="preserve">, </w:t>
      </w:r>
      <w:r w:rsidR="00C40D5A" w:rsidRPr="00D67A29">
        <w:t xml:space="preserve">Bulgaria, Fiji, Iraq, </w:t>
      </w:r>
      <w:r w:rsidR="008A0F4E" w:rsidRPr="00D67A29">
        <w:t xml:space="preserve">Qatar, </w:t>
      </w:r>
      <w:r w:rsidR="00C40D5A" w:rsidRPr="00D67A29">
        <w:t>United Kingdom of Great Britain and Northern Ireland</w:t>
      </w:r>
      <w:r w:rsidR="00C324CF" w:rsidRPr="00D67A29">
        <w:t>;</w:t>
      </w:r>
    </w:p>
    <w:p w14:paraId="2A5297CC" w14:textId="539337DB" w:rsidR="00C324CF" w:rsidRPr="00D67A29" w:rsidRDefault="00BA00AA" w:rsidP="00C324CF">
      <w:pPr>
        <w:pStyle w:val="SingleTxtG"/>
        <w:ind w:firstLine="567"/>
      </w:pPr>
      <w:r w:rsidRPr="00D67A29">
        <w:t>(b)</w:t>
      </w:r>
      <w:r w:rsidRPr="00D67A29">
        <w:tab/>
        <w:t>Representatives of observer States:</w:t>
      </w:r>
      <w:r w:rsidR="00126A14">
        <w:t xml:space="preserve"> </w:t>
      </w:r>
      <w:r w:rsidR="00C40D5A" w:rsidRPr="00D67A29">
        <w:t>Greece, Indonesia, Ireland, Israel, Marshall Islands, Russian Federation</w:t>
      </w:r>
      <w:r w:rsidR="00C324CF" w:rsidRPr="00D67A29">
        <w:t>;</w:t>
      </w:r>
    </w:p>
    <w:p w14:paraId="77956796" w14:textId="48AE4918" w:rsidR="001963B4" w:rsidRPr="00D67A29" w:rsidRDefault="00BA00AA" w:rsidP="001963B4">
      <w:pPr>
        <w:pStyle w:val="SingleTxtG"/>
        <w:ind w:firstLine="567"/>
      </w:pPr>
      <w:r w:rsidRPr="00D67A29">
        <w:t>(</w:t>
      </w:r>
      <w:r w:rsidR="009C0E55" w:rsidRPr="00D67A29">
        <w:t>c</w:t>
      </w:r>
      <w:r w:rsidRPr="00D67A29">
        <w:t>)</w:t>
      </w:r>
      <w:r w:rsidRPr="00D67A29">
        <w:tab/>
        <w:t>Observers for non-governmental organizations:</w:t>
      </w:r>
      <w:r w:rsidR="00C57E84" w:rsidRPr="00D67A29">
        <w:t xml:space="preserve"> Federation for Women and Family Planning, </w:t>
      </w:r>
      <w:r w:rsidR="00B60120">
        <w:t>Health and Environment Program</w:t>
      </w:r>
      <w:r w:rsidR="00C57E84" w:rsidRPr="00D67A29">
        <w:t>, Institute for NGO Research</w:t>
      </w:r>
      <w:r w:rsidR="001963B4" w:rsidRPr="00D67A29">
        <w:t>.</w:t>
      </w:r>
    </w:p>
    <w:p w14:paraId="39B3EE29" w14:textId="225E2721" w:rsidR="00BC37BA" w:rsidRPr="00D67A29" w:rsidRDefault="00552ED2" w:rsidP="00552ED2">
      <w:pPr>
        <w:pStyle w:val="SingleTxtG"/>
        <w:rPr>
          <w:rFonts w:eastAsia="Calibri"/>
        </w:rPr>
      </w:pPr>
      <w:r w:rsidRPr="00D67A29">
        <w:rPr>
          <w:rFonts w:eastAsia="Calibri"/>
        </w:rPr>
        <w:t>966.</w:t>
      </w:r>
      <w:r w:rsidRPr="00D67A29">
        <w:rPr>
          <w:rFonts w:eastAsia="Calibri"/>
        </w:rPr>
        <w:tab/>
      </w:r>
      <w:r w:rsidR="00BC37BA" w:rsidRPr="00D67A29">
        <w:rPr>
          <w:rFonts w:eastAsia="Calibri"/>
        </w:rPr>
        <w:t>At the same meeting, the panellists answered questions and made concluding remarks.</w:t>
      </w:r>
    </w:p>
    <w:p w14:paraId="46C480B9" w14:textId="77777777" w:rsidR="00B0319A" w:rsidRPr="00D16808" w:rsidRDefault="00B0319A" w:rsidP="008B2D19">
      <w:pPr>
        <w:pStyle w:val="H1G"/>
        <w:ind w:left="0" w:firstLine="0"/>
      </w:pPr>
      <w:r w:rsidRPr="00D16808">
        <w:tab/>
      </w:r>
      <w:r w:rsidR="00734E94" w:rsidRPr="00D16808">
        <w:t>B</w:t>
      </w:r>
      <w:r w:rsidRPr="00D16808">
        <w:t>.</w:t>
      </w:r>
      <w:r w:rsidRPr="00D16808">
        <w:tab/>
        <w:t>General debate on agenda item 8</w:t>
      </w:r>
      <w:bookmarkEnd w:id="38"/>
    </w:p>
    <w:p w14:paraId="7B8B0D46" w14:textId="4BC8C46B" w:rsidR="00760998" w:rsidRPr="0054327D" w:rsidRDefault="00552ED2" w:rsidP="00552ED2">
      <w:pPr>
        <w:pStyle w:val="SingleTxtG"/>
      </w:pPr>
      <w:bookmarkStart w:id="39" w:name="OLE_LINK1"/>
      <w:bookmarkStart w:id="40" w:name="OLE_LINK2"/>
      <w:r w:rsidRPr="0054327D">
        <w:t>967.</w:t>
      </w:r>
      <w:r w:rsidRPr="0054327D">
        <w:tab/>
      </w:r>
      <w:r w:rsidR="00760998" w:rsidRPr="0054327D">
        <w:t xml:space="preserve">At </w:t>
      </w:r>
      <w:r w:rsidR="00556954" w:rsidRPr="0054327D">
        <w:t xml:space="preserve">the </w:t>
      </w:r>
      <w:r w:rsidR="0054327D">
        <w:t xml:space="preserve">29th and </w:t>
      </w:r>
      <w:r w:rsidR="00556954" w:rsidRPr="0054327D">
        <w:t>30</w:t>
      </w:r>
      <w:r w:rsidR="00326DA5" w:rsidRPr="0054327D">
        <w:t>th</w:t>
      </w:r>
      <w:r w:rsidR="00C51885" w:rsidRPr="0054327D">
        <w:t xml:space="preserve"> meeting</w:t>
      </w:r>
      <w:r w:rsidR="0054327D">
        <w:t>s</w:t>
      </w:r>
      <w:r w:rsidR="00760998" w:rsidRPr="0054327D">
        <w:t xml:space="preserve">, on </w:t>
      </w:r>
      <w:r w:rsidR="0054327D">
        <w:t>23</w:t>
      </w:r>
      <w:r w:rsidR="00C51885" w:rsidRPr="0054327D">
        <w:t xml:space="preserve"> September </w:t>
      </w:r>
      <w:r w:rsidR="0054327D">
        <w:t>2019</w:t>
      </w:r>
      <w:r w:rsidR="00760998" w:rsidRPr="0054327D">
        <w:t>,</w:t>
      </w:r>
      <w:r w:rsidR="0054327D">
        <w:t xml:space="preserve"> </w:t>
      </w:r>
      <w:r w:rsidR="00913E1A">
        <w:t xml:space="preserve">and at the 31st meeting, on 24 September, </w:t>
      </w:r>
      <w:r w:rsidR="00760998" w:rsidRPr="0054327D">
        <w:t>the Human Rights Council held a general debate on agenda item 8, during which the following made statements:</w:t>
      </w:r>
    </w:p>
    <w:p w14:paraId="20892EFE" w14:textId="5D24BB1A" w:rsidR="008C6D88" w:rsidRPr="004E24E6" w:rsidRDefault="00BA00AA" w:rsidP="008A0F4E">
      <w:pPr>
        <w:pStyle w:val="SingleTxtG"/>
        <w:ind w:firstLine="567"/>
      </w:pPr>
      <w:r w:rsidRPr="007501A3">
        <w:t>(a)</w:t>
      </w:r>
      <w:r w:rsidRPr="007501A3">
        <w:tab/>
        <w:t xml:space="preserve">Representatives of </w:t>
      </w:r>
      <w:r w:rsidR="00672750">
        <w:t>States members</w:t>
      </w:r>
      <w:r w:rsidRPr="007501A3">
        <w:t xml:space="preserve"> of the Human Rights Council</w:t>
      </w:r>
      <w:r w:rsidR="00EE56D4" w:rsidRPr="007501A3">
        <w:t>:</w:t>
      </w:r>
      <w:r w:rsidR="007C5908" w:rsidRPr="007501A3">
        <w:t xml:space="preserve"> Australia</w:t>
      </w:r>
      <w:r w:rsidR="00DC6789">
        <w:t xml:space="preserve"> </w:t>
      </w:r>
      <w:r w:rsidR="00DC6789" w:rsidRPr="007501A3">
        <w:t>(also</w:t>
      </w:r>
      <w:r w:rsidR="007C5908" w:rsidRPr="007501A3">
        <w:t xml:space="preserve"> on behalf of </w:t>
      </w:r>
      <w:r w:rsidR="007501A3" w:rsidRPr="007501A3">
        <w:t>Germany</w:t>
      </w:r>
      <w:r w:rsidR="007501A3">
        <w:t xml:space="preserve">, </w:t>
      </w:r>
      <w:r w:rsidR="00DC6789">
        <w:t>Iceland, Liechtenstein</w:t>
      </w:r>
      <w:r w:rsidR="007501A3">
        <w:t>, Monaco, Montenegro, New Zealand, Peru and the United Kingdom of Great Britain and Northern Ireland</w:t>
      </w:r>
      <w:r w:rsidR="00DC6789">
        <w:t>)</w:t>
      </w:r>
      <w:r w:rsidR="007C5908" w:rsidRPr="007C5908">
        <w:t xml:space="preserve">, </w:t>
      </w:r>
      <w:r w:rsidR="007C5908" w:rsidRPr="001138B2">
        <w:t xml:space="preserve">Australia </w:t>
      </w:r>
      <w:r w:rsidR="007501A3" w:rsidRPr="001138B2">
        <w:t xml:space="preserve">(also </w:t>
      </w:r>
      <w:r w:rsidR="007C5908" w:rsidRPr="001138B2">
        <w:t>on behalf of</w:t>
      </w:r>
      <w:r w:rsidR="007501A3" w:rsidRPr="001138B2">
        <w:t xml:space="preserve"> </w:t>
      </w:r>
      <w:r w:rsidR="009C10DB" w:rsidRPr="001138B2">
        <w:t>Albania, Argentina, Austria, Bulgaria, Canada, Chile, Columbia, Croatia, Cyprus, Czechia, Denmark, Estonia, Fiji, France, Georgia, Germany, Greece, Guatemala, Iceland, Ireland, Italy, Japan, Latvia, Liechtenstein, Lithuania, Luxembourg, Malta, the Marshall Islands, Mexico, Monaco, Montenegro, the Netherlands, New Zealand, Poland, Portugal, the Republic of Korea</w:t>
      </w:r>
      <w:r w:rsidR="001138B2" w:rsidRPr="001138B2">
        <w:t>,</w:t>
      </w:r>
      <w:r w:rsidR="009C10DB" w:rsidRPr="001138B2">
        <w:t xml:space="preserve"> </w:t>
      </w:r>
      <w:r w:rsidR="001138B2" w:rsidRPr="001138B2">
        <w:t xml:space="preserve">Romania, San Marino, Slovakia, Solomon Islands and </w:t>
      </w:r>
      <w:r w:rsidR="009C10DB" w:rsidRPr="001138B2">
        <w:t>Spain</w:t>
      </w:r>
      <w:r w:rsidR="007501A3" w:rsidRPr="001138B2">
        <w:t>)</w:t>
      </w:r>
      <w:r w:rsidR="007C5908" w:rsidRPr="001138B2">
        <w:t>,</w:t>
      </w:r>
      <w:r w:rsidR="007C5908" w:rsidRPr="007C5908">
        <w:t xml:space="preserve"> Bolivia (Plurinational State of)</w:t>
      </w:r>
      <w:r w:rsidR="005B44D1">
        <w:rPr>
          <w:rStyle w:val="FootnoteReference"/>
        </w:rPr>
        <w:footnoteReference w:id="65"/>
      </w:r>
      <w:r w:rsidR="007C5908" w:rsidRPr="007C5908">
        <w:t xml:space="preserve"> (also on behalf of Cuba, Nicaragua and Venezuela (Bolivarian Republic of), Cameroon, China, Cuba, </w:t>
      </w:r>
      <w:r w:rsidR="00DC6789">
        <w:t>Estonia</w:t>
      </w:r>
      <w:r w:rsidR="005B44D1">
        <w:rPr>
          <w:rStyle w:val="FootnoteReference"/>
        </w:rPr>
        <w:footnoteReference w:id="66"/>
      </w:r>
      <w:r w:rsidR="007C5908" w:rsidRPr="007C5908">
        <w:t xml:space="preserve"> (also on behalf of Denmark, Finland, Iceland, Latvia, Lithuania, Norway and Sweden), Finland</w:t>
      </w:r>
      <w:r w:rsidR="005B44D1">
        <w:rPr>
          <w:rStyle w:val="FootnoteReference"/>
        </w:rPr>
        <w:footnoteReference w:id="67"/>
      </w:r>
      <w:r w:rsidR="007C5908" w:rsidRPr="007C5908">
        <w:t xml:space="preserve"> (on behalf of the European Union, Albania, Georgia, Liechtenstein, Montenegro, North Macedonia, the Republic of Moldova, Serbia and Ukraine</w:t>
      </w:r>
      <w:r w:rsidR="007C5908" w:rsidRPr="004E24E6">
        <w:t xml:space="preserve">), </w:t>
      </w:r>
      <w:r w:rsidR="004E24E6" w:rsidRPr="004E24E6">
        <w:t>Finland</w:t>
      </w:r>
      <w:r w:rsidR="005B44D1">
        <w:rPr>
          <w:rStyle w:val="FootnoteReference"/>
        </w:rPr>
        <w:footnoteReference w:id="68"/>
      </w:r>
      <w:r w:rsidR="004E24E6" w:rsidRPr="004E24E6">
        <w:t xml:space="preserve"> (also on behalf of Albania, Australia, Austria, Belgium, Bulgaria, Canada, Croatia, Czechia, Cyprus, Denmark, Estonia, France, Georgia, Germany, Greece, Iceland, Ireland, Italy, Japan, Latvia, Liechtenstein, Lithuania, Luxembourg, Malta, Montenegro, </w:t>
      </w:r>
      <w:r w:rsidR="00B12AE8">
        <w:t xml:space="preserve">the </w:t>
      </w:r>
      <w:r w:rsidR="004E24E6" w:rsidRPr="004E24E6">
        <w:t xml:space="preserve">Netherlands, North Macedonia, Norway, Poland, Portugal, the Republic of Moldova, Romania, Slovakia, Slovenia, Spain, Sweden, Switzerland, Turkey, Ukraine and the United Kingdom of Great Britain and Northern Ireland), </w:t>
      </w:r>
      <w:r w:rsidR="007C5908" w:rsidRPr="004E24E6">
        <w:t>India, Iraq (also on behalf of the Group of Arab States), Nepal, Pakistan</w:t>
      </w:r>
      <w:r w:rsidR="008A0F4E">
        <w:t xml:space="preserve"> (also on behalf of the Organization of Islamic Cooperation)</w:t>
      </w:r>
      <w:r w:rsidR="007C5908" w:rsidRPr="004E24E6">
        <w:t>, Tunisia</w:t>
      </w:r>
      <w:r w:rsidR="008C6D88" w:rsidRPr="004E24E6">
        <w:t>;</w:t>
      </w:r>
    </w:p>
    <w:p w14:paraId="49DC83CA" w14:textId="43B1856A" w:rsidR="008C6D88" w:rsidRPr="00CF543E" w:rsidRDefault="00BA00AA" w:rsidP="008C6D88">
      <w:pPr>
        <w:pStyle w:val="SingleTxtG"/>
        <w:ind w:firstLine="567"/>
        <w:rPr>
          <w:highlight w:val="yellow"/>
        </w:rPr>
      </w:pPr>
      <w:r w:rsidRPr="004E24E6">
        <w:t>(b)</w:t>
      </w:r>
      <w:r w:rsidRPr="004E24E6">
        <w:tab/>
        <w:t>Representatives of observer States:</w:t>
      </w:r>
      <w:r w:rsidR="007C5908" w:rsidRPr="004E24E6">
        <w:t xml:space="preserve"> Algeria, Georgia, Greece, Indonesia, Iran (Islamic Republic of), Israel, Libya, Russian Federation, Sudan, Syrian</w:t>
      </w:r>
      <w:r w:rsidR="007C5908" w:rsidRPr="007C5908">
        <w:t xml:space="preserve"> Arab Republic, Venezuela (Bolivarian </w:t>
      </w:r>
      <w:r w:rsidR="007C5908" w:rsidRPr="003E4060">
        <w:t>Republic of)</w:t>
      </w:r>
      <w:r w:rsidR="008C6D88" w:rsidRPr="003E4060">
        <w:t>;</w:t>
      </w:r>
    </w:p>
    <w:p w14:paraId="68EE51F8" w14:textId="65CD7925" w:rsidR="00670087" w:rsidRPr="00CF543E" w:rsidRDefault="00BA00AA" w:rsidP="00BA00AA">
      <w:pPr>
        <w:pStyle w:val="SingleTxtG"/>
        <w:ind w:firstLine="567"/>
        <w:rPr>
          <w:highlight w:val="yellow"/>
        </w:rPr>
      </w:pPr>
      <w:r w:rsidRPr="00477C0E">
        <w:t>(</w:t>
      </w:r>
      <w:r w:rsidR="003E4060" w:rsidRPr="00477C0E">
        <w:t>c</w:t>
      </w:r>
      <w:r w:rsidRPr="00477C0E">
        <w:t>)</w:t>
      </w:r>
      <w:r w:rsidRPr="00477C0E">
        <w:tab/>
        <w:t>Observers for non-governmental organizations</w:t>
      </w:r>
      <w:r w:rsidR="005739E1" w:rsidRPr="00477C0E">
        <w:t xml:space="preserve">: </w:t>
      </w:r>
      <w:r w:rsidR="00BB030A" w:rsidRPr="00477C0E">
        <w:t>Action</w:t>
      </w:r>
      <w:r w:rsidR="00BB030A" w:rsidRPr="00BB030A">
        <w:t xml:space="preserve"> Canada for Population and Development (also on behalf of Amnesty International, Asian-Pacific Resource and Research Centre for Women, Center for Reproductive Right</w:t>
      </w:r>
      <w:r w:rsidR="000E38A6">
        <w:t>s</w:t>
      </w:r>
      <w:r w:rsidR="00BB030A" w:rsidRPr="00BB030A">
        <w:t>, International Humanist and Ethical Union, International Movement Against All Forms of Discrimination and Racism, International Women</w:t>
      </w:r>
      <w:r w:rsidR="00CF11FA">
        <w:t>’</w:t>
      </w:r>
      <w:r w:rsidR="00BB030A" w:rsidRPr="00BB030A">
        <w:t>s Health Coalition, Rutgers, Stichting CHOICE for Youth and Sexuality, Women</w:t>
      </w:r>
      <w:r w:rsidR="00CF11FA">
        <w:t>’</w:t>
      </w:r>
      <w:r w:rsidR="00BB030A" w:rsidRPr="00BB030A">
        <w:t xml:space="preserve">s International League for Peace and Freedom and Youth Coalition for Sexual and Reproductive Rights), Action of Human Movement, African Agency for Integrated Development, African Green Foundation International, African Regional Agricultural Credit Association, American Association of Jurists, </w:t>
      </w:r>
      <w:r w:rsidR="00DD7042">
        <w:t>Association Bharathi centre culturel franco-tamoul</w:t>
      </w:r>
      <w:r w:rsidR="00BB030A" w:rsidRPr="00BB030A">
        <w:t xml:space="preserve">, </w:t>
      </w:r>
      <w:r w:rsidR="00CF11FA">
        <w:t>’</w:t>
      </w:r>
      <w:r w:rsidR="00DF1E98">
        <w:t>Association burkinabé pour la survie de l</w:t>
      </w:r>
      <w:r w:rsidR="00CF11FA">
        <w:t>’</w:t>
      </w:r>
      <w:r w:rsidR="00DF1E98">
        <w:t>enfance</w:t>
      </w:r>
      <w:r w:rsidR="00BB030A" w:rsidRPr="00BB030A">
        <w:t xml:space="preserve">, </w:t>
      </w:r>
      <w:r w:rsidR="0041540B">
        <w:t>Association des jeunes pour l</w:t>
      </w:r>
      <w:r w:rsidR="00CF11FA">
        <w:t>’</w:t>
      </w:r>
      <w:r w:rsidR="0041540B">
        <w:t>agriculture du Mali</w:t>
      </w:r>
      <w:r w:rsidR="00BB030A" w:rsidRPr="00BB030A">
        <w:t>, Association for the Advancement of Agricultural Science in Africa, Association for the Protection of Women and Children</w:t>
      </w:r>
      <w:r w:rsidR="00CF11FA">
        <w:t>’</w:t>
      </w:r>
      <w:r w:rsidR="00BB030A" w:rsidRPr="00BB030A">
        <w:t xml:space="preserve">s Rights, Association of World Citizens, </w:t>
      </w:r>
      <w:r w:rsidR="00CF11FA">
        <w:t>’</w:t>
      </w:r>
      <w:r w:rsidR="0041540B">
        <w:t>Association pour l</w:t>
      </w:r>
      <w:r w:rsidR="00CF11FA">
        <w:t>’</w:t>
      </w:r>
      <w:r w:rsidR="0041540B">
        <w:t>intégration et le développement durable au Burundi</w:t>
      </w:r>
      <w:r w:rsidR="00BB030A" w:rsidRPr="00BB030A">
        <w:t xml:space="preserve">, </w:t>
      </w:r>
      <w:r w:rsidR="00CF11FA">
        <w:t>’</w:t>
      </w:r>
      <w:r w:rsidR="00A53F21">
        <w:t>Association solidarité internationale pour l</w:t>
      </w:r>
      <w:r w:rsidR="00CF11FA">
        <w:t>’</w:t>
      </w:r>
      <w:r w:rsidR="00A53F21">
        <w:t>Afrique</w:t>
      </w:r>
      <w:r w:rsidR="00BB030A" w:rsidRPr="00BB030A">
        <w:t>, Beijing Children</w:t>
      </w:r>
      <w:r w:rsidR="00CF11FA">
        <w:t>’</w:t>
      </w:r>
      <w:r w:rsidR="00BB030A" w:rsidRPr="00BB030A">
        <w:t>s Legal Aid and Research Center, Canners International Permanent Committee, Center for Environmental and Management Studies, Center for Organisation Research and Education, Centre d</w:t>
      </w:r>
      <w:r w:rsidR="00CF11FA">
        <w:t>’</w:t>
      </w:r>
      <w:r w:rsidR="00BB030A" w:rsidRPr="00BB030A">
        <w:t xml:space="preserve">action pour le développement rural, Commission to Study the Organization of Peace, Congregation of Our Lady of Charity of the Good Shepherd (also on behalf of Institute of the Blessed Virgin Mary </w:t>
      </w:r>
      <w:r w:rsidR="00B775E0">
        <w:t xml:space="preserve">– </w:t>
      </w:r>
      <w:r w:rsidR="00BB030A" w:rsidRPr="00BB030A">
        <w:t xml:space="preserve">Loreto Generalate), European Union of Jewish Students, European Union of Public Relations, Federation for Women and Family Planning, </w:t>
      </w:r>
      <w:r w:rsidR="00AE771E">
        <w:t>France libertés : Fondation Danielle Mitterrand</w:t>
      </w:r>
      <w:r w:rsidR="00BB030A" w:rsidRPr="00BB030A">
        <w:t xml:space="preserve">, Friends World Committee for Consultation, Giving Life Nature Volunteer, Global Welfare Association, Godwin Osung International Foundation (The African Project), </w:t>
      </w:r>
      <w:r w:rsidR="00C90678">
        <w:t>Ingénieurs du monde</w:t>
      </w:r>
      <w:r w:rsidR="00BB030A" w:rsidRPr="00BB030A">
        <w:t>, Institute for NGO Research, International Association for Democracy in Africa, International Association of Crafts and Small and Medium-</w:t>
      </w:r>
      <w:r w:rsidR="00BA17CD">
        <w:t>S</w:t>
      </w:r>
      <w:r w:rsidR="00BB030A" w:rsidRPr="00BB030A">
        <w:t xml:space="preserve">ized Enterprises, International Association of Seed Crushers, International Buddhist Relief Organisation, International Council of Russian Compatriots, </w:t>
      </w:r>
      <w:r w:rsidR="0038694C">
        <w:t>International Human Rights Association of American Minorities</w:t>
      </w:r>
      <w:r w:rsidR="00BB030A" w:rsidRPr="00BB030A">
        <w:t>, International Humanist and Ethical Union, International Planned Parenthood Federation (also on behalf of Catholics for Choice, International Lesbian and Gay Association, International Women</w:t>
      </w:r>
      <w:r w:rsidR="00CF11FA">
        <w:t>’</w:t>
      </w:r>
      <w:r w:rsidR="00BB030A" w:rsidRPr="00BB030A">
        <w:t xml:space="preserve">s Health Coalition, Plan International, Rutgers and Swedish Association for Sexuality Education), International Service for Human Rights (also on behalf of </w:t>
      </w:r>
      <w:r w:rsidR="00D644B4">
        <w:t>Americans for Democracy and Human Rights in Bahrain</w:t>
      </w:r>
      <w:r w:rsidR="00BB030A" w:rsidRPr="00BB030A">
        <w:t xml:space="preserve">, Cairo Institute for Human Rights Studies, Centro de Estudios Legales y Sociales, </w:t>
      </w:r>
      <w:r w:rsidR="00C24572">
        <w:t>CIVICUS: World Alliance for Citizen Participation</w:t>
      </w:r>
      <w:r w:rsidR="00BB030A" w:rsidRPr="00BB030A">
        <w:t>, Human Rights Watch, International Federation for Human Rights Leagues, Lawyers</w:t>
      </w:r>
      <w:r w:rsidR="00CF11FA">
        <w:t>’</w:t>
      </w:r>
      <w:r w:rsidR="00BB030A" w:rsidRPr="00BB030A">
        <w:t xml:space="preserve"> Rights Watch Canada and Nazra for Feminist Studies), Iraqi Development Organization, </w:t>
      </w:r>
      <w:r w:rsidR="003B4D06">
        <w:t>Jeunesse étudiante tamoule</w:t>
      </w:r>
      <w:r w:rsidR="00BB030A" w:rsidRPr="00BB030A">
        <w:t xml:space="preserve">, Liberation, </w:t>
      </w:r>
      <w:r w:rsidR="00CF11FA">
        <w:t>’’</w:t>
      </w:r>
      <w:r w:rsidR="00BB030A" w:rsidRPr="00BB030A">
        <w:t>Mother of Hope Cameroon Common Initiative Group, Mouvement contre le racisme et pour l</w:t>
      </w:r>
      <w:r w:rsidR="00CF11FA">
        <w:t>’</w:t>
      </w:r>
      <w:r w:rsidR="00BB030A" w:rsidRPr="00BB030A">
        <w:t>amitié entre les peuples,</w:t>
      </w:r>
      <w:r w:rsidR="00B638FD">
        <w:t xml:space="preserve"> O</w:t>
      </w:r>
      <w:r w:rsidR="00B638FD" w:rsidRPr="009031FB">
        <w:t>bservatoire mauritanien des droits de l</w:t>
      </w:r>
      <w:r w:rsidR="00CF11FA">
        <w:t>’</w:t>
      </w:r>
      <w:r w:rsidR="00B638FD" w:rsidRPr="009031FB">
        <w:t>homme et de la démocratie</w:t>
      </w:r>
      <w:r w:rsidR="00B638FD">
        <w:t>,</w:t>
      </w:r>
      <w:r w:rsidR="00BB030A" w:rsidRPr="00BB030A">
        <w:t xml:space="preserve"> Pan African Union for Science and Technology, Prahar, Rencontre </w:t>
      </w:r>
      <w:r w:rsidR="007B2CF0">
        <w:t>a</w:t>
      </w:r>
      <w:r w:rsidR="00BB030A" w:rsidRPr="00BB030A">
        <w:t>fricaine pour la defense des droits de l</w:t>
      </w:r>
      <w:r w:rsidR="00CF11FA">
        <w:t>’</w:t>
      </w:r>
      <w:r w:rsidR="00BB030A" w:rsidRPr="00BB030A">
        <w:t xml:space="preserve">homme, United Nations Watch, United Schools International, United Towns Agency for North-South </w:t>
      </w:r>
      <w:r w:rsidR="00BB030A" w:rsidRPr="007A6AD9">
        <w:t>Cooperation, World Barua Organization, World Jewish Congress, World Muslim Congress</w:t>
      </w:r>
      <w:r w:rsidR="008C6D88" w:rsidRPr="007A6AD9">
        <w:t>.</w:t>
      </w:r>
    </w:p>
    <w:p w14:paraId="19CB9786" w14:textId="6D78BBC7" w:rsidR="0052396F" w:rsidRPr="00BB030A" w:rsidRDefault="00552ED2" w:rsidP="00552ED2">
      <w:pPr>
        <w:pStyle w:val="SingleTxtG"/>
      </w:pPr>
      <w:r w:rsidRPr="00BB030A">
        <w:t>968.</w:t>
      </w:r>
      <w:r w:rsidRPr="00BB030A">
        <w:tab/>
      </w:r>
      <w:r w:rsidR="009F2045" w:rsidRPr="00BB030A">
        <w:t xml:space="preserve">At the </w:t>
      </w:r>
      <w:r w:rsidR="00E13B48" w:rsidRPr="00BB030A">
        <w:t>30th</w:t>
      </w:r>
      <w:r w:rsidR="009F2045" w:rsidRPr="00BB030A">
        <w:t xml:space="preserve"> meeting, </w:t>
      </w:r>
      <w:r w:rsidR="00560813" w:rsidRPr="00BB030A">
        <w:t xml:space="preserve">on </w:t>
      </w:r>
      <w:r w:rsidR="00BB030A" w:rsidRPr="00BB030A">
        <w:t>23</w:t>
      </w:r>
      <w:r w:rsidR="00560813" w:rsidRPr="00BB030A">
        <w:t xml:space="preserve"> September </w:t>
      </w:r>
      <w:r w:rsidR="00BB030A" w:rsidRPr="00BB030A">
        <w:t>2019</w:t>
      </w:r>
      <w:r w:rsidR="009F2045" w:rsidRPr="00BB030A">
        <w:t xml:space="preserve">, </w:t>
      </w:r>
      <w:r w:rsidR="00B41D07" w:rsidRPr="00BB030A">
        <w:t>the</w:t>
      </w:r>
      <w:r w:rsidR="00FC4396" w:rsidRPr="00BB030A">
        <w:t xml:space="preserve"> </w:t>
      </w:r>
      <w:r w:rsidR="0052396F" w:rsidRPr="00BB030A">
        <w:t>representative</w:t>
      </w:r>
      <w:r w:rsidR="00E13B48" w:rsidRPr="00BB030A">
        <w:t>s</w:t>
      </w:r>
      <w:r w:rsidR="0052396F" w:rsidRPr="00BB030A">
        <w:t xml:space="preserve"> of</w:t>
      </w:r>
      <w:r w:rsidR="00BB030A" w:rsidRPr="00BB030A">
        <w:t xml:space="preserve"> Colombia, Georgia,</w:t>
      </w:r>
      <w:r w:rsidR="00E13B48" w:rsidRPr="00BB030A">
        <w:t xml:space="preserve"> India</w:t>
      </w:r>
      <w:r w:rsidR="00BB030A" w:rsidRPr="00BB030A">
        <w:t>, Pakistan, the Republic of Moldova, the Russian Federation</w:t>
      </w:r>
      <w:r w:rsidR="00BB030A">
        <w:t xml:space="preserve"> and</w:t>
      </w:r>
      <w:r w:rsidR="00BB030A" w:rsidRPr="00BB030A">
        <w:t xml:space="preserve"> Ukraine</w:t>
      </w:r>
      <w:r w:rsidR="00E13B48" w:rsidRPr="00BB030A">
        <w:t xml:space="preserve"> </w:t>
      </w:r>
      <w:r w:rsidR="00BB030A" w:rsidRPr="00BB030A">
        <w:t>made</w:t>
      </w:r>
      <w:r w:rsidR="0003414B" w:rsidRPr="00BB030A">
        <w:t xml:space="preserve"> </w:t>
      </w:r>
      <w:r w:rsidR="00BB030A" w:rsidRPr="00BB030A">
        <w:t>statements in exercise of the right of reply.</w:t>
      </w:r>
    </w:p>
    <w:p w14:paraId="488B3669" w14:textId="0EB2B7EA" w:rsidR="00863D15" w:rsidRPr="00D16808" w:rsidRDefault="00B61497">
      <w:pPr>
        <w:pStyle w:val="H1G"/>
        <w:rPr>
          <w:b w:val="0"/>
          <w:i/>
          <w:sz w:val="20"/>
        </w:rPr>
      </w:pPr>
      <w:r w:rsidRPr="00D16808">
        <w:tab/>
      </w:r>
      <w:bookmarkEnd w:id="39"/>
      <w:bookmarkEnd w:id="40"/>
    </w:p>
    <w:p w14:paraId="1FB3448C" w14:textId="77777777" w:rsidR="00863D15" w:rsidRPr="00D16808" w:rsidRDefault="00FF1F37">
      <w:pPr>
        <w:pStyle w:val="HChG"/>
      </w:pPr>
      <w:r w:rsidRPr="00CF543E">
        <w:rPr>
          <w:highlight w:val="yellow"/>
        </w:rPr>
        <w:br w:type="page"/>
      </w:r>
      <w:r w:rsidR="00863D15" w:rsidRPr="00D16808">
        <w:tab/>
        <w:t>IX.</w:t>
      </w:r>
      <w:r w:rsidR="00863D15" w:rsidRPr="00D16808">
        <w:tab/>
        <w:t>Racism, racial discrimination, xenophobia and related forms of intolerance, follow-up to and implementation of the Durban Declaration and Programme of Action</w:t>
      </w:r>
    </w:p>
    <w:p w14:paraId="3B595FA3" w14:textId="4841E524" w:rsidR="00FA59FB" w:rsidRPr="00D16808" w:rsidRDefault="00FA59FB">
      <w:pPr>
        <w:pStyle w:val="H1G"/>
        <w:ind w:left="0" w:firstLine="0"/>
      </w:pPr>
      <w:r w:rsidRPr="00D16808">
        <w:tab/>
      </w:r>
      <w:r w:rsidR="00FF1F37" w:rsidRPr="00D16808">
        <w:t>A.</w:t>
      </w:r>
      <w:r w:rsidR="00FF1F37" w:rsidRPr="00D16808">
        <w:tab/>
      </w:r>
      <w:r w:rsidRPr="00D16808">
        <w:t xml:space="preserve">Interactive dialogue with </w:t>
      </w:r>
      <w:r w:rsidR="00155264" w:rsidRPr="00D16808">
        <w:t xml:space="preserve">a </w:t>
      </w:r>
      <w:r w:rsidR="007A4C45">
        <w:t>special procedure</w:t>
      </w:r>
      <w:r w:rsidR="00155264" w:rsidRPr="00D16808">
        <w:t xml:space="preserve"> mandate holder</w:t>
      </w:r>
    </w:p>
    <w:p w14:paraId="6EB6D391" w14:textId="77777777" w:rsidR="00921CFE" w:rsidRPr="00D16808" w:rsidRDefault="00921CFE" w:rsidP="00921CFE">
      <w:pPr>
        <w:pStyle w:val="H23G"/>
        <w:ind w:left="0" w:firstLine="0"/>
      </w:pPr>
      <w:r w:rsidRPr="00D16808">
        <w:tab/>
      </w:r>
      <w:r w:rsidRPr="00D16808">
        <w:tab/>
      </w:r>
      <w:bookmarkStart w:id="41" w:name="OLE_LINK3"/>
      <w:r w:rsidRPr="00D16808">
        <w:t xml:space="preserve">Working Group of Experts on People of African </w:t>
      </w:r>
      <w:r w:rsidR="004B6BA8" w:rsidRPr="00D16808">
        <w:t>D</w:t>
      </w:r>
      <w:r w:rsidRPr="00D16808">
        <w:t>escent</w:t>
      </w:r>
      <w:bookmarkEnd w:id="41"/>
    </w:p>
    <w:p w14:paraId="76DF5C55" w14:textId="0F5C92CF" w:rsidR="003B7A6D" w:rsidRPr="005F51FC" w:rsidRDefault="00552ED2" w:rsidP="00552ED2">
      <w:pPr>
        <w:pStyle w:val="SingleTxtG"/>
      </w:pPr>
      <w:r w:rsidRPr="005F51FC">
        <w:t>969.</w:t>
      </w:r>
      <w:r w:rsidRPr="005F51FC">
        <w:tab/>
      </w:r>
      <w:r w:rsidR="003B7A6D" w:rsidRPr="005F51FC">
        <w:t xml:space="preserve">At the 31st meeting, on </w:t>
      </w:r>
      <w:r w:rsidR="00A16E93" w:rsidRPr="005F51FC">
        <w:t>24</w:t>
      </w:r>
      <w:r w:rsidR="003B7A6D" w:rsidRPr="005F51FC">
        <w:t xml:space="preserve"> September </w:t>
      </w:r>
      <w:r w:rsidR="00A16E93" w:rsidRPr="005F51FC">
        <w:t>2019</w:t>
      </w:r>
      <w:r w:rsidR="003B7A6D" w:rsidRPr="005F51FC">
        <w:t xml:space="preserve">, the </w:t>
      </w:r>
      <w:r w:rsidR="00A16E93" w:rsidRPr="005F51FC">
        <w:t>Chair</w:t>
      </w:r>
      <w:r w:rsidR="003B7A6D" w:rsidRPr="005F51FC">
        <w:t xml:space="preserve"> of the Working Group of Experts on People of African Descent, </w:t>
      </w:r>
      <w:r w:rsidR="00A16E93" w:rsidRPr="005F51FC">
        <w:t>Ahmed Reid</w:t>
      </w:r>
      <w:r w:rsidR="003B7A6D" w:rsidRPr="005F51FC">
        <w:t>, presented the reports of the Working Group (A/HRC/</w:t>
      </w:r>
      <w:r w:rsidR="00A16E93" w:rsidRPr="005F51FC">
        <w:t>42</w:t>
      </w:r>
      <w:r w:rsidR="003B7A6D" w:rsidRPr="005F51FC">
        <w:t>/</w:t>
      </w:r>
      <w:r w:rsidR="00A16E93" w:rsidRPr="005F51FC">
        <w:t>59</w:t>
      </w:r>
      <w:r w:rsidR="003B7A6D" w:rsidRPr="005F51FC">
        <w:t xml:space="preserve"> and Add.1-2).</w:t>
      </w:r>
    </w:p>
    <w:p w14:paraId="71E6100D" w14:textId="1ED93F42" w:rsidR="003B7A6D" w:rsidRPr="00A16E93" w:rsidRDefault="00552ED2" w:rsidP="00552ED2">
      <w:pPr>
        <w:pStyle w:val="SingleTxtG"/>
      </w:pPr>
      <w:r w:rsidRPr="00A16E93">
        <w:t>970.</w:t>
      </w:r>
      <w:r w:rsidRPr="00A16E93">
        <w:tab/>
      </w:r>
      <w:r w:rsidR="003B7A6D" w:rsidRPr="00A16E93">
        <w:t xml:space="preserve">At the same meeting, the representatives of </w:t>
      </w:r>
      <w:r w:rsidR="00A16E93" w:rsidRPr="00A16E93">
        <w:t>Argentina and Belgium</w:t>
      </w:r>
      <w:r w:rsidR="003B7A6D" w:rsidRPr="00A16E93">
        <w:t xml:space="preserve"> made statements as the States concerned.</w:t>
      </w:r>
    </w:p>
    <w:p w14:paraId="2202C793" w14:textId="336E0597" w:rsidR="003B7A6D" w:rsidRPr="00A16E93" w:rsidRDefault="00552ED2" w:rsidP="00552ED2">
      <w:pPr>
        <w:pStyle w:val="SingleTxtG"/>
      </w:pPr>
      <w:r w:rsidRPr="00A16E93">
        <w:t>971.</w:t>
      </w:r>
      <w:r w:rsidRPr="00A16E93">
        <w:tab/>
      </w:r>
      <w:r w:rsidR="003B7A6D" w:rsidRPr="00A16E93">
        <w:t xml:space="preserve">During the ensuing interactive dialogue, at the same meeting, the following made statements and asked the </w:t>
      </w:r>
      <w:r w:rsidR="00A16E93">
        <w:t>Chair</w:t>
      </w:r>
      <w:r w:rsidR="003B7A6D" w:rsidRPr="00A16E93">
        <w:t xml:space="preserve"> of the Working Group questions:</w:t>
      </w:r>
    </w:p>
    <w:p w14:paraId="5FAF07D3" w14:textId="18CFF4C5" w:rsidR="003B7A6D" w:rsidRPr="00C51238" w:rsidRDefault="003B7A6D" w:rsidP="003B7A6D">
      <w:pPr>
        <w:pStyle w:val="SingleTxtG"/>
        <w:ind w:firstLine="567"/>
      </w:pPr>
      <w:r w:rsidRPr="00C51238">
        <w:t>(a)</w:t>
      </w:r>
      <w:r w:rsidRPr="00C51238">
        <w:tab/>
        <w:t xml:space="preserve">Representatives of </w:t>
      </w:r>
      <w:r w:rsidR="00672750">
        <w:t>States members</w:t>
      </w:r>
      <w:r w:rsidRPr="00C51238">
        <w:t xml:space="preserve"> of the Human Rights Council:</w:t>
      </w:r>
      <w:r w:rsidR="008F37AE" w:rsidRPr="00C51238">
        <w:t xml:space="preserve"> Angola (also on behalf of the Group of African States), Brazil, China, Costa Rica (also on behalf of Brazil, Colombia, Guatemala, Mexico, Paraguay, Peru and Uruguay), Cuba, </w:t>
      </w:r>
      <w:r w:rsidR="00C51238" w:rsidRPr="00C51238">
        <w:t>Haiti</w:t>
      </w:r>
      <w:r w:rsidR="00691961">
        <w:rPr>
          <w:rStyle w:val="FootnoteReference"/>
        </w:rPr>
        <w:footnoteReference w:id="69"/>
      </w:r>
      <w:r w:rsidR="00C51238" w:rsidRPr="00C51238">
        <w:t xml:space="preserve"> (on behalf of the Caribbean Community), </w:t>
      </w:r>
      <w:r w:rsidR="008F37AE" w:rsidRPr="00C51238">
        <w:t xml:space="preserve">India, </w:t>
      </w:r>
      <w:r w:rsidR="008A0F4E" w:rsidRPr="00C51238">
        <w:t>Pakistan</w:t>
      </w:r>
      <w:r w:rsidR="00660708">
        <w:t>,</w:t>
      </w:r>
      <w:r w:rsidR="008A0F4E" w:rsidRPr="00C51238">
        <w:t xml:space="preserve"> </w:t>
      </w:r>
      <w:r w:rsidR="008F37AE" w:rsidRPr="00C51238">
        <w:t>Peru, South Africa, Tunisia</w:t>
      </w:r>
      <w:r w:rsidRPr="00C51238">
        <w:t>;</w:t>
      </w:r>
    </w:p>
    <w:p w14:paraId="58CC170C" w14:textId="7547AA5F" w:rsidR="003B7A6D" w:rsidRPr="00C51238" w:rsidRDefault="003B7A6D" w:rsidP="003B7A6D">
      <w:pPr>
        <w:pStyle w:val="SingleTxtG"/>
        <w:ind w:firstLine="567"/>
      </w:pPr>
      <w:r w:rsidRPr="00C51238">
        <w:t>(b)</w:t>
      </w:r>
      <w:r w:rsidRPr="00C51238">
        <w:tab/>
        <w:t>Representatives of observer States:</w:t>
      </w:r>
      <w:r w:rsidR="00C51238" w:rsidRPr="00C51238">
        <w:t xml:space="preserve"> Armenia, Azerbaijan, Barbados, Botswana, Colombia, Djibouti, Ecuador, Gabon, Grenada, </w:t>
      </w:r>
      <w:r w:rsidR="008A0F4E">
        <w:t>Jamaica, Malawi,</w:t>
      </w:r>
      <w:r w:rsidR="00C51238" w:rsidRPr="00C51238">
        <w:t xml:space="preserve"> Russian Federation, Venezuela (Bolivarian Republic of)</w:t>
      </w:r>
      <w:r w:rsidRPr="00C51238">
        <w:t>;</w:t>
      </w:r>
    </w:p>
    <w:p w14:paraId="2B634645" w14:textId="419FDFA1" w:rsidR="003B7A6D" w:rsidRPr="002530AD" w:rsidRDefault="002530AD" w:rsidP="003B7A6D">
      <w:pPr>
        <w:pStyle w:val="SingleTxtG"/>
        <w:ind w:firstLine="567"/>
      </w:pPr>
      <w:r w:rsidRPr="002530AD">
        <w:t>(c</w:t>
      </w:r>
      <w:r w:rsidR="003B7A6D" w:rsidRPr="002530AD">
        <w:t>)</w:t>
      </w:r>
      <w:r w:rsidR="003B7A6D" w:rsidRPr="002530AD">
        <w:tab/>
        <w:t>Observer for an intergovernmental organization:</w:t>
      </w:r>
      <w:r w:rsidRPr="002530AD">
        <w:t xml:space="preserve"> European Union</w:t>
      </w:r>
      <w:r w:rsidR="003B7A6D" w:rsidRPr="002530AD">
        <w:t xml:space="preserve">; </w:t>
      </w:r>
    </w:p>
    <w:p w14:paraId="1A8B81FC" w14:textId="658150DB" w:rsidR="003B7A6D" w:rsidRPr="00AF2DE2" w:rsidRDefault="003B7A6D" w:rsidP="003B7A6D">
      <w:pPr>
        <w:pStyle w:val="SingleTxtG"/>
        <w:ind w:firstLine="567"/>
        <w:rPr>
          <w:lang w:val="fr-CH"/>
        </w:rPr>
      </w:pPr>
      <w:r w:rsidRPr="00AF2DE2">
        <w:rPr>
          <w:lang w:val="fr-CH"/>
        </w:rPr>
        <w:t>(</w:t>
      </w:r>
      <w:r w:rsidR="002530AD" w:rsidRPr="00AF2DE2">
        <w:rPr>
          <w:lang w:val="fr-CH"/>
        </w:rPr>
        <w:t>d</w:t>
      </w:r>
      <w:r w:rsidRPr="00AF2DE2">
        <w:rPr>
          <w:lang w:val="fr-CH"/>
        </w:rPr>
        <w:t>)</w:t>
      </w:r>
      <w:r w:rsidRPr="00AF2DE2">
        <w:rPr>
          <w:lang w:val="fr-CH"/>
        </w:rPr>
        <w:tab/>
        <w:t>Observers for non-governmental organizations:</w:t>
      </w:r>
      <w:r w:rsidR="002530AD" w:rsidRPr="00AF2DE2">
        <w:rPr>
          <w:lang w:val="fr-CH"/>
        </w:rPr>
        <w:t xml:space="preserve"> Action Canada for Population and Development, </w:t>
      </w:r>
      <w:r w:rsidR="00CF11FA">
        <w:rPr>
          <w:lang w:val="fr-CH"/>
        </w:rPr>
        <w:t>’</w:t>
      </w:r>
      <w:r w:rsidR="00F0582B" w:rsidRPr="00AF2DE2">
        <w:rPr>
          <w:lang w:val="fr-CH"/>
        </w:rPr>
        <w:t>Centre indépendant de recherches et d</w:t>
      </w:r>
      <w:r w:rsidR="00CF11FA">
        <w:rPr>
          <w:lang w:val="fr-CH"/>
        </w:rPr>
        <w:t>’</w:t>
      </w:r>
      <w:r w:rsidR="00F0582B" w:rsidRPr="00AF2DE2">
        <w:rPr>
          <w:lang w:val="fr-CH"/>
        </w:rPr>
        <w:t xml:space="preserve">initiatives pour le dialogue, </w:t>
      </w:r>
      <w:r w:rsidR="002530AD" w:rsidRPr="00AF2DE2">
        <w:rPr>
          <w:lang w:val="fr-CH"/>
        </w:rPr>
        <w:t>Commission africaine des promoteurs de la santé et des droits de l</w:t>
      </w:r>
      <w:r w:rsidR="00CF11FA">
        <w:rPr>
          <w:lang w:val="fr-CH"/>
        </w:rPr>
        <w:t>’</w:t>
      </w:r>
      <w:r w:rsidR="002530AD" w:rsidRPr="00AF2DE2">
        <w:rPr>
          <w:lang w:val="fr-CH"/>
        </w:rPr>
        <w:t xml:space="preserve">homme, Global Action on Aging, International Organization for the Elimination of All Forms of Racial Discrimination, International Youth and Student Movement for the United Nations, Rencontre </w:t>
      </w:r>
      <w:r w:rsidR="007B2CF0" w:rsidRPr="00AF2DE2">
        <w:rPr>
          <w:lang w:val="fr-CH"/>
        </w:rPr>
        <w:t>a</w:t>
      </w:r>
      <w:r w:rsidR="002530AD" w:rsidRPr="00AF2DE2">
        <w:rPr>
          <w:lang w:val="fr-CH"/>
        </w:rPr>
        <w:t>fricaine pour la defense des droits de l</w:t>
      </w:r>
      <w:r w:rsidR="00CF11FA">
        <w:rPr>
          <w:lang w:val="fr-CH"/>
        </w:rPr>
        <w:t>’</w:t>
      </w:r>
      <w:r w:rsidR="002530AD" w:rsidRPr="00AF2DE2">
        <w:rPr>
          <w:lang w:val="fr-CH"/>
        </w:rPr>
        <w:t>homme</w:t>
      </w:r>
      <w:r w:rsidRPr="00AF2DE2">
        <w:rPr>
          <w:lang w:val="fr-CH"/>
        </w:rPr>
        <w:t xml:space="preserve">. </w:t>
      </w:r>
    </w:p>
    <w:p w14:paraId="75066DDF" w14:textId="7403089B" w:rsidR="003B7A6D" w:rsidRPr="00BC29EC" w:rsidRDefault="00552ED2" w:rsidP="00552ED2">
      <w:pPr>
        <w:pStyle w:val="SingleTxtG"/>
      </w:pPr>
      <w:r w:rsidRPr="00BC29EC">
        <w:t>972.</w:t>
      </w:r>
      <w:r w:rsidRPr="00BC29EC">
        <w:tab/>
      </w:r>
      <w:r w:rsidR="003B7A6D" w:rsidRPr="00BC29EC">
        <w:t xml:space="preserve">At the same meeting, the </w:t>
      </w:r>
      <w:r w:rsidR="00BC29EC" w:rsidRPr="00BC29EC">
        <w:t>Chair</w:t>
      </w:r>
      <w:r w:rsidR="003B7A6D" w:rsidRPr="00BC29EC">
        <w:t xml:space="preserve"> of the Working Group answered questions and made his concluding remarks.</w:t>
      </w:r>
    </w:p>
    <w:p w14:paraId="12B1EF3D" w14:textId="77777777" w:rsidR="00FF1F37" w:rsidRPr="003A0C87" w:rsidRDefault="00FF1F37" w:rsidP="003A361C">
      <w:pPr>
        <w:pStyle w:val="H1G"/>
      </w:pPr>
      <w:r w:rsidRPr="003A0C87">
        <w:tab/>
      </w:r>
      <w:r w:rsidR="00325634" w:rsidRPr="003A0C87">
        <w:t>B</w:t>
      </w:r>
      <w:r w:rsidRPr="003A0C87">
        <w:t>.</w:t>
      </w:r>
      <w:r w:rsidRPr="003A0C87">
        <w:tab/>
        <w:t>General debate on agenda item 9</w:t>
      </w:r>
    </w:p>
    <w:p w14:paraId="08F70ED8" w14:textId="17BE20F5" w:rsidR="00C3611B" w:rsidRDefault="00552ED2" w:rsidP="00552ED2">
      <w:pPr>
        <w:pStyle w:val="SingleTxtG"/>
      </w:pPr>
      <w:r>
        <w:t>973.</w:t>
      </w:r>
      <w:r>
        <w:tab/>
      </w:r>
      <w:r w:rsidR="003B7A6D" w:rsidRPr="00C3611B">
        <w:t xml:space="preserve">At the </w:t>
      </w:r>
      <w:r w:rsidR="00C3611B" w:rsidRPr="00C3611B">
        <w:t>31st</w:t>
      </w:r>
      <w:r w:rsidR="003B7A6D" w:rsidRPr="00C3611B">
        <w:t xml:space="preserve"> meeting, on </w:t>
      </w:r>
      <w:r w:rsidR="00C3611B" w:rsidRPr="00C3611B">
        <w:t>24</w:t>
      </w:r>
      <w:r w:rsidR="003B7A6D" w:rsidRPr="00C3611B">
        <w:t xml:space="preserve"> September </w:t>
      </w:r>
      <w:r w:rsidR="00C3611B" w:rsidRPr="00C3611B">
        <w:t>2019</w:t>
      </w:r>
      <w:r w:rsidR="003B7A6D" w:rsidRPr="00C3611B">
        <w:t>,</w:t>
      </w:r>
      <w:r w:rsidR="00C3611B" w:rsidRPr="00C3611B">
        <w:t xml:space="preserve"> the Chair-Rapporteur of the Ad Hoc Committee on the Elaboration of Complementary Standards to the International Convention on the Elimination of All Forms of Racial Discrimination, Taonga Mushayavanhu, presented, pursuant to </w:t>
      </w:r>
      <w:r w:rsidR="00660708">
        <w:t xml:space="preserve">Human Rights Council </w:t>
      </w:r>
      <w:r w:rsidR="00C3611B" w:rsidRPr="00C3611B">
        <w:t>decision 3/103 and resolutions 34/36 and 36/24, the report of the Ad Hoc Committee on its tenth session (A/HRC/42/58).</w:t>
      </w:r>
    </w:p>
    <w:p w14:paraId="0BBE858C" w14:textId="514D262B" w:rsidR="003B7A6D" w:rsidRPr="001479B5" w:rsidRDefault="00552ED2" w:rsidP="00552ED2">
      <w:pPr>
        <w:pStyle w:val="SingleTxtG"/>
      </w:pPr>
      <w:r w:rsidRPr="001479B5">
        <w:t>974.</w:t>
      </w:r>
      <w:r w:rsidRPr="001479B5">
        <w:tab/>
      </w:r>
      <w:r w:rsidR="003B7A6D" w:rsidRPr="001479B5">
        <w:t xml:space="preserve">At the </w:t>
      </w:r>
      <w:r w:rsidR="00346159" w:rsidRPr="001479B5">
        <w:t>31st and 32nd meetings</w:t>
      </w:r>
      <w:r w:rsidR="003B7A6D" w:rsidRPr="001479B5">
        <w:t xml:space="preserve">, </w:t>
      </w:r>
      <w:r w:rsidR="005B40E4" w:rsidRPr="001479B5">
        <w:t xml:space="preserve">on 24 September 2019, </w:t>
      </w:r>
      <w:r w:rsidR="003B7A6D" w:rsidRPr="001479B5">
        <w:t>the Human Rights Council held a general debate on agenda item 9, during which the following made statements:</w:t>
      </w:r>
    </w:p>
    <w:p w14:paraId="2715F9CB" w14:textId="5054DF0D" w:rsidR="003B7A6D" w:rsidRPr="00CF543E" w:rsidRDefault="003B7A6D" w:rsidP="009F0F3F">
      <w:pPr>
        <w:pStyle w:val="SingleTxtG"/>
        <w:ind w:firstLine="567"/>
        <w:rPr>
          <w:highlight w:val="yellow"/>
        </w:rPr>
      </w:pPr>
      <w:r w:rsidRPr="002E2100">
        <w:t>(a)</w:t>
      </w:r>
      <w:r w:rsidRPr="002E2100">
        <w:tab/>
        <w:t xml:space="preserve">Representatives of </w:t>
      </w:r>
      <w:r w:rsidR="00672750">
        <w:t>States members</w:t>
      </w:r>
      <w:r w:rsidRPr="002E2100">
        <w:t xml:space="preserve"> of the Human Rights Council:</w:t>
      </w:r>
      <w:r w:rsidR="00346159" w:rsidRPr="002E2100">
        <w:t xml:space="preserve"> Angola</w:t>
      </w:r>
      <w:r w:rsidR="00346159" w:rsidRPr="00346159">
        <w:t xml:space="preserve"> (on behalf of the Group of African States), Bahrain, Bangladesh, Brazil (also on behalf of Argentina, Paraguay and Uruguay), Cameroon, China (also on behalf of </w:t>
      </w:r>
      <w:r w:rsidR="00E871E4" w:rsidRPr="00E871E4">
        <w:t xml:space="preserve">Algeria, </w:t>
      </w:r>
      <w:r w:rsidR="00E871E4">
        <w:t xml:space="preserve">Angola, </w:t>
      </w:r>
      <w:r w:rsidR="00E871E4" w:rsidRPr="00E871E4">
        <w:t>Bahrain, Belarus, Bolivia</w:t>
      </w:r>
      <w:r w:rsidR="00E871E4">
        <w:t xml:space="preserve"> (Plurinational State of)</w:t>
      </w:r>
      <w:r w:rsidR="00E871E4" w:rsidRPr="00E871E4">
        <w:t xml:space="preserve">, Burkina Faso, Burundi, Cameroon, Chad, </w:t>
      </w:r>
      <w:r w:rsidR="00CA3287">
        <w:t xml:space="preserve">the </w:t>
      </w:r>
      <w:r w:rsidR="00E871E4" w:rsidRPr="00E871E4">
        <w:t xml:space="preserve">Comoros, </w:t>
      </w:r>
      <w:r w:rsidR="00CA3287">
        <w:t xml:space="preserve">the </w:t>
      </w:r>
      <w:r w:rsidR="00E871E4" w:rsidRPr="00E871E4">
        <w:t>Congo,</w:t>
      </w:r>
      <w:r w:rsidR="00CA3287">
        <w:t xml:space="preserve"> </w:t>
      </w:r>
      <w:r w:rsidR="00E871E4" w:rsidRPr="00E871E4">
        <w:t xml:space="preserve">Cuba, </w:t>
      </w:r>
      <w:r w:rsidR="00CA3287">
        <w:t xml:space="preserve">the </w:t>
      </w:r>
      <w:r w:rsidR="00E871E4" w:rsidRPr="00E871E4">
        <w:t>Democratic People</w:t>
      </w:r>
      <w:r w:rsidR="00CF11FA">
        <w:t>’</w:t>
      </w:r>
      <w:r w:rsidR="00E871E4" w:rsidRPr="00E871E4">
        <w:t>s Republic of Korea, Djibouti, Egypt, Eritr</w:t>
      </w:r>
      <w:r w:rsidR="00CA3287">
        <w:t xml:space="preserve">ea, Ghana, Grenada, Guinea, </w:t>
      </w:r>
      <w:r w:rsidR="00E871E4" w:rsidRPr="00E871E4">
        <w:t>Ira</w:t>
      </w:r>
      <w:r w:rsidR="00CA3287">
        <w:t>n (Islamic Republic of)</w:t>
      </w:r>
      <w:r w:rsidR="00E871E4" w:rsidRPr="00E871E4">
        <w:t xml:space="preserve">, </w:t>
      </w:r>
      <w:r w:rsidR="00660708">
        <w:t>Iraq</w:t>
      </w:r>
      <w:r w:rsidR="00660708" w:rsidRPr="00E871E4">
        <w:t xml:space="preserve">, </w:t>
      </w:r>
      <w:r w:rsidR="00E871E4" w:rsidRPr="00E871E4">
        <w:t>Jordan, Kuwait, Kyrgyzstan, Lebanon, Libya, Madagascar, Mauritania, Mexico, Morocco, Mozambique, Myan</w:t>
      </w:r>
      <w:r w:rsidR="00CA3287">
        <w:t>mar, Nicaragua, Oman, Pakistan</w:t>
      </w:r>
      <w:r w:rsidR="00E871E4" w:rsidRPr="00E871E4">
        <w:t xml:space="preserve">, </w:t>
      </w:r>
      <w:r w:rsidR="00CA3287">
        <w:t xml:space="preserve">the </w:t>
      </w:r>
      <w:r w:rsidR="00E871E4" w:rsidRPr="00E871E4">
        <w:t xml:space="preserve">Philippines, Qatar, </w:t>
      </w:r>
      <w:r w:rsidR="00CA3287">
        <w:t xml:space="preserve">the </w:t>
      </w:r>
      <w:r w:rsidR="00E871E4" w:rsidRPr="00E871E4">
        <w:t>Russia</w:t>
      </w:r>
      <w:r w:rsidR="00CA3287">
        <w:t>n</w:t>
      </w:r>
      <w:r w:rsidR="00E871E4" w:rsidRPr="00E871E4">
        <w:t xml:space="preserve"> Federation, Saudi Arabia, Sierra Leone, Somalia, South Africa, South Sudan, </w:t>
      </w:r>
      <w:r w:rsidR="001E5E91">
        <w:t xml:space="preserve">the </w:t>
      </w:r>
      <w:r w:rsidR="00E871E4" w:rsidRPr="00E871E4">
        <w:t xml:space="preserve">Sudan, </w:t>
      </w:r>
      <w:r w:rsidR="00CA3287">
        <w:t xml:space="preserve">the </w:t>
      </w:r>
      <w:r w:rsidR="00E871E4" w:rsidRPr="00E871E4">
        <w:t>Syria</w:t>
      </w:r>
      <w:r w:rsidR="00CA3287">
        <w:t>n Arab Republic</w:t>
      </w:r>
      <w:r w:rsidR="00E871E4" w:rsidRPr="00E871E4">
        <w:t xml:space="preserve">, Tajikistan, Tunisia, </w:t>
      </w:r>
      <w:r w:rsidR="006170A4">
        <w:t xml:space="preserve">the </w:t>
      </w:r>
      <w:r w:rsidR="00E871E4" w:rsidRPr="00E871E4">
        <w:t>United Arab Emirates, Venezuela</w:t>
      </w:r>
      <w:r w:rsidR="006170A4">
        <w:t xml:space="preserve"> (Bolivarian Republic of)</w:t>
      </w:r>
      <w:r w:rsidR="00E871E4" w:rsidRPr="00E871E4">
        <w:t>, Yemen, Zimbabwe</w:t>
      </w:r>
      <w:r w:rsidR="00CA3287">
        <w:t xml:space="preserve"> and the State of Palestine</w:t>
      </w:r>
      <w:r w:rsidR="00346159">
        <w:t>)</w:t>
      </w:r>
      <w:r w:rsidR="00346159" w:rsidRPr="00346159">
        <w:t>, Cuba, Egypt, Finland</w:t>
      </w:r>
      <w:r w:rsidR="00C455AD">
        <w:rPr>
          <w:rStyle w:val="FootnoteReference"/>
        </w:rPr>
        <w:footnoteReference w:id="70"/>
      </w:r>
      <w:r w:rsidR="00346159" w:rsidRPr="00346159">
        <w:t xml:space="preserve"> (on behalf of the European Union, Albania, Armenia, Bosnia and Herzegovina, Georgia, Liechtenstein, </w:t>
      </w:r>
      <w:r w:rsidR="00346159" w:rsidRPr="00EE0C64">
        <w:t xml:space="preserve">Montenegro, </w:t>
      </w:r>
      <w:r w:rsidR="00660708" w:rsidRPr="00346159">
        <w:t>North Macedonia,</w:t>
      </w:r>
      <w:r w:rsidR="00660708">
        <w:t xml:space="preserve"> </w:t>
      </w:r>
      <w:r w:rsidR="00346159" w:rsidRPr="00EE0C64">
        <w:t>the Republic of Moldova, Serbia and Ukraine), I</w:t>
      </w:r>
      <w:r w:rsidR="004F38BF" w:rsidRPr="00EE0C64">
        <w:t>celand, India</w:t>
      </w:r>
      <w:r w:rsidR="00346159" w:rsidRPr="00EE0C64">
        <w:t>, Iraq (</w:t>
      </w:r>
      <w:r w:rsidR="004F38BF" w:rsidRPr="00EE0C64">
        <w:t xml:space="preserve">also </w:t>
      </w:r>
      <w:r w:rsidR="00346159" w:rsidRPr="00EE0C64">
        <w:t xml:space="preserve">on behalf of the Group of Arab </w:t>
      </w:r>
      <w:r w:rsidR="00346159" w:rsidRPr="009D6C2D">
        <w:t xml:space="preserve">States), Mexico (also on behalf of </w:t>
      </w:r>
      <w:r w:rsidR="00EE5110" w:rsidRPr="009D6C2D">
        <w:t>Afghanistan</w:t>
      </w:r>
      <w:r w:rsidR="00EE5110" w:rsidRPr="00EE5110">
        <w:t>, Argentina, Armenia, Australia, Austria, Bolivia</w:t>
      </w:r>
      <w:r w:rsidR="00EE5110">
        <w:t xml:space="preserve"> (Plurinational State of)</w:t>
      </w:r>
      <w:r w:rsidR="00EE5110" w:rsidRPr="00EE5110">
        <w:t>, Canada, Chile, China, Colombia, Costa Rica, Croatia, Cyprus, Ecuador, Fiji, Finland, Guatemala, Haiti, Honduras, Iceland, Liechtenstein, Malaysia, Malta, Monaco, Montenegro, New Zealand, Nicaragua, Nigeria, Panama, Peru, Portugal, Qatar, Romania, Slovakia, Slovenia, Spain, Switzerl</w:t>
      </w:r>
      <w:r w:rsidR="00EE5110">
        <w:t xml:space="preserve">and, Thailand, Turkey, Uruguay and </w:t>
      </w:r>
      <w:r w:rsidR="00EE5110" w:rsidRPr="00EE5110">
        <w:t>Venezuela</w:t>
      </w:r>
      <w:r w:rsidR="009F0F3F">
        <w:t xml:space="preserve"> (Bolivarian Republic of)), </w:t>
      </w:r>
      <w:r w:rsidR="00346159" w:rsidRPr="00EE0C64">
        <w:t>Nepal, Nicaragua</w:t>
      </w:r>
      <w:r w:rsidR="00C455AD">
        <w:rPr>
          <w:rStyle w:val="FootnoteReference"/>
        </w:rPr>
        <w:footnoteReference w:id="71"/>
      </w:r>
      <w:r w:rsidR="00346159" w:rsidRPr="00EE0C64">
        <w:t xml:space="preserve"> (also on behalf of Bolivia (Plurinational State of), Cuba and Venezuela (Bolivarian Republic of)), Nigeria, Pakistan (also on behalf of the Organization of Islamic Cooperation), Qatar, Saudi Arabia, South Africa</w:t>
      </w:r>
      <w:r w:rsidR="00EE0C64">
        <w:t xml:space="preserve">, </w:t>
      </w:r>
      <w:r w:rsidR="00660708" w:rsidRPr="002E2100">
        <w:t>Ukraine</w:t>
      </w:r>
      <w:r w:rsidR="00660708">
        <w:t>,</w:t>
      </w:r>
      <w:r w:rsidR="00660708" w:rsidRPr="0020776E">
        <w:t xml:space="preserve"> </w:t>
      </w:r>
      <w:r w:rsidR="00EE0C64" w:rsidRPr="0020776E">
        <w:t>Venezuela (Bolivarian Republic of)</w:t>
      </w:r>
      <w:r w:rsidR="00C455AD">
        <w:rPr>
          <w:rStyle w:val="FootnoteReference"/>
        </w:rPr>
        <w:footnoteReference w:id="72"/>
      </w:r>
      <w:r w:rsidR="00EE0C64" w:rsidRPr="0020776E">
        <w:t xml:space="preserve"> (on behalf of the Movement of Non-Aligned Countries</w:t>
      </w:r>
      <w:r w:rsidR="00EE0C64">
        <w:t>, with the exception of Colombia, Ecuador, Honduras and Peru</w:t>
      </w:r>
      <w:r w:rsidR="00EE0C64" w:rsidRPr="0020776E">
        <w:t>)</w:t>
      </w:r>
      <w:r w:rsidRPr="00EE0C64">
        <w:t xml:space="preserve">; </w:t>
      </w:r>
    </w:p>
    <w:p w14:paraId="111CA17D" w14:textId="34BF530E" w:rsidR="003B7A6D" w:rsidRPr="00CF543E" w:rsidRDefault="003B7A6D" w:rsidP="003B7A6D">
      <w:pPr>
        <w:pStyle w:val="SingleTxtG"/>
        <w:ind w:firstLine="567"/>
        <w:rPr>
          <w:highlight w:val="yellow"/>
        </w:rPr>
      </w:pPr>
      <w:r w:rsidRPr="008B6484">
        <w:t>(b)</w:t>
      </w:r>
      <w:r w:rsidRPr="008B6484">
        <w:tab/>
        <w:t>Representatives of observer States:</w:t>
      </w:r>
      <w:r w:rsidR="00EE0C64" w:rsidRPr="008B6484">
        <w:t xml:space="preserve"> Algeria, Barbados, </w:t>
      </w:r>
      <w:r w:rsidR="00EE0C64" w:rsidRPr="002E2100">
        <w:t>Bolivia (Plurinational State of), France, Greece, Indonesia, Iran (Islamic Republic of), Israel, Jordan, Lebanon, Libya, Myanmar, Russian Federation, Sierra Leone,</w:t>
      </w:r>
      <w:r w:rsidR="00660708">
        <w:t xml:space="preserve"> Sudan, Turkey</w:t>
      </w:r>
      <w:r w:rsidRPr="002E2100">
        <w:t xml:space="preserve">; </w:t>
      </w:r>
    </w:p>
    <w:p w14:paraId="126BE97E" w14:textId="2037BFF7" w:rsidR="003B7A6D" w:rsidRPr="00EE0C64" w:rsidRDefault="003B7A6D" w:rsidP="003B7A6D">
      <w:pPr>
        <w:pStyle w:val="SingleTxtG"/>
        <w:ind w:firstLine="567"/>
      </w:pPr>
      <w:r w:rsidRPr="00EE0C64">
        <w:t>(c)</w:t>
      </w:r>
      <w:r w:rsidRPr="00EE0C64">
        <w:tab/>
        <w:t>Observers for non-governmental organizations:</w:t>
      </w:r>
      <w:r w:rsidR="00EE0C64" w:rsidRPr="00EE0C64">
        <w:t xml:space="preserve"> Action of Human Movement (AHM), Action pour la protection des droits de l</w:t>
      </w:r>
      <w:r w:rsidR="00CF11FA">
        <w:t>’</w:t>
      </w:r>
      <w:r w:rsidR="00EE0C64" w:rsidRPr="00EE0C64">
        <w:t xml:space="preserve">homme en Mauritanie, African Agency for Integrated Development, African Green Foundation International, </w:t>
      </w:r>
      <w:r w:rsidR="00DD7042">
        <w:t>Association Bharathi centre culturel franco-tamoul</w:t>
      </w:r>
      <w:r w:rsidR="00EE0C64" w:rsidRPr="00EE0C64">
        <w:t xml:space="preserve">, Association </w:t>
      </w:r>
      <w:r w:rsidR="00DF1E98">
        <w:t>b</w:t>
      </w:r>
      <w:r w:rsidR="00EE0C64" w:rsidRPr="00EE0C64">
        <w:t xml:space="preserve">urkinabé pour la </w:t>
      </w:r>
      <w:r w:rsidR="00DF1E98">
        <w:t>s</w:t>
      </w:r>
      <w:r w:rsidR="00EE0C64" w:rsidRPr="00EE0C64">
        <w:t>urvie de l</w:t>
      </w:r>
      <w:r w:rsidR="00CF11FA">
        <w:t>’</w:t>
      </w:r>
      <w:r w:rsidR="00DF1E98">
        <w:t>e</w:t>
      </w:r>
      <w:r w:rsidR="00EE0C64" w:rsidRPr="00EE0C64">
        <w:t>nfance, Association d</w:t>
      </w:r>
      <w:r w:rsidR="00CF11FA">
        <w:t>’</w:t>
      </w:r>
      <w:r w:rsidR="00DF1E98">
        <w:t>e</w:t>
      </w:r>
      <w:r w:rsidR="00EE0C64" w:rsidRPr="00EE0C64">
        <w:t xml:space="preserve">ntraide </w:t>
      </w:r>
      <w:r w:rsidR="00DF1E98">
        <w:t>m</w:t>
      </w:r>
      <w:r w:rsidR="00EE0C64" w:rsidRPr="00EE0C64">
        <w:t xml:space="preserve">édicale Guinée, </w:t>
      </w:r>
      <w:r w:rsidR="0041540B">
        <w:t>Association des jeunes pour l</w:t>
      </w:r>
      <w:r w:rsidR="00CF11FA">
        <w:t>’</w:t>
      </w:r>
      <w:r w:rsidR="0041540B">
        <w:t>agriculture du Mali</w:t>
      </w:r>
      <w:r w:rsidR="00EE0C64" w:rsidRPr="00EE0C64">
        <w:t>, Association for the Advancement of Agricultural Science in Africa, Association for the Protection of Women and Children</w:t>
      </w:r>
      <w:r w:rsidR="00CF11FA">
        <w:t>’</w:t>
      </w:r>
      <w:r w:rsidR="00EE0C64" w:rsidRPr="00EE0C64">
        <w:t xml:space="preserve">s Rights, </w:t>
      </w:r>
      <w:r w:rsidR="00CF11FA">
        <w:t>’</w:t>
      </w:r>
      <w:r w:rsidR="0041540B">
        <w:t>Association pour l</w:t>
      </w:r>
      <w:r w:rsidR="00CF11FA">
        <w:t>’</w:t>
      </w:r>
      <w:r w:rsidR="0041540B">
        <w:t>intégration et le développement durable au Burundi</w:t>
      </w:r>
      <w:r w:rsidR="00EE0C64" w:rsidRPr="00EE0C64">
        <w:t xml:space="preserve">, </w:t>
      </w:r>
      <w:r w:rsidR="00CF11FA">
        <w:t>’</w:t>
      </w:r>
      <w:r w:rsidR="00A53F21">
        <w:t>Association solidarité internationale pour l</w:t>
      </w:r>
      <w:r w:rsidR="00CF11FA">
        <w:t>’</w:t>
      </w:r>
      <w:r w:rsidR="00A53F21">
        <w:t>Afrique</w:t>
      </w:r>
      <w:r w:rsidR="00EE0C64" w:rsidRPr="00EE0C64">
        <w:t>, Canners International Permanent Committee, Center for Environmental and Management Studies, Commission of the Churches on International Affairs of the World Council of Churches, Commission to Study the Organization of Peace, Conectas Direitos Humanos, Ecumenical Alliance for Human Rights and Development, European Union of Jewish Students, European Union of Public Relations, Genève pour les droits de l</w:t>
      </w:r>
      <w:r w:rsidR="00CF11FA">
        <w:t>’</w:t>
      </w:r>
      <w:r w:rsidR="00EE0C64" w:rsidRPr="00EE0C64">
        <w:t xml:space="preserve">homme : formation internationale, Giving Life Nature Volunteer, Global Welfare Association, Godwin Osung International Foundation (The African Project), Indian Movement "Tupaj Amaru", </w:t>
      </w:r>
      <w:r w:rsidR="00C90678">
        <w:t>Ingénieurs du monde</w:t>
      </w:r>
      <w:r w:rsidR="00EE0C64" w:rsidRPr="00EE0C64">
        <w:t xml:space="preserve">, </w:t>
      </w:r>
      <w:r w:rsidR="00BA17CD">
        <w:t>Institut international pour les droits et le développement</w:t>
      </w:r>
      <w:r w:rsidR="00EE0C64" w:rsidRPr="00EE0C64">
        <w:t>, Institute for NGO Research, International Association for Democracy in Africa, International Association of Crafts and Small and Medium-</w:t>
      </w:r>
      <w:r w:rsidR="00BA17CD">
        <w:t>S</w:t>
      </w:r>
      <w:r w:rsidR="00EE0C64" w:rsidRPr="00EE0C64">
        <w:t xml:space="preserve">ized Enterprises, International Association of Jewish Lawyers and Jurists, International Association of Seed Crushers, International Council of Russian Compatriots, </w:t>
      </w:r>
      <w:r w:rsidR="0038694C">
        <w:t>International Educational Development</w:t>
      </w:r>
      <w:r w:rsidR="00EE0C64" w:rsidRPr="00EE0C64">
        <w:t xml:space="preserve">, </w:t>
      </w:r>
      <w:r w:rsidR="0038694C">
        <w:t>International Human Rights Association of American Minorities</w:t>
      </w:r>
      <w:r w:rsidR="00EE0C64" w:rsidRPr="00EE0C64">
        <w:t xml:space="preserve">, International Humanist and Ethical Union, International Organization for the Elimination of All Forms of Racial Discrimination, International Youth and Student Movement for the United Nations, </w:t>
      </w:r>
      <w:r w:rsidR="003B4D06">
        <w:t>International-Lawyers.org</w:t>
      </w:r>
      <w:r w:rsidR="00EE0C64" w:rsidRPr="00EE0C64">
        <w:t xml:space="preserve">, Iraqi Development Organization, </w:t>
      </w:r>
      <w:r w:rsidR="003B4D06">
        <w:t>Jeunesse étudiante tamoule</w:t>
      </w:r>
      <w:r w:rsidR="00EE0C64" w:rsidRPr="00EE0C64">
        <w:t xml:space="preserve">, </w:t>
      </w:r>
      <w:r w:rsidR="00CF11FA">
        <w:t>’’</w:t>
      </w:r>
      <w:r w:rsidR="00EE0C64" w:rsidRPr="00EE0C64">
        <w:t xml:space="preserve">Mbororo Social and Cultural Development Association, </w:t>
      </w:r>
      <w:r w:rsidR="00B638FD">
        <w:t>O</w:t>
      </w:r>
      <w:r w:rsidR="00B638FD" w:rsidRPr="00EE0C64">
        <w:t>bservatoire mauritanien des droits de l</w:t>
      </w:r>
      <w:r w:rsidR="00CF11FA">
        <w:t>’</w:t>
      </w:r>
      <w:r w:rsidR="00B638FD" w:rsidRPr="00EE0C64">
        <w:t>homme et de la démocratie</w:t>
      </w:r>
      <w:r w:rsidR="00B638FD">
        <w:t xml:space="preserve">, </w:t>
      </w:r>
      <w:r w:rsidR="00EE0C64" w:rsidRPr="00EE0C64">
        <w:t xml:space="preserve">Organisation internationale pour les pays les moins avancés, </w:t>
      </w:r>
      <w:r w:rsidR="00474404" w:rsidRPr="009031FB">
        <w:t>Palestinian Return Centre</w:t>
      </w:r>
      <w:r w:rsidR="00474404">
        <w:t xml:space="preserve">, </w:t>
      </w:r>
      <w:r w:rsidR="00EE0C64" w:rsidRPr="00EE0C64">
        <w:t xml:space="preserve">Pan African Union for Science and Technology, Prahar, Rencontre </w:t>
      </w:r>
      <w:r w:rsidR="007B2CF0">
        <w:t>a</w:t>
      </w:r>
      <w:r w:rsidR="00EE0C64" w:rsidRPr="00EE0C64">
        <w:t>fricaine pour la defense des droits de l</w:t>
      </w:r>
      <w:r w:rsidR="00CF11FA">
        <w:t>’</w:t>
      </w:r>
      <w:r w:rsidR="00EE0C64" w:rsidRPr="00EE0C64">
        <w:t xml:space="preserve">homme, </w:t>
      </w:r>
      <w:r w:rsidR="001D3EE7">
        <w:t>Sikh Human Rights Group</w:t>
      </w:r>
      <w:r w:rsidR="00EE0C64" w:rsidRPr="00EE0C64">
        <w:t>, Synergie F</w:t>
      </w:r>
      <w:r w:rsidR="005505B6">
        <w:t>é</w:t>
      </w:r>
      <w:r w:rsidR="00EE0C64" w:rsidRPr="00EE0C64">
        <w:t xml:space="preserve">minine </w:t>
      </w:r>
      <w:r w:rsidR="00D423BC">
        <w:t>pour l</w:t>
      </w:r>
      <w:r w:rsidR="00EE0C64" w:rsidRPr="00EE0C64">
        <w:t xml:space="preserve">a Paix </w:t>
      </w:r>
      <w:r w:rsidR="00D423BC">
        <w:t>et le</w:t>
      </w:r>
      <w:r w:rsidR="00EE0C64" w:rsidRPr="00EE0C64">
        <w:t xml:space="preserve"> D</w:t>
      </w:r>
      <w:r w:rsidR="005505B6">
        <w:t>é</w:t>
      </w:r>
      <w:r w:rsidR="00EE0C64" w:rsidRPr="00EE0C64">
        <w:t>veloppement Durable, United Schools International, United Towns Agency for North-South Cooperation, World Jewish Congress</w:t>
      </w:r>
      <w:r w:rsidRPr="00EE0C64">
        <w:t>.</w:t>
      </w:r>
    </w:p>
    <w:p w14:paraId="50E93946" w14:textId="747F437E" w:rsidR="003B7A6D" w:rsidRPr="0021418D" w:rsidRDefault="00552ED2" w:rsidP="00552ED2">
      <w:pPr>
        <w:pStyle w:val="SingleTxtG"/>
      </w:pPr>
      <w:r w:rsidRPr="0021418D">
        <w:t>975.</w:t>
      </w:r>
      <w:r w:rsidRPr="0021418D">
        <w:tab/>
      </w:r>
      <w:r w:rsidR="003B7A6D" w:rsidRPr="0021418D">
        <w:t xml:space="preserve">At the </w:t>
      </w:r>
      <w:r w:rsidR="005B40E4" w:rsidRPr="0021418D">
        <w:t xml:space="preserve">32nd meeting, on 24 September 2019, the representatives of Brazil, China, India, </w:t>
      </w:r>
      <w:r w:rsidR="0021418D" w:rsidRPr="0021418D">
        <w:t xml:space="preserve">Israel, </w:t>
      </w:r>
      <w:r w:rsidR="005B40E4" w:rsidRPr="0021418D">
        <w:t>Latvia</w:t>
      </w:r>
      <w:r w:rsidR="0021418D" w:rsidRPr="0021418D">
        <w:t>,</w:t>
      </w:r>
      <w:r w:rsidR="005B40E4" w:rsidRPr="0021418D">
        <w:t xml:space="preserve"> </w:t>
      </w:r>
      <w:r w:rsidR="0021418D" w:rsidRPr="0021418D">
        <w:t xml:space="preserve">Pakistan, Qatar, </w:t>
      </w:r>
      <w:r w:rsidR="005B40E4" w:rsidRPr="0021418D">
        <w:t xml:space="preserve">the </w:t>
      </w:r>
      <w:r w:rsidR="0021418D" w:rsidRPr="0021418D">
        <w:t>United Arab Emirates</w:t>
      </w:r>
      <w:r w:rsidR="00660708">
        <w:t xml:space="preserve"> and </w:t>
      </w:r>
      <w:r w:rsidR="00660708" w:rsidRPr="0021418D">
        <w:t>the State of Palestine</w:t>
      </w:r>
      <w:r w:rsidR="0021418D" w:rsidRPr="0021418D">
        <w:t xml:space="preserve"> made </w:t>
      </w:r>
      <w:r w:rsidR="003B7A6D" w:rsidRPr="0021418D">
        <w:t>statements in exercise of the right of reply.</w:t>
      </w:r>
    </w:p>
    <w:p w14:paraId="7CF9B113" w14:textId="33198139" w:rsidR="0021418D" w:rsidRDefault="00552ED2" w:rsidP="00552ED2">
      <w:pPr>
        <w:pStyle w:val="SingleTxtG"/>
      </w:pPr>
      <w:r>
        <w:t>976.</w:t>
      </w:r>
      <w:r>
        <w:tab/>
      </w:r>
      <w:r w:rsidR="0021418D" w:rsidRPr="0021418D">
        <w:t>At the same meeting, the representative of the State of Palestine</w:t>
      </w:r>
      <w:r w:rsidR="0021418D">
        <w:t xml:space="preserve"> </w:t>
      </w:r>
      <w:r w:rsidR="0021418D" w:rsidRPr="0021418D">
        <w:t>made a statement in exercise of a second right of reply.</w:t>
      </w:r>
    </w:p>
    <w:p w14:paraId="35129108" w14:textId="194F90C6" w:rsidR="00741D76" w:rsidRPr="00D16808" w:rsidRDefault="00741D76" w:rsidP="00741D76">
      <w:pPr>
        <w:pStyle w:val="H1G"/>
        <w:rPr>
          <w:lang w:eastAsia="zh-CN"/>
        </w:rPr>
      </w:pPr>
      <w:r>
        <w:tab/>
      </w:r>
      <w:r w:rsidRPr="00D16808">
        <w:t>C</w:t>
      </w:r>
      <w:r w:rsidRPr="00D16808">
        <w:rPr>
          <w:lang w:eastAsia="zh-CN"/>
        </w:rPr>
        <w:t>.</w:t>
      </w:r>
      <w:r w:rsidRPr="00D16808">
        <w:rPr>
          <w:lang w:eastAsia="zh-CN"/>
        </w:rPr>
        <w:tab/>
      </w:r>
      <w:r>
        <w:rPr>
          <w:lang w:eastAsia="zh-CN"/>
        </w:rPr>
        <w:tab/>
      </w:r>
      <w:r w:rsidRPr="00D16808">
        <w:rPr>
          <w:lang w:eastAsia="zh-CN"/>
        </w:rPr>
        <w:t>Consideration of and action on draft proposals</w:t>
      </w:r>
    </w:p>
    <w:p w14:paraId="6DBCC481" w14:textId="77777777" w:rsidR="00523983" w:rsidRDefault="00741D76" w:rsidP="00AF2DE2">
      <w:pPr>
        <w:pStyle w:val="H23G"/>
      </w:pPr>
      <w:r w:rsidRPr="00D16808">
        <w:tab/>
      </w:r>
      <w:r w:rsidRPr="00D16808">
        <w:tab/>
      </w:r>
      <w:r w:rsidR="00523983" w:rsidRPr="00523983">
        <w:t>From rhetoric to reality: a global call for concrete action against racism, racial discrimination, xenophobia and related intolerance</w:t>
      </w:r>
    </w:p>
    <w:p w14:paraId="313486F4" w14:textId="5EDBD8D0" w:rsidR="00523983" w:rsidRDefault="00552ED2" w:rsidP="00552ED2">
      <w:pPr>
        <w:pStyle w:val="SingleTxtG"/>
      </w:pPr>
      <w:r>
        <w:t>977.</w:t>
      </w:r>
      <w:r>
        <w:tab/>
      </w:r>
      <w:r w:rsidR="00523983">
        <w:t>At the 41st meeting, on 27 September 2019</w:t>
      </w:r>
      <w:r w:rsidR="00865A75">
        <w:t xml:space="preserve">, the representative of Angola, </w:t>
      </w:r>
      <w:r w:rsidR="00523983">
        <w:t xml:space="preserve">on behalf of </w:t>
      </w:r>
      <w:r w:rsidR="00DE6444">
        <w:t xml:space="preserve">the </w:t>
      </w:r>
      <w:r w:rsidR="00523983">
        <w:t>Group of African States</w:t>
      </w:r>
      <w:r w:rsidR="00865A75">
        <w:t>,</w:t>
      </w:r>
      <w:r w:rsidR="00523983">
        <w:t xml:space="preserve"> introduced draft resolution A/HRC/42/L.28/Rev.1, sponsored by </w:t>
      </w:r>
      <w:r w:rsidR="00DE6444">
        <w:t xml:space="preserve">Angola, </w:t>
      </w:r>
      <w:r w:rsidR="00523983">
        <w:t xml:space="preserve">on behalf of the </w:t>
      </w:r>
      <w:r w:rsidR="00DE6444">
        <w:t>Group of African States</w:t>
      </w:r>
      <w:r w:rsidR="00523983">
        <w:t>, and co-sponsored by</w:t>
      </w:r>
      <w:r w:rsidR="00AF7EFC">
        <w:t xml:space="preserve"> Azerbaijan,</w:t>
      </w:r>
      <w:r w:rsidR="0034469E">
        <w:t xml:space="preserve"> Bo</w:t>
      </w:r>
      <w:r w:rsidR="00AF7EFC">
        <w:t>livia (Plurinational State of), Haiti,</w:t>
      </w:r>
      <w:r w:rsidR="0034469E">
        <w:t xml:space="preserve"> Turkey and</w:t>
      </w:r>
      <w:r w:rsidR="00AF7EFC">
        <w:t xml:space="preserve"> the</w:t>
      </w:r>
      <w:r w:rsidR="0034469E">
        <w:t xml:space="preserve"> State of Palestine</w:t>
      </w:r>
      <w:r w:rsidR="00523983">
        <w:t>.</w:t>
      </w:r>
      <w:r w:rsidR="00290AA7">
        <w:t xml:space="preserve"> </w:t>
      </w:r>
      <w:r w:rsidR="00CF11FA">
        <w:t>Subsequently, t</w:t>
      </w:r>
      <w:r w:rsidR="00290AA7">
        <w:t>he State of Palestine withdrew its original co-sponsorship</w:t>
      </w:r>
      <w:r w:rsidR="00606A47">
        <w:t xml:space="preserve"> of the draft resolution</w:t>
      </w:r>
      <w:r w:rsidR="00290AA7">
        <w:t xml:space="preserve">. Subsequently, </w:t>
      </w:r>
      <w:r w:rsidR="00290AA7" w:rsidRPr="00290AA7">
        <w:t xml:space="preserve">Chile, Costa Rica, </w:t>
      </w:r>
      <w:r w:rsidR="00290AA7">
        <w:t xml:space="preserve">the </w:t>
      </w:r>
      <w:r w:rsidR="00290AA7" w:rsidRPr="00290AA7">
        <w:t>Dominican Republic, Ecuador, Indonesia and Panama</w:t>
      </w:r>
      <w:r w:rsidR="00290AA7">
        <w:t xml:space="preserve"> joined the sponsors.</w:t>
      </w:r>
    </w:p>
    <w:p w14:paraId="6E743263" w14:textId="65468EA9" w:rsidR="00523983" w:rsidRPr="00A10A9F" w:rsidRDefault="00552ED2" w:rsidP="00552ED2">
      <w:pPr>
        <w:pStyle w:val="SingleTxtG"/>
      </w:pPr>
      <w:r w:rsidRPr="00A10A9F">
        <w:t>978.</w:t>
      </w:r>
      <w:r w:rsidRPr="00A10A9F">
        <w:tab/>
      </w:r>
      <w:r w:rsidR="00523983" w:rsidRPr="00D61820">
        <w:rPr>
          <w:rFonts w:eastAsia="SimSun"/>
          <w:lang w:eastAsia="ar-SA"/>
        </w:rPr>
        <w:t>At the same meeting</w:t>
      </w:r>
      <w:r w:rsidR="00523983" w:rsidRPr="00A10A9F">
        <w:rPr>
          <w:rFonts w:eastAsia="SimSun"/>
          <w:lang w:eastAsia="ar-SA"/>
        </w:rPr>
        <w:t xml:space="preserve">, the representative of </w:t>
      </w:r>
      <w:r w:rsidR="00523983">
        <w:rPr>
          <w:rFonts w:eastAsia="SimSun"/>
          <w:lang w:eastAsia="ar-SA"/>
        </w:rPr>
        <w:t>Angola</w:t>
      </w:r>
      <w:r w:rsidR="00865A75">
        <w:rPr>
          <w:rFonts w:eastAsia="SimSun"/>
          <w:lang w:eastAsia="ar-SA"/>
        </w:rPr>
        <w:t xml:space="preserve">, </w:t>
      </w:r>
      <w:r w:rsidR="00865A75">
        <w:t>on behalf of the Group of African States,</w:t>
      </w:r>
      <w:r w:rsidR="00523983" w:rsidRPr="00A10A9F">
        <w:rPr>
          <w:rFonts w:eastAsia="SimSun"/>
          <w:lang w:eastAsia="ar-SA"/>
        </w:rPr>
        <w:t xml:space="preserve"> orally revised the draft resolution.</w:t>
      </w:r>
    </w:p>
    <w:p w14:paraId="472A158F" w14:textId="64EFF994" w:rsidR="00523983" w:rsidRDefault="00552ED2" w:rsidP="00552ED2">
      <w:pPr>
        <w:pStyle w:val="SingleTxtG"/>
      </w:pPr>
      <w:r>
        <w:t>979.</w:t>
      </w:r>
      <w:r>
        <w:tab/>
      </w:r>
      <w:r w:rsidR="00487F3B">
        <w:t>Also a</w:t>
      </w:r>
      <w:r w:rsidR="00523983">
        <w:t>t the same meeting, the representatives of</w:t>
      </w:r>
      <w:r w:rsidR="00D95DAF">
        <w:t xml:space="preserve"> </w:t>
      </w:r>
      <w:r w:rsidR="00523983">
        <w:t>Denmark (</w:t>
      </w:r>
      <w:r w:rsidR="00460667">
        <w:t>on behalf of States members of the European Union that are members of the Human Rights Council</w:t>
      </w:r>
      <w:r w:rsidR="00523983">
        <w:t xml:space="preserve">) and Czechia made general comments on the draft resolution as orally revised. </w:t>
      </w:r>
    </w:p>
    <w:p w14:paraId="3489DD66" w14:textId="0837EF9C" w:rsidR="00523983" w:rsidRDefault="00552ED2" w:rsidP="00552ED2">
      <w:pPr>
        <w:pStyle w:val="SingleTxtG"/>
      </w:pPr>
      <w:r>
        <w:t>980.</w:t>
      </w:r>
      <w:r>
        <w:tab/>
      </w:r>
      <w:r w:rsidR="00523983" w:rsidRPr="005C6CC2">
        <w:t>In accordance with rule 153 of the rules of procedure of the G</w:t>
      </w:r>
      <w:r w:rsidR="00523983">
        <w:t>eneral Assembly, the attention o</w:t>
      </w:r>
      <w:r w:rsidR="00523983" w:rsidRPr="005C6CC2">
        <w:t>f the Human Rights Council was drawn to the estimated administrative and programme budget implications of the draft resolution</w:t>
      </w:r>
      <w:r w:rsidR="00416496">
        <w:t xml:space="preserve"> as orally revised</w:t>
      </w:r>
      <w:r w:rsidR="00523983" w:rsidRPr="005C6CC2">
        <w:t>.</w:t>
      </w:r>
      <w:r w:rsidR="00D73386">
        <w:t xml:space="preserve"> </w:t>
      </w:r>
      <w:r w:rsidR="00D73386" w:rsidRPr="00367733">
        <w:rPr>
          <w:color w:val="000000"/>
        </w:rPr>
        <w:t xml:space="preserve">The Chief of the Programme Support and Management Services of </w:t>
      </w:r>
      <w:r w:rsidR="00D73386">
        <w:rPr>
          <w:color w:val="000000"/>
        </w:rPr>
        <w:t>OHCHR</w:t>
      </w:r>
      <w:r w:rsidR="00D73386" w:rsidRPr="00367733">
        <w:rPr>
          <w:color w:val="000000"/>
        </w:rPr>
        <w:t xml:space="preserve"> made a statement in relation to the budgetary implications of the draft resolution</w:t>
      </w:r>
      <w:r w:rsidR="00416496">
        <w:rPr>
          <w:color w:val="000000"/>
        </w:rPr>
        <w:t xml:space="preserve"> as orally revised</w:t>
      </w:r>
      <w:r w:rsidR="00D73386" w:rsidRPr="00367733">
        <w:rPr>
          <w:color w:val="000000"/>
        </w:rPr>
        <w:t>.</w:t>
      </w:r>
    </w:p>
    <w:p w14:paraId="7195B940" w14:textId="1C7323FA" w:rsidR="00523983" w:rsidRPr="00AF2DE2" w:rsidRDefault="00552ED2" w:rsidP="00552ED2">
      <w:pPr>
        <w:pStyle w:val="SingleTxtG"/>
        <w:rPr>
          <w:rFonts w:eastAsia="SimSun"/>
          <w:lang w:eastAsia="ar-SA"/>
        </w:rPr>
      </w:pPr>
      <w:r w:rsidRPr="00AF2DE2">
        <w:rPr>
          <w:rFonts w:eastAsia="SimSun"/>
          <w:lang w:eastAsia="ar-SA"/>
        </w:rPr>
        <w:t>981.</w:t>
      </w:r>
      <w:r w:rsidRPr="00AF2DE2">
        <w:rPr>
          <w:rFonts w:eastAsia="SimSun"/>
          <w:lang w:eastAsia="ar-SA"/>
        </w:rPr>
        <w:tab/>
      </w:r>
      <w:r w:rsidR="00AE0890">
        <w:t xml:space="preserve">At the same meeting, the Human Rights Council adopted the draft resolution as orally revised without a vote </w:t>
      </w:r>
      <w:r w:rsidR="00523983" w:rsidRPr="0023658A">
        <w:rPr>
          <w:rFonts w:eastAsia="SimSun"/>
          <w:lang w:eastAsia="ar-SA"/>
        </w:rPr>
        <w:t xml:space="preserve">(resolution </w:t>
      </w:r>
      <w:r w:rsidR="00523983">
        <w:rPr>
          <w:rFonts w:eastAsia="SimSun"/>
          <w:lang w:eastAsia="ar-SA"/>
        </w:rPr>
        <w:t>42/</w:t>
      </w:r>
      <w:r w:rsidR="00D73386">
        <w:rPr>
          <w:rFonts w:eastAsia="SimSun"/>
          <w:lang w:eastAsia="ar-SA"/>
        </w:rPr>
        <w:t>29</w:t>
      </w:r>
      <w:r w:rsidR="00523983" w:rsidRPr="0023658A">
        <w:rPr>
          <w:rFonts w:eastAsia="SimSun"/>
          <w:lang w:eastAsia="ar-SA"/>
        </w:rPr>
        <w:t>).</w:t>
      </w:r>
    </w:p>
    <w:p w14:paraId="1E471C9B" w14:textId="7D7C416E" w:rsidR="00FF1F37" w:rsidRPr="002B5BB5" w:rsidRDefault="00BA00AA" w:rsidP="00AF2DE2">
      <w:pPr>
        <w:pStyle w:val="HChG"/>
        <w:ind w:left="0" w:firstLine="0"/>
      </w:pPr>
      <w:r w:rsidRPr="002B5BB5">
        <w:rPr>
          <w:highlight w:val="yellow"/>
        </w:rPr>
        <w:br w:type="page"/>
      </w:r>
      <w:bookmarkStart w:id="42" w:name="_GoBack"/>
      <w:bookmarkEnd w:id="42"/>
      <w:r w:rsidR="00A51F46">
        <w:tab/>
      </w:r>
      <w:r w:rsidR="00FF1F37" w:rsidRPr="002B5BB5">
        <w:t>X.</w:t>
      </w:r>
      <w:r w:rsidR="00FF1F37" w:rsidRPr="002B5BB5">
        <w:tab/>
        <w:t>Technical assistance and capacity-building</w:t>
      </w:r>
    </w:p>
    <w:p w14:paraId="2921288C" w14:textId="77777777" w:rsidR="00434787" w:rsidRPr="003A0C87" w:rsidRDefault="00434787" w:rsidP="00434787">
      <w:pPr>
        <w:pStyle w:val="H1G"/>
      </w:pPr>
      <w:r w:rsidRPr="003A0C87">
        <w:tab/>
        <w:t>A.</w:t>
      </w:r>
      <w:r w:rsidRPr="003A0C87">
        <w:tab/>
        <w:t>Interactive dialogue on cooperation and assistance to Ukraine in the field of human rights</w:t>
      </w:r>
    </w:p>
    <w:p w14:paraId="781D4C36" w14:textId="07ECA499" w:rsidR="00F0494F" w:rsidRPr="00531B20" w:rsidRDefault="00552ED2" w:rsidP="00552ED2">
      <w:pPr>
        <w:pStyle w:val="SingleTxtG"/>
      </w:pPr>
      <w:r w:rsidRPr="00531B20">
        <w:t>982.</w:t>
      </w:r>
      <w:r w:rsidRPr="00531B20">
        <w:tab/>
      </w:r>
      <w:r w:rsidR="00F0494F" w:rsidRPr="00531B20">
        <w:t xml:space="preserve">At the 33rd meeting, on </w:t>
      </w:r>
      <w:r w:rsidR="00531B20" w:rsidRPr="00531B20">
        <w:t>24</w:t>
      </w:r>
      <w:r w:rsidR="00F0494F" w:rsidRPr="00531B20">
        <w:t xml:space="preserve"> September </w:t>
      </w:r>
      <w:r w:rsidR="00531B20" w:rsidRPr="00531B20">
        <w:t>2019</w:t>
      </w:r>
      <w:r w:rsidR="00F0494F" w:rsidRPr="00531B20">
        <w:t xml:space="preserve">, </w:t>
      </w:r>
      <w:r w:rsidR="00531B20" w:rsidRPr="00531B20">
        <w:t xml:space="preserve">the United Nations Deputy High Commissioner for Human Rights provided, </w:t>
      </w:r>
      <w:r w:rsidR="00F0494F" w:rsidRPr="00531B20">
        <w:t xml:space="preserve">pursuant to Human Rights Council resolution </w:t>
      </w:r>
      <w:r w:rsidR="00531B20" w:rsidRPr="00531B20">
        <w:rPr>
          <w:kern w:val="1"/>
          <w:lang w:eastAsia="hi-IN" w:bidi="hi-IN"/>
        </w:rPr>
        <w:t>41/25</w:t>
      </w:r>
      <w:r w:rsidR="00F0494F" w:rsidRPr="00531B20">
        <w:t>, an oral update on the situation of human rights in Ukraine.</w:t>
      </w:r>
    </w:p>
    <w:p w14:paraId="1701AD27" w14:textId="5257A89E" w:rsidR="00F0494F" w:rsidRPr="00531B20" w:rsidRDefault="00552ED2" w:rsidP="00552ED2">
      <w:pPr>
        <w:pStyle w:val="SingleTxtG"/>
      </w:pPr>
      <w:r w:rsidRPr="00531B20">
        <w:t>983.</w:t>
      </w:r>
      <w:r w:rsidRPr="00531B20">
        <w:tab/>
      </w:r>
      <w:r w:rsidR="00F0494F" w:rsidRPr="00531B20">
        <w:t xml:space="preserve">At the same meeting, the representative of Ukraine made a statement as the State concerned. </w:t>
      </w:r>
    </w:p>
    <w:p w14:paraId="365C7C9F" w14:textId="5F8D7F40" w:rsidR="00F0494F" w:rsidRPr="000D1D81" w:rsidRDefault="00552ED2" w:rsidP="00552ED2">
      <w:pPr>
        <w:pStyle w:val="SingleTxtG"/>
      </w:pPr>
      <w:r w:rsidRPr="000D1D81">
        <w:t>984.</w:t>
      </w:r>
      <w:r w:rsidRPr="000D1D81">
        <w:tab/>
      </w:r>
      <w:r w:rsidR="00F0494F" w:rsidRPr="000D1D81">
        <w:t xml:space="preserve">During the ensuing interactive dialogue, at the </w:t>
      </w:r>
      <w:r w:rsidR="00A7723D" w:rsidRPr="000D1D81">
        <w:t>same</w:t>
      </w:r>
      <w:r w:rsidR="000D1D81" w:rsidRPr="000D1D81">
        <w:t xml:space="preserve"> meeting</w:t>
      </w:r>
      <w:r w:rsidR="00F0494F" w:rsidRPr="000D1D81">
        <w:t>, the following made statements and asked the Deputy High Commissioner questions:</w:t>
      </w:r>
    </w:p>
    <w:p w14:paraId="1525B63B" w14:textId="22E7133F" w:rsidR="00F0494F" w:rsidRPr="00C17325" w:rsidRDefault="00F0494F" w:rsidP="00F0494F">
      <w:pPr>
        <w:pStyle w:val="SingleTxtG"/>
        <w:ind w:firstLine="567"/>
      </w:pPr>
      <w:r w:rsidRPr="00C17325">
        <w:t>(a)</w:t>
      </w:r>
      <w:r w:rsidRPr="00C17325">
        <w:tab/>
        <w:t xml:space="preserve">Representatives of </w:t>
      </w:r>
      <w:r w:rsidR="00672750">
        <w:t>States members</w:t>
      </w:r>
      <w:r w:rsidRPr="00C17325">
        <w:t xml:space="preserve"> of the Human Rights Council:</w:t>
      </w:r>
      <w:r w:rsidR="00C17325" w:rsidRPr="00C17325">
        <w:t xml:space="preserve"> Australia, Austria, Bulgaria, Croatia, Czechia, Denmark, Iceland, Japan, Slovakia, Spain, United Kingdom of Great Britain and Northern Ireland</w:t>
      </w:r>
      <w:r w:rsidRPr="00C17325">
        <w:t xml:space="preserve">; </w:t>
      </w:r>
    </w:p>
    <w:p w14:paraId="62CCC06F" w14:textId="16F521D9" w:rsidR="00F0494F" w:rsidRPr="00C17325" w:rsidRDefault="00F0494F" w:rsidP="00F0494F">
      <w:pPr>
        <w:pStyle w:val="SingleTxtG"/>
        <w:ind w:firstLine="567"/>
      </w:pPr>
      <w:r w:rsidRPr="00C17325">
        <w:t>(b)</w:t>
      </w:r>
      <w:r w:rsidRPr="00C17325">
        <w:tab/>
        <w:t>Representatives of observer States:</w:t>
      </w:r>
      <w:r w:rsidR="00C17325" w:rsidRPr="00C17325">
        <w:t xml:space="preserve"> Albania, Estonia, France, Georgia, Germany, Ireland, Latvia, Lithuania, Montenegro, Netherlands, Norway, Poland, Republic of Moldova, Romania, Russian Federation, Sweden, Switzerland, Turkey</w:t>
      </w:r>
      <w:r w:rsidRPr="00C17325">
        <w:t>;</w:t>
      </w:r>
    </w:p>
    <w:p w14:paraId="63FF5BB5" w14:textId="1B561164" w:rsidR="00F0494F" w:rsidRPr="00C17325" w:rsidRDefault="00F0494F" w:rsidP="00F0494F">
      <w:pPr>
        <w:pStyle w:val="SingleTxtG"/>
        <w:ind w:firstLine="567"/>
      </w:pPr>
      <w:r w:rsidRPr="00C17325">
        <w:t>(c)</w:t>
      </w:r>
      <w:r w:rsidRPr="00C17325">
        <w:tab/>
        <w:t>Observer</w:t>
      </w:r>
      <w:r w:rsidR="00C17325" w:rsidRPr="00C17325">
        <w:t>s</w:t>
      </w:r>
      <w:r w:rsidRPr="00C17325">
        <w:t xml:space="preserve"> for United Nations entities, specialized agencies and related organizations:</w:t>
      </w:r>
      <w:r w:rsidR="00C17325" w:rsidRPr="00C17325">
        <w:t xml:space="preserve"> UN Women, United Nations Children</w:t>
      </w:r>
      <w:r w:rsidR="00CF11FA">
        <w:t>’</w:t>
      </w:r>
      <w:r w:rsidR="00C17325" w:rsidRPr="00C17325">
        <w:t>s Fund (UNICEF)</w:t>
      </w:r>
      <w:r w:rsidRPr="00C17325">
        <w:t xml:space="preserve">; </w:t>
      </w:r>
    </w:p>
    <w:p w14:paraId="566E127B" w14:textId="64C20293" w:rsidR="00F0494F" w:rsidRPr="00C17325" w:rsidRDefault="00C17325" w:rsidP="00F0494F">
      <w:pPr>
        <w:pStyle w:val="SingleTxtG"/>
        <w:ind w:firstLine="567"/>
      </w:pPr>
      <w:r w:rsidRPr="00C17325">
        <w:t>(d)</w:t>
      </w:r>
      <w:r w:rsidRPr="00C17325">
        <w:tab/>
        <w:t>Observer</w:t>
      </w:r>
      <w:r w:rsidR="00F0494F" w:rsidRPr="00C17325">
        <w:t xml:space="preserve"> for </w:t>
      </w:r>
      <w:r w:rsidR="00916DDF">
        <w:t>an intergovernmental organization</w:t>
      </w:r>
      <w:r w:rsidR="00F0494F" w:rsidRPr="00C17325">
        <w:t>:</w:t>
      </w:r>
      <w:r w:rsidRPr="00C17325">
        <w:t xml:space="preserve"> European Union</w:t>
      </w:r>
      <w:r w:rsidR="00F0494F" w:rsidRPr="00C17325">
        <w:t>;</w:t>
      </w:r>
      <w:r w:rsidR="0003414B" w:rsidRPr="00C17325">
        <w:t xml:space="preserve"> </w:t>
      </w:r>
    </w:p>
    <w:p w14:paraId="57C7EFD2" w14:textId="15DA1C26" w:rsidR="00F0494F" w:rsidRPr="00916DDF" w:rsidRDefault="00F0494F" w:rsidP="00F0494F">
      <w:pPr>
        <w:pStyle w:val="SingleTxtG"/>
        <w:ind w:firstLine="567"/>
      </w:pPr>
      <w:r w:rsidRPr="00916DDF">
        <w:t>(e)</w:t>
      </w:r>
      <w:r w:rsidRPr="00916DDF">
        <w:tab/>
        <w:t>Observers for non-governmental organizations:</w:t>
      </w:r>
      <w:r w:rsidR="00C17325" w:rsidRPr="00916DDF">
        <w:t xml:space="preserve"> Human Rights House Foundation, Institute for NGO Research, International Catholic Child Bureau, International Council of Russian Compatriots, International Fellowship of Reconciliation, United Towns Agency for North-South Cooperation, World Federation of Ukrainian Women</w:t>
      </w:r>
      <w:r w:rsidR="00CF11FA">
        <w:t>’</w:t>
      </w:r>
      <w:r w:rsidR="00C17325" w:rsidRPr="00916DDF">
        <w:t>s Organizations</w:t>
      </w:r>
      <w:r w:rsidR="00C17325" w:rsidRPr="00916DDF">
        <w:tab/>
      </w:r>
      <w:r w:rsidRPr="00916DDF">
        <w:t>.</w:t>
      </w:r>
    </w:p>
    <w:p w14:paraId="2C481DC9" w14:textId="25F26806" w:rsidR="00F0494F" w:rsidRPr="0097659C" w:rsidRDefault="00552ED2" w:rsidP="00552ED2">
      <w:pPr>
        <w:pStyle w:val="SingleTxtG"/>
      </w:pPr>
      <w:r w:rsidRPr="0097659C">
        <w:t>985.</w:t>
      </w:r>
      <w:r w:rsidRPr="0097659C">
        <w:tab/>
      </w:r>
      <w:r w:rsidR="00F0494F" w:rsidRPr="0097659C">
        <w:t xml:space="preserve">At the </w:t>
      </w:r>
      <w:r w:rsidR="00A7723D" w:rsidRPr="0097659C">
        <w:t>same</w:t>
      </w:r>
      <w:r w:rsidR="00F0494F" w:rsidRPr="0097659C">
        <w:t xml:space="preserve"> meeting, the Deputy High Commissioner answered questions and made her concluding remarks.</w:t>
      </w:r>
    </w:p>
    <w:p w14:paraId="65AB8155" w14:textId="77777777" w:rsidR="00A30189" w:rsidRPr="003A0C87" w:rsidRDefault="000127EB" w:rsidP="00A30189">
      <w:pPr>
        <w:pStyle w:val="H1G"/>
      </w:pPr>
      <w:r w:rsidRPr="003A0C87">
        <w:tab/>
        <w:t>B</w:t>
      </w:r>
      <w:r w:rsidR="00DE4E78" w:rsidRPr="003A0C87">
        <w:t>.</w:t>
      </w:r>
      <w:r w:rsidR="00DE4E78" w:rsidRPr="003A0C87">
        <w:tab/>
      </w:r>
      <w:r w:rsidR="00A30189" w:rsidRPr="003A0C87">
        <w:t>Enhanced interactive dialogue on technical assistance and capacity-building for human rights in the Democratic Republic of the Congo</w:t>
      </w:r>
    </w:p>
    <w:p w14:paraId="7F8D877F" w14:textId="346F1E83" w:rsidR="0004441B" w:rsidRPr="0035219D" w:rsidRDefault="00552ED2" w:rsidP="00552ED2">
      <w:pPr>
        <w:pStyle w:val="SingleTxtG"/>
      </w:pPr>
      <w:r w:rsidRPr="0035219D">
        <w:t>986.</w:t>
      </w:r>
      <w:r w:rsidRPr="0035219D">
        <w:tab/>
      </w:r>
      <w:r w:rsidR="0004441B" w:rsidRPr="0035219D">
        <w:t xml:space="preserve">At the 33rd meeting, on </w:t>
      </w:r>
      <w:r w:rsidR="00280796" w:rsidRPr="0035219D">
        <w:t>24</w:t>
      </w:r>
      <w:r w:rsidR="0004441B" w:rsidRPr="0035219D">
        <w:t xml:space="preserve"> September </w:t>
      </w:r>
      <w:r w:rsidR="00280796" w:rsidRPr="0035219D">
        <w:t>2019</w:t>
      </w:r>
      <w:r w:rsidR="0004441B" w:rsidRPr="0035219D">
        <w:t xml:space="preserve">, </w:t>
      </w:r>
      <w:r w:rsidR="0035219D" w:rsidRPr="0035219D">
        <w:t xml:space="preserve">the United Nations Deputy High Commissioner for Human Rights presented, </w:t>
      </w:r>
      <w:r w:rsidR="0004441B" w:rsidRPr="0035219D">
        <w:t xml:space="preserve">pursuant to Human Rights Council resolution </w:t>
      </w:r>
      <w:r w:rsidR="0035219D" w:rsidRPr="0035219D">
        <w:t>39/20</w:t>
      </w:r>
      <w:r w:rsidR="0004441B" w:rsidRPr="0035219D">
        <w:t xml:space="preserve">, the report of </w:t>
      </w:r>
      <w:r w:rsidR="0004441B" w:rsidRPr="0035219D">
        <w:rPr>
          <w:iCs/>
          <w:color w:val="000000"/>
          <w:lang w:eastAsia="en-GB"/>
        </w:rPr>
        <w:t xml:space="preserve">the High Commissioner </w:t>
      </w:r>
      <w:r w:rsidR="0004441B" w:rsidRPr="0035219D">
        <w:rPr>
          <w:color w:val="000000"/>
          <w:lang w:eastAsia="en-GB"/>
        </w:rPr>
        <w:t>on the situation of human rights in the De</w:t>
      </w:r>
      <w:r w:rsidR="0035219D" w:rsidRPr="0035219D">
        <w:rPr>
          <w:color w:val="000000"/>
          <w:lang w:eastAsia="en-GB"/>
        </w:rPr>
        <w:t xml:space="preserve">mocratic Republic of the Congo </w:t>
      </w:r>
      <w:r w:rsidR="0004441B" w:rsidRPr="0035219D">
        <w:t>(A/HRC/</w:t>
      </w:r>
      <w:r w:rsidR="0035219D" w:rsidRPr="0035219D">
        <w:t>42</w:t>
      </w:r>
      <w:r w:rsidR="0004441B" w:rsidRPr="0035219D">
        <w:t>/</w:t>
      </w:r>
      <w:r w:rsidR="0035219D" w:rsidRPr="0035219D">
        <w:t>32</w:t>
      </w:r>
      <w:r w:rsidR="0004441B" w:rsidRPr="0035219D">
        <w:t>).</w:t>
      </w:r>
    </w:p>
    <w:p w14:paraId="22E6EF83" w14:textId="4EC69C83" w:rsidR="0035219D" w:rsidRDefault="00552ED2" w:rsidP="00552ED2">
      <w:pPr>
        <w:pStyle w:val="SingleTxtG"/>
        <w:rPr>
          <w:color w:val="000000"/>
        </w:rPr>
      </w:pPr>
      <w:r>
        <w:rPr>
          <w:color w:val="000000"/>
        </w:rPr>
        <w:t>987.</w:t>
      </w:r>
      <w:r>
        <w:rPr>
          <w:color w:val="000000"/>
        </w:rPr>
        <w:tab/>
      </w:r>
      <w:r w:rsidR="0004441B" w:rsidRPr="00521FDA">
        <w:t>At the same meeting, the following presenters made statements:</w:t>
      </w:r>
      <w:r w:rsidR="0035219D" w:rsidRPr="00521FDA">
        <w:t xml:space="preserve"> </w:t>
      </w:r>
      <w:r w:rsidR="0035219D" w:rsidRPr="00521FDA">
        <w:rPr>
          <w:color w:val="000000"/>
        </w:rPr>
        <w:t>the Director</w:t>
      </w:r>
      <w:r w:rsidR="0035219D" w:rsidRPr="00F8665B">
        <w:rPr>
          <w:color w:val="000000"/>
        </w:rPr>
        <w:t xml:space="preserve"> of the United Nations Joint Human Rights Office in the Democratic Republic of the Congo</w:t>
      </w:r>
      <w:r w:rsidR="0035219D">
        <w:rPr>
          <w:color w:val="000000"/>
        </w:rPr>
        <w:t xml:space="preserve">, </w:t>
      </w:r>
      <w:r w:rsidR="0035219D" w:rsidRPr="00F8665B">
        <w:rPr>
          <w:color w:val="000000"/>
        </w:rPr>
        <w:t>Abdoul Aziz Thioye</w:t>
      </w:r>
      <w:r w:rsidR="0035219D">
        <w:rPr>
          <w:color w:val="000000"/>
        </w:rPr>
        <w:t xml:space="preserve">, on behalf of the </w:t>
      </w:r>
      <w:r w:rsidR="0035219D" w:rsidRPr="001B6C8A">
        <w:rPr>
          <w:color w:val="000000"/>
        </w:rPr>
        <w:t>Special Representative of the Secretary-General and Head of the United Nations Stabilization Mission in Democratic Republic of the Congo</w:t>
      </w:r>
      <w:r w:rsidR="0035219D">
        <w:rPr>
          <w:color w:val="000000"/>
        </w:rPr>
        <w:t xml:space="preserve"> </w:t>
      </w:r>
      <w:r w:rsidR="0035219D" w:rsidRPr="00F8665B">
        <w:rPr>
          <w:color w:val="000000"/>
        </w:rPr>
        <w:t>(MONUSCO)</w:t>
      </w:r>
      <w:r w:rsidR="0035219D">
        <w:rPr>
          <w:color w:val="000000"/>
        </w:rPr>
        <w:t xml:space="preserve">, </w:t>
      </w:r>
      <w:r w:rsidR="0035219D" w:rsidRPr="00F8665B">
        <w:rPr>
          <w:color w:val="000000"/>
        </w:rPr>
        <w:t>Leila Zerrougui</w:t>
      </w:r>
      <w:r w:rsidR="0035219D">
        <w:rPr>
          <w:color w:val="000000"/>
        </w:rPr>
        <w:t>;</w:t>
      </w:r>
      <w:r w:rsidR="0035219D" w:rsidRPr="0035219D">
        <w:rPr>
          <w:color w:val="000000"/>
        </w:rPr>
        <w:t xml:space="preserve"> </w:t>
      </w:r>
      <w:r w:rsidR="0035219D">
        <w:rPr>
          <w:color w:val="000000"/>
        </w:rPr>
        <w:t xml:space="preserve">the </w:t>
      </w:r>
      <w:r w:rsidR="0035219D" w:rsidRPr="001B6C8A">
        <w:rPr>
          <w:color w:val="000000"/>
        </w:rPr>
        <w:t xml:space="preserve">Minister </w:t>
      </w:r>
      <w:r w:rsidR="0035219D">
        <w:rPr>
          <w:color w:val="000000"/>
        </w:rPr>
        <w:t>for</w:t>
      </w:r>
      <w:r w:rsidR="0035219D" w:rsidRPr="001B6C8A">
        <w:rPr>
          <w:color w:val="000000"/>
        </w:rPr>
        <w:t xml:space="preserve"> Human </w:t>
      </w:r>
      <w:r w:rsidR="0035219D">
        <w:rPr>
          <w:color w:val="000000"/>
        </w:rPr>
        <w:t>R</w:t>
      </w:r>
      <w:r w:rsidR="0035219D" w:rsidRPr="001B6C8A">
        <w:rPr>
          <w:color w:val="000000"/>
        </w:rPr>
        <w:t xml:space="preserve">ights of the Democratic Republic of the Congo, </w:t>
      </w:r>
      <w:r w:rsidR="0035219D" w:rsidRPr="0035219D">
        <w:rPr>
          <w:color w:val="000000"/>
        </w:rPr>
        <w:t>André Lite Asebea</w:t>
      </w:r>
      <w:r w:rsidR="0035219D">
        <w:rPr>
          <w:color w:val="000000"/>
        </w:rPr>
        <w:t xml:space="preserve">; the President of </w:t>
      </w:r>
      <w:r w:rsidR="0035219D" w:rsidRPr="0035219D">
        <w:rPr>
          <w:color w:val="000000"/>
        </w:rPr>
        <w:t>the African Association for the D</w:t>
      </w:r>
      <w:r w:rsidR="0035219D">
        <w:rPr>
          <w:color w:val="000000"/>
        </w:rPr>
        <w:t xml:space="preserve">efence of Human Rights (ASADHO), Jean Claude Katende; and the President of </w:t>
      </w:r>
      <w:r w:rsidR="0035219D" w:rsidRPr="0035219D">
        <w:rPr>
          <w:color w:val="000000"/>
        </w:rPr>
        <w:t>A</w:t>
      </w:r>
      <w:r w:rsidR="001249DA">
        <w:rPr>
          <w:color w:val="000000"/>
        </w:rPr>
        <w:t>ssociation des Femmes Juristes C</w:t>
      </w:r>
      <w:r w:rsidR="0035219D" w:rsidRPr="0035219D">
        <w:rPr>
          <w:color w:val="000000"/>
        </w:rPr>
        <w:t>ongolaises (AFJC)</w:t>
      </w:r>
      <w:r w:rsidR="0035219D">
        <w:rPr>
          <w:color w:val="000000"/>
        </w:rPr>
        <w:t>,</w:t>
      </w:r>
      <w:r w:rsidR="0035219D" w:rsidRPr="0035219D">
        <w:rPr>
          <w:color w:val="000000"/>
        </w:rPr>
        <w:t xml:space="preserve"> </w:t>
      </w:r>
      <w:r w:rsidR="0035219D">
        <w:rPr>
          <w:color w:val="000000"/>
        </w:rPr>
        <w:t>Pélagie Ebeka Mujangi.</w:t>
      </w:r>
    </w:p>
    <w:p w14:paraId="7394095F" w14:textId="1F33084F" w:rsidR="0004441B" w:rsidRPr="005F51FC" w:rsidRDefault="00552ED2" w:rsidP="00552ED2">
      <w:pPr>
        <w:pStyle w:val="SingleTxtG"/>
        <w:rPr>
          <w:color w:val="000000"/>
        </w:rPr>
      </w:pPr>
      <w:r w:rsidRPr="005F51FC">
        <w:rPr>
          <w:color w:val="000000"/>
        </w:rPr>
        <w:t>988.</w:t>
      </w:r>
      <w:r w:rsidRPr="005F51FC">
        <w:rPr>
          <w:color w:val="000000"/>
        </w:rPr>
        <w:tab/>
      </w:r>
      <w:r w:rsidR="00E27E94" w:rsidRPr="002841C8">
        <w:rPr>
          <w:color w:val="000000"/>
        </w:rPr>
        <w:t xml:space="preserve">Also at the same meeting, the national human rights institution, </w:t>
      </w:r>
      <w:r w:rsidR="003E02E4">
        <w:rPr>
          <w:color w:val="000000"/>
        </w:rPr>
        <w:t xml:space="preserve">the </w:t>
      </w:r>
      <w:r w:rsidR="00E27E94" w:rsidRPr="00E27E94">
        <w:rPr>
          <w:color w:val="000000"/>
        </w:rPr>
        <w:t>National Human Rights Commission</w:t>
      </w:r>
      <w:r w:rsidR="003E02E4">
        <w:rPr>
          <w:color w:val="000000"/>
        </w:rPr>
        <w:t xml:space="preserve"> of the Democratic Republic of the Congo</w:t>
      </w:r>
      <w:r w:rsidR="00E27E94" w:rsidRPr="00074DD9">
        <w:rPr>
          <w:color w:val="000000"/>
        </w:rPr>
        <w:t>, made a statement.</w:t>
      </w:r>
    </w:p>
    <w:p w14:paraId="3DB8B38A" w14:textId="0A618CAC" w:rsidR="0004441B" w:rsidRPr="00E216A8" w:rsidRDefault="00552ED2" w:rsidP="00552ED2">
      <w:pPr>
        <w:pStyle w:val="SingleTxtG"/>
      </w:pPr>
      <w:r w:rsidRPr="00E216A8">
        <w:t>989.</w:t>
      </w:r>
      <w:r w:rsidRPr="00E216A8">
        <w:tab/>
      </w:r>
      <w:r w:rsidR="0004441B" w:rsidRPr="00E216A8">
        <w:t xml:space="preserve">During the ensuing </w:t>
      </w:r>
      <w:r w:rsidR="00A7723D" w:rsidRPr="00E216A8">
        <w:t>interactive dialogue</w:t>
      </w:r>
      <w:r w:rsidR="0004441B" w:rsidRPr="00E216A8">
        <w:t xml:space="preserve">, </w:t>
      </w:r>
      <w:r w:rsidR="00521FDA" w:rsidRPr="00E216A8">
        <w:t>at the 33rd meeting</w:t>
      </w:r>
      <w:r w:rsidR="0004441B" w:rsidRPr="00E216A8">
        <w:t>,</w:t>
      </w:r>
      <w:r w:rsidR="00521FDA" w:rsidRPr="00E216A8">
        <w:t xml:space="preserve"> on 24 September 2019, and at the 34th meeting, on 25 September,</w:t>
      </w:r>
      <w:r w:rsidR="0004441B" w:rsidRPr="00E216A8">
        <w:t xml:space="preserve"> the following made statements and asked the presenters questions:</w:t>
      </w:r>
    </w:p>
    <w:p w14:paraId="71CC9CFB" w14:textId="38BD49E9" w:rsidR="0004441B" w:rsidRPr="00F15144" w:rsidRDefault="0004441B" w:rsidP="0004441B">
      <w:pPr>
        <w:pStyle w:val="SingleTxtG"/>
        <w:ind w:firstLine="567"/>
      </w:pPr>
      <w:r w:rsidRPr="00F15144">
        <w:t>(a)</w:t>
      </w:r>
      <w:r w:rsidRPr="00F15144">
        <w:tab/>
        <w:t xml:space="preserve">Representatives of </w:t>
      </w:r>
      <w:r w:rsidR="00672750">
        <w:t>States members</w:t>
      </w:r>
      <w:r w:rsidRPr="00F15144">
        <w:t xml:space="preserve"> of the Human Rights Council:</w:t>
      </w:r>
      <w:r w:rsidR="00F15144" w:rsidRPr="00F15144">
        <w:t xml:space="preserve"> Angola (also on behalf of the Group of African States), Australia, Austria, China, Egypt, Norway</w:t>
      </w:r>
      <w:r w:rsidR="00C455AD">
        <w:rPr>
          <w:rStyle w:val="FootnoteReference"/>
        </w:rPr>
        <w:footnoteReference w:id="73"/>
      </w:r>
      <w:r w:rsidR="00F15144" w:rsidRPr="00F15144">
        <w:t xml:space="preserve"> (also on behalf of Denmark, Finland, Iceland and Sweden), Senegal, Spain, Togo, United Kingdom of Great Britain and Northern Ireland</w:t>
      </w:r>
      <w:r w:rsidRPr="00F15144">
        <w:t>;</w:t>
      </w:r>
    </w:p>
    <w:p w14:paraId="51AF3FF2" w14:textId="50C95326" w:rsidR="0004441B" w:rsidRPr="00F15144" w:rsidRDefault="0004441B" w:rsidP="0004441B">
      <w:pPr>
        <w:pStyle w:val="SingleTxtG"/>
        <w:ind w:firstLine="567"/>
      </w:pPr>
      <w:r w:rsidRPr="00F15144">
        <w:t>(b)</w:t>
      </w:r>
      <w:r w:rsidRPr="00F15144">
        <w:tab/>
        <w:t>Representatives of observer States</w:t>
      </w:r>
      <w:r w:rsidR="00F15144" w:rsidRPr="00F15144">
        <w:t>: Belgium, Botswana, Estonia, France, Ireland, Maldives, Netherlands, Switzerland, Venezuela (Bolivarian Republic of)</w:t>
      </w:r>
      <w:r w:rsidRPr="00F15144">
        <w:t>;</w:t>
      </w:r>
    </w:p>
    <w:p w14:paraId="4B34FD02" w14:textId="1347298C" w:rsidR="0004441B" w:rsidRPr="00F15144" w:rsidRDefault="0004441B" w:rsidP="0004441B">
      <w:pPr>
        <w:pStyle w:val="SingleTxtG"/>
        <w:ind w:firstLine="567"/>
      </w:pPr>
      <w:r w:rsidRPr="00F15144">
        <w:t>(c)</w:t>
      </w:r>
      <w:r w:rsidRPr="00F15144">
        <w:tab/>
        <w:t>Observer for an intergovernmental organization:</w:t>
      </w:r>
      <w:r w:rsidR="00F15144" w:rsidRPr="00F15144">
        <w:t xml:space="preserve"> European Union</w:t>
      </w:r>
      <w:r w:rsidRPr="00F15144">
        <w:t xml:space="preserve">; </w:t>
      </w:r>
    </w:p>
    <w:p w14:paraId="4ADB0440" w14:textId="5687BB09" w:rsidR="0004441B" w:rsidRPr="00CF543E" w:rsidRDefault="0004441B" w:rsidP="0004441B">
      <w:pPr>
        <w:pStyle w:val="SingleTxtG"/>
        <w:ind w:firstLine="567"/>
        <w:rPr>
          <w:highlight w:val="yellow"/>
        </w:rPr>
      </w:pPr>
      <w:r w:rsidRPr="005573DC">
        <w:t>(d)</w:t>
      </w:r>
      <w:r w:rsidRPr="005573DC">
        <w:tab/>
        <w:t>Observers for non-governmental organizations:</w:t>
      </w:r>
      <w:r w:rsidR="00F15144" w:rsidRPr="005573DC">
        <w:t xml:space="preserve"> Human Rights</w:t>
      </w:r>
      <w:r w:rsidR="00F15144" w:rsidRPr="00F15144">
        <w:t xml:space="preserve"> Watch, International Catholic Child Bureau, International Federation for Human Rights Leagues, International Service for Human Rights, Rencontre </w:t>
      </w:r>
      <w:r w:rsidR="007B2CF0">
        <w:t>a</w:t>
      </w:r>
      <w:r w:rsidR="00F15144" w:rsidRPr="00F15144">
        <w:t>fricaine pour la de</w:t>
      </w:r>
      <w:r w:rsidR="00F15144">
        <w:t>fense des droits de l</w:t>
      </w:r>
      <w:r w:rsidR="00CF11FA">
        <w:t>’</w:t>
      </w:r>
      <w:r w:rsidR="00F15144">
        <w:t>homme.</w:t>
      </w:r>
    </w:p>
    <w:p w14:paraId="4F3EF2E0" w14:textId="495CDB9A" w:rsidR="0004441B" w:rsidRPr="00521FDA" w:rsidRDefault="00552ED2" w:rsidP="00552ED2">
      <w:pPr>
        <w:pStyle w:val="SingleTxtG"/>
      </w:pPr>
      <w:r w:rsidRPr="00521FDA">
        <w:t>990.</w:t>
      </w:r>
      <w:r w:rsidRPr="00521FDA">
        <w:tab/>
      </w:r>
      <w:r w:rsidR="0004441B" w:rsidRPr="00521FDA">
        <w:t xml:space="preserve">At the </w:t>
      </w:r>
      <w:r w:rsidR="00521FDA" w:rsidRPr="00521FDA">
        <w:t>34th meeting, on 25 September 2019</w:t>
      </w:r>
      <w:r w:rsidR="0004441B" w:rsidRPr="00521FDA">
        <w:t>, the presenters answered questions and made their concluding remarks.</w:t>
      </w:r>
    </w:p>
    <w:p w14:paraId="7D7F631A" w14:textId="16A4CB63" w:rsidR="00AE65CF" w:rsidRPr="003A0C87" w:rsidRDefault="00AE65CF" w:rsidP="00AE65CF">
      <w:pPr>
        <w:pStyle w:val="H1G"/>
      </w:pPr>
      <w:r w:rsidRPr="003A0C87">
        <w:tab/>
      </w:r>
      <w:r>
        <w:t>C</w:t>
      </w:r>
      <w:r w:rsidRPr="003A0C87">
        <w:t>.</w:t>
      </w:r>
      <w:r w:rsidRPr="003A0C87">
        <w:tab/>
        <w:t>Interactive dialogue on the technical assistance and capacity-building to improve human rights in Libya</w:t>
      </w:r>
    </w:p>
    <w:p w14:paraId="1AAF5948" w14:textId="7ABD4068" w:rsidR="00AE65CF" w:rsidRPr="00AE65CF" w:rsidRDefault="00552ED2" w:rsidP="00552ED2">
      <w:pPr>
        <w:pStyle w:val="SingleTxtG"/>
      </w:pPr>
      <w:r w:rsidRPr="00AE65CF">
        <w:t>991.</w:t>
      </w:r>
      <w:r w:rsidRPr="00AE65CF">
        <w:tab/>
      </w:r>
      <w:r w:rsidR="00AE65CF" w:rsidRPr="00AE65CF">
        <w:t>At the 34th meeting, on 25 September 2019, the United Nations Deputy High Commissioner for Human Rights presented, pursuant to Human Rights Council resolution 40/27, an oral update on the situation of human rights in Libya and the implementation of that resolution.</w:t>
      </w:r>
    </w:p>
    <w:p w14:paraId="60E78624" w14:textId="1ED55F7F" w:rsidR="00AE65CF" w:rsidRPr="00AE65CF" w:rsidRDefault="00552ED2" w:rsidP="00552ED2">
      <w:pPr>
        <w:pStyle w:val="SingleTxtG"/>
      </w:pPr>
      <w:r w:rsidRPr="00AE65CF">
        <w:t>992.</w:t>
      </w:r>
      <w:r w:rsidRPr="00AE65CF">
        <w:tab/>
      </w:r>
      <w:r w:rsidR="00AE65CF" w:rsidRPr="00AE65CF">
        <w:t>At the same meeting, the Special Representative of the Secretary-General and Head of the United Nations Support Mission in Libya made a statement (by video message).</w:t>
      </w:r>
    </w:p>
    <w:p w14:paraId="2D11FEFA" w14:textId="78B04F0B" w:rsidR="00AE65CF" w:rsidRPr="00110FD0" w:rsidRDefault="00552ED2" w:rsidP="00552ED2">
      <w:pPr>
        <w:pStyle w:val="SingleTxtG"/>
      </w:pPr>
      <w:r w:rsidRPr="00110FD0">
        <w:t>993.</w:t>
      </w:r>
      <w:r w:rsidRPr="00110FD0">
        <w:tab/>
      </w:r>
      <w:r w:rsidR="00AE65CF" w:rsidRPr="00110FD0">
        <w:t>Also at the same meeting, the representative of Libya made a statement as the State concerned.</w:t>
      </w:r>
    </w:p>
    <w:p w14:paraId="266F85E1" w14:textId="6ED190E3" w:rsidR="00AE65CF" w:rsidRPr="00110FD0" w:rsidRDefault="00552ED2" w:rsidP="00552ED2">
      <w:pPr>
        <w:pStyle w:val="SingleTxtG"/>
      </w:pPr>
      <w:r w:rsidRPr="00110FD0">
        <w:t>994.</w:t>
      </w:r>
      <w:r w:rsidRPr="00110FD0">
        <w:tab/>
      </w:r>
      <w:r w:rsidR="00AE65CF" w:rsidRPr="00110FD0">
        <w:t xml:space="preserve">During the ensuing interactive dialogue, </w:t>
      </w:r>
      <w:r w:rsidR="00110FD0" w:rsidRPr="00110FD0">
        <w:t>at the same meeting</w:t>
      </w:r>
      <w:r w:rsidR="00AE65CF" w:rsidRPr="00110FD0">
        <w:t xml:space="preserve">, the following made statements and asked </w:t>
      </w:r>
      <w:r w:rsidR="00661B18">
        <w:t xml:space="preserve">the </w:t>
      </w:r>
      <w:r w:rsidR="00110FD0">
        <w:t>Deputy High Commissioner</w:t>
      </w:r>
      <w:r w:rsidR="00661B18">
        <w:t xml:space="preserve"> questions:</w:t>
      </w:r>
      <w:r w:rsidR="00AE65CF" w:rsidRPr="00110FD0">
        <w:t xml:space="preserve"> </w:t>
      </w:r>
    </w:p>
    <w:p w14:paraId="1F6FC00A" w14:textId="301F2721" w:rsidR="00AE65CF" w:rsidRPr="005914DC" w:rsidRDefault="00AE65CF" w:rsidP="00AE65CF">
      <w:pPr>
        <w:pStyle w:val="SingleTxtG"/>
        <w:ind w:firstLine="567"/>
      </w:pPr>
      <w:r w:rsidRPr="005914DC">
        <w:t>(a)</w:t>
      </w:r>
      <w:r w:rsidRPr="005914DC">
        <w:tab/>
        <w:t xml:space="preserve">Representatives of </w:t>
      </w:r>
      <w:r w:rsidR="00672750">
        <w:t>States members</w:t>
      </w:r>
      <w:r w:rsidRPr="005914DC">
        <w:t xml:space="preserve"> of the Human Rights Council</w:t>
      </w:r>
      <w:r w:rsidR="007B5B19" w:rsidRPr="005914DC">
        <w:t>: Angola (also on behalf of the Group of African States), Australia, Bahrain, Burkina Faso, China, Croatia, Egypt, Iraq (also on behalf of the Group of Arab States), Italy, Qatar, Saudi Arabia, Senegal, Spain, Tunisia, United Kingdom of Great Britain and Northern Ireland</w:t>
      </w:r>
      <w:r w:rsidRPr="005914DC">
        <w:t>;</w:t>
      </w:r>
    </w:p>
    <w:p w14:paraId="1D26F50F" w14:textId="1B91C4D1" w:rsidR="00AE65CF" w:rsidRDefault="00AE65CF" w:rsidP="00AE65CF">
      <w:pPr>
        <w:pStyle w:val="SingleTxtG"/>
        <w:ind w:firstLine="567"/>
      </w:pPr>
      <w:r w:rsidRPr="00A92F99">
        <w:t>(b)</w:t>
      </w:r>
      <w:r w:rsidRPr="00A92F99">
        <w:tab/>
        <w:t>Representatives of observer States</w:t>
      </w:r>
      <w:r w:rsidR="00A92F99" w:rsidRPr="00A92F99">
        <w:t>: Algeria, Belgium, France, Germany, Greece, Ireland, Jordan, Lebanon, Mali, Malta, Morocco, Netherlands, Russian Federation, Sudan, Switzerland, Turkey</w:t>
      </w:r>
      <w:r w:rsidRPr="00A92F99">
        <w:t xml:space="preserve">; </w:t>
      </w:r>
    </w:p>
    <w:p w14:paraId="5BA67FEC" w14:textId="1FD9EF01" w:rsidR="002569AE" w:rsidRPr="00C17325" w:rsidRDefault="002569AE" w:rsidP="002569AE">
      <w:pPr>
        <w:pStyle w:val="SingleTxtG"/>
        <w:ind w:firstLine="567"/>
      </w:pPr>
      <w:r w:rsidRPr="00C17325">
        <w:t>(c)</w:t>
      </w:r>
      <w:r w:rsidRPr="00C17325">
        <w:tab/>
        <w:t xml:space="preserve">Observers for United Nations entities, specialized agencies and related organizations: UN Women, </w:t>
      </w:r>
      <w:r w:rsidR="008933B3">
        <w:t>UNICEF</w:t>
      </w:r>
      <w:r w:rsidRPr="00C17325">
        <w:t xml:space="preserve">; </w:t>
      </w:r>
    </w:p>
    <w:p w14:paraId="7A94077A" w14:textId="3D36044E" w:rsidR="00AE65CF" w:rsidRPr="00A92F99" w:rsidRDefault="002569AE" w:rsidP="002569AE">
      <w:pPr>
        <w:pStyle w:val="SingleTxtG"/>
        <w:ind w:left="981" w:firstLine="720"/>
      </w:pPr>
      <w:r>
        <w:t>(d</w:t>
      </w:r>
      <w:r w:rsidR="00AE65CF" w:rsidRPr="00A92F99">
        <w:t>)</w:t>
      </w:r>
      <w:r w:rsidR="00AE65CF" w:rsidRPr="00A92F99">
        <w:tab/>
        <w:t>Observer for an intergovernmental organization:</w:t>
      </w:r>
      <w:r w:rsidR="00A92F99" w:rsidRPr="00A92F99">
        <w:t xml:space="preserve"> </w:t>
      </w:r>
      <w:r w:rsidR="00A92F99">
        <w:t>European Union;</w:t>
      </w:r>
    </w:p>
    <w:p w14:paraId="1BEFDB05" w14:textId="75C6B788" w:rsidR="00AE65CF" w:rsidRPr="002569AE" w:rsidRDefault="002569AE" w:rsidP="00AE65CF">
      <w:pPr>
        <w:pStyle w:val="SingleTxtG"/>
        <w:ind w:firstLine="567"/>
      </w:pPr>
      <w:r w:rsidRPr="002569AE">
        <w:t>(e</w:t>
      </w:r>
      <w:r w:rsidR="00AE65CF" w:rsidRPr="002569AE">
        <w:t>)</w:t>
      </w:r>
      <w:r w:rsidR="00AE65CF" w:rsidRPr="002569AE">
        <w:tab/>
        <w:t>Observers for non-governmental organizations:</w:t>
      </w:r>
      <w:r w:rsidRPr="002569AE">
        <w:t xml:space="preserve"> Amnesty International, Cairo Institute for Human Rights Studies, Global Institute for Water, Environment and Health, </w:t>
      </w:r>
      <w:r w:rsidR="00BA17CD">
        <w:t>Institut international pour les droits et le développement</w:t>
      </w:r>
      <w:r w:rsidRPr="002569AE">
        <w:t xml:space="preserve">, International Commission of Jurists, Rencontre </w:t>
      </w:r>
      <w:r w:rsidR="007B2CF0">
        <w:t>a</w:t>
      </w:r>
      <w:r w:rsidRPr="002569AE">
        <w:t>fricaine pour la defense des droits de l</w:t>
      </w:r>
      <w:r w:rsidR="00CF11FA">
        <w:t>’</w:t>
      </w:r>
      <w:r w:rsidRPr="002569AE">
        <w:t>homme, United Towns Agency for North-South Cooperation, Women</w:t>
      </w:r>
      <w:r w:rsidR="00CF11FA">
        <w:t>’</w:t>
      </w:r>
      <w:r w:rsidRPr="002569AE">
        <w:t>s International League for Peace and Freedom</w:t>
      </w:r>
      <w:r w:rsidR="00AE65CF" w:rsidRPr="002569AE">
        <w:t xml:space="preserve">. </w:t>
      </w:r>
    </w:p>
    <w:p w14:paraId="29593DB5" w14:textId="4248682E" w:rsidR="0004441B" w:rsidRPr="003D2A70" w:rsidRDefault="00552ED2" w:rsidP="00552ED2">
      <w:pPr>
        <w:pStyle w:val="SingleTxtG"/>
      </w:pPr>
      <w:r w:rsidRPr="003D2A70">
        <w:t>995.</w:t>
      </w:r>
      <w:r w:rsidRPr="003D2A70">
        <w:tab/>
      </w:r>
      <w:r w:rsidR="00FC6911">
        <w:t>Also a</w:t>
      </w:r>
      <w:r w:rsidR="00AE65CF" w:rsidRPr="005914DC">
        <w:t xml:space="preserve">t the </w:t>
      </w:r>
      <w:r w:rsidR="005914DC" w:rsidRPr="005914DC">
        <w:t>same meeting</w:t>
      </w:r>
      <w:r w:rsidR="00AE65CF" w:rsidRPr="005914DC">
        <w:t xml:space="preserve">, the </w:t>
      </w:r>
      <w:r w:rsidR="005914DC" w:rsidRPr="005914DC">
        <w:t>Deputy High Commissioner</w:t>
      </w:r>
      <w:r w:rsidR="00AE65CF" w:rsidRPr="005914DC">
        <w:t xml:space="preserve"> answered questions and made her concluding remarks.</w:t>
      </w:r>
    </w:p>
    <w:p w14:paraId="6C09FB6F" w14:textId="40FFD716" w:rsidR="0062613E" w:rsidRPr="003A0C87" w:rsidRDefault="005A6322" w:rsidP="000F0AFF">
      <w:pPr>
        <w:pStyle w:val="H1G"/>
      </w:pPr>
      <w:r w:rsidRPr="003A0C87">
        <w:tab/>
      </w:r>
      <w:r w:rsidR="003D2A70">
        <w:t>D</w:t>
      </w:r>
      <w:r w:rsidR="00A30189" w:rsidRPr="003A0C87">
        <w:t xml:space="preserve">. </w:t>
      </w:r>
      <w:r w:rsidR="00A30189" w:rsidRPr="003A0C87">
        <w:tab/>
      </w:r>
      <w:r w:rsidR="0048534B" w:rsidRPr="003A0C87">
        <w:t xml:space="preserve">Interactive dialogue with </w:t>
      </w:r>
      <w:r w:rsidR="00CB7E99">
        <w:t>special procedure mandate holders</w:t>
      </w:r>
    </w:p>
    <w:p w14:paraId="55FFCCF4" w14:textId="77777777" w:rsidR="0048534B" w:rsidRPr="003A0C87" w:rsidRDefault="0048534B" w:rsidP="007D6295">
      <w:pPr>
        <w:spacing w:before="240" w:after="120"/>
        <w:rPr>
          <w:b/>
        </w:rPr>
      </w:pPr>
      <w:r w:rsidRPr="003A0C87">
        <w:tab/>
      </w:r>
      <w:r w:rsidRPr="003A0C87">
        <w:tab/>
      </w:r>
      <w:r w:rsidRPr="003A0C87">
        <w:rPr>
          <w:b/>
        </w:rPr>
        <w:t>Special Rapporteur on the situation of human rights in Cambodia</w:t>
      </w:r>
    </w:p>
    <w:p w14:paraId="5166A1C1" w14:textId="32CECAD7" w:rsidR="0048534B" w:rsidRPr="00CF66CE" w:rsidRDefault="00552ED2" w:rsidP="00552ED2">
      <w:pPr>
        <w:pStyle w:val="SingleTxtG"/>
      </w:pPr>
      <w:r w:rsidRPr="00CF66CE">
        <w:t>996.</w:t>
      </w:r>
      <w:r w:rsidRPr="00CF66CE">
        <w:tab/>
      </w:r>
      <w:r w:rsidR="0048534B" w:rsidRPr="00CF66CE">
        <w:t xml:space="preserve">At the </w:t>
      </w:r>
      <w:r w:rsidR="00D01785" w:rsidRPr="00CF66CE">
        <w:t>3</w:t>
      </w:r>
      <w:r w:rsidR="007D4C44" w:rsidRPr="00CF66CE">
        <w:t>5</w:t>
      </w:r>
      <w:r w:rsidR="0048534B" w:rsidRPr="00CF66CE">
        <w:t xml:space="preserve">th meeting, on </w:t>
      </w:r>
      <w:r w:rsidR="00CF4304">
        <w:t>25</w:t>
      </w:r>
      <w:r w:rsidR="0048534B" w:rsidRPr="00CF66CE">
        <w:t xml:space="preserve"> September </w:t>
      </w:r>
      <w:r w:rsidR="00090378" w:rsidRPr="00CF66CE">
        <w:t>201</w:t>
      </w:r>
      <w:r w:rsidR="00CF4304">
        <w:t>9</w:t>
      </w:r>
      <w:r w:rsidR="0048534B" w:rsidRPr="00CF66CE">
        <w:t xml:space="preserve">, the Special Rapporteur on the </w:t>
      </w:r>
      <w:r w:rsidR="00E22F5D" w:rsidRPr="00CF66CE">
        <w:t>situation of human rights</w:t>
      </w:r>
      <w:r w:rsidR="0048534B" w:rsidRPr="00CF66CE">
        <w:t xml:space="preserve"> in Cambodia, Rhona Smith</w:t>
      </w:r>
      <w:r w:rsidR="007D4C44" w:rsidRPr="00CF66CE">
        <w:t>, presented</w:t>
      </w:r>
      <w:r w:rsidR="005A154D">
        <w:t>,</w:t>
      </w:r>
      <w:r w:rsidR="007D4C44" w:rsidRPr="00CF66CE">
        <w:t xml:space="preserve"> </w:t>
      </w:r>
      <w:r w:rsidR="005A154D" w:rsidRPr="00CF66CE">
        <w:t xml:space="preserve">pursuant to Human Rights Council resolution 36/32, </w:t>
      </w:r>
      <w:r w:rsidR="007D4C44" w:rsidRPr="00CF66CE">
        <w:t>her report</w:t>
      </w:r>
      <w:r w:rsidR="007D4C44" w:rsidRPr="00CF66CE">
        <w:rPr>
          <w:lang w:val="en-US"/>
        </w:rPr>
        <w:t>s</w:t>
      </w:r>
      <w:r w:rsidR="007D4C44" w:rsidRPr="00CF66CE">
        <w:t xml:space="preserve"> (A/HRC/</w:t>
      </w:r>
      <w:r w:rsidR="00CF66CE">
        <w:t>42</w:t>
      </w:r>
      <w:r w:rsidR="0048534B" w:rsidRPr="00CF66CE">
        <w:t>/</w:t>
      </w:r>
      <w:r w:rsidR="00CF66CE">
        <w:t>60</w:t>
      </w:r>
      <w:r w:rsidR="007D4C44" w:rsidRPr="00CF66CE">
        <w:t xml:space="preserve"> and Add. 1</w:t>
      </w:r>
      <w:r w:rsidR="0048534B" w:rsidRPr="00CF66CE">
        <w:t>).</w:t>
      </w:r>
    </w:p>
    <w:p w14:paraId="69583F47" w14:textId="62CB7831" w:rsidR="0048534B" w:rsidRPr="00C212D5" w:rsidRDefault="00552ED2" w:rsidP="00552ED2">
      <w:pPr>
        <w:pStyle w:val="SingleTxtG"/>
        <w:rPr>
          <w:lang w:eastAsia="zh-CN"/>
        </w:rPr>
      </w:pPr>
      <w:r w:rsidRPr="00C212D5">
        <w:rPr>
          <w:lang w:eastAsia="zh-CN"/>
        </w:rPr>
        <w:t>997.</w:t>
      </w:r>
      <w:r w:rsidRPr="00C212D5">
        <w:rPr>
          <w:lang w:eastAsia="zh-CN"/>
        </w:rPr>
        <w:tab/>
      </w:r>
      <w:r w:rsidR="0048534B" w:rsidRPr="00C212D5">
        <w:rPr>
          <w:lang w:eastAsia="zh-CN"/>
        </w:rPr>
        <w:t xml:space="preserve">At the same meeting, the representative of </w:t>
      </w:r>
      <w:r w:rsidR="00E22F5D" w:rsidRPr="00C212D5">
        <w:rPr>
          <w:lang w:eastAsia="zh-CN"/>
        </w:rPr>
        <w:t>Cambodia</w:t>
      </w:r>
      <w:r w:rsidR="0048534B" w:rsidRPr="00C212D5">
        <w:rPr>
          <w:lang w:eastAsia="zh-CN"/>
        </w:rPr>
        <w:t xml:space="preserve"> made</w:t>
      </w:r>
      <w:r w:rsidR="003132FA" w:rsidRPr="00C212D5">
        <w:rPr>
          <w:lang w:eastAsia="zh-CN"/>
        </w:rPr>
        <w:t xml:space="preserve"> a</w:t>
      </w:r>
      <w:r w:rsidR="0048534B" w:rsidRPr="00C212D5">
        <w:rPr>
          <w:lang w:eastAsia="zh-CN"/>
        </w:rPr>
        <w:t xml:space="preserve"> statement as the State concerned.</w:t>
      </w:r>
    </w:p>
    <w:p w14:paraId="798082A5" w14:textId="3EB5E2D2" w:rsidR="0048534B" w:rsidRPr="00C212D5" w:rsidRDefault="00552ED2" w:rsidP="00552ED2">
      <w:pPr>
        <w:pStyle w:val="SingleTxtG"/>
        <w:rPr>
          <w:lang w:eastAsia="zh-CN"/>
        </w:rPr>
      </w:pPr>
      <w:r w:rsidRPr="00C212D5">
        <w:rPr>
          <w:lang w:eastAsia="zh-CN"/>
        </w:rPr>
        <w:t>998.</w:t>
      </w:r>
      <w:r w:rsidRPr="00C212D5">
        <w:rPr>
          <w:lang w:eastAsia="zh-CN"/>
        </w:rPr>
        <w:tab/>
      </w:r>
      <w:r w:rsidR="0048534B" w:rsidRPr="00C212D5">
        <w:rPr>
          <w:lang w:eastAsia="zh-CN"/>
        </w:rPr>
        <w:t xml:space="preserve">During the ensuing interactive dialogue, at the </w:t>
      </w:r>
      <w:r w:rsidR="00C45732" w:rsidRPr="00C212D5">
        <w:rPr>
          <w:lang w:eastAsia="zh-CN"/>
        </w:rPr>
        <w:t xml:space="preserve">same </w:t>
      </w:r>
      <w:r w:rsidR="00C212D5" w:rsidRPr="00C212D5">
        <w:rPr>
          <w:lang w:eastAsia="zh-CN"/>
        </w:rPr>
        <w:t>meeting</w:t>
      </w:r>
      <w:r w:rsidR="0048534B" w:rsidRPr="00C212D5">
        <w:rPr>
          <w:lang w:eastAsia="zh-CN"/>
        </w:rPr>
        <w:t>, the following made statements and asked the Special Rapporteur questions:</w:t>
      </w:r>
    </w:p>
    <w:p w14:paraId="5220FDCF" w14:textId="637BC3BB" w:rsidR="007D4C44" w:rsidRPr="00051CFA" w:rsidRDefault="0015129C" w:rsidP="007D4C44">
      <w:pPr>
        <w:pStyle w:val="SingleTxtG"/>
        <w:ind w:firstLine="567"/>
      </w:pPr>
      <w:r w:rsidRPr="00051CFA">
        <w:t>(a)</w:t>
      </w:r>
      <w:r w:rsidRPr="00051CFA">
        <w:tab/>
        <w:t xml:space="preserve">Representatives of </w:t>
      </w:r>
      <w:r w:rsidR="000C3B57">
        <w:t>States members</w:t>
      </w:r>
      <w:r w:rsidRPr="00051CFA">
        <w:t xml:space="preserve"> of the Human Rights Council</w:t>
      </w:r>
      <w:r w:rsidR="00EE56D4" w:rsidRPr="00051CFA">
        <w:t>:</w:t>
      </w:r>
      <w:r w:rsidR="00051CFA" w:rsidRPr="00051CFA">
        <w:t xml:space="preserve"> China, Croatia, Czech</w:t>
      </w:r>
      <w:r w:rsidR="00E352CC">
        <w:t>ia</w:t>
      </w:r>
      <w:r w:rsidR="00051CFA" w:rsidRPr="00051CFA">
        <w:t>, Iceland (also on behalf of Denmark, Finland, Norway and Sweden), Japan, United Kingdom of Great Britain and Northern Ireland</w:t>
      </w:r>
      <w:r w:rsidR="007D4C44" w:rsidRPr="00051CFA">
        <w:t>;</w:t>
      </w:r>
    </w:p>
    <w:p w14:paraId="56B5D06E" w14:textId="7FB8A43B" w:rsidR="007D4C44" w:rsidRPr="00051CFA" w:rsidRDefault="0015129C" w:rsidP="007D4C44">
      <w:pPr>
        <w:pStyle w:val="SingleTxtG"/>
        <w:ind w:firstLine="567"/>
      </w:pPr>
      <w:r w:rsidRPr="00051CFA">
        <w:t>(b)</w:t>
      </w:r>
      <w:r w:rsidRPr="00051CFA">
        <w:tab/>
        <w:t>Representatives of observer States:</w:t>
      </w:r>
      <w:r w:rsidR="00051CFA" w:rsidRPr="00051CFA">
        <w:t xml:space="preserve"> Belgium, France, Germany, Greece, Indonesia, Ireland, Myanmar, Netherlands, Switzerland, Venezuela (Bolivarian Republic of)</w:t>
      </w:r>
      <w:r w:rsidR="007D4C44" w:rsidRPr="00051CFA">
        <w:t>;</w:t>
      </w:r>
    </w:p>
    <w:p w14:paraId="1809EAD3" w14:textId="69816A82" w:rsidR="007D4C44" w:rsidRPr="00051CFA" w:rsidRDefault="0015129C" w:rsidP="007D4C44">
      <w:pPr>
        <w:pStyle w:val="SingleTxtG"/>
        <w:ind w:firstLine="567"/>
      </w:pPr>
      <w:r w:rsidRPr="00051CFA">
        <w:t>(</w:t>
      </w:r>
      <w:r w:rsidR="007D4C44" w:rsidRPr="00051CFA">
        <w:t>c</w:t>
      </w:r>
      <w:r w:rsidRPr="00051CFA">
        <w:t>)</w:t>
      </w:r>
      <w:r w:rsidRPr="00051CFA">
        <w:tab/>
      </w:r>
      <w:r w:rsidR="007D4C44" w:rsidRPr="00051CFA">
        <w:t>Observer</w:t>
      </w:r>
      <w:r w:rsidRPr="00051CFA">
        <w:t xml:space="preserve"> for</w:t>
      </w:r>
      <w:r w:rsidR="007D4C44" w:rsidRPr="00051CFA">
        <w:t xml:space="preserve"> an</w:t>
      </w:r>
      <w:r w:rsidRPr="00051CFA">
        <w:t xml:space="preserve"> intergovernmental organization:</w:t>
      </w:r>
      <w:r w:rsidR="00051CFA" w:rsidRPr="00051CFA">
        <w:t xml:space="preserve"> European Union</w:t>
      </w:r>
      <w:r w:rsidR="007D4C44" w:rsidRPr="00051CFA">
        <w:t>;</w:t>
      </w:r>
    </w:p>
    <w:p w14:paraId="4F82527B" w14:textId="1E10C95B" w:rsidR="007D4C44" w:rsidRPr="00051CFA" w:rsidRDefault="0015129C" w:rsidP="007D4C44">
      <w:pPr>
        <w:pStyle w:val="SingleTxtG"/>
        <w:ind w:firstLine="567"/>
      </w:pPr>
      <w:r w:rsidRPr="00051CFA">
        <w:t>(</w:t>
      </w:r>
      <w:r w:rsidR="007D4C44" w:rsidRPr="00051CFA">
        <w:t>d</w:t>
      </w:r>
      <w:r w:rsidRPr="00051CFA">
        <w:t>)</w:t>
      </w:r>
      <w:r w:rsidRPr="00051CFA">
        <w:tab/>
        <w:t>Observers for non-governmental organizations:</w:t>
      </w:r>
      <w:r w:rsidR="00051CFA" w:rsidRPr="00051CFA">
        <w:t xml:space="preserve"> Asian Forum for Human Rights and Development, Association of World Citizens, </w:t>
      </w:r>
      <w:r w:rsidR="00C24572">
        <w:t>CIVICUS: World Alliance for Citizen Participation</w:t>
      </w:r>
      <w:r w:rsidR="00051CFA" w:rsidRPr="00051CFA">
        <w:t>, Human Rights Now, Human Rights Watch, International Catholic Child Bureau, International Federation for Human Rights Leagues, Lawyers</w:t>
      </w:r>
      <w:r w:rsidR="00CF11FA">
        <w:t>’</w:t>
      </w:r>
      <w:r w:rsidR="00051CFA" w:rsidRPr="00051CFA">
        <w:t xml:space="preserve"> Rights Watch Canada (also on behalf of International Commission of Jurists and International Service for Human Rights)</w:t>
      </w:r>
      <w:r w:rsidR="007D4C44" w:rsidRPr="00051CFA">
        <w:t>.</w:t>
      </w:r>
    </w:p>
    <w:p w14:paraId="55A30A81" w14:textId="3E1174AD" w:rsidR="0048534B" w:rsidRPr="00051CFA" w:rsidRDefault="00552ED2" w:rsidP="00552ED2">
      <w:pPr>
        <w:pStyle w:val="SingleTxtG"/>
      </w:pPr>
      <w:r w:rsidRPr="00051CFA">
        <w:t>999.</w:t>
      </w:r>
      <w:r w:rsidRPr="00051CFA">
        <w:tab/>
      </w:r>
      <w:r w:rsidR="001A2F29">
        <w:t>Also at</w:t>
      </w:r>
      <w:r w:rsidR="00AC4A84" w:rsidRPr="00051CFA">
        <w:t xml:space="preserve"> the </w:t>
      </w:r>
      <w:r w:rsidR="007D4C44" w:rsidRPr="00051CFA">
        <w:t>same</w:t>
      </w:r>
      <w:r w:rsidR="0048534B" w:rsidRPr="00051CFA">
        <w:t xml:space="preserve"> meeting, the Special Rapporteur answered questions and made her concluding remarks.</w:t>
      </w:r>
    </w:p>
    <w:p w14:paraId="6AD6DE30" w14:textId="77777777" w:rsidR="00A17D16" w:rsidRPr="003A0C87" w:rsidRDefault="00A45996" w:rsidP="007D6295">
      <w:pPr>
        <w:pStyle w:val="SingleTxtG"/>
        <w:spacing w:before="240"/>
        <w:rPr>
          <w:b/>
        </w:rPr>
      </w:pPr>
      <w:r w:rsidRPr="003A0C87">
        <w:rPr>
          <w:b/>
        </w:rPr>
        <w:t>Independent Expert on the situation of human rights in Somalia</w:t>
      </w:r>
    </w:p>
    <w:p w14:paraId="5016C3C8" w14:textId="01D0B08B" w:rsidR="00AC4A84" w:rsidRPr="00807638" w:rsidRDefault="00552ED2" w:rsidP="00552ED2">
      <w:pPr>
        <w:pStyle w:val="SingleTxtG"/>
      </w:pPr>
      <w:r w:rsidRPr="00807638">
        <w:t>1000.</w:t>
      </w:r>
      <w:r w:rsidRPr="00807638">
        <w:tab/>
      </w:r>
      <w:r w:rsidR="00AC4A84" w:rsidRPr="00807638">
        <w:t xml:space="preserve">At the 35th meeting, on </w:t>
      </w:r>
      <w:r w:rsidR="005A154D" w:rsidRPr="00807638">
        <w:t>25</w:t>
      </w:r>
      <w:r w:rsidR="00AC4A84" w:rsidRPr="00807638">
        <w:t xml:space="preserve"> September </w:t>
      </w:r>
      <w:r w:rsidR="005A154D" w:rsidRPr="00807638">
        <w:t>2019</w:t>
      </w:r>
      <w:r w:rsidR="00AC4A84" w:rsidRPr="00807638">
        <w:t>, the Independent Expert on the situation of human rights in Somalia, Bahame Nyanduga</w:t>
      </w:r>
      <w:r w:rsidR="007D4C44" w:rsidRPr="00807638">
        <w:t>, presented</w:t>
      </w:r>
      <w:r w:rsidR="00807638" w:rsidRPr="00807638">
        <w:t>,</w:t>
      </w:r>
      <w:r w:rsidR="007D4C44" w:rsidRPr="00807638">
        <w:t xml:space="preserve"> </w:t>
      </w:r>
      <w:r w:rsidR="00807638" w:rsidRPr="00807638">
        <w:t xml:space="preserve">pursuant to Human Rights Council resolution 39/23, </w:t>
      </w:r>
      <w:r w:rsidR="007D4C44" w:rsidRPr="00807638">
        <w:t>his report (A/HRC/</w:t>
      </w:r>
      <w:r w:rsidR="005A154D" w:rsidRPr="00807638">
        <w:t>42</w:t>
      </w:r>
      <w:r w:rsidR="00AC4A84" w:rsidRPr="00807638">
        <w:t>/</w:t>
      </w:r>
      <w:r w:rsidR="005A154D" w:rsidRPr="00807638">
        <w:t>62</w:t>
      </w:r>
      <w:r w:rsidR="00AC4A84" w:rsidRPr="00807638">
        <w:t>).</w:t>
      </w:r>
    </w:p>
    <w:p w14:paraId="1461C2AD" w14:textId="70943C0D" w:rsidR="00AC4A84" w:rsidRPr="00807638" w:rsidRDefault="00552ED2" w:rsidP="00552ED2">
      <w:pPr>
        <w:pStyle w:val="SingleTxtG"/>
        <w:rPr>
          <w:lang w:eastAsia="zh-CN"/>
        </w:rPr>
      </w:pPr>
      <w:r w:rsidRPr="00807638">
        <w:rPr>
          <w:lang w:eastAsia="zh-CN"/>
        </w:rPr>
        <w:t>1001.</w:t>
      </w:r>
      <w:r w:rsidRPr="00807638">
        <w:rPr>
          <w:lang w:eastAsia="zh-CN"/>
        </w:rPr>
        <w:tab/>
      </w:r>
      <w:r w:rsidR="00AC4A84" w:rsidRPr="00807638">
        <w:rPr>
          <w:lang w:eastAsia="zh-CN"/>
        </w:rPr>
        <w:t xml:space="preserve">At the same meeting, the representative of Somalia made </w:t>
      </w:r>
      <w:r w:rsidR="00807638" w:rsidRPr="00807638">
        <w:rPr>
          <w:lang w:eastAsia="zh-CN"/>
        </w:rPr>
        <w:t xml:space="preserve">a </w:t>
      </w:r>
      <w:r w:rsidR="00AC4A84" w:rsidRPr="00807638">
        <w:rPr>
          <w:lang w:eastAsia="zh-CN"/>
        </w:rPr>
        <w:t>statement as the State concerned.</w:t>
      </w:r>
    </w:p>
    <w:p w14:paraId="0576135C" w14:textId="7B185C27" w:rsidR="00AC4A84" w:rsidRPr="00F80CA4" w:rsidRDefault="00552ED2" w:rsidP="00552ED2">
      <w:pPr>
        <w:pStyle w:val="SingleTxtG"/>
        <w:rPr>
          <w:lang w:eastAsia="zh-CN"/>
        </w:rPr>
      </w:pPr>
      <w:r w:rsidRPr="00F80CA4">
        <w:rPr>
          <w:lang w:eastAsia="zh-CN"/>
        </w:rPr>
        <w:t>1002.</w:t>
      </w:r>
      <w:r w:rsidRPr="00F80CA4">
        <w:rPr>
          <w:lang w:eastAsia="zh-CN"/>
        </w:rPr>
        <w:tab/>
      </w:r>
      <w:r w:rsidR="00AC4A84" w:rsidRPr="00F80CA4">
        <w:rPr>
          <w:lang w:eastAsia="zh-CN"/>
        </w:rPr>
        <w:t xml:space="preserve">During the ensuing interactive dialogue, at the </w:t>
      </w:r>
      <w:r w:rsidR="00F80CA4" w:rsidRPr="00F80CA4">
        <w:t>same meeting</w:t>
      </w:r>
      <w:r w:rsidR="006C45A6" w:rsidRPr="00F80CA4">
        <w:t xml:space="preserve">, </w:t>
      </w:r>
      <w:r w:rsidR="00AC4A84" w:rsidRPr="00F80CA4">
        <w:rPr>
          <w:lang w:eastAsia="zh-CN"/>
        </w:rPr>
        <w:t>the following made statements and asked the Independent Expert questions:</w:t>
      </w:r>
    </w:p>
    <w:p w14:paraId="1DD15FDB" w14:textId="05097B88" w:rsidR="006C45A6" w:rsidRPr="00F80CA4" w:rsidRDefault="0015129C" w:rsidP="006C45A6">
      <w:pPr>
        <w:pStyle w:val="SingleTxtG"/>
        <w:ind w:firstLine="567"/>
      </w:pPr>
      <w:r w:rsidRPr="00F80CA4">
        <w:t>(a)</w:t>
      </w:r>
      <w:r w:rsidRPr="00F80CA4">
        <w:tab/>
        <w:t xml:space="preserve">Representatives of </w:t>
      </w:r>
      <w:r w:rsidR="000C3B57">
        <w:t>States members</w:t>
      </w:r>
      <w:r w:rsidRPr="00F80CA4">
        <w:t xml:space="preserve"> of the Human Rights Council</w:t>
      </w:r>
      <w:r w:rsidR="00EE56D4" w:rsidRPr="00F80CA4">
        <w:t>:</w:t>
      </w:r>
      <w:r w:rsidR="00807638" w:rsidRPr="00F80CA4">
        <w:t xml:space="preserve"> Australia, China, Egypt, Italy, Qatar, Senegal, United Kingdom of Great Britain and Northern Ireland</w:t>
      </w:r>
      <w:r w:rsidR="006C45A6" w:rsidRPr="00F80CA4">
        <w:t>;</w:t>
      </w:r>
    </w:p>
    <w:p w14:paraId="04570737" w14:textId="33F33DEA" w:rsidR="006C45A6" w:rsidRPr="00F80CA4" w:rsidRDefault="0015129C" w:rsidP="0015129C">
      <w:pPr>
        <w:pStyle w:val="SingleTxtG"/>
        <w:ind w:firstLine="567"/>
      </w:pPr>
      <w:r w:rsidRPr="00F80CA4">
        <w:t>(b)</w:t>
      </w:r>
      <w:r w:rsidRPr="00F80CA4">
        <w:tab/>
        <w:t>Representatives of observer States:</w:t>
      </w:r>
      <w:r w:rsidR="00807638" w:rsidRPr="00F80CA4">
        <w:t xml:space="preserve"> Djibouti, Ethiopia, France, Jordan, Kuwait, Netherlands, Sierra Leone, Sudan, Sweden, Venezuela (Bolivarian Republic of)</w:t>
      </w:r>
      <w:r w:rsidR="006C45A6" w:rsidRPr="00F80CA4">
        <w:t>;</w:t>
      </w:r>
    </w:p>
    <w:p w14:paraId="6DC8F424" w14:textId="66674132" w:rsidR="006C45A6" w:rsidRPr="00F80CA4" w:rsidRDefault="001A2F29" w:rsidP="006C45A6">
      <w:pPr>
        <w:pStyle w:val="SingleTxtG"/>
        <w:ind w:firstLine="567"/>
      </w:pPr>
      <w:r>
        <w:t>(c</w:t>
      </w:r>
      <w:r w:rsidR="0015129C" w:rsidRPr="00F80CA4">
        <w:t>)</w:t>
      </w:r>
      <w:r w:rsidR="0015129C" w:rsidRPr="00F80CA4">
        <w:tab/>
        <w:t>Observer for</w:t>
      </w:r>
      <w:r w:rsidR="006C45A6" w:rsidRPr="00F80CA4">
        <w:t xml:space="preserve"> an intergovernmental organization</w:t>
      </w:r>
      <w:r w:rsidR="0015129C" w:rsidRPr="00F80CA4">
        <w:t>:</w:t>
      </w:r>
      <w:r w:rsidR="00807638" w:rsidRPr="00F80CA4">
        <w:t xml:space="preserve"> European Union</w:t>
      </w:r>
      <w:r w:rsidR="006C45A6" w:rsidRPr="00F80CA4">
        <w:t>;</w:t>
      </w:r>
    </w:p>
    <w:p w14:paraId="514AF98B" w14:textId="49E5CA94" w:rsidR="006C45A6" w:rsidRPr="00F80CA4" w:rsidRDefault="0015129C" w:rsidP="006C45A6">
      <w:pPr>
        <w:pStyle w:val="SingleTxtG"/>
        <w:ind w:firstLine="567"/>
      </w:pPr>
      <w:r w:rsidRPr="00F80CA4">
        <w:t>(</w:t>
      </w:r>
      <w:r w:rsidR="001A2F29">
        <w:t>d</w:t>
      </w:r>
      <w:r w:rsidRPr="00F80CA4">
        <w:t>)</w:t>
      </w:r>
      <w:r w:rsidRPr="00F80CA4">
        <w:tab/>
        <w:t>Observers for non-governmental organizations:</w:t>
      </w:r>
      <w:r w:rsidR="00F80CA4" w:rsidRPr="00F80CA4">
        <w:t xml:space="preserve"> </w:t>
      </w:r>
      <w:r w:rsidR="003A3EB0" w:rsidRPr="00F80CA4">
        <w:t>Amnesty International</w:t>
      </w:r>
      <w:r w:rsidR="003A3EB0">
        <w:t>,</w:t>
      </w:r>
      <w:r w:rsidR="003A3EB0" w:rsidRPr="00F80CA4">
        <w:t xml:space="preserve"> </w:t>
      </w:r>
      <w:r w:rsidR="00F80CA4" w:rsidRPr="00F80CA4">
        <w:t xml:space="preserve">East and Horn of Africa Human Rights Defenders Project, </w:t>
      </w:r>
      <w:r w:rsidR="003A3EB0">
        <w:t>International Educational Development</w:t>
      </w:r>
      <w:r w:rsidR="003A3EB0" w:rsidRPr="00F80CA4">
        <w:t>,</w:t>
      </w:r>
      <w:r w:rsidR="003A3EB0">
        <w:t xml:space="preserve"> </w:t>
      </w:r>
      <w:r w:rsidR="003A3EB0" w:rsidRPr="00F80CA4">
        <w:t>International Federation of Journalists</w:t>
      </w:r>
      <w:r w:rsidR="003A3EB0">
        <w:t>,</w:t>
      </w:r>
      <w:r w:rsidR="003A3EB0" w:rsidRPr="00F80CA4">
        <w:t xml:space="preserve"> </w:t>
      </w:r>
      <w:r w:rsidR="00F80CA4" w:rsidRPr="00F80CA4">
        <w:t xml:space="preserve">Partners </w:t>
      </w:r>
      <w:r w:rsidR="00314921">
        <w:t>for</w:t>
      </w:r>
      <w:r w:rsidR="00314921" w:rsidRPr="00F80CA4">
        <w:t xml:space="preserve"> </w:t>
      </w:r>
      <w:r w:rsidR="00F80CA4" w:rsidRPr="00F80CA4">
        <w:t>Transparency</w:t>
      </w:r>
      <w:r w:rsidR="006C45A6" w:rsidRPr="00F80CA4">
        <w:t>.</w:t>
      </w:r>
    </w:p>
    <w:p w14:paraId="44543C10" w14:textId="6060C2A7" w:rsidR="00AC4A84" w:rsidRPr="001A2F29" w:rsidRDefault="00552ED2" w:rsidP="00552ED2">
      <w:pPr>
        <w:pStyle w:val="SingleTxtG"/>
      </w:pPr>
      <w:r w:rsidRPr="001A2F29">
        <w:t>1003.</w:t>
      </w:r>
      <w:r w:rsidRPr="001A2F29">
        <w:tab/>
      </w:r>
      <w:r w:rsidR="00C64E8D" w:rsidRPr="001A2F29">
        <w:rPr>
          <w:lang w:eastAsia="zh-CN"/>
        </w:rPr>
        <w:t xml:space="preserve">At the </w:t>
      </w:r>
      <w:r w:rsidR="001A2F29" w:rsidRPr="001A2F29">
        <w:rPr>
          <w:lang w:eastAsia="zh-CN"/>
        </w:rPr>
        <w:t>same</w:t>
      </w:r>
      <w:r w:rsidR="001A2F29">
        <w:rPr>
          <w:lang w:eastAsia="zh-CN"/>
        </w:rPr>
        <w:t xml:space="preserve"> </w:t>
      </w:r>
      <w:r w:rsidR="001A2F29" w:rsidRPr="001A2F29">
        <w:rPr>
          <w:lang w:eastAsia="zh-CN"/>
        </w:rPr>
        <w:t>meeting</w:t>
      </w:r>
      <w:r w:rsidR="00AC4A84" w:rsidRPr="001A2F29">
        <w:rPr>
          <w:lang w:eastAsia="zh-CN"/>
        </w:rPr>
        <w:t>, the Independent Expert answered questions and made his concluding</w:t>
      </w:r>
      <w:r w:rsidR="00AC4A84" w:rsidRPr="001A2F29">
        <w:t xml:space="preserve"> remarks.</w:t>
      </w:r>
    </w:p>
    <w:p w14:paraId="6E91013C" w14:textId="77777777" w:rsidR="00A45996" w:rsidRPr="003A0C87" w:rsidRDefault="00B36522" w:rsidP="007D6295">
      <w:pPr>
        <w:pStyle w:val="SingleTxtG"/>
        <w:spacing w:before="240"/>
        <w:rPr>
          <w:b/>
        </w:rPr>
      </w:pPr>
      <w:r w:rsidRPr="003A0C87">
        <w:rPr>
          <w:b/>
        </w:rPr>
        <w:t>Independent Expert on the situation of human rights in the Sudan</w:t>
      </w:r>
    </w:p>
    <w:p w14:paraId="4BE94951" w14:textId="568FA95A" w:rsidR="00C64E8D" w:rsidRPr="007221CE" w:rsidRDefault="00552ED2" w:rsidP="00552ED2">
      <w:pPr>
        <w:pStyle w:val="SingleTxtG"/>
      </w:pPr>
      <w:r w:rsidRPr="007221CE">
        <w:t>1004.</w:t>
      </w:r>
      <w:r w:rsidRPr="007221CE">
        <w:tab/>
      </w:r>
      <w:r w:rsidR="00C64E8D" w:rsidRPr="007221CE">
        <w:t xml:space="preserve">At the 36th meeting, on </w:t>
      </w:r>
      <w:r w:rsidR="007221CE" w:rsidRPr="007221CE">
        <w:t>25</w:t>
      </w:r>
      <w:r w:rsidR="00C64E8D" w:rsidRPr="007221CE">
        <w:t xml:space="preserve"> September </w:t>
      </w:r>
      <w:r w:rsidR="007221CE" w:rsidRPr="007221CE">
        <w:t>2019</w:t>
      </w:r>
      <w:r w:rsidR="00C64E8D" w:rsidRPr="007221CE">
        <w:t>, the Independent Expert on the situation of human rights in the Sudan, Aristide Nononsi, presented</w:t>
      </w:r>
      <w:r w:rsidR="007221CE" w:rsidRPr="007221CE">
        <w:t>,</w:t>
      </w:r>
      <w:r w:rsidR="00C64E8D" w:rsidRPr="007221CE">
        <w:t xml:space="preserve"> </w:t>
      </w:r>
      <w:r w:rsidR="007221CE" w:rsidRPr="007221CE">
        <w:t xml:space="preserve">pursuant to Human Rights Council resolution 39/22, </w:t>
      </w:r>
      <w:r w:rsidR="00C64E8D" w:rsidRPr="007221CE">
        <w:t>his report (A/HRC/</w:t>
      </w:r>
      <w:r w:rsidR="007221CE" w:rsidRPr="007221CE">
        <w:t>42</w:t>
      </w:r>
      <w:r w:rsidR="00C64E8D" w:rsidRPr="007221CE">
        <w:t>/</w:t>
      </w:r>
      <w:r w:rsidR="007221CE" w:rsidRPr="007221CE">
        <w:t>63</w:t>
      </w:r>
      <w:r w:rsidR="00C64E8D" w:rsidRPr="007221CE">
        <w:t>).</w:t>
      </w:r>
    </w:p>
    <w:p w14:paraId="4FAE7F44" w14:textId="41E3ADCF" w:rsidR="00C64E8D" w:rsidRPr="007221CE" w:rsidRDefault="00552ED2" w:rsidP="00552ED2">
      <w:pPr>
        <w:pStyle w:val="SingleTxtG"/>
        <w:rPr>
          <w:lang w:eastAsia="zh-CN"/>
        </w:rPr>
      </w:pPr>
      <w:r w:rsidRPr="007221CE">
        <w:rPr>
          <w:lang w:eastAsia="zh-CN"/>
        </w:rPr>
        <w:t>1005.</w:t>
      </w:r>
      <w:r w:rsidRPr="007221CE">
        <w:rPr>
          <w:lang w:eastAsia="zh-CN"/>
        </w:rPr>
        <w:tab/>
      </w:r>
      <w:r w:rsidR="00C64E8D" w:rsidRPr="007221CE">
        <w:rPr>
          <w:lang w:eastAsia="zh-CN"/>
        </w:rPr>
        <w:t xml:space="preserve">At the same meeting, the representative of </w:t>
      </w:r>
      <w:r w:rsidR="007E7D85" w:rsidRPr="007221CE">
        <w:rPr>
          <w:lang w:eastAsia="zh-CN"/>
        </w:rPr>
        <w:t xml:space="preserve">the </w:t>
      </w:r>
      <w:r w:rsidR="00C64E8D" w:rsidRPr="007221CE">
        <w:rPr>
          <w:lang w:eastAsia="zh-CN"/>
        </w:rPr>
        <w:t>Sudan made a statement as the State concerned.</w:t>
      </w:r>
    </w:p>
    <w:p w14:paraId="7455418C" w14:textId="624D1320" w:rsidR="00C64E8D" w:rsidRPr="00B51507" w:rsidRDefault="00552ED2" w:rsidP="00552ED2">
      <w:pPr>
        <w:pStyle w:val="SingleTxtG"/>
        <w:rPr>
          <w:lang w:eastAsia="zh-CN"/>
        </w:rPr>
      </w:pPr>
      <w:r w:rsidRPr="00B51507">
        <w:rPr>
          <w:lang w:eastAsia="zh-CN"/>
        </w:rPr>
        <w:t>1006.</w:t>
      </w:r>
      <w:r w:rsidRPr="00B51507">
        <w:rPr>
          <w:lang w:eastAsia="zh-CN"/>
        </w:rPr>
        <w:tab/>
      </w:r>
      <w:r w:rsidR="00C64E8D" w:rsidRPr="00B51507">
        <w:rPr>
          <w:lang w:eastAsia="zh-CN"/>
        </w:rPr>
        <w:t xml:space="preserve">During the ensuing interactive dialogue, at the </w:t>
      </w:r>
      <w:r w:rsidR="007E7D85" w:rsidRPr="00B51507">
        <w:rPr>
          <w:lang w:eastAsia="zh-CN"/>
        </w:rPr>
        <w:t>same</w:t>
      </w:r>
      <w:r w:rsidR="007221CE" w:rsidRPr="00B51507">
        <w:rPr>
          <w:lang w:eastAsia="zh-CN"/>
        </w:rPr>
        <w:t xml:space="preserve"> meeting</w:t>
      </w:r>
      <w:r w:rsidR="00C64E8D" w:rsidRPr="00B51507">
        <w:rPr>
          <w:lang w:eastAsia="zh-CN"/>
        </w:rPr>
        <w:t>, the following made statements and asked the Independent Expert questions:</w:t>
      </w:r>
    </w:p>
    <w:p w14:paraId="05C07CA4" w14:textId="0ABD3943" w:rsidR="007E7D85" w:rsidRPr="00B51507" w:rsidRDefault="0015129C" w:rsidP="007E7D85">
      <w:pPr>
        <w:pStyle w:val="SingleTxtG"/>
        <w:ind w:firstLine="567"/>
      </w:pPr>
      <w:r w:rsidRPr="00B51507">
        <w:t>(a)</w:t>
      </w:r>
      <w:r w:rsidRPr="00B51507">
        <w:tab/>
        <w:t xml:space="preserve">Representatives of </w:t>
      </w:r>
      <w:r w:rsidR="000C3B57">
        <w:t>States members</w:t>
      </w:r>
      <w:r w:rsidRPr="00B51507">
        <w:t xml:space="preserve"> of the Human Rights Council</w:t>
      </w:r>
      <w:r w:rsidR="00EE56D4" w:rsidRPr="00B51507">
        <w:t>:</w:t>
      </w:r>
      <w:r w:rsidR="007221CE" w:rsidRPr="00B51507">
        <w:t xml:space="preserve"> Afghanistan, Angola (</w:t>
      </w:r>
      <w:r w:rsidR="00B51507" w:rsidRPr="00B51507">
        <w:t xml:space="preserve">also </w:t>
      </w:r>
      <w:r w:rsidR="007221CE" w:rsidRPr="00B51507">
        <w:t xml:space="preserve">on behalf of the Group of African States), Australia, Austria, Bahrain, China, Croatia, </w:t>
      </w:r>
      <w:r w:rsidR="0041392D">
        <w:t>Czechia</w:t>
      </w:r>
      <w:r w:rsidR="007221CE" w:rsidRPr="00B51507">
        <w:t>, Egypt, Eritrea, Iraq (</w:t>
      </w:r>
      <w:r w:rsidR="00B51507" w:rsidRPr="00B51507">
        <w:t xml:space="preserve">also </w:t>
      </w:r>
      <w:r w:rsidR="007221CE" w:rsidRPr="00B51507">
        <w:t>on behalf of the Group of Arab States), Norway</w:t>
      </w:r>
      <w:r w:rsidR="00C455AD">
        <w:rPr>
          <w:rStyle w:val="FootnoteReference"/>
        </w:rPr>
        <w:footnoteReference w:id="74"/>
      </w:r>
      <w:r w:rsidR="00B51507" w:rsidRPr="00B51507">
        <w:t xml:space="preserve"> </w:t>
      </w:r>
      <w:r w:rsidR="007221CE" w:rsidRPr="00B51507">
        <w:t>(also on behalf of Denmark, Finland, Iceland and Sweden), Qatar, Saudi Arabia, Senegal, Spain, Tunisia</w:t>
      </w:r>
      <w:r w:rsidR="00B51507">
        <w:t>,</w:t>
      </w:r>
      <w:r w:rsidR="00B51507" w:rsidRPr="00B51507">
        <w:t xml:space="preserve"> United Kingdom of Great Britain and Northern Ireland</w:t>
      </w:r>
      <w:r w:rsidR="007E7D85" w:rsidRPr="00B51507">
        <w:t>;</w:t>
      </w:r>
    </w:p>
    <w:p w14:paraId="447A5EE5" w14:textId="1FD57A8E" w:rsidR="007E7D85" w:rsidRPr="00B51507" w:rsidRDefault="0015129C" w:rsidP="007E7D85">
      <w:pPr>
        <w:pStyle w:val="SingleTxtG"/>
        <w:ind w:firstLine="567"/>
      </w:pPr>
      <w:r w:rsidRPr="00B51507">
        <w:t>(b)</w:t>
      </w:r>
      <w:r w:rsidRPr="00B51507">
        <w:tab/>
        <w:t>Representatives of observer States:</w:t>
      </w:r>
      <w:r w:rsidR="007221CE" w:rsidRPr="00B51507">
        <w:t xml:space="preserve"> Algeria, Democratic People</w:t>
      </w:r>
      <w:r w:rsidR="00CF11FA">
        <w:t>’</w:t>
      </w:r>
      <w:r w:rsidR="007221CE" w:rsidRPr="00B51507">
        <w:t>s Republic of Korea, Djibouti, Ethiopia, France, Germany, Ireland, Jordan, Lebanon, Libya, Maldives, Morocco, Netherlands, Republic of Korea, South Sudan, Swi</w:t>
      </w:r>
      <w:r w:rsidR="00B51507">
        <w:t xml:space="preserve">tzerland, United Arab Emirates, </w:t>
      </w:r>
      <w:r w:rsidR="007221CE" w:rsidRPr="00B51507">
        <w:t>Ven</w:t>
      </w:r>
      <w:r w:rsidR="00B51507" w:rsidRPr="00B51507">
        <w:t>ezuela (Bolivarian Republic of)</w:t>
      </w:r>
      <w:r w:rsidR="007E7D85" w:rsidRPr="00B51507">
        <w:t>;</w:t>
      </w:r>
    </w:p>
    <w:p w14:paraId="25973D54" w14:textId="4B76B03D" w:rsidR="007E7D85" w:rsidRPr="00B51507" w:rsidRDefault="0015129C" w:rsidP="007E7D85">
      <w:pPr>
        <w:pStyle w:val="SingleTxtG"/>
        <w:ind w:firstLine="567"/>
      </w:pPr>
      <w:r w:rsidRPr="00B51507">
        <w:t>(</w:t>
      </w:r>
      <w:r w:rsidR="007E7D85" w:rsidRPr="00B51507">
        <w:t>c</w:t>
      </w:r>
      <w:r w:rsidRPr="00B51507">
        <w:t>)</w:t>
      </w:r>
      <w:r w:rsidRPr="00B51507">
        <w:tab/>
        <w:t>Observer for</w:t>
      </w:r>
      <w:r w:rsidR="007E7D85" w:rsidRPr="00B51507">
        <w:t xml:space="preserve"> an</w:t>
      </w:r>
      <w:r w:rsidRPr="00B51507">
        <w:t xml:space="preserve"> intergovernmental organization:</w:t>
      </w:r>
      <w:r w:rsidR="00B51507" w:rsidRPr="00B51507">
        <w:t xml:space="preserve"> European Union</w:t>
      </w:r>
      <w:r w:rsidR="007E7D85" w:rsidRPr="00B51507">
        <w:t>;</w:t>
      </w:r>
    </w:p>
    <w:p w14:paraId="36187397" w14:textId="184A6D93" w:rsidR="007E7D85" w:rsidRPr="00662CC5" w:rsidRDefault="0015129C" w:rsidP="0015129C">
      <w:pPr>
        <w:pStyle w:val="SingleTxtG"/>
        <w:ind w:firstLine="567"/>
      </w:pPr>
      <w:r w:rsidRPr="00662CC5">
        <w:t>(</w:t>
      </w:r>
      <w:r w:rsidR="007E7D85" w:rsidRPr="00662CC5">
        <w:t>d</w:t>
      </w:r>
      <w:r w:rsidRPr="00662CC5">
        <w:t>)</w:t>
      </w:r>
      <w:r w:rsidRPr="00662CC5">
        <w:tab/>
        <w:t>Observers for non-governmental organizations:</w:t>
      </w:r>
      <w:r w:rsidR="00B51507" w:rsidRPr="00662CC5">
        <w:t xml:space="preserve"> Christian Solidarity Worldwide, </w:t>
      </w:r>
      <w:r w:rsidR="00C24572">
        <w:t>CIVICUS: World Alliance for Citizen Participation</w:t>
      </w:r>
      <w:r w:rsidR="00B51507" w:rsidRPr="00662CC5">
        <w:t>, East and Horn of Africa Human Rights Defenders Project, Eastern Sudan Women Development Organization, Human Rights Watch, International Federation for Human Rights Leagues, Lawyers</w:t>
      </w:r>
      <w:r w:rsidR="00CF11FA">
        <w:t>’</w:t>
      </w:r>
      <w:r w:rsidR="00B51507" w:rsidRPr="00662CC5">
        <w:t xml:space="preserve"> Rights Watch Canada, </w:t>
      </w:r>
      <w:r w:rsidR="00662CC5" w:rsidRPr="00662CC5">
        <w:t>Physicians for Human Rights</w:t>
      </w:r>
      <w:r w:rsidR="007E7D85" w:rsidRPr="00662CC5">
        <w:t>.</w:t>
      </w:r>
    </w:p>
    <w:p w14:paraId="63174AE9" w14:textId="3ED73D07" w:rsidR="00C64E8D" w:rsidRPr="00B414AA" w:rsidRDefault="00552ED2" w:rsidP="00552ED2">
      <w:pPr>
        <w:pStyle w:val="SingleTxtG"/>
      </w:pPr>
      <w:r w:rsidRPr="00B414AA">
        <w:t>1007.</w:t>
      </w:r>
      <w:r w:rsidRPr="00B414AA">
        <w:tab/>
      </w:r>
      <w:r w:rsidR="00C64E8D" w:rsidRPr="00B414AA">
        <w:rPr>
          <w:lang w:eastAsia="zh-CN"/>
        </w:rPr>
        <w:t xml:space="preserve">At </w:t>
      </w:r>
      <w:r w:rsidR="00C64E8D" w:rsidRPr="00B414AA">
        <w:t xml:space="preserve">the </w:t>
      </w:r>
      <w:r w:rsidR="005919C7" w:rsidRPr="00B414AA">
        <w:t>same</w:t>
      </w:r>
      <w:r w:rsidR="00C64E8D" w:rsidRPr="00B414AA">
        <w:t xml:space="preserve"> meeting, the Independent Expert answered questions and made his concluding remarks.</w:t>
      </w:r>
    </w:p>
    <w:p w14:paraId="0FA1AB6F" w14:textId="77777777" w:rsidR="00B36522" w:rsidRPr="003A0C87" w:rsidRDefault="00373516" w:rsidP="007D6295">
      <w:pPr>
        <w:pStyle w:val="SingleTxtG"/>
        <w:spacing w:before="240"/>
        <w:rPr>
          <w:b/>
        </w:rPr>
      </w:pPr>
      <w:r w:rsidRPr="003A0C87">
        <w:rPr>
          <w:b/>
        </w:rPr>
        <w:t>Independent Expert on the situation of human rights in the Central African Republic</w:t>
      </w:r>
    </w:p>
    <w:p w14:paraId="483A6C2F" w14:textId="0C8E015E" w:rsidR="00373516" w:rsidRPr="00B414AA" w:rsidRDefault="00552ED2" w:rsidP="00552ED2">
      <w:pPr>
        <w:pStyle w:val="SingleTxtG"/>
      </w:pPr>
      <w:r w:rsidRPr="00B414AA">
        <w:t>1008.</w:t>
      </w:r>
      <w:r w:rsidRPr="00B414AA">
        <w:tab/>
      </w:r>
      <w:r w:rsidR="00C64E8D" w:rsidRPr="00B414AA">
        <w:t xml:space="preserve">At the </w:t>
      </w:r>
      <w:r w:rsidR="00B414AA" w:rsidRPr="00B414AA">
        <w:t>36th</w:t>
      </w:r>
      <w:r w:rsidR="00AC1A0C" w:rsidRPr="00B414AA">
        <w:t xml:space="preserve"> meeting, on </w:t>
      </w:r>
      <w:r w:rsidR="00B414AA" w:rsidRPr="00B414AA">
        <w:t>25</w:t>
      </w:r>
      <w:r w:rsidR="00373516" w:rsidRPr="00B414AA">
        <w:t xml:space="preserve"> September </w:t>
      </w:r>
      <w:r w:rsidR="00B414AA" w:rsidRPr="00B414AA">
        <w:t>2019</w:t>
      </w:r>
      <w:r w:rsidR="00373516" w:rsidRPr="00B414AA">
        <w:t>, the Independent Expert on the situation of human rights in the Central African Republic, Marie-Thérèse Keita Bocoum, presented</w:t>
      </w:r>
      <w:r w:rsidR="00B414AA">
        <w:t>,</w:t>
      </w:r>
      <w:r w:rsidR="00373516" w:rsidRPr="00B414AA">
        <w:t xml:space="preserve"> </w:t>
      </w:r>
      <w:r w:rsidR="00B414AA" w:rsidRPr="00B414AA">
        <w:t xml:space="preserve">pursuant to </w:t>
      </w:r>
      <w:r w:rsidR="00123A65">
        <w:t xml:space="preserve">Human Rights </w:t>
      </w:r>
      <w:r w:rsidR="00B414AA" w:rsidRPr="00B414AA">
        <w:t xml:space="preserve">Council resolution 39/19, </w:t>
      </w:r>
      <w:r w:rsidR="00C42ED1" w:rsidRPr="00B414AA">
        <w:t>her</w:t>
      </w:r>
      <w:r w:rsidR="00373516" w:rsidRPr="00B414AA">
        <w:t xml:space="preserve"> report (A/HRC/</w:t>
      </w:r>
      <w:r w:rsidR="00B414AA">
        <w:t>42</w:t>
      </w:r>
      <w:r w:rsidR="00373516" w:rsidRPr="00B414AA">
        <w:t>/</w:t>
      </w:r>
      <w:r w:rsidR="00B414AA">
        <w:t>61</w:t>
      </w:r>
      <w:r w:rsidR="00373516" w:rsidRPr="00B414AA">
        <w:t>).</w:t>
      </w:r>
    </w:p>
    <w:p w14:paraId="04551D05" w14:textId="59577E1D" w:rsidR="00373516" w:rsidRPr="00B414AA" w:rsidRDefault="00552ED2" w:rsidP="00552ED2">
      <w:pPr>
        <w:pStyle w:val="SingleTxtG"/>
        <w:rPr>
          <w:lang w:eastAsia="zh-CN"/>
        </w:rPr>
      </w:pPr>
      <w:r w:rsidRPr="00B414AA">
        <w:rPr>
          <w:lang w:eastAsia="zh-CN"/>
        </w:rPr>
        <w:t>1009.</w:t>
      </w:r>
      <w:r w:rsidRPr="00B414AA">
        <w:rPr>
          <w:lang w:eastAsia="zh-CN"/>
        </w:rPr>
        <w:tab/>
      </w:r>
      <w:r w:rsidR="00373516" w:rsidRPr="00B414AA">
        <w:rPr>
          <w:lang w:eastAsia="zh-CN"/>
        </w:rPr>
        <w:t xml:space="preserve">At the same meeting, the representative of </w:t>
      </w:r>
      <w:r w:rsidR="00AC1A0C" w:rsidRPr="00B414AA">
        <w:rPr>
          <w:lang w:eastAsia="zh-CN"/>
        </w:rPr>
        <w:t>the Central African Republic</w:t>
      </w:r>
      <w:r w:rsidR="00373516" w:rsidRPr="00B414AA">
        <w:rPr>
          <w:lang w:eastAsia="zh-CN"/>
        </w:rPr>
        <w:t xml:space="preserve"> made </w:t>
      </w:r>
      <w:r w:rsidR="00AC1A0C" w:rsidRPr="00B414AA">
        <w:rPr>
          <w:lang w:eastAsia="zh-CN"/>
        </w:rPr>
        <w:t xml:space="preserve">a </w:t>
      </w:r>
      <w:r w:rsidR="00373516" w:rsidRPr="00B414AA">
        <w:rPr>
          <w:lang w:eastAsia="zh-CN"/>
        </w:rPr>
        <w:t>statement as the State concerned.</w:t>
      </w:r>
    </w:p>
    <w:p w14:paraId="50470967" w14:textId="722039D4" w:rsidR="00373516" w:rsidRPr="00B414AA" w:rsidRDefault="00552ED2" w:rsidP="00552ED2">
      <w:pPr>
        <w:pStyle w:val="SingleTxtG"/>
        <w:rPr>
          <w:lang w:eastAsia="zh-CN"/>
        </w:rPr>
      </w:pPr>
      <w:r w:rsidRPr="00B414AA">
        <w:rPr>
          <w:lang w:eastAsia="zh-CN"/>
        </w:rPr>
        <w:t>1010.</w:t>
      </w:r>
      <w:r w:rsidRPr="00B414AA">
        <w:rPr>
          <w:lang w:eastAsia="zh-CN"/>
        </w:rPr>
        <w:tab/>
      </w:r>
      <w:r w:rsidR="00373516" w:rsidRPr="00B414AA">
        <w:rPr>
          <w:lang w:eastAsia="zh-CN"/>
        </w:rPr>
        <w:t xml:space="preserve">During the ensuing interactive dialogue, </w:t>
      </w:r>
      <w:r w:rsidR="00AC1A0C" w:rsidRPr="00B414AA">
        <w:rPr>
          <w:lang w:eastAsia="zh-CN"/>
        </w:rPr>
        <w:t xml:space="preserve">at the </w:t>
      </w:r>
      <w:r w:rsidR="00C508FC" w:rsidRPr="00B414AA">
        <w:rPr>
          <w:lang w:eastAsia="zh-CN"/>
        </w:rPr>
        <w:t>same</w:t>
      </w:r>
      <w:r w:rsidR="00373516" w:rsidRPr="00B414AA">
        <w:rPr>
          <w:lang w:eastAsia="zh-CN"/>
        </w:rPr>
        <w:t xml:space="preserve"> </w:t>
      </w:r>
      <w:r w:rsidR="00AC1A0C" w:rsidRPr="00B414AA">
        <w:rPr>
          <w:lang w:eastAsia="zh-CN"/>
        </w:rPr>
        <w:t>meeting</w:t>
      </w:r>
      <w:r w:rsidR="00373516" w:rsidRPr="00B414AA">
        <w:rPr>
          <w:lang w:eastAsia="zh-CN"/>
        </w:rPr>
        <w:t>, the following made statements and asked the Independent Expert questions:</w:t>
      </w:r>
    </w:p>
    <w:p w14:paraId="5040A449" w14:textId="76BB0B9F" w:rsidR="00A47B34" w:rsidRPr="00D800AD" w:rsidRDefault="0015129C" w:rsidP="00A47B34">
      <w:pPr>
        <w:pStyle w:val="SingleTxtG"/>
        <w:ind w:firstLine="567"/>
      </w:pPr>
      <w:r w:rsidRPr="00D800AD">
        <w:t>(a)</w:t>
      </w:r>
      <w:r w:rsidRPr="00D800AD">
        <w:tab/>
        <w:t xml:space="preserve">Representatives of </w:t>
      </w:r>
      <w:r w:rsidR="000C3B57">
        <w:t>States members</w:t>
      </w:r>
      <w:r w:rsidRPr="00D800AD">
        <w:t xml:space="preserve"> of the Human Rights Council</w:t>
      </w:r>
      <w:r w:rsidR="0032424C" w:rsidRPr="00D800AD">
        <w:t>: Australia, China, Egypt, Senegal, United Kingdom of Great Britain and Northern Ireland</w:t>
      </w:r>
      <w:r w:rsidR="00A47B34" w:rsidRPr="00D800AD">
        <w:t>;</w:t>
      </w:r>
    </w:p>
    <w:p w14:paraId="5AEB65A0" w14:textId="0D134923" w:rsidR="00A47B34" w:rsidRPr="00D800AD" w:rsidRDefault="0015129C" w:rsidP="00A47B34">
      <w:pPr>
        <w:pStyle w:val="SingleTxtG"/>
        <w:ind w:firstLine="567"/>
      </w:pPr>
      <w:r w:rsidRPr="00D800AD">
        <w:t>(b)</w:t>
      </w:r>
      <w:r w:rsidRPr="00D800AD">
        <w:tab/>
        <w:t>Representatives of observer States:</w:t>
      </w:r>
      <w:r w:rsidR="0032424C" w:rsidRPr="00D800AD">
        <w:t xml:space="preserve"> Côte d</w:t>
      </w:r>
      <w:r w:rsidR="00CF11FA">
        <w:t>’</w:t>
      </w:r>
      <w:r w:rsidR="0032424C" w:rsidRPr="00D800AD">
        <w:t>Ivoire, France, Ireland, Morocco, Netherlands, Portugal, Sudan</w:t>
      </w:r>
      <w:r w:rsidR="00A47B34" w:rsidRPr="00D800AD">
        <w:t>;</w:t>
      </w:r>
    </w:p>
    <w:p w14:paraId="13A6948D" w14:textId="2D161D08" w:rsidR="00A47B34" w:rsidRPr="00D800AD" w:rsidRDefault="0015129C" w:rsidP="00A47B34">
      <w:pPr>
        <w:pStyle w:val="SingleTxtG"/>
        <w:ind w:firstLine="567"/>
      </w:pPr>
      <w:r w:rsidRPr="00D800AD">
        <w:t>(c)</w:t>
      </w:r>
      <w:r w:rsidRPr="00D800AD">
        <w:tab/>
        <w:t>Observer for United Nations entities, specialized agencies and related organizations:</w:t>
      </w:r>
      <w:r w:rsidR="00D800AD" w:rsidRPr="00D800AD">
        <w:t xml:space="preserve"> UN Women</w:t>
      </w:r>
      <w:r w:rsidR="00A47B34" w:rsidRPr="00D800AD">
        <w:t>;</w:t>
      </w:r>
    </w:p>
    <w:p w14:paraId="789DAE80" w14:textId="44647899" w:rsidR="00A47B34" w:rsidRPr="00D800AD" w:rsidRDefault="0015129C" w:rsidP="00A47B34">
      <w:pPr>
        <w:pStyle w:val="SingleTxtG"/>
        <w:ind w:firstLine="567"/>
      </w:pPr>
      <w:r w:rsidRPr="00D800AD">
        <w:t>(d)</w:t>
      </w:r>
      <w:r w:rsidRPr="00D800AD">
        <w:tab/>
        <w:t xml:space="preserve">Observer for </w:t>
      </w:r>
      <w:r w:rsidR="00A47B34" w:rsidRPr="00D800AD">
        <w:t xml:space="preserve">an </w:t>
      </w:r>
      <w:r w:rsidRPr="00D800AD">
        <w:t>intergovernmental organization:</w:t>
      </w:r>
      <w:r w:rsidR="00D800AD" w:rsidRPr="00D800AD">
        <w:t xml:space="preserve"> European Union</w:t>
      </w:r>
      <w:r w:rsidR="00A47B34" w:rsidRPr="00D800AD">
        <w:t>;</w:t>
      </w:r>
    </w:p>
    <w:p w14:paraId="543C5711" w14:textId="00B9D391" w:rsidR="00C508FC" w:rsidRPr="00D800AD" w:rsidRDefault="0015129C" w:rsidP="0015129C">
      <w:pPr>
        <w:pStyle w:val="SingleTxtG"/>
        <w:ind w:firstLine="567"/>
      </w:pPr>
      <w:r w:rsidRPr="00D800AD">
        <w:t>(</w:t>
      </w:r>
      <w:r w:rsidR="00A47B34" w:rsidRPr="00D800AD">
        <w:t>e</w:t>
      </w:r>
      <w:r w:rsidRPr="00D800AD">
        <w:t>)</w:t>
      </w:r>
      <w:r w:rsidRPr="00D800AD">
        <w:tab/>
        <w:t>Observers for non-governmental organizations:</w:t>
      </w:r>
      <w:r w:rsidR="00D800AD" w:rsidRPr="00D800AD">
        <w:t xml:space="preserve"> Christian Solidarity Worldwide, International Federation of ACAT, World Evangelical Alliance.</w:t>
      </w:r>
    </w:p>
    <w:p w14:paraId="29E4F6AD" w14:textId="6507AA61" w:rsidR="00C64E8D" w:rsidRPr="00D800AD" w:rsidRDefault="00552ED2" w:rsidP="00552ED2">
      <w:pPr>
        <w:pStyle w:val="SingleTxtG"/>
      </w:pPr>
      <w:r w:rsidRPr="00D800AD">
        <w:t>1011.</w:t>
      </w:r>
      <w:r w:rsidRPr="00D800AD">
        <w:tab/>
      </w:r>
      <w:r w:rsidR="00442702" w:rsidRPr="00D800AD">
        <w:t xml:space="preserve">At the </w:t>
      </w:r>
      <w:r w:rsidR="00C508FC" w:rsidRPr="00D800AD">
        <w:t>same</w:t>
      </w:r>
      <w:r w:rsidR="00373516" w:rsidRPr="00D800AD">
        <w:t xml:space="preserve"> meeting, the </w:t>
      </w:r>
      <w:r w:rsidR="00373516" w:rsidRPr="00D800AD">
        <w:rPr>
          <w:lang w:eastAsia="zh-CN"/>
        </w:rPr>
        <w:t xml:space="preserve">Independent Expert </w:t>
      </w:r>
      <w:r w:rsidR="00373516" w:rsidRPr="00D800AD">
        <w:t xml:space="preserve">answered questions and made </w:t>
      </w:r>
      <w:r w:rsidR="00C42ED1" w:rsidRPr="00D800AD">
        <w:t>her</w:t>
      </w:r>
      <w:r w:rsidR="00373516" w:rsidRPr="00D800AD">
        <w:t xml:space="preserve"> concluding remarks.</w:t>
      </w:r>
    </w:p>
    <w:p w14:paraId="4FD819F9" w14:textId="286DE533" w:rsidR="00241423" w:rsidRPr="003A0C87" w:rsidRDefault="00E43D41" w:rsidP="00B74A53">
      <w:pPr>
        <w:pStyle w:val="H1G"/>
        <w:ind w:left="0" w:firstLine="0"/>
        <w:rPr>
          <w:b w:val="0"/>
          <w:szCs w:val="24"/>
        </w:rPr>
      </w:pPr>
      <w:r w:rsidRPr="003A0C87">
        <w:tab/>
      </w:r>
      <w:r w:rsidR="003D2A70">
        <w:t>E</w:t>
      </w:r>
      <w:r w:rsidR="00B74A53" w:rsidRPr="003A0C87">
        <w:t>.</w:t>
      </w:r>
      <w:r w:rsidR="00B74A53" w:rsidRPr="003A0C87">
        <w:tab/>
      </w:r>
      <w:r w:rsidR="00241423" w:rsidRPr="003A0C87">
        <w:rPr>
          <w:color w:val="000000"/>
        </w:rPr>
        <w:t>General debate on agenda item 10</w:t>
      </w:r>
    </w:p>
    <w:p w14:paraId="54EA9285" w14:textId="5F97FE67" w:rsidR="00EB11C5" w:rsidRPr="00EB11C5" w:rsidRDefault="00552ED2" w:rsidP="00552ED2">
      <w:pPr>
        <w:pStyle w:val="SingleTxtG"/>
      </w:pPr>
      <w:r w:rsidRPr="00EB11C5">
        <w:t>1012.</w:t>
      </w:r>
      <w:r w:rsidRPr="00EB11C5">
        <w:tab/>
      </w:r>
      <w:r w:rsidR="00EB11C5" w:rsidRPr="00EB11C5">
        <w:t xml:space="preserve">At the 37th meeting, on 26 September 2019, the United Nations </w:t>
      </w:r>
      <w:r w:rsidR="00EB11C5">
        <w:t xml:space="preserve">Deputy </w:t>
      </w:r>
      <w:r w:rsidR="00EB11C5" w:rsidRPr="00EB11C5">
        <w:t>Hig</w:t>
      </w:r>
      <w:r w:rsidR="00EB11C5">
        <w:t>h Commissioner for Human Rights</w:t>
      </w:r>
      <w:r w:rsidR="00EB11C5" w:rsidRPr="00EB11C5">
        <w:t xml:space="preserve"> presented the reports of the High Commissioner on the role and achievements of OHCHR in assisting the Government and the people of Cambodia in the promotion and protection of human rights (A/HRC/42/31), on developments relating to and the implementation of Human Rights Council resolution 40/28 on cooperation with Georgia (A/HRC/42/34) and on the implementation of technical assistance to Yemen (A/HRC/42/33), all submitted under agenda items 2 and 10.</w:t>
      </w:r>
    </w:p>
    <w:p w14:paraId="4F9A24B2" w14:textId="3C74957F" w:rsidR="003B0F01" w:rsidRPr="002C3E42" w:rsidRDefault="00552ED2" w:rsidP="00552ED2">
      <w:pPr>
        <w:pStyle w:val="SingleTxtG"/>
      </w:pPr>
      <w:r w:rsidRPr="002C3E42">
        <w:t>1013.</w:t>
      </w:r>
      <w:r w:rsidRPr="002C3E42">
        <w:tab/>
      </w:r>
      <w:r w:rsidR="003B0F01" w:rsidRPr="002C3E42">
        <w:t xml:space="preserve">At the same meeting, </w:t>
      </w:r>
      <w:r w:rsidR="00C47B30" w:rsidRPr="002C3E42">
        <w:t>the representative</w:t>
      </w:r>
      <w:r w:rsidR="00EB11C5" w:rsidRPr="002C3E42">
        <w:t>s</w:t>
      </w:r>
      <w:r w:rsidR="00C47B30" w:rsidRPr="002C3E42">
        <w:t xml:space="preserve"> of</w:t>
      </w:r>
      <w:r w:rsidR="00442702" w:rsidRPr="002C3E42">
        <w:t xml:space="preserve"> </w:t>
      </w:r>
      <w:r w:rsidR="00EB11C5" w:rsidRPr="002C3E42">
        <w:t xml:space="preserve">Cambodia, </w:t>
      </w:r>
      <w:r w:rsidR="00442702" w:rsidRPr="002C3E42">
        <w:t>Georgia</w:t>
      </w:r>
      <w:r w:rsidR="003B0F01" w:rsidRPr="002C3E42">
        <w:t xml:space="preserve"> </w:t>
      </w:r>
      <w:r w:rsidR="00EB11C5" w:rsidRPr="002C3E42">
        <w:t xml:space="preserve">and Yemen </w:t>
      </w:r>
      <w:r w:rsidR="003B0F01" w:rsidRPr="002C3E42">
        <w:t>made statement</w:t>
      </w:r>
      <w:r w:rsidR="00EB11C5" w:rsidRPr="002C3E42">
        <w:t>s</w:t>
      </w:r>
      <w:r w:rsidR="003B0F01" w:rsidRPr="002C3E42">
        <w:t xml:space="preserve"> as the State</w:t>
      </w:r>
      <w:r w:rsidR="00EB11C5" w:rsidRPr="002C3E42">
        <w:t>s</w:t>
      </w:r>
      <w:r w:rsidR="003B0F01" w:rsidRPr="002C3E42">
        <w:t xml:space="preserve"> concerned.</w:t>
      </w:r>
    </w:p>
    <w:p w14:paraId="677EA60A" w14:textId="430DBC2A" w:rsidR="003B0F01" w:rsidRPr="00B234EA" w:rsidRDefault="004A79F4" w:rsidP="003B0F01">
      <w:pPr>
        <w:pStyle w:val="SingleTxtG"/>
      </w:pPr>
      <w:r w:rsidRPr="00B234EA">
        <w:t>957</w:t>
      </w:r>
      <w:r w:rsidR="003B0F01" w:rsidRPr="00B234EA">
        <w:t>.</w:t>
      </w:r>
      <w:r w:rsidR="003B0F01" w:rsidRPr="00B234EA">
        <w:tab/>
      </w:r>
      <w:r w:rsidR="00EB11C5" w:rsidRPr="00B234EA">
        <w:t>Also at</w:t>
      </w:r>
      <w:r w:rsidR="003B0F01" w:rsidRPr="00B234EA">
        <w:t xml:space="preserve"> the </w:t>
      </w:r>
      <w:r w:rsidR="00EB11C5" w:rsidRPr="00B234EA">
        <w:t>same meeting</w:t>
      </w:r>
      <w:r w:rsidR="003B0F01" w:rsidRPr="00B234EA">
        <w:t>, the Human Rights Council held a general debate on agenda item 10, during which the following made statements:</w:t>
      </w:r>
    </w:p>
    <w:p w14:paraId="00B4C4A0" w14:textId="3B624975" w:rsidR="007D647D" w:rsidRPr="00CF543E" w:rsidRDefault="0015129C" w:rsidP="0015129C">
      <w:pPr>
        <w:pStyle w:val="SingleTxtG"/>
        <w:ind w:firstLine="567"/>
        <w:rPr>
          <w:highlight w:val="yellow"/>
        </w:rPr>
      </w:pPr>
      <w:r w:rsidRPr="00B234EA">
        <w:t>(a)</w:t>
      </w:r>
      <w:r w:rsidRPr="00B234EA">
        <w:tab/>
        <w:t xml:space="preserve">Representatives of </w:t>
      </w:r>
      <w:r w:rsidR="000C3B57">
        <w:t>States members</w:t>
      </w:r>
      <w:r w:rsidRPr="00B234EA">
        <w:t xml:space="preserve"> of the Human Rights Council</w:t>
      </w:r>
      <w:r w:rsidR="00EE56D4" w:rsidRPr="00B234EA">
        <w:t>:</w:t>
      </w:r>
      <w:r w:rsidR="00A718D6" w:rsidRPr="00B234EA">
        <w:t xml:space="preserve"> </w:t>
      </w:r>
      <w:r w:rsidR="00A718D6" w:rsidRPr="00A718D6">
        <w:t>Angola (also on behalf of Benin, Grenada, Malawi, the Marshall Islands, Saint Kitts and Nevis, Saint Lucia, Uganda</w:t>
      </w:r>
      <w:r w:rsidR="00EF4307">
        <w:t>,</w:t>
      </w:r>
      <w:r w:rsidR="00A718D6" w:rsidRPr="00A718D6">
        <w:t xml:space="preserve"> </w:t>
      </w:r>
      <w:r w:rsidR="00EF4307">
        <w:t>the United Republic of Tanzania</w:t>
      </w:r>
      <w:r w:rsidR="00EF4307" w:rsidRPr="00A718D6">
        <w:t xml:space="preserve"> </w:t>
      </w:r>
      <w:r w:rsidR="00A718D6" w:rsidRPr="00A718D6">
        <w:t xml:space="preserve">and Zambia), Angola (on behalf of the Group of African States), Australia, Bahrain, Bahrain (also on behalf of Djibouti, Egypt, </w:t>
      </w:r>
      <w:r w:rsidR="00C15847">
        <w:t xml:space="preserve">Jordan, </w:t>
      </w:r>
      <w:r w:rsidR="00A718D6" w:rsidRPr="00A718D6">
        <w:t>Kuwait, Pakistan, Saudi Arabia, Senegal, the Sudan, the United Arab Emirates and Yemen), Bulgaria, Cameroon, Chin</w:t>
      </w:r>
      <w:r w:rsidR="00A718D6">
        <w:t>a, Cuba, Egypt, Hungary, India</w:t>
      </w:r>
      <w:r w:rsidR="00A718D6" w:rsidRPr="00A718D6">
        <w:t>, Iraq (</w:t>
      </w:r>
      <w:r w:rsidR="00A718D6">
        <w:t xml:space="preserve">also </w:t>
      </w:r>
      <w:r w:rsidR="00A718D6" w:rsidRPr="00A718D6">
        <w:t>on behalf of the Group of Arab States), Japan, Pakistan, Pakistan (also on behalf of Algeria, Bahrain, Bangladesh, Belarus, the Democratic Peo</w:t>
      </w:r>
      <w:r w:rsidR="00A718D6">
        <w:t>ple</w:t>
      </w:r>
      <w:r w:rsidR="00CF11FA">
        <w:t>’</w:t>
      </w:r>
      <w:r w:rsidR="00A718D6">
        <w:t>s Republic of Korea, Egypt,</w:t>
      </w:r>
      <w:r w:rsidR="00A718D6" w:rsidRPr="00A718D6">
        <w:t xml:space="preserve"> Iran (Islamic Republic of), the Lao People</w:t>
      </w:r>
      <w:r w:rsidR="00CF11FA">
        <w:t>’</w:t>
      </w:r>
      <w:r w:rsidR="00A718D6" w:rsidRPr="00A718D6">
        <w:t xml:space="preserve">s Democratic Republic, Lebanon, the Philippines, the Russian Federation, Saudi Arabia, the Syrian Arab Republic, the United Arab Emirates, Venezuela (Bolivarian Republic of) and Zimbabwe), Pakistan (on behalf of the Organization of Islamic Cooperation), Philippines, Saudi Arabia, </w:t>
      </w:r>
      <w:r w:rsidR="00C15847" w:rsidRPr="00A718D6">
        <w:t>Suriname</w:t>
      </w:r>
      <w:r w:rsidR="00261C3C">
        <w:rPr>
          <w:rStyle w:val="FootnoteReference"/>
        </w:rPr>
        <w:footnoteReference w:id="75"/>
      </w:r>
      <w:r w:rsidR="00C15847" w:rsidRPr="00A718D6">
        <w:t xml:space="preserve"> </w:t>
      </w:r>
      <w:r w:rsidR="00C15847">
        <w:t>(also</w:t>
      </w:r>
      <w:r w:rsidR="008E4B2A">
        <w:t xml:space="preserve"> on behalf of the Bahamas, </w:t>
      </w:r>
      <w:r w:rsidR="00DB41CF">
        <w:t xml:space="preserve">Barbados, </w:t>
      </w:r>
      <w:r w:rsidR="008E4B2A">
        <w:t xml:space="preserve">Fiji, Grenada, Guyana, </w:t>
      </w:r>
      <w:r w:rsidR="00C15847">
        <w:t>Haiti</w:t>
      </w:r>
      <w:r w:rsidR="008E4B2A">
        <w:t xml:space="preserve">, </w:t>
      </w:r>
      <w:r w:rsidR="00DB41CF">
        <w:t xml:space="preserve">Jamaica, </w:t>
      </w:r>
      <w:r w:rsidR="008E4B2A">
        <w:t>Maldives, the Marshall Islands, Sain</w:t>
      </w:r>
      <w:r w:rsidR="007D2E32">
        <w:t>t Kitts and Nevis, Saint Lucia and Singapore</w:t>
      </w:r>
      <w:r w:rsidR="00C15847">
        <w:t xml:space="preserve">), </w:t>
      </w:r>
      <w:r w:rsidR="00A718D6" w:rsidRPr="00A718D6">
        <w:t>Tunisia, Ukraine, United Kingdom of Great Britain and Northern Ireland, United Republic of Tanzania (also on behalf of Angola, Benin, Malawi, Uganda and Zambia), Uruguay, Venezuela (</w:t>
      </w:r>
      <w:r w:rsidR="00A718D6" w:rsidRPr="00B234EA">
        <w:t>Bolivarian Republic of)</w:t>
      </w:r>
      <w:r w:rsidR="00261C3C">
        <w:rPr>
          <w:rStyle w:val="FootnoteReference"/>
        </w:rPr>
        <w:footnoteReference w:id="76"/>
      </w:r>
      <w:r w:rsidR="00A718D6" w:rsidRPr="00B234EA">
        <w:t xml:space="preserve"> (also on behalf of Bolivia (Plurinational State of), Cuba and Nicaragua)</w:t>
      </w:r>
      <w:r w:rsidR="007D647D" w:rsidRPr="00B234EA">
        <w:t>;</w:t>
      </w:r>
    </w:p>
    <w:p w14:paraId="31E7CC53" w14:textId="44A8D5BC" w:rsidR="007D647D" w:rsidRDefault="0015129C" w:rsidP="007D647D">
      <w:pPr>
        <w:pStyle w:val="SingleTxtG"/>
        <w:ind w:firstLine="567"/>
        <w:rPr>
          <w:highlight w:val="yellow"/>
        </w:rPr>
      </w:pPr>
      <w:r w:rsidRPr="00A718D6">
        <w:t>(b)</w:t>
      </w:r>
      <w:r w:rsidRPr="00A718D6">
        <w:tab/>
        <w:t>Representatives of observer States:</w:t>
      </w:r>
      <w:r w:rsidR="00A718D6" w:rsidRPr="00A718D6">
        <w:t xml:space="preserve"> Algeria, Belarus, Estonia, Ethiopia, France, Germany, Greece, Grenada, Indonesia, Iran (Islamic Republic of), Jordan, Kuwait, Latvia, Libya, Lithuania, Montenegro, Morocco, Netherlands, Norway, Poland, Republic of Moldova, Romania, Russian Federation, Saint Kitts and Nevis, Sweden, Thailand, Uganda, United Arab Emirates, Vanuatu, Venezuela (Bolivarian Republic of)</w:t>
      </w:r>
      <w:r w:rsidR="007D647D" w:rsidRPr="00A718D6">
        <w:t>;</w:t>
      </w:r>
    </w:p>
    <w:p w14:paraId="6ACABFFE" w14:textId="16264EDB" w:rsidR="007A3E6C" w:rsidRPr="00CF543E" w:rsidRDefault="007A3E6C" w:rsidP="007D647D">
      <w:pPr>
        <w:pStyle w:val="SingleTxtG"/>
        <w:ind w:firstLine="567"/>
        <w:rPr>
          <w:highlight w:val="yellow"/>
        </w:rPr>
      </w:pPr>
      <w:r>
        <w:t>(c</w:t>
      </w:r>
      <w:r w:rsidRPr="007A3E6C">
        <w:t>)</w:t>
      </w:r>
      <w:r w:rsidRPr="007A3E6C">
        <w:tab/>
        <w:t>Observer for a national human rights institution: Publ</w:t>
      </w:r>
      <w:r>
        <w:t>ic Defender</w:t>
      </w:r>
      <w:r w:rsidR="00CF11FA">
        <w:t>’</w:t>
      </w:r>
      <w:r>
        <w:t>s Office of Georgia</w:t>
      </w:r>
      <w:r w:rsidR="006227A5">
        <w:t xml:space="preserve"> </w:t>
      </w:r>
      <w:r w:rsidR="006227A5" w:rsidRPr="00074DD9">
        <w:rPr>
          <w:color w:val="000000"/>
        </w:rPr>
        <w:t>(by video message)</w:t>
      </w:r>
      <w:r>
        <w:t>;</w:t>
      </w:r>
    </w:p>
    <w:p w14:paraId="24964759" w14:textId="28D4D295" w:rsidR="00E22AD0" w:rsidRPr="00CF543E" w:rsidRDefault="0015129C" w:rsidP="0015129C">
      <w:pPr>
        <w:pStyle w:val="SingleTxtG"/>
        <w:ind w:firstLine="567"/>
        <w:rPr>
          <w:highlight w:val="yellow"/>
        </w:rPr>
      </w:pPr>
      <w:r w:rsidRPr="00A718D6">
        <w:t>(</w:t>
      </w:r>
      <w:r w:rsidR="007A3E6C" w:rsidRPr="00A718D6">
        <w:t>d</w:t>
      </w:r>
      <w:r w:rsidRPr="00A718D6">
        <w:t>)</w:t>
      </w:r>
      <w:r w:rsidRPr="00A718D6">
        <w:tab/>
        <w:t>Observers for non-governmental organizations:</w:t>
      </w:r>
      <w:r w:rsidR="00A718D6" w:rsidRPr="00A718D6">
        <w:t xml:space="preserve"> African Agency for Integrated Development, African Green Foundation International, Al Zubair </w:t>
      </w:r>
      <w:r w:rsidR="00AB2D06">
        <w:t>Charity</w:t>
      </w:r>
      <w:r w:rsidR="00AB2D06" w:rsidRPr="00A718D6">
        <w:t xml:space="preserve"> </w:t>
      </w:r>
      <w:r w:rsidR="00A718D6" w:rsidRPr="00A718D6">
        <w:t xml:space="preserve">Foundation, Amnesty International, Asian Forum for Human Rights and Development, </w:t>
      </w:r>
      <w:r w:rsidR="00CF11FA">
        <w:t>’</w:t>
      </w:r>
      <w:r w:rsidR="00DF1E98">
        <w:t>Association burkinabé pour la survie de l</w:t>
      </w:r>
      <w:r w:rsidR="00CF11FA">
        <w:t>’</w:t>
      </w:r>
      <w:r w:rsidR="00DF1E98">
        <w:t>enfance</w:t>
      </w:r>
      <w:r w:rsidR="00A718D6" w:rsidRPr="00A718D6">
        <w:t>, Association d</w:t>
      </w:r>
      <w:r w:rsidR="00CF11FA">
        <w:t>’</w:t>
      </w:r>
      <w:r w:rsidR="00DD7042">
        <w:t>e</w:t>
      </w:r>
      <w:r w:rsidR="00A718D6" w:rsidRPr="00A718D6">
        <w:t xml:space="preserve">ntraide </w:t>
      </w:r>
      <w:r w:rsidR="00DD7042">
        <w:t>m</w:t>
      </w:r>
      <w:r w:rsidR="00A718D6" w:rsidRPr="00A718D6">
        <w:t xml:space="preserve">édicale </w:t>
      </w:r>
      <w:r w:rsidR="00DD7042">
        <w:t>g</w:t>
      </w:r>
      <w:r w:rsidR="00A718D6" w:rsidRPr="00A718D6">
        <w:t xml:space="preserve">uinée, Association of World Citizens, Eastern Sudan Women Development Organization, Ecumenical Alliance for Human Rights and Development, Giving Life Nature Volunteer, Godwin Osung International Foundation (The African Project), Human Rights House Foundation, International Buddhist Relief Organisation, International Commission of Jurists, International Lesbian and Gay Association, Iraqi Development Organization, </w:t>
      </w:r>
      <w:r w:rsidR="003B4D06">
        <w:t>Jeunesse étudiante tamoule</w:t>
      </w:r>
      <w:r w:rsidR="00A718D6" w:rsidRPr="00A718D6">
        <w:t>, Lawyers</w:t>
      </w:r>
      <w:r w:rsidR="00CF11FA">
        <w:t>’</w:t>
      </w:r>
      <w:r w:rsidR="00A718D6" w:rsidRPr="00A718D6">
        <w:t xml:space="preserve"> Rights Watch Canada, Ma</w:t>
      </w:r>
      <w:r w:rsidR="00CF11FA">
        <w:t>’</w:t>
      </w:r>
      <w:r w:rsidR="00A718D6" w:rsidRPr="00A718D6">
        <w:t xml:space="preserve">arij Foundation for Peace and Development, </w:t>
      </w:r>
      <w:r w:rsidR="00054484" w:rsidRPr="00054484">
        <w:t>Nonviolent Radical Party; Transnational and Transparty</w:t>
      </w:r>
      <w:r w:rsidR="00A718D6" w:rsidRPr="00A718D6">
        <w:t>, Organisation internationale pour les pays les moins avancés</w:t>
      </w:r>
      <w:r w:rsidR="004B2667">
        <w:t>,</w:t>
      </w:r>
      <w:r w:rsidR="00A718D6" w:rsidRPr="00A718D6">
        <w:t xml:space="preserve"> Organization for Defending Victims of Violence, Partners </w:t>
      </w:r>
      <w:r w:rsidR="00314921">
        <w:t>for</w:t>
      </w:r>
      <w:r w:rsidR="00314921" w:rsidRPr="00A718D6">
        <w:t xml:space="preserve"> </w:t>
      </w:r>
      <w:r w:rsidR="00A718D6" w:rsidRPr="00A718D6">
        <w:t>Transparency, Pasumai Thaayagam Foundation, Synergie F</w:t>
      </w:r>
      <w:r w:rsidR="005505B6">
        <w:t>é</w:t>
      </w:r>
      <w:r w:rsidR="00A718D6" w:rsidRPr="00A718D6">
        <w:t xml:space="preserve">minine </w:t>
      </w:r>
      <w:r w:rsidR="00D423BC">
        <w:t>p</w:t>
      </w:r>
      <w:r w:rsidR="00A718D6" w:rsidRPr="00A718D6">
        <w:t xml:space="preserve">our </w:t>
      </w:r>
      <w:r w:rsidR="00D423BC">
        <w:t>l</w:t>
      </w:r>
      <w:r w:rsidR="00A718D6" w:rsidRPr="00A718D6">
        <w:t>a Paix</w:t>
      </w:r>
      <w:r w:rsidR="00D423BC">
        <w:t xml:space="preserve"> e</w:t>
      </w:r>
      <w:r w:rsidR="00A718D6" w:rsidRPr="00A718D6">
        <w:t xml:space="preserve">t </w:t>
      </w:r>
      <w:r w:rsidR="00D423BC">
        <w:t>l</w:t>
      </w:r>
      <w:r w:rsidR="00A718D6" w:rsidRPr="00A718D6">
        <w:t xml:space="preserve">e </w:t>
      </w:r>
      <w:r w:rsidR="005505B6" w:rsidRPr="00A718D6">
        <w:t>D</w:t>
      </w:r>
      <w:r w:rsidR="005505B6">
        <w:t>é</w:t>
      </w:r>
      <w:r w:rsidR="005505B6" w:rsidRPr="00A718D6">
        <w:t xml:space="preserve">veloppement </w:t>
      </w:r>
      <w:r w:rsidR="00A718D6" w:rsidRPr="00A718D6">
        <w:t>Durable,</w:t>
      </w:r>
      <w:r w:rsidR="00A718D6">
        <w:t xml:space="preserve"> World Barua Organization.</w:t>
      </w:r>
      <w:r w:rsidR="00A718D6" w:rsidRPr="00A718D6">
        <w:tab/>
      </w:r>
    </w:p>
    <w:p w14:paraId="7AF3362B" w14:textId="36332AFD" w:rsidR="0015129C" w:rsidRPr="003A0C87" w:rsidRDefault="0015129C" w:rsidP="0015129C">
      <w:pPr>
        <w:pStyle w:val="H1G"/>
        <w:rPr>
          <w:lang w:eastAsia="zh-CN"/>
        </w:rPr>
      </w:pPr>
      <w:r w:rsidRPr="003A0C87">
        <w:tab/>
      </w:r>
      <w:r w:rsidRPr="003A0C87">
        <w:rPr>
          <w:b w:val="0"/>
          <w:i/>
        </w:rPr>
        <w:t xml:space="preserve"> </w:t>
      </w:r>
      <w:r w:rsidR="003D2A70">
        <w:t>F</w:t>
      </w:r>
      <w:r w:rsidRPr="003A0C87">
        <w:rPr>
          <w:lang w:eastAsia="zh-CN"/>
        </w:rPr>
        <w:t>.</w:t>
      </w:r>
      <w:r w:rsidRPr="003A0C87">
        <w:rPr>
          <w:lang w:eastAsia="zh-CN"/>
        </w:rPr>
        <w:tab/>
        <w:t>Consideration of and action on draft proposals</w:t>
      </w:r>
    </w:p>
    <w:p w14:paraId="26A304F1" w14:textId="6B62D85D" w:rsidR="002E7BF2" w:rsidRDefault="003A0C87" w:rsidP="002E7BF2">
      <w:pPr>
        <w:pStyle w:val="H23G"/>
      </w:pPr>
      <w:r>
        <w:rPr>
          <w:b w:val="0"/>
          <w:i/>
        </w:rPr>
        <w:tab/>
      </w:r>
      <w:r w:rsidRPr="003A0C87">
        <w:rPr>
          <w:b w:val="0"/>
          <w:i/>
        </w:rPr>
        <w:tab/>
      </w:r>
      <w:r w:rsidR="002E7BF2">
        <w:tab/>
      </w:r>
      <w:r w:rsidR="002E7BF2" w:rsidRPr="002E7BF2">
        <w:t>Promoting international cooperation to support national mechanisms for implementation, reporting and follow-up</w:t>
      </w:r>
    </w:p>
    <w:p w14:paraId="570146C0" w14:textId="0F51E842" w:rsidR="002E7BF2" w:rsidRDefault="00552ED2" w:rsidP="00552ED2">
      <w:pPr>
        <w:pStyle w:val="SingleTxtG"/>
      </w:pPr>
      <w:r>
        <w:t>1014.</w:t>
      </w:r>
      <w:r>
        <w:tab/>
      </w:r>
      <w:r w:rsidR="002E7BF2">
        <w:t xml:space="preserve">At the 42nd meeting, on 27 September 2019, the representative of Paraguay introduced draft resolution A/HRC/42/L.3, sponsored by Brazil and Paraguay, and co-sponsored by </w:t>
      </w:r>
      <w:r w:rsidR="00AF7EFC">
        <w:t xml:space="preserve">Albania, Argentina, Australia, Azerbaijan, </w:t>
      </w:r>
      <w:r w:rsidR="000944EE">
        <w:t xml:space="preserve">the </w:t>
      </w:r>
      <w:r w:rsidR="00AF7EFC">
        <w:t>Bahamas, Belgium, Bulgaria, Canada, Chile, Colombia, Croatia, Cyprus, Fiji, Georgia, Greece, Haiti, Honduras, Hungary, Italy, Luxembourg, Mexico, Montenegro, the Netherlands, North Macedonia, Portugal, the Republic of Moldova, Romania, Serbia, Spain, Thailand, Tunisia, Turkey, Ukraine and Uruguay</w:t>
      </w:r>
      <w:r w:rsidR="002E7BF2">
        <w:t>.</w:t>
      </w:r>
      <w:r w:rsidR="00EC2604">
        <w:t xml:space="preserve"> Subsequently, </w:t>
      </w:r>
      <w:r w:rsidR="00EC2604" w:rsidRPr="00EC2604">
        <w:t xml:space="preserve">Austria, Bolivia (Plurinational State of), Bosnia and Herzegovina, Botswana, Costa Rica, Denmark, </w:t>
      </w:r>
      <w:r w:rsidR="00EC2604">
        <w:t xml:space="preserve">the </w:t>
      </w:r>
      <w:r w:rsidR="00EC2604" w:rsidRPr="00EC2604">
        <w:t xml:space="preserve">Dominican Republic, Ecuador, El Salvador, Germany, India, Ireland, Maldives, Malta, Mauritius, Mongolia, Morocco, Norway, Panama, Peru, </w:t>
      </w:r>
      <w:r w:rsidR="00EC2604">
        <w:t xml:space="preserve">the </w:t>
      </w:r>
      <w:r w:rsidR="00EC2604" w:rsidRPr="00EC2604">
        <w:t>Republic of Korea, Slovenia, Sri Lanka, Sweden and Switzerland</w:t>
      </w:r>
      <w:r w:rsidR="00EC2604">
        <w:t xml:space="preserve"> joined the sponsors.</w:t>
      </w:r>
    </w:p>
    <w:p w14:paraId="21566DDB" w14:textId="6F7FA7B6" w:rsidR="002E7BF2" w:rsidRDefault="00552ED2" w:rsidP="00552ED2">
      <w:pPr>
        <w:pStyle w:val="SingleTxtG"/>
      </w:pPr>
      <w:r>
        <w:t>1015.</w:t>
      </w:r>
      <w:r>
        <w:tab/>
      </w:r>
      <w:r w:rsidR="002E7BF2">
        <w:t xml:space="preserve">At the same meeting, the representatives of </w:t>
      </w:r>
      <w:r w:rsidR="00487F3B">
        <w:t>Bulgaria, Chile, Fiji and Spain</w:t>
      </w:r>
      <w:r w:rsidR="002E7BF2">
        <w:t xml:space="preserve"> made general comments on the draft resolution. </w:t>
      </w:r>
    </w:p>
    <w:p w14:paraId="0BC14167" w14:textId="59821C2C" w:rsidR="002E7BF2" w:rsidRDefault="00552ED2" w:rsidP="00552ED2">
      <w:pPr>
        <w:pStyle w:val="SingleTxtG"/>
      </w:pPr>
      <w:r>
        <w:t>1016.</w:t>
      </w:r>
      <w:r>
        <w:tab/>
      </w:r>
      <w:r w:rsidR="002E7BF2" w:rsidRPr="005C6CC2">
        <w:t>In accordance with rule 153 of the rules of procedure of the G</w:t>
      </w:r>
      <w:r w:rsidR="002E7BF2">
        <w:t>eneral Assembly, the attention o</w:t>
      </w:r>
      <w:r w:rsidR="002E7BF2" w:rsidRPr="005C6CC2">
        <w:t>f the Human Rights Council was drawn to the estimated administrative and programme budget implications of the draft resolution.</w:t>
      </w:r>
      <w:r w:rsidR="002E7BF2">
        <w:t xml:space="preserve"> </w:t>
      </w:r>
    </w:p>
    <w:p w14:paraId="0FF6D3E7" w14:textId="76ACAD52" w:rsidR="002E7BF2" w:rsidRDefault="00552ED2" w:rsidP="00552ED2">
      <w:pPr>
        <w:pStyle w:val="SingleTxtG"/>
        <w:rPr>
          <w:rFonts w:eastAsia="SimSun"/>
          <w:lang w:eastAsia="ar-SA"/>
        </w:rPr>
      </w:pPr>
      <w:r>
        <w:rPr>
          <w:rFonts w:eastAsia="SimSun"/>
          <w:lang w:eastAsia="ar-SA"/>
        </w:rPr>
        <w:t>1017.</w:t>
      </w:r>
      <w:r>
        <w:rPr>
          <w:rFonts w:eastAsia="SimSun"/>
          <w:lang w:eastAsia="ar-SA"/>
        </w:rPr>
        <w:tab/>
      </w:r>
      <w:r w:rsidR="002E7BF2">
        <w:t>At the same meeting, the Human Rights Council adopted the draft resolution without a vote</w:t>
      </w:r>
      <w:r w:rsidR="002E7BF2" w:rsidRPr="0023658A">
        <w:rPr>
          <w:rFonts w:eastAsia="SimSun"/>
          <w:lang w:eastAsia="ar-SA"/>
        </w:rPr>
        <w:t xml:space="preserve"> (resolution </w:t>
      </w:r>
      <w:r w:rsidR="002E7BF2">
        <w:rPr>
          <w:rFonts w:eastAsia="SimSun"/>
          <w:lang w:eastAsia="ar-SA"/>
        </w:rPr>
        <w:t>42/</w:t>
      </w:r>
      <w:r w:rsidR="00487F3B">
        <w:rPr>
          <w:rFonts w:eastAsia="SimSun"/>
          <w:lang w:eastAsia="ar-SA"/>
        </w:rPr>
        <w:t>30</w:t>
      </w:r>
      <w:r w:rsidR="002E7BF2" w:rsidRPr="0023658A">
        <w:rPr>
          <w:rFonts w:eastAsia="SimSun"/>
          <w:lang w:eastAsia="ar-SA"/>
        </w:rPr>
        <w:t>).</w:t>
      </w:r>
    </w:p>
    <w:p w14:paraId="4F822A6C" w14:textId="42158794" w:rsidR="009C36F2" w:rsidRDefault="009C36F2" w:rsidP="009C36F2">
      <w:pPr>
        <w:pStyle w:val="H23G"/>
      </w:pPr>
      <w:r>
        <w:tab/>
      </w:r>
      <w:r>
        <w:tab/>
      </w:r>
      <w:r w:rsidRPr="009C36F2">
        <w:t>Technical assistance and capacity-building for Yemen in the field of human rights</w:t>
      </w:r>
    </w:p>
    <w:p w14:paraId="4FA2429B" w14:textId="3676627A" w:rsidR="009C36F2" w:rsidRDefault="00552ED2" w:rsidP="00552ED2">
      <w:pPr>
        <w:pStyle w:val="SingleTxtG"/>
      </w:pPr>
      <w:r>
        <w:t>1018.</w:t>
      </w:r>
      <w:r>
        <w:tab/>
      </w:r>
      <w:r w:rsidR="009C36F2">
        <w:t>At the 42nd meeting, on 27 September 2019, the representative of Iraq, on behalf of the Group of Arab States, introduced draft resolution A/HRC/42/L.12, sponsored by Iraq, on behalf of the Group of Arab States</w:t>
      </w:r>
      <w:r w:rsidR="00614D2D">
        <w:t>.</w:t>
      </w:r>
    </w:p>
    <w:p w14:paraId="5A13A7D3" w14:textId="0DA2B7EB" w:rsidR="009C36F2" w:rsidRDefault="00552ED2" w:rsidP="00552ED2">
      <w:pPr>
        <w:pStyle w:val="SingleTxtG"/>
        <w:rPr>
          <w:lang w:eastAsia="fr-FR"/>
        </w:rPr>
      </w:pPr>
      <w:r>
        <w:rPr>
          <w:lang w:eastAsia="fr-FR"/>
        </w:rPr>
        <w:t>1019.</w:t>
      </w:r>
      <w:r>
        <w:rPr>
          <w:lang w:eastAsia="fr-FR"/>
        </w:rPr>
        <w:tab/>
      </w:r>
      <w:r w:rsidR="009C36F2">
        <w:rPr>
          <w:lang w:eastAsia="fr-FR"/>
        </w:rPr>
        <w:t>A</w:t>
      </w:r>
      <w:r w:rsidR="009C36F2" w:rsidRPr="006D27E2">
        <w:rPr>
          <w:lang w:eastAsia="fr-FR"/>
        </w:rPr>
        <w:t xml:space="preserve">t the same meeting, the representative of </w:t>
      </w:r>
      <w:r w:rsidR="009C36F2">
        <w:t>Yemen</w:t>
      </w:r>
      <w:r w:rsidR="009C36F2" w:rsidRPr="006D27E2">
        <w:rPr>
          <w:lang w:eastAsia="fr-FR"/>
        </w:rPr>
        <w:t xml:space="preserve"> made a statement as the State concerned.</w:t>
      </w:r>
    </w:p>
    <w:p w14:paraId="62C6C825" w14:textId="2C532AEE" w:rsidR="009C36F2" w:rsidRDefault="00552ED2" w:rsidP="00552ED2">
      <w:pPr>
        <w:pStyle w:val="SingleTxtG"/>
      </w:pPr>
      <w:r>
        <w:t>1020.</w:t>
      </w:r>
      <w:r>
        <w:tab/>
      </w:r>
      <w:r w:rsidR="009C36F2" w:rsidRPr="005C6CC2">
        <w:t>In accordance with rule 153 of the rules of procedure of the G</w:t>
      </w:r>
      <w:r w:rsidR="009C36F2">
        <w:t>eneral Assembly, the attention o</w:t>
      </w:r>
      <w:r w:rsidR="009C36F2" w:rsidRPr="005C6CC2">
        <w:t>f the Human Rights Council was drawn to the estimated administrative and programme budget implications of the draft resolution.</w:t>
      </w:r>
      <w:r w:rsidR="009C36F2">
        <w:t xml:space="preserve"> </w:t>
      </w:r>
      <w:r w:rsidR="009C36F2" w:rsidRPr="00367733">
        <w:rPr>
          <w:color w:val="000000"/>
        </w:rPr>
        <w:t xml:space="preserve">The Chief of the Programme Support and Management Services of </w:t>
      </w:r>
      <w:r w:rsidR="009C36F2">
        <w:rPr>
          <w:color w:val="000000"/>
        </w:rPr>
        <w:t>OHCHR</w:t>
      </w:r>
      <w:r w:rsidR="009C36F2" w:rsidRPr="00367733">
        <w:rPr>
          <w:color w:val="000000"/>
        </w:rPr>
        <w:t xml:space="preserve"> made a statement in relation to the budgetary implications of the draft resolution.</w:t>
      </w:r>
    </w:p>
    <w:p w14:paraId="7EF9240E" w14:textId="6CC06798" w:rsidR="009C36F2" w:rsidRDefault="00552ED2" w:rsidP="00552ED2">
      <w:pPr>
        <w:pStyle w:val="SingleTxtG"/>
        <w:rPr>
          <w:rFonts w:eastAsia="SimSun"/>
          <w:lang w:eastAsia="ar-SA"/>
        </w:rPr>
      </w:pPr>
      <w:r>
        <w:rPr>
          <w:rFonts w:eastAsia="SimSun"/>
          <w:lang w:eastAsia="ar-SA"/>
        </w:rPr>
        <w:t>1021.</w:t>
      </w:r>
      <w:r>
        <w:rPr>
          <w:rFonts w:eastAsia="SimSun"/>
          <w:lang w:eastAsia="ar-SA"/>
        </w:rPr>
        <w:tab/>
      </w:r>
      <w:r w:rsidR="009C36F2">
        <w:t>At the same meeting, the Human Rights Council adopted the draft resolution without a vote</w:t>
      </w:r>
      <w:r w:rsidR="009C36F2" w:rsidRPr="0023658A">
        <w:rPr>
          <w:rFonts w:eastAsia="SimSun"/>
          <w:lang w:eastAsia="ar-SA"/>
        </w:rPr>
        <w:t xml:space="preserve"> (resolution </w:t>
      </w:r>
      <w:r w:rsidR="009C36F2">
        <w:rPr>
          <w:rFonts w:eastAsia="SimSun"/>
          <w:lang w:eastAsia="ar-SA"/>
        </w:rPr>
        <w:t>42/31</w:t>
      </w:r>
      <w:r w:rsidR="009C36F2" w:rsidRPr="0023658A">
        <w:rPr>
          <w:rFonts w:eastAsia="SimSun"/>
          <w:lang w:eastAsia="ar-SA"/>
        </w:rPr>
        <w:t>).</w:t>
      </w:r>
    </w:p>
    <w:p w14:paraId="27CB0446" w14:textId="02B597BE" w:rsidR="009C36F2" w:rsidRDefault="009C36F2" w:rsidP="009C36F2">
      <w:pPr>
        <w:pStyle w:val="H23G"/>
      </w:pPr>
      <w:r>
        <w:tab/>
      </w:r>
      <w:r>
        <w:tab/>
      </w:r>
      <w:r w:rsidRPr="009C36F2">
        <w:t>Enhancement of technical cooperation and capacity-building in the field of human rights</w:t>
      </w:r>
    </w:p>
    <w:p w14:paraId="326FB5C4" w14:textId="6C329D10" w:rsidR="009C36F2" w:rsidRDefault="00552ED2" w:rsidP="00552ED2">
      <w:pPr>
        <w:pStyle w:val="SingleTxtG"/>
      </w:pPr>
      <w:r>
        <w:t>1022.</w:t>
      </w:r>
      <w:r>
        <w:tab/>
      </w:r>
      <w:r w:rsidR="009C36F2">
        <w:t xml:space="preserve">At the 42nd meeting, on 27 September 2019, the representative of </w:t>
      </w:r>
      <w:r w:rsidR="00C60373">
        <w:t xml:space="preserve">Thailand, </w:t>
      </w:r>
      <w:r w:rsidR="00E216AE">
        <w:t xml:space="preserve">also on behalf of Brazil, Honduras, Indonesia, </w:t>
      </w:r>
      <w:r w:rsidR="00C60373">
        <w:t>Morocco, Norway, Qatar, Singapore and Turkey,</w:t>
      </w:r>
      <w:r w:rsidR="009C36F2">
        <w:t xml:space="preserve"> introduced draft resolution A/HRC/42/L.</w:t>
      </w:r>
      <w:r w:rsidR="00C60373">
        <w:t>15</w:t>
      </w:r>
      <w:r w:rsidR="009C36F2">
        <w:t xml:space="preserve">, sponsored by </w:t>
      </w:r>
      <w:r w:rsidR="00C60373" w:rsidRPr="00C60373">
        <w:t>Brazil, Honduras, Indonesia, Morocco, Norway, Qatar, Singapore</w:t>
      </w:r>
      <w:r w:rsidR="00C60373">
        <w:t xml:space="preserve">, </w:t>
      </w:r>
      <w:r w:rsidR="00C60373" w:rsidRPr="00C60373">
        <w:t>Thailand</w:t>
      </w:r>
      <w:r w:rsidR="00C60373">
        <w:t xml:space="preserve"> and Turkey</w:t>
      </w:r>
      <w:r w:rsidR="009C36F2">
        <w:t xml:space="preserve">, and co-sponsored by </w:t>
      </w:r>
      <w:r w:rsidR="00AF7EFC">
        <w:t xml:space="preserve">Albania, Algeria, Australia, Austria, Azerbaijan, Belgium, Bulgaria, Canada, Chile, Denmark, Finland, Haiti, Iraq, Ireland, Jordan, Libya, Luxembourg, the Netherlands, Portugal, the Republic of Moldova, Spain, Switzerland, Tunisia, Ukraine, the United Kingdom of Great Britain and Northern Ireland and the </w:t>
      </w:r>
      <w:r w:rsidR="00BE74E8">
        <w:t>State of Palestine</w:t>
      </w:r>
      <w:r w:rsidR="009C36F2">
        <w:t>.</w:t>
      </w:r>
      <w:r w:rsidR="00EC2604">
        <w:t xml:space="preserve"> Subsequently, </w:t>
      </w:r>
      <w:r w:rsidR="00EC2604" w:rsidRPr="00EC2604">
        <w:t xml:space="preserve">Argentina, Bosnia and Herzegovina, Cambodia, Costa Rica, Croatia, Cyprus, </w:t>
      </w:r>
      <w:r w:rsidR="00EC2604">
        <w:t xml:space="preserve">the </w:t>
      </w:r>
      <w:r w:rsidR="00EC2604" w:rsidRPr="00EC2604">
        <w:t xml:space="preserve">Dominican Republic, Ecuador, Estonia, Fiji, Georgia, Germany, Greece, Hungary, Iceland, Italy, Japan, Kuwait, Lebanon, Lithuania, Maldives, Malta, Mexico, Mongolia, Montenegro, Panama, Paraguay, Peru, </w:t>
      </w:r>
      <w:r w:rsidR="00EC2604">
        <w:t xml:space="preserve">the </w:t>
      </w:r>
      <w:r w:rsidR="00EC2604" w:rsidRPr="00EC2604">
        <w:t xml:space="preserve">Philippines, </w:t>
      </w:r>
      <w:r w:rsidR="00EC2604">
        <w:t xml:space="preserve">the </w:t>
      </w:r>
      <w:r w:rsidR="00EC2604" w:rsidRPr="00EC2604">
        <w:t>Republic of Korea, Romania, Sri Lanka,</w:t>
      </w:r>
      <w:r w:rsidR="00791E15">
        <w:t xml:space="preserve"> the</w:t>
      </w:r>
      <w:r w:rsidR="00EC2604" w:rsidRPr="00EC2604">
        <w:t xml:space="preserve"> Sudan,</w:t>
      </w:r>
      <w:r w:rsidR="00EC2604">
        <w:t xml:space="preserve"> the</w:t>
      </w:r>
      <w:r w:rsidR="00EC2604" w:rsidRPr="00EC2604">
        <w:t xml:space="preserve"> United Arab Emirates and Yemen</w:t>
      </w:r>
      <w:r w:rsidR="00EC2604">
        <w:t xml:space="preserve"> joined the sponsors.</w:t>
      </w:r>
    </w:p>
    <w:p w14:paraId="5937606E" w14:textId="064A51D9" w:rsidR="009C36F2" w:rsidRDefault="00552ED2" w:rsidP="00552ED2">
      <w:pPr>
        <w:pStyle w:val="SingleTxtG"/>
      </w:pPr>
      <w:r>
        <w:t>1023.</w:t>
      </w:r>
      <w:r>
        <w:tab/>
      </w:r>
      <w:r w:rsidR="009C36F2" w:rsidRPr="005C6CC2">
        <w:t>In accordance with rule 153 of the rules of procedure of the G</w:t>
      </w:r>
      <w:r w:rsidR="009C36F2">
        <w:t>eneral Assembly, the attention o</w:t>
      </w:r>
      <w:r w:rsidR="009C36F2" w:rsidRPr="005C6CC2">
        <w:t>f the Human Rights Council was drawn to the estimated administrative and programme budget implications of the draft resolution.</w:t>
      </w:r>
      <w:r w:rsidR="009C36F2">
        <w:t xml:space="preserve"> </w:t>
      </w:r>
    </w:p>
    <w:p w14:paraId="3C7B31C2" w14:textId="5B23C506" w:rsidR="009C36F2" w:rsidRDefault="00552ED2" w:rsidP="00552ED2">
      <w:pPr>
        <w:pStyle w:val="SingleTxtG"/>
        <w:rPr>
          <w:rFonts w:eastAsia="SimSun"/>
          <w:lang w:eastAsia="ar-SA"/>
        </w:rPr>
      </w:pPr>
      <w:r>
        <w:rPr>
          <w:rFonts w:eastAsia="SimSun"/>
          <w:lang w:eastAsia="ar-SA"/>
        </w:rPr>
        <w:t>1024.</w:t>
      </w:r>
      <w:r>
        <w:rPr>
          <w:rFonts w:eastAsia="SimSun"/>
          <w:lang w:eastAsia="ar-SA"/>
        </w:rPr>
        <w:tab/>
      </w:r>
      <w:r w:rsidR="009C36F2">
        <w:t>At the same meeting, the Human Rights Council adopted the draft resolution without a vote</w:t>
      </w:r>
      <w:r w:rsidR="009C36F2" w:rsidRPr="0023658A">
        <w:rPr>
          <w:rFonts w:eastAsia="SimSun"/>
          <w:lang w:eastAsia="ar-SA"/>
        </w:rPr>
        <w:t xml:space="preserve"> (resolution </w:t>
      </w:r>
      <w:r w:rsidR="009C36F2">
        <w:rPr>
          <w:rFonts w:eastAsia="SimSun"/>
          <w:lang w:eastAsia="ar-SA"/>
        </w:rPr>
        <w:t>42/</w:t>
      </w:r>
      <w:r w:rsidR="00AB28B1">
        <w:rPr>
          <w:rFonts w:eastAsia="SimSun"/>
          <w:lang w:eastAsia="ar-SA"/>
        </w:rPr>
        <w:t>32</w:t>
      </w:r>
      <w:r w:rsidR="009C36F2" w:rsidRPr="0023658A">
        <w:rPr>
          <w:rFonts w:eastAsia="SimSun"/>
          <w:lang w:eastAsia="ar-SA"/>
        </w:rPr>
        <w:t>).</w:t>
      </w:r>
    </w:p>
    <w:p w14:paraId="1F6DC975" w14:textId="29EA9565" w:rsidR="00AB28B1" w:rsidRDefault="00AB28B1" w:rsidP="00AB28B1">
      <w:pPr>
        <w:pStyle w:val="H23G"/>
      </w:pPr>
      <w:r>
        <w:tab/>
      </w:r>
      <w:r>
        <w:tab/>
      </w:r>
      <w:r w:rsidR="00947390" w:rsidRPr="00947390">
        <w:t>Assistance to Somalia in the field of human rights</w:t>
      </w:r>
    </w:p>
    <w:p w14:paraId="51D6574F" w14:textId="0BEE9701" w:rsidR="00AB28B1" w:rsidRDefault="00552ED2" w:rsidP="00552ED2">
      <w:pPr>
        <w:pStyle w:val="SingleTxtG"/>
      </w:pPr>
      <w:r>
        <w:t>1025.</w:t>
      </w:r>
      <w:r>
        <w:tab/>
      </w:r>
      <w:r w:rsidR="00AB28B1">
        <w:t>At the 42nd meeting, on 27 September 2019, the representative</w:t>
      </w:r>
      <w:r w:rsidR="00947390">
        <w:t>s</w:t>
      </w:r>
      <w:r w:rsidR="00AB28B1">
        <w:t xml:space="preserve"> of </w:t>
      </w:r>
      <w:r w:rsidR="00947390">
        <w:t xml:space="preserve">the United Kingdom of Great Britain and </w:t>
      </w:r>
      <w:r w:rsidR="007D343A">
        <w:t>Northern</w:t>
      </w:r>
      <w:r w:rsidR="004048BD">
        <w:t xml:space="preserve"> Ireland</w:t>
      </w:r>
      <w:r w:rsidR="00947390">
        <w:t xml:space="preserve"> and Somalia</w:t>
      </w:r>
      <w:r w:rsidR="00AB28B1">
        <w:t xml:space="preserve"> introduced draft resolution A/HRC/42/L.</w:t>
      </w:r>
      <w:r w:rsidR="00947390">
        <w:t>26/Rev.1</w:t>
      </w:r>
      <w:r w:rsidR="00AB28B1">
        <w:t xml:space="preserve">, sponsored by </w:t>
      </w:r>
      <w:r w:rsidR="00947390">
        <w:t xml:space="preserve">Somalia and the United Kingdom of Great Britain and </w:t>
      </w:r>
      <w:r w:rsidR="007D343A">
        <w:t>Northern</w:t>
      </w:r>
      <w:r w:rsidR="00947390">
        <w:t xml:space="preserve"> Ireland</w:t>
      </w:r>
      <w:r w:rsidR="00AB28B1">
        <w:t xml:space="preserve">, and co-sponsored by </w:t>
      </w:r>
      <w:r w:rsidR="00BE74E8">
        <w:t>Albania, Australia, Austria, Belgium, Bulgaria, Croatia, Finland, Georgia, Germany, Greece, Hungary, Italy, Lithuania, Qatar, Spain, Sweden, Thailand, Turkey and Yemen</w:t>
      </w:r>
      <w:r w:rsidR="00AB28B1">
        <w:t>.</w:t>
      </w:r>
      <w:r w:rsidR="00EC2604">
        <w:t xml:space="preserve"> Subsequently, </w:t>
      </w:r>
      <w:r w:rsidR="00EC2604" w:rsidRPr="00EC2604">
        <w:t xml:space="preserve">Bosnia and Herzegovina, Botswana, Canada, Cyprus, Czechia, Djibouti, Estonia, France, Iceland, Ireland, Japan, Latvia, Luxembourg, Malta, Montenegro, </w:t>
      </w:r>
      <w:r w:rsidR="00EC2604">
        <w:t xml:space="preserve">the </w:t>
      </w:r>
      <w:r w:rsidR="00EC2604" w:rsidRPr="00EC2604">
        <w:t>Netherlands, New Zealand, Norway, Portugal,</w:t>
      </w:r>
      <w:r w:rsidR="00EC2604">
        <w:t xml:space="preserve"> the</w:t>
      </w:r>
      <w:r w:rsidR="00EC2604" w:rsidRPr="00EC2604">
        <w:t xml:space="preserve"> Republic of Korea, Romania, Slovakia, Switzerland and Ukraine</w:t>
      </w:r>
      <w:r w:rsidR="00EC2604">
        <w:t xml:space="preserve"> joined the sponsors.</w:t>
      </w:r>
    </w:p>
    <w:p w14:paraId="1F016BEE" w14:textId="189E4CA2" w:rsidR="007D343A" w:rsidRPr="00A10A9F" w:rsidRDefault="00552ED2" w:rsidP="00552ED2">
      <w:pPr>
        <w:pStyle w:val="SingleTxtG"/>
      </w:pPr>
      <w:r w:rsidRPr="00A10A9F">
        <w:t>1026.</w:t>
      </w:r>
      <w:r w:rsidRPr="00A10A9F">
        <w:tab/>
      </w:r>
      <w:r w:rsidR="007D343A" w:rsidRPr="00D61820">
        <w:rPr>
          <w:rFonts w:eastAsia="SimSun"/>
          <w:lang w:eastAsia="ar-SA"/>
        </w:rPr>
        <w:t>At the same meeting</w:t>
      </w:r>
      <w:r w:rsidR="007D343A" w:rsidRPr="00A10A9F">
        <w:rPr>
          <w:rFonts w:eastAsia="SimSun"/>
          <w:lang w:eastAsia="ar-SA"/>
        </w:rPr>
        <w:t xml:space="preserve">, the representative of </w:t>
      </w:r>
      <w:r w:rsidR="001624C9">
        <w:rPr>
          <w:rFonts w:eastAsia="SimSun"/>
          <w:lang w:eastAsia="ar-SA"/>
        </w:rPr>
        <w:t>the United Kingdom of Great Britain and Northern Ireland</w:t>
      </w:r>
      <w:r w:rsidR="004048BD">
        <w:rPr>
          <w:rFonts w:eastAsia="SimSun"/>
          <w:lang w:eastAsia="ar-SA"/>
        </w:rPr>
        <w:t xml:space="preserve"> </w:t>
      </w:r>
      <w:r w:rsidR="007D343A" w:rsidRPr="00A10A9F">
        <w:rPr>
          <w:rFonts w:eastAsia="SimSun"/>
          <w:lang w:eastAsia="ar-SA"/>
        </w:rPr>
        <w:t>orally revised the draft resolution.</w:t>
      </w:r>
    </w:p>
    <w:p w14:paraId="0543245F" w14:textId="532A4B79" w:rsidR="00AB28B1" w:rsidRDefault="00552ED2" w:rsidP="00552ED2">
      <w:pPr>
        <w:pStyle w:val="SingleTxtG"/>
      </w:pPr>
      <w:r>
        <w:t>1027.</w:t>
      </w:r>
      <w:r>
        <w:tab/>
      </w:r>
      <w:r w:rsidR="00AB28B1" w:rsidRPr="005C6CC2">
        <w:t>In accordance with rule 153 of the rules of procedure of the G</w:t>
      </w:r>
      <w:r w:rsidR="00AB28B1">
        <w:t>eneral Assembly, the attention o</w:t>
      </w:r>
      <w:r w:rsidR="00AB28B1" w:rsidRPr="005C6CC2">
        <w:t>f the Human Rights Council was drawn to the estimated administrative and programme budget implications of the draft resolution</w:t>
      </w:r>
      <w:r w:rsidR="00624763">
        <w:t xml:space="preserve"> as orally revised</w:t>
      </w:r>
      <w:r w:rsidR="00AB28B1" w:rsidRPr="005C6CC2">
        <w:t>.</w:t>
      </w:r>
      <w:r w:rsidR="00AB28B1">
        <w:t xml:space="preserve"> </w:t>
      </w:r>
    </w:p>
    <w:p w14:paraId="7BD6F4EC" w14:textId="2E822DF8" w:rsidR="00AB28B1" w:rsidRDefault="00552ED2" w:rsidP="00552ED2">
      <w:pPr>
        <w:pStyle w:val="SingleTxtG"/>
        <w:rPr>
          <w:rFonts w:eastAsia="SimSun"/>
          <w:lang w:eastAsia="ar-SA"/>
        </w:rPr>
      </w:pPr>
      <w:r>
        <w:rPr>
          <w:rFonts w:eastAsia="SimSun"/>
          <w:lang w:eastAsia="ar-SA"/>
        </w:rPr>
        <w:t>1028.</w:t>
      </w:r>
      <w:r>
        <w:rPr>
          <w:rFonts w:eastAsia="SimSun"/>
          <w:lang w:eastAsia="ar-SA"/>
        </w:rPr>
        <w:tab/>
      </w:r>
      <w:r w:rsidR="00AB28B1">
        <w:t xml:space="preserve">At the same meeting, the Human Rights Council adopted the draft resolution </w:t>
      </w:r>
      <w:r w:rsidR="00624763">
        <w:t xml:space="preserve">as orally revised </w:t>
      </w:r>
      <w:r w:rsidR="00AB28B1">
        <w:t>without a vote</w:t>
      </w:r>
      <w:r w:rsidR="00AB28B1" w:rsidRPr="0023658A">
        <w:rPr>
          <w:rFonts w:eastAsia="SimSun"/>
          <w:lang w:eastAsia="ar-SA"/>
        </w:rPr>
        <w:t xml:space="preserve"> (resolution </w:t>
      </w:r>
      <w:r w:rsidR="00AB28B1">
        <w:rPr>
          <w:rFonts w:eastAsia="SimSun"/>
          <w:lang w:eastAsia="ar-SA"/>
        </w:rPr>
        <w:t>42/</w:t>
      </w:r>
      <w:r w:rsidR="00224F2C">
        <w:rPr>
          <w:rFonts w:eastAsia="SimSun"/>
          <w:lang w:eastAsia="ar-SA"/>
        </w:rPr>
        <w:t>33</w:t>
      </w:r>
      <w:r w:rsidR="00AB28B1" w:rsidRPr="0023658A">
        <w:rPr>
          <w:rFonts w:eastAsia="SimSun"/>
          <w:lang w:eastAsia="ar-SA"/>
        </w:rPr>
        <w:t>).</w:t>
      </w:r>
    </w:p>
    <w:p w14:paraId="56780C57" w14:textId="18B44679" w:rsidR="001624C9" w:rsidRDefault="001624C9" w:rsidP="001624C9">
      <w:pPr>
        <w:pStyle w:val="H23G"/>
      </w:pPr>
      <w:r>
        <w:tab/>
      </w:r>
      <w:r>
        <w:tab/>
      </w:r>
      <w:r w:rsidRPr="001624C9">
        <w:t>Technical assistance and capacity-building in the field of human rights in the Democratic Republic of the Congo</w:t>
      </w:r>
    </w:p>
    <w:p w14:paraId="567E4E81" w14:textId="049A4CD5" w:rsidR="001624C9" w:rsidRDefault="00552ED2" w:rsidP="00552ED2">
      <w:pPr>
        <w:pStyle w:val="SingleTxtG"/>
      </w:pPr>
      <w:r>
        <w:t>1029.</w:t>
      </w:r>
      <w:r>
        <w:tab/>
      </w:r>
      <w:r w:rsidR="001624C9">
        <w:t xml:space="preserve">At the 42nd meeting, on 27 September 2019, the representative of Angola, on behalf of the Group of African States, introduced draft resolution A/HRC/42/L.29/Rev.1, sponsored by Angola, on behalf of the Group of African States, and co-sponsored by </w:t>
      </w:r>
      <w:r w:rsidR="0041441F">
        <w:t>Turkey and Yemen</w:t>
      </w:r>
      <w:r w:rsidR="001624C9">
        <w:t>.</w:t>
      </w:r>
      <w:r w:rsidR="00EC2604">
        <w:t xml:space="preserve"> Subsequently, </w:t>
      </w:r>
      <w:r w:rsidR="00EC2604" w:rsidRPr="00EC2604">
        <w:t xml:space="preserve">Belgium, Canada, Denmark, Finland, Indonesia, Ireland, Italy, Japan, </w:t>
      </w:r>
      <w:r w:rsidR="00EC2604">
        <w:t xml:space="preserve">the </w:t>
      </w:r>
      <w:r w:rsidR="00EC2604" w:rsidRPr="00EC2604">
        <w:t>Netherlands, Norway, Portugal,</w:t>
      </w:r>
      <w:r w:rsidR="00EC2604">
        <w:t xml:space="preserve"> the</w:t>
      </w:r>
      <w:r w:rsidR="00EC2604" w:rsidRPr="00EC2604">
        <w:t xml:space="preserve"> Republic of Korea, Spain, Sweden, Ukraine and </w:t>
      </w:r>
      <w:r w:rsidR="00EC2604">
        <w:t xml:space="preserve">the </w:t>
      </w:r>
      <w:r w:rsidR="00EC2604" w:rsidRPr="00EC2604">
        <w:t>United Kingdom of Great Britain and Northern Ireland</w:t>
      </w:r>
      <w:r w:rsidR="00EC2604">
        <w:t xml:space="preserve"> joined the sponsors.</w:t>
      </w:r>
    </w:p>
    <w:p w14:paraId="362A411A" w14:textId="6D843962" w:rsidR="001624C9" w:rsidRDefault="00552ED2" w:rsidP="00552ED2">
      <w:pPr>
        <w:pStyle w:val="SingleTxtG"/>
      </w:pPr>
      <w:r>
        <w:t>1030.</w:t>
      </w:r>
      <w:r>
        <w:tab/>
      </w:r>
      <w:r w:rsidR="001624C9">
        <w:t>At the same meeting, the representative of Denmark</w:t>
      </w:r>
      <w:r w:rsidR="00DE6444">
        <w:t xml:space="preserve">, </w:t>
      </w:r>
      <w:r w:rsidR="00460667">
        <w:t>on behalf of States members of the European Union that are members of the Human Rights Council</w:t>
      </w:r>
      <w:r w:rsidR="00DE6444">
        <w:t>,</w:t>
      </w:r>
      <w:r w:rsidR="001624C9">
        <w:t xml:space="preserve"> made a general comment on the draft resolution. </w:t>
      </w:r>
    </w:p>
    <w:p w14:paraId="46969017" w14:textId="5C34B803" w:rsidR="001624C9" w:rsidRDefault="00552ED2" w:rsidP="00552ED2">
      <w:pPr>
        <w:pStyle w:val="SingleTxtG"/>
        <w:rPr>
          <w:lang w:eastAsia="fr-FR"/>
        </w:rPr>
      </w:pPr>
      <w:r>
        <w:rPr>
          <w:lang w:eastAsia="fr-FR"/>
        </w:rPr>
        <w:t>1031.</w:t>
      </w:r>
      <w:r>
        <w:rPr>
          <w:lang w:eastAsia="fr-FR"/>
        </w:rPr>
        <w:tab/>
      </w:r>
      <w:r w:rsidR="00A46339">
        <w:rPr>
          <w:lang w:eastAsia="fr-FR"/>
        </w:rPr>
        <w:t>Also at</w:t>
      </w:r>
      <w:r w:rsidR="001624C9" w:rsidRPr="006D27E2">
        <w:rPr>
          <w:lang w:eastAsia="fr-FR"/>
        </w:rPr>
        <w:t xml:space="preserve"> the same meeting, the representative of </w:t>
      </w:r>
      <w:r w:rsidR="001624C9">
        <w:t>the Democratic Republic of the Congo</w:t>
      </w:r>
      <w:r w:rsidR="001624C9" w:rsidRPr="006D27E2">
        <w:rPr>
          <w:lang w:eastAsia="fr-FR"/>
        </w:rPr>
        <w:t xml:space="preserve"> made a statement as the State concerned.</w:t>
      </w:r>
    </w:p>
    <w:p w14:paraId="1922AB68" w14:textId="473520B6" w:rsidR="001624C9" w:rsidRDefault="00552ED2" w:rsidP="00552ED2">
      <w:pPr>
        <w:pStyle w:val="SingleTxtG"/>
      </w:pPr>
      <w:r>
        <w:t>1032.</w:t>
      </w:r>
      <w:r>
        <w:tab/>
      </w:r>
      <w:r w:rsidR="001624C9" w:rsidRPr="005C6CC2">
        <w:t>In accordance with rule 153 of the rules of procedure of the G</w:t>
      </w:r>
      <w:r w:rsidR="001624C9">
        <w:t>eneral Assembly, the attention o</w:t>
      </w:r>
      <w:r w:rsidR="001624C9" w:rsidRPr="005C6CC2">
        <w:t>f the Human Rights Council was drawn to the estimated administrative and programme budget implications of the draft resolution.</w:t>
      </w:r>
      <w:r w:rsidR="001624C9">
        <w:t xml:space="preserve"> </w:t>
      </w:r>
    </w:p>
    <w:p w14:paraId="62168195" w14:textId="08372939" w:rsidR="001624C9" w:rsidRDefault="00552ED2" w:rsidP="00552ED2">
      <w:pPr>
        <w:pStyle w:val="SingleTxtG"/>
        <w:rPr>
          <w:rFonts w:eastAsia="SimSun"/>
          <w:lang w:eastAsia="ar-SA"/>
        </w:rPr>
      </w:pPr>
      <w:r>
        <w:rPr>
          <w:rFonts w:eastAsia="SimSun"/>
          <w:lang w:eastAsia="ar-SA"/>
        </w:rPr>
        <w:t>1033.</w:t>
      </w:r>
      <w:r>
        <w:rPr>
          <w:rFonts w:eastAsia="SimSun"/>
          <w:lang w:eastAsia="ar-SA"/>
        </w:rPr>
        <w:tab/>
      </w:r>
      <w:r w:rsidR="001624C9">
        <w:t>At the same meeting, the Human Rights Council adopted the draft resolution without a vote</w:t>
      </w:r>
      <w:r w:rsidR="001624C9" w:rsidRPr="0023658A">
        <w:rPr>
          <w:rFonts w:eastAsia="SimSun"/>
          <w:lang w:eastAsia="ar-SA"/>
        </w:rPr>
        <w:t xml:space="preserve"> (resolution </w:t>
      </w:r>
      <w:r w:rsidR="001624C9">
        <w:rPr>
          <w:rFonts w:eastAsia="SimSun"/>
          <w:lang w:eastAsia="ar-SA"/>
        </w:rPr>
        <w:t>42/</w:t>
      </w:r>
      <w:r w:rsidR="00B30A32">
        <w:rPr>
          <w:rFonts w:eastAsia="SimSun"/>
          <w:lang w:eastAsia="ar-SA"/>
        </w:rPr>
        <w:t>34</w:t>
      </w:r>
      <w:r w:rsidR="001624C9" w:rsidRPr="0023658A">
        <w:rPr>
          <w:rFonts w:eastAsia="SimSun"/>
          <w:lang w:eastAsia="ar-SA"/>
        </w:rPr>
        <w:t>).</w:t>
      </w:r>
    </w:p>
    <w:p w14:paraId="3603D310" w14:textId="1A3F758F" w:rsidR="00B30A32" w:rsidRDefault="00B30A32" w:rsidP="00B30A32">
      <w:pPr>
        <w:pStyle w:val="H23G"/>
      </w:pPr>
      <w:r>
        <w:tab/>
      </w:r>
      <w:r>
        <w:tab/>
      </w:r>
      <w:r w:rsidRPr="00B30A32">
        <w:t>Technical assistance and capacity-building to further improve human rights in the Sudan</w:t>
      </w:r>
    </w:p>
    <w:p w14:paraId="4BC4CDED" w14:textId="27B93BC8" w:rsidR="00B30A32" w:rsidRDefault="00552ED2" w:rsidP="00552ED2">
      <w:pPr>
        <w:pStyle w:val="SingleTxtG"/>
      </w:pPr>
      <w:r>
        <w:t>1034.</w:t>
      </w:r>
      <w:r>
        <w:tab/>
      </w:r>
      <w:r w:rsidR="00B30A32">
        <w:t>At the 42nd meeting, on 27 September 2019, the representative of Angola, on behalf of the Group of African States, introduced draft resolution A/HRC/42/L.</w:t>
      </w:r>
      <w:r w:rsidR="00E43538">
        <w:t>30</w:t>
      </w:r>
      <w:r w:rsidR="00B30A32">
        <w:t>, sponsored by Angola, on behalf of the Group of African States, and co-sponsored by</w:t>
      </w:r>
      <w:r w:rsidR="0041441F">
        <w:t xml:space="preserve"> Iraq, Jordan, Saudi Arabia, Turkey, the United Kingdom of Great Britain and Northern Ireland and the State of Palestine</w:t>
      </w:r>
      <w:r w:rsidR="00B30A32">
        <w:t>.</w:t>
      </w:r>
      <w:r w:rsidR="00964C45">
        <w:t xml:space="preserve"> Subsequently, </w:t>
      </w:r>
      <w:r w:rsidR="00964C45" w:rsidRPr="00964C45">
        <w:t xml:space="preserve">Afghanistan, Albania, Australia, Austria, Azerbaijan, Bahrain, Bangladesh, Belgium, Bosnia and Herzegovina, Brunei Darussalam, Bulgaria, Canada, Croatia, Cyprus, Czechia, Denmark, Estonia, Finland, France, Georgia, Germany, Greece, Guyana, Indonesia, Iran (Islamic Republic of), Ireland, Italy, Japan, Kazakhstan, Kuwait, Kyrgyzstan, Latvia, Lebanon, Lithuania, Luxembourg, Malaysia, Maldives, Malta, </w:t>
      </w:r>
      <w:r w:rsidR="00964C45">
        <w:t xml:space="preserve">the </w:t>
      </w:r>
      <w:r w:rsidR="00964C45" w:rsidRPr="00964C45">
        <w:t xml:space="preserve">Netherlands, Norway, Oman, Pakistan, Portugal, Qatar, </w:t>
      </w:r>
      <w:r w:rsidR="00964C45">
        <w:t xml:space="preserve">the </w:t>
      </w:r>
      <w:r w:rsidR="00964C45" w:rsidRPr="00964C45">
        <w:t xml:space="preserve">Republic of Korea, Romania, Slovakia, Slovenia, Spain, Suriname, Sweden, Switzerland, Tajikistan, Thailand, Turkmenistan, Ukraine, </w:t>
      </w:r>
      <w:r w:rsidR="00964C45">
        <w:t xml:space="preserve">the </w:t>
      </w:r>
      <w:r w:rsidR="00964C45" w:rsidRPr="00964C45">
        <w:t>United Arab Emirates, Uzbekistan and Yemen</w:t>
      </w:r>
      <w:r w:rsidR="00964C45">
        <w:t xml:space="preserve"> joined the sponsors. </w:t>
      </w:r>
    </w:p>
    <w:p w14:paraId="5B8C99AB" w14:textId="7DF47F01" w:rsidR="00DC0EC3" w:rsidRDefault="00552ED2" w:rsidP="00552ED2">
      <w:pPr>
        <w:pStyle w:val="SingleTxtG"/>
      </w:pPr>
      <w:r>
        <w:t>1035.</w:t>
      </w:r>
      <w:r>
        <w:tab/>
      </w:r>
      <w:r w:rsidR="00DC0EC3" w:rsidRPr="0067399B">
        <w:rPr>
          <w:rFonts w:eastAsia="SimSun"/>
          <w:lang w:eastAsia="ar-SA"/>
        </w:rPr>
        <w:t>At the same meeting,</w:t>
      </w:r>
      <w:r w:rsidR="00DC0EC3">
        <w:rPr>
          <w:rFonts w:eastAsia="SimSun"/>
          <w:lang w:eastAsia="ar-SA"/>
        </w:rPr>
        <w:t xml:space="preserve"> the President of the Human Rights Council announced that draft resolution </w:t>
      </w:r>
      <w:r w:rsidR="00DC0EC3">
        <w:t>A/HRC/42</w:t>
      </w:r>
      <w:r w:rsidR="00DC0EC3" w:rsidRPr="0067399B">
        <w:t>/L.</w:t>
      </w:r>
      <w:r w:rsidR="00DC0EC3">
        <w:t xml:space="preserve">30 had been orally revised. </w:t>
      </w:r>
    </w:p>
    <w:p w14:paraId="581CD104" w14:textId="6FC89B23" w:rsidR="00B30A32" w:rsidRDefault="00552ED2" w:rsidP="00552ED2">
      <w:pPr>
        <w:pStyle w:val="SingleTxtG"/>
      </w:pPr>
      <w:r>
        <w:t>1036.</w:t>
      </w:r>
      <w:r>
        <w:tab/>
      </w:r>
      <w:r w:rsidR="00A46339">
        <w:t>Also at</w:t>
      </w:r>
      <w:r w:rsidR="00B30A32">
        <w:t xml:space="preserve"> the same meeting, the representative</w:t>
      </w:r>
      <w:r w:rsidR="00E43538">
        <w:t>s</w:t>
      </w:r>
      <w:r w:rsidR="00B30A32">
        <w:t xml:space="preserve"> of Denmark (</w:t>
      </w:r>
      <w:r w:rsidR="00460667">
        <w:t>on behalf of States members of the European Union that are members of the Human Rights Council</w:t>
      </w:r>
      <w:r w:rsidR="00B30A32">
        <w:t>)</w:t>
      </w:r>
      <w:r w:rsidR="00E43538">
        <w:t xml:space="preserve">, Egypt and the United Kingdom of Great Britain and Northern Ireland </w:t>
      </w:r>
      <w:r w:rsidR="00B30A32">
        <w:t>made general comment</w:t>
      </w:r>
      <w:r w:rsidR="00E43538">
        <w:t>s</w:t>
      </w:r>
      <w:r w:rsidR="00B30A32">
        <w:t xml:space="preserve"> on the draft resolution</w:t>
      </w:r>
      <w:r w:rsidR="00E43538">
        <w:t xml:space="preserve"> as orally revised</w:t>
      </w:r>
      <w:r w:rsidR="00B30A32">
        <w:t xml:space="preserve">. </w:t>
      </w:r>
    </w:p>
    <w:p w14:paraId="648B7113" w14:textId="2C7DC3AD" w:rsidR="00B30A32" w:rsidRDefault="00552ED2" w:rsidP="00552ED2">
      <w:pPr>
        <w:pStyle w:val="SingleTxtG"/>
        <w:rPr>
          <w:lang w:eastAsia="fr-FR"/>
        </w:rPr>
      </w:pPr>
      <w:r>
        <w:rPr>
          <w:lang w:eastAsia="fr-FR"/>
        </w:rPr>
        <w:t>1037.</w:t>
      </w:r>
      <w:r>
        <w:rPr>
          <w:lang w:eastAsia="fr-FR"/>
        </w:rPr>
        <w:tab/>
      </w:r>
      <w:r w:rsidR="00B30A32">
        <w:rPr>
          <w:lang w:eastAsia="fr-FR"/>
        </w:rPr>
        <w:t>A</w:t>
      </w:r>
      <w:r w:rsidR="00B30A32" w:rsidRPr="006D27E2">
        <w:rPr>
          <w:lang w:eastAsia="fr-FR"/>
        </w:rPr>
        <w:t xml:space="preserve">t the same meeting, the representative of </w:t>
      </w:r>
      <w:r w:rsidR="00B30A32">
        <w:t xml:space="preserve">the </w:t>
      </w:r>
      <w:r w:rsidR="00E43538">
        <w:t>Sudan</w:t>
      </w:r>
      <w:r w:rsidR="00B30A32" w:rsidRPr="006D27E2">
        <w:rPr>
          <w:lang w:eastAsia="fr-FR"/>
        </w:rPr>
        <w:t xml:space="preserve"> made a statement as the State concerned.</w:t>
      </w:r>
    </w:p>
    <w:p w14:paraId="547DD1F3" w14:textId="5F4D1DD1" w:rsidR="00B30A32" w:rsidRDefault="00552ED2" w:rsidP="00552ED2">
      <w:pPr>
        <w:pStyle w:val="SingleTxtG"/>
      </w:pPr>
      <w:r>
        <w:t>1038.</w:t>
      </w:r>
      <w:r>
        <w:tab/>
      </w:r>
      <w:r w:rsidR="00B30A32" w:rsidRPr="005C6CC2">
        <w:t>In accordance with rule 153 of the rules of procedure of the G</w:t>
      </w:r>
      <w:r w:rsidR="00B30A32">
        <w:t>eneral Assembly, the attention o</w:t>
      </w:r>
      <w:r w:rsidR="00B30A32" w:rsidRPr="005C6CC2">
        <w:t>f the Human Rights Council was drawn to the estimated administrative and programme budget implications of the draft resolution</w:t>
      </w:r>
      <w:r w:rsidR="008730A2">
        <w:t xml:space="preserve"> as orally revised</w:t>
      </w:r>
      <w:r w:rsidR="00B30A32" w:rsidRPr="005C6CC2">
        <w:t>.</w:t>
      </w:r>
      <w:r w:rsidR="00B30A32">
        <w:t xml:space="preserve"> </w:t>
      </w:r>
    </w:p>
    <w:p w14:paraId="79EC2E44" w14:textId="675FBFC7" w:rsidR="00B30A32" w:rsidRDefault="00552ED2" w:rsidP="00552ED2">
      <w:pPr>
        <w:pStyle w:val="SingleTxtG"/>
        <w:rPr>
          <w:rFonts w:eastAsia="SimSun"/>
          <w:lang w:eastAsia="ar-SA"/>
        </w:rPr>
      </w:pPr>
      <w:r>
        <w:rPr>
          <w:rFonts w:eastAsia="SimSun"/>
          <w:lang w:eastAsia="ar-SA"/>
        </w:rPr>
        <w:t>1039.</w:t>
      </w:r>
      <w:r>
        <w:rPr>
          <w:rFonts w:eastAsia="SimSun"/>
          <w:lang w:eastAsia="ar-SA"/>
        </w:rPr>
        <w:tab/>
      </w:r>
      <w:r w:rsidR="00B30A32">
        <w:t>At the same meeting, the Human Rights Council adopted the draft resolution</w:t>
      </w:r>
      <w:r w:rsidR="008730A2">
        <w:t xml:space="preserve"> as orally revised</w:t>
      </w:r>
      <w:r w:rsidR="00B30A32">
        <w:t xml:space="preserve"> without a vote</w:t>
      </w:r>
      <w:r w:rsidR="00B30A32" w:rsidRPr="0023658A">
        <w:rPr>
          <w:rFonts w:eastAsia="SimSun"/>
          <w:lang w:eastAsia="ar-SA"/>
        </w:rPr>
        <w:t xml:space="preserve"> (resolution </w:t>
      </w:r>
      <w:r w:rsidR="00B605D1">
        <w:rPr>
          <w:rFonts w:eastAsia="SimSun"/>
          <w:lang w:eastAsia="ar-SA"/>
        </w:rPr>
        <w:t>42/35</w:t>
      </w:r>
      <w:r w:rsidR="00B30A32" w:rsidRPr="0023658A">
        <w:rPr>
          <w:rFonts w:eastAsia="SimSun"/>
          <w:lang w:eastAsia="ar-SA"/>
        </w:rPr>
        <w:t>).</w:t>
      </w:r>
    </w:p>
    <w:p w14:paraId="0B56E685" w14:textId="1B2D1CFC" w:rsidR="00C71BA8" w:rsidRDefault="00C71BA8" w:rsidP="00C71BA8">
      <w:pPr>
        <w:pStyle w:val="H23G"/>
      </w:pPr>
      <w:r>
        <w:tab/>
      </w:r>
      <w:r>
        <w:tab/>
        <w:t>Technical assistance and capacity-building in the field of human rights in the Central African Republic</w:t>
      </w:r>
    </w:p>
    <w:p w14:paraId="1FD62AD9" w14:textId="68BE4B68" w:rsidR="00C71BA8" w:rsidRDefault="00552ED2" w:rsidP="00552ED2">
      <w:pPr>
        <w:pStyle w:val="SingleTxtG"/>
      </w:pPr>
      <w:r>
        <w:t>1040.</w:t>
      </w:r>
      <w:r>
        <w:tab/>
      </w:r>
      <w:r w:rsidR="00C71BA8">
        <w:t xml:space="preserve">At the 42nd meeting, on 27 September 2019, the representative of Angola, on behalf of the Group of African States, introduced draft resolution A/HRC/42/L.31, sponsored by Angola, on behalf of the Group of African States, and co-sponsored by </w:t>
      </w:r>
      <w:r w:rsidR="00043CED">
        <w:t>Bulgaria, Croatia, Finland, France, Germany, Greece, Hungary, Lithuania, Luxembourg, Norway, Sweden and Turkey</w:t>
      </w:r>
      <w:r w:rsidR="00C71BA8">
        <w:t>.</w:t>
      </w:r>
      <w:r w:rsidR="008E3A48">
        <w:t xml:space="preserve"> Subsequently, </w:t>
      </w:r>
      <w:r w:rsidR="008E3A48" w:rsidRPr="008E3A48">
        <w:t xml:space="preserve">Australia, Austria, Belgium, Bosnia and Herzegovina, Brazil, Canada, Cyprus, Czechia, Denmark, Indonesia, Ireland, Italy, Japan, Latvia, Malta, Monaco, Montenegro, </w:t>
      </w:r>
      <w:r w:rsidR="008E3A48">
        <w:t xml:space="preserve">the </w:t>
      </w:r>
      <w:r w:rsidR="008E3A48" w:rsidRPr="008E3A48">
        <w:t xml:space="preserve">Netherlands, Portugal, </w:t>
      </w:r>
      <w:r w:rsidR="008E3A48">
        <w:t xml:space="preserve">the </w:t>
      </w:r>
      <w:r w:rsidR="008E3A48" w:rsidRPr="008E3A48">
        <w:t xml:space="preserve">Republic of Korea, Slovakia, Switzerland, Thailand, Ukraine and </w:t>
      </w:r>
      <w:r w:rsidR="008E3A48">
        <w:t xml:space="preserve">the </w:t>
      </w:r>
      <w:r w:rsidR="008E3A48" w:rsidRPr="008E3A48">
        <w:t>United Kingdom of Great Britain and Northern Ireland</w:t>
      </w:r>
      <w:r w:rsidR="008E3A48">
        <w:t xml:space="preserve"> joined the sponsors.</w:t>
      </w:r>
    </w:p>
    <w:p w14:paraId="763698F3" w14:textId="4AACF84C" w:rsidR="00C71BA8" w:rsidRDefault="00552ED2" w:rsidP="00552ED2">
      <w:pPr>
        <w:pStyle w:val="SingleTxtG"/>
      </w:pPr>
      <w:r>
        <w:t>1041.</w:t>
      </w:r>
      <w:r>
        <w:tab/>
      </w:r>
      <w:r w:rsidR="00C71BA8">
        <w:t>At the same meeting, the representatives of Denmark (</w:t>
      </w:r>
      <w:r w:rsidR="00460667">
        <w:t>on behalf of States members of the European Union that are members of the Human Rights Council</w:t>
      </w:r>
      <w:r w:rsidR="00C71BA8">
        <w:t xml:space="preserve">) and Cameroon made general comments on the draft resolution. </w:t>
      </w:r>
    </w:p>
    <w:p w14:paraId="2796A57B" w14:textId="13449FA3" w:rsidR="00C71BA8" w:rsidRDefault="00552ED2" w:rsidP="00552ED2">
      <w:pPr>
        <w:pStyle w:val="SingleTxtG"/>
        <w:rPr>
          <w:lang w:eastAsia="fr-FR"/>
        </w:rPr>
      </w:pPr>
      <w:r>
        <w:rPr>
          <w:lang w:eastAsia="fr-FR"/>
        </w:rPr>
        <w:t>1042.</w:t>
      </w:r>
      <w:r>
        <w:rPr>
          <w:lang w:eastAsia="fr-FR"/>
        </w:rPr>
        <w:tab/>
      </w:r>
      <w:r w:rsidR="00A46339">
        <w:rPr>
          <w:lang w:eastAsia="fr-FR"/>
        </w:rPr>
        <w:t>Also at</w:t>
      </w:r>
      <w:r w:rsidR="00C71BA8" w:rsidRPr="006D27E2">
        <w:rPr>
          <w:lang w:eastAsia="fr-FR"/>
        </w:rPr>
        <w:t xml:space="preserve"> the same meeting, the representative of </w:t>
      </w:r>
      <w:r w:rsidR="00C71BA8">
        <w:t xml:space="preserve">the </w:t>
      </w:r>
      <w:r w:rsidR="00C71BA8" w:rsidRPr="00C71BA8">
        <w:t>Central African Republic</w:t>
      </w:r>
      <w:r w:rsidR="00C71BA8">
        <w:t xml:space="preserve"> </w:t>
      </w:r>
      <w:r w:rsidR="00C71BA8" w:rsidRPr="006D27E2">
        <w:rPr>
          <w:lang w:eastAsia="fr-FR"/>
        </w:rPr>
        <w:t>made a statement as the State concerned.</w:t>
      </w:r>
    </w:p>
    <w:p w14:paraId="59571542" w14:textId="1A74F0BF" w:rsidR="00C71BA8" w:rsidRDefault="00552ED2" w:rsidP="00552ED2">
      <w:pPr>
        <w:pStyle w:val="SingleTxtG"/>
      </w:pPr>
      <w:r>
        <w:t>1043.</w:t>
      </w:r>
      <w:r>
        <w:tab/>
      </w:r>
      <w:r w:rsidR="00C71BA8" w:rsidRPr="005C6CC2">
        <w:t>In accordance with rule 153 of the rules of procedure of the G</w:t>
      </w:r>
      <w:r w:rsidR="00C71BA8">
        <w:t>eneral Assembly, the attention o</w:t>
      </w:r>
      <w:r w:rsidR="00C71BA8" w:rsidRPr="005C6CC2">
        <w:t>f the Human Rights Council was drawn to the estimated administrative and programme budget implications of the draft resolution.</w:t>
      </w:r>
      <w:r w:rsidR="00C71BA8">
        <w:t xml:space="preserve"> </w:t>
      </w:r>
    </w:p>
    <w:p w14:paraId="7CD759F1" w14:textId="082F524C" w:rsidR="00C71BA8" w:rsidRDefault="00552ED2" w:rsidP="00552ED2">
      <w:pPr>
        <w:pStyle w:val="SingleTxtG"/>
        <w:rPr>
          <w:rFonts w:eastAsia="SimSun"/>
          <w:lang w:eastAsia="ar-SA"/>
        </w:rPr>
      </w:pPr>
      <w:r>
        <w:rPr>
          <w:rFonts w:eastAsia="SimSun"/>
          <w:lang w:eastAsia="ar-SA"/>
        </w:rPr>
        <w:t>1044.</w:t>
      </w:r>
      <w:r>
        <w:rPr>
          <w:rFonts w:eastAsia="SimSun"/>
          <w:lang w:eastAsia="ar-SA"/>
        </w:rPr>
        <w:tab/>
      </w:r>
      <w:r w:rsidR="00C71BA8">
        <w:t>At the same meeting, the Human Rights Council adopted the draft resolution without a vote</w:t>
      </w:r>
      <w:r w:rsidR="00C71BA8" w:rsidRPr="0023658A">
        <w:rPr>
          <w:rFonts w:eastAsia="SimSun"/>
          <w:lang w:eastAsia="ar-SA"/>
        </w:rPr>
        <w:t xml:space="preserve"> (resolution </w:t>
      </w:r>
      <w:r w:rsidR="00C71BA8">
        <w:rPr>
          <w:rFonts w:eastAsia="SimSun"/>
          <w:lang w:eastAsia="ar-SA"/>
        </w:rPr>
        <w:t>42/36</w:t>
      </w:r>
      <w:r w:rsidR="00C71BA8" w:rsidRPr="0023658A">
        <w:rPr>
          <w:rFonts w:eastAsia="SimSun"/>
          <w:lang w:eastAsia="ar-SA"/>
        </w:rPr>
        <w:t>).</w:t>
      </w:r>
    </w:p>
    <w:p w14:paraId="0C22399A" w14:textId="15E04424" w:rsidR="00C71BA8" w:rsidRDefault="00C71BA8" w:rsidP="00C71BA8">
      <w:pPr>
        <w:pStyle w:val="H23G"/>
      </w:pPr>
      <w:r>
        <w:tab/>
      </w:r>
      <w:r>
        <w:tab/>
      </w:r>
      <w:r w:rsidRPr="00C71BA8">
        <w:t>Advisory services and technical assistance for Cambodia</w:t>
      </w:r>
    </w:p>
    <w:p w14:paraId="180879F4" w14:textId="5C06B3DF" w:rsidR="00C71BA8" w:rsidRDefault="00552ED2" w:rsidP="00552ED2">
      <w:pPr>
        <w:pStyle w:val="SingleTxtG"/>
      </w:pPr>
      <w:r>
        <w:t>1045.</w:t>
      </w:r>
      <w:r>
        <w:tab/>
      </w:r>
      <w:r w:rsidR="00C71BA8">
        <w:t xml:space="preserve">At the 42nd meeting, on 27 September 2019, the representative of Japan introduced draft resolution A/HRC/42/L.35/Rev.1, sponsored by </w:t>
      </w:r>
      <w:r w:rsidR="00043CED">
        <w:t>Japan</w:t>
      </w:r>
      <w:r w:rsidR="00C71BA8">
        <w:t>.</w:t>
      </w:r>
      <w:r w:rsidR="008E3A48">
        <w:t xml:space="preserve"> Subsequen</w:t>
      </w:r>
      <w:r w:rsidR="00D65F3E">
        <w:t>tly, Ukraine joined the sponsor</w:t>
      </w:r>
      <w:r w:rsidR="008E3A48">
        <w:t>.</w:t>
      </w:r>
    </w:p>
    <w:p w14:paraId="183B312D" w14:textId="625117B0" w:rsidR="00C71BA8" w:rsidRDefault="00552ED2" w:rsidP="00552ED2">
      <w:pPr>
        <w:pStyle w:val="SingleTxtG"/>
      </w:pPr>
      <w:r>
        <w:t>1046.</w:t>
      </w:r>
      <w:r>
        <w:tab/>
      </w:r>
      <w:r w:rsidR="00C71BA8">
        <w:t>At the same meeting,</w:t>
      </w:r>
      <w:r w:rsidR="00DE6444">
        <w:t xml:space="preserve"> the representative of Denmark, </w:t>
      </w:r>
      <w:r w:rsidR="00460667">
        <w:t>on behalf of States members of the European Union that are members of the Human Rights Council</w:t>
      </w:r>
      <w:r w:rsidR="00DE6444">
        <w:t>,</w:t>
      </w:r>
      <w:r w:rsidR="00C71BA8">
        <w:t xml:space="preserve"> made a general comment on the draft resolution. </w:t>
      </w:r>
    </w:p>
    <w:p w14:paraId="31DA5348" w14:textId="4E45AED6" w:rsidR="00C71BA8" w:rsidRDefault="00552ED2" w:rsidP="00552ED2">
      <w:pPr>
        <w:pStyle w:val="SingleTxtG"/>
        <w:rPr>
          <w:lang w:eastAsia="fr-FR"/>
        </w:rPr>
      </w:pPr>
      <w:r>
        <w:rPr>
          <w:lang w:eastAsia="fr-FR"/>
        </w:rPr>
        <w:t>1047.</w:t>
      </w:r>
      <w:r>
        <w:rPr>
          <w:lang w:eastAsia="fr-FR"/>
        </w:rPr>
        <w:tab/>
      </w:r>
      <w:r w:rsidR="00901594">
        <w:rPr>
          <w:lang w:eastAsia="fr-FR"/>
        </w:rPr>
        <w:t>Also at</w:t>
      </w:r>
      <w:r w:rsidR="00C71BA8" w:rsidRPr="006D27E2">
        <w:rPr>
          <w:lang w:eastAsia="fr-FR"/>
        </w:rPr>
        <w:t xml:space="preserve"> the same meeting, the representative of </w:t>
      </w:r>
      <w:r w:rsidR="00C71BA8">
        <w:t xml:space="preserve">Cambodia </w:t>
      </w:r>
      <w:r w:rsidR="00C71BA8" w:rsidRPr="006D27E2">
        <w:rPr>
          <w:lang w:eastAsia="fr-FR"/>
        </w:rPr>
        <w:t>made a statement as the State concerned.</w:t>
      </w:r>
    </w:p>
    <w:p w14:paraId="1FB9B305" w14:textId="4D9E5592" w:rsidR="00C71BA8" w:rsidRDefault="00552ED2" w:rsidP="00552ED2">
      <w:pPr>
        <w:pStyle w:val="SingleTxtG"/>
      </w:pPr>
      <w:r>
        <w:t>1048.</w:t>
      </w:r>
      <w:r>
        <w:tab/>
      </w:r>
      <w:r w:rsidR="00C71BA8" w:rsidRPr="005C6CC2">
        <w:t>In accordance with rule 153 of the rules of procedure of the G</w:t>
      </w:r>
      <w:r w:rsidR="00C71BA8">
        <w:t>eneral Assembly, the attention o</w:t>
      </w:r>
      <w:r w:rsidR="00C71BA8" w:rsidRPr="005C6CC2">
        <w:t>f the Human Rights Council was drawn to the estimated administrative and programme budget implications of the draft resolution.</w:t>
      </w:r>
      <w:r w:rsidR="00C71BA8">
        <w:t xml:space="preserve"> </w:t>
      </w:r>
    </w:p>
    <w:p w14:paraId="321593B2" w14:textId="16B58AE6" w:rsidR="00C71BA8" w:rsidRDefault="00552ED2" w:rsidP="00552ED2">
      <w:pPr>
        <w:pStyle w:val="SingleTxtG"/>
        <w:rPr>
          <w:rFonts w:eastAsia="SimSun"/>
          <w:lang w:eastAsia="ar-SA"/>
        </w:rPr>
      </w:pPr>
      <w:r>
        <w:rPr>
          <w:rFonts w:eastAsia="SimSun"/>
          <w:lang w:eastAsia="ar-SA"/>
        </w:rPr>
        <w:t>1049.</w:t>
      </w:r>
      <w:r>
        <w:rPr>
          <w:rFonts w:eastAsia="SimSun"/>
          <w:lang w:eastAsia="ar-SA"/>
        </w:rPr>
        <w:tab/>
      </w:r>
      <w:r w:rsidR="00C71BA8">
        <w:t>At the same meeting, the Human Rights Council adopted the draft resolution without a vote</w:t>
      </w:r>
      <w:r w:rsidR="00C71BA8" w:rsidRPr="0023658A">
        <w:rPr>
          <w:rFonts w:eastAsia="SimSun"/>
          <w:lang w:eastAsia="ar-SA"/>
        </w:rPr>
        <w:t xml:space="preserve"> (resolution </w:t>
      </w:r>
      <w:r w:rsidR="00C71BA8">
        <w:rPr>
          <w:rFonts w:eastAsia="SimSun"/>
          <w:lang w:eastAsia="ar-SA"/>
        </w:rPr>
        <w:t>42/37</w:t>
      </w:r>
      <w:r w:rsidR="00C71BA8" w:rsidRPr="0023658A">
        <w:rPr>
          <w:rFonts w:eastAsia="SimSun"/>
          <w:lang w:eastAsia="ar-SA"/>
        </w:rPr>
        <w:t>).</w:t>
      </w:r>
    </w:p>
    <w:p w14:paraId="55A00C88" w14:textId="08FB971A" w:rsidR="002D47EE" w:rsidRPr="006D27E2" w:rsidRDefault="002E7BF2" w:rsidP="002E7BF2">
      <w:pPr>
        <w:pStyle w:val="H1G"/>
        <w:rPr>
          <w:b w:val="0"/>
          <w:i/>
        </w:rPr>
      </w:pPr>
      <w:r w:rsidRPr="002D5C09" w:rsidDel="002E7BF2">
        <w:rPr>
          <w:b w:val="0"/>
          <w:i/>
          <w:sz w:val="20"/>
        </w:rPr>
        <w:t xml:space="preserve"> </w:t>
      </w:r>
    </w:p>
    <w:p w14:paraId="780DA687" w14:textId="77777777" w:rsidR="00BB2374" w:rsidRPr="00391124" w:rsidRDefault="0055326C" w:rsidP="00BB2374">
      <w:pPr>
        <w:pStyle w:val="HChG"/>
      </w:pPr>
      <w:r>
        <w:br w:type="page"/>
      </w:r>
      <w:r w:rsidR="0015129C">
        <w:tab/>
      </w:r>
      <w:r w:rsidR="00BB2374" w:rsidRPr="00391124">
        <w:t>Annex I</w:t>
      </w:r>
    </w:p>
    <w:p w14:paraId="73828B72" w14:textId="77777777" w:rsidR="00D6628E" w:rsidRPr="00685C05" w:rsidRDefault="003E02E4" w:rsidP="00D6628E">
      <w:pPr>
        <w:pStyle w:val="SingleTxtG"/>
        <w:jc w:val="right"/>
        <w:rPr>
          <w:i/>
        </w:rPr>
      </w:pPr>
      <w:r>
        <w:rPr>
          <w:color w:val="000000"/>
        </w:rPr>
        <w:tab/>
      </w:r>
      <w:r>
        <w:rPr>
          <w:color w:val="000000"/>
        </w:rPr>
        <w:tab/>
      </w:r>
      <w:r w:rsidR="00D6628E" w:rsidRPr="00685C05">
        <w:rPr>
          <w:i/>
        </w:rPr>
        <w:t>[English only]</w:t>
      </w:r>
    </w:p>
    <w:p w14:paraId="7EC564CF" w14:textId="29927AEC" w:rsidR="00BD1060" w:rsidRPr="007F0F70" w:rsidRDefault="00D6628E" w:rsidP="003E02E4">
      <w:pPr>
        <w:pStyle w:val="HChG"/>
        <w:sectPr w:rsidR="00BD1060" w:rsidRPr="007F0F70" w:rsidSect="00AF2DE2">
          <w:headerReference w:type="even" r:id="rId34"/>
          <w:headerReference w:type="default" r:id="rId35"/>
          <w:footerReference w:type="even" r:id="rId36"/>
          <w:footerReference w:type="default" r:id="rId37"/>
          <w:endnotePr>
            <w:numFmt w:val="decimal"/>
          </w:endnotePr>
          <w:type w:val="continuous"/>
          <w:pgSz w:w="11907" w:h="16840" w:code="9"/>
          <w:pgMar w:top="1701" w:right="1134" w:bottom="2268" w:left="1134" w:header="1134" w:footer="1701" w:gutter="0"/>
          <w:cols w:space="720"/>
          <w:titlePg/>
          <w:docGrid w:linePitch="272"/>
        </w:sectPr>
      </w:pPr>
      <w:r>
        <w:rPr>
          <w:color w:val="000000"/>
        </w:rPr>
        <w:tab/>
      </w:r>
      <w:r>
        <w:rPr>
          <w:color w:val="000000"/>
        </w:rPr>
        <w:tab/>
      </w:r>
      <w:r w:rsidR="003E02E4">
        <w:rPr>
          <w:color w:val="000000"/>
        </w:rPr>
        <w:t>Attendance</w:t>
      </w:r>
    </w:p>
    <w:p w14:paraId="6F5E481B" w14:textId="77777777" w:rsidR="00336204" w:rsidRDefault="00336204" w:rsidP="00336204">
      <w:pPr>
        <w:pStyle w:val="H1G"/>
        <w:sectPr w:rsidR="00336204" w:rsidSect="00570F4C">
          <w:footerReference w:type="even" r:id="rId38"/>
          <w:footerReference w:type="default" r:id="rId39"/>
          <w:footerReference w:type="first" r:id="rId40"/>
          <w:endnotePr>
            <w:numFmt w:val="decimal"/>
          </w:endnotePr>
          <w:type w:val="continuous"/>
          <w:pgSz w:w="11907" w:h="16840" w:code="9"/>
          <w:pgMar w:top="1701" w:right="1134" w:bottom="2268" w:left="1134" w:header="1134" w:footer="1701" w:gutter="0"/>
          <w:cols w:space="720"/>
          <w:titlePg/>
          <w:docGrid w:linePitch="272"/>
        </w:sectPr>
      </w:pPr>
      <w:r>
        <w:tab/>
      </w:r>
      <w:r>
        <w:tab/>
      </w:r>
      <w:r w:rsidRPr="007F0F70">
        <w:t>Members</w:t>
      </w:r>
    </w:p>
    <w:p w14:paraId="786903A1" w14:textId="77777777" w:rsidR="00842A16" w:rsidRPr="008946E4" w:rsidRDefault="00842A16" w:rsidP="00842A16">
      <w:pPr>
        <w:sectPr w:rsidR="00842A16" w:rsidRPr="008946E4" w:rsidSect="007F0F70">
          <w:headerReference w:type="default" r:id="rId41"/>
          <w:footerReference w:type="even" r:id="rId42"/>
          <w:footerReference w:type="default" r:id="rId43"/>
          <w:headerReference w:type="first" r:id="rId44"/>
          <w:endnotePr>
            <w:numFmt w:val="decimal"/>
          </w:endnotePr>
          <w:type w:val="continuous"/>
          <w:pgSz w:w="11907" w:h="16840" w:code="9"/>
          <w:pgMar w:top="1701" w:right="1134" w:bottom="2268" w:left="1134" w:header="1134" w:footer="1701" w:gutter="0"/>
          <w:cols w:space="720"/>
          <w:titlePg/>
          <w:docGrid w:linePitch="272"/>
        </w:sectPr>
      </w:pPr>
    </w:p>
    <w:p w14:paraId="6FBD38E3" w14:textId="77777777" w:rsidR="00842A16" w:rsidRDefault="00842A16" w:rsidP="00842A16">
      <w:pPr>
        <w:spacing w:line="220" w:lineRule="atLeast"/>
        <w:ind w:left="567" w:firstLine="567"/>
        <w:jc w:val="both"/>
        <w:rPr>
          <w:lang w:val="es-ES_tradnl"/>
        </w:rPr>
      </w:pPr>
      <w:r>
        <w:rPr>
          <w:lang w:val="es-ES_tradnl"/>
        </w:rPr>
        <w:t>Afghanistan</w:t>
      </w:r>
    </w:p>
    <w:p w14:paraId="493C50FA" w14:textId="77777777" w:rsidR="00842A16" w:rsidRDefault="00842A16" w:rsidP="00842A16">
      <w:pPr>
        <w:spacing w:line="220" w:lineRule="atLeast"/>
        <w:ind w:left="1134"/>
        <w:jc w:val="both"/>
      </w:pPr>
      <w:r w:rsidRPr="007F0F70">
        <w:t>Angola</w:t>
      </w:r>
    </w:p>
    <w:p w14:paraId="29FB720B" w14:textId="77777777" w:rsidR="00842A16" w:rsidRPr="00B41F43" w:rsidRDefault="00842A16" w:rsidP="00842A16">
      <w:pPr>
        <w:ind w:left="1134"/>
        <w:jc w:val="both"/>
        <w:rPr>
          <w:lang w:val="es-ES"/>
        </w:rPr>
      </w:pPr>
      <w:r w:rsidRPr="00B41F43">
        <w:rPr>
          <w:lang w:val="es-ES"/>
        </w:rPr>
        <w:t>Argentina</w:t>
      </w:r>
    </w:p>
    <w:p w14:paraId="2E52E710" w14:textId="77777777" w:rsidR="00842A16" w:rsidRDefault="00842A16" w:rsidP="00842A16">
      <w:pPr>
        <w:spacing w:line="220" w:lineRule="atLeast"/>
        <w:ind w:left="1134"/>
        <w:jc w:val="both"/>
        <w:rPr>
          <w:lang w:val="es-ES_tradnl"/>
        </w:rPr>
      </w:pPr>
      <w:r>
        <w:t>Australia</w:t>
      </w:r>
      <w:r>
        <w:rPr>
          <w:lang w:val="es-ES_tradnl"/>
        </w:rPr>
        <w:t xml:space="preserve"> </w:t>
      </w:r>
    </w:p>
    <w:p w14:paraId="3D772D33" w14:textId="77777777" w:rsidR="00842A16" w:rsidRPr="00B41F43" w:rsidRDefault="00842A16" w:rsidP="00842A16">
      <w:pPr>
        <w:ind w:left="1134"/>
        <w:jc w:val="both"/>
        <w:rPr>
          <w:lang w:val="es-ES"/>
        </w:rPr>
      </w:pPr>
      <w:r w:rsidRPr="00B41F43">
        <w:rPr>
          <w:lang w:val="es-ES"/>
        </w:rPr>
        <w:t>Austria</w:t>
      </w:r>
    </w:p>
    <w:p w14:paraId="200DD5F2" w14:textId="77777777" w:rsidR="00842A16" w:rsidRPr="007F0F70" w:rsidRDefault="00842A16" w:rsidP="00842A16">
      <w:pPr>
        <w:spacing w:line="220" w:lineRule="atLeast"/>
        <w:ind w:left="1134"/>
        <w:jc w:val="both"/>
        <w:rPr>
          <w:lang w:val="es-ES_tradnl"/>
        </w:rPr>
      </w:pPr>
      <w:r>
        <w:rPr>
          <w:lang w:val="es-ES_tradnl"/>
        </w:rPr>
        <w:t>Bahamas</w:t>
      </w:r>
    </w:p>
    <w:p w14:paraId="4DD56547" w14:textId="77777777" w:rsidR="00842A16" w:rsidRPr="007F0F70" w:rsidRDefault="00842A16" w:rsidP="00842A16">
      <w:pPr>
        <w:spacing w:line="220" w:lineRule="atLeast"/>
        <w:ind w:left="1134"/>
        <w:jc w:val="both"/>
      </w:pPr>
      <w:r w:rsidRPr="007F0F70">
        <w:t>Bahrain</w:t>
      </w:r>
    </w:p>
    <w:p w14:paraId="0E9B2FC2" w14:textId="77777777" w:rsidR="00842A16" w:rsidRDefault="00842A16" w:rsidP="00842A16">
      <w:pPr>
        <w:ind w:left="1134"/>
        <w:jc w:val="both"/>
      </w:pPr>
      <w:r w:rsidRPr="007F0F70">
        <w:t>Bangladesh</w:t>
      </w:r>
      <w:r w:rsidRPr="008946E4">
        <w:t xml:space="preserve"> </w:t>
      </w:r>
    </w:p>
    <w:p w14:paraId="7283EC95" w14:textId="77777777" w:rsidR="00842A16" w:rsidRDefault="00842A16" w:rsidP="00842A16">
      <w:pPr>
        <w:spacing w:line="220" w:lineRule="atLeast"/>
        <w:ind w:left="1134"/>
        <w:jc w:val="both"/>
      </w:pPr>
      <w:r w:rsidRPr="007F0F70">
        <w:t>Brazil</w:t>
      </w:r>
    </w:p>
    <w:p w14:paraId="4A17F86E" w14:textId="77777777" w:rsidR="00842A16" w:rsidRDefault="00842A16" w:rsidP="00842A16">
      <w:pPr>
        <w:spacing w:line="220" w:lineRule="atLeast"/>
        <w:ind w:left="1134"/>
        <w:jc w:val="both"/>
        <w:rPr>
          <w:lang w:val="es-ES_tradnl"/>
        </w:rPr>
      </w:pPr>
      <w:r w:rsidRPr="007F0F70">
        <w:rPr>
          <w:lang w:val="es-ES_tradnl"/>
        </w:rPr>
        <w:t>Bulgaria</w:t>
      </w:r>
    </w:p>
    <w:p w14:paraId="14A267CF" w14:textId="77777777" w:rsidR="00842A16" w:rsidRDefault="00842A16" w:rsidP="00842A16">
      <w:pPr>
        <w:ind w:left="1134"/>
        <w:jc w:val="both"/>
      </w:pPr>
      <w:r w:rsidRPr="00DB6B3A">
        <w:t>Burkina Faso</w:t>
      </w:r>
    </w:p>
    <w:p w14:paraId="35752D7E" w14:textId="77777777" w:rsidR="00842A16" w:rsidRPr="009C0069" w:rsidRDefault="00842A16" w:rsidP="00842A16">
      <w:pPr>
        <w:ind w:left="1134"/>
        <w:jc w:val="both"/>
        <w:rPr>
          <w:lang w:val="es-ES"/>
        </w:rPr>
      </w:pPr>
      <w:r w:rsidRPr="009C0069">
        <w:rPr>
          <w:lang w:val="es-ES"/>
        </w:rPr>
        <w:t>Cameroon</w:t>
      </w:r>
    </w:p>
    <w:p w14:paraId="6B5F0493" w14:textId="77777777" w:rsidR="00842A16" w:rsidRPr="007F0F70" w:rsidRDefault="00842A16" w:rsidP="00842A16">
      <w:pPr>
        <w:spacing w:line="220" w:lineRule="atLeast"/>
        <w:ind w:left="1134"/>
        <w:jc w:val="both"/>
        <w:rPr>
          <w:lang w:val="es-ES_tradnl"/>
        </w:rPr>
      </w:pPr>
      <w:r>
        <w:rPr>
          <w:lang w:val="es-ES_tradnl"/>
        </w:rPr>
        <w:t>Croatia</w:t>
      </w:r>
    </w:p>
    <w:p w14:paraId="373F7862" w14:textId="77777777" w:rsidR="00842A16" w:rsidRDefault="00842A16" w:rsidP="00842A16">
      <w:pPr>
        <w:spacing w:line="220" w:lineRule="atLeast"/>
        <w:ind w:left="567" w:firstLine="567"/>
        <w:rPr>
          <w:lang w:val="es-ES_tradnl"/>
        </w:rPr>
      </w:pPr>
      <w:r w:rsidRPr="007F0F70">
        <w:rPr>
          <w:lang w:val="es-ES_tradnl"/>
        </w:rPr>
        <w:t>Cuba</w:t>
      </w:r>
    </w:p>
    <w:p w14:paraId="18FA208B" w14:textId="77777777" w:rsidR="00842A16" w:rsidRPr="00DB6B3A" w:rsidRDefault="00842A16" w:rsidP="00842A16">
      <w:pPr>
        <w:ind w:left="567" w:firstLine="567"/>
        <w:jc w:val="both"/>
      </w:pPr>
      <w:r>
        <w:t>Czechia</w:t>
      </w:r>
    </w:p>
    <w:p w14:paraId="4EBF3F46" w14:textId="77777777" w:rsidR="00842A16" w:rsidRDefault="00842A16" w:rsidP="00842A16">
      <w:pPr>
        <w:spacing w:line="220" w:lineRule="atLeast"/>
        <w:ind w:left="1134"/>
        <w:jc w:val="both"/>
      </w:pPr>
      <w:r>
        <w:t>Chile</w:t>
      </w:r>
    </w:p>
    <w:p w14:paraId="19EB44E9" w14:textId="77777777" w:rsidR="00842A16" w:rsidRDefault="00842A16" w:rsidP="00842A16">
      <w:pPr>
        <w:jc w:val="both"/>
        <w:rPr>
          <w:lang w:val="es-ES_tradnl"/>
        </w:rPr>
      </w:pPr>
      <w:r>
        <w:rPr>
          <w:lang w:val="es-ES_tradnl"/>
        </w:rPr>
        <w:t>C</w:t>
      </w:r>
      <w:r w:rsidRPr="007F0F70">
        <w:rPr>
          <w:lang w:val="es-ES_tradnl"/>
        </w:rPr>
        <w:t>hina</w:t>
      </w:r>
    </w:p>
    <w:p w14:paraId="71BF685F" w14:textId="1DDE5A58" w:rsidR="00842A16" w:rsidRPr="007F0F70" w:rsidRDefault="00842A16" w:rsidP="00842A16">
      <w:pPr>
        <w:spacing w:line="220" w:lineRule="atLeast"/>
      </w:pPr>
      <w:r>
        <w:t xml:space="preserve">Democratic Republic of </w:t>
      </w:r>
      <w:r>
        <w:br/>
      </w:r>
      <w:r w:rsidR="004C4E07">
        <w:t xml:space="preserve"> </w:t>
      </w:r>
      <w:r w:rsidRPr="007F0F70">
        <w:t>the Congo</w:t>
      </w:r>
    </w:p>
    <w:p w14:paraId="5713FA86" w14:textId="77777777" w:rsidR="00842A16" w:rsidRPr="007F0F70" w:rsidRDefault="00842A16" w:rsidP="00842A16">
      <w:pPr>
        <w:spacing w:line="220" w:lineRule="atLeast"/>
        <w:jc w:val="both"/>
      </w:pPr>
      <w:r w:rsidRPr="007F0F70">
        <w:t>Denmark</w:t>
      </w:r>
    </w:p>
    <w:p w14:paraId="347EC3D1" w14:textId="77777777" w:rsidR="00842A16" w:rsidRPr="00DB6B3A" w:rsidRDefault="00842A16" w:rsidP="00842A16">
      <w:pPr>
        <w:jc w:val="both"/>
      </w:pPr>
      <w:r>
        <w:t>Egypt</w:t>
      </w:r>
    </w:p>
    <w:p w14:paraId="7E2AFA4B" w14:textId="77777777" w:rsidR="00842A16" w:rsidRDefault="00842A16" w:rsidP="00842A16">
      <w:pPr>
        <w:spacing w:line="220" w:lineRule="atLeast"/>
        <w:jc w:val="both"/>
        <w:rPr>
          <w:lang w:val="es-ES_tradnl"/>
        </w:rPr>
      </w:pPr>
      <w:r w:rsidRPr="007F0F70">
        <w:rPr>
          <w:lang w:val="es-ES_tradnl"/>
        </w:rPr>
        <w:t>Eritrea</w:t>
      </w:r>
    </w:p>
    <w:p w14:paraId="51D1197D" w14:textId="77777777" w:rsidR="00842A16" w:rsidRPr="007F0F70" w:rsidRDefault="00842A16" w:rsidP="00842A16">
      <w:pPr>
        <w:spacing w:line="220" w:lineRule="atLeast"/>
        <w:jc w:val="both"/>
        <w:rPr>
          <w:lang w:val="es-ES_tradnl"/>
        </w:rPr>
      </w:pPr>
      <w:r>
        <w:rPr>
          <w:lang w:val="es-ES_tradnl"/>
        </w:rPr>
        <w:t>Fiji</w:t>
      </w:r>
    </w:p>
    <w:p w14:paraId="5DCBAF31" w14:textId="77777777" w:rsidR="00842A16" w:rsidRPr="007F0F70" w:rsidRDefault="00842A16" w:rsidP="00842A16">
      <w:pPr>
        <w:spacing w:line="220" w:lineRule="atLeast"/>
        <w:jc w:val="both"/>
      </w:pPr>
      <w:r>
        <w:t>Hungary</w:t>
      </w:r>
    </w:p>
    <w:p w14:paraId="6A0CE262" w14:textId="77777777" w:rsidR="00842A16" w:rsidRPr="007F0F70" w:rsidRDefault="00842A16" w:rsidP="00842A16">
      <w:pPr>
        <w:suppressAutoHyphens w:val="0"/>
        <w:spacing w:line="240" w:lineRule="auto"/>
      </w:pPr>
      <w:r w:rsidRPr="007F0F70">
        <w:t>Iceland</w:t>
      </w:r>
    </w:p>
    <w:p w14:paraId="0B55C5E9" w14:textId="77777777" w:rsidR="00842A16" w:rsidRPr="007F0F70" w:rsidRDefault="00842A16" w:rsidP="00842A16">
      <w:pPr>
        <w:suppressAutoHyphens w:val="0"/>
        <w:spacing w:line="240" w:lineRule="auto"/>
        <w:rPr>
          <w:lang w:val="es-ES_tradnl"/>
        </w:rPr>
      </w:pPr>
      <w:r w:rsidRPr="007F0F70">
        <w:rPr>
          <w:lang w:val="es-ES_tradnl"/>
        </w:rPr>
        <w:t>India</w:t>
      </w:r>
    </w:p>
    <w:p w14:paraId="74963C3B" w14:textId="77777777" w:rsidR="00842A16" w:rsidRDefault="00842A16" w:rsidP="00842A16">
      <w:pPr>
        <w:suppressAutoHyphens w:val="0"/>
        <w:spacing w:line="240" w:lineRule="auto"/>
        <w:rPr>
          <w:lang w:val="es-ES_tradnl"/>
        </w:rPr>
      </w:pPr>
      <w:r>
        <w:rPr>
          <w:lang w:val="es-ES_tradnl"/>
        </w:rPr>
        <w:t>Iraq</w:t>
      </w:r>
    </w:p>
    <w:p w14:paraId="4291934D" w14:textId="77777777" w:rsidR="00842A16" w:rsidRPr="007F0F70" w:rsidRDefault="00842A16" w:rsidP="00842A16">
      <w:pPr>
        <w:suppressAutoHyphens w:val="0"/>
        <w:spacing w:line="240" w:lineRule="auto"/>
        <w:rPr>
          <w:lang w:val="es-ES_tradnl"/>
        </w:rPr>
      </w:pPr>
      <w:r w:rsidRPr="007F0F70">
        <w:rPr>
          <w:lang w:val="es-ES_tradnl"/>
        </w:rPr>
        <w:t>Italy</w:t>
      </w:r>
    </w:p>
    <w:p w14:paraId="65CCD227" w14:textId="77777777" w:rsidR="00842A16" w:rsidRPr="007F0F70" w:rsidRDefault="00842A16" w:rsidP="00842A16">
      <w:pPr>
        <w:suppressAutoHyphens w:val="0"/>
        <w:spacing w:line="240" w:lineRule="auto"/>
        <w:rPr>
          <w:lang w:val="es-ES_tradnl"/>
        </w:rPr>
      </w:pPr>
      <w:r>
        <w:rPr>
          <w:lang w:val="es-ES_tradnl"/>
        </w:rPr>
        <w:t>Japan</w:t>
      </w:r>
    </w:p>
    <w:p w14:paraId="7DA7128F" w14:textId="77777777" w:rsidR="00842A16" w:rsidRPr="009C0069" w:rsidRDefault="00842A16" w:rsidP="00842A16">
      <w:pPr>
        <w:suppressAutoHyphens w:val="0"/>
        <w:spacing w:line="240" w:lineRule="auto"/>
        <w:rPr>
          <w:lang w:val="es-ES_tradnl"/>
        </w:rPr>
      </w:pPr>
      <w:r>
        <w:rPr>
          <w:lang w:val="es-ES_tradnl"/>
        </w:rPr>
        <w:t>Mexico</w:t>
      </w:r>
    </w:p>
    <w:p w14:paraId="0D7FE37A" w14:textId="77777777" w:rsidR="00842A16" w:rsidRDefault="00842A16" w:rsidP="00842A16">
      <w:pPr>
        <w:suppressAutoHyphens w:val="0"/>
        <w:spacing w:line="240" w:lineRule="auto"/>
        <w:rPr>
          <w:lang w:val="es-ES_tradnl"/>
        </w:rPr>
      </w:pPr>
      <w:r>
        <w:rPr>
          <w:lang w:val="es-ES_tradnl"/>
        </w:rPr>
        <w:t>Nepal</w:t>
      </w:r>
      <w:r w:rsidRPr="00356E0A">
        <w:rPr>
          <w:lang w:val="es-ES_tradnl"/>
        </w:rPr>
        <w:t xml:space="preserve"> </w:t>
      </w:r>
    </w:p>
    <w:p w14:paraId="7E46659B" w14:textId="77777777" w:rsidR="00842A16" w:rsidRDefault="00842A16" w:rsidP="00842A16">
      <w:pPr>
        <w:rPr>
          <w:lang w:val="es-ES_tradnl"/>
        </w:rPr>
      </w:pPr>
      <w:r w:rsidRPr="007F0F70">
        <w:rPr>
          <w:lang w:val="es-ES_tradnl"/>
        </w:rPr>
        <w:t>Nigeria</w:t>
      </w:r>
    </w:p>
    <w:p w14:paraId="6DB4E48A" w14:textId="77777777" w:rsidR="00842A16" w:rsidRPr="009C0069" w:rsidRDefault="00842A16" w:rsidP="00842A16">
      <w:pPr>
        <w:suppressAutoHyphens w:val="0"/>
        <w:spacing w:line="240" w:lineRule="auto"/>
        <w:rPr>
          <w:lang w:val="es-ES_tradnl"/>
        </w:rPr>
      </w:pPr>
      <w:r>
        <w:rPr>
          <w:lang w:val="es-ES_tradnl"/>
        </w:rPr>
        <w:t>Pakistan</w:t>
      </w:r>
    </w:p>
    <w:p w14:paraId="4FB07E70" w14:textId="77777777" w:rsidR="00842A16" w:rsidRPr="0009673A" w:rsidRDefault="00842A16" w:rsidP="00842A16">
      <w:pPr>
        <w:suppressAutoHyphens w:val="0"/>
        <w:spacing w:line="240" w:lineRule="auto"/>
      </w:pPr>
      <w:r>
        <w:t>Peru</w:t>
      </w:r>
    </w:p>
    <w:p w14:paraId="40EF75B7" w14:textId="77777777" w:rsidR="00842A16" w:rsidRPr="007F0F70" w:rsidRDefault="00842A16" w:rsidP="00842A16">
      <w:pPr>
        <w:suppressAutoHyphens w:val="0"/>
        <w:spacing w:line="240" w:lineRule="auto"/>
      </w:pPr>
      <w:r w:rsidRPr="007F0F70">
        <w:t>Philippines</w:t>
      </w:r>
    </w:p>
    <w:p w14:paraId="3D83BDF4" w14:textId="77777777" w:rsidR="00842A16" w:rsidRPr="007F0F70" w:rsidRDefault="00842A16" w:rsidP="00842A16">
      <w:pPr>
        <w:suppressAutoHyphens w:val="0"/>
        <w:spacing w:line="240" w:lineRule="auto"/>
      </w:pPr>
      <w:r w:rsidRPr="007F0F70">
        <w:t>Qatar</w:t>
      </w:r>
    </w:p>
    <w:p w14:paraId="021B16A1" w14:textId="77777777" w:rsidR="00842A16" w:rsidRDefault="00842A16" w:rsidP="00842A16">
      <w:pPr>
        <w:suppressAutoHyphens w:val="0"/>
        <w:spacing w:line="240" w:lineRule="auto"/>
      </w:pPr>
      <w:r w:rsidRPr="007F0F70">
        <w:t>Saudi Arabia</w:t>
      </w:r>
    </w:p>
    <w:p w14:paraId="643FE1EC" w14:textId="77777777" w:rsidR="00842A16" w:rsidRDefault="00842A16" w:rsidP="00842A16">
      <w:pPr>
        <w:suppressAutoHyphens w:val="0"/>
        <w:spacing w:line="240" w:lineRule="auto"/>
      </w:pPr>
      <w:r>
        <w:t>Senegal</w:t>
      </w:r>
    </w:p>
    <w:p w14:paraId="01CB06DD" w14:textId="77777777" w:rsidR="00842A16" w:rsidRPr="007F0F70" w:rsidRDefault="00842A16" w:rsidP="00842A16">
      <w:pPr>
        <w:suppressAutoHyphens w:val="0"/>
        <w:spacing w:line="240" w:lineRule="auto"/>
      </w:pPr>
      <w:r>
        <w:t>Slovakia</w:t>
      </w:r>
    </w:p>
    <w:p w14:paraId="64D2F485" w14:textId="77777777" w:rsidR="00842A16" w:rsidRDefault="00842A16" w:rsidP="00842A16">
      <w:r w:rsidRPr="007F0F70">
        <w:rPr>
          <w:lang w:val="es-ES_tradnl"/>
        </w:rPr>
        <w:t>Somalia</w:t>
      </w:r>
    </w:p>
    <w:p w14:paraId="0BFB80EB" w14:textId="77777777" w:rsidR="00842A16" w:rsidRDefault="00842A16" w:rsidP="00842A16">
      <w:pPr>
        <w:suppressAutoHyphens w:val="0"/>
        <w:spacing w:line="240" w:lineRule="auto"/>
        <w:rPr>
          <w:lang w:val="es-ES_tradnl"/>
        </w:rPr>
      </w:pPr>
      <w:r w:rsidRPr="007F0F70">
        <w:rPr>
          <w:lang w:val="es-ES_tradnl"/>
        </w:rPr>
        <w:t>South Africa</w:t>
      </w:r>
    </w:p>
    <w:p w14:paraId="4A8D5F62" w14:textId="77777777" w:rsidR="00842A16" w:rsidRPr="007F0F70" w:rsidRDefault="00842A16" w:rsidP="00842A16">
      <w:pPr>
        <w:suppressAutoHyphens w:val="0"/>
        <w:spacing w:line="240" w:lineRule="auto"/>
        <w:rPr>
          <w:lang w:val="es-ES_tradnl"/>
        </w:rPr>
      </w:pPr>
      <w:r>
        <w:rPr>
          <w:lang w:val="es-ES_tradnl"/>
        </w:rPr>
        <w:t>Spain</w:t>
      </w:r>
    </w:p>
    <w:p w14:paraId="2C910C4B" w14:textId="77777777" w:rsidR="00842A16" w:rsidRDefault="00842A16" w:rsidP="00842A16">
      <w:pPr>
        <w:suppressAutoHyphens w:val="0"/>
        <w:spacing w:line="240" w:lineRule="auto"/>
      </w:pPr>
      <w:r w:rsidRPr="007F0F70">
        <w:t>Togo</w:t>
      </w:r>
    </w:p>
    <w:p w14:paraId="53915CFB" w14:textId="77777777" w:rsidR="00842A16" w:rsidRDefault="00842A16" w:rsidP="00842A16">
      <w:pPr>
        <w:suppressAutoHyphens w:val="0"/>
        <w:spacing w:line="240" w:lineRule="auto"/>
      </w:pPr>
      <w:r>
        <w:t>Tunisia</w:t>
      </w:r>
    </w:p>
    <w:p w14:paraId="0AA8EAD2" w14:textId="77777777" w:rsidR="00842A16" w:rsidRDefault="00842A16" w:rsidP="00842A16">
      <w:pPr>
        <w:suppressAutoHyphens w:val="0"/>
        <w:spacing w:line="240" w:lineRule="auto"/>
      </w:pPr>
      <w:r>
        <w:t>Ukraine</w:t>
      </w:r>
      <w:r>
        <w:tab/>
      </w:r>
    </w:p>
    <w:p w14:paraId="0D452168" w14:textId="116B57FB" w:rsidR="00842A16" w:rsidRDefault="00842A16" w:rsidP="00842A16">
      <w:pPr>
        <w:suppressAutoHyphens w:val="0"/>
        <w:spacing w:line="240" w:lineRule="auto"/>
      </w:pPr>
      <w:r w:rsidRPr="007F0F70">
        <w:t xml:space="preserve">United Kingdom of Great </w:t>
      </w:r>
      <w:r w:rsidRPr="007F0F70">
        <w:br/>
      </w:r>
      <w:r w:rsidR="004C4E07">
        <w:t xml:space="preserve"> </w:t>
      </w:r>
      <w:r w:rsidRPr="007F0F70">
        <w:t>Britain and</w:t>
      </w:r>
      <w:r>
        <w:t xml:space="preserve"> Northern </w:t>
      </w:r>
      <w:r w:rsidRPr="007F0F70">
        <w:t>Ireland</w:t>
      </w:r>
    </w:p>
    <w:p w14:paraId="301F3F37" w14:textId="77777777" w:rsidR="00842A16" w:rsidRPr="007F0F70" w:rsidRDefault="00842A16" w:rsidP="00842A16">
      <w:pPr>
        <w:suppressAutoHyphens w:val="0"/>
        <w:spacing w:line="240" w:lineRule="auto"/>
      </w:pPr>
      <w:r w:rsidRPr="007F0F70">
        <w:t>Uruguay</w:t>
      </w:r>
    </w:p>
    <w:p w14:paraId="39C8EFCE" w14:textId="77777777" w:rsidR="00842A16" w:rsidRPr="007F0F70" w:rsidRDefault="00842A16" w:rsidP="00842A16">
      <w:pPr>
        <w:keepNext/>
        <w:keepLines/>
        <w:tabs>
          <w:tab w:val="right" w:pos="851"/>
        </w:tabs>
        <w:spacing w:before="360" w:after="240" w:line="270" w:lineRule="exact"/>
        <w:ind w:left="1134" w:right="1134" w:hanging="1134"/>
        <w:rPr>
          <w:b/>
          <w:sz w:val="24"/>
        </w:rPr>
        <w:sectPr w:rsidR="00842A16" w:rsidRPr="007F0F70" w:rsidSect="007F0F70">
          <w:endnotePr>
            <w:numFmt w:val="decimal"/>
          </w:endnotePr>
          <w:type w:val="continuous"/>
          <w:pgSz w:w="11907" w:h="16840" w:code="9"/>
          <w:pgMar w:top="1701" w:right="1134" w:bottom="2268" w:left="1134" w:header="1134" w:footer="1701" w:gutter="0"/>
          <w:cols w:num="3" w:space="567" w:equalWidth="0">
            <w:col w:w="2977" w:space="389"/>
            <w:col w:w="2021" w:space="379"/>
            <w:col w:w="3873"/>
          </w:cols>
          <w:titlePg/>
          <w:docGrid w:linePitch="272"/>
        </w:sectPr>
      </w:pPr>
    </w:p>
    <w:p w14:paraId="7F04A403" w14:textId="77777777" w:rsidR="00681406" w:rsidRDefault="00681406" w:rsidP="00681406">
      <w:pPr>
        <w:spacing w:line="220" w:lineRule="atLeast"/>
        <w:ind w:left="1134"/>
        <w:jc w:val="both"/>
      </w:pPr>
      <w:r w:rsidRPr="007F0F70">
        <w:t>Angola</w:t>
      </w:r>
    </w:p>
    <w:p w14:paraId="7014FED3" w14:textId="77777777" w:rsidR="00681406" w:rsidRPr="00B41F43" w:rsidRDefault="00681406" w:rsidP="00681406">
      <w:pPr>
        <w:ind w:left="1134"/>
        <w:jc w:val="both"/>
        <w:rPr>
          <w:lang w:val="es-ES"/>
        </w:rPr>
      </w:pPr>
      <w:r w:rsidRPr="00B41F43">
        <w:rPr>
          <w:lang w:val="es-ES"/>
        </w:rPr>
        <w:t>Argentina</w:t>
      </w:r>
    </w:p>
    <w:p w14:paraId="7080C8AE" w14:textId="77777777" w:rsidR="00681406" w:rsidRDefault="00681406" w:rsidP="00681406">
      <w:pPr>
        <w:spacing w:line="220" w:lineRule="atLeast"/>
        <w:ind w:left="1134"/>
        <w:jc w:val="both"/>
        <w:rPr>
          <w:lang w:val="es-ES_tradnl"/>
        </w:rPr>
      </w:pPr>
      <w:r>
        <w:t>Australia</w:t>
      </w:r>
      <w:r>
        <w:rPr>
          <w:lang w:val="es-ES_tradnl"/>
        </w:rPr>
        <w:t xml:space="preserve"> </w:t>
      </w:r>
    </w:p>
    <w:p w14:paraId="179FA7EF" w14:textId="77777777" w:rsidR="00681406" w:rsidRPr="00B41F43" w:rsidRDefault="00681406" w:rsidP="00681406">
      <w:pPr>
        <w:ind w:left="1134"/>
        <w:jc w:val="both"/>
        <w:rPr>
          <w:lang w:val="es-ES"/>
        </w:rPr>
      </w:pPr>
      <w:r w:rsidRPr="00B41F43">
        <w:rPr>
          <w:lang w:val="es-ES"/>
        </w:rPr>
        <w:t>Austria</w:t>
      </w:r>
    </w:p>
    <w:p w14:paraId="62FA44E1" w14:textId="77777777" w:rsidR="00681406" w:rsidRPr="007F0F70" w:rsidRDefault="00681406" w:rsidP="00681406">
      <w:pPr>
        <w:spacing w:line="220" w:lineRule="atLeast"/>
        <w:ind w:left="1134"/>
        <w:jc w:val="both"/>
        <w:rPr>
          <w:lang w:val="es-ES_tradnl"/>
        </w:rPr>
      </w:pPr>
      <w:r>
        <w:rPr>
          <w:lang w:val="es-ES_tradnl"/>
        </w:rPr>
        <w:t>Bahamas</w:t>
      </w:r>
    </w:p>
    <w:p w14:paraId="36314966" w14:textId="77777777" w:rsidR="00681406" w:rsidRPr="007F0F70" w:rsidRDefault="00681406" w:rsidP="00681406">
      <w:pPr>
        <w:spacing w:line="220" w:lineRule="atLeast"/>
        <w:ind w:left="1134"/>
        <w:jc w:val="both"/>
      </w:pPr>
      <w:r w:rsidRPr="007F0F70">
        <w:t>Bahrain</w:t>
      </w:r>
    </w:p>
    <w:p w14:paraId="1BD9A9D8" w14:textId="77777777" w:rsidR="00681406" w:rsidRDefault="00681406" w:rsidP="00681406">
      <w:pPr>
        <w:ind w:left="1134"/>
        <w:jc w:val="both"/>
      </w:pPr>
      <w:r w:rsidRPr="007F0F70">
        <w:t>Bangladesh</w:t>
      </w:r>
      <w:r w:rsidRPr="008946E4">
        <w:t xml:space="preserve"> </w:t>
      </w:r>
    </w:p>
    <w:p w14:paraId="08558A81" w14:textId="77777777" w:rsidR="00681406" w:rsidRDefault="00681406" w:rsidP="00681406">
      <w:pPr>
        <w:spacing w:line="220" w:lineRule="atLeast"/>
        <w:ind w:left="1134"/>
        <w:jc w:val="both"/>
      </w:pPr>
      <w:r w:rsidRPr="007F0F70">
        <w:t>Brazil</w:t>
      </w:r>
    </w:p>
    <w:p w14:paraId="54AF31D5" w14:textId="77777777" w:rsidR="00681406" w:rsidRDefault="00681406" w:rsidP="00681406">
      <w:pPr>
        <w:spacing w:line="220" w:lineRule="atLeast"/>
        <w:ind w:left="1134"/>
        <w:jc w:val="both"/>
        <w:rPr>
          <w:lang w:val="es-ES_tradnl"/>
        </w:rPr>
      </w:pPr>
      <w:r w:rsidRPr="007F0F70">
        <w:rPr>
          <w:lang w:val="es-ES_tradnl"/>
        </w:rPr>
        <w:t>Bulgaria</w:t>
      </w:r>
    </w:p>
    <w:p w14:paraId="60179058" w14:textId="77777777" w:rsidR="00681406" w:rsidRDefault="00681406" w:rsidP="00681406">
      <w:pPr>
        <w:ind w:left="1134"/>
        <w:jc w:val="both"/>
      </w:pPr>
      <w:r w:rsidRPr="00DB6B3A">
        <w:t>Burkina Faso</w:t>
      </w:r>
    </w:p>
    <w:p w14:paraId="03096341" w14:textId="77777777" w:rsidR="00681406" w:rsidRPr="009C0069" w:rsidRDefault="00681406" w:rsidP="00681406">
      <w:pPr>
        <w:ind w:left="1134"/>
        <w:jc w:val="both"/>
        <w:rPr>
          <w:lang w:val="es-ES"/>
        </w:rPr>
      </w:pPr>
      <w:r w:rsidRPr="009C0069">
        <w:rPr>
          <w:lang w:val="es-ES"/>
        </w:rPr>
        <w:t>Cameroon</w:t>
      </w:r>
    </w:p>
    <w:p w14:paraId="1A315B94" w14:textId="77777777" w:rsidR="00681406" w:rsidRPr="007F0F70" w:rsidRDefault="00681406" w:rsidP="00681406">
      <w:pPr>
        <w:spacing w:line="220" w:lineRule="atLeast"/>
        <w:ind w:left="1134"/>
        <w:jc w:val="both"/>
        <w:rPr>
          <w:lang w:val="es-ES_tradnl"/>
        </w:rPr>
      </w:pPr>
      <w:r>
        <w:rPr>
          <w:lang w:val="es-ES_tradnl"/>
        </w:rPr>
        <w:t>Croatia</w:t>
      </w:r>
    </w:p>
    <w:p w14:paraId="729301A0" w14:textId="77777777" w:rsidR="00681406" w:rsidRDefault="00681406" w:rsidP="00681406">
      <w:pPr>
        <w:spacing w:line="220" w:lineRule="atLeast"/>
        <w:ind w:left="567" w:firstLine="567"/>
        <w:rPr>
          <w:lang w:val="es-ES_tradnl"/>
        </w:rPr>
      </w:pPr>
      <w:r w:rsidRPr="007F0F70">
        <w:rPr>
          <w:lang w:val="es-ES_tradnl"/>
        </w:rPr>
        <w:t>Cuba</w:t>
      </w:r>
    </w:p>
    <w:p w14:paraId="0CB24533" w14:textId="77777777" w:rsidR="00681406" w:rsidRPr="00DB6B3A" w:rsidRDefault="00681406" w:rsidP="00681406">
      <w:pPr>
        <w:ind w:left="567" w:firstLine="567"/>
        <w:jc w:val="both"/>
      </w:pPr>
      <w:r>
        <w:t>Czechia</w:t>
      </w:r>
    </w:p>
    <w:p w14:paraId="2E156290" w14:textId="77777777" w:rsidR="00681406" w:rsidRDefault="00681406" w:rsidP="00681406">
      <w:pPr>
        <w:spacing w:line="220" w:lineRule="atLeast"/>
        <w:ind w:left="1134"/>
        <w:jc w:val="both"/>
      </w:pPr>
      <w:r>
        <w:t>Chile</w:t>
      </w:r>
    </w:p>
    <w:p w14:paraId="0572E829" w14:textId="77777777" w:rsidR="00681406" w:rsidRDefault="00681406" w:rsidP="00681406">
      <w:pPr>
        <w:jc w:val="both"/>
        <w:rPr>
          <w:lang w:val="es-ES_tradnl"/>
        </w:rPr>
      </w:pPr>
      <w:r>
        <w:rPr>
          <w:lang w:val="es-ES_tradnl"/>
        </w:rPr>
        <w:t>C</w:t>
      </w:r>
      <w:r w:rsidRPr="007F0F70">
        <w:rPr>
          <w:lang w:val="es-ES_tradnl"/>
        </w:rPr>
        <w:t>hina</w:t>
      </w:r>
    </w:p>
    <w:p w14:paraId="24412910" w14:textId="49FD81FF" w:rsidR="00681406" w:rsidRPr="007F0F70" w:rsidRDefault="00681406" w:rsidP="00681406">
      <w:pPr>
        <w:spacing w:line="220" w:lineRule="atLeast"/>
      </w:pPr>
      <w:r>
        <w:t xml:space="preserve">Democratic Republic of </w:t>
      </w:r>
      <w:r>
        <w:br/>
      </w:r>
      <w:r w:rsidR="004C4E07">
        <w:t xml:space="preserve"> </w:t>
      </w:r>
      <w:r w:rsidRPr="007F0F70">
        <w:t>the Congo</w:t>
      </w:r>
    </w:p>
    <w:p w14:paraId="72D11F2E" w14:textId="77777777" w:rsidR="00681406" w:rsidRPr="007F0F70" w:rsidRDefault="00681406" w:rsidP="00681406">
      <w:pPr>
        <w:spacing w:line="220" w:lineRule="atLeast"/>
        <w:jc w:val="both"/>
      </w:pPr>
      <w:r w:rsidRPr="007F0F70">
        <w:t>Denmark</w:t>
      </w:r>
    </w:p>
    <w:p w14:paraId="5BA615C7" w14:textId="77777777" w:rsidR="00681406" w:rsidRPr="00DB6B3A" w:rsidRDefault="00681406" w:rsidP="00681406">
      <w:pPr>
        <w:jc w:val="both"/>
      </w:pPr>
      <w:r>
        <w:t>Egypt</w:t>
      </w:r>
    </w:p>
    <w:p w14:paraId="0D9E6D0E" w14:textId="77777777" w:rsidR="00681406" w:rsidRDefault="00681406" w:rsidP="00681406">
      <w:pPr>
        <w:spacing w:line="220" w:lineRule="atLeast"/>
        <w:jc w:val="both"/>
        <w:rPr>
          <w:lang w:val="es-ES_tradnl"/>
        </w:rPr>
      </w:pPr>
      <w:r w:rsidRPr="007F0F70">
        <w:rPr>
          <w:lang w:val="es-ES_tradnl"/>
        </w:rPr>
        <w:t>Eritrea</w:t>
      </w:r>
    </w:p>
    <w:p w14:paraId="11CA6BEF" w14:textId="77777777" w:rsidR="00681406" w:rsidRPr="007F0F70" w:rsidRDefault="00681406" w:rsidP="00681406">
      <w:pPr>
        <w:spacing w:line="220" w:lineRule="atLeast"/>
        <w:jc w:val="both"/>
        <w:rPr>
          <w:lang w:val="es-ES_tradnl"/>
        </w:rPr>
      </w:pPr>
      <w:r>
        <w:rPr>
          <w:lang w:val="es-ES_tradnl"/>
        </w:rPr>
        <w:t>Fiji</w:t>
      </w:r>
    </w:p>
    <w:p w14:paraId="1D9B6BFE" w14:textId="77777777" w:rsidR="00681406" w:rsidRPr="007F0F70" w:rsidRDefault="00681406" w:rsidP="00681406">
      <w:pPr>
        <w:spacing w:line="220" w:lineRule="atLeast"/>
        <w:jc w:val="both"/>
      </w:pPr>
      <w:r>
        <w:t>Hungary</w:t>
      </w:r>
    </w:p>
    <w:p w14:paraId="6E8AC3A4" w14:textId="77777777" w:rsidR="00681406" w:rsidRPr="007F0F70" w:rsidRDefault="00681406" w:rsidP="00681406">
      <w:pPr>
        <w:suppressAutoHyphens w:val="0"/>
        <w:spacing w:line="240" w:lineRule="auto"/>
      </w:pPr>
      <w:r w:rsidRPr="007F0F70">
        <w:t>Iceland</w:t>
      </w:r>
    </w:p>
    <w:p w14:paraId="5C8058A5" w14:textId="77777777" w:rsidR="00681406" w:rsidRPr="007F0F70" w:rsidRDefault="00681406" w:rsidP="00681406">
      <w:pPr>
        <w:suppressAutoHyphens w:val="0"/>
        <w:spacing w:line="240" w:lineRule="auto"/>
        <w:rPr>
          <w:lang w:val="es-ES_tradnl"/>
        </w:rPr>
      </w:pPr>
      <w:r w:rsidRPr="007F0F70">
        <w:rPr>
          <w:lang w:val="es-ES_tradnl"/>
        </w:rPr>
        <w:t>India</w:t>
      </w:r>
    </w:p>
    <w:p w14:paraId="42D5ABB3" w14:textId="77777777" w:rsidR="00681406" w:rsidRDefault="00681406" w:rsidP="00681406">
      <w:pPr>
        <w:suppressAutoHyphens w:val="0"/>
        <w:spacing w:line="240" w:lineRule="auto"/>
        <w:rPr>
          <w:lang w:val="es-ES_tradnl"/>
        </w:rPr>
      </w:pPr>
      <w:r>
        <w:rPr>
          <w:lang w:val="es-ES_tradnl"/>
        </w:rPr>
        <w:t>Iraq</w:t>
      </w:r>
    </w:p>
    <w:p w14:paraId="1A28D23D" w14:textId="77777777" w:rsidR="00681406" w:rsidRPr="007F0F70" w:rsidRDefault="00681406" w:rsidP="00681406">
      <w:pPr>
        <w:suppressAutoHyphens w:val="0"/>
        <w:spacing w:line="240" w:lineRule="auto"/>
        <w:rPr>
          <w:lang w:val="es-ES_tradnl"/>
        </w:rPr>
      </w:pPr>
      <w:r w:rsidRPr="007F0F70">
        <w:rPr>
          <w:lang w:val="es-ES_tradnl"/>
        </w:rPr>
        <w:t>Italy</w:t>
      </w:r>
    </w:p>
    <w:p w14:paraId="2B162A54" w14:textId="77777777" w:rsidR="00681406" w:rsidRPr="007F0F70" w:rsidRDefault="00681406" w:rsidP="00681406">
      <w:pPr>
        <w:suppressAutoHyphens w:val="0"/>
        <w:spacing w:line="240" w:lineRule="auto"/>
        <w:rPr>
          <w:lang w:val="es-ES_tradnl"/>
        </w:rPr>
      </w:pPr>
      <w:r>
        <w:rPr>
          <w:lang w:val="es-ES_tradnl"/>
        </w:rPr>
        <w:t>Japan</w:t>
      </w:r>
    </w:p>
    <w:p w14:paraId="0C62ACE3" w14:textId="77777777" w:rsidR="00681406" w:rsidRPr="009C0069" w:rsidRDefault="00681406" w:rsidP="00681406">
      <w:pPr>
        <w:suppressAutoHyphens w:val="0"/>
        <w:spacing w:line="240" w:lineRule="auto"/>
        <w:rPr>
          <w:lang w:val="es-ES_tradnl"/>
        </w:rPr>
      </w:pPr>
      <w:r>
        <w:rPr>
          <w:lang w:val="es-ES_tradnl"/>
        </w:rPr>
        <w:t>Mexico</w:t>
      </w:r>
    </w:p>
    <w:p w14:paraId="408F482C" w14:textId="77777777" w:rsidR="00681406" w:rsidRDefault="00681406" w:rsidP="00681406">
      <w:pPr>
        <w:suppressAutoHyphens w:val="0"/>
        <w:spacing w:line="240" w:lineRule="auto"/>
        <w:rPr>
          <w:lang w:val="es-ES_tradnl"/>
        </w:rPr>
      </w:pPr>
      <w:r>
        <w:rPr>
          <w:lang w:val="es-ES_tradnl"/>
        </w:rPr>
        <w:t>Nepal</w:t>
      </w:r>
      <w:r w:rsidRPr="00356E0A">
        <w:rPr>
          <w:lang w:val="es-ES_tradnl"/>
        </w:rPr>
        <w:t xml:space="preserve"> </w:t>
      </w:r>
    </w:p>
    <w:p w14:paraId="53D0934E" w14:textId="77777777" w:rsidR="00681406" w:rsidRDefault="00681406" w:rsidP="00681406">
      <w:pPr>
        <w:rPr>
          <w:lang w:val="es-ES_tradnl"/>
        </w:rPr>
      </w:pPr>
      <w:r w:rsidRPr="007F0F70">
        <w:rPr>
          <w:lang w:val="es-ES_tradnl"/>
        </w:rPr>
        <w:t>Nigeria</w:t>
      </w:r>
    </w:p>
    <w:p w14:paraId="03AFF094" w14:textId="77777777" w:rsidR="00681406" w:rsidRPr="009C0069" w:rsidRDefault="00681406">
      <w:pPr>
        <w:suppressAutoHyphens w:val="0"/>
        <w:spacing w:line="240" w:lineRule="auto"/>
        <w:rPr>
          <w:lang w:val="es-ES_tradnl"/>
        </w:rPr>
      </w:pPr>
      <w:r>
        <w:rPr>
          <w:lang w:val="es-ES_tradnl"/>
        </w:rPr>
        <w:t>Pakistan</w:t>
      </w:r>
    </w:p>
    <w:p w14:paraId="0FAD1E0F" w14:textId="77777777" w:rsidR="00681406" w:rsidRPr="0009673A" w:rsidRDefault="00681406" w:rsidP="00681406">
      <w:pPr>
        <w:suppressAutoHyphens w:val="0"/>
        <w:spacing w:line="240" w:lineRule="auto"/>
      </w:pPr>
      <w:r>
        <w:t>Peru</w:t>
      </w:r>
    </w:p>
    <w:p w14:paraId="7F66D314" w14:textId="77777777" w:rsidR="00681406" w:rsidRPr="007F0F70" w:rsidRDefault="00681406" w:rsidP="00681406">
      <w:pPr>
        <w:suppressAutoHyphens w:val="0"/>
        <w:spacing w:line="240" w:lineRule="auto"/>
      </w:pPr>
      <w:r w:rsidRPr="007F0F70">
        <w:t>Philippines</w:t>
      </w:r>
    </w:p>
    <w:p w14:paraId="26BC97DC" w14:textId="77777777" w:rsidR="00681406" w:rsidRPr="007F0F70" w:rsidRDefault="00681406" w:rsidP="00681406">
      <w:pPr>
        <w:suppressAutoHyphens w:val="0"/>
        <w:spacing w:line="240" w:lineRule="auto"/>
      </w:pPr>
      <w:r w:rsidRPr="007F0F70">
        <w:t>Qatar</w:t>
      </w:r>
    </w:p>
    <w:p w14:paraId="2C1A947C" w14:textId="77777777" w:rsidR="00681406" w:rsidRDefault="00681406" w:rsidP="00681406">
      <w:pPr>
        <w:suppressAutoHyphens w:val="0"/>
        <w:spacing w:line="240" w:lineRule="auto"/>
      </w:pPr>
      <w:r w:rsidRPr="007F0F70">
        <w:t>Saudi Arabia</w:t>
      </w:r>
    </w:p>
    <w:p w14:paraId="12BF306B" w14:textId="77777777" w:rsidR="00681406" w:rsidRDefault="00681406" w:rsidP="00681406">
      <w:pPr>
        <w:suppressAutoHyphens w:val="0"/>
        <w:spacing w:line="240" w:lineRule="auto"/>
      </w:pPr>
      <w:r>
        <w:t>Senegal</w:t>
      </w:r>
    </w:p>
    <w:p w14:paraId="4BB12467" w14:textId="77777777" w:rsidR="00681406" w:rsidRPr="007F0F70" w:rsidRDefault="00681406" w:rsidP="00681406">
      <w:pPr>
        <w:suppressAutoHyphens w:val="0"/>
        <w:spacing w:line="240" w:lineRule="auto"/>
      </w:pPr>
      <w:r>
        <w:t>Slovakia</w:t>
      </w:r>
    </w:p>
    <w:p w14:paraId="65CE71B6" w14:textId="77777777" w:rsidR="00681406" w:rsidRDefault="00681406" w:rsidP="00681406">
      <w:r w:rsidRPr="007F0F70">
        <w:rPr>
          <w:lang w:val="es-ES_tradnl"/>
        </w:rPr>
        <w:t>Somalia</w:t>
      </w:r>
    </w:p>
    <w:p w14:paraId="3BED3B58" w14:textId="77777777" w:rsidR="00681406" w:rsidRDefault="00681406" w:rsidP="00681406">
      <w:pPr>
        <w:suppressAutoHyphens w:val="0"/>
        <w:spacing w:line="240" w:lineRule="auto"/>
        <w:rPr>
          <w:lang w:val="es-ES_tradnl"/>
        </w:rPr>
      </w:pPr>
      <w:r w:rsidRPr="007F0F70">
        <w:rPr>
          <w:lang w:val="es-ES_tradnl"/>
        </w:rPr>
        <w:t>South Africa</w:t>
      </w:r>
    </w:p>
    <w:p w14:paraId="170A6BD9" w14:textId="77777777" w:rsidR="00681406" w:rsidRPr="007F0F70" w:rsidRDefault="00681406" w:rsidP="00681406">
      <w:pPr>
        <w:suppressAutoHyphens w:val="0"/>
        <w:spacing w:line="240" w:lineRule="auto"/>
        <w:rPr>
          <w:lang w:val="es-ES_tradnl"/>
        </w:rPr>
      </w:pPr>
      <w:r>
        <w:rPr>
          <w:lang w:val="es-ES_tradnl"/>
        </w:rPr>
        <w:t>Spain</w:t>
      </w:r>
    </w:p>
    <w:p w14:paraId="05D82540" w14:textId="77777777" w:rsidR="00681406" w:rsidRDefault="00681406" w:rsidP="00681406">
      <w:pPr>
        <w:suppressAutoHyphens w:val="0"/>
        <w:spacing w:line="240" w:lineRule="auto"/>
      </w:pPr>
      <w:r w:rsidRPr="007F0F70">
        <w:t>Togo</w:t>
      </w:r>
    </w:p>
    <w:p w14:paraId="5019AB51" w14:textId="77777777" w:rsidR="00681406" w:rsidRDefault="00681406" w:rsidP="00681406">
      <w:pPr>
        <w:suppressAutoHyphens w:val="0"/>
        <w:spacing w:line="240" w:lineRule="auto"/>
      </w:pPr>
      <w:r>
        <w:t>Tunisia</w:t>
      </w:r>
    </w:p>
    <w:p w14:paraId="03CE1C92" w14:textId="77777777" w:rsidR="00681406" w:rsidRDefault="00681406" w:rsidP="00681406">
      <w:pPr>
        <w:suppressAutoHyphens w:val="0"/>
        <w:spacing w:line="240" w:lineRule="auto"/>
      </w:pPr>
      <w:r>
        <w:t>Ukraine</w:t>
      </w:r>
      <w:r>
        <w:tab/>
      </w:r>
    </w:p>
    <w:p w14:paraId="152AADDC" w14:textId="11DFE126" w:rsidR="00681406" w:rsidRDefault="00681406" w:rsidP="00681406">
      <w:pPr>
        <w:suppressAutoHyphens w:val="0"/>
        <w:spacing w:line="240" w:lineRule="auto"/>
      </w:pPr>
      <w:r w:rsidRPr="007F0F70">
        <w:t xml:space="preserve">United Kingdom of Great </w:t>
      </w:r>
      <w:r w:rsidRPr="007F0F70">
        <w:br/>
      </w:r>
      <w:r w:rsidR="004C4E07">
        <w:t xml:space="preserve"> </w:t>
      </w:r>
      <w:r w:rsidRPr="007F0F70">
        <w:t>Britain and</w:t>
      </w:r>
      <w:r>
        <w:t xml:space="preserve"> Northern </w:t>
      </w:r>
      <w:r w:rsidRPr="007F0F70">
        <w:t>Ireland</w:t>
      </w:r>
    </w:p>
    <w:p w14:paraId="215C99D4" w14:textId="77777777" w:rsidR="00681406" w:rsidRPr="007F0F70" w:rsidRDefault="00681406" w:rsidP="00681406">
      <w:pPr>
        <w:suppressAutoHyphens w:val="0"/>
        <w:spacing w:line="240" w:lineRule="auto"/>
      </w:pPr>
      <w:r w:rsidRPr="007F0F70">
        <w:t>Uruguay</w:t>
      </w:r>
    </w:p>
    <w:p w14:paraId="38E70B7E" w14:textId="77777777" w:rsidR="00681406" w:rsidRDefault="00681406" w:rsidP="00336204">
      <w:pPr>
        <w:pStyle w:val="H1G"/>
        <w:sectPr w:rsidR="00681406" w:rsidSect="00AF2DE2">
          <w:endnotePr>
            <w:numFmt w:val="decimal"/>
          </w:endnotePr>
          <w:type w:val="continuous"/>
          <w:pgSz w:w="11907" w:h="16840" w:code="9"/>
          <w:pgMar w:top="1701" w:right="1134" w:bottom="2268" w:left="1134" w:header="1134" w:footer="1701" w:gutter="0"/>
          <w:cols w:num="3" w:space="11" w:equalWidth="0">
            <w:col w:w="9360" w:space="-1"/>
            <w:col w:w="-1" w:space="-1"/>
            <w:col w:w="-1"/>
          </w:cols>
          <w:titlePg/>
          <w:docGrid w:linePitch="272"/>
        </w:sectPr>
      </w:pPr>
    </w:p>
    <w:p w14:paraId="777B9CD9" w14:textId="2FE10BCD" w:rsidR="00621B3A" w:rsidRDefault="00681406">
      <w:pPr>
        <w:pStyle w:val="H1G"/>
        <w:sectPr w:rsidR="00621B3A" w:rsidSect="007F0F70">
          <w:endnotePr>
            <w:numFmt w:val="decimal"/>
          </w:endnotePr>
          <w:type w:val="continuous"/>
          <w:pgSz w:w="11907" w:h="16840" w:code="9"/>
          <w:pgMar w:top="1701" w:right="1134" w:bottom="2268" w:left="1134" w:header="1134" w:footer="1701" w:gutter="0"/>
          <w:cols w:space="720"/>
          <w:titlePg/>
          <w:docGrid w:linePitch="272"/>
        </w:sectPr>
      </w:pPr>
      <w:r w:rsidRPr="00D6628E">
        <w:tab/>
      </w:r>
      <w:r w:rsidR="0065151B">
        <w:tab/>
      </w:r>
      <w:r w:rsidRPr="00D6628E">
        <w:tab/>
        <w:t>States Members of the United Nations represented by observers</w:t>
      </w:r>
    </w:p>
    <w:p w14:paraId="10BED171" w14:textId="77777777" w:rsidR="00D6628E" w:rsidRDefault="00D6628E" w:rsidP="00D6628E">
      <w:pPr>
        <w:spacing w:line="220" w:lineRule="atLeast"/>
        <w:ind w:left="1134"/>
        <w:jc w:val="both"/>
        <w:rPr>
          <w:lang w:val="es-ES_tradnl"/>
        </w:rPr>
      </w:pPr>
      <w:r>
        <w:rPr>
          <w:lang w:val="es-ES_tradnl"/>
        </w:rPr>
        <w:t>Albania</w:t>
      </w:r>
    </w:p>
    <w:p w14:paraId="03759D8B" w14:textId="77777777" w:rsidR="00D6628E" w:rsidRPr="007F0F70" w:rsidRDefault="00D6628E" w:rsidP="00D6628E">
      <w:pPr>
        <w:spacing w:line="220" w:lineRule="atLeast"/>
        <w:ind w:left="1134"/>
        <w:jc w:val="both"/>
        <w:rPr>
          <w:lang w:val="es-ES_tradnl"/>
        </w:rPr>
      </w:pPr>
      <w:r w:rsidRPr="007F0F70">
        <w:rPr>
          <w:lang w:val="es-ES_tradnl"/>
        </w:rPr>
        <w:t>Algeria</w:t>
      </w:r>
    </w:p>
    <w:p w14:paraId="52298788" w14:textId="77777777" w:rsidR="00D6628E" w:rsidRPr="007F0F70" w:rsidRDefault="00D6628E" w:rsidP="00D6628E">
      <w:pPr>
        <w:spacing w:line="220" w:lineRule="atLeast"/>
        <w:ind w:left="1134"/>
        <w:jc w:val="both"/>
        <w:rPr>
          <w:lang w:val="es-ES_tradnl"/>
        </w:rPr>
      </w:pPr>
      <w:r w:rsidRPr="007F0F70">
        <w:rPr>
          <w:lang w:val="es-ES_tradnl"/>
        </w:rPr>
        <w:t>Armenia</w:t>
      </w:r>
    </w:p>
    <w:p w14:paraId="1E41426D" w14:textId="77777777" w:rsidR="00D6628E" w:rsidRDefault="00D6628E" w:rsidP="00D6628E">
      <w:pPr>
        <w:spacing w:line="220" w:lineRule="atLeast"/>
        <w:ind w:left="1134"/>
        <w:jc w:val="both"/>
        <w:rPr>
          <w:lang w:val="es-ES_tradnl"/>
        </w:rPr>
      </w:pPr>
      <w:r w:rsidRPr="007F0F70">
        <w:rPr>
          <w:lang w:val="es-ES_tradnl"/>
        </w:rPr>
        <w:t>Azerbaijan</w:t>
      </w:r>
    </w:p>
    <w:p w14:paraId="489E1727" w14:textId="77777777" w:rsidR="00D6628E" w:rsidRPr="007F0F70" w:rsidRDefault="00D6628E" w:rsidP="00D6628E">
      <w:pPr>
        <w:ind w:left="1134"/>
        <w:jc w:val="both"/>
      </w:pPr>
      <w:r>
        <w:t>Barbados</w:t>
      </w:r>
    </w:p>
    <w:p w14:paraId="73EB1EE9" w14:textId="77777777" w:rsidR="00D6628E" w:rsidRDefault="00D6628E" w:rsidP="00D6628E">
      <w:pPr>
        <w:ind w:left="1134"/>
        <w:jc w:val="both"/>
      </w:pPr>
      <w:r w:rsidRPr="007F0F70">
        <w:t>Belarus</w:t>
      </w:r>
    </w:p>
    <w:p w14:paraId="1E0DD87E" w14:textId="77777777" w:rsidR="00D6628E" w:rsidRDefault="00D6628E" w:rsidP="00D6628E">
      <w:pPr>
        <w:ind w:left="1134"/>
        <w:jc w:val="both"/>
      </w:pPr>
      <w:r w:rsidRPr="007F0F70">
        <w:t>Belgium</w:t>
      </w:r>
    </w:p>
    <w:p w14:paraId="14371964" w14:textId="77777777" w:rsidR="00D6628E" w:rsidRDefault="00D6628E" w:rsidP="00D6628E">
      <w:pPr>
        <w:ind w:left="1134"/>
        <w:jc w:val="both"/>
      </w:pPr>
      <w:r w:rsidRPr="007F0F70">
        <w:t>Benin</w:t>
      </w:r>
    </w:p>
    <w:p w14:paraId="20D5CCF9" w14:textId="77777777" w:rsidR="00D6628E" w:rsidRPr="007F0F70" w:rsidRDefault="00D6628E" w:rsidP="00D6628E">
      <w:pPr>
        <w:spacing w:line="220" w:lineRule="atLeast"/>
        <w:ind w:left="1134"/>
      </w:pPr>
      <w:r w:rsidRPr="007F0F70">
        <w:t>Bhutan</w:t>
      </w:r>
    </w:p>
    <w:p w14:paraId="45253669" w14:textId="5D9A6AF7" w:rsidR="00D6628E" w:rsidRPr="007F0F70" w:rsidRDefault="00D6628E" w:rsidP="00D6628E">
      <w:pPr>
        <w:spacing w:line="220" w:lineRule="atLeast"/>
        <w:ind w:left="1134"/>
      </w:pPr>
      <w:r w:rsidRPr="007F0F70">
        <w:t>Bolivia (Plurinational</w:t>
      </w:r>
      <w:r w:rsidRPr="007F0F70">
        <w:br/>
      </w:r>
      <w:r w:rsidR="004C4E07">
        <w:t xml:space="preserve"> </w:t>
      </w:r>
      <w:r w:rsidRPr="007F0F70">
        <w:t>State of)</w:t>
      </w:r>
    </w:p>
    <w:p w14:paraId="3FA53EB3" w14:textId="77777777" w:rsidR="00D6628E" w:rsidRPr="009C0069" w:rsidRDefault="00D6628E" w:rsidP="00D6628E">
      <w:pPr>
        <w:ind w:left="1134"/>
        <w:jc w:val="both"/>
        <w:rPr>
          <w:lang w:val="es-ES"/>
        </w:rPr>
      </w:pPr>
      <w:r w:rsidRPr="009C0069">
        <w:rPr>
          <w:lang w:val="es-ES"/>
        </w:rPr>
        <w:t>Botswana</w:t>
      </w:r>
    </w:p>
    <w:p w14:paraId="416329BA" w14:textId="77777777" w:rsidR="00D6628E" w:rsidRPr="007F0F70" w:rsidRDefault="00D6628E" w:rsidP="00D6628E">
      <w:pPr>
        <w:spacing w:line="220" w:lineRule="atLeast"/>
        <w:ind w:left="1134"/>
        <w:jc w:val="both"/>
      </w:pPr>
      <w:r w:rsidRPr="007F0F70">
        <w:t>Brunei Darussalam</w:t>
      </w:r>
    </w:p>
    <w:p w14:paraId="1444901A" w14:textId="77777777" w:rsidR="00D6628E" w:rsidRDefault="00D6628E" w:rsidP="00D6628E">
      <w:pPr>
        <w:spacing w:line="220" w:lineRule="atLeast"/>
        <w:ind w:left="1134"/>
        <w:jc w:val="both"/>
      </w:pPr>
      <w:r>
        <w:t>Burundi</w:t>
      </w:r>
    </w:p>
    <w:p w14:paraId="2558EC85" w14:textId="77777777" w:rsidR="00D6628E" w:rsidRPr="009C0069" w:rsidRDefault="00D6628E" w:rsidP="00D6628E">
      <w:pPr>
        <w:ind w:left="1134"/>
        <w:jc w:val="both"/>
        <w:rPr>
          <w:lang w:val="es-ES"/>
        </w:rPr>
      </w:pPr>
      <w:r w:rsidRPr="009C0069">
        <w:rPr>
          <w:lang w:val="es-ES"/>
        </w:rPr>
        <w:t>Cabo Verde</w:t>
      </w:r>
    </w:p>
    <w:p w14:paraId="5F767132" w14:textId="77777777" w:rsidR="00D6628E" w:rsidRPr="007F0F70" w:rsidRDefault="00D6628E" w:rsidP="00D6628E">
      <w:pPr>
        <w:spacing w:line="220" w:lineRule="atLeast"/>
        <w:ind w:left="1134"/>
        <w:jc w:val="both"/>
        <w:rPr>
          <w:lang w:val="es-ES_tradnl"/>
        </w:rPr>
      </w:pPr>
      <w:r w:rsidRPr="007F0F70">
        <w:rPr>
          <w:lang w:val="es-ES_tradnl"/>
        </w:rPr>
        <w:t>Cambodia</w:t>
      </w:r>
    </w:p>
    <w:p w14:paraId="5DE184EC" w14:textId="77777777" w:rsidR="00D6628E" w:rsidRDefault="00D6628E" w:rsidP="00D6628E">
      <w:pPr>
        <w:spacing w:line="220" w:lineRule="atLeast"/>
        <w:ind w:left="567" w:firstLine="567"/>
        <w:jc w:val="both"/>
        <w:rPr>
          <w:lang w:val="es-ES_tradnl"/>
        </w:rPr>
      </w:pPr>
      <w:r w:rsidRPr="007F0F70">
        <w:rPr>
          <w:lang w:val="es-ES_tradnl"/>
        </w:rPr>
        <w:t>Chad</w:t>
      </w:r>
    </w:p>
    <w:p w14:paraId="2FB531F2" w14:textId="77777777" w:rsidR="00D6628E" w:rsidRPr="007F0F70" w:rsidRDefault="00D6628E" w:rsidP="00D6628E">
      <w:pPr>
        <w:spacing w:line="220" w:lineRule="atLeast"/>
        <w:ind w:left="567" w:firstLine="567"/>
        <w:jc w:val="both"/>
        <w:rPr>
          <w:lang w:val="es-ES_tradnl"/>
        </w:rPr>
      </w:pPr>
      <w:r w:rsidRPr="007F0F70">
        <w:rPr>
          <w:lang w:val="es-ES_tradnl"/>
        </w:rPr>
        <w:t>Colombia</w:t>
      </w:r>
    </w:p>
    <w:p w14:paraId="5549CD15" w14:textId="77777777" w:rsidR="00D6628E" w:rsidRPr="007F0F70" w:rsidRDefault="00D6628E" w:rsidP="00D6628E">
      <w:pPr>
        <w:ind w:firstLine="1134"/>
        <w:jc w:val="both"/>
        <w:rPr>
          <w:lang w:val="es-ES_tradnl"/>
        </w:rPr>
      </w:pPr>
      <w:r w:rsidRPr="007F0F70">
        <w:rPr>
          <w:lang w:val="es-ES_tradnl"/>
        </w:rPr>
        <w:t>Costa Rica</w:t>
      </w:r>
    </w:p>
    <w:p w14:paraId="0B4D7300" w14:textId="0A6A1C51" w:rsidR="00D6628E" w:rsidRDefault="00D6628E" w:rsidP="00D6628E">
      <w:pPr>
        <w:spacing w:line="220" w:lineRule="atLeast"/>
        <w:ind w:firstLine="1134"/>
        <w:jc w:val="both"/>
        <w:rPr>
          <w:lang w:val="es-ES_tradnl"/>
        </w:rPr>
      </w:pPr>
      <w:r w:rsidRPr="007F0F70">
        <w:rPr>
          <w:lang w:val="es-ES_tradnl"/>
        </w:rPr>
        <w:t>Côte d</w:t>
      </w:r>
      <w:r w:rsidR="00CF11FA">
        <w:rPr>
          <w:lang w:val="es-ES_tradnl"/>
        </w:rPr>
        <w:t>’</w:t>
      </w:r>
      <w:r w:rsidRPr="007F0F70">
        <w:rPr>
          <w:lang w:val="es-ES_tradnl"/>
        </w:rPr>
        <w:t>Ivoire</w:t>
      </w:r>
    </w:p>
    <w:p w14:paraId="35418EB5" w14:textId="77777777" w:rsidR="00D6628E" w:rsidRDefault="00D6628E" w:rsidP="00D6628E">
      <w:pPr>
        <w:spacing w:line="220" w:lineRule="atLeast"/>
        <w:ind w:firstLine="1134"/>
        <w:jc w:val="both"/>
        <w:rPr>
          <w:lang w:val="es-ES_tradnl"/>
        </w:rPr>
      </w:pPr>
      <w:r w:rsidRPr="002F2029">
        <w:rPr>
          <w:lang w:val="es-ES_tradnl"/>
        </w:rPr>
        <w:t>Cyprus</w:t>
      </w:r>
    </w:p>
    <w:p w14:paraId="2F0C8913" w14:textId="77777777" w:rsidR="00D6628E" w:rsidRPr="00AF2DE2" w:rsidRDefault="00D6628E" w:rsidP="00D6628E">
      <w:pPr>
        <w:ind w:firstLine="1134"/>
        <w:jc w:val="both"/>
        <w:rPr>
          <w:lang w:val="fr-CH"/>
        </w:rPr>
      </w:pPr>
      <w:r w:rsidRPr="00AF2DE2">
        <w:rPr>
          <w:lang w:val="fr-CH"/>
        </w:rPr>
        <w:t>Djibouti</w:t>
      </w:r>
    </w:p>
    <w:p w14:paraId="0EF37725" w14:textId="77777777" w:rsidR="00D6628E" w:rsidRDefault="00D6628E" w:rsidP="00D6628E">
      <w:pPr>
        <w:ind w:firstLine="1134"/>
        <w:jc w:val="both"/>
      </w:pPr>
      <w:r>
        <w:t>Dominica</w:t>
      </w:r>
    </w:p>
    <w:p w14:paraId="2D2E86BB" w14:textId="77777777" w:rsidR="00D6628E" w:rsidRDefault="00D6628E" w:rsidP="00D6628E">
      <w:pPr>
        <w:ind w:left="1134"/>
        <w:jc w:val="both"/>
      </w:pPr>
      <w:r w:rsidRPr="00DB6B3A">
        <w:t>Ecuador</w:t>
      </w:r>
    </w:p>
    <w:p w14:paraId="407C9577" w14:textId="77777777" w:rsidR="0065151B" w:rsidRDefault="00D6628E" w:rsidP="00AF2DE2">
      <w:pPr>
        <w:spacing w:line="220" w:lineRule="atLeast"/>
        <w:jc w:val="both"/>
        <w:rPr>
          <w:lang w:val="es-ES_tradnl"/>
        </w:rPr>
      </w:pPr>
      <w:r w:rsidRPr="007F0F70">
        <w:rPr>
          <w:lang w:val="es-ES_tradnl"/>
        </w:rPr>
        <w:t>El Salvador</w:t>
      </w:r>
    </w:p>
    <w:p w14:paraId="55B280B0" w14:textId="067EC25D" w:rsidR="00D6628E" w:rsidRPr="00AF2DE2" w:rsidRDefault="00D6628E" w:rsidP="00AF2DE2">
      <w:pPr>
        <w:spacing w:line="220" w:lineRule="atLeast"/>
        <w:jc w:val="both"/>
        <w:rPr>
          <w:lang w:val="es-ES_tradnl"/>
        </w:rPr>
      </w:pPr>
      <w:r>
        <w:t>Equatorial Guinea</w:t>
      </w:r>
    </w:p>
    <w:p w14:paraId="3BFFC7DD" w14:textId="77777777" w:rsidR="00D6628E" w:rsidRPr="007F0F70" w:rsidRDefault="00D6628E" w:rsidP="00265ABA">
      <w:pPr>
        <w:spacing w:line="220" w:lineRule="atLeast"/>
        <w:jc w:val="both"/>
        <w:rPr>
          <w:lang w:val="es-ES_tradnl"/>
        </w:rPr>
      </w:pPr>
      <w:r w:rsidRPr="007F0F70">
        <w:rPr>
          <w:lang w:val="es-ES_tradnl"/>
        </w:rPr>
        <w:t>Estonia</w:t>
      </w:r>
    </w:p>
    <w:p w14:paraId="5EA340A6" w14:textId="77777777" w:rsidR="00D6628E" w:rsidRDefault="00D6628E" w:rsidP="00265ABA">
      <w:pPr>
        <w:spacing w:line="220" w:lineRule="atLeast"/>
        <w:jc w:val="both"/>
        <w:rPr>
          <w:lang w:val="es-ES_tradnl"/>
        </w:rPr>
      </w:pPr>
      <w:r w:rsidRPr="007F0F70">
        <w:rPr>
          <w:lang w:val="es-ES_tradnl"/>
        </w:rPr>
        <w:t>Ethiopia</w:t>
      </w:r>
    </w:p>
    <w:p w14:paraId="37F41891" w14:textId="77777777" w:rsidR="00D6628E" w:rsidRPr="007F0F70" w:rsidRDefault="00D6628E" w:rsidP="00265ABA">
      <w:pPr>
        <w:spacing w:line="220" w:lineRule="atLeast"/>
        <w:jc w:val="both"/>
      </w:pPr>
      <w:r w:rsidRPr="007F0F70">
        <w:t>Finland</w:t>
      </w:r>
    </w:p>
    <w:p w14:paraId="2A5F3A9C" w14:textId="77777777" w:rsidR="00D6628E" w:rsidRPr="00976FED" w:rsidRDefault="00D6628E" w:rsidP="00265ABA">
      <w:pPr>
        <w:spacing w:line="220" w:lineRule="atLeast"/>
        <w:jc w:val="both"/>
        <w:rPr>
          <w:lang w:val="es-ES_tradnl"/>
        </w:rPr>
      </w:pPr>
      <w:r w:rsidRPr="00976FED">
        <w:rPr>
          <w:lang w:val="es-ES_tradnl"/>
        </w:rPr>
        <w:t>France</w:t>
      </w:r>
    </w:p>
    <w:p w14:paraId="22583489" w14:textId="77777777" w:rsidR="00D6628E" w:rsidRDefault="00D6628E" w:rsidP="00265ABA">
      <w:pPr>
        <w:spacing w:line="220" w:lineRule="atLeast"/>
        <w:jc w:val="both"/>
        <w:rPr>
          <w:lang w:val="es-ES_tradnl"/>
        </w:rPr>
      </w:pPr>
      <w:r>
        <w:rPr>
          <w:lang w:val="es-ES_tradnl"/>
        </w:rPr>
        <w:t>Gabon</w:t>
      </w:r>
    </w:p>
    <w:p w14:paraId="2CE438A6" w14:textId="77777777" w:rsidR="00D6628E" w:rsidRDefault="00D6628E" w:rsidP="00265ABA">
      <w:pPr>
        <w:spacing w:line="220" w:lineRule="atLeast"/>
        <w:jc w:val="both"/>
      </w:pPr>
      <w:r>
        <w:t>Georgia</w:t>
      </w:r>
    </w:p>
    <w:p w14:paraId="4A5DF9B7" w14:textId="77777777" w:rsidR="00D6628E" w:rsidRDefault="00D6628E" w:rsidP="00265ABA">
      <w:pPr>
        <w:spacing w:line="220" w:lineRule="atLeast"/>
        <w:jc w:val="both"/>
      </w:pPr>
      <w:r w:rsidRPr="007F0F70">
        <w:t>Germany</w:t>
      </w:r>
    </w:p>
    <w:p w14:paraId="1241D147" w14:textId="77777777" w:rsidR="00D6628E" w:rsidRDefault="00D6628E" w:rsidP="00265ABA">
      <w:pPr>
        <w:suppressAutoHyphens w:val="0"/>
        <w:spacing w:line="240" w:lineRule="auto"/>
      </w:pPr>
      <w:r w:rsidRPr="007F0F70">
        <w:t>Greece</w:t>
      </w:r>
    </w:p>
    <w:p w14:paraId="02064493" w14:textId="77777777" w:rsidR="00D6628E" w:rsidRDefault="00D6628E" w:rsidP="00265ABA">
      <w:pPr>
        <w:suppressAutoHyphens w:val="0"/>
        <w:spacing w:line="240" w:lineRule="auto"/>
      </w:pPr>
      <w:r>
        <w:t>Grenada</w:t>
      </w:r>
    </w:p>
    <w:p w14:paraId="45815C39" w14:textId="77777777" w:rsidR="00D6628E" w:rsidRDefault="00D6628E" w:rsidP="00265ABA">
      <w:pPr>
        <w:suppressAutoHyphens w:val="0"/>
        <w:spacing w:line="240" w:lineRule="auto"/>
      </w:pPr>
      <w:r w:rsidRPr="00DB6B3A">
        <w:t>Guatemala</w:t>
      </w:r>
    </w:p>
    <w:p w14:paraId="0EBBBF9E" w14:textId="77777777" w:rsidR="00D6628E" w:rsidRDefault="00D6628E" w:rsidP="00265ABA">
      <w:pPr>
        <w:suppressAutoHyphens w:val="0"/>
        <w:spacing w:line="240" w:lineRule="auto"/>
      </w:pPr>
      <w:r>
        <w:t>Guinea Bissau</w:t>
      </w:r>
    </w:p>
    <w:p w14:paraId="53B2D0C3" w14:textId="77777777" w:rsidR="00D6628E" w:rsidRDefault="00D6628E" w:rsidP="00265ABA">
      <w:pPr>
        <w:suppressAutoHyphens w:val="0"/>
        <w:spacing w:line="240" w:lineRule="auto"/>
      </w:pPr>
      <w:r>
        <w:t>Guyana</w:t>
      </w:r>
    </w:p>
    <w:p w14:paraId="0DFFA3CE" w14:textId="77777777" w:rsidR="00D6628E" w:rsidRPr="007F0F70" w:rsidRDefault="00D6628E" w:rsidP="00D6628E">
      <w:pPr>
        <w:suppressAutoHyphens w:val="0"/>
        <w:spacing w:line="240" w:lineRule="auto"/>
      </w:pPr>
      <w:r>
        <w:t>Haiti</w:t>
      </w:r>
    </w:p>
    <w:p w14:paraId="233BDCF2" w14:textId="77777777" w:rsidR="00D6628E" w:rsidRPr="007F0F70" w:rsidRDefault="00D6628E" w:rsidP="00D6628E">
      <w:pPr>
        <w:suppressAutoHyphens w:val="0"/>
        <w:spacing w:line="240" w:lineRule="auto"/>
      </w:pPr>
      <w:r w:rsidRPr="007F0F70">
        <w:t>Honduras</w:t>
      </w:r>
    </w:p>
    <w:p w14:paraId="4A97F1DA" w14:textId="77777777" w:rsidR="00D6628E" w:rsidRDefault="00D6628E" w:rsidP="00D6628E">
      <w:pPr>
        <w:suppressAutoHyphens w:val="0"/>
        <w:spacing w:line="240" w:lineRule="auto"/>
        <w:rPr>
          <w:lang w:val="es-ES_tradnl"/>
        </w:rPr>
      </w:pPr>
      <w:r w:rsidRPr="007F0F70">
        <w:rPr>
          <w:lang w:val="es-ES_tradnl"/>
        </w:rPr>
        <w:t>Indonesia</w:t>
      </w:r>
    </w:p>
    <w:p w14:paraId="42260C0A" w14:textId="77777777" w:rsidR="00D6628E" w:rsidRPr="007F0F70" w:rsidRDefault="00D6628E" w:rsidP="00D6628E">
      <w:pPr>
        <w:suppressAutoHyphens w:val="0"/>
        <w:spacing w:line="240" w:lineRule="auto"/>
      </w:pPr>
      <w:r w:rsidRPr="007F0F70">
        <w:t>Iran (Islamic Republic of)</w:t>
      </w:r>
    </w:p>
    <w:p w14:paraId="48A8BF4A" w14:textId="77777777" w:rsidR="00D6628E" w:rsidRPr="00AF2DE2" w:rsidRDefault="00D6628E" w:rsidP="00D6628E">
      <w:pPr>
        <w:suppressAutoHyphens w:val="0"/>
        <w:spacing w:line="240" w:lineRule="auto"/>
      </w:pPr>
      <w:r w:rsidRPr="00AF2DE2">
        <w:t>Ireland</w:t>
      </w:r>
    </w:p>
    <w:p w14:paraId="0CBF43B1" w14:textId="77777777" w:rsidR="00D6628E" w:rsidRDefault="00D6628E" w:rsidP="00D6628E">
      <w:pPr>
        <w:suppressAutoHyphens w:val="0"/>
        <w:spacing w:line="240" w:lineRule="auto"/>
      </w:pPr>
      <w:r>
        <w:t>Israel</w:t>
      </w:r>
    </w:p>
    <w:p w14:paraId="20948D8F" w14:textId="77777777" w:rsidR="00D6628E" w:rsidRDefault="00D6628E" w:rsidP="00D6628E">
      <w:pPr>
        <w:suppressAutoHyphens w:val="0"/>
        <w:spacing w:line="240" w:lineRule="auto"/>
        <w:rPr>
          <w:lang w:val="es-ES_tradnl"/>
        </w:rPr>
      </w:pPr>
      <w:r>
        <w:rPr>
          <w:lang w:val="es-ES_tradnl"/>
        </w:rPr>
        <w:t>Jamaica</w:t>
      </w:r>
    </w:p>
    <w:p w14:paraId="7E075986" w14:textId="77777777" w:rsidR="00D6628E" w:rsidRDefault="00D6628E" w:rsidP="00D6628E">
      <w:pPr>
        <w:suppressAutoHyphens w:val="0"/>
        <w:spacing w:line="240" w:lineRule="auto"/>
        <w:rPr>
          <w:lang w:val="es-ES_tradnl"/>
        </w:rPr>
      </w:pPr>
      <w:r w:rsidRPr="007F0F70">
        <w:rPr>
          <w:lang w:val="es-ES_tradnl"/>
        </w:rPr>
        <w:t>Jordan</w:t>
      </w:r>
    </w:p>
    <w:p w14:paraId="7B025AD1" w14:textId="77777777" w:rsidR="00D6628E" w:rsidRDefault="00D6628E" w:rsidP="00D6628E">
      <w:pPr>
        <w:suppressAutoHyphens w:val="0"/>
        <w:spacing w:line="240" w:lineRule="auto"/>
        <w:rPr>
          <w:lang w:val="es-ES_tradnl"/>
        </w:rPr>
      </w:pPr>
      <w:r>
        <w:rPr>
          <w:lang w:val="es-ES_tradnl"/>
        </w:rPr>
        <w:t>Korea, Republic of</w:t>
      </w:r>
    </w:p>
    <w:p w14:paraId="24630EEB" w14:textId="77777777" w:rsidR="00D6628E" w:rsidRPr="008946E4" w:rsidRDefault="00D6628E" w:rsidP="00D6628E">
      <w:pPr>
        <w:suppressAutoHyphens w:val="0"/>
        <w:spacing w:line="240" w:lineRule="auto"/>
        <w:rPr>
          <w:lang w:val="es-ES_tradnl"/>
        </w:rPr>
      </w:pPr>
      <w:r w:rsidRPr="008946E4">
        <w:rPr>
          <w:lang w:val="es-ES_tradnl"/>
        </w:rPr>
        <w:t>Kuwait</w:t>
      </w:r>
    </w:p>
    <w:p w14:paraId="0740251E" w14:textId="09403D40" w:rsidR="00D6628E" w:rsidRPr="007F0F70" w:rsidRDefault="00D6628E" w:rsidP="00D6628E">
      <w:pPr>
        <w:suppressAutoHyphens w:val="0"/>
        <w:spacing w:line="240" w:lineRule="auto"/>
      </w:pPr>
      <w:r w:rsidRPr="007F0F70">
        <w:t>La</w:t>
      </w:r>
      <w:r>
        <w:t>o People</w:t>
      </w:r>
      <w:r w:rsidR="00CF11FA">
        <w:t>’</w:t>
      </w:r>
      <w:r>
        <w:t xml:space="preserve">s Democratic </w:t>
      </w:r>
      <w:r w:rsidRPr="007F0F70">
        <w:t>Republic</w:t>
      </w:r>
    </w:p>
    <w:p w14:paraId="42DC97E9" w14:textId="77777777" w:rsidR="00D6628E" w:rsidRPr="009C0069" w:rsidRDefault="00D6628E" w:rsidP="00D6628E">
      <w:pPr>
        <w:suppressAutoHyphens w:val="0"/>
        <w:spacing w:line="240" w:lineRule="auto"/>
        <w:rPr>
          <w:lang w:val="es-ES_tradnl"/>
        </w:rPr>
      </w:pPr>
      <w:r w:rsidRPr="009C0069">
        <w:rPr>
          <w:lang w:val="es-ES_tradnl"/>
        </w:rPr>
        <w:t>Latvia</w:t>
      </w:r>
    </w:p>
    <w:p w14:paraId="23BC9F56" w14:textId="77777777" w:rsidR="00D6628E" w:rsidRPr="00AF2DE2" w:rsidRDefault="00D6628E" w:rsidP="00D6628E">
      <w:pPr>
        <w:suppressAutoHyphens w:val="0"/>
        <w:spacing w:line="240" w:lineRule="auto"/>
        <w:rPr>
          <w:lang w:val="es-ES_tradnl"/>
        </w:rPr>
      </w:pPr>
      <w:r w:rsidRPr="00AF2DE2">
        <w:rPr>
          <w:lang w:val="es-ES_tradnl"/>
        </w:rPr>
        <w:t>Lebanon</w:t>
      </w:r>
    </w:p>
    <w:p w14:paraId="163969FB" w14:textId="77777777" w:rsidR="00D6628E" w:rsidRPr="00AF2DE2" w:rsidRDefault="00D6628E" w:rsidP="00D6628E">
      <w:pPr>
        <w:suppressAutoHyphens w:val="0"/>
        <w:spacing w:line="240" w:lineRule="auto"/>
        <w:rPr>
          <w:lang w:val="es-ES_tradnl"/>
        </w:rPr>
      </w:pPr>
      <w:r w:rsidRPr="00AF2DE2">
        <w:rPr>
          <w:lang w:val="es-ES_tradnl"/>
        </w:rPr>
        <w:t>Lesotho</w:t>
      </w:r>
    </w:p>
    <w:p w14:paraId="33A37D74" w14:textId="77777777" w:rsidR="00D6628E" w:rsidRPr="007F0F70" w:rsidRDefault="00D6628E" w:rsidP="00D6628E">
      <w:pPr>
        <w:suppressAutoHyphens w:val="0"/>
        <w:spacing w:line="240" w:lineRule="auto"/>
        <w:rPr>
          <w:lang w:val="es-ES_tradnl"/>
        </w:rPr>
      </w:pPr>
      <w:r w:rsidRPr="007F0F70">
        <w:rPr>
          <w:lang w:val="es-ES_tradnl"/>
        </w:rPr>
        <w:t>Libya</w:t>
      </w:r>
    </w:p>
    <w:p w14:paraId="2210989E" w14:textId="77777777" w:rsidR="00D6628E" w:rsidRPr="00AF2DE2" w:rsidRDefault="00D6628E" w:rsidP="00D6628E">
      <w:pPr>
        <w:suppressAutoHyphens w:val="0"/>
        <w:spacing w:line="240" w:lineRule="auto"/>
        <w:rPr>
          <w:lang w:val="es-ES_tradnl"/>
        </w:rPr>
      </w:pPr>
      <w:r w:rsidRPr="00AF2DE2">
        <w:rPr>
          <w:lang w:val="es-ES_tradnl"/>
        </w:rPr>
        <w:t>Liechtenstein</w:t>
      </w:r>
    </w:p>
    <w:p w14:paraId="71BBB831" w14:textId="77777777" w:rsidR="00D6628E" w:rsidRPr="00AF2DE2" w:rsidRDefault="00D6628E" w:rsidP="00D6628E">
      <w:pPr>
        <w:suppressAutoHyphens w:val="0"/>
        <w:spacing w:line="240" w:lineRule="auto"/>
        <w:rPr>
          <w:lang w:val="es-ES_tradnl"/>
        </w:rPr>
      </w:pPr>
      <w:r w:rsidRPr="00AF2DE2">
        <w:rPr>
          <w:lang w:val="es-ES_tradnl"/>
        </w:rPr>
        <w:t>Lithuania</w:t>
      </w:r>
    </w:p>
    <w:p w14:paraId="499624FD" w14:textId="77777777" w:rsidR="00D6628E" w:rsidRPr="00AF2DE2" w:rsidRDefault="00D6628E" w:rsidP="00D6628E">
      <w:pPr>
        <w:suppressAutoHyphens w:val="0"/>
        <w:spacing w:line="240" w:lineRule="auto"/>
        <w:rPr>
          <w:lang w:val="es-ES_tradnl"/>
        </w:rPr>
      </w:pPr>
      <w:r w:rsidRPr="00AF2DE2">
        <w:rPr>
          <w:lang w:val="es-ES_tradnl"/>
        </w:rPr>
        <w:t>Luxembourg</w:t>
      </w:r>
    </w:p>
    <w:p w14:paraId="2015DB0C" w14:textId="77777777" w:rsidR="00D6628E" w:rsidRPr="00AF2DE2" w:rsidRDefault="00D6628E" w:rsidP="00D6628E">
      <w:pPr>
        <w:suppressAutoHyphens w:val="0"/>
        <w:spacing w:line="240" w:lineRule="auto"/>
        <w:rPr>
          <w:lang w:val="es-ES_tradnl"/>
        </w:rPr>
      </w:pPr>
      <w:r w:rsidRPr="00AF2DE2">
        <w:rPr>
          <w:lang w:val="es-ES_tradnl"/>
        </w:rPr>
        <w:t>Malawi</w:t>
      </w:r>
    </w:p>
    <w:p w14:paraId="01812CBC" w14:textId="77777777" w:rsidR="00D6628E" w:rsidRPr="00AF2DE2" w:rsidRDefault="00D6628E" w:rsidP="00D6628E">
      <w:pPr>
        <w:suppressAutoHyphens w:val="0"/>
        <w:spacing w:line="240" w:lineRule="auto"/>
        <w:rPr>
          <w:lang w:val="es-ES_tradnl"/>
        </w:rPr>
      </w:pPr>
      <w:r w:rsidRPr="00AF2DE2">
        <w:rPr>
          <w:lang w:val="es-ES_tradnl"/>
        </w:rPr>
        <w:t>Malaysia</w:t>
      </w:r>
    </w:p>
    <w:p w14:paraId="539DE5D0" w14:textId="77777777" w:rsidR="00D6628E" w:rsidRPr="00AF2DE2" w:rsidRDefault="00D6628E" w:rsidP="00D6628E">
      <w:pPr>
        <w:suppressAutoHyphens w:val="0"/>
        <w:spacing w:line="240" w:lineRule="auto"/>
        <w:rPr>
          <w:lang w:val="es-ES_tradnl"/>
        </w:rPr>
      </w:pPr>
      <w:r w:rsidRPr="00AF2DE2">
        <w:rPr>
          <w:lang w:val="es-ES_tradnl"/>
        </w:rPr>
        <w:t>Maldives</w:t>
      </w:r>
    </w:p>
    <w:p w14:paraId="6B863B45" w14:textId="77777777" w:rsidR="00D6628E" w:rsidRPr="00AF2DE2" w:rsidRDefault="00D6628E" w:rsidP="00D6628E">
      <w:pPr>
        <w:suppressAutoHyphens w:val="0"/>
        <w:spacing w:line="240" w:lineRule="auto"/>
        <w:rPr>
          <w:lang w:val="es-ES_tradnl"/>
        </w:rPr>
      </w:pPr>
      <w:r w:rsidRPr="00AF2DE2">
        <w:rPr>
          <w:lang w:val="es-ES_tradnl"/>
        </w:rPr>
        <w:t>Mali</w:t>
      </w:r>
    </w:p>
    <w:p w14:paraId="179CC227" w14:textId="77777777" w:rsidR="00D6628E" w:rsidRPr="00AF2DE2" w:rsidRDefault="00D6628E" w:rsidP="00D6628E">
      <w:pPr>
        <w:suppressAutoHyphens w:val="0"/>
        <w:spacing w:line="240" w:lineRule="auto"/>
        <w:rPr>
          <w:lang w:val="es-ES_tradnl"/>
        </w:rPr>
      </w:pPr>
      <w:r w:rsidRPr="00AF2DE2">
        <w:rPr>
          <w:lang w:val="es-ES_tradnl"/>
        </w:rPr>
        <w:t>Malta</w:t>
      </w:r>
    </w:p>
    <w:p w14:paraId="73D0FDD9" w14:textId="77777777" w:rsidR="00D6628E" w:rsidRPr="00AF2DE2" w:rsidRDefault="00D6628E" w:rsidP="00D6628E">
      <w:pPr>
        <w:suppressAutoHyphens w:val="0"/>
        <w:spacing w:line="240" w:lineRule="auto"/>
        <w:rPr>
          <w:lang w:val="es-ES_tradnl"/>
        </w:rPr>
      </w:pPr>
      <w:r w:rsidRPr="00AF2DE2">
        <w:rPr>
          <w:lang w:val="es-ES_tradnl"/>
        </w:rPr>
        <w:t>Marshall Islands</w:t>
      </w:r>
    </w:p>
    <w:p w14:paraId="33A76A10" w14:textId="77777777" w:rsidR="00D6628E" w:rsidRPr="00AF2DE2" w:rsidRDefault="00D6628E" w:rsidP="00D6628E">
      <w:pPr>
        <w:suppressAutoHyphens w:val="0"/>
        <w:spacing w:line="240" w:lineRule="auto"/>
        <w:rPr>
          <w:lang w:val="es-ES_tradnl"/>
        </w:rPr>
      </w:pPr>
      <w:r w:rsidRPr="00AF2DE2">
        <w:rPr>
          <w:lang w:val="es-ES_tradnl"/>
        </w:rPr>
        <w:t>Mauritania</w:t>
      </w:r>
    </w:p>
    <w:p w14:paraId="389CC7F2" w14:textId="77777777" w:rsidR="00D6628E" w:rsidRPr="009C0069" w:rsidRDefault="00D6628E" w:rsidP="00D6628E">
      <w:pPr>
        <w:suppressAutoHyphens w:val="0"/>
        <w:spacing w:line="240" w:lineRule="auto"/>
        <w:rPr>
          <w:lang w:val="es-ES"/>
        </w:rPr>
      </w:pPr>
      <w:r w:rsidRPr="009C0069">
        <w:rPr>
          <w:lang w:val="es-ES"/>
        </w:rPr>
        <w:t>Monaco</w:t>
      </w:r>
    </w:p>
    <w:p w14:paraId="71AF6A79" w14:textId="77777777" w:rsidR="00D6628E" w:rsidRDefault="00D6628E" w:rsidP="00D6628E">
      <w:pPr>
        <w:suppressAutoHyphens w:val="0"/>
        <w:spacing w:line="240" w:lineRule="auto"/>
        <w:rPr>
          <w:lang w:val="es-ES_tradnl"/>
        </w:rPr>
      </w:pPr>
      <w:r w:rsidRPr="009C0069">
        <w:rPr>
          <w:lang w:val="es-ES_tradnl"/>
        </w:rPr>
        <w:t>Mongolia</w:t>
      </w:r>
    </w:p>
    <w:p w14:paraId="7194A2CF" w14:textId="77777777" w:rsidR="00D6628E" w:rsidRPr="00AF2DE2" w:rsidRDefault="00D6628E" w:rsidP="00D6628E">
      <w:pPr>
        <w:suppressAutoHyphens w:val="0"/>
        <w:spacing w:line="240" w:lineRule="auto"/>
        <w:rPr>
          <w:lang w:val="es-ES_tradnl"/>
        </w:rPr>
      </w:pPr>
      <w:r>
        <w:rPr>
          <w:lang w:val="es-ES_tradnl"/>
        </w:rPr>
        <w:t>Montenegro</w:t>
      </w:r>
      <w:r w:rsidRPr="00AF2DE2">
        <w:rPr>
          <w:lang w:val="es-ES_tradnl"/>
        </w:rPr>
        <w:t xml:space="preserve"> </w:t>
      </w:r>
    </w:p>
    <w:p w14:paraId="6E36CCF7" w14:textId="77777777" w:rsidR="00D6628E" w:rsidRPr="00AF2DE2" w:rsidRDefault="00D6628E" w:rsidP="00D6628E">
      <w:pPr>
        <w:suppressAutoHyphens w:val="0"/>
        <w:spacing w:line="240" w:lineRule="auto"/>
        <w:rPr>
          <w:lang w:val="es-ES_tradnl"/>
        </w:rPr>
      </w:pPr>
      <w:r w:rsidRPr="00AF2DE2">
        <w:rPr>
          <w:lang w:val="es-ES_tradnl"/>
        </w:rPr>
        <w:t>Morocco</w:t>
      </w:r>
    </w:p>
    <w:p w14:paraId="476223FB" w14:textId="77777777" w:rsidR="00D6628E" w:rsidRPr="00C4597F" w:rsidRDefault="00D6628E" w:rsidP="00D6628E">
      <w:pPr>
        <w:suppressAutoHyphens w:val="0"/>
        <w:spacing w:line="240" w:lineRule="auto"/>
        <w:ind w:right="-284"/>
        <w:rPr>
          <w:lang w:val="es-ES_tradnl"/>
        </w:rPr>
      </w:pPr>
      <w:r w:rsidRPr="00C4597F">
        <w:rPr>
          <w:lang w:val="es-ES_tradnl"/>
        </w:rPr>
        <w:t>Mozambique</w:t>
      </w:r>
    </w:p>
    <w:p w14:paraId="1B0B1E97" w14:textId="77777777" w:rsidR="00D6628E" w:rsidRDefault="00D6628E" w:rsidP="00D6628E">
      <w:pPr>
        <w:suppressAutoHyphens w:val="0"/>
        <w:spacing w:line="240" w:lineRule="auto"/>
        <w:ind w:right="-284"/>
        <w:rPr>
          <w:lang w:val="es-ES_tradnl"/>
        </w:rPr>
      </w:pPr>
      <w:r w:rsidRPr="00C4597F">
        <w:rPr>
          <w:lang w:val="es-ES_tradnl"/>
        </w:rPr>
        <w:t>Myanmar</w:t>
      </w:r>
    </w:p>
    <w:p w14:paraId="14A1487F" w14:textId="77777777" w:rsidR="00D6628E" w:rsidRDefault="00D6628E" w:rsidP="00D6628E">
      <w:pPr>
        <w:suppressAutoHyphens w:val="0"/>
        <w:spacing w:line="240" w:lineRule="auto"/>
      </w:pPr>
      <w:r>
        <w:t>Namibia</w:t>
      </w:r>
    </w:p>
    <w:p w14:paraId="0A66E81D" w14:textId="77777777" w:rsidR="00D6628E" w:rsidRPr="00C4597F" w:rsidRDefault="00D6628E" w:rsidP="00D6628E">
      <w:pPr>
        <w:suppressAutoHyphens w:val="0"/>
        <w:spacing w:line="240" w:lineRule="auto"/>
        <w:rPr>
          <w:lang w:val="es-ES_tradnl"/>
        </w:rPr>
      </w:pPr>
      <w:r>
        <w:rPr>
          <w:lang w:val="es-ES_tradnl"/>
        </w:rPr>
        <w:t>Nauru</w:t>
      </w:r>
    </w:p>
    <w:p w14:paraId="28E347F3" w14:textId="77777777" w:rsidR="00D6628E" w:rsidRDefault="00D6628E" w:rsidP="00D6628E">
      <w:pPr>
        <w:rPr>
          <w:lang w:val="es-ES_tradnl"/>
        </w:rPr>
      </w:pPr>
      <w:r w:rsidRPr="007F0F70">
        <w:t>Netherlands</w:t>
      </w:r>
      <w:r w:rsidRPr="00356E0A">
        <w:rPr>
          <w:lang w:val="es-ES_tradnl"/>
        </w:rPr>
        <w:t xml:space="preserve"> </w:t>
      </w:r>
    </w:p>
    <w:p w14:paraId="324BFD96" w14:textId="77777777" w:rsidR="00D6628E" w:rsidRPr="00C4597F" w:rsidRDefault="00D6628E" w:rsidP="00AF2DE2">
      <w:pPr>
        <w:suppressAutoHyphens w:val="0"/>
        <w:spacing w:line="240" w:lineRule="auto"/>
        <w:ind w:left="1134"/>
        <w:rPr>
          <w:lang w:val="es-ES_tradnl"/>
        </w:rPr>
      </w:pPr>
      <w:r w:rsidRPr="00C4597F">
        <w:rPr>
          <w:lang w:val="es-ES_tradnl"/>
        </w:rPr>
        <w:t>New Zealand</w:t>
      </w:r>
    </w:p>
    <w:p w14:paraId="284C21D6" w14:textId="77777777" w:rsidR="00D6628E" w:rsidRPr="00C4597F" w:rsidRDefault="00D6628E" w:rsidP="00AF2DE2">
      <w:pPr>
        <w:suppressAutoHyphens w:val="0"/>
        <w:spacing w:line="240" w:lineRule="auto"/>
        <w:ind w:left="1134"/>
        <w:rPr>
          <w:lang w:val="es-ES_tradnl"/>
        </w:rPr>
      </w:pPr>
      <w:r w:rsidRPr="00C4597F">
        <w:rPr>
          <w:lang w:val="es-ES_tradnl"/>
        </w:rPr>
        <w:t>Nicaragua</w:t>
      </w:r>
    </w:p>
    <w:p w14:paraId="0BBAC704" w14:textId="77777777" w:rsidR="00D6628E" w:rsidRPr="0009673A" w:rsidRDefault="00D6628E" w:rsidP="00AF2DE2">
      <w:pPr>
        <w:suppressAutoHyphens w:val="0"/>
        <w:spacing w:line="240" w:lineRule="auto"/>
        <w:ind w:left="1134"/>
      </w:pPr>
      <w:r w:rsidRPr="0009673A">
        <w:t xml:space="preserve">Norway </w:t>
      </w:r>
    </w:p>
    <w:p w14:paraId="1771A7BE" w14:textId="77777777" w:rsidR="00D6628E" w:rsidRPr="0009673A" w:rsidRDefault="00D6628E" w:rsidP="00AF2DE2">
      <w:pPr>
        <w:suppressAutoHyphens w:val="0"/>
        <w:spacing w:line="240" w:lineRule="auto"/>
        <w:ind w:left="1134"/>
      </w:pPr>
      <w:r w:rsidRPr="0009673A">
        <w:t>Oman</w:t>
      </w:r>
    </w:p>
    <w:p w14:paraId="7E3CDBD7" w14:textId="77777777" w:rsidR="00D6628E" w:rsidRDefault="00D6628E" w:rsidP="00AF2DE2">
      <w:pPr>
        <w:ind w:left="1134"/>
      </w:pPr>
      <w:r w:rsidRPr="007F0F70">
        <w:rPr>
          <w:lang w:val="es-ES_tradnl"/>
        </w:rPr>
        <w:t>Paraguay</w:t>
      </w:r>
    </w:p>
    <w:p w14:paraId="7FCAD3AB" w14:textId="77777777" w:rsidR="00D6628E" w:rsidRPr="007F0F70" w:rsidRDefault="00D6628E" w:rsidP="00265ABA">
      <w:pPr>
        <w:suppressAutoHyphens w:val="0"/>
        <w:spacing w:line="240" w:lineRule="auto"/>
        <w:ind w:left="1134"/>
      </w:pPr>
      <w:r w:rsidRPr="007F0F70">
        <w:t>Poland</w:t>
      </w:r>
    </w:p>
    <w:p w14:paraId="23273E09" w14:textId="77777777" w:rsidR="00D6628E" w:rsidRDefault="00D6628E" w:rsidP="00AF2DE2">
      <w:pPr>
        <w:ind w:left="1134"/>
        <w:rPr>
          <w:lang w:val="es-ES_tradnl"/>
        </w:rPr>
      </w:pPr>
      <w:r w:rsidRPr="007F0F70">
        <w:rPr>
          <w:lang w:val="es-ES_tradnl"/>
        </w:rPr>
        <w:t>Portugal</w:t>
      </w:r>
    </w:p>
    <w:p w14:paraId="33839CF0" w14:textId="77777777" w:rsidR="00D6628E" w:rsidRDefault="00D6628E" w:rsidP="00265ABA">
      <w:pPr>
        <w:suppressAutoHyphens w:val="0"/>
        <w:spacing w:line="240" w:lineRule="auto"/>
        <w:ind w:left="1134"/>
      </w:pPr>
      <w:r w:rsidRPr="007F0F70">
        <w:t>Republic of Moldova</w:t>
      </w:r>
    </w:p>
    <w:p w14:paraId="5B286978" w14:textId="77777777" w:rsidR="00D6628E" w:rsidRPr="007F0F70" w:rsidRDefault="00D6628E" w:rsidP="00AF2DE2">
      <w:pPr>
        <w:suppressAutoHyphens w:val="0"/>
        <w:spacing w:line="240" w:lineRule="auto"/>
        <w:ind w:left="1134"/>
      </w:pPr>
      <w:r w:rsidRPr="007F0F70">
        <w:t>Romania</w:t>
      </w:r>
    </w:p>
    <w:p w14:paraId="386308F8" w14:textId="77777777" w:rsidR="00D6628E" w:rsidRPr="007F0F70" w:rsidRDefault="00D6628E" w:rsidP="00265ABA">
      <w:pPr>
        <w:suppressAutoHyphens w:val="0"/>
        <w:spacing w:line="240" w:lineRule="auto"/>
        <w:ind w:left="1134"/>
      </w:pPr>
      <w:r w:rsidRPr="007F0F70">
        <w:t>Russian Federation</w:t>
      </w:r>
    </w:p>
    <w:p w14:paraId="4A5BECE8" w14:textId="77777777" w:rsidR="00D6628E" w:rsidRPr="003B73C5" w:rsidRDefault="00D6628E" w:rsidP="00265ABA">
      <w:pPr>
        <w:suppressAutoHyphens w:val="0"/>
        <w:spacing w:line="240" w:lineRule="auto"/>
        <w:ind w:left="1134"/>
      </w:pPr>
      <w:r w:rsidRPr="003B73C5">
        <w:t>Saint Kitts and Nevis</w:t>
      </w:r>
    </w:p>
    <w:p w14:paraId="439C5FD1" w14:textId="77777777" w:rsidR="00D6628E" w:rsidRDefault="00D6628E" w:rsidP="00265ABA">
      <w:pPr>
        <w:suppressAutoHyphens w:val="0"/>
        <w:spacing w:line="240" w:lineRule="auto"/>
        <w:ind w:left="1134"/>
        <w:rPr>
          <w:lang w:val="es-ES_tradnl"/>
        </w:rPr>
      </w:pPr>
      <w:r>
        <w:rPr>
          <w:lang w:val="es-ES_tradnl"/>
        </w:rPr>
        <w:t>Saint Lucia</w:t>
      </w:r>
    </w:p>
    <w:p w14:paraId="61149F1A" w14:textId="77777777" w:rsidR="00D6628E" w:rsidRDefault="00D6628E" w:rsidP="00265ABA">
      <w:pPr>
        <w:suppressAutoHyphens w:val="0"/>
        <w:spacing w:line="240" w:lineRule="auto"/>
        <w:ind w:left="1134"/>
        <w:rPr>
          <w:lang w:val="es-ES_tradnl"/>
        </w:rPr>
      </w:pPr>
      <w:r>
        <w:rPr>
          <w:lang w:val="es-ES_tradnl"/>
        </w:rPr>
        <w:t>Samoa</w:t>
      </w:r>
    </w:p>
    <w:p w14:paraId="6F28A1E7" w14:textId="77777777" w:rsidR="00D6628E" w:rsidRPr="007F0F70" w:rsidRDefault="00D6628E" w:rsidP="00265ABA">
      <w:pPr>
        <w:suppressAutoHyphens w:val="0"/>
        <w:spacing w:line="240" w:lineRule="auto"/>
        <w:ind w:left="1134"/>
        <w:rPr>
          <w:lang w:val="es-ES_tradnl"/>
        </w:rPr>
      </w:pPr>
      <w:r>
        <w:rPr>
          <w:lang w:val="es-ES_tradnl"/>
        </w:rPr>
        <w:t>San Marino</w:t>
      </w:r>
    </w:p>
    <w:p w14:paraId="521B8304" w14:textId="77777777" w:rsidR="0065151B" w:rsidRDefault="00D6628E" w:rsidP="00265ABA">
      <w:pPr>
        <w:suppressAutoHyphens w:val="0"/>
        <w:spacing w:line="240" w:lineRule="auto"/>
        <w:ind w:left="1134"/>
        <w:rPr>
          <w:lang w:val="es-ES_tradnl"/>
        </w:rPr>
      </w:pPr>
      <w:r w:rsidRPr="007F0F70">
        <w:rPr>
          <w:lang w:val="es-ES_tradnl"/>
        </w:rPr>
        <w:t>Serbia</w:t>
      </w:r>
    </w:p>
    <w:p w14:paraId="3EB1F9CA" w14:textId="77777777" w:rsidR="0065151B" w:rsidRDefault="00D6628E" w:rsidP="00265ABA">
      <w:pPr>
        <w:suppressAutoHyphens w:val="0"/>
        <w:spacing w:line="240" w:lineRule="auto"/>
        <w:ind w:left="1134"/>
        <w:rPr>
          <w:lang w:val="es-ES_tradnl"/>
        </w:rPr>
      </w:pPr>
      <w:r>
        <w:rPr>
          <w:lang w:val="es-ES_tradnl"/>
        </w:rPr>
        <w:t>Seychelles</w:t>
      </w:r>
    </w:p>
    <w:p w14:paraId="65B80497" w14:textId="4CC89DD0" w:rsidR="00D6628E" w:rsidRPr="00AF2DE2" w:rsidRDefault="00D6628E" w:rsidP="00265ABA">
      <w:pPr>
        <w:suppressAutoHyphens w:val="0"/>
        <w:spacing w:line="240" w:lineRule="auto"/>
        <w:ind w:left="1134"/>
        <w:rPr>
          <w:lang w:val="es-ES_tradnl"/>
        </w:rPr>
      </w:pPr>
      <w:r>
        <w:t>Sierra Leone</w:t>
      </w:r>
    </w:p>
    <w:p w14:paraId="5F951129" w14:textId="77777777" w:rsidR="00D6628E" w:rsidRPr="007F0F70" w:rsidRDefault="00D6628E" w:rsidP="00AF2DE2">
      <w:pPr>
        <w:suppressAutoHyphens w:val="0"/>
        <w:spacing w:line="240" w:lineRule="auto"/>
        <w:ind w:left="1134"/>
        <w:rPr>
          <w:lang w:val="es-ES_tradnl"/>
        </w:rPr>
      </w:pPr>
      <w:r w:rsidRPr="007F0F70">
        <w:rPr>
          <w:lang w:val="es-ES_tradnl"/>
        </w:rPr>
        <w:t>Singapore</w:t>
      </w:r>
    </w:p>
    <w:p w14:paraId="74C038D8" w14:textId="77777777" w:rsidR="00D6628E" w:rsidRPr="007F0F70" w:rsidRDefault="00D6628E" w:rsidP="00AF2DE2">
      <w:pPr>
        <w:suppressAutoHyphens w:val="0"/>
        <w:spacing w:line="240" w:lineRule="auto"/>
        <w:ind w:left="1134"/>
        <w:rPr>
          <w:lang w:val="es-ES_tradnl"/>
        </w:rPr>
      </w:pPr>
      <w:r w:rsidRPr="007F0F70">
        <w:rPr>
          <w:lang w:val="es-ES_tradnl"/>
        </w:rPr>
        <w:t>Slovenia</w:t>
      </w:r>
    </w:p>
    <w:p w14:paraId="0D51A657" w14:textId="77777777" w:rsidR="00D6628E" w:rsidRPr="007F0F70" w:rsidRDefault="00D6628E" w:rsidP="00AF2DE2">
      <w:pPr>
        <w:suppressAutoHyphens w:val="0"/>
        <w:spacing w:line="240" w:lineRule="auto"/>
        <w:ind w:left="1134"/>
        <w:rPr>
          <w:lang w:val="es-ES_tradnl"/>
        </w:rPr>
      </w:pPr>
      <w:r w:rsidRPr="007F0F70">
        <w:rPr>
          <w:lang w:val="es-ES_tradnl"/>
        </w:rPr>
        <w:t>South Sudan</w:t>
      </w:r>
    </w:p>
    <w:p w14:paraId="1067126D" w14:textId="77777777" w:rsidR="00D6628E" w:rsidRPr="007F0F70" w:rsidRDefault="00D6628E" w:rsidP="00AF2DE2">
      <w:pPr>
        <w:suppressAutoHyphens w:val="0"/>
        <w:spacing w:line="240" w:lineRule="auto"/>
        <w:ind w:left="1134"/>
        <w:rPr>
          <w:lang w:val="es-ES_tradnl"/>
        </w:rPr>
      </w:pPr>
      <w:r w:rsidRPr="007F0F70">
        <w:rPr>
          <w:lang w:val="es-ES_tradnl"/>
        </w:rPr>
        <w:t>Sri Lanka</w:t>
      </w:r>
    </w:p>
    <w:p w14:paraId="5D3AA9A0" w14:textId="77777777" w:rsidR="00D6628E" w:rsidRDefault="00D6628E" w:rsidP="00AF2DE2">
      <w:pPr>
        <w:suppressAutoHyphens w:val="0"/>
        <w:spacing w:line="240" w:lineRule="auto"/>
        <w:ind w:left="1134"/>
        <w:rPr>
          <w:lang w:val="es-ES_tradnl"/>
        </w:rPr>
      </w:pPr>
      <w:r w:rsidRPr="007F0F70">
        <w:rPr>
          <w:lang w:val="es-ES_tradnl"/>
        </w:rPr>
        <w:t>Sudan</w:t>
      </w:r>
    </w:p>
    <w:p w14:paraId="2E8A4AA6" w14:textId="77777777" w:rsidR="00D6628E" w:rsidRPr="007F0F70" w:rsidRDefault="00D6628E" w:rsidP="00AF2DE2">
      <w:pPr>
        <w:suppressAutoHyphens w:val="0"/>
        <w:spacing w:line="240" w:lineRule="auto"/>
        <w:ind w:left="1134"/>
        <w:rPr>
          <w:lang w:val="es-ES_tradnl"/>
        </w:rPr>
      </w:pPr>
      <w:r w:rsidRPr="003B422A">
        <w:rPr>
          <w:lang w:val="es-ES_tradnl"/>
        </w:rPr>
        <w:t>Suriname</w:t>
      </w:r>
    </w:p>
    <w:p w14:paraId="0A5E8EE3" w14:textId="77777777" w:rsidR="00D6628E" w:rsidRPr="007F0F70" w:rsidRDefault="00D6628E" w:rsidP="00AF2DE2">
      <w:pPr>
        <w:suppressAutoHyphens w:val="0"/>
        <w:spacing w:line="240" w:lineRule="auto"/>
        <w:ind w:left="1134"/>
      </w:pPr>
      <w:r w:rsidRPr="007F0F70">
        <w:t>Sweden</w:t>
      </w:r>
    </w:p>
    <w:p w14:paraId="689C4000" w14:textId="77777777" w:rsidR="00D6628E" w:rsidRDefault="00D6628E" w:rsidP="00AF2DE2">
      <w:pPr>
        <w:suppressAutoHyphens w:val="0"/>
        <w:spacing w:line="240" w:lineRule="auto"/>
        <w:ind w:left="1134"/>
      </w:pPr>
      <w:r w:rsidRPr="007F0F70">
        <w:t>Switzerland</w:t>
      </w:r>
    </w:p>
    <w:p w14:paraId="4D504047" w14:textId="77777777" w:rsidR="00D6628E" w:rsidRDefault="00D6628E" w:rsidP="00AF2DE2">
      <w:pPr>
        <w:suppressAutoHyphens w:val="0"/>
        <w:spacing w:line="240" w:lineRule="auto"/>
        <w:ind w:left="1134"/>
      </w:pPr>
      <w:r>
        <w:t>Syrian Arab Republic</w:t>
      </w:r>
    </w:p>
    <w:p w14:paraId="1ABEBC70" w14:textId="77777777" w:rsidR="00D6628E" w:rsidRDefault="00D6628E" w:rsidP="00AF2DE2">
      <w:pPr>
        <w:suppressAutoHyphens w:val="0"/>
        <w:spacing w:line="240" w:lineRule="auto"/>
        <w:ind w:left="1134"/>
      </w:pPr>
      <w:r>
        <w:t>Tajikistan</w:t>
      </w:r>
    </w:p>
    <w:p w14:paraId="690F6CD1" w14:textId="77777777" w:rsidR="00D6628E" w:rsidRDefault="00D6628E" w:rsidP="00AF2DE2">
      <w:pPr>
        <w:suppressAutoHyphens w:val="0"/>
        <w:spacing w:line="240" w:lineRule="auto"/>
        <w:ind w:left="1134"/>
      </w:pPr>
      <w:r w:rsidRPr="007F0F70">
        <w:t>Thailand</w:t>
      </w:r>
    </w:p>
    <w:p w14:paraId="0FCE7C86" w14:textId="77777777" w:rsidR="00D6628E" w:rsidRPr="007F0F70" w:rsidRDefault="00D6628E" w:rsidP="00AF2DE2">
      <w:pPr>
        <w:suppressAutoHyphens w:val="0"/>
        <w:spacing w:line="240" w:lineRule="auto"/>
        <w:ind w:left="1134"/>
      </w:pPr>
      <w:r>
        <w:t>Timor-Leste</w:t>
      </w:r>
    </w:p>
    <w:p w14:paraId="7F8BD80C" w14:textId="77777777" w:rsidR="00D6628E" w:rsidRPr="007F0F70" w:rsidRDefault="00D6628E" w:rsidP="00AF2DE2">
      <w:pPr>
        <w:suppressAutoHyphens w:val="0"/>
        <w:spacing w:line="240" w:lineRule="auto"/>
        <w:ind w:left="1134"/>
      </w:pPr>
      <w:r>
        <w:t>Trinidad and Tobago</w:t>
      </w:r>
    </w:p>
    <w:p w14:paraId="32EC4D7B" w14:textId="77777777" w:rsidR="00D6628E" w:rsidRPr="007F0F70" w:rsidRDefault="00D6628E" w:rsidP="00AF2DE2">
      <w:pPr>
        <w:suppressAutoHyphens w:val="0"/>
        <w:spacing w:line="240" w:lineRule="auto"/>
        <w:ind w:left="1134"/>
      </w:pPr>
      <w:r w:rsidRPr="007F0F70">
        <w:t>Turkey</w:t>
      </w:r>
    </w:p>
    <w:p w14:paraId="2E652ABF" w14:textId="77777777" w:rsidR="00D6628E" w:rsidRPr="007F0F70" w:rsidRDefault="00D6628E" w:rsidP="00AF2DE2">
      <w:pPr>
        <w:suppressAutoHyphens w:val="0"/>
        <w:spacing w:line="240" w:lineRule="auto"/>
        <w:ind w:left="1134"/>
      </w:pPr>
      <w:r w:rsidRPr="007F0F70">
        <w:t>Uganda</w:t>
      </w:r>
    </w:p>
    <w:p w14:paraId="7A25AAAA" w14:textId="77777777" w:rsidR="00D6628E" w:rsidRPr="007F0F70" w:rsidRDefault="00D6628E" w:rsidP="00AF2DE2">
      <w:pPr>
        <w:suppressAutoHyphens w:val="0"/>
        <w:spacing w:line="240" w:lineRule="auto"/>
        <w:ind w:left="1134"/>
      </w:pPr>
      <w:r w:rsidRPr="007F0F70">
        <w:t>United Arab Emirates</w:t>
      </w:r>
    </w:p>
    <w:p w14:paraId="75C87DBB" w14:textId="65A0E4B9" w:rsidR="00EF4307" w:rsidRDefault="00EF4307" w:rsidP="00EF4307">
      <w:pPr>
        <w:suppressAutoHyphens w:val="0"/>
        <w:spacing w:line="240" w:lineRule="auto"/>
        <w:ind w:left="1134"/>
      </w:pPr>
      <w:r>
        <w:t>United Republic of Tanzania</w:t>
      </w:r>
    </w:p>
    <w:p w14:paraId="12112E54" w14:textId="77777777" w:rsidR="00D6628E" w:rsidRDefault="00D6628E" w:rsidP="00AF2DE2">
      <w:pPr>
        <w:suppressAutoHyphens w:val="0"/>
        <w:spacing w:line="240" w:lineRule="auto"/>
        <w:ind w:left="1134"/>
        <w:rPr>
          <w:lang w:val="es-ES_tradnl"/>
        </w:rPr>
      </w:pPr>
      <w:r w:rsidRPr="007F0F70">
        <w:rPr>
          <w:lang w:val="es-ES_tradnl"/>
        </w:rPr>
        <w:t>Uzbekistan</w:t>
      </w:r>
    </w:p>
    <w:p w14:paraId="382AF5A7" w14:textId="77777777" w:rsidR="00D6628E" w:rsidRDefault="00D6628E" w:rsidP="00AF2DE2">
      <w:pPr>
        <w:suppressAutoHyphens w:val="0"/>
        <w:spacing w:line="240" w:lineRule="auto"/>
        <w:ind w:left="1134"/>
        <w:rPr>
          <w:lang w:val="es-ES_tradnl"/>
        </w:rPr>
      </w:pPr>
      <w:r>
        <w:rPr>
          <w:lang w:val="es-ES_tradnl"/>
        </w:rPr>
        <w:t>Vanuatu</w:t>
      </w:r>
    </w:p>
    <w:p w14:paraId="631ED6CA" w14:textId="77777777" w:rsidR="00D6628E" w:rsidRPr="007F0F70" w:rsidRDefault="00D6628E" w:rsidP="00AF2DE2">
      <w:pPr>
        <w:suppressAutoHyphens w:val="0"/>
        <w:spacing w:line="240" w:lineRule="auto"/>
        <w:ind w:left="1134"/>
        <w:rPr>
          <w:lang w:val="es-ES_tradnl"/>
        </w:rPr>
      </w:pPr>
      <w:r>
        <w:rPr>
          <w:lang w:val="es-ES_tradnl"/>
        </w:rPr>
        <w:t>Venezuela (Bolivarian Republic of)</w:t>
      </w:r>
    </w:p>
    <w:p w14:paraId="3122FC65" w14:textId="77777777" w:rsidR="00D6628E" w:rsidRPr="007F0F70" w:rsidRDefault="00D6628E" w:rsidP="00AF2DE2">
      <w:pPr>
        <w:suppressAutoHyphens w:val="0"/>
        <w:spacing w:line="240" w:lineRule="auto"/>
        <w:ind w:left="1134"/>
        <w:rPr>
          <w:lang w:val="es-ES_tradnl"/>
        </w:rPr>
      </w:pPr>
      <w:r>
        <w:rPr>
          <w:lang w:val="es-ES_tradnl"/>
        </w:rPr>
        <w:t>Viet Nam</w:t>
      </w:r>
    </w:p>
    <w:p w14:paraId="26396F95" w14:textId="77777777" w:rsidR="00D6628E" w:rsidRPr="007F0F70" w:rsidRDefault="00D6628E" w:rsidP="00AF2DE2">
      <w:pPr>
        <w:suppressAutoHyphens w:val="0"/>
        <w:spacing w:line="240" w:lineRule="auto"/>
        <w:ind w:left="1134"/>
      </w:pPr>
      <w:r w:rsidRPr="007F0F70">
        <w:t>Yemen</w:t>
      </w:r>
    </w:p>
    <w:p w14:paraId="047A6626" w14:textId="77777777" w:rsidR="00D6628E" w:rsidRDefault="00D6628E" w:rsidP="00AF2DE2">
      <w:pPr>
        <w:suppressAutoHyphens w:val="0"/>
        <w:spacing w:line="240" w:lineRule="auto"/>
        <w:ind w:left="1134"/>
      </w:pPr>
      <w:r>
        <w:t>Zambia</w:t>
      </w:r>
    </w:p>
    <w:p w14:paraId="66AD6A10" w14:textId="77777777" w:rsidR="00D6628E" w:rsidRDefault="00D6628E" w:rsidP="00AF2DE2">
      <w:pPr>
        <w:suppressAutoHyphens w:val="0"/>
        <w:spacing w:line="240" w:lineRule="auto"/>
        <w:ind w:left="1134"/>
      </w:pPr>
      <w:r w:rsidRPr="007F0F70">
        <w:t>Zimbabwe</w:t>
      </w:r>
    </w:p>
    <w:p w14:paraId="0C4C6964" w14:textId="77777777" w:rsidR="0065151B" w:rsidRPr="007F0F70" w:rsidRDefault="0065151B" w:rsidP="00D6628E">
      <w:pPr>
        <w:suppressAutoHyphens w:val="0"/>
        <w:spacing w:line="240" w:lineRule="auto"/>
      </w:pPr>
    </w:p>
    <w:p w14:paraId="25CAD2BD" w14:textId="77777777" w:rsidR="00D6628E" w:rsidRPr="007F0F70" w:rsidRDefault="00D6628E" w:rsidP="00D6628E">
      <w:pPr>
        <w:keepNext/>
        <w:keepLines/>
        <w:tabs>
          <w:tab w:val="right" w:pos="851"/>
        </w:tabs>
        <w:spacing w:before="360" w:after="240" w:line="270" w:lineRule="exact"/>
        <w:ind w:left="1134" w:right="1134" w:hanging="1134"/>
        <w:rPr>
          <w:b/>
          <w:sz w:val="24"/>
        </w:rPr>
        <w:sectPr w:rsidR="00D6628E" w:rsidRPr="007F0F70" w:rsidSect="007F0F70">
          <w:endnotePr>
            <w:numFmt w:val="decimal"/>
          </w:endnotePr>
          <w:type w:val="continuous"/>
          <w:pgSz w:w="11907" w:h="16840" w:code="9"/>
          <w:pgMar w:top="1701" w:right="1134" w:bottom="2268" w:left="1134" w:header="1134" w:footer="1701" w:gutter="0"/>
          <w:cols w:num="3" w:space="14" w:equalWidth="0">
            <w:col w:w="3402" w:space="14"/>
            <w:col w:w="2150" w:space="200"/>
            <w:col w:w="3873"/>
          </w:cols>
          <w:titlePg/>
          <w:docGrid w:linePitch="272"/>
        </w:sectPr>
      </w:pPr>
    </w:p>
    <w:p w14:paraId="0707C2AC" w14:textId="77777777" w:rsidR="0065151B" w:rsidRPr="007F0F70" w:rsidRDefault="0065151B" w:rsidP="0065151B">
      <w:pPr>
        <w:pStyle w:val="H1G"/>
      </w:pPr>
      <w:r w:rsidRPr="007F0F70">
        <w:tab/>
      </w:r>
      <w:r w:rsidRPr="007F0F70">
        <w:tab/>
        <w:t>Non-Member States represented by observers</w:t>
      </w:r>
    </w:p>
    <w:p w14:paraId="4FC3EF77" w14:textId="77777777" w:rsidR="0065151B" w:rsidRPr="007F0F70" w:rsidRDefault="0065151B" w:rsidP="0065151B">
      <w:pPr>
        <w:spacing w:line="240" w:lineRule="auto"/>
        <w:ind w:left="1134" w:right="1134"/>
      </w:pPr>
      <w:r w:rsidRPr="007F0F70">
        <w:t>Holy See</w:t>
      </w:r>
      <w:r>
        <w:br/>
        <w:t>State of Palestine</w:t>
      </w:r>
    </w:p>
    <w:p w14:paraId="0338F85F" w14:textId="44CF1B22" w:rsidR="0065151B" w:rsidRPr="007F0F70" w:rsidRDefault="0065151B" w:rsidP="0065151B">
      <w:pPr>
        <w:pStyle w:val="H1G"/>
      </w:pPr>
      <w:r>
        <w:tab/>
      </w:r>
      <w:r>
        <w:tab/>
      </w:r>
      <w:r w:rsidRPr="007F0F70">
        <w:t xml:space="preserve">United </w:t>
      </w:r>
      <w:r w:rsidRPr="00BF7C7C">
        <w:t>Nations</w:t>
      </w:r>
    </w:p>
    <w:p w14:paraId="3B9CF661" w14:textId="77777777" w:rsidR="0065151B" w:rsidRPr="007F0F70" w:rsidRDefault="0065151B" w:rsidP="0065151B">
      <w:pPr>
        <w:suppressAutoHyphens w:val="0"/>
        <w:spacing w:line="240" w:lineRule="auto"/>
        <w:sectPr w:rsidR="0065151B" w:rsidRPr="007F0F70">
          <w:headerReference w:type="default" r:id="rId45"/>
          <w:footerReference w:type="default" r:id="rId46"/>
          <w:endnotePr>
            <w:numFmt w:val="decimal"/>
          </w:endnotePr>
          <w:type w:val="continuous"/>
          <w:pgSz w:w="11907" w:h="16840" w:code="9"/>
          <w:pgMar w:top="1701" w:right="1134" w:bottom="2268" w:left="1134" w:header="1134" w:footer="1701" w:gutter="0"/>
          <w:cols w:space="720"/>
        </w:sectPr>
      </w:pPr>
    </w:p>
    <w:p w14:paraId="0FA4C4FB" w14:textId="77597809" w:rsidR="0065151B" w:rsidRPr="007F0F70" w:rsidRDefault="0065151B" w:rsidP="0065151B">
      <w:pPr>
        <w:ind w:left="1134"/>
      </w:pPr>
      <w:r w:rsidRPr="007F0F70">
        <w:t>Offic</w:t>
      </w:r>
      <w:r>
        <w:t>e of the United Nations High</w:t>
      </w:r>
      <w:r>
        <w:br/>
      </w:r>
      <w:r w:rsidR="004C4E07">
        <w:t xml:space="preserve"> </w:t>
      </w:r>
      <w:r w:rsidRPr="007F0F70">
        <w:t>Commissioner for Refugees</w:t>
      </w:r>
      <w:r>
        <w:t xml:space="preserve"> (UNHCR)</w:t>
      </w:r>
    </w:p>
    <w:p w14:paraId="00E1D198" w14:textId="647AC122" w:rsidR="0065151B" w:rsidRDefault="0065151B">
      <w:pPr>
        <w:ind w:left="1134"/>
      </w:pPr>
      <w:r w:rsidRPr="00ED75BA">
        <w:t>United Nations Entity for Gender</w:t>
      </w:r>
      <w:r>
        <w:br/>
      </w:r>
      <w:r w:rsidR="004C4E07">
        <w:t xml:space="preserve"> </w:t>
      </w:r>
      <w:r w:rsidRPr="00ED75BA">
        <w:t>Equality and the Empowerment of</w:t>
      </w:r>
      <w:r>
        <w:br/>
      </w:r>
      <w:r w:rsidR="004C4E07">
        <w:t xml:space="preserve"> </w:t>
      </w:r>
      <w:r w:rsidRPr="00ED75BA">
        <w:t>Women</w:t>
      </w:r>
      <w:r>
        <w:t xml:space="preserve"> (UN Women)</w:t>
      </w:r>
    </w:p>
    <w:p w14:paraId="1C67E431" w14:textId="7688234A" w:rsidR="0065151B" w:rsidRPr="00327777" w:rsidRDefault="0065151B" w:rsidP="00AF2DE2">
      <w:r w:rsidRPr="00327777">
        <w:t>United Nations Children</w:t>
      </w:r>
      <w:r w:rsidR="00CF11FA">
        <w:t>’</w:t>
      </w:r>
      <w:r w:rsidRPr="00327777">
        <w:t>s Fund</w:t>
      </w:r>
      <w:r>
        <w:t xml:space="preserve"> (UNICEF)</w:t>
      </w:r>
    </w:p>
    <w:p w14:paraId="58A9E7F8" w14:textId="3E56230C" w:rsidR="0065151B" w:rsidRDefault="0065151B" w:rsidP="0065151B">
      <w:r>
        <w:t>United Nations Development Programme (UNDP)</w:t>
      </w:r>
      <w:r>
        <w:br/>
        <w:t>United Nations Environment Programme (UNEP)</w:t>
      </w:r>
    </w:p>
    <w:p w14:paraId="0934E977" w14:textId="098B497F" w:rsidR="0065151B" w:rsidRDefault="0065151B" w:rsidP="0065151B">
      <w:r w:rsidRPr="00C52CC6">
        <w:t>United Nations Office for Project Services</w:t>
      </w:r>
      <w:r>
        <w:t xml:space="preserve"> (UNOPS)</w:t>
      </w:r>
    </w:p>
    <w:p w14:paraId="7670D4B1" w14:textId="0C3D1E93" w:rsidR="0065151B" w:rsidRDefault="0065151B" w:rsidP="00AF2DE2">
      <w:r w:rsidRPr="007F0F70">
        <w:t xml:space="preserve">United </w:t>
      </w:r>
      <w:r>
        <w:t>Nations Population Fund (UNFPA)</w:t>
      </w:r>
    </w:p>
    <w:p w14:paraId="4ED33917" w14:textId="77777777" w:rsidR="0065151B" w:rsidRDefault="0065151B" w:rsidP="00AF2DE2">
      <w:pPr>
        <w:rPr>
          <w:b/>
        </w:rPr>
        <w:sectPr w:rsidR="0065151B" w:rsidSect="00AF2DE2">
          <w:endnotePr>
            <w:numFmt w:val="decimal"/>
          </w:endnotePr>
          <w:type w:val="continuous"/>
          <w:pgSz w:w="11907" w:h="16840" w:code="9"/>
          <w:pgMar w:top="1701" w:right="1134" w:bottom="2268" w:left="1134" w:header="1134" w:footer="1701" w:gutter="0"/>
          <w:cols w:num="2" w:space="284"/>
        </w:sectPr>
      </w:pPr>
    </w:p>
    <w:p w14:paraId="4A301EE2" w14:textId="2A6FA4BD" w:rsidR="0065151B" w:rsidRPr="0065151B" w:rsidRDefault="0065151B">
      <w:pPr>
        <w:pStyle w:val="H1G"/>
      </w:pPr>
      <w:r w:rsidRPr="0065151B">
        <w:tab/>
      </w:r>
      <w:r w:rsidRPr="0065151B">
        <w:tab/>
      </w:r>
      <w:r w:rsidRPr="0065151B">
        <w:tab/>
        <w:t>Specialized agencies and related organizations</w:t>
      </w:r>
    </w:p>
    <w:p w14:paraId="331D9819" w14:textId="77777777" w:rsidR="0065151B" w:rsidRPr="007F0F70" w:rsidRDefault="0065151B" w:rsidP="0065151B">
      <w:pPr>
        <w:suppressAutoHyphens w:val="0"/>
        <w:spacing w:line="240" w:lineRule="auto"/>
        <w:sectPr w:rsidR="0065151B" w:rsidRPr="007F0F70">
          <w:endnotePr>
            <w:numFmt w:val="decimal"/>
          </w:endnotePr>
          <w:type w:val="continuous"/>
          <w:pgSz w:w="11907" w:h="16840" w:code="9"/>
          <w:pgMar w:top="1701" w:right="1134" w:bottom="2268" w:left="1134" w:header="1134" w:footer="1701" w:gutter="0"/>
          <w:cols w:space="720"/>
        </w:sectPr>
      </w:pPr>
    </w:p>
    <w:p w14:paraId="1160C250" w14:textId="2262EE6F" w:rsidR="0065151B" w:rsidRDefault="0065151B" w:rsidP="0065151B">
      <w:pPr>
        <w:ind w:left="1134"/>
      </w:pPr>
      <w:r>
        <w:t>Food and Agriculture Organization of the</w:t>
      </w:r>
      <w:r>
        <w:br/>
      </w:r>
      <w:r w:rsidR="004C4E07">
        <w:t xml:space="preserve"> </w:t>
      </w:r>
      <w:r>
        <w:t>United Nations (FAO)</w:t>
      </w:r>
    </w:p>
    <w:p w14:paraId="480B38A0" w14:textId="79ABA9DF" w:rsidR="0065151B" w:rsidRDefault="0065151B" w:rsidP="0065151B">
      <w:pPr>
        <w:ind w:left="1134"/>
      </w:pPr>
      <w:r>
        <w:t>International Labour Organisation (ILO)</w:t>
      </w:r>
    </w:p>
    <w:p w14:paraId="7188297D" w14:textId="49A0BE15" w:rsidR="0065151B" w:rsidRPr="007F0F70" w:rsidRDefault="0065151B" w:rsidP="0065151B">
      <w:r>
        <w:t>International Organization for Migration (IOM)</w:t>
      </w:r>
    </w:p>
    <w:p w14:paraId="0FAC98AC" w14:textId="36A8FF06" w:rsidR="0065151B" w:rsidRDefault="0065151B" w:rsidP="0065151B">
      <w:pPr>
        <w:suppressAutoHyphens w:val="0"/>
        <w:spacing w:line="240" w:lineRule="auto"/>
      </w:pPr>
      <w:r>
        <w:t>World Health Organization (WHO)</w:t>
      </w:r>
    </w:p>
    <w:p w14:paraId="6B69C67D" w14:textId="77777777" w:rsidR="0065151B" w:rsidRPr="007F0F70" w:rsidRDefault="0065151B" w:rsidP="0065151B">
      <w:pPr>
        <w:suppressAutoHyphens w:val="0"/>
        <w:spacing w:line="240" w:lineRule="auto"/>
      </w:pPr>
    </w:p>
    <w:p w14:paraId="53F0989A" w14:textId="77777777" w:rsidR="0065151B" w:rsidRPr="007F0F70" w:rsidRDefault="0065151B" w:rsidP="0065151B">
      <w:pPr>
        <w:suppressAutoHyphens w:val="0"/>
        <w:spacing w:line="240" w:lineRule="auto"/>
        <w:sectPr w:rsidR="0065151B" w:rsidRPr="007F0F70" w:rsidSect="007F0F70">
          <w:endnotePr>
            <w:numFmt w:val="decimal"/>
          </w:endnotePr>
          <w:type w:val="continuous"/>
          <w:pgSz w:w="11907" w:h="16840" w:code="9"/>
          <w:pgMar w:top="1701" w:right="1134" w:bottom="2268" w:left="1134" w:header="1134" w:footer="1701" w:gutter="0"/>
          <w:cols w:num="2" w:space="284"/>
        </w:sectPr>
      </w:pPr>
    </w:p>
    <w:p w14:paraId="3FB5BCF7" w14:textId="297FFAC1" w:rsidR="0065151B" w:rsidRPr="007F0F70" w:rsidRDefault="0065151B" w:rsidP="00AF2DE2">
      <w:pPr>
        <w:pStyle w:val="H1G"/>
      </w:pPr>
      <w:r>
        <w:tab/>
      </w:r>
      <w:r>
        <w:tab/>
      </w:r>
      <w:r w:rsidRPr="007F0F70">
        <w:t>Intergovernmental organizations</w:t>
      </w:r>
    </w:p>
    <w:p w14:paraId="3A1F15A4" w14:textId="77777777" w:rsidR="0065151B" w:rsidRPr="007F0F70" w:rsidRDefault="0065151B" w:rsidP="0065151B">
      <w:pPr>
        <w:suppressAutoHyphens w:val="0"/>
        <w:spacing w:line="240" w:lineRule="auto"/>
        <w:ind w:firstLine="142"/>
        <w:sectPr w:rsidR="0065151B" w:rsidRPr="007F0F70">
          <w:endnotePr>
            <w:numFmt w:val="decimal"/>
          </w:endnotePr>
          <w:type w:val="continuous"/>
          <w:pgSz w:w="11907" w:h="16840" w:code="9"/>
          <w:pgMar w:top="1701" w:right="1134" w:bottom="2268" w:left="1134" w:header="1134" w:footer="1701" w:gutter="0"/>
          <w:cols w:space="720"/>
        </w:sectPr>
      </w:pPr>
    </w:p>
    <w:p w14:paraId="558DFA1C" w14:textId="77777777" w:rsidR="0065151B" w:rsidRDefault="0065151B" w:rsidP="00AF2DE2">
      <w:pPr>
        <w:ind w:left="1134"/>
      </w:pPr>
      <w:r>
        <w:t xml:space="preserve">Commonwealth </w:t>
      </w:r>
    </w:p>
    <w:p w14:paraId="42C0F397" w14:textId="7A18EC10" w:rsidR="0065151B" w:rsidRDefault="0065151B" w:rsidP="00AF2DE2">
      <w:pPr>
        <w:ind w:left="1134"/>
      </w:pPr>
      <w:r>
        <w:t>C</w:t>
      </w:r>
      <w:r w:rsidRPr="00BF7B10">
        <w:t>ooperation Council for Arab States of</w:t>
      </w:r>
      <w:r>
        <w:br/>
      </w:r>
      <w:r w:rsidR="004C4E07">
        <w:t xml:space="preserve"> </w:t>
      </w:r>
      <w:r w:rsidRPr="00BF7B10">
        <w:t>the Gulf</w:t>
      </w:r>
    </w:p>
    <w:p w14:paraId="7F4DC583" w14:textId="77777777" w:rsidR="0065151B" w:rsidRDefault="0065151B" w:rsidP="00AF2DE2">
      <w:pPr>
        <w:ind w:left="1134"/>
      </w:pPr>
      <w:r>
        <w:t>European Public Law Organization</w:t>
      </w:r>
    </w:p>
    <w:p w14:paraId="659F34BD" w14:textId="77777777" w:rsidR="0065151B" w:rsidRDefault="0065151B" w:rsidP="00AF2DE2">
      <w:pPr>
        <w:ind w:left="1134"/>
      </w:pPr>
      <w:r w:rsidRPr="007F0F70">
        <w:t>European Union</w:t>
      </w:r>
    </w:p>
    <w:p w14:paraId="27B72422" w14:textId="77777777" w:rsidR="0065151B" w:rsidRDefault="0065151B">
      <w:r>
        <w:t>International Development Law</w:t>
      </w:r>
      <w:r w:rsidRPr="00380F2B">
        <w:t xml:space="preserve"> </w:t>
      </w:r>
      <w:r>
        <w:t>Organization</w:t>
      </w:r>
    </w:p>
    <w:p w14:paraId="37F1EE4A" w14:textId="77777777" w:rsidR="0065151B" w:rsidRDefault="0065151B">
      <w:pPr>
        <w:ind w:right="-1"/>
      </w:pPr>
      <w:r>
        <w:t>League of Arab States</w:t>
      </w:r>
    </w:p>
    <w:p w14:paraId="574F60BA" w14:textId="77777777" w:rsidR="0065151B" w:rsidRPr="007F0F70" w:rsidRDefault="0065151B">
      <w:pPr>
        <w:ind w:right="-1"/>
      </w:pPr>
      <w:r>
        <w:t>Organization of American States</w:t>
      </w:r>
    </w:p>
    <w:p w14:paraId="1B3EA33A" w14:textId="77777777" w:rsidR="0065151B" w:rsidRDefault="0065151B">
      <w:r w:rsidRPr="007F0F70">
        <w:t>Organization of Islamic Cooperation</w:t>
      </w:r>
    </w:p>
    <w:p w14:paraId="4D08B1E0" w14:textId="77777777" w:rsidR="0065151B" w:rsidRPr="007F0F70" w:rsidRDefault="0065151B"/>
    <w:p w14:paraId="619CB4FE" w14:textId="77777777" w:rsidR="0065151B" w:rsidRPr="007F0F70" w:rsidRDefault="0065151B">
      <w:pPr>
        <w:suppressAutoHyphens w:val="0"/>
        <w:spacing w:line="240" w:lineRule="auto"/>
        <w:sectPr w:rsidR="0065151B" w:rsidRPr="007F0F70" w:rsidSect="007F0F70">
          <w:endnotePr>
            <w:numFmt w:val="decimal"/>
          </w:endnotePr>
          <w:type w:val="continuous"/>
          <w:pgSz w:w="11907" w:h="16840" w:code="9"/>
          <w:pgMar w:top="1701" w:right="1134" w:bottom="2268" w:left="1134" w:header="1134" w:footer="1701" w:gutter="0"/>
          <w:cols w:num="2" w:space="284"/>
        </w:sectPr>
      </w:pPr>
    </w:p>
    <w:p w14:paraId="2C1701C3" w14:textId="42DA46A0" w:rsidR="0065151B" w:rsidRPr="007F0F70" w:rsidRDefault="0065151B" w:rsidP="00AF2DE2">
      <w:pPr>
        <w:pStyle w:val="H1G"/>
        <w:ind w:left="992"/>
      </w:pPr>
      <w:r w:rsidRPr="007F0F70">
        <w:tab/>
      </w:r>
      <w:r w:rsidRPr="007F0F70">
        <w:tab/>
      </w:r>
      <w:r>
        <w:tab/>
      </w:r>
      <w:r w:rsidRPr="007F0F70">
        <w:t>Other entities</w:t>
      </w:r>
    </w:p>
    <w:p w14:paraId="09AB53F6" w14:textId="77777777" w:rsidR="0065151B" w:rsidRDefault="0065151B" w:rsidP="0065151B">
      <w:pPr>
        <w:ind w:left="1134"/>
      </w:pPr>
      <w:r w:rsidRPr="007F0F70">
        <w:t>International Committee of the Red Cross</w:t>
      </w:r>
    </w:p>
    <w:p w14:paraId="0CC0A7BD" w14:textId="181FDAAB" w:rsidR="00AF66FD" w:rsidRDefault="0065151B" w:rsidP="0065151B">
      <w:pPr>
        <w:ind w:left="567" w:firstLine="567"/>
      </w:pPr>
      <w:r w:rsidRPr="007F0F70">
        <w:t>Sovereign Military Order of Malta</w:t>
      </w:r>
      <w:r w:rsidRPr="009D7E66">
        <w:t xml:space="preserve"> </w:t>
      </w:r>
    </w:p>
    <w:p w14:paraId="19149F60" w14:textId="77777777" w:rsidR="00AF66FD" w:rsidRDefault="00AF66FD">
      <w:pPr>
        <w:suppressAutoHyphens w:val="0"/>
        <w:spacing w:line="240" w:lineRule="auto"/>
      </w:pPr>
      <w:r>
        <w:br w:type="page"/>
      </w:r>
    </w:p>
    <w:p w14:paraId="72BBA448" w14:textId="77777777" w:rsidR="00693E1B" w:rsidRDefault="00693E1B" w:rsidP="00693E1B">
      <w:pPr>
        <w:pStyle w:val="H1G"/>
        <w:sectPr w:rsidR="00693E1B">
          <w:endnotePr>
            <w:numFmt w:val="decimal"/>
          </w:endnotePr>
          <w:type w:val="continuous"/>
          <w:pgSz w:w="11907" w:h="16840" w:code="9"/>
          <w:pgMar w:top="1701" w:right="1134" w:bottom="2268" w:left="1134" w:header="1134" w:footer="1701" w:gutter="0"/>
          <w:cols w:space="720"/>
        </w:sectPr>
      </w:pPr>
      <w:r>
        <w:tab/>
      </w:r>
      <w:r>
        <w:tab/>
      </w:r>
      <w:r w:rsidRPr="007F0F70">
        <w:t>National human rights institutions, international coordinating committees and regional groups of national institutions</w:t>
      </w:r>
    </w:p>
    <w:p w14:paraId="239A4CE7" w14:textId="77777777" w:rsidR="00693E1B" w:rsidRDefault="00245465" w:rsidP="00AF2DE2">
      <w:pPr>
        <w:ind w:left="1134"/>
      </w:pPr>
      <w:hyperlink r:id="rId47" w:tgtFrame="_self" w:history="1">
        <w:r w:rsidR="00693E1B" w:rsidRPr="00D218AE">
          <w:t>Australian Human Rights Commission</w:t>
        </w:r>
      </w:hyperlink>
    </w:p>
    <w:p w14:paraId="7184FF60" w14:textId="0D4F6AF7" w:rsidR="00693E1B" w:rsidRPr="009E413F" w:rsidRDefault="00245465" w:rsidP="00AF2DE2">
      <w:pPr>
        <w:suppressAutoHyphens w:val="0"/>
        <w:autoSpaceDE w:val="0"/>
        <w:autoSpaceDN w:val="0"/>
        <w:adjustRightInd w:val="0"/>
        <w:spacing w:line="240" w:lineRule="auto"/>
        <w:ind w:left="1134"/>
      </w:pPr>
      <w:hyperlink r:id="rId48" w:tgtFrame="_self" w:history="1">
        <w:r w:rsidR="00693E1B" w:rsidRPr="00AB3B55">
          <w:t>Commissioner on Human Rights in the</w:t>
        </w:r>
        <w:r w:rsidR="00693E1B">
          <w:br/>
        </w:r>
        <w:r w:rsidR="004C4E07">
          <w:t xml:space="preserve"> </w:t>
        </w:r>
        <w:r w:rsidR="00693E1B" w:rsidRPr="00AB3B55">
          <w:t>Russian Federation</w:t>
        </w:r>
      </w:hyperlink>
    </w:p>
    <w:p w14:paraId="1645EE54" w14:textId="33939AB2" w:rsidR="00693E1B" w:rsidRPr="0014326C" w:rsidRDefault="00693E1B" w:rsidP="00AF2DE2">
      <w:pPr>
        <w:ind w:left="1134"/>
        <w:rPr>
          <w:lang w:val="fr-CH"/>
        </w:rPr>
      </w:pPr>
      <w:r w:rsidRPr="0014326C">
        <w:rPr>
          <w:lang w:val="fr-CH"/>
        </w:rPr>
        <w:t xml:space="preserve">Conseil </w:t>
      </w:r>
      <w:r>
        <w:rPr>
          <w:lang w:val="fr-CH"/>
        </w:rPr>
        <w:t>n</w:t>
      </w:r>
      <w:r w:rsidRPr="0014326C">
        <w:rPr>
          <w:lang w:val="fr-CH"/>
        </w:rPr>
        <w:t xml:space="preserve">ational des </w:t>
      </w:r>
      <w:r>
        <w:rPr>
          <w:lang w:val="fr-CH"/>
        </w:rPr>
        <w:t>d</w:t>
      </w:r>
      <w:r w:rsidRPr="0014326C">
        <w:rPr>
          <w:lang w:val="fr-CH"/>
        </w:rPr>
        <w:t>roits de</w:t>
      </w:r>
      <w:r>
        <w:rPr>
          <w:lang w:val="fr-CH"/>
        </w:rPr>
        <w:t xml:space="preserve"> </w:t>
      </w:r>
      <w:r w:rsidRPr="0014326C">
        <w:rPr>
          <w:lang w:val="fr-CH"/>
        </w:rPr>
        <w:t>l</w:t>
      </w:r>
      <w:r w:rsidR="00CF11FA">
        <w:rPr>
          <w:lang w:val="fr-CH"/>
        </w:rPr>
        <w:t>’</w:t>
      </w:r>
      <w:r>
        <w:rPr>
          <w:lang w:val="fr-CH"/>
        </w:rPr>
        <w:t>h</w:t>
      </w:r>
      <w:r w:rsidRPr="0014326C">
        <w:rPr>
          <w:lang w:val="fr-CH"/>
        </w:rPr>
        <w:t>omme</w:t>
      </w:r>
      <w:r>
        <w:rPr>
          <w:lang w:val="fr-CH"/>
        </w:rPr>
        <w:br/>
      </w:r>
      <w:r w:rsidR="004C4E07">
        <w:rPr>
          <w:lang w:val="fr-CH"/>
        </w:rPr>
        <w:t xml:space="preserve"> </w:t>
      </w:r>
      <w:r w:rsidRPr="0014326C">
        <w:rPr>
          <w:lang w:val="fr-CH"/>
        </w:rPr>
        <w:t>Maroc</w:t>
      </w:r>
    </w:p>
    <w:p w14:paraId="13D4C816" w14:textId="77777777" w:rsidR="00693E1B" w:rsidRPr="00AD5271" w:rsidRDefault="00245465" w:rsidP="00AF2DE2">
      <w:pPr>
        <w:ind w:left="2268" w:hanging="1134"/>
      </w:pPr>
      <w:hyperlink r:id="rId49" w:tgtFrame="_self" w:history="1">
        <w:r w:rsidR="00693E1B" w:rsidRPr="00AD5271">
          <w:t>Danish Institute for Human Rights</w:t>
        </w:r>
      </w:hyperlink>
    </w:p>
    <w:p w14:paraId="650CB6FA" w14:textId="1CE5B072" w:rsidR="00693E1B" w:rsidRPr="00AD5271" w:rsidRDefault="00693E1B" w:rsidP="00AF2DE2">
      <w:pPr>
        <w:suppressAutoHyphens w:val="0"/>
        <w:spacing w:line="240" w:lineRule="auto"/>
        <w:ind w:left="1134"/>
      </w:pPr>
      <w:r>
        <w:t>Global Al</w:t>
      </w:r>
      <w:r w:rsidR="00842A16">
        <w:t>liance of National Human rights</w:t>
      </w:r>
      <w:r w:rsidR="00842A16">
        <w:br/>
      </w:r>
      <w:r w:rsidR="004C4E07">
        <w:t xml:space="preserve"> </w:t>
      </w:r>
      <w:r w:rsidR="00842A16">
        <w:t xml:space="preserve">Human Rights </w:t>
      </w:r>
      <w:r>
        <w:t>Institutions</w:t>
      </w:r>
    </w:p>
    <w:p w14:paraId="7E18751F" w14:textId="1D0D1B66" w:rsidR="00693E1B" w:rsidRDefault="006227A5" w:rsidP="00245465">
      <w:pPr>
        <w:ind w:left="1134"/>
      </w:pPr>
      <w:r>
        <w:tab/>
      </w:r>
      <w:r w:rsidR="00693E1B" w:rsidRPr="009C0BD5">
        <w:t>National Commi</w:t>
      </w:r>
      <w:r w:rsidR="00693E1B">
        <w:t>ttee for Human Rights</w:t>
      </w:r>
      <w:r>
        <w:br/>
      </w:r>
      <w:r w:rsidR="00693E1B">
        <w:t xml:space="preserve"> – Qatar</w:t>
      </w:r>
    </w:p>
    <w:p w14:paraId="01050B21" w14:textId="77777777" w:rsidR="006227A5" w:rsidRDefault="00693E1B">
      <w:pPr>
        <w:suppressAutoHyphens w:val="0"/>
        <w:spacing w:line="240" w:lineRule="auto"/>
        <w:ind w:right="566"/>
      </w:pPr>
      <w:r>
        <w:t xml:space="preserve">National Human Rights Commission of the </w:t>
      </w:r>
      <w:r w:rsidR="006227A5">
        <w:t xml:space="preserve">   </w:t>
      </w:r>
    </w:p>
    <w:p w14:paraId="0B52189B" w14:textId="7351FBFB" w:rsidR="00693E1B" w:rsidRDefault="006227A5">
      <w:pPr>
        <w:suppressAutoHyphens w:val="0"/>
        <w:spacing w:line="240" w:lineRule="auto"/>
        <w:ind w:right="566"/>
      </w:pPr>
      <w:r>
        <w:t xml:space="preserve"> </w:t>
      </w:r>
      <w:r w:rsidR="00693E1B">
        <w:t>Democratic Republic of Congo</w:t>
      </w:r>
    </w:p>
    <w:p w14:paraId="6786ACFA" w14:textId="418580D2" w:rsidR="00693E1B" w:rsidRDefault="00693E1B">
      <w:pPr>
        <w:suppressAutoHyphens w:val="0"/>
        <w:spacing w:line="240" w:lineRule="auto"/>
        <w:ind w:right="992"/>
      </w:pPr>
      <w:r w:rsidRPr="003100B3">
        <w:t>Northern I</w:t>
      </w:r>
      <w:r w:rsidR="00040640">
        <w:t>reland Human Rights Commission</w:t>
      </w:r>
    </w:p>
    <w:p w14:paraId="48696879" w14:textId="77777777" w:rsidR="006227A5" w:rsidRDefault="006227A5" w:rsidP="006227A5">
      <w:pPr>
        <w:suppressAutoHyphens w:val="0"/>
        <w:spacing w:line="240" w:lineRule="auto"/>
        <w:ind w:right="992"/>
      </w:pPr>
      <w:r>
        <w:t>Office of Public Defender (Ombudsman)</w:t>
      </w:r>
      <w:r>
        <w:br/>
        <w:t xml:space="preserve"> of Georgia</w:t>
      </w:r>
    </w:p>
    <w:p w14:paraId="34A6D547" w14:textId="7792519D" w:rsidR="00693E1B" w:rsidRPr="00773AE2" w:rsidRDefault="00693E1B">
      <w:pPr>
        <w:suppressAutoHyphens w:val="0"/>
        <w:spacing w:line="240" w:lineRule="auto"/>
        <w:ind w:right="566"/>
      </w:pPr>
      <w:r w:rsidRPr="00773AE2">
        <w:t xml:space="preserve">Office of the Ombudsman </w:t>
      </w:r>
      <w:r>
        <w:t>–</w:t>
      </w:r>
      <w:r w:rsidRPr="00773AE2">
        <w:t xml:space="preserve"> Samoa</w:t>
      </w:r>
      <w:r>
        <w:t xml:space="preserve"> </w:t>
      </w:r>
    </w:p>
    <w:p w14:paraId="477B3BEC" w14:textId="77777777" w:rsidR="006227A5" w:rsidRDefault="006227A5" w:rsidP="00245465">
      <w:pPr>
        <w:suppressAutoHyphens w:val="0"/>
        <w:spacing w:line="240" w:lineRule="auto"/>
      </w:pPr>
      <w:hyperlink r:id="rId50" w:tgtFrame="_self" w:history="1">
        <w:r w:rsidRPr="00CA0DB1">
          <w:t>Office of the People</w:t>
        </w:r>
        <w:r>
          <w:t>’</w:t>
        </w:r>
        <w:r w:rsidRPr="00CA0DB1">
          <w:t>s Advocate</w:t>
        </w:r>
      </w:hyperlink>
      <w:r w:rsidRPr="00CA0DB1">
        <w:t xml:space="preserve"> </w:t>
      </w:r>
      <w:r>
        <w:t>–</w:t>
      </w:r>
      <w:r w:rsidRPr="00CA0DB1">
        <w:t xml:space="preserve"> Albania</w:t>
      </w:r>
      <w:r>
        <w:t xml:space="preserve"> </w:t>
      </w:r>
    </w:p>
    <w:p w14:paraId="3BF700AA" w14:textId="77777777" w:rsidR="006227A5" w:rsidRDefault="006227A5" w:rsidP="006227A5">
      <w:r w:rsidRPr="00D95AD0">
        <w:t>Ombudsman</w:t>
      </w:r>
      <w:r>
        <w:t>’</w:t>
      </w:r>
      <w:r w:rsidRPr="00D95AD0">
        <w:t>s Office of the Republic of Latvia</w:t>
      </w:r>
    </w:p>
    <w:p w14:paraId="5A9C93FD" w14:textId="77777777" w:rsidR="00693E1B" w:rsidRDefault="00693E1B">
      <w:pPr>
        <w:suppressAutoHyphens w:val="0"/>
        <w:autoSpaceDE w:val="0"/>
        <w:autoSpaceDN w:val="0"/>
        <w:adjustRightInd w:val="0"/>
        <w:spacing w:line="240" w:lineRule="auto"/>
        <w:rPr>
          <w:lang w:val="es-ES_tradnl"/>
        </w:rPr>
      </w:pPr>
      <w:r w:rsidRPr="00612DAE">
        <w:rPr>
          <w:lang w:val="es-ES_tradnl"/>
        </w:rPr>
        <w:t>Provedor de Justiça Portugal</w:t>
      </w:r>
      <w:r>
        <w:rPr>
          <w:lang w:val="es-ES_tradnl"/>
        </w:rPr>
        <w:t xml:space="preserve"> </w:t>
      </w:r>
    </w:p>
    <w:p w14:paraId="43E64A38" w14:textId="77777777" w:rsidR="00693E1B" w:rsidRPr="00AF2DE2" w:rsidRDefault="00693E1B" w:rsidP="00693E1B">
      <w:pPr>
        <w:suppressAutoHyphens w:val="0"/>
        <w:spacing w:line="240" w:lineRule="auto"/>
        <w:rPr>
          <w:lang w:val="fr-CH"/>
        </w:rPr>
        <w:sectPr w:rsidR="00693E1B" w:rsidRPr="00AF2DE2" w:rsidSect="007F26EB">
          <w:endnotePr>
            <w:numFmt w:val="decimal"/>
          </w:endnotePr>
          <w:type w:val="continuous"/>
          <w:pgSz w:w="11907" w:h="16840" w:code="9"/>
          <w:pgMar w:top="1701" w:right="1134" w:bottom="2268" w:left="1134" w:header="1134" w:footer="1701" w:gutter="0"/>
          <w:cols w:num="2" w:space="284"/>
        </w:sectPr>
      </w:pPr>
    </w:p>
    <w:p w14:paraId="44020434" w14:textId="77777777" w:rsidR="00B47E75" w:rsidRPr="00AF2DE2" w:rsidRDefault="00040640" w:rsidP="00040640">
      <w:pPr>
        <w:pStyle w:val="H1G"/>
        <w:rPr>
          <w:lang w:val="fr-CH"/>
        </w:rPr>
        <w:sectPr w:rsidR="00B47E75" w:rsidRPr="00AF2DE2">
          <w:endnotePr>
            <w:numFmt w:val="decimal"/>
          </w:endnotePr>
          <w:type w:val="continuous"/>
          <w:pgSz w:w="11907" w:h="16840" w:code="9"/>
          <w:pgMar w:top="1701" w:right="1134" w:bottom="2268" w:left="1134" w:header="1134" w:footer="1701" w:gutter="0"/>
          <w:cols w:space="720"/>
        </w:sectPr>
      </w:pPr>
      <w:r w:rsidRPr="00AF2DE2">
        <w:rPr>
          <w:lang w:val="fr-CH"/>
        </w:rPr>
        <w:tab/>
      </w:r>
      <w:r w:rsidRPr="00AF2DE2">
        <w:rPr>
          <w:lang w:val="fr-CH"/>
        </w:rPr>
        <w:tab/>
        <w:t>Non-governmental organizations</w:t>
      </w:r>
    </w:p>
    <w:p w14:paraId="62529B0A" w14:textId="03C7E354" w:rsidR="00B47E75" w:rsidRPr="00AF2DE2" w:rsidRDefault="00AB2D06" w:rsidP="00AF2DE2">
      <w:pPr>
        <w:tabs>
          <w:tab w:val="left" w:pos="3261"/>
        </w:tabs>
        <w:ind w:left="1134" w:right="64"/>
        <w:rPr>
          <w:rFonts w:eastAsia="SimSun"/>
          <w:szCs w:val="24"/>
          <w:lang w:val="fr-CH" w:eastAsia="zh-CN"/>
        </w:rPr>
      </w:pPr>
      <w:r>
        <w:rPr>
          <w:lang w:val="fr-FR"/>
        </w:rPr>
        <w:t>“</w:t>
      </w:r>
      <w:r w:rsidRPr="00FA2BF0">
        <w:rPr>
          <w:lang w:val="fr-FR"/>
        </w:rPr>
        <w:t>Coup de pousse</w:t>
      </w:r>
      <w:r>
        <w:rPr>
          <w:lang w:val="fr-FR"/>
        </w:rPr>
        <w:t>”</w:t>
      </w:r>
      <w:r w:rsidRPr="00FA2BF0">
        <w:rPr>
          <w:lang w:val="fr-FR"/>
        </w:rPr>
        <w:t xml:space="preserve"> Chaîne de l</w:t>
      </w:r>
      <w:r w:rsidR="00CF11FA">
        <w:rPr>
          <w:lang w:val="fr-FR"/>
        </w:rPr>
        <w:t>’</w:t>
      </w:r>
      <w:r w:rsidRPr="00FA2BF0">
        <w:rPr>
          <w:lang w:val="fr-FR"/>
        </w:rPr>
        <w:t>espoir</w:t>
      </w:r>
      <w:r w:rsidR="00D95DAF">
        <w:rPr>
          <w:lang w:val="fr-FR"/>
        </w:rPr>
        <w:t xml:space="preserve"> </w:t>
      </w:r>
      <w:r>
        <w:rPr>
          <w:lang w:val="fr-FR"/>
        </w:rPr>
        <w:br/>
        <w:t xml:space="preserve"> </w:t>
      </w:r>
      <w:r w:rsidRPr="00FA2BF0">
        <w:rPr>
          <w:lang w:val="fr-FR"/>
        </w:rPr>
        <w:t xml:space="preserve">Nord-Sud </w:t>
      </w:r>
      <w:r>
        <w:rPr>
          <w:lang w:val="fr-FR"/>
        </w:rPr>
        <w:br/>
      </w:r>
      <w:r w:rsidR="00B47E75" w:rsidRPr="00AF2DE2">
        <w:rPr>
          <w:rFonts w:eastAsia="SimSun"/>
          <w:szCs w:val="24"/>
          <w:lang w:val="fr-CH" w:eastAsia="zh-CN"/>
        </w:rPr>
        <w:t>Fondation - Afrique développement</w:t>
      </w:r>
      <w:r w:rsidR="004C4E07" w:rsidRPr="00AF2DE2">
        <w:rPr>
          <w:rFonts w:eastAsia="SimSun"/>
          <w:szCs w:val="24"/>
          <w:lang w:val="fr-CH" w:eastAsia="zh-CN"/>
        </w:rPr>
        <w:t xml:space="preserve"> </w:t>
      </w:r>
      <w:r w:rsidR="00D5462A" w:rsidRPr="00AF2DE2">
        <w:rPr>
          <w:rFonts w:eastAsia="SimSun"/>
          <w:szCs w:val="24"/>
          <w:lang w:val="fr-CH" w:eastAsia="zh-CN"/>
        </w:rPr>
        <w:br/>
      </w:r>
      <w:r w:rsidR="004C4E07" w:rsidRPr="00AF2DE2">
        <w:rPr>
          <w:rFonts w:eastAsia="SimSun"/>
          <w:szCs w:val="24"/>
          <w:lang w:val="fr-CH" w:eastAsia="zh-CN"/>
        </w:rPr>
        <w:t xml:space="preserve"> </w:t>
      </w:r>
      <w:r w:rsidRPr="00AF2DE2">
        <w:rPr>
          <w:rFonts w:eastAsia="SimSun"/>
          <w:szCs w:val="24"/>
          <w:lang w:val="fr-CH" w:eastAsia="zh-CN"/>
        </w:rPr>
        <w:t>international</w:t>
      </w:r>
    </w:p>
    <w:p w14:paraId="1612CB51" w14:textId="3BDD8B69" w:rsidR="00B47E75" w:rsidRDefault="00B47E75" w:rsidP="00AF2DE2">
      <w:pPr>
        <w:tabs>
          <w:tab w:val="left" w:pos="3261"/>
        </w:tabs>
        <w:ind w:left="1134" w:right="64"/>
      </w:pPr>
      <w:r>
        <w:t>ABC Tamil Oli</w:t>
      </w:r>
    </w:p>
    <w:p w14:paraId="6A0E9F7D" w14:textId="592CD363" w:rsidR="00B47E75" w:rsidRPr="007F0F70" w:rsidRDefault="00B47E75" w:rsidP="00AF2DE2">
      <w:pPr>
        <w:ind w:left="1134"/>
      </w:pPr>
      <w:r w:rsidRPr="007F0F70">
        <w:t>Action Canada for Population and</w:t>
      </w:r>
      <w:r w:rsidR="00D5462A">
        <w:br/>
      </w:r>
      <w:r w:rsidR="004C4E07">
        <w:t xml:space="preserve"> </w:t>
      </w:r>
      <w:r>
        <w:t>Development</w:t>
      </w:r>
    </w:p>
    <w:p w14:paraId="4E098009" w14:textId="77777777" w:rsidR="00B47E75" w:rsidRPr="00AF2DE2" w:rsidRDefault="00B47E75" w:rsidP="00AF2DE2">
      <w:pPr>
        <w:ind w:left="1134"/>
        <w:rPr>
          <w:lang w:val="fr-CH"/>
        </w:rPr>
      </w:pPr>
      <w:r w:rsidRPr="00AF2DE2">
        <w:rPr>
          <w:lang w:val="fr-CH"/>
        </w:rPr>
        <w:t>Action on Smoking and Health</w:t>
      </w:r>
    </w:p>
    <w:p w14:paraId="5D81BC40" w14:textId="1B9E2380" w:rsidR="00B47E75" w:rsidRPr="00AF2DE2" w:rsidRDefault="00B47E75" w:rsidP="00AF2DE2">
      <w:pPr>
        <w:ind w:left="1134"/>
        <w:rPr>
          <w:lang w:val="fr-CH"/>
        </w:rPr>
      </w:pPr>
      <w:r w:rsidRPr="00AF2DE2">
        <w:rPr>
          <w:lang w:val="fr-CH"/>
        </w:rPr>
        <w:t>Action pour la prot</w:t>
      </w:r>
      <w:r w:rsidR="00D5462A" w:rsidRPr="00AF2DE2">
        <w:rPr>
          <w:lang w:val="fr-CH"/>
        </w:rPr>
        <w:t>ection des droits de</w:t>
      </w:r>
      <w:r w:rsidR="004C4E07" w:rsidRPr="00AF2DE2">
        <w:rPr>
          <w:lang w:val="fr-CH"/>
        </w:rPr>
        <w:t xml:space="preserve"> </w:t>
      </w:r>
      <w:r w:rsidR="00D5462A" w:rsidRPr="00AF2DE2">
        <w:rPr>
          <w:lang w:val="fr-CH"/>
        </w:rPr>
        <w:br/>
      </w:r>
      <w:r w:rsidR="004C4E07" w:rsidRPr="00AF2DE2">
        <w:rPr>
          <w:lang w:val="fr-CH"/>
        </w:rPr>
        <w:t xml:space="preserve"> </w:t>
      </w:r>
      <w:r w:rsidR="00D5462A" w:rsidRPr="00AF2DE2">
        <w:rPr>
          <w:lang w:val="fr-CH"/>
        </w:rPr>
        <w:t>l</w:t>
      </w:r>
      <w:r w:rsidR="00CF11FA">
        <w:rPr>
          <w:lang w:val="fr-CH"/>
        </w:rPr>
        <w:t>’</w:t>
      </w:r>
      <w:r w:rsidR="00D5462A" w:rsidRPr="00AF2DE2">
        <w:rPr>
          <w:lang w:val="fr-CH"/>
        </w:rPr>
        <w:t>homme en</w:t>
      </w:r>
      <w:r w:rsidRPr="00AF2DE2">
        <w:rPr>
          <w:lang w:val="fr-CH"/>
        </w:rPr>
        <w:t xml:space="preserve"> Mauritanie</w:t>
      </w:r>
    </w:p>
    <w:p w14:paraId="551FBB11" w14:textId="3F9C6EEB" w:rsidR="00B47E75" w:rsidRDefault="00AB2D06" w:rsidP="00AF2DE2">
      <w:pPr>
        <w:ind w:left="1134"/>
      </w:pPr>
      <w:r>
        <w:t>Africa culture internationale</w:t>
      </w:r>
    </w:p>
    <w:p w14:paraId="3D585085" w14:textId="3E4707E9" w:rsidR="00B47E75" w:rsidRPr="0034487F" w:rsidRDefault="00B47E75" w:rsidP="00AF2DE2">
      <w:pPr>
        <w:ind w:left="1134"/>
      </w:pPr>
      <w:r>
        <w:t xml:space="preserve">African Agency for Integrated </w:t>
      </w:r>
      <w:r w:rsidR="00D5462A">
        <w:br/>
      </w:r>
      <w:r w:rsidR="004C4E07">
        <w:t xml:space="preserve"> </w:t>
      </w:r>
      <w:r w:rsidR="00AB2D06">
        <w:t>Development</w:t>
      </w:r>
    </w:p>
    <w:p w14:paraId="0015D3E4" w14:textId="1F025CC2" w:rsidR="00B47E75" w:rsidRPr="007F0F70" w:rsidRDefault="00B47E75" w:rsidP="00AF2DE2">
      <w:pPr>
        <w:ind w:left="1134"/>
        <w:rPr>
          <w:rFonts w:eastAsia="SimSun"/>
          <w:szCs w:val="24"/>
          <w:lang w:val="en-US" w:eastAsia="zh-CN"/>
        </w:rPr>
      </w:pPr>
      <w:r w:rsidRPr="00C307CF">
        <w:t>African Association</w:t>
      </w:r>
      <w:r w:rsidRPr="007F0F70">
        <w:rPr>
          <w:rFonts w:eastAsia="SimSun"/>
          <w:szCs w:val="24"/>
          <w:lang w:val="en-US" w:eastAsia="zh-CN"/>
        </w:rPr>
        <w:t xml:space="preserve"> </w:t>
      </w:r>
      <w:r>
        <w:rPr>
          <w:rFonts w:eastAsia="SimSun"/>
          <w:szCs w:val="24"/>
          <w:lang w:val="en-US" w:eastAsia="zh-CN"/>
        </w:rPr>
        <w:t>of Education for</w:t>
      </w:r>
      <w:r w:rsidR="00D95DAF">
        <w:rPr>
          <w:rFonts w:eastAsia="SimSun"/>
          <w:szCs w:val="24"/>
          <w:lang w:val="en-US" w:eastAsia="zh-CN"/>
        </w:rPr>
        <w:t xml:space="preserve"> </w:t>
      </w:r>
      <w:r w:rsidR="00D5462A">
        <w:rPr>
          <w:rFonts w:eastAsia="SimSun"/>
          <w:szCs w:val="24"/>
          <w:lang w:val="en-US" w:eastAsia="zh-CN"/>
        </w:rPr>
        <w:br/>
      </w:r>
      <w:r w:rsidR="004C4E07">
        <w:rPr>
          <w:rFonts w:eastAsia="SimSun"/>
          <w:szCs w:val="24"/>
          <w:lang w:val="en-US" w:eastAsia="zh-CN"/>
        </w:rPr>
        <w:t xml:space="preserve"> </w:t>
      </w:r>
      <w:r w:rsidR="00D5462A">
        <w:rPr>
          <w:rFonts w:eastAsia="SimSun"/>
          <w:szCs w:val="24"/>
          <w:lang w:val="en-US" w:eastAsia="zh-CN"/>
        </w:rPr>
        <w:t>Development</w:t>
      </w:r>
    </w:p>
    <w:p w14:paraId="606E6F93" w14:textId="025CA0BF" w:rsidR="00B47E75" w:rsidRDefault="00B47E75" w:rsidP="00AF2DE2">
      <w:pPr>
        <w:ind w:left="1134"/>
        <w:rPr>
          <w:rFonts w:eastAsia="SimSun"/>
          <w:szCs w:val="24"/>
          <w:lang w:val="en-US" w:eastAsia="zh-CN"/>
        </w:rPr>
      </w:pPr>
      <w:r>
        <w:rPr>
          <w:rFonts w:eastAsia="SimSun"/>
          <w:szCs w:val="24"/>
          <w:lang w:val="en-US" w:eastAsia="zh-CN"/>
        </w:rPr>
        <w:t>African Development Association</w:t>
      </w:r>
    </w:p>
    <w:p w14:paraId="07BB3884" w14:textId="77777777" w:rsidR="00B47E75" w:rsidRDefault="00B47E75" w:rsidP="00AF2DE2">
      <w:pPr>
        <w:ind w:left="1134"/>
        <w:rPr>
          <w:rFonts w:eastAsia="SimSun"/>
          <w:szCs w:val="24"/>
          <w:lang w:val="en-US" w:eastAsia="zh-CN"/>
        </w:rPr>
      </w:pPr>
      <w:r>
        <w:rPr>
          <w:rFonts w:eastAsia="SimSun"/>
          <w:szCs w:val="24"/>
          <w:lang w:val="en-US" w:eastAsia="zh-CN"/>
        </w:rPr>
        <w:t>African Green Foundation International</w:t>
      </w:r>
    </w:p>
    <w:p w14:paraId="3473E676" w14:textId="77777777" w:rsidR="00B47E75" w:rsidRPr="007F0F70" w:rsidRDefault="00245465" w:rsidP="00AF2DE2">
      <w:pPr>
        <w:ind w:left="1134"/>
        <w:rPr>
          <w:rFonts w:eastAsia="SimSun"/>
          <w:szCs w:val="24"/>
          <w:lang w:val="en-US" w:eastAsia="zh-CN"/>
        </w:rPr>
      </w:pPr>
      <w:hyperlink r:id="rId51" w:history="1">
        <w:r w:rsidR="00B47E75" w:rsidRPr="00046D42">
          <w:rPr>
            <w:rFonts w:eastAsia="SimSun"/>
            <w:szCs w:val="24"/>
            <w:lang w:val="en-US" w:eastAsia="zh-CN"/>
          </w:rPr>
          <w:t>African Regional Agricultural Credit Association</w:t>
        </w:r>
      </w:hyperlink>
    </w:p>
    <w:p w14:paraId="5D5D13C8" w14:textId="3A4894C6" w:rsidR="00B47E75" w:rsidRDefault="00B47E75" w:rsidP="00AF2DE2">
      <w:pPr>
        <w:ind w:left="1134"/>
        <w:rPr>
          <w:rFonts w:eastAsia="SimSun"/>
          <w:szCs w:val="24"/>
          <w:lang w:val="en-US" w:eastAsia="zh-CN"/>
        </w:rPr>
      </w:pPr>
      <w:r w:rsidRPr="007F0F70">
        <w:rPr>
          <w:rFonts w:eastAsia="SimSun"/>
          <w:szCs w:val="24"/>
          <w:lang w:val="en-US" w:eastAsia="zh-CN"/>
        </w:rPr>
        <w:t>African-American Society for</w:t>
      </w:r>
      <w:r w:rsidR="004C4E07">
        <w:rPr>
          <w:rFonts w:eastAsia="SimSun"/>
          <w:szCs w:val="24"/>
          <w:lang w:val="en-US" w:eastAsia="zh-CN"/>
        </w:rPr>
        <w:t xml:space="preserve"> </w:t>
      </w:r>
      <w:r w:rsidR="00BD4D03">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H</w:t>
      </w:r>
      <w:r w:rsidRPr="007F0F70">
        <w:rPr>
          <w:rFonts w:eastAsia="SimSun"/>
          <w:szCs w:val="24"/>
          <w:lang w:val="en-US" w:eastAsia="zh-CN"/>
        </w:rPr>
        <w:t xml:space="preserve">umanitarian Aid and Development </w:t>
      </w:r>
    </w:p>
    <w:p w14:paraId="56CCD478" w14:textId="3EC5AE21" w:rsidR="00B47E75" w:rsidRDefault="00AB2D06" w:rsidP="00AF2DE2">
      <w:pPr>
        <w:ind w:left="1134"/>
        <w:rPr>
          <w:rFonts w:eastAsia="SimSun"/>
          <w:szCs w:val="24"/>
          <w:lang w:val="fr-FR" w:eastAsia="zh-CN"/>
        </w:rPr>
      </w:pPr>
      <w:r>
        <w:rPr>
          <w:rFonts w:eastAsia="SimSun"/>
          <w:szCs w:val="24"/>
          <w:lang w:val="fr-FR" w:eastAsia="zh-CN"/>
        </w:rPr>
        <w:t>Agir ensemble pour les droits de l</w:t>
      </w:r>
      <w:r w:rsidR="00CF11FA">
        <w:rPr>
          <w:rFonts w:eastAsia="SimSun"/>
          <w:szCs w:val="24"/>
          <w:lang w:val="fr-FR" w:eastAsia="zh-CN"/>
        </w:rPr>
        <w:t>’</w:t>
      </w:r>
      <w:r>
        <w:rPr>
          <w:rFonts w:eastAsia="SimSun"/>
          <w:szCs w:val="24"/>
          <w:lang w:val="fr-FR" w:eastAsia="zh-CN"/>
        </w:rPr>
        <w:t>h</w:t>
      </w:r>
      <w:r w:rsidR="00B47E75" w:rsidRPr="007F0F70">
        <w:rPr>
          <w:rFonts w:eastAsia="SimSun"/>
          <w:szCs w:val="24"/>
          <w:lang w:val="fr-FR" w:eastAsia="zh-CN"/>
        </w:rPr>
        <w:t>omme</w:t>
      </w:r>
    </w:p>
    <w:p w14:paraId="0AFFE041" w14:textId="77777777" w:rsidR="00B47E75" w:rsidRPr="00AF2DE2" w:rsidRDefault="00B47E75" w:rsidP="00AF2DE2">
      <w:pPr>
        <w:ind w:left="1134"/>
        <w:rPr>
          <w:rFonts w:eastAsia="SimSun"/>
          <w:szCs w:val="24"/>
          <w:lang w:eastAsia="zh-CN"/>
        </w:rPr>
      </w:pPr>
      <w:r w:rsidRPr="00AF2DE2">
        <w:rPr>
          <w:rFonts w:eastAsia="SimSun"/>
          <w:szCs w:val="24"/>
          <w:lang w:eastAsia="zh-CN"/>
        </w:rPr>
        <w:t>Al Baraem Association for Charitable Work</w:t>
      </w:r>
    </w:p>
    <w:p w14:paraId="154ADD3B" w14:textId="340552AF" w:rsidR="00B47E75" w:rsidRDefault="00AB2D06" w:rsidP="00AF2DE2">
      <w:pPr>
        <w:ind w:left="1134"/>
        <w:rPr>
          <w:rFonts w:eastAsia="SimSun"/>
          <w:szCs w:val="24"/>
          <w:lang w:eastAsia="zh-CN"/>
        </w:rPr>
      </w:pPr>
      <w:r w:rsidRPr="00AF2DE2">
        <w:rPr>
          <w:rFonts w:eastAsia="SimSun"/>
          <w:szCs w:val="24"/>
          <w:lang w:eastAsia="zh-CN"/>
        </w:rPr>
        <w:t>Al Mezan Cent</w:t>
      </w:r>
      <w:r w:rsidR="00B47E75" w:rsidRPr="00AF2DE2">
        <w:rPr>
          <w:rFonts w:eastAsia="SimSun"/>
          <w:szCs w:val="24"/>
          <w:lang w:eastAsia="zh-CN"/>
        </w:rPr>
        <w:t>e</w:t>
      </w:r>
      <w:r w:rsidRPr="00AF2DE2">
        <w:rPr>
          <w:rFonts w:eastAsia="SimSun"/>
          <w:szCs w:val="24"/>
          <w:lang w:eastAsia="zh-CN"/>
        </w:rPr>
        <w:t>r</w:t>
      </w:r>
      <w:r w:rsidR="00B47E75" w:rsidRPr="00AF2DE2">
        <w:rPr>
          <w:rFonts w:eastAsia="SimSun"/>
          <w:szCs w:val="24"/>
          <w:lang w:eastAsia="zh-CN"/>
        </w:rPr>
        <w:t xml:space="preserve"> for Human Rights</w:t>
      </w:r>
      <w:r w:rsidR="00B47E75" w:rsidRPr="005C4A4A">
        <w:rPr>
          <w:rFonts w:eastAsia="SimSun"/>
          <w:szCs w:val="24"/>
          <w:lang w:eastAsia="zh-CN"/>
        </w:rPr>
        <w:t xml:space="preserve"> </w:t>
      </w:r>
    </w:p>
    <w:p w14:paraId="7415DC13" w14:textId="395DE17B" w:rsidR="00B47E75" w:rsidRPr="00AF2DE2" w:rsidRDefault="00B47E75" w:rsidP="00AF2DE2">
      <w:pPr>
        <w:ind w:left="1134"/>
        <w:rPr>
          <w:rFonts w:eastAsia="SimSun"/>
          <w:szCs w:val="24"/>
          <w:lang w:eastAsia="zh-CN"/>
        </w:rPr>
      </w:pPr>
      <w:r>
        <w:rPr>
          <w:rFonts w:eastAsia="SimSun"/>
          <w:szCs w:val="24"/>
          <w:lang w:eastAsia="zh-CN"/>
        </w:rPr>
        <w:t>Al Zubai</w:t>
      </w:r>
      <w:r w:rsidR="00AB2D06">
        <w:rPr>
          <w:rFonts w:eastAsia="SimSun"/>
          <w:szCs w:val="24"/>
          <w:lang w:eastAsia="zh-CN"/>
        </w:rPr>
        <w:t>r Charity</w:t>
      </w:r>
      <w:r>
        <w:rPr>
          <w:rFonts w:eastAsia="SimSun"/>
          <w:szCs w:val="24"/>
          <w:lang w:eastAsia="zh-CN"/>
        </w:rPr>
        <w:t xml:space="preserve"> Foundation</w:t>
      </w:r>
    </w:p>
    <w:p w14:paraId="05A8B539" w14:textId="6338D8AD" w:rsidR="00B47E75" w:rsidRPr="00F73609" w:rsidRDefault="00B47E75" w:rsidP="00AF2DE2">
      <w:pPr>
        <w:ind w:left="1134"/>
        <w:rPr>
          <w:rFonts w:eastAsia="SimSun"/>
          <w:szCs w:val="24"/>
          <w:lang w:eastAsia="zh-CN"/>
        </w:rPr>
      </w:pPr>
      <w:r w:rsidRPr="00F73609">
        <w:rPr>
          <w:rFonts w:eastAsia="SimSun"/>
          <w:szCs w:val="24"/>
          <w:lang w:eastAsia="zh-CN"/>
        </w:rPr>
        <w:t>Al-Haq</w:t>
      </w:r>
    </w:p>
    <w:p w14:paraId="343D09F9" w14:textId="77777777" w:rsidR="00B47E75" w:rsidRPr="000065BF" w:rsidRDefault="00B47E75" w:rsidP="00AF2DE2">
      <w:pPr>
        <w:ind w:left="1134"/>
        <w:rPr>
          <w:rFonts w:eastAsia="SimSun"/>
          <w:szCs w:val="24"/>
          <w:lang w:eastAsia="zh-CN"/>
        </w:rPr>
      </w:pPr>
      <w:r w:rsidRPr="002F631A">
        <w:rPr>
          <w:rFonts w:eastAsia="SimSun"/>
          <w:szCs w:val="24"/>
          <w:lang w:eastAsia="zh-CN"/>
        </w:rPr>
        <w:t>Alliance Creative Community Project</w:t>
      </w:r>
    </w:p>
    <w:p w14:paraId="24B46D20" w14:textId="77777777" w:rsidR="00B47E75" w:rsidRDefault="00B47E75" w:rsidP="00AF2DE2">
      <w:pPr>
        <w:ind w:left="1134"/>
        <w:rPr>
          <w:rFonts w:eastAsia="SimSun"/>
          <w:szCs w:val="24"/>
          <w:lang w:eastAsia="zh-CN"/>
        </w:rPr>
      </w:pPr>
      <w:r w:rsidRPr="00BC3168">
        <w:rPr>
          <w:rFonts w:eastAsia="SimSun"/>
          <w:szCs w:val="24"/>
          <w:lang w:eastAsia="zh-CN"/>
        </w:rPr>
        <w:t>Alliance Defen</w:t>
      </w:r>
      <w:r>
        <w:rPr>
          <w:rFonts w:eastAsia="SimSun"/>
          <w:szCs w:val="24"/>
          <w:lang w:eastAsia="zh-CN"/>
        </w:rPr>
        <w:t>ding Freedom</w:t>
      </w:r>
    </w:p>
    <w:p w14:paraId="38CB2C08" w14:textId="623716D7" w:rsidR="00B47E75" w:rsidRPr="00AF2DE2" w:rsidRDefault="00B47E75" w:rsidP="00AF2DE2">
      <w:pPr>
        <w:ind w:left="1134"/>
        <w:rPr>
          <w:rFonts w:eastAsia="SimSun"/>
          <w:szCs w:val="24"/>
          <w:lang w:val="fr-CH" w:eastAsia="zh-CN"/>
        </w:rPr>
      </w:pPr>
      <w:r w:rsidRPr="00AF2DE2">
        <w:rPr>
          <w:rFonts w:eastAsia="SimSun"/>
          <w:szCs w:val="24"/>
          <w:lang w:val="fr-CH" w:eastAsia="zh-CN"/>
        </w:rPr>
        <w:t>Alliance internationale pour la défense des</w:t>
      </w:r>
      <w:r w:rsidR="00D95DAF" w:rsidRPr="00AF2DE2">
        <w:rPr>
          <w:rFonts w:eastAsia="SimSun"/>
          <w:szCs w:val="24"/>
          <w:lang w:val="fr-CH" w:eastAsia="zh-CN"/>
        </w:rPr>
        <w:t xml:space="preserve"> </w:t>
      </w:r>
      <w:r w:rsidR="00BD4D03" w:rsidRPr="00AF2DE2">
        <w:rPr>
          <w:rFonts w:eastAsia="SimSun"/>
          <w:szCs w:val="24"/>
          <w:lang w:val="fr-CH" w:eastAsia="zh-CN"/>
        </w:rPr>
        <w:br/>
      </w:r>
      <w:r w:rsidR="004C4E07" w:rsidRPr="00AF2DE2">
        <w:rPr>
          <w:rFonts w:eastAsia="SimSun"/>
          <w:szCs w:val="24"/>
          <w:lang w:val="fr-CH" w:eastAsia="zh-CN"/>
        </w:rPr>
        <w:t xml:space="preserve"> </w:t>
      </w:r>
      <w:r w:rsidR="00BD4D03" w:rsidRPr="00AF2DE2">
        <w:rPr>
          <w:rFonts w:eastAsia="SimSun"/>
          <w:szCs w:val="24"/>
          <w:lang w:val="fr-CH" w:eastAsia="zh-CN"/>
        </w:rPr>
        <w:t>droits et des</w:t>
      </w:r>
      <w:r w:rsidRPr="00AF2DE2">
        <w:rPr>
          <w:rFonts w:eastAsia="SimSun"/>
          <w:szCs w:val="24"/>
          <w:lang w:val="fr-CH" w:eastAsia="zh-CN"/>
        </w:rPr>
        <w:t xml:space="preserve"> libertés</w:t>
      </w:r>
    </w:p>
    <w:p w14:paraId="65650CB7" w14:textId="77777777" w:rsidR="00B47E75" w:rsidRDefault="00B47E75" w:rsidP="00AF2DE2">
      <w:pPr>
        <w:ind w:left="1134"/>
        <w:rPr>
          <w:rFonts w:eastAsia="SimSun"/>
          <w:szCs w:val="24"/>
          <w:lang w:eastAsia="zh-CN"/>
        </w:rPr>
      </w:pPr>
      <w:r w:rsidRPr="00BC3168">
        <w:rPr>
          <w:rFonts w:eastAsia="SimSun"/>
          <w:szCs w:val="24"/>
          <w:lang w:eastAsia="zh-CN"/>
        </w:rPr>
        <w:t>Alsalam Foundation</w:t>
      </w:r>
    </w:p>
    <w:p w14:paraId="70A5B234" w14:textId="77777777" w:rsidR="00B47E75" w:rsidRPr="009E778E" w:rsidRDefault="00B47E75" w:rsidP="00AF2DE2">
      <w:pPr>
        <w:ind w:left="1134"/>
        <w:rPr>
          <w:rFonts w:eastAsia="SimSun"/>
          <w:szCs w:val="24"/>
          <w:lang w:eastAsia="zh-CN"/>
        </w:rPr>
      </w:pPr>
      <w:r w:rsidRPr="009E778E">
        <w:rPr>
          <w:rFonts w:eastAsia="SimSun"/>
          <w:szCs w:val="24"/>
          <w:lang w:eastAsia="zh-CN"/>
        </w:rPr>
        <w:t>American Association of Jurists</w:t>
      </w:r>
    </w:p>
    <w:p w14:paraId="1FB25A0C" w14:textId="089C8C5B" w:rsidR="00B47E75" w:rsidRPr="009E778E" w:rsidRDefault="00B47E75" w:rsidP="00AF2DE2">
      <w:pPr>
        <w:ind w:left="1134"/>
        <w:rPr>
          <w:rFonts w:eastAsia="SimSun"/>
          <w:szCs w:val="24"/>
          <w:lang w:eastAsia="zh-CN"/>
        </w:rPr>
      </w:pPr>
      <w:r w:rsidRPr="009E778E">
        <w:rPr>
          <w:rFonts w:eastAsia="SimSun"/>
          <w:szCs w:val="24"/>
          <w:lang w:eastAsia="zh-CN"/>
        </w:rPr>
        <w:t xml:space="preserve">Americans for </w:t>
      </w:r>
      <w:r w:rsidR="00D644B4">
        <w:rPr>
          <w:rFonts w:eastAsia="SimSun"/>
          <w:szCs w:val="24"/>
          <w:lang w:eastAsia="zh-CN"/>
        </w:rPr>
        <w:t xml:space="preserve">Democracy and Human </w:t>
      </w:r>
      <w:r w:rsidR="00D644B4">
        <w:rPr>
          <w:rFonts w:eastAsia="SimSun"/>
          <w:szCs w:val="24"/>
          <w:lang w:eastAsia="zh-CN"/>
        </w:rPr>
        <w:br/>
        <w:t xml:space="preserve"> Rights</w:t>
      </w:r>
      <w:r w:rsidR="004C4E07">
        <w:rPr>
          <w:rFonts w:eastAsia="SimSun"/>
          <w:szCs w:val="24"/>
          <w:lang w:eastAsia="zh-CN"/>
        </w:rPr>
        <w:t xml:space="preserve"> </w:t>
      </w:r>
      <w:r w:rsidRPr="009E778E">
        <w:rPr>
          <w:rFonts w:eastAsia="SimSun"/>
          <w:szCs w:val="24"/>
          <w:lang w:eastAsia="zh-CN"/>
        </w:rPr>
        <w:t xml:space="preserve">in Bahrain </w:t>
      </w:r>
    </w:p>
    <w:p w14:paraId="18353A3B" w14:textId="77777777" w:rsidR="00B47E75" w:rsidRPr="009E778E" w:rsidRDefault="00B47E75" w:rsidP="00AF2DE2">
      <w:pPr>
        <w:ind w:left="1134"/>
        <w:rPr>
          <w:rFonts w:eastAsia="SimSun"/>
          <w:szCs w:val="24"/>
          <w:lang w:eastAsia="zh-CN"/>
        </w:rPr>
      </w:pPr>
      <w:r w:rsidRPr="009E778E">
        <w:rPr>
          <w:rFonts w:eastAsia="SimSun"/>
          <w:szCs w:val="24"/>
          <w:lang w:eastAsia="zh-CN"/>
        </w:rPr>
        <w:t xml:space="preserve">Amman Center for Human Rights Studies </w:t>
      </w:r>
    </w:p>
    <w:p w14:paraId="4D07A1EE" w14:textId="77777777" w:rsidR="00B47E75" w:rsidRPr="009E778E" w:rsidRDefault="00B47E75" w:rsidP="00245465">
      <w:pPr>
        <w:ind w:left="567" w:firstLine="567"/>
        <w:rPr>
          <w:rFonts w:eastAsia="SimSun"/>
          <w:szCs w:val="24"/>
          <w:lang w:eastAsia="zh-CN"/>
        </w:rPr>
      </w:pPr>
      <w:r w:rsidRPr="009E778E">
        <w:rPr>
          <w:rFonts w:eastAsia="SimSun"/>
          <w:szCs w:val="24"/>
          <w:lang w:eastAsia="zh-CN"/>
        </w:rPr>
        <w:t>Amnesty International</w:t>
      </w:r>
    </w:p>
    <w:p w14:paraId="38DBFFA7" w14:textId="77777777" w:rsidR="00B47E75" w:rsidRPr="001B4CCF" w:rsidRDefault="00B47E75" w:rsidP="00265ABA">
      <w:pPr>
        <w:rPr>
          <w:rFonts w:eastAsia="SimSun"/>
          <w:szCs w:val="24"/>
          <w:lang w:eastAsia="zh-CN"/>
        </w:rPr>
      </w:pPr>
      <w:r w:rsidRPr="009E778E">
        <w:rPr>
          <w:rFonts w:eastAsia="SimSun"/>
          <w:szCs w:val="24"/>
          <w:lang w:eastAsia="zh-CN"/>
        </w:rPr>
        <w:t>Anti-Slavery International</w:t>
      </w:r>
    </w:p>
    <w:p w14:paraId="6AEB7B7D" w14:textId="77777777" w:rsidR="00B47E75" w:rsidRPr="001B4CCF" w:rsidRDefault="00B47E75" w:rsidP="00265ABA">
      <w:pPr>
        <w:rPr>
          <w:rFonts w:eastAsia="SimSun"/>
          <w:szCs w:val="24"/>
          <w:lang w:eastAsia="zh-CN"/>
        </w:rPr>
      </w:pPr>
      <w:r w:rsidRPr="001B4CCF">
        <w:rPr>
          <w:rFonts w:eastAsia="SimSun"/>
          <w:szCs w:val="24"/>
          <w:lang w:eastAsia="zh-CN"/>
        </w:rPr>
        <w:t xml:space="preserve">Arab Penal Reform Organization </w:t>
      </w:r>
    </w:p>
    <w:p w14:paraId="66ED51BC" w14:textId="31310E4F" w:rsidR="00B47E75" w:rsidRPr="001B4CCF" w:rsidRDefault="00D644B4" w:rsidP="00265ABA">
      <w:pPr>
        <w:rPr>
          <w:rFonts w:eastAsia="SimSun"/>
          <w:szCs w:val="24"/>
          <w:lang w:eastAsia="zh-CN"/>
        </w:rPr>
      </w:pPr>
      <w:r>
        <w:rPr>
          <w:rFonts w:eastAsia="SimSun"/>
          <w:szCs w:val="24"/>
          <w:lang w:eastAsia="zh-CN"/>
        </w:rPr>
        <w:t>Article 19: International Centre against Censorship</w:t>
      </w:r>
    </w:p>
    <w:p w14:paraId="396585B8" w14:textId="4D242BEC" w:rsidR="00B47E75" w:rsidRPr="001B4CCF" w:rsidRDefault="00B47E75" w:rsidP="00265ABA">
      <w:pPr>
        <w:rPr>
          <w:rFonts w:eastAsia="SimSun"/>
          <w:szCs w:val="24"/>
          <w:lang w:eastAsia="zh-CN"/>
        </w:rPr>
      </w:pPr>
      <w:r w:rsidRPr="001B4CCF">
        <w:rPr>
          <w:rFonts w:eastAsia="SimSun"/>
          <w:szCs w:val="24"/>
          <w:lang w:eastAsia="zh-CN"/>
        </w:rPr>
        <w:t>Asia Pacific Forum on Women, Law and</w:t>
      </w:r>
      <w:r w:rsidR="00991B97">
        <w:rPr>
          <w:rFonts w:eastAsia="SimSun"/>
          <w:szCs w:val="24"/>
          <w:lang w:eastAsia="zh-CN"/>
        </w:rPr>
        <w:t xml:space="preserve"> </w:t>
      </w:r>
      <w:r w:rsidRPr="001B4CCF">
        <w:rPr>
          <w:rFonts w:eastAsia="SimSun"/>
          <w:szCs w:val="24"/>
          <w:lang w:eastAsia="zh-CN"/>
        </w:rPr>
        <w:t>Development</w:t>
      </w:r>
    </w:p>
    <w:p w14:paraId="06C7B751" w14:textId="73906AEE" w:rsidR="00B47E75" w:rsidRPr="001B4CCF" w:rsidRDefault="00B47E75" w:rsidP="00265ABA">
      <w:pPr>
        <w:rPr>
          <w:rFonts w:eastAsia="SimSun"/>
          <w:szCs w:val="24"/>
          <w:lang w:eastAsia="zh-CN"/>
        </w:rPr>
      </w:pPr>
      <w:r w:rsidRPr="001B4CCF">
        <w:rPr>
          <w:rFonts w:eastAsia="SimSun"/>
          <w:szCs w:val="24"/>
          <w:lang w:eastAsia="zh-CN"/>
        </w:rPr>
        <w:t>Asian</w:t>
      </w:r>
      <w:r w:rsidR="00CF2FFD">
        <w:rPr>
          <w:rFonts w:eastAsia="SimSun"/>
          <w:szCs w:val="24"/>
          <w:lang w:eastAsia="zh-CN"/>
        </w:rPr>
        <w:t xml:space="preserve"> Forum for Human Rights and</w:t>
      </w:r>
      <w:r w:rsidR="00991B97">
        <w:rPr>
          <w:rFonts w:eastAsia="SimSun"/>
          <w:szCs w:val="24"/>
          <w:lang w:eastAsia="zh-CN"/>
        </w:rPr>
        <w:t xml:space="preserve"> </w:t>
      </w:r>
      <w:r>
        <w:rPr>
          <w:rFonts w:eastAsia="SimSun"/>
          <w:szCs w:val="24"/>
          <w:lang w:eastAsia="zh-CN"/>
        </w:rPr>
        <w:t>Development</w:t>
      </w:r>
    </w:p>
    <w:p w14:paraId="36D05F3D" w14:textId="77777777" w:rsidR="00B47E75" w:rsidRDefault="00B47E75" w:rsidP="00265ABA">
      <w:pPr>
        <w:rPr>
          <w:rFonts w:eastAsia="SimSun"/>
          <w:szCs w:val="24"/>
          <w:lang w:eastAsia="zh-CN"/>
        </w:rPr>
      </w:pPr>
      <w:r w:rsidRPr="001B4CCF">
        <w:rPr>
          <w:rFonts w:eastAsia="SimSun"/>
          <w:szCs w:val="24"/>
          <w:lang w:eastAsia="zh-CN"/>
        </w:rPr>
        <w:t>Asian Legal Resource Centre</w:t>
      </w:r>
    </w:p>
    <w:p w14:paraId="72E28591" w14:textId="77777777" w:rsidR="00B47E75" w:rsidRPr="001B4CCF" w:rsidRDefault="00245465" w:rsidP="00265ABA">
      <w:pPr>
        <w:rPr>
          <w:rFonts w:eastAsia="SimSun"/>
          <w:szCs w:val="24"/>
          <w:lang w:eastAsia="zh-CN"/>
        </w:rPr>
      </w:pPr>
      <w:hyperlink r:id="rId52" w:history="1">
        <w:r w:rsidR="00B47E75" w:rsidRPr="001B4CCF">
          <w:rPr>
            <w:rFonts w:eastAsia="SimSun"/>
            <w:szCs w:val="24"/>
            <w:lang w:eastAsia="zh-CN"/>
          </w:rPr>
          <w:t>Asian-Eurasian Human Rights Forum</w:t>
        </w:r>
      </w:hyperlink>
    </w:p>
    <w:p w14:paraId="06632493" w14:textId="77777777" w:rsidR="00CF2FFD" w:rsidRPr="00AF2DE2" w:rsidRDefault="00D644B4">
      <w:pPr>
        <w:rPr>
          <w:rFonts w:eastAsia="SimSun"/>
          <w:szCs w:val="24"/>
          <w:lang w:val="fr-CH" w:eastAsia="zh-CN"/>
        </w:rPr>
      </w:pPr>
      <w:r w:rsidRPr="00AF2DE2">
        <w:rPr>
          <w:rFonts w:eastAsia="SimSun"/>
          <w:szCs w:val="24"/>
          <w:lang w:val="fr-CH" w:eastAsia="zh-CN"/>
        </w:rPr>
        <w:t xml:space="preserve">Asociación Cubana de las Naciones Unidas </w:t>
      </w:r>
    </w:p>
    <w:p w14:paraId="48B01147" w14:textId="54B2C732" w:rsidR="00B47E75" w:rsidRPr="00AF2DE2" w:rsidRDefault="00B47E75">
      <w:pPr>
        <w:rPr>
          <w:rFonts w:eastAsia="SimSun"/>
          <w:szCs w:val="24"/>
          <w:lang w:val="fr-CH" w:eastAsia="zh-CN"/>
        </w:rPr>
      </w:pPr>
      <w:r w:rsidRPr="00AF2DE2">
        <w:rPr>
          <w:rFonts w:eastAsia="SimSun"/>
          <w:szCs w:val="24"/>
          <w:lang w:val="fr-CH" w:eastAsia="zh-CN"/>
        </w:rPr>
        <w:t>Asociación Española para el Derecho Internacional de los</w:t>
      </w:r>
      <w:r w:rsidRPr="00AF2DE2">
        <w:rPr>
          <w:rFonts w:eastAsia="SimSun"/>
          <w:szCs w:val="24"/>
          <w:lang w:val="fr-CH" w:eastAsia="zh-CN"/>
        </w:rPr>
        <w:br/>
      </w:r>
      <w:r w:rsidR="00D95DAF" w:rsidRPr="00AF2DE2">
        <w:rPr>
          <w:rFonts w:eastAsia="SimSun"/>
          <w:szCs w:val="24"/>
          <w:lang w:val="fr-CH" w:eastAsia="zh-CN"/>
        </w:rPr>
        <w:t xml:space="preserve"> </w:t>
      </w:r>
      <w:r w:rsidRPr="00AF2DE2">
        <w:rPr>
          <w:rFonts w:eastAsia="SimSun"/>
          <w:szCs w:val="24"/>
          <w:lang w:val="fr-CH" w:eastAsia="zh-CN"/>
        </w:rPr>
        <w:t>Derechos Humanos</w:t>
      </w:r>
    </w:p>
    <w:p w14:paraId="2593BCEB" w14:textId="695CC957" w:rsidR="00B47E75" w:rsidRDefault="00CF2FFD">
      <w:pPr>
        <w:rPr>
          <w:rFonts w:eastAsia="SimSun"/>
          <w:szCs w:val="24"/>
          <w:lang w:eastAsia="zh-CN"/>
        </w:rPr>
      </w:pPr>
      <w:r>
        <w:rPr>
          <w:rFonts w:eastAsia="SimSun"/>
          <w:szCs w:val="24"/>
          <w:lang w:eastAsia="zh-CN"/>
        </w:rPr>
        <w:t>Asociación HazteOir.org</w:t>
      </w:r>
    </w:p>
    <w:p w14:paraId="2FC33AF8" w14:textId="77777777" w:rsidR="00B47E75" w:rsidRDefault="00B47E75">
      <w:pPr>
        <w:rPr>
          <w:rFonts w:eastAsia="SimSun"/>
          <w:szCs w:val="24"/>
          <w:lang w:eastAsia="zh-CN"/>
        </w:rPr>
      </w:pPr>
      <w:r>
        <w:rPr>
          <w:rFonts w:eastAsia="SimSun"/>
          <w:szCs w:val="24"/>
          <w:lang w:eastAsia="zh-CN"/>
        </w:rPr>
        <w:t>Assembly of First Nations – National Indian Brotherhood</w:t>
      </w:r>
    </w:p>
    <w:p w14:paraId="6FBA0D63" w14:textId="1C53EEB6" w:rsidR="00B47E75" w:rsidRPr="00AF2DE2" w:rsidRDefault="00B47E75">
      <w:pPr>
        <w:rPr>
          <w:rFonts w:eastAsia="SimSun"/>
          <w:szCs w:val="24"/>
          <w:lang w:val="fr-CH" w:eastAsia="zh-CN"/>
        </w:rPr>
      </w:pPr>
      <w:r w:rsidRPr="00AF2DE2">
        <w:rPr>
          <w:rFonts w:eastAsia="SimSun"/>
          <w:szCs w:val="24"/>
          <w:lang w:val="fr-CH" w:eastAsia="zh-CN"/>
        </w:rPr>
        <w:t xml:space="preserve">Association </w:t>
      </w:r>
      <w:r w:rsidR="00DF1E98" w:rsidRPr="00AF2DE2">
        <w:rPr>
          <w:rFonts w:eastAsia="SimSun"/>
          <w:szCs w:val="24"/>
          <w:lang w:val="fr-CH" w:eastAsia="zh-CN"/>
        </w:rPr>
        <w:t>AMOR</w:t>
      </w:r>
    </w:p>
    <w:p w14:paraId="4FA0923D" w14:textId="77777777" w:rsidR="00B47E75" w:rsidRPr="000878FC" w:rsidRDefault="00B47E75">
      <w:pPr>
        <w:rPr>
          <w:rFonts w:eastAsia="SimSun"/>
          <w:szCs w:val="24"/>
          <w:lang w:val="es-ES" w:eastAsia="zh-CN"/>
        </w:rPr>
      </w:pPr>
      <w:r>
        <w:rPr>
          <w:rFonts w:eastAsia="SimSun"/>
          <w:szCs w:val="24"/>
          <w:lang w:val="es-ES" w:eastAsia="zh-CN"/>
        </w:rPr>
        <w:t>Association apprentissage</w:t>
      </w:r>
      <w:r w:rsidRPr="000878FC">
        <w:rPr>
          <w:rFonts w:eastAsia="SimSun"/>
          <w:szCs w:val="24"/>
          <w:lang w:val="es-ES" w:eastAsia="zh-CN"/>
        </w:rPr>
        <w:t xml:space="preserve"> sans frontieres</w:t>
      </w:r>
    </w:p>
    <w:p w14:paraId="5E1710FD" w14:textId="77777777" w:rsidR="00B47E75" w:rsidRPr="000878FC" w:rsidRDefault="00B47E75">
      <w:pPr>
        <w:rPr>
          <w:rFonts w:eastAsia="SimSun"/>
          <w:szCs w:val="24"/>
          <w:lang w:val="es-ES" w:eastAsia="zh-CN"/>
        </w:rPr>
      </w:pPr>
      <w:r w:rsidRPr="000878FC">
        <w:rPr>
          <w:rFonts w:eastAsia="SimSun"/>
          <w:szCs w:val="24"/>
          <w:lang w:val="es-ES" w:eastAsia="zh-CN"/>
        </w:rPr>
        <w:t>Association Bharathi Centre Culturel Franco-Tamoul</w:t>
      </w:r>
    </w:p>
    <w:p w14:paraId="35F3AA27" w14:textId="1FEA0547" w:rsidR="00B47E75" w:rsidRPr="000878FC" w:rsidRDefault="00DF1E98">
      <w:pPr>
        <w:rPr>
          <w:rFonts w:eastAsia="SimSun"/>
          <w:szCs w:val="24"/>
          <w:lang w:val="es-ES" w:eastAsia="zh-CN"/>
        </w:rPr>
      </w:pPr>
      <w:r>
        <w:rPr>
          <w:rFonts w:eastAsia="SimSun"/>
          <w:szCs w:val="24"/>
          <w:lang w:val="es-ES" w:eastAsia="zh-CN"/>
        </w:rPr>
        <w:t>Association burkinabé pour la survie de l</w:t>
      </w:r>
      <w:r w:rsidR="00CF11FA">
        <w:rPr>
          <w:rFonts w:eastAsia="SimSun"/>
          <w:szCs w:val="24"/>
          <w:lang w:val="es-ES" w:eastAsia="zh-CN"/>
        </w:rPr>
        <w:t>’</w:t>
      </w:r>
      <w:r>
        <w:rPr>
          <w:rFonts w:eastAsia="SimSun"/>
          <w:szCs w:val="24"/>
          <w:lang w:val="es-ES" w:eastAsia="zh-CN"/>
        </w:rPr>
        <w:t>enfance</w:t>
      </w:r>
    </w:p>
    <w:p w14:paraId="5FD377C0" w14:textId="7CEF2566" w:rsidR="00B47E75" w:rsidRDefault="00DF1E98">
      <w:pPr>
        <w:rPr>
          <w:rFonts w:eastAsia="SimSun"/>
          <w:szCs w:val="24"/>
          <w:lang w:val="es-ES" w:eastAsia="zh-CN"/>
        </w:rPr>
      </w:pPr>
      <w:r>
        <w:rPr>
          <w:rFonts w:eastAsia="SimSun"/>
          <w:szCs w:val="24"/>
          <w:lang w:val="es-ES" w:eastAsia="zh-CN"/>
        </w:rPr>
        <w:t>Association c</w:t>
      </w:r>
      <w:r w:rsidR="00B47E75" w:rsidRPr="000878FC">
        <w:rPr>
          <w:rFonts w:eastAsia="SimSun"/>
          <w:szCs w:val="24"/>
          <w:lang w:val="es-ES" w:eastAsia="zh-CN"/>
        </w:rPr>
        <w:t xml:space="preserve">ongolaise pour le </w:t>
      </w:r>
      <w:r>
        <w:rPr>
          <w:rFonts w:eastAsia="SimSun"/>
          <w:szCs w:val="24"/>
          <w:lang w:val="es-ES" w:eastAsia="zh-CN"/>
        </w:rPr>
        <w:t>développement a</w:t>
      </w:r>
      <w:r w:rsidR="00B47E75" w:rsidRPr="000878FC">
        <w:rPr>
          <w:rFonts w:eastAsia="SimSun"/>
          <w:szCs w:val="24"/>
          <w:lang w:val="es-ES" w:eastAsia="zh-CN"/>
        </w:rPr>
        <w:t>gricole</w:t>
      </w:r>
    </w:p>
    <w:p w14:paraId="4EA5FBEE" w14:textId="362F7D8E" w:rsidR="00B47E75" w:rsidRPr="000878FC" w:rsidRDefault="00DF1E98">
      <w:pPr>
        <w:rPr>
          <w:rFonts w:eastAsia="SimSun"/>
          <w:szCs w:val="24"/>
          <w:lang w:val="es-ES" w:eastAsia="zh-CN"/>
        </w:rPr>
      </w:pPr>
      <w:r>
        <w:rPr>
          <w:rFonts w:eastAsia="SimSun"/>
          <w:szCs w:val="24"/>
          <w:lang w:val="es-ES" w:eastAsia="zh-CN"/>
        </w:rPr>
        <w:t>Association c</w:t>
      </w:r>
      <w:r w:rsidR="00B47E75">
        <w:rPr>
          <w:rFonts w:eastAsia="SimSun"/>
          <w:szCs w:val="24"/>
          <w:lang w:val="es-ES" w:eastAsia="zh-CN"/>
        </w:rPr>
        <w:t>ulturelle des Tamouls en France</w:t>
      </w:r>
    </w:p>
    <w:p w14:paraId="50BECAFA" w14:textId="7C5A4929" w:rsidR="00B47E75" w:rsidRDefault="00DF1E98">
      <w:pPr>
        <w:rPr>
          <w:rFonts w:eastAsia="SimSun"/>
          <w:szCs w:val="24"/>
          <w:lang w:val="es-ES" w:eastAsia="zh-CN"/>
        </w:rPr>
      </w:pPr>
      <w:r>
        <w:rPr>
          <w:rFonts w:eastAsia="SimSun"/>
          <w:szCs w:val="24"/>
          <w:lang w:val="es-ES" w:eastAsia="zh-CN"/>
        </w:rPr>
        <w:t>Association d</w:t>
      </w:r>
      <w:r w:rsidR="00CF11FA">
        <w:rPr>
          <w:rFonts w:eastAsia="SimSun"/>
          <w:szCs w:val="24"/>
          <w:lang w:val="es-ES" w:eastAsia="zh-CN"/>
        </w:rPr>
        <w:t>’</w:t>
      </w:r>
      <w:r>
        <w:rPr>
          <w:rFonts w:eastAsia="SimSun"/>
          <w:szCs w:val="24"/>
          <w:lang w:val="es-ES" w:eastAsia="zh-CN"/>
        </w:rPr>
        <w:t>entraide m</w:t>
      </w:r>
      <w:r w:rsidR="00B47E75">
        <w:rPr>
          <w:rFonts w:eastAsia="SimSun"/>
          <w:szCs w:val="24"/>
          <w:lang w:val="es-ES" w:eastAsia="zh-CN"/>
        </w:rPr>
        <w:t xml:space="preserve">édicale </w:t>
      </w:r>
      <w:r w:rsidR="00DD7042">
        <w:rPr>
          <w:rFonts w:eastAsia="SimSun"/>
          <w:szCs w:val="24"/>
          <w:lang w:val="es-ES" w:eastAsia="zh-CN"/>
        </w:rPr>
        <w:t>G</w:t>
      </w:r>
      <w:r w:rsidR="00B47E75">
        <w:rPr>
          <w:rFonts w:eastAsia="SimSun"/>
          <w:szCs w:val="24"/>
          <w:lang w:val="es-ES" w:eastAsia="zh-CN"/>
        </w:rPr>
        <w:t>uinée</w:t>
      </w:r>
    </w:p>
    <w:p w14:paraId="427DB9C7" w14:textId="77777777" w:rsidR="00B47E75" w:rsidRPr="000878FC" w:rsidRDefault="00B47E75">
      <w:pPr>
        <w:rPr>
          <w:rFonts w:eastAsia="SimSun"/>
          <w:szCs w:val="24"/>
          <w:lang w:val="es-ES" w:eastAsia="zh-CN"/>
        </w:rPr>
      </w:pPr>
      <w:r w:rsidRPr="000878FC">
        <w:rPr>
          <w:rFonts w:eastAsia="SimSun"/>
          <w:szCs w:val="24"/>
          <w:lang w:val="es-ES" w:eastAsia="zh-CN"/>
        </w:rPr>
        <w:t>Association Dunenyo</w:t>
      </w:r>
    </w:p>
    <w:p w14:paraId="04860D7E" w14:textId="0AF7CB13" w:rsidR="00DD7042" w:rsidRDefault="00B47E75">
      <w:pPr>
        <w:rPr>
          <w:rFonts w:eastAsia="SimSun"/>
          <w:szCs w:val="24"/>
          <w:lang w:val="es-ES" w:eastAsia="zh-CN"/>
        </w:rPr>
      </w:pPr>
      <w:r w:rsidRPr="000878FC">
        <w:rPr>
          <w:rFonts w:eastAsia="SimSun"/>
          <w:szCs w:val="24"/>
          <w:lang w:val="es-ES" w:eastAsia="zh-CN"/>
        </w:rPr>
        <w:t xml:space="preserve">Association </w:t>
      </w:r>
      <w:r w:rsidR="00DD7042">
        <w:rPr>
          <w:rFonts w:eastAsia="SimSun"/>
          <w:szCs w:val="24"/>
          <w:lang w:val="es-ES" w:eastAsia="zh-CN"/>
        </w:rPr>
        <w:t>f</w:t>
      </w:r>
      <w:r w:rsidRPr="000878FC">
        <w:rPr>
          <w:rFonts w:eastAsia="SimSun"/>
          <w:szCs w:val="24"/>
          <w:lang w:val="es-ES" w:eastAsia="zh-CN"/>
        </w:rPr>
        <w:t>onds d</w:t>
      </w:r>
      <w:r w:rsidR="00CF11FA">
        <w:rPr>
          <w:rFonts w:eastAsia="SimSun"/>
          <w:szCs w:val="24"/>
          <w:lang w:val="es-ES" w:eastAsia="zh-CN"/>
        </w:rPr>
        <w:t>’</w:t>
      </w:r>
      <w:r w:rsidR="00DD7042">
        <w:rPr>
          <w:rFonts w:eastAsia="SimSun"/>
          <w:szCs w:val="24"/>
          <w:lang w:val="es-ES" w:eastAsia="zh-CN"/>
        </w:rPr>
        <w:t>aide i</w:t>
      </w:r>
      <w:r w:rsidRPr="000878FC">
        <w:rPr>
          <w:rFonts w:eastAsia="SimSun"/>
          <w:szCs w:val="24"/>
          <w:lang w:val="es-ES" w:eastAsia="zh-CN"/>
        </w:rPr>
        <w:t>nternationale au</w:t>
      </w:r>
      <w:r w:rsidR="00DD7042">
        <w:rPr>
          <w:rFonts w:eastAsia="SimSun"/>
          <w:szCs w:val="24"/>
          <w:lang w:val="es-ES" w:eastAsia="zh-CN"/>
        </w:rPr>
        <w:t xml:space="preserve"> développment</w:t>
      </w:r>
    </w:p>
    <w:p w14:paraId="6C4CE2C7" w14:textId="440A099D" w:rsidR="00B47E75" w:rsidRPr="000878FC" w:rsidRDefault="00245465">
      <w:pPr>
        <w:rPr>
          <w:rFonts w:eastAsia="SimSun"/>
          <w:szCs w:val="24"/>
          <w:lang w:val="es-ES" w:eastAsia="zh-CN"/>
        </w:rPr>
      </w:pPr>
      <w:hyperlink r:id="rId53" w:history="1">
        <w:r w:rsidR="00B47E75" w:rsidRPr="000878FC">
          <w:rPr>
            <w:rFonts w:eastAsia="SimSun"/>
            <w:szCs w:val="24"/>
            <w:lang w:val="es-ES" w:eastAsia="zh-CN"/>
          </w:rPr>
          <w:t>Association for Defending Victims of Terrorism</w:t>
        </w:r>
      </w:hyperlink>
    </w:p>
    <w:p w14:paraId="5CA4E42D" w14:textId="4B389801" w:rsidR="00B47E75" w:rsidRPr="000878FC" w:rsidRDefault="00B47E75">
      <w:pPr>
        <w:rPr>
          <w:rFonts w:eastAsia="SimSun"/>
          <w:szCs w:val="24"/>
          <w:lang w:val="es-ES" w:eastAsia="zh-CN"/>
        </w:rPr>
      </w:pPr>
      <w:r w:rsidRPr="000878FC">
        <w:rPr>
          <w:rFonts w:eastAsia="SimSun"/>
          <w:szCs w:val="24"/>
          <w:lang w:val="es-ES" w:eastAsia="zh-CN"/>
        </w:rPr>
        <w:t>Association for Progres</w:t>
      </w:r>
      <w:r w:rsidR="00DD7042">
        <w:rPr>
          <w:rFonts w:eastAsia="SimSun"/>
          <w:szCs w:val="24"/>
          <w:lang w:val="es-ES" w:eastAsia="zh-CN"/>
        </w:rPr>
        <w:t>sive Communications</w:t>
      </w:r>
    </w:p>
    <w:p w14:paraId="3CD2842A" w14:textId="6F8334B3" w:rsidR="00B47E75" w:rsidRPr="000878FC" w:rsidRDefault="00B47E75">
      <w:pPr>
        <w:rPr>
          <w:rFonts w:eastAsia="SimSun"/>
          <w:szCs w:val="24"/>
          <w:lang w:val="es-ES" w:eastAsia="zh-CN"/>
        </w:rPr>
      </w:pPr>
      <w:r>
        <w:rPr>
          <w:rFonts w:eastAsia="SimSun"/>
          <w:szCs w:val="24"/>
          <w:lang w:val="es-ES" w:eastAsia="zh-CN"/>
        </w:rPr>
        <w:t xml:space="preserve">Association for the Advancement of Agricultural Science </w:t>
      </w:r>
      <w:r>
        <w:rPr>
          <w:rFonts w:eastAsia="SimSun"/>
          <w:szCs w:val="24"/>
          <w:lang w:val="es-ES" w:eastAsia="zh-CN"/>
        </w:rPr>
        <w:br/>
      </w:r>
      <w:r w:rsidR="004C4E07">
        <w:rPr>
          <w:rFonts w:eastAsia="SimSun"/>
          <w:szCs w:val="24"/>
          <w:lang w:val="es-ES" w:eastAsia="zh-CN"/>
        </w:rPr>
        <w:t xml:space="preserve"> </w:t>
      </w:r>
      <w:r>
        <w:rPr>
          <w:rFonts w:eastAsia="SimSun"/>
          <w:szCs w:val="24"/>
          <w:lang w:val="es-ES" w:eastAsia="zh-CN"/>
        </w:rPr>
        <w:t>in Africa</w:t>
      </w:r>
    </w:p>
    <w:p w14:paraId="732515B9" w14:textId="77777777" w:rsidR="00B47E75" w:rsidRPr="00F251CD" w:rsidRDefault="00245465">
      <w:pPr>
        <w:rPr>
          <w:rFonts w:eastAsia="SimSun"/>
          <w:szCs w:val="24"/>
          <w:lang w:eastAsia="zh-CN"/>
        </w:rPr>
      </w:pPr>
      <w:hyperlink r:id="rId54" w:history="1">
        <w:r w:rsidR="00B47E75" w:rsidRPr="00F251CD">
          <w:rPr>
            <w:rFonts w:eastAsia="SimSun"/>
            <w:szCs w:val="24"/>
            <w:lang w:eastAsia="zh-CN"/>
          </w:rPr>
          <w:t>Association for the Prevention of Torture</w:t>
        </w:r>
      </w:hyperlink>
    </w:p>
    <w:p w14:paraId="70BF4B92" w14:textId="3F614C25" w:rsidR="00B47E75" w:rsidRPr="00F73609" w:rsidRDefault="00B47E75">
      <w:pPr>
        <w:rPr>
          <w:rFonts w:eastAsia="SimSun"/>
          <w:szCs w:val="24"/>
          <w:lang w:eastAsia="zh-CN"/>
        </w:rPr>
      </w:pPr>
      <w:r w:rsidRPr="00F73609">
        <w:rPr>
          <w:rFonts w:eastAsia="SimSun"/>
          <w:szCs w:val="24"/>
          <w:lang w:eastAsia="zh-CN"/>
        </w:rPr>
        <w:t>Association for the Protection of Women and Children</w:t>
      </w:r>
      <w:r w:rsidR="00CF11FA">
        <w:rPr>
          <w:rFonts w:eastAsia="SimSun"/>
          <w:szCs w:val="24"/>
          <w:lang w:eastAsia="zh-CN"/>
        </w:rPr>
        <w:t>’</w:t>
      </w:r>
      <w:r w:rsidRPr="00F73609">
        <w:rPr>
          <w:rFonts w:eastAsia="SimSun"/>
          <w:szCs w:val="24"/>
          <w:lang w:eastAsia="zh-CN"/>
        </w:rPr>
        <w:t>s</w:t>
      </w:r>
      <w:r>
        <w:rPr>
          <w:rFonts w:eastAsia="SimSun"/>
          <w:szCs w:val="24"/>
          <w:lang w:eastAsia="zh-CN"/>
        </w:rPr>
        <w:br/>
      </w:r>
      <w:r w:rsidR="004C4E07">
        <w:rPr>
          <w:rFonts w:eastAsia="SimSun"/>
          <w:szCs w:val="24"/>
          <w:lang w:eastAsia="zh-CN"/>
        </w:rPr>
        <w:t xml:space="preserve"> </w:t>
      </w:r>
      <w:r w:rsidR="00DD7042">
        <w:rPr>
          <w:rFonts w:eastAsia="SimSun"/>
          <w:szCs w:val="24"/>
          <w:lang w:eastAsia="zh-CN"/>
        </w:rPr>
        <w:t>Rights</w:t>
      </w:r>
    </w:p>
    <w:p w14:paraId="75C3197F" w14:textId="790B4FE7" w:rsidR="00B47E75" w:rsidRPr="00AF2DE2" w:rsidRDefault="00245465">
      <w:pPr>
        <w:rPr>
          <w:rFonts w:eastAsia="SimSun"/>
          <w:szCs w:val="24"/>
          <w:lang w:val="fr-CH" w:eastAsia="zh-CN"/>
        </w:rPr>
      </w:pPr>
      <w:hyperlink r:id="rId55" w:history="1">
        <w:r w:rsidR="00DD7042" w:rsidRPr="00AF2DE2">
          <w:rPr>
            <w:rFonts w:eastAsia="SimSun"/>
            <w:szCs w:val="24"/>
            <w:lang w:val="fr-CH" w:eastAsia="zh-CN"/>
          </w:rPr>
          <w:t>Association i</w:t>
        </w:r>
        <w:r w:rsidR="00B47E75" w:rsidRPr="00AF2DE2">
          <w:rPr>
            <w:rFonts w:eastAsia="SimSun"/>
            <w:szCs w:val="24"/>
            <w:lang w:val="fr-CH" w:eastAsia="zh-CN"/>
          </w:rPr>
          <w:t>nternationale pour l</w:t>
        </w:r>
        <w:r w:rsidR="00CF11FA">
          <w:rPr>
            <w:rFonts w:eastAsia="SimSun"/>
            <w:szCs w:val="24"/>
            <w:lang w:val="fr-CH" w:eastAsia="zh-CN"/>
          </w:rPr>
          <w:t>’</w:t>
        </w:r>
        <w:r w:rsidR="00B47E75" w:rsidRPr="00AF2DE2">
          <w:rPr>
            <w:rFonts w:eastAsia="SimSun"/>
            <w:szCs w:val="24"/>
            <w:lang w:val="fr-CH" w:eastAsia="zh-CN"/>
          </w:rPr>
          <w:t>égalité des femmes</w:t>
        </w:r>
      </w:hyperlink>
    </w:p>
    <w:p w14:paraId="58B607E9" w14:textId="3A5B5D63" w:rsidR="00B47E75" w:rsidRPr="00AF2DE2" w:rsidRDefault="00DD7042">
      <w:pPr>
        <w:rPr>
          <w:rFonts w:eastAsia="SimSun"/>
          <w:szCs w:val="24"/>
          <w:lang w:val="fr-CH" w:eastAsia="zh-CN"/>
        </w:rPr>
      </w:pPr>
      <w:r w:rsidRPr="00AF2DE2">
        <w:rPr>
          <w:rFonts w:eastAsia="SimSun"/>
          <w:szCs w:val="24"/>
          <w:lang w:val="fr-CH" w:eastAsia="zh-CN"/>
        </w:rPr>
        <w:t>Association m</w:t>
      </w:r>
      <w:r w:rsidR="00B47E75" w:rsidRPr="00AF2DE2">
        <w:rPr>
          <w:rFonts w:eastAsia="SimSun"/>
          <w:szCs w:val="24"/>
          <w:lang w:val="fr-CH" w:eastAsia="zh-CN"/>
        </w:rPr>
        <w:t>auritanienne pour la promotion du droit</w:t>
      </w:r>
    </w:p>
    <w:p w14:paraId="5A5A4957" w14:textId="77777777" w:rsidR="00B47E75" w:rsidRDefault="00B47E75" w:rsidP="00265ABA">
      <w:pPr>
        <w:rPr>
          <w:rFonts w:eastAsia="SimSun"/>
          <w:szCs w:val="24"/>
          <w:lang w:val="es-ES" w:eastAsia="zh-CN"/>
        </w:rPr>
      </w:pPr>
      <w:r w:rsidRPr="000878FC">
        <w:rPr>
          <w:rFonts w:eastAsia="SimSun"/>
          <w:szCs w:val="24"/>
          <w:lang w:val="es-ES" w:eastAsia="zh-CN"/>
        </w:rPr>
        <w:t>Association of World Citizens</w:t>
      </w:r>
    </w:p>
    <w:p w14:paraId="54BC6453" w14:textId="12ECE813" w:rsidR="00B47E75" w:rsidRDefault="00B47E75" w:rsidP="00265ABA">
      <w:pPr>
        <w:rPr>
          <w:rFonts w:eastAsia="SimSun"/>
          <w:szCs w:val="24"/>
          <w:lang w:val="es-ES" w:eastAsia="zh-CN"/>
        </w:rPr>
      </w:pPr>
      <w:r w:rsidRPr="000878FC">
        <w:rPr>
          <w:rFonts w:eastAsia="SimSun"/>
          <w:szCs w:val="24"/>
          <w:lang w:val="es-ES" w:eastAsia="zh-CN"/>
        </w:rPr>
        <w:t xml:space="preserve">Association </w:t>
      </w:r>
      <w:r w:rsidR="00DD7042">
        <w:rPr>
          <w:rFonts w:eastAsia="SimSun"/>
          <w:szCs w:val="24"/>
          <w:lang w:val="es-ES" w:eastAsia="zh-CN"/>
        </w:rPr>
        <w:t>PANAFRICA</w:t>
      </w:r>
    </w:p>
    <w:p w14:paraId="5A619633" w14:textId="11B5B3FF" w:rsidR="00B47E75" w:rsidRDefault="00DD7042" w:rsidP="00265ABA">
      <w:pPr>
        <w:rPr>
          <w:rFonts w:eastAsia="SimSun"/>
          <w:szCs w:val="24"/>
          <w:lang w:val="es-ES" w:eastAsia="zh-CN"/>
        </w:rPr>
      </w:pPr>
      <w:r>
        <w:rPr>
          <w:rFonts w:eastAsia="SimSun"/>
          <w:szCs w:val="24"/>
          <w:lang w:val="es-ES" w:eastAsia="zh-CN"/>
        </w:rPr>
        <w:t>Association pour les victimes du m</w:t>
      </w:r>
      <w:r w:rsidR="00B47E75">
        <w:rPr>
          <w:rFonts w:eastAsia="SimSun"/>
          <w:szCs w:val="24"/>
          <w:lang w:val="es-ES" w:eastAsia="zh-CN"/>
        </w:rPr>
        <w:t>onde</w:t>
      </w:r>
    </w:p>
    <w:p w14:paraId="6CCBF865" w14:textId="5E962025" w:rsidR="00B47E75" w:rsidRPr="000878FC" w:rsidRDefault="009D1E6C" w:rsidP="00245465">
      <w:pPr>
        <w:rPr>
          <w:rFonts w:eastAsia="SimSun"/>
          <w:szCs w:val="24"/>
          <w:lang w:val="es-ES" w:eastAsia="zh-CN"/>
        </w:rPr>
      </w:pPr>
      <w:r>
        <w:rPr>
          <w:rFonts w:eastAsia="SimSun"/>
          <w:szCs w:val="24"/>
          <w:lang w:val="es-ES" w:eastAsia="zh-CN"/>
        </w:rPr>
        <w:t>Association solidarité i</w:t>
      </w:r>
      <w:r w:rsidR="00B47E75">
        <w:rPr>
          <w:rFonts w:eastAsia="SimSun"/>
          <w:szCs w:val="24"/>
          <w:lang w:val="es-ES" w:eastAsia="zh-CN"/>
        </w:rPr>
        <w:t xml:space="preserve">nternationale pour </w:t>
      </w:r>
      <w:r w:rsidR="00991B97">
        <w:rPr>
          <w:rFonts w:eastAsia="SimSun"/>
          <w:szCs w:val="24"/>
          <w:lang w:val="es-ES" w:eastAsia="zh-CN"/>
        </w:rPr>
        <w:br/>
      </w:r>
      <w:r w:rsidR="004C4E07">
        <w:rPr>
          <w:rFonts w:eastAsia="SimSun"/>
          <w:szCs w:val="24"/>
          <w:lang w:val="es-ES" w:eastAsia="zh-CN"/>
        </w:rPr>
        <w:t xml:space="preserve"> </w:t>
      </w:r>
      <w:r w:rsidR="00B47E75">
        <w:rPr>
          <w:rFonts w:eastAsia="SimSun"/>
          <w:szCs w:val="24"/>
          <w:lang w:val="es-ES" w:eastAsia="zh-CN"/>
        </w:rPr>
        <w:t>l</w:t>
      </w:r>
      <w:r w:rsidR="00CF11FA">
        <w:rPr>
          <w:rFonts w:eastAsia="SimSun"/>
          <w:szCs w:val="24"/>
          <w:lang w:val="es-ES" w:eastAsia="zh-CN"/>
        </w:rPr>
        <w:t>’</w:t>
      </w:r>
      <w:r w:rsidR="00B47E75">
        <w:rPr>
          <w:rFonts w:eastAsia="SimSun"/>
          <w:szCs w:val="24"/>
          <w:lang w:val="es-ES" w:eastAsia="zh-CN"/>
        </w:rPr>
        <w:t>Afrique (SIA)</w:t>
      </w:r>
    </w:p>
    <w:p w14:paraId="68051AAC" w14:textId="77777777" w:rsidR="00B47E75" w:rsidRDefault="00B47E75" w:rsidP="00245465">
      <w:pPr>
        <w:rPr>
          <w:rFonts w:eastAsia="SimSun"/>
          <w:szCs w:val="24"/>
          <w:lang w:val="es-ES" w:eastAsia="zh-CN"/>
        </w:rPr>
      </w:pPr>
      <w:r>
        <w:rPr>
          <w:rFonts w:eastAsia="SimSun"/>
          <w:szCs w:val="24"/>
          <w:lang w:val="es-ES" w:eastAsia="zh-CN"/>
        </w:rPr>
        <w:t>Association Thendral</w:t>
      </w:r>
    </w:p>
    <w:p w14:paraId="26DD2C8D" w14:textId="5FCC1BC4" w:rsidR="00B47E75" w:rsidRPr="000878FC" w:rsidRDefault="00B47E75" w:rsidP="00AF2DE2">
      <w:pPr>
        <w:ind w:left="1134"/>
        <w:rPr>
          <w:rFonts w:eastAsia="SimSun"/>
          <w:szCs w:val="24"/>
          <w:lang w:val="es-ES" w:eastAsia="zh-CN"/>
        </w:rPr>
      </w:pPr>
      <w:r w:rsidRPr="000878FC">
        <w:rPr>
          <w:rFonts w:eastAsia="SimSun"/>
          <w:szCs w:val="24"/>
          <w:lang w:val="es-ES" w:eastAsia="zh-CN"/>
        </w:rPr>
        <w:t>Associazione C</w:t>
      </w:r>
      <w:r w:rsidR="009D1E6C">
        <w:rPr>
          <w:rFonts w:eastAsia="SimSun"/>
          <w:szCs w:val="24"/>
          <w:lang w:val="es-ES" w:eastAsia="zh-CN"/>
        </w:rPr>
        <w:t>omunità</w:t>
      </w:r>
      <w:r w:rsidRPr="000878FC">
        <w:rPr>
          <w:rFonts w:eastAsia="SimSun"/>
          <w:szCs w:val="24"/>
          <w:lang w:val="es-ES" w:eastAsia="zh-CN"/>
        </w:rPr>
        <w:t xml:space="preserve"> Papa Giovanni </w:t>
      </w:r>
      <w:r w:rsidR="00991B97">
        <w:rPr>
          <w:rFonts w:eastAsia="SimSun"/>
          <w:szCs w:val="24"/>
          <w:lang w:val="es-ES" w:eastAsia="zh-CN"/>
        </w:rPr>
        <w:br/>
      </w:r>
      <w:r w:rsidR="004C4E07">
        <w:rPr>
          <w:rFonts w:eastAsia="SimSun"/>
          <w:szCs w:val="24"/>
          <w:lang w:val="es-ES" w:eastAsia="zh-CN"/>
        </w:rPr>
        <w:t xml:space="preserve"> </w:t>
      </w:r>
      <w:r w:rsidRPr="000878FC">
        <w:rPr>
          <w:rFonts w:eastAsia="SimSun"/>
          <w:szCs w:val="24"/>
          <w:lang w:val="es-ES" w:eastAsia="zh-CN"/>
        </w:rPr>
        <w:t>XXIII</w:t>
      </w:r>
    </w:p>
    <w:p w14:paraId="0E02DE90" w14:textId="7FE3E533" w:rsidR="00B47E75" w:rsidRPr="000878FC" w:rsidRDefault="00B47E75" w:rsidP="00AF2DE2">
      <w:pPr>
        <w:ind w:left="1134"/>
        <w:rPr>
          <w:rFonts w:eastAsia="SimSun"/>
          <w:szCs w:val="24"/>
          <w:lang w:val="es-ES" w:eastAsia="zh-CN"/>
        </w:rPr>
      </w:pPr>
      <w:r w:rsidRPr="000878FC">
        <w:rPr>
          <w:rFonts w:eastAsia="SimSun"/>
          <w:szCs w:val="24"/>
          <w:lang w:val="es-ES" w:eastAsia="zh-CN"/>
        </w:rPr>
        <w:t>Badil Res</w:t>
      </w:r>
      <w:r w:rsidR="0025528D">
        <w:rPr>
          <w:rFonts w:eastAsia="SimSun"/>
          <w:szCs w:val="24"/>
          <w:lang w:val="es-ES" w:eastAsia="zh-CN"/>
        </w:rPr>
        <w:t xml:space="preserve">ource Center for Palestinian </w:t>
      </w:r>
      <w:r w:rsidR="00991B97">
        <w:rPr>
          <w:rFonts w:eastAsia="SimSun"/>
          <w:szCs w:val="24"/>
          <w:lang w:val="es-ES" w:eastAsia="zh-CN"/>
        </w:rPr>
        <w:br/>
      </w:r>
      <w:r w:rsidR="004C4E07">
        <w:rPr>
          <w:rFonts w:eastAsia="SimSun"/>
          <w:szCs w:val="24"/>
          <w:lang w:val="es-ES" w:eastAsia="zh-CN"/>
        </w:rPr>
        <w:t xml:space="preserve"> </w:t>
      </w:r>
      <w:r w:rsidRPr="000878FC">
        <w:rPr>
          <w:rFonts w:eastAsia="SimSun"/>
          <w:szCs w:val="24"/>
          <w:lang w:val="es-ES" w:eastAsia="zh-CN"/>
        </w:rPr>
        <w:t xml:space="preserve">Residency and </w:t>
      </w:r>
      <w:r w:rsidR="009D1E6C">
        <w:rPr>
          <w:rFonts w:eastAsia="SimSun"/>
          <w:szCs w:val="24"/>
          <w:lang w:val="es-ES" w:eastAsia="zh-CN"/>
        </w:rPr>
        <w:t>Refugee</w:t>
      </w:r>
      <w:r w:rsidRPr="000878FC">
        <w:rPr>
          <w:rFonts w:eastAsia="SimSun"/>
          <w:szCs w:val="24"/>
          <w:lang w:val="es-ES" w:eastAsia="zh-CN"/>
        </w:rPr>
        <w:t xml:space="preserve"> Rights</w:t>
      </w:r>
    </w:p>
    <w:p w14:paraId="1F20FCC7" w14:textId="2911E0FD" w:rsidR="00B47E75" w:rsidRDefault="00B47E75" w:rsidP="00AF2DE2">
      <w:pPr>
        <w:ind w:left="1134"/>
        <w:rPr>
          <w:rFonts w:eastAsia="SimSun"/>
          <w:szCs w:val="24"/>
          <w:lang w:val="es-ES" w:eastAsia="zh-CN"/>
        </w:rPr>
      </w:pPr>
      <w:r w:rsidRPr="000878FC">
        <w:rPr>
          <w:rFonts w:eastAsia="SimSun"/>
          <w:szCs w:val="24"/>
          <w:lang w:val="es-ES" w:eastAsia="zh-CN"/>
        </w:rPr>
        <w:t>Baha</w:t>
      </w:r>
      <w:r w:rsidR="00CF11FA">
        <w:rPr>
          <w:rFonts w:eastAsia="SimSun"/>
          <w:szCs w:val="24"/>
          <w:lang w:val="es-ES" w:eastAsia="zh-CN"/>
        </w:rPr>
        <w:t>’</w:t>
      </w:r>
      <w:r w:rsidRPr="000878FC">
        <w:rPr>
          <w:rFonts w:eastAsia="SimSun"/>
          <w:szCs w:val="24"/>
          <w:lang w:val="es-ES" w:eastAsia="zh-CN"/>
        </w:rPr>
        <w:t>i International Community</w:t>
      </w:r>
    </w:p>
    <w:p w14:paraId="4F8E1630" w14:textId="147FCABF" w:rsidR="00B47E75" w:rsidRPr="00FE322B" w:rsidRDefault="00245465" w:rsidP="00AF2DE2">
      <w:pPr>
        <w:ind w:left="1134"/>
        <w:rPr>
          <w:rFonts w:eastAsia="SimSun"/>
          <w:szCs w:val="24"/>
          <w:lang w:val="es-ES" w:eastAsia="zh-CN"/>
        </w:rPr>
      </w:pPr>
      <w:hyperlink r:id="rId56" w:history="1">
        <w:r w:rsidR="00B47E75" w:rsidRPr="00FE322B">
          <w:rPr>
            <w:rFonts w:eastAsia="SimSun"/>
            <w:szCs w:val="24"/>
            <w:lang w:val="es-ES" w:eastAsia="zh-CN"/>
          </w:rPr>
          <w:t>Beijing Children</w:t>
        </w:r>
        <w:r w:rsidR="00CF11FA">
          <w:rPr>
            <w:rFonts w:eastAsia="SimSun"/>
            <w:szCs w:val="24"/>
            <w:lang w:val="es-ES" w:eastAsia="zh-CN"/>
          </w:rPr>
          <w:t>’</w:t>
        </w:r>
        <w:r w:rsidR="00B47E75" w:rsidRPr="00FE322B">
          <w:rPr>
            <w:rFonts w:eastAsia="SimSun"/>
            <w:szCs w:val="24"/>
            <w:lang w:val="es-ES" w:eastAsia="zh-CN"/>
          </w:rPr>
          <w:t xml:space="preserve">s Legal Aid and Research </w:t>
        </w:r>
        <w:r w:rsidR="008248C1">
          <w:rPr>
            <w:rFonts w:eastAsia="SimSun"/>
            <w:szCs w:val="24"/>
            <w:lang w:val="es-ES" w:eastAsia="zh-CN"/>
          </w:rPr>
          <w:br/>
        </w:r>
        <w:r w:rsidR="004C4E07">
          <w:rPr>
            <w:rFonts w:eastAsia="SimSun"/>
            <w:szCs w:val="24"/>
            <w:lang w:val="es-ES" w:eastAsia="zh-CN"/>
          </w:rPr>
          <w:t xml:space="preserve"> </w:t>
        </w:r>
        <w:r w:rsidR="00B47E75" w:rsidRPr="00FE322B">
          <w:rPr>
            <w:rFonts w:eastAsia="SimSun"/>
            <w:szCs w:val="24"/>
            <w:lang w:val="es-ES" w:eastAsia="zh-CN"/>
          </w:rPr>
          <w:t>Center</w:t>
        </w:r>
      </w:hyperlink>
    </w:p>
    <w:p w14:paraId="18F61C9C" w14:textId="53F4CFB6" w:rsidR="00B47E75" w:rsidRDefault="00245465" w:rsidP="00AF2DE2">
      <w:pPr>
        <w:ind w:left="1134"/>
        <w:rPr>
          <w:rFonts w:eastAsia="SimSun"/>
          <w:szCs w:val="24"/>
          <w:lang w:val="es-ES" w:eastAsia="zh-CN"/>
        </w:rPr>
      </w:pPr>
      <w:hyperlink r:id="rId57" w:history="1">
        <w:r w:rsidR="00B47E75" w:rsidRPr="000878FC">
          <w:rPr>
            <w:rFonts w:eastAsia="SimSun"/>
            <w:szCs w:val="24"/>
            <w:lang w:val="es-ES" w:eastAsia="zh-CN"/>
          </w:rPr>
          <w:t xml:space="preserve">Beijing NGO Association for International </w:t>
        </w:r>
        <w:r w:rsidR="008248C1">
          <w:rPr>
            <w:rFonts w:eastAsia="SimSun"/>
            <w:szCs w:val="24"/>
            <w:lang w:val="es-ES" w:eastAsia="zh-CN"/>
          </w:rPr>
          <w:br/>
        </w:r>
        <w:r w:rsidR="004C4E07">
          <w:rPr>
            <w:rFonts w:eastAsia="SimSun"/>
            <w:szCs w:val="24"/>
            <w:lang w:val="es-ES" w:eastAsia="zh-CN"/>
          </w:rPr>
          <w:t xml:space="preserve"> </w:t>
        </w:r>
        <w:r w:rsidR="00B47E75" w:rsidRPr="000878FC">
          <w:rPr>
            <w:rFonts w:eastAsia="SimSun"/>
            <w:szCs w:val="24"/>
            <w:lang w:val="es-ES" w:eastAsia="zh-CN"/>
          </w:rPr>
          <w:t>Exchanges</w:t>
        </w:r>
      </w:hyperlink>
    </w:p>
    <w:p w14:paraId="34B4591A" w14:textId="44C851F2" w:rsidR="00B47E75" w:rsidRDefault="00B47E75" w:rsidP="00AF2DE2">
      <w:pPr>
        <w:ind w:left="1134"/>
        <w:rPr>
          <w:rFonts w:eastAsia="SimSun"/>
          <w:szCs w:val="24"/>
          <w:lang w:eastAsia="zh-CN"/>
        </w:rPr>
      </w:pPr>
      <w:r w:rsidRPr="00FE322B">
        <w:rPr>
          <w:rFonts w:eastAsia="SimSun"/>
          <w:szCs w:val="24"/>
          <w:lang w:eastAsia="zh-CN"/>
        </w:rPr>
        <w:t>Beijing Zhicheng Migrant Workers</w:t>
      </w:r>
      <w:r w:rsidR="00CF11FA">
        <w:rPr>
          <w:rFonts w:eastAsia="SimSun"/>
          <w:szCs w:val="24"/>
          <w:lang w:eastAsia="zh-CN"/>
        </w:rPr>
        <w:t>’</w:t>
      </w:r>
      <w:r w:rsidRPr="00FE322B">
        <w:rPr>
          <w:rFonts w:eastAsia="SimSun"/>
          <w:szCs w:val="24"/>
          <w:lang w:eastAsia="zh-CN"/>
        </w:rPr>
        <w:t xml:space="preserve"> Legal </w:t>
      </w:r>
      <w:r w:rsidR="008248C1">
        <w:rPr>
          <w:rFonts w:eastAsia="SimSun"/>
          <w:szCs w:val="24"/>
          <w:lang w:eastAsia="zh-CN"/>
        </w:rPr>
        <w:br/>
      </w:r>
      <w:r w:rsidR="004C4E07">
        <w:rPr>
          <w:rFonts w:eastAsia="SimSun"/>
          <w:szCs w:val="24"/>
          <w:lang w:eastAsia="zh-CN"/>
        </w:rPr>
        <w:t xml:space="preserve"> </w:t>
      </w:r>
      <w:r w:rsidR="008248C1">
        <w:rPr>
          <w:rFonts w:eastAsia="SimSun"/>
          <w:szCs w:val="24"/>
          <w:lang w:eastAsia="zh-CN"/>
        </w:rPr>
        <w:t xml:space="preserve">Aid and </w:t>
      </w:r>
      <w:r w:rsidRPr="00FE322B">
        <w:rPr>
          <w:rFonts w:eastAsia="SimSun"/>
          <w:szCs w:val="24"/>
          <w:lang w:eastAsia="zh-CN"/>
        </w:rPr>
        <w:t>Research Center</w:t>
      </w:r>
    </w:p>
    <w:p w14:paraId="05CAF86A" w14:textId="0CFEDB46" w:rsidR="00B47E75" w:rsidRPr="00AF2DE2" w:rsidRDefault="00B47E75" w:rsidP="00AF2DE2">
      <w:pPr>
        <w:ind w:left="1134"/>
        <w:rPr>
          <w:rFonts w:eastAsia="SimSun"/>
          <w:szCs w:val="24"/>
          <w:lang w:val="fr-CH" w:eastAsia="zh-CN"/>
        </w:rPr>
      </w:pPr>
      <w:r w:rsidRPr="00AF2DE2">
        <w:rPr>
          <w:rFonts w:eastAsia="SimSun"/>
          <w:szCs w:val="24"/>
          <w:lang w:val="fr-CH" w:eastAsia="zh-CN"/>
        </w:rPr>
        <w:t xml:space="preserve">Belgische associatie voor mensenrechten en </w:t>
      </w:r>
      <w:r w:rsidR="008248C1" w:rsidRPr="00AF2DE2">
        <w:rPr>
          <w:rFonts w:eastAsia="SimSun"/>
          <w:szCs w:val="24"/>
          <w:lang w:val="fr-CH" w:eastAsia="zh-CN"/>
        </w:rPr>
        <w:br/>
      </w:r>
      <w:r w:rsidR="004C4E07" w:rsidRPr="00AF2DE2">
        <w:rPr>
          <w:rFonts w:eastAsia="SimSun"/>
          <w:szCs w:val="24"/>
          <w:lang w:val="fr-CH" w:eastAsia="zh-CN"/>
        </w:rPr>
        <w:t xml:space="preserve"> </w:t>
      </w:r>
      <w:r w:rsidRPr="00AF2DE2">
        <w:rPr>
          <w:rFonts w:eastAsia="SimSun"/>
          <w:szCs w:val="24"/>
          <w:lang w:val="fr-CH" w:eastAsia="zh-CN"/>
        </w:rPr>
        <w:t>ontwikkeling</w:t>
      </w:r>
    </w:p>
    <w:p w14:paraId="56A8B64D" w14:textId="72576DFE" w:rsidR="00B47E75" w:rsidRPr="000878FC" w:rsidRDefault="00B47E75" w:rsidP="00AF2DE2">
      <w:pPr>
        <w:ind w:left="1134"/>
        <w:rPr>
          <w:rFonts w:eastAsia="SimSun"/>
          <w:szCs w:val="24"/>
          <w:lang w:val="es-ES" w:eastAsia="zh-CN"/>
        </w:rPr>
      </w:pPr>
      <w:r w:rsidRPr="000878FC">
        <w:rPr>
          <w:rFonts w:eastAsia="SimSun"/>
          <w:szCs w:val="24"/>
          <w:lang w:val="es-ES" w:eastAsia="zh-CN"/>
        </w:rPr>
        <w:t>B</w:t>
      </w:r>
      <w:r w:rsidR="00CF11FA">
        <w:rPr>
          <w:rFonts w:eastAsia="SimSun"/>
          <w:szCs w:val="24"/>
          <w:lang w:val="es-ES" w:eastAsia="zh-CN"/>
        </w:rPr>
        <w:t>’</w:t>
      </w:r>
      <w:r w:rsidRPr="000878FC">
        <w:rPr>
          <w:rFonts w:eastAsia="SimSun"/>
          <w:szCs w:val="24"/>
          <w:lang w:val="es-ES" w:eastAsia="zh-CN"/>
        </w:rPr>
        <w:t>nai B</w:t>
      </w:r>
      <w:r w:rsidR="00CF11FA">
        <w:rPr>
          <w:rFonts w:eastAsia="SimSun"/>
          <w:szCs w:val="24"/>
          <w:lang w:val="es-ES" w:eastAsia="zh-CN"/>
        </w:rPr>
        <w:t>’</w:t>
      </w:r>
      <w:r w:rsidRPr="000878FC">
        <w:rPr>
          <w:rFonts w:eastAsia="SimSun"/>
          <w:szCs w:val="24"/>
          <w:lang w:val="es-ES" w:eastAsia="zh-CN"/>
        </w:rPr>
        <w:t>rith</w:t>
      </w:r>
    </w:p>
    <w:p w14:paraId="21667FDE" w14:textId="77777777" w:rsidR="00B47E75" w:rsidRDefault="00B47E75" w:rsidP="00AF2DE2">
      <w:pPr>
        <w:ind w:left="1134"/>
        <w:rPr>
          <w:rFonts w:eastAsia="SimSun"/>
          <w:szCs w:val="24"/>
          <w:lang w:val="es-ES" w:eastAsia="zh-CN"/>
        </w:rPr>
      </w:pPr>
      <w:r w:rsidRPr="000878FC">
        <w:rPr>
          <w:rFonts w:eastAsia="SimSun"/>
          <w:szCs w:val="24"/>
          <w:lang w:val="es-ES" w:eastAsia="zh-CN"/>
        </w:rPr>
        <w:t>British Humanist Association</w:t>
      </w:r>
    </w:p>
    <w:p w14:paraId="74441D98" w14:textId="76CE8809" w:rsidR="00B47E75" w:rsidRPr="0009478A" w:rsidRDefault="008248C1" w:rsidP="00AF2DE2">
      <w:pPr>
        <w:suppressAutoHyphens w:val="0"/>
        <w:spacing w:line="240" w:lineRule="auto"/>
        <w:ind w:left="1134"/>
        <w:rPr>
          <w:rFonts w:eastAsia="SimSun"/>
          <w:szCs w:val="24"/>
          <w:lang w:val="es-ES" w:eastAsia="zh-CN"/>
        </w:rPr>
      </w:pPr>
      <w:r>
        <w:rPr>
          <w:rFonts w:eastAsia="SimSun"/>
          <w:szCs w:val="24"/>
          <w:lang w:val="es-ES" w:eastAsia="zh-CN"/>
        </w:rPr>
        <w:t>B</w:t>
      </w:r>
      <w:r w:rsidR="00D0566D">
        <w:rPr>
          <w:rFonts w:eastAsia="SimSun"/>
          <w:szCs w:val="24"/>
          <w:lang w:val="es-ES" w:eastAsia="zh-CN"/>
        </w:rPr>
        <w:t>road National Movement (BNM</w:t>
      </w:r>
      <w:r>
        <w:rPr>
          <w:rFonts w:eastAsia="SimSun"/>
          <w:szCs w:val="24"/>
          <w:lang w:val="es-ES" w:eastAsia="zh-CN"/>
        </w:rPr>
        <w:t>)</w:t>
      </w:r>
      <w:r>
        <w:rPr>
          <w:rFonts w:eastAsia="SimSun"/>
          <w:szCs w:val="24"/>
          <w:lang w:val="es-ES" w:eastAsia="zh-CN"/>
        </w:rPr>
        <w:br/>
      </w:r>
      <w:r w:rsidR="004C4E07">
        <w:rPr>
          <w:rFonts w:eastAsia="SimSun"/>
          <w:szCs w:val="24"/>
          <w:lang w:val="es-ES" w:eastAsia="zh-CN"/>
        </w:rPr>
        <w:t xml:space="preserve"> </w:t>
      </w:r>
      <w:r w:rsidR="00B47E75" w:rsidRPr="0009478A">
        <w:rPr>
          <w:rFonts w:eastAsia="SimSun"/>
          <w:szCs w:val="24"/>
          <w:lang w:val="es-ES" w:eastAsia="zh-CN"/>
        </w:rPr>
        <w:t>Limited Ltd</w:t>
      </w:r>
    </w:p>
    <w:p w14:paraId="74304807" w14:textId="77777777" w:rsidR="00B47E75" w:rsidRPr="000878FC" w:rsidRDefault="00B47E75" w:rsidP="00AF2DE2">
      <w:pPr>
        <w:ind w:left="1134"/>
        <w:rPr>
          <w:rFonts w:eastAsia="SimSun"/>
          <w:szCs w:val="24"/>
          <w:lang w:val="es-ES" w:eastAsia="zh-CN"/>
        </w:rPr>
      </w:pPr>
      <w:r w:rsidRPr="000878FC">
        <w:rPr>
          <w:rFonts w:eastAsia="SimSun"/>
          <w:szCs w:val="24"/>
          <w:lang w:val="es-ES" w:eastAsia="zh-CN"/>
        </w:rPr>
        <w:t>Cairo Institute for Human Rights Studies</w:t>
      </w:r>
    </w:p>
    <w:p w14:paraId="7B481F76" w14:textId="364EDD50" w:rsidR="00B47E75" w:rsidRDefault="00B47E75" w:rsidP="00AF2DE2">
      <w:pPr>
        <w:spacing w:line="240" w:lineRule="auto"/>
        <w:ind w:left="1134"/>
        <w:rPr>
          <w:rFonts w:eastAsia="SimSun"/>
          <w:szCs w:val="24"/>
          <w:lang w:val="es-ES" w:eastAsia="zh-CN"/>
        </w:rPr>
      </w:pPr>
      <w:r w:rsidRPr="00C62BC2">
        <w:rPr>
          <w:rFonts w:eastAsia="SimSun"/>
          <w:szCs w:val="24"/>
          <w:lang w:val="es-ES" w:eastAsia="zh-CN"/>
        </w:rPr>
        <w:t>Campagne</w:t>
      </w:r>
      <w:r w:rsidR="009D1E6C">
        <w:rPr>
          <w:rFonts w:eastAsia="SimSun"/>
          <w:szCs w:val="24"/>
          <w:lang w:val="es-ES" w:eastAsia="zh-CN"/>
        </w:rPr>
        <w:t xml:space="preserve"> i</w:t>
      </w:r>
      <w:r w:rsidR="008248C1">
        <w:rPr>
          <w:rFonts w:eastAsia="SimSun"/>
          <w:szCs w:val="24"/>
          <w:lang w:val="es-ES" w:eastAsia="zh-CN"/>
        </w:rPr>
        <w:t xml:space="preserve">nternationale </w:t>
      </w:r>
      <w:r w:rsidR="009D1E6C">
        <w:rPr>
          <w:rFonts w:eastAsia="SimSun"/>
          <w:szCs w:val="24"/>
          <w:lang w:val="es-ES" w:eastAsia="zh-CN"/>
        </w:rPr>
        <w:t>pour l</w:t>
      </w:r>
      <w:r w:rsidR="00CF11FA">
        <w:rPr>
          <w:rFonts w:eastAsia="SimSun"/>
          <w:szCs w:val="24"/>
          <w:lang w:val="es-ES" w:eastAsia="zh-CN"/>
        </w:rPr>
        <w:t>’</w:t>
      </w:r>
      <w:r w:rsidR="009D1E6C">
        <w:rPr>
          <w:rFonts w:eastAsia="SimSun"/>
          <w:szCs w:val="24"/>
          <w:lang w:val="es-ES" w:eastAsia="zh-CN"/>
        </w:rPr>
        <w:t>a</w:t>
      </w:r>
      <w:r w:rsidR="0025528D">
        <w:rPr>
          <w:rFonts w:eastAsia="SimSun"/>
          <w:szCs w:val="24"/>
          <w:lang w:val="es-ES" w:eastAsia="zh-CN"/>
        </w:rPr>
        <w:t>bolition</w:t>
      </w:r>
      <w:r w:rsidR="008248C1">
        <w:rPr>
          <w:rFonts w:eastAsia="SimSun"/>
          <w:szCs w:val="24"/>
          <w:lang w:val="es-ES" w:eastAsia="zh-CN"/>
        </w:rPr>
        <w:t xml:space="preserve"> </w:t>
      </w:r>
      <w:r w:rsidR="008248C1">
        <w:rPr>
          <w:rFonts w:eastAsia="SimSun"/>
          <w:szCs w:val="24"/>
          <w:lang w:val="es-ES" w:eastAsia="zh-CN"/>
        </w:rPr>
        <w:br/>
      </w:r>
      <w:r w:rsidR="004C4E07">
        <w:rPr>
          <w:rFonts w:eastAsia="SimSun"/>
          <w:szCs w:val="24"/>
          <w:lang w:val="es-ES" w:eastAsia="zh-CN"/>
        </w:rPr>
        <w:t xml:space="preserve"> </w:t>
      </w:r>
      <w:r w:rsidR="009D1E6C">
        <w:rPr>
          <w:rFonts w:eastAsia="SimSun"/>
          <w:szCs w:val="24"/>
          <w:lang w:val="es-ES" w:eastAsia="zh-CN"/>
        </w:rPr>
        <w:t>des armes n</w:t>
      </w:r>
      <w:r w:rsidRPr="00C62BC2">
        <w:rPr>
          <w:rFonts w:eastAsia="SimSun"/>
          <w:szCs w:val="24"/>
          <w:lang w:val="es-ES" w:eastAsia="zh-CN"/>
        </w:rPr>
        <w:t>ucléaires</w:t>
      </w:r>
    </w:p>
    <w:p w14:paraId="18EBF9DD" w14:textId="6DD2A322" w:rsidR="00B47E75" w:rsidRDefault="00245465" w:rsidP="00AF2DE2">
      <w:pPr>
        <w:spacing w:line="240" w:lineRule="auto"/>
        <w:ind w:left="1134"/>
        <w:rPr>
          <w:rFonts w:eastAsia="SimSun"/>
          <w:szCs w:val="24"/>
          <w:lang w:val="en-US" w:eastAsia="zh-CN"/>
        </w:rPr>
      </w:pPr>
      <w:hyperlink r:id="rId58" w:history="1">
        <w:r w:rsidR="00B47E75" w:rsidRPr="00362BF6">
          <w:rPr>
            <w:rFonts w:eastAsia="SimSun"/>
            <w:szCs w:val="24"/>
            <w:lang w:eastAsia="zh-CN"/>
          </w:rPr>
          <w:t>Can</w:t>
        </w:r>
        <w:r w:rsidR="008248C1">
          <w:rPr>
            <w:rFonts w:eastAsia="SimSun"/>
            <w:szCs w:val="24"/>
            <w:lang w:eastAsia="zh-CN"/>
          </w:rPr>
          <w:t>ners International Permanent</w:t>
        </w:r>
        <w:r w:rsidR="00D95DAF">
          <w:rPr>
            <w:rFonts w:eastAsia="SimSun"/>
            <w:szCs w:val="24"/>
            <w:lang w:eastAsia="zh-CN"/>
          </w:rPr>
          <w:t xml:space="preserve"> </w:t>
        </w:r>
        <w:r w:rsidR="008248C1">
          <w:rPr>
            <w:rFonts w:eastAsia="SimSun"/>
            <w:szCs w:val="24"/>
            <w:lang w:eastAsia="zh-CN"/>
          </w:rPr>
          <w:br/>
        </w:r>
        <w:r w:rsidR="004C4E07">
          <w:rPr>
            <w:rFonts w:eastAsia="SimSun"/>
            <w:szCs w:val="24"/>
            <w:lang w:eastAsia="zh-CN"/>
          </w:rPr>
          <w:t xml:space="preserve"> </w:t>
        </w:r>
        <w:r w:rsidR="00B47E75" w:rsidRPr="00362BF6">
          <w:rPr>
            <w:rFonts w:eastAsia="SimSun"/>
            <w:szCs w:val="24"/>
            <w:lang w:eastAsia="zh-CN"/>
          </w:rPr>
          <w:t>Committee</w:t>
        </w:r>
      </w:hyperlink>
    </w:p>
    <w:p w14:paraId="2FDD60D6" w14:textId="16F95349" w:rsidR="00B47E75" w:rsidRPr="007F0F70" w:rsidRDefault="009D1E6C" w:rsidP="00AF2DE2">
      <w:pPr>
        <w:tabs>
          <w:tab w:val="left" w:pos="4536"/>
        </w:tabs>
        <w:ind w:left="1134" w:right="64"/>
        <w:rPr>
          <w:rFonts w:eastAsia="SimSun"/>
          <w:szCs w:val="24"/>
          <w:lang w:val="en-US" w:eastAsia="zh-CN"/>
        </w:rPr>
      </w:pPr>
      <w:r>
        <w:rPr>
          <w:rFonts w:eastAsia="SimSun"/>
          <w:szCs w:val="24"/>
          <w:lang w:val="en-US" w:eastAsia="zh-CN"/>
        </w:rPr>
        <w:t>CARE</w:t>
      </w:r>
      <w:r w:rsidR="00B47E75" w:rsidRPr="0058015F">
        <w:rPr>
          <w:rFonts w:eastAsia="SimSun"/>
          <w:szCs w:val="24"/>
          <w:lang w:val="en-US" w:eastAsia="zh-CN"/>
        </w:rPr>
        <w:t xml:space="preserve"> International</w:t>
      </w:r>
    </w:p>
    <w:p w14:paraId="5AD8CB81" w14:textId="15F2A8D5" w:rsidR="00B47E75" w:rsidRDefault="00B47E75" w:rsidP="00AF2DE2">
      <w:pPr>
        <w:tabs>
          <w:tab w:val="left" w:pos="3261"/>
        </w:tabs>
        <w:ind w:left="1134" w:right="64"/>
        <w:rPr>
          <w:rFonts w:eastAsia="SimSun"/>
          <w:szCs w:val="24"/>
          <w:lang w:val="en-US" w:eastAsia="zh-CN"/>
        </w:rPr>
      </w:pPr>
      <w:r w:rsidRPr="007F0F70">
        <w:rPr>
          <w:rFonts w:eastAsia="SimSun"/>
          <w:szCs w:val="24"/>
          <w:lang w:val="en-US" w:eastAsia="zh-CN"/>
        </w:rPr>
        <w:t>Caritas</w:t>
      </w:r>
      <w:r w:rsidR="009D1E6C">
        <w:rPr>
          <w:rFonts w:eastAsia="SimSun"/>
          <w:szCs w:val="24"/>
          <w:lang w:val="en-US" w:eastAsia="zh-CN"/>
        </w:rPr>
        <w:t xml:space="preserve"> Internationalis</w:t>
      </w:r>
    </w:p>
    <w:p w14:paraId="4A0404EE" w14:textId="6FF100E1" w:rsidR="00B47E75" w:rsidRDefault="00B47E75" w:rsidP="00AF2DE2">
      <w:pPr>
        <w:tabs>
          <w:tab w:val="left" w:pos="3261"/>
        </w:tabs>
        <w:ind w:left="1134" w:right="64"/>
        <w:rPr>
          <w:rFonts w:eastAsia="SimSun"/>
          <w:szCs w:val="24"/>
          <w:lang w:val="en-US" w:eastAsia="zh-CN"/>
        </w:rPr>
      </w:pPr>
      <w:r w:rsidRPr="00C62BC2">
        <w:rPr>
          <w:rFonts w:eastAsia="SimSun"/>
          <w:szCs w:val="24"/>
          <w:lang w:val="en-US" w:eastAsia="zh-CN"/>
        </w:rPr>
        <w:t>Ce</w:t>
      </w:r>
      <w:r w:rsidR="008248C1">
        <w:rPr>
          <w:rFonts w:eastAsia="SimSun"/>
          <w:szCs w:val="24"/>
          <w:lang w:val="en-US" w:eastAsia="zh-CN"/>
        </w:rPr>
        <w:t xml:space="preserve">nter for Africa Development and </w:t>
      </w:r>
      <w:r w:rsidR="008248C1">
        <w:rPr>
          <w:rFonts w:eastAsia="SimSun"/>
          <w:szCs w:val="24"/>
          <w:lang w:val="en-US" w:eastAsia="zh-CN"/>
        </w:rPr>
        <w:br/>
      </w:r>
      <w:r w:rsidR="004C4E07">
        <w:rPr>
          <w:rFonts w:eastAsia="SimSun"/>
          <w:szCs w:val="24"/>
          <w:lang w:val="en-US" w:eastAsia="zh-CN"/>
        </w:rPr>
        <w:t xml:space="preserve"> </w:t>
      </w:r>
      <w:r w:rsidRPr="00C62BC2">
        <w:rPr>
          <w:rFonts w:eastAsia="SimSun"/>
          <w:szCs w:val="24"/>
          <w:lang w:val="en-US" w:eastAsia="zh-CN"/>
        </w:rPr>
        <w:t>Progress</w:t>
      </w:r>
    </w:p>
    <w:p w14:paraId="173DFBF9" w14:textId="3C753FBF" w:rsidR="00B47E75" w:rsidRPr="00387FDE" w:rsidRDefault="00B47E75" w:rsidP="00AF2DE2">
      <w:pPr>
        <w:tabs>
          <w:tab w:val="left" w:pos="3261"/>
        </w:tabs>
        <w:ind w:left="1134" w:right="64"/>
        <w:rPr>
          <w:rFonts w:eastAsia="SimSun"/>
          <w:szCs w:val="24"/>
          <w:lang w:eastAsia="zh-CN"/>
        </w:rPr>
      </w:pPr>
      <w:r>
        <w:rPr>
          <w:rFonts w:eastAsia="SimSun"/>
          <w:szCs w:val="24"/>
          <w:lang w:eastAsia="zh-CN"/>
        </w:rPr>
        <w:t>Center</w:t>
      </w:r>
      <w:r w:rsidRPr="00387FDE">
        <w:rPr>
          <w:rFonts w:eastAsia="SimSun"/>
          <w:szCs w:val="24"/>
          <w:lang w:eastAsia="zh-CN"/>
        </w:rPr>
        <w:t xml:space="preserve"> for </w:t>
      </w:r>
      <w:r>
        <w:rPr>
          <w:rFonts w:eastAsia="SimSun"/>
          <w:szCs w:val="24"/>
          <w:lang w:eastAsia="zh-CN"/>
        </w:rPr>
        <w:t xml:space="preserve">Environmental and </w:t>
      </w:r>
      <w:r w:rsidR="00890EDD">
        <w:rPr>
          <w:rFonts w:eastAsia="SimSun"/>
          <w:szCs w:val="24"/>
          <w:lang w:eastAsia="zh-CN"/>
        </w:rPr>
        <w:br/>
      </w:r>
      <w:r w:rsidR="004C4E07">
        <w:rPr>
          <w:rFonts w:eastAsia="SimSun"/>
          <w:szCs w:val="24"/>
          <w:lang w:eastAsia="zh-CN"/>
        </w:rPr>
        <w:t xml:space="preserve"> </w:t>
      </w:r>
      <w:r>
        <w:rPr>
          <w:rFonts w:eastAsia="SimSun"/>
          <w:szCs w:val="24"/>
          <w:lang w:eastAsia="zh-CN"/>
        </w:rPr>
        <w:t xml:space="preserve">Management </w:t>
      </w:r>
      <w:r w:rsidRPr="00387FDE">
        <w:rPr>
          <w:rFonts w:eastAsia="SimSun"/>
          <w:szCs w:val="24"/>
          <w:lang w:eastAsia="zh-CN"/>
        </w:rPr>
        <w:t>Studies</w:t>
      </w:r>
    </w:p>
    <w:p w14:paraId="3FF84D4F" w14:textId="77777777" w:rsidR="00B47E75" w:rsidRDefault="00B47E75" w:rsidP="00AF2DE2">
      <w:pPr>
        <w:tabs>
          <w:tab w:val="left" w:pos="3261"/>
        </w:tabs>
        <w:ind w:left="1134" w:right="64"/>
        <w:rPr>
          <w:rFonts w:eastAsia="SimSun"/>
          <w:szCs w:val="24"/>
          <w:lang w:val="en-US" w:eastAsia="zh-CN"/>
        </w:rPr>
      </w:pPr>
      <w:r w:rsidRPr="00273619">
        <w:rPr>
          <w:rFonts w:eastAsia="SimSun"/>
          <w:szCs w:val="24"/>
          <w:lang w:val="en-US" w:eastAsia="zh-CN"/>
        </w:rPr>
        <w:t>Center for Global Nonkilling</w:t>
      </w:r>
    </w:p>
    <w:p w14:paraId="33BA9EF9" w14:textId="77777777" w:rsidR="00B47E75" w:rsidRPr="009677B4" w:rsidRDefault="00B47E75" w:rsidP="00AF2DE2">
      <w:pPr>
        <w:tabs>
          <w:tab w:val="left" w:pos="3261"/>
        </w:tabs>
        <w:ind w:left="1134" w:right="64"/>
        <w:rPr>
          <w:rFonts w:eastAsia="SimSun"/>
          <w:szCs w:val="24"/>
          <w:lang w:val="en-US" w:eastAsia="zh-CN"/>
        </w:rPr>
      </w:pPr>
      <w:r w:rsidRPr="009677B4">
        <w:rPr>
          <w:rFonts w:eastAsia="SimSun"/>
          <w:szCs w:val="24"/>
          <w:lang w:val="en-US" w:eastAsia="zh-CN"/>
        </w:rPr>
        <w:t>Center for Inquiry</w:t>
      </w:r>
    </w:p>
    <w:p w14:paraId="1971970B" w14:textId="2B547BBC" w:rsidR="00B47E75" w:rsidRPr="00AF2DE2" w:rsidRDefault="00B47E75" w:rsidP="00AF2DE2">
      <w:pPr>
        <w:tabs>
          <w:tab w:val="left" w:pos="3261"/>
        </w:tabs>
        <w:ind w:left="1134" w:right="64"/>
        <w:rPr>
          <w:rFonts w:eastAsia="SimSun"/>
          <w:szCs w:val="24"/>
          <w:lang w:eastAsia="zh-CN"/>
        </w:rPr>
      </w:pPr>
      <w:r w:rsidRPr="00AF2DE2">
        <w:rPr>
          <w:rFonts w:eastAsia="SimSun"/>
          <w:szCs w:val="24"/>
          <w:lang w:eastAsia="zh-CN"/>
        </w:rPr>
        <w:t xml:space="preserve">Center for Organisation Research and </w:t>
      </w:r>
      <w:r w:rsidR="005C15BC" w:rsidRPr="00AF2DE2">
        <w:rPr>
          <w:rFonts w:eastAsia="SimSun"/>
          <w:szCs w:val="24"/>
          <w:lang w:eastAsia="zh-CN"/>
        </w:rPr>
        <w:br/>
      </w:r>
      <w:r w:rsidR="004C4E07" w:rsidRPr="00AF2DE2">
        <w:rPr>
          <w:rFonts w:eastAsia="SimSun"/>
          <w:szCs w:val="24"/>
          <w:lang w:eastAsia="zh-CN"/>
        </w:rPr>
        <w:t xml:space="preserve"> </w:t>
      </w:r>
      <w:r w:rsidRPr="00AF2DE2">
        <w:rPr>
          <w:rFonts w:eastAsia="SimSun"/>
          <w:szCs w:val="24"/>
          <w:lang w:eastAsia="zh-CN"/>
        </w:rPr>
        <w:t>Education</w:t>
      </w:r>
    </w:p>
    <w:p w14:paraId="35BC39A5" w14:textId="60B4ED9E" w:rsidR="00B47E75" w:rsidRPr="009677B4" w:rsidRDefault="00B47E75" w:rsidP="00AF2DE2">
      <w:pPr>
        <w:tabs>
          <w:tab w:val="left" w:pos="3261"/>
        </w:tabs>
        <w:ind w:left="1134" w:right="64"/>
        <w:rPr>
          <w:rFonts w:eastAsia="SimSun"/>
          <w:szCs w:val="24"/>
          <w:lang w:val="es-ES" w:eastAsia="zh-CN"/>
        </w:rPr>
      </w:pPr>
      <w:r w:rsidRPr="009677B4">
        <w:rPr>
          <w:rFonts w:eastAsia="SimSun"/>
          <w:szCs w:val="24"/>
          <w:lang w:val="es-ES" w:eastAsia="zh-CN"/>
        </w:rPr>
        <w:t>Centre</w:t>
      </w:r>
      <w:r w:rsidR="005C15BC">
        <w:rPr>
          <w:rFonts w:eastAsia="SimSun"/>
          <w:szCs w:val="24"/>
          <w:lang w:val="es-ES" w:eastAsia="zh-CN"/>
        </w:rPr>
        <w:t xml:space="preserve"> d</w:t>
      </w:r>
      <w:r w:rsidR="00CF11FA">
        <w:rPr>
          <w:rFonts w:eastAsia="SimSun"/>
          <w:szCs w:val="24"/>
          <w:lang w:val="es-ES" w:eastAsia="zh-CN"/>
        </w:rPr>
        <w:t>’</w:t>
      </w:r>
      <w:r w:rsidR="005C15BC">
        <w:rPr>
          <w:rFonts w:eastAsia="SimSun"/>
          <w:szCs w:val="24"/>
          <w:lang w:val="es-ES" w:eastAsia="zh-CN"/>
        </w:rPr>
        <w:t xml:space="preserve">action pour le développement </w:t>
      </w:r>
      <w:r w:rsidR="005C15BC">
        <w:rPr>
          <w:rFonts w:eastAsia="SimSun"/>
          <w:szCs w:val="24"/>
          <w:lang w:val="es-ES" w:eastAsia="zh-CN"/>
        </w:rPr>
        <w:br/>
      </w:r>
      <w:r w:rsidR="004C4E07">
        <w:rPr>
          <w:rFonts w:eastAsia="SimSun"/>
          <w:szCs w:val="24"/>
          <w:lang w:val="es-ES" w:eastAsia="zh-CN"/>
        </w:rPr>
        <w:t xml:space="preserve"> </w:t>
      </w:r>
      <w:r w:rsidRPr="009677B4">
        <w:rPr>
          <w:rFonts w:eastAsia="SimSun"/>
          <w:szCs w:val="24"/>
          <w:lang w:val="es-ES" w:eastAsia="zh-CN"/>
        </w:rPr>
        <w:t>rural</w:t>
      </w:r>
    </w:p>
    <w:p w14:paraId="03614A72" w14:textId="39F2D8BC" w:rsidR="00C24572" w:rsidRDefault="00B47E75" w:rsidP="00AF2DE2">
      <w:pPr>
        <w:tabs>
          <w:tab w:val="left" w:pos="3261"/>
        </w:tabs>
        <w:ind w:left="1134" w:right="64"/>
        <w:rPr>
          <w:rFonts w:eastAsia="SimSun"/>
          <w:szCs w:val="24"/>
          <w:lang w:val="fr-CH" w:eastAsia="zh-CN"/>
        </w:rPr>
      </w:pPr>
      <w:r w:rsidRPr="00852CA4">
        <w:rPr>
          <w:rFonts w:eastAsia="SimSun"/>
          <w:szCs w:val="24"/>
          <w:lang w:val="fr-CH" w:eastAsia="zh-CN"/>
        </w:rPr>
        <w:t xml:space="preserve">Centre de </w:t>
      </w:r>
      <w:r w:rsidR="00C24572">
        <w:rPr>
          <w:rFonts w:eastAsia="SimSun"/>
          <w:szCs w:val="24"/>
          <w:lang w:val="fr-CH" w:eastAsia="zh-CN"/>
        </w:rPr>
        <w:t>documentation, de r</w:t>
      </w:r>
      <w:r w:rsidRPr="00852CA4">
        <w:rPr>
          <w:rFonts w:eastAsia="SimSun"/>
          <w:szCs w:val="24"/>
          <w:lang w:val="fr-CH" w:eastAsia="zh-CN"/>
        </w:rPr>
        <w:t>echerche et</w:t>
      </w:r>
      <w:r>
        <w:rPr>
          <w:rFonts w:eastAsia="SimSun"/>
          <w:szCs w:val="24"/>
          <w:lang w:val="fr-CH" w:eastAsia="zh-CN"/>
        </w:rPr>
        <w:br/>
      </w:r>
      <w:r w:rsidR="004C4E07">
        <w:rPr>
          <w:rFonts w:eastAsia="SimSun"/>
          <w:szCs w:val="24"/>
          <w:lang w:val="fr-CH" w:eastAsia="zh-CN"/>
        </w:rPr>
        <w:t xml:space="preserve"> </w:t>
      </w:r>
      <w:r w:rsidR="00C24572">
        <w:rPr>
          <w:rFonts w:eastAsia="SimSun"/>
          <w:szCs w:val="24"/>
          <w:lang w:val="fr-CH" w:eastAsia="zh-CN"/>
        </w:rPr>
        <w:t>d</w:t>
      </w:r>
      <w:r w:rsidR="00CF11FA">
        <w:rPr>
          <w:rFonts w:eastAsia="SimSun"/>
          <w:szCs w:val="24"/>
          <w:lang w:val="fr-CH" w:eastAsia="zh-CN"/>
        </w:rPr>
        <w:t>’</w:t>
      </w:r>
      <w:r w:rsidR="00C24572">
        <w:rPr>
          <w:rFonts w:eastAsia="SimSun"/>
          <w:szCs w:val="24"/>
          <w:lang w:val="fr-CH" w:eastAsia="zh-CN"/>
        </w:rPr>
        <w:t>information des peuples a</w:t>
      </w:r>
      <w:r w:rsidRPr="00852CA4">
        <w:rPr>
          <w:rFonts w:eastAsia="SimSun"/>
          <w:szCs w:val="24"/>
          <w:lang w:val="fr-CH" w:eastAsia="zh-CN"/>
        </w:rPr>
        <w:t>utochtones</w:t>
      </w:r>
      <w:r w:rsidR="004C4E07">
        <w:rPr>
          <w:rFonts w:eastAsia="SimSun"/>
          <w:szCs w:val="24"/>
          <w:lang w:val="fr-CH" w:eastAsia="zh-CN"/>
        </w:rPr>
        <w:t xml:space="preserve"> </w:t>
      </w:r>
    </w:p>
    <w:p w14:paraId="3C75AE8C" w14:textId="77777777" w:rsidR="00C24572" w:rsidRPr="00AF2DE2" w:rsidRDefault="00C24572" w:rsidP="00AF2DE2">
      <w:pPr>
        <w:tabs>
          <w:tab w:val="left" w:pos="3261"/>
        </w:tabs>
        <w:ind w:left="1134" w:right="64"/>
      </w:pPr>
      <w:r w:rsidRPr="00AF2DE2">
        <w:t xml:space="preserve">Centre Europe-tiers monde </w:t>
      </w:r>
    </w:p>
    <w:p w14:paraId="3B2567F4" w14:textId="09B5F619" w:rsidR="00B47E75" w:rsidRPr="002F213C" w:rsidRDefault="00B47E75" w:rsidP="00AF2DE2">
      <w:pPr>
        <w:tabs>
          <w:tab w:val="left" w:pos="3261"/>
        </w:tabs>
        <w:ind w:left="1134" w:right="64"/>
        <w:rPr>
          <w:rFonts w:eastAsia="SimSun"/>
          <w:szCs w:val="24"/>
          <w:lang w:eastAsia="zh-CN"/>
        </w:rPr>
      </w:pPr>
      <w:r>
        <w:rPr>
          <w:rFonts w:eastAsia="SimSun"/>
          <w:szCs w:val="24"/>
          <w:lang w:eastAsia="zh-CN"/>
        </w:rPr>
        <w:t>Cent</w:t>
      </w:r>
      <w:r w:rsidR="00C8086B">
        <w:rPr>
          <w:rFonts w:eastAsia="SimSun"/>
          <w:szCs w:val="24"/>
          <w:lang w:eastAsia="zh-CN"/>
        </w:rPr>
        <w:t>re for Gender Justice and Women</w:t>
      </w:r>
      <w:r w:rsidR="00C8086B">
        <w:rPr>
          <w:rFonts w:eastAsia="SimSun"/>
          <w:szCs w:val="24"/>
          <w:lang w:eastAsia="zh-CN"/>
        </w:rPr>
        <w:br/>
      </w:r>
      <w:r w:rsidR="004C4E07">
        <w:rPr>
          <w:rFonts w:eastAsia="SimSun"/>
          <w:szCs w:val="24"/>
          <w:lang w:eastAsia="zh-CN"/>
        </w:rPr>
        <w:t xml:space="preserve"> </w:t>
      </w:r>
      <w:r>
        <w:rPr>
          <w:rFonts w:eastAsia="SimSun"/>
          <w:szCs w:val="24"/>
          <w:lang w:eastAsia="zh-CN"/>
        </w:rPr>
        <w:t>Empowerment</w:t>
      </w:r>
    </w:p>
    <w:p w14:paraId="2511E0F2" w14:textId="6A951122" w:rsidR="00B47E75" w:rsidRPr="002F213C" w:rsidRDefault="00B47E75" w:rsidP="00AF2DE2">
      <w:pPr>
        <w:tabs>
          <w:tab w:val="left" w:pos="3261"/>
        </w:tabs>
        <w:ind w:left="1134" w:right="64"/>
        <w:rPr>
          <w:rFonts w:eastAsia="SimSun"/>
          <w:szCs w:val="24"/>
          <w:lang w:eastAsia="zh-CN"/>
        </w:rPr>
      </w:pPr>
      <w:r w:rsidRPr="002F213C">
        <w:rPr>
          <w:rFonts w:eastAsia="SimSun"/>
          <w:szCs w:val="24"/>
          <w:lang w:eastAsia="zh-CN"/>
        </w:rPr>
        <w:t>Ce</w:t>
      </w:r>
      <w:r w:rsidR="00C8086B">
        <w:rPr>
          <w:rFonts w:eastAsia="SimSun"/>
          <w:szCs w:val="24"/>
          <w:lang w:eastAsia="zh-CN"/>
        </w:rPr>
        <w:t>ntre for Human Rights and Peace</w:t>
      </w:r>
      <w:r w:rsidR="00C8086B">
        <w:rPr>
          <w:rFonts w:eastAsia="SimSun"/>
          <w:szCs w:val="24"/>
          <w:lang w:eastAsia="zh-CN"/>
        </w:rPr>
        <w:br/>
      </w:r>
      <w:r w:rsidR="004C4E07">
        <w:rPr>
          <w:rFonts w:eastAsia="SimSun"/>
          <w:szCs w:val="24"/>
          <w:lang w:eastAsia="zh-CN"/>
        </w:rPr>
        <w:t xml:space="preserve"> </w:t>
      </w:r>
      <w:r w:rsidRPr="002F213C">
        <w:rPr>
          <w:rFonts w:eastAsia="SimSun"/>
          <w:szCs w:val="24"/>
          <w:lang w:eastAsia="zh-CN"/>
        </w:rPr>
        <w:t>Advocacy</w:t>
      </w:r>
    </w:p>
    <w:p w14:paraId="43FDC27E" w14:textId="5B6F0F55" w:rsidR="00C24572" w:rsidRDefault="00C24572" w:rsidP="00AF2DE2">
      <w:pPr>
        <w:tabs>
          <w:tab w:val="left" w:pos="3261"/>
        </w:tabs>
        <w:ind w:left="1134" w:right="64"/>
        <w:rPr>
          <w:rFonts w:eastAsia="SimSun"/>
          <w:szCs w:val="24"/>
          <w:lang w:val="fr-FR" w:eastAsia="zh-CN"/>
        </w:rPr>
      </w:pPr>
      <w:r>
        <w:rPr>
          <w:rFonts w:eastAsia="SimSun"/>
          <w:szCs w:val="24"/>
          <w:lang w:val="fr-FR" w:eastAsia="zh-CN"/>
        </w:rPr>
        <w:t>Centre pour les d</w:t>
      </w:r>
      <w:r w:rsidR="00B47E75" w:rsidRPr="005512BF">
        <w:rPr>
          <w:rFonts w:eastAsia="SimSun"/>
          <w:szCs w:val="24"/>
          <w:lang w:val="fr-FR" w:eastAsia="zh-CN"/>
        </w:rPr>
        <w:t xml:space="preserve">roits </w:t>
      </w:r>
      <w:r>
        <w:rPr>
          <w:rFonts w:eastAsia="SimSun"/>
          <w:szCs w:val="24"/>
          <w:lang w:val="fr-FR" w:eastAsia="zh-CN"/>
        </w:rPr>
        <w:t>civils et p</w:t>
      </w:r>
      <w:r w:rsidR="00B47E75" w:rsidRPr="005512BF">
        <w:rPr>
          <w:rFonts w:eastAsia="SimSun"/>
          <w:szCs w:val="24"/>
          <w:lang w:val="fr-FR" w:eastAsia="zh-CN"/>
        </w:rPr>
        <w:t>olitiques</w:t>
      </w:r>
      <w:r w:rsidR="00D95DAF">
        <w:rPr>
          <w:rFonts w:eastAsia="SimSun"/>
          <w:szCs w:val="24"/>
          <w:lang w:val="fr-FR" w:eastAsia="zh-CN"/>
        </w:rPr>
        <w:t xml:space="preserve"> </w:t>
      </w:r>
    </w:p>
    <w:p w14:paraId="6BB6ED6E" w14:textId="26853B72" w:rsidR="00E54320" w:rsidRDefault="00B47E75" w:rsidP="00AF2DE2">
      <w:pPr>
        <w:tabs>
          <w:tab w:val="left" w:pos="3261"/>
        </w:tabs>
        <w:ind w:left="1134" w:right="64"/>
        <w:rPr>
          <w:rFonts w:eastAsia="SimSun"/>
          <w:szCs w:val="24"/>
          <w:lang w:val="fr-FR" w:eastAsia="zh-CN"/>
        </w:rPr>
      </w:pPr>
      <w:r w:rsidRPr="001C429F">
        <w:rPr>
          <w:rFonts w:eastAsia="SimSun"/>
          <w:szCs w:val="24"/>
          <w:lang w:val="fr-FR" w:eastAsia="zh-CN"/>
        </w:rPr>
        <w:t>Centr</w:t>
      </w:r>
      <w:r w:rsidR="00E54320">
        <w:rPr>
          <w:rFonts w:eastAsia="SimSun"/>
          <w:szCs w:val="24"/>
          <w:lang w:val="fr-FR" w:eastAsia="zh-CN"/>
        </w:rPr>
        <w:t>o de Estudios Sobre la Juventud</w:t>
      </w:r>
    </w:p>
    <w:p w14:paraId="51C037B4" w14:textId="016CBF86" w:rsidR="00E54320" w:rsidRPr="00AF2DE2" w:rsidRDefault="00B47E75" w:rsidP="00AF2DE2">
      <w:pPr>
        <w:tabs>
          <w:tab w:val="left" w:pos="3261"/>
        </w:tabs>
        <w:ind w:left="1134" w:right="64"/>
        <w:rPr>
          <w:rFonts w:eastAsia="SimSun"/>
          <w:szCs w:val="24"/>
          <w:lang w:eastAsia="zh-CN"/>
        </w:rPr>
      </w:pPr>
      <w:r w:rsidRPr="009031FC">
        <w:rPr>
          <w:rFonts w:eastAsia="SimSun"/>
          <w:szCs w:val="24"/>
          <w:lang w:val="es-ES_tradnl" w:eastAsia="zh-CN"/>
        </w:rPr>
        <w:t>Charitable Institute for Protecting Social</w:t>
      </w:r>
      <w:r>
        <w:rPr>
          <w:rFonts w:eastAsia="SimSun"/>
          <w:szCs w:val="24"/>
          <w:lang w:val="es-ES_tradnl" w:eastAsia="zh-CN"/>
        </w:rPr>
        <w:t xml:space="preserve"> </w:t>
      </w:r>
      <w:r w:rsidR="00C8086B">
        <w:rPr>
          <w:rFonts w:eastAsia="SimSun"/>
          <w:szCs w:val="24"/>
          <w:lang w:val="es-ES_tradnl" w:eastAsia="zh-CN"/>
        </w:rPr>
        <w:br/>
      </w:r>
      <w:r w:rsidR="004C4E07">
        <w:rPr>
          <w:rFonts w:eastAsia="SimSun"/>
          <w:szCs w:val="24"/>
          <w:lang w:val="es-ES_tradnl" w:eastAsia="zh-CN"/>
        </w:rPr>
        <w:t xml:space="preserve"> </w:t>
      </w:r>
      <w:r w:rsidRPr="009031FC">
        <w:rPr>
          <w:rFonts w:eastAsia="SimSun"/>
          <w:szCs w:val="24"/>
          <w:lang w:val="es-ES_tradnl" w:eastAsia="zh-CN"/>
        </w:rPr>
        <w:t>Victims</w:t>
      </w:r>
    </w:p>
    <w:p w14:paraId="7BC8CC92" w14:textId="77777777" w:rsidR="00B47E75" w:rsidRPr="004008C3" w:rsidRDefault="00B47E75" w:rsidP="00AF2DE2">
      <w:pPr>
        <w:tabs>
          <w:tab w:val="left" w:pos="3261"/>
        </w:tabs>
        <w:ind w:left="1134" w:right="64"/>
        <w:rPr>
          <w:rFonts w:eastAsia="SimSun"/>
          <w:szCs w:val="24"/>
          <w:lang w:val="es-ES_tradnl" w:eastAsia="zh-CN"/>
        </w:rPr>
      </w:pPr>
      <w:r w:rsidRPr="004008C3">
        <w:rPr>
          <w:rFonts w:eastAsia="SimSun"/>
          <w:szCs w:val="24"/>
          <w:lang w:val="es-ES_tradnl" w:eastAsia="zh-CN"/>
        </w:rPr>
        <w:t>Child Development Foundation</w:t>
      </w:r>
    </w:p>
    <w:p w14:paraId="3B21992F" w14:textId="0F15A4A0" w:rsidR="00A02AF4" w:rsidRPr="002547D3" w:rsidRDefault="00B47E75">
      <w:pPr>
        <w:tabs>
          <w:tab w:val="left" w:pos="3261"/>
        </w:tabs>
        <w:ind w:left="1134" w:right="64"/>
        <w:rPr>
          <w:rFonts w:eastAsia="SimSun"/>
          <w:szCs w:val="24"/>
          <w:lang w:eastAsia="zh-CN"/>
        </w:rPr>
      </w:pPr>
      <w:r w:rsidRPr="002547D3">
        <w:rPr>
          <w:rFonts w:eastAsia="SimSun"/>
          <w:szCs w:val="24"/>
          <w:lang w:eastAsia="zh-CN"/>
        </w:rPr>
        <w:t>China Associa</w:t>
      </w:r>
      <w:r w:rsidR="00890EDD">
        <w:rPr>
          <w:rFonts w:eastAsia="SimSun"/>
          <w:szCs w:val="24"/>
          <w:lang w:eastAsia="zh-CN"/>
        </w:rPr>
        <w:t>tion for Preservation and</w:t>
      </w:r>
      <w:r w:rsidR="00D95DAF">
        <w:rPr>
          <w:rFonts w:eastAsia="SimSun"/>
          <w:szCs w:val="24"/>
          <w:lang w:eastAsia="zh-CN"/>
        </w:rPr>
        <w:t xml:space="preserve"> </w:t>
      </w:r>
      <w:r w:rsidR="00B40CD5">
        <w:rPr>
          <w:rFonts w:eastAsia="SimSun"/>
          <w:szCs w:val="24"/>
          <w:lang w:eastAsia="zh-CN"/>
        </w:rPr>
        <w:br/>
        <w:t xml:space="preserve"> </w:t>
      </w:r>
      <w:r w:rsidRPr="002547D3">
        <w:rPr>
          <w:rFonts w:eastAsia="SimSun"/>
          <w:szCs w:val="24"/>
          <w:lang w:eastAsia="zh-CN"/>
        </w:rPr>
        <w:t>Development of Tibetian Culture</w:t>
      </w:r>
    </w:p>
    <w:p w14:paraId="66402ADD" w14:textId="03896374" w:rsidR="00A02AF4" w:rsidRPr="00C528D5" w:rsidRDefault="00B47E75">
      <w:pPr>
        <w:tabs>
          <w:tab w:val="left" w:pos="3261"/>
        </w:tabs>
        <w:ind w:left="1134" w:right="64"/>
        <w:rPr>
          <w:rFonts w:eastAsia="SimSun"/>
          <w:szCs w:val="24"/>
          <w:lang w:val="es-ES_tradnl" w:eastAsia="zh-CN"/>
        </w:rPr>
      </w:pPr>
      <w:r w:rsidRPr="00C528D5">
        <w:rPr>
          <w:rFonts w:eastAsia="SimSun"/>
          <w:szCs w:val="24"/>
          <w:lang w:val="es-ES_tradnl" w:eastAsia="zh-CN"/>
        </w:rPr>
        <w:t>China NGO Network for International</w:t>
      </w:r>
      <w:r>
        <w:rPr>
          <w:rFonts w:eastAsia="SimSun"/>
          <w:szCs w:val="24"/>
          <w:lang w:val="es-ES_tradnl" w:eastAsia="zh-CN"/>
        </w:rPr>
        <w:t xml:space="preserve"> </w:t>
      </w:r>
      <w:r w:rsidR="00B40CD5">
        <w:rPr>
          <w:rFonts w:eastAsia="SimSun"/>
          <w:szCs w:val="24"/>
          <w:lang w:val="es-ES_tradnl" w:eastAsia="zh-CN"/>
        </w:rPr>
        <w:br/>
        <w:t xml:space="preserve"> </w:t>
      </w:r>
      <w:r w:rsidR="00C24572">
        <w:rPr>
          <w:rFonts w:eastAsia="SimSun"/>
          <w:szCs w:val="24"/>
          <w:lang w:val="es-ES_tradnl" w:eastAsia="zh-CN"/>
        </w:rPr>
        <w:t xml:space="preserve">Exchanges </w:t>
      </w:r>
    </w:p>
    <w:p w14:paraId="3228DE9A" w14:textId="74027207" w:rsidR="00B47E75" w:rsidRDefault="00B47E75" w:rsidP="00245465">
      <w:pPr>
        <w:tabs>
          <w:tab w:val="left" w:pos="3261"/>
        </w:tabs>
        <w:ind w:left="1134" w:right="64"/>
        <w:rPr>
          <w:rFonts w:eastAsia="SimSun"/>
          <w:szCs w:val="24"/>
          <w:lang w:eastAsia="zh-CN"/>
        </w:rPr>
      </w:pPr>
      <w:r w:rsidRPr="0073088F">
        <w:rPr>
          <w:rFonts w:eastAsia="SimSun"/>
          <w:szCs w:val="24"/>
          <w:lang w:val="es-ES_tradnl" w:eastAsia="zh-CN"/>
        </w:rPr>
        <w:t>China So</w:t>
      </w:r>
      <w:r w:rsidR="00C24572">
        <w:rPr>
          <w:rFonts w:eastAsia="SimSun"/>
          <w:szCs w:val="24"/>
          <w:lang w:val="es-ES_tradnl" w:eastAsia="zh-CN"/>
        </w:rPr>
        <w:t>ciety for Human Rights Studies</w:t>
      </w:r>
    </w:p>
    <w:p w14:paraId="64F08FBC" w14:textId="0B523455" w:rsidR="00B47E75" w:rsidRDefault="00B47E75" w:rsidP="00245465">
      <w:pPr>
        <w:tabs>
          <w:tab w:val="left" w:pos="3261"/>
        </w:tabs>
        <w:ind w:left="1134" w:right="64"/>
        <w:rPr>
          <w:rFonts w:eastAsia="SimSun"/>
          <w:szCs w:val="24"/>
          <w:lang w:eastAsia="zh-CN"/>
        </w:rPr>
      </w:pPr>
      <w:r w:rsidRPr="00435A13">
        <w:rPr>
          <w:rFonts w:eastAsia="SimSun"/>
          <w:szCs w:val="24"/>
          <w:lang w:eastAsia="zh-CN"/>
        </w:rPr>
        <w:t>Chinese Association for International Understanding</w:t>
      </w:r>
    </w:p>
    <w:p w14:paraId="7BC71EAC" w14:textId="77777777" w:rsidR="00B47E75" w:rsidRDefault="00B47E75">
      <w:pPr>
        <w:tabs>
          <w:tab w:val="left" w:pos="3261"/>
        </w:tabs>
        <w:ind w:right="64"/>
        <w:rPr>
          <w:rFonts w:eastAsia="SimSun"/>
          <w:szCs w:val="24"/>
          <w:lang w:eastAsia="zh-CN"/>
        </w:rPr>
      </w:pPr>
      <w:r>
        <w:rPr>
          <w:rFonts w:eastAsia="SimSun"/>
          <w:szCs w:val="24"/>
          <w:lang w:eastAsia="zh-CN"/>
        </w:rPr>
        <w:t>Christian Solidarity Worldwide</w:t>
      </w:r>
    </w:p>
    <w:p w14:paraId="2316EF91" w14:textId="7FF58269" w:rsidR="00D0566D" w:rsidRPr="00AF2DE2" w:rsidRDefault="00D0566D" w:rsidP="00265ABA">
      <w:pPr>
        <w:tabs>
          <w:tab w:val="left" w:pos="3261"/>
        </w:tabs>
        <w:ind w:right="64"/>
        <w:rPr>
          <w:rFonts w:eastAsia="SimSun"/>
          <w:szCs w:val="24"/>
          <w:lang w:val="fr-CH" w:eastAsia="zh-CN"/>
        </w:rPr>
      </w:pPr>
      <w:r w:rsidRPr="00AF2DE2">
        <w:rPr>
          <w:rFonts w:eastAsia="SimSun"/>
          <w:szCs w:val="24"/>
          <w:lang w:val="fr-CH" w:eastAsia="zh-CN"/>
        </w:rPr>
        <w:t>Centre indépendant de recherches et d</w:t>
      </w:r>
      <w:r w:rsidR="00CF11FA">
        <w:rPr>
          <w:rFonts w:eastAsia="SimSun"/>
          <w:szCs w:val="24"/>
          <w:lang w:val="fr-CH" w:eastAsia="zh-CN"/>
        </w:rPr>
        <w:t>’</w:t>
      </w:r>
      <w:r w:rsidRPr="00AF2DE2">
        <w:rPr>
          <w:rFonts w:eastAsia="SimSun"/>
          <w:szCs w:val="24"/>
          <w:lang w:val="fr-CH" w:eastAsia="zh-CN"/>
        </w:rPr>
        <w:t xml:space="preserve">initiatives pour le </w:t>
      </w:r>
      <w:r w:rsidRPr="00AF2DE2">
        <w:rPr>
          <w:rFonts w:eastAsia="SimSun"/>
          <w:szCs w:val="24"/>
          <w:lang w:val="fr-CH" w:eastAsia="zh-CN"/>
        </w:rPr>
        <w:br/>
        <w:t xml:space="preserve"> dialogue </w:t>
      </w:r>
    </w:p>
    <w:p w14:paraId="4AE73BA7" w14:textId="41F152D6" w:rsidR="00B47E75" w:rsidRPr="007F0F70" w:rsidRDefault="00C24572" w:rsidP="00265ABA">
      <w:pPr>
        <w:tabs>
          <w:tab w:val="left" w:pos="3261"/>
        </w:tabs>
        <w:ind w:right="64"/>
        <w:rPr>
          <w:rFonts w:eastAsia="SimSun"/>
          <w:szCs w:val="24"/>
          <w:lang w:val="en-US" w:eastAsia="zh-CN"/>
        </w:rPr>
      </w:pPr>
      <w:r>
        <w:rPr>
          <w:rFonts w:eastAsia="SimSun"/>
          <w:szCs w:val="24"/>
          <w:lang w:val="en-US" w:eastAsia="zh-CN"/>
        </w:rPr>
        <w:t>CIVICUS: World Alliance for Citizen Participation</w:t>
      </w:r>
      <w:r w:rsidR="00B47E75" w:rsidRPr="007F0F70">
        <w:rPr>
          <w:rFonts w:eastAsia="SimSun"/>
          <w:szCs w:val="24"/>
          <w:lang w:val="en-US" w:eastAsia="zh-CN"/>
        </w:rPr>
        <w:t xml:space="preserve"> </w:t>
      </w:r>
    </w:p>
    <w:p w14:paraId="23E846BE" w14:textId="77777777" w:rsidR="00B47E75" w:rsidRPr="002418A8" w:rsidRDefault="00B47E75" w:rsidP="00265ABA">
      <w:pPr>
        <w:tabs>
          <w:tab w:val="left" w:pos="4678"/>
        </w:tabs>
        <w:rPr>
          <w:rFonts w:eastAsia="SimSun"/>
          <w:szCs w:val="24"/>
          <w:lang w:val="es-ES_tradnl" w:eastAsia="zh-CN"/>
        </w:rPr>
      </w:pPr>
      <w:r w:rsidRPr="002418A8">
        <w:rPr>
          <w:rFonts w:eastAsia="SimSun"/>
          <w:szCs w:val="24"/>
          <w:lang w:val="es-ES_tradnl" w:eastAsia="zh-CN"/>
        </w:rPr>
        <w:t>Colombian Commission of Jurists</w:t>
      </w:r>
    </w:p>
    <w:p w14:paraId="5964D410" w14:textId="77777777" w:rsidR="00E27265" w:rsidRDefault="00E27265" w:rsidP="00265ABA">
      <w:pPr>
        <w:tabs>
          <w:tab w:val="left" w:pos="3261"/>
        </w:tabs>
        <w:ind w:right="64"/>
        <w:rPr>
          <w:lang w:val="es-ES"/>
        </w:rPr>
      </w:pPr>
      <w:r w:rsidRPr="00FA2BF0">
        <w:rPr>
          <w:lang w:val="es-ES"/>
        </w:rPr>
        <w:t xml:space="preserve">Comisión Jurídica para el Autodesarrollo de los Pueblos Originarios Andinos </w:t>
      </w:r>
      <w:r>
        <w:rPr>
          <w:lang w:val="es-ES"/>
        </w:rPr>
        <w:t>“</w:t>
      </w:r>
      <w:r w:rsidRPr="00FA2BF0">
        <w:rPr>
          <w:lang w:val="es-ES"/>
        </w:rPr>
        <w:t>Capaj</w:t>
      </w:r>
      <w:r>
        <w:rPr>
          <w:lang w:val="es-ES"/>
        </w:rPr>
        <w:t>”</w:t>
      </w:r>
      <w:r w:rsidRPr="00FA2BF0">
        <w:rPr>
          <w:lang w:val="es-ES"/>
        </w:rPr>
        <w:t xml:space="preserve"> </w:t>
      </w:r>
    </w:p>
    <w:p w14:paraId="7FBD8EBC" w14:textId="6F0FE76D" w:rsidR="00B47E75" w:rsidRDefault="00B47E75" w:rsidP="00265ABA">
      <w:pPr>
        <w:tabs>
          <w:tab w:val="left" w:pos="3261"/>
        </w:tabs>
        <w:ind w:right="64"/>
        <w:rPr>
          <w:rFonts w:eastAsia="SimSun"/>
          <w:szCs w:val="24"/>
          <w:lang w:val="fr-CH" w:eastAsia="zh-CN"/>
        </w:rPr>
      </w:pPr>
      <w:r>
        <w:rPr>
          <w:rFonts w:eastAsia="SimSun"/>
          <w:szCs w:val="24"/>
          <w:lang w:val="fr-CH" w:eastAsia="zh-CN"/>
        </w:rPr>
        <w:t>Comité des observateurs des droits de l</w:t>
      </w:r>
      <w:r w:rsidR="00CF11FA">
        <w:rPr>
          <w:rFonts w:eastAsia="SimSun"/>
          <w:szCs w:val="24"/>
          <w:lang w:val="fr-CH" w:eastAsia="zh-CN"/>
        </w:rPr>
        <w:t>’</w:t>
      </w:r>
      <w:r>
        <w:rPr>
          <w:rFonts w:eastAsia="SimSun"/>
          <w:szCs w:val="24"/>
          <w:lang w:val="fr-CH" w:eastAsia="zh-CN"/>
        </w:rPr>
        <w:t>homme</w:t>
      </w:r>
    </w:p>
    <w:p w14:paraId="2619B16B" w14:textId="14B32143" w:rsidR="00B47E75" w:rsidRPr="005538C1" w:rsidRDefault="00B47E75" w:rsidP="00265ABA">
      <w:pPr>
        <w:tabs>
          <w:tab w:val="left" w:pos="3261"/>
        </w:tabs>
        <w:ind w:right="64"/>
        <w:rPr>
          <w:rFonts w:eastAsia="SimSun"/>
          <w:szCs w:val="24"/>
          <w:lang w:val="fr-CH" w:eastAsia="zh-CN"/>
        </w:rPr>
      </w:pPr>
      <w:r>
        <w:rPr>
          <w:rFonts w:eastAsia="SimSun"/>
          <w:szCs w:val="24"/>
          <w:lang w:val="fr-CH" w:eastAsia="zh-CN"/>
        </w:rPr>
        <w:t xml:space="preserve">Commission africaine des promoteurs de la </w:t>
      </w:r>
      <w:r w:rsidR="00C8086B">
        <w:rPr>
          <w:rFonts w:eastAsia="SimSun"/>
          <w:szCs w:val="24"/>
          <w:lang w:val="fr-CH" w:eastAsia="zh-CN"/>
        </w:rPr>
        <w:t xml:space="preserve">santé et des </w:t>
      </w:r>
      <w:r w:rsidR="00E05ABF">
        <w:rPr>
          <w:rFonts w:eastAsia="SimSun"/>
          <w:szCs w:val="24"/>
          <w:lang w:val="fr-CH" w:eastAsia="zh-CN"/>
        </w:rPr>
        <w:br/>
      </w:r>
      <w:r w:rsidR="004C4E07">
        <w:rPr>
          <w:rFonts w:eastAsia="SimSun"/>
          <w:szCs w:val="24"/>
          <w:lang w:val="fr-CH" w:eastAsia="zh-CN"/>
        </w:rPr>
        <w:t xml:space="preserve"> </w:t>
      </w:r>
      <w:r>
        <w:rPr>
          <w:rFonts w:eastAsia="SimSun"/>
          <w:szCs w:val="24"/>
          <w:lang w:val="fr-CH" w:eastAsia="zh-CN"/>
        </w:rPr>
        <w:t>droits de l</w:t>
      </w:r>
      <w:r w:rsidR="00CF11FA">
        <w:rPr>
          <w:rFonts w:eastAsia="SimSun"/>
          <w:szCs w:val="24"/>
          <w:lang w:val="fr-CH" w:eastAsia="zh-CN"/>
        </w:rPr>
        <w:t>’</w:t>
      </w:r>
      <w:r>
        <w:rPr>
          <w:rFonts w:eastAsia="SimSun"/>
          <w:szCs w:val="24"/>
          <w:lang w:val="fr-CH" w:eastAsia="zh-CN"/>
        </w:rPr>
        <w:t>homme</w:t>
      </w:r>
    </w:p>
    <w:p w14:paraId="42B817BC" w14:textId="48609D04" w:rsidR="00B47E75" w:rsidRPr="007F0F70" w:rsidRDefault="00B47E75" w:rsidP="00265ABA">
      <w:pPr>
        <w:tabs>
          <w:tab w:val="left" w:pos="3261"/>
        </w:tabs>
        <w:ind w:right="64"/>
        <w:rPr>
          <w:rFonts w:eastAsia="SimSun"/>
          <w:szCs w:val="24"/>
          <w:lang w:val="en-US" w:eastAsia="zh-CN"/>
        </w:rPr>
      </w:pPr>
      <w:r>
        <w:rPr>
          <w:rFonts w:eastAsia="SimSun"/>
          <w:szCs w:val="24"/>
          <w:lang w:val="en-US" w:eastAsia="zh-CN"/>
        </w:rPr>
        <w:t xml:space="preserve">Commission </w:t>
      </w:r>
      <w:r w:rsidRPr="007F0F70">
        <w:rPr>
          <w:rFonts w:eastAsia="SimSun"/>
          <w:szCs w:val="24"/>
          <w:lang w:val="en-US" w:eastAsia="zh-CN"/>
        </w:rPr>
        <w:t>of the Churches on</w:t>
      </w:r>
      <w:r w:rsidR="0030151C">
        <w:rPr>
          <w:rFonts w:eastAsia="SimSun"/>
          <w:szCs w:val="24"/>
          <w:lang w:val="en-US" w:eastAsia="zh-CN"/>
        </w:rPr>
        <w:t xml:space="preserve"> </w:t>
      </w:r>
      <w:r>
        <w:rPr>
          <w:rFonts w:eastAsia="SimSun"/>
          <w:szCs w:val="24"/>
          <w:lang w:val="en-US" w:eastAsia="zh-CN"/>
        </w:rPr>
        <w:t xml:space="preserve">International </w:t>
      </w:r>
      <w:r w:rsidRPr="007F0F70">
        <w:rPr>
          <w:rFonts w:eastAsia="SimSun"/>
          <w:szCs w:val="24"/>
          <w:lang w:val="en-US" w:eastAsia="zh-CN"/>
        </w:rPr>
        <w:t xml:space="preserve">Affairs of </w:t>
      </w:r>
      <w:r w:rsidR="0030151C">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the World</w:t>
      </w:r>
      <w:r>
        <w:rPr>
          <w:rFonts w:eastAsia="SimSun"/>
          <w:szCs w:val="24"/>
          <w:lang w:val="en-US" w:eastAsia="zh-CN"/>
        </w:rPr>
        <w:t xml:space="preserve"> </w:t>
      </w:r>
      <w:r w:rsidRPr="007F0F70">
        <w:rPr>
          <w:rFonts w:eastAsia="SimSun"/>
          <w:szCs w:val="24"/>
          <w:lang w:val="en-US" w:eastAsia="zh-CN"/>
        </w:rPr>
        <w:t>Council of Churches</w:t>
      </w:r>
    </w:p>
    <w:p w14:paraId="2B73542D" w14:textId="39BFB02F" w:rsidR="00B47E75" w:rsidRDefault="00B47E75" w:rsidP="00265ABA">
      <w:pPr>
        <w:tabs>
          <w:tab w:val="left" w:pos="3261"/>
        </w:tabs>
        <w:ind w:right="64"/>
        <w:rPr>
          <w:rFonts w:eastAsia="SimSun"/>
          <w:szCs w:val="24"/>
          <w:lang w:val="en-US" w:eastAsia="zh-CN"/>
        </w:rPr>
      </w:pPr>
      <w:r w:rsidRPr="007F0F70">
        <w:rPr>
          <w:rFonts w:eastAsia="SimSun"/>
          <w:szCs w:val="24"/>
          <w:lang w:val="en-US" w:eastAsia="zh-CN"/>
        </w:rPr>
        <w:t>Commission t</w:t>
      </w:r>
      <w:r>
        <w:rPr>
          <w:rFonts w:eastAsia="SimSun"/>
          <w:szCs w:val="24"/>
          <w:lang w:val="en-US" w:eastAsia="zh-CN"/>
        </w:rPr>
        <w:t xml:space="preserve">o Study the Organization of </w:t>
      </w:r>
      <w:r w:rsidR="00C8086B">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Peace</w:t>
      </w:r>
    </w:p>
    <w:p w14:paraId="027103C4" w14:textId="77777777" w:rsidR="00B47E75" w:rsidRPr="007F0F70" w:rsidRDefault="00B47E75" w:rsidP="00265ABA">
      <w:pPr>
        <w:tabs>
          <w:tab w:val="left" w:pos="3261"/>
        </w:tabs>
        <w:spacing w:line="240" w:lineRule="auto"/>
        <w:ind w:right="64"/>
      </w:pPr>
      <w:r w:rsidRPr="009B7A26">
        <w:rPr>
          <w:rFonts w:eastAsia="SimSun"/>
          <w:szCs w:val="24"/>
          <w:lang w:val="en-US" w:eastAsia="zh-CN"/>
        </w:rPr>
        <w:t>Commonwealth Human</w:t>
      </w:r>
      <w:r w:rsidRPr="007F0F70">
        <w:t xml:space="preserve"> Rights Initiative</w:t>
      </w:r>
    </w:p>
    <w:p w14:paraId="44AA1945" w14:textId="77777777" w:rsidR="00B47E75" w:rsidRDefault="00B47E75" w:rsidP="00265ABA">
      <w:pPr>
        <w:tabs>
          <w:tab w:val="left" w:pos="3261"/>
        </w:tabs>
        <w:ind w:right="64"/>
        <w:rPr>
          <w:rFonts w:eastAsia="SimSun"/>
          <w:szCs w:val="24"/>
          <w:lang w:val="en-US" w:eastAsia="zh-CN"/>
        </w:rPr>
      </w:pPr>
      <w:r w:rsidRPr="007F0F70">
        <w:rPr>
          <w:rFonts w:eastAsia="SimSun"/>
          <w:szCs w:val="24"/>
          <w:lang w:val="en-US" w:eastAsia="zh-CN"/>
        </w:rPr>
        <w:t>Conectas Direitos Humanos</w:t>
      </w:r>
    </w:p>
    <w:p w14:paraId="01068A98" w14:textId="121D41E6" w:rsidR="00A77096" w:rsidRDefault="00B47E75" w:rsidP="00265ABA">
      <w:pPr>
        <w:tabs>
          <w:tab w:val="left" w:pos="4678"/>
        </w:tabs>
        <w:rPr>
          <w:rFonts w:eastAsia="SimSun"/>
          <w:szCs w:val="24"/>
          <w:lang w:val="en-US" w:eastAsia="zh-CN"/>
        </w:rPr>
      </w:pPr>
      <w:r w:rsidRPr="007F0F70">
        <w:rPr>
          <w:rFonts w:eastAsia="SimSun"/>
          <w:szCs w:val="24"/>
          <w:lang w:val="en-US" w:eastAsia="zh-CN"/>
        </w:rPr>
        <w:t>Congregation of</w:t>
      </w:r>
      <w:r w:rsidR="0030151C">
        <w:rPr>
          <w:rFonts w:eastAsia="SimSun"/>
          <w:szCs w:val="24"/>
          <w:lang w:val="en-US" w:eastAsia="zh-CN"/>
        </w:rPr>
        <w:t xml:space="preserve"> our Lady of Charity of the </w:t>
      </w:r>
      <w:r w:rsidRPr="007F0F70">
        <w:rPr>
          <w:rFonts w:eastAsia="SimSun"/>
          <w:szCs w:val="24"/>
          <w:lang w:val="en-US" w:eastAsia="zh-CN"/>
        </w:rPr>
        <w:t xml:space="preserve">Good </w:t>
      </w:r>
      <w:r w:rsidR="0030151C">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Shepherd</w:t>
      </w:r>
    </w:p>
    <w:p w14:paraId="08CA3D71" w14:textId="39196EEB" w:rsidR="00B47E75" w:rsidRPr="00AF2DE2" w:rsidRDefault="00B47E75">
      <w:pPr>
        <w:tabs>
          <w:tab w:val="left" w:pos="4678"/>
        </w:tabs>
        <w:rPr>
          <w:rFonts w:eastAsia="SimSun"/>
          <w:szCs w:val="24"/>
          <w:lang w:val="fr-CH" w:eastAsia="zh-CN"/>
        </w:rPr>
      </w:pPr>
      <w:r w:rsidRPr="00AF2DE2">
        <w:rPr>
          <w:rFonts w:eastAsia="SimSun"/>
          <w:szCs w:val="24"/>
          <w:lang w:val="fr-CH" w:eastAsia="zh-CN"/>
        </w:rPr>
        <w:t>Conscie</w:t>
      </w:r>
      <w:r w:rsidR="00E27265" w:rsidRPr="00AF2DE2">
        <w:rPr>
          <w:rFonts w:eastAsia="SimSun"/>
          <w:szCs w:val="24"/>
          <w:lang w:val="fr-CH" w:eastAsia="zh-CN"/>
        </w:rPr>
        <w:t>nce and Peace Tax International</w:t>
      </w:r>
    </w:p>
    <w:p w14:paraId="51A3D7E4" w14:textId="7EA1A46C" w:rsidR="00B47E75" w:rsidRDefault="00B47E75">
      <w:pPr>
        <w:tabs>
          <w:tab w:val="left" w:pos="3261"/>
        </w:tabs>
        <w:ind w:right="64"/>
        <w:rPr>
          <w:rFonts w:eastAsia="SimSun"/>
          <w:szCs w:val="24"/>
          <w:lang w:val="fr-CH" w:eastAsia="zh-CN"/>
        </w:rPr>
      </w:pPr>
      <w:r w:rsidRPr="0096254F">
        <w:rPr>
          <w:rFonts w:eastAsia="SimSun"/>
          <w:szCs w:val="24"/>
          <w:lang w:val="fr-CH" w:eastAsia="zh-CN"/>
        </w:rPr>
        <w:t>Conse</w:t>
      </w:r>
      <w:r w:rsidR="00E27265">
        <w:rPr>
          <w:rFonts w:eastAsia="SimSun"/>
          <w:szCs w:val="24"/>
          <w:lang w:val="fr-CH" w:eastAsia="zh-CN"/>
        </w:rPr>
        <w:t>il de jeunesse pluriculturelle</w:t>
      </w:r>
    </w:p>
    <w:p w14:paraId="07AAD47C" w14:textId="6A5C7C24" w:rsidR="00054484" w:rsidRPr="00AF2DE2" w:rsidRDefault="00054484" w:rsidP="00AF2DE2">
      <w:pPr>
        <w:spacing w:line="240" w:lineRule="auto"/>
      </w:pPr>
      <w:r>
        <w:t>Conselho Federal da Ordem dos Advogados do Brasil</w:t>
      </w:r>
    </w:p>
    <w:p w14:paraId="159E1661" w14:textId="78E7BCF0" w:rsidR="00B47E75" w:rsidRPr="00AF2DE2" w:rsidRDefault="00B47E75">
      <w:pPr>
        <w:tabs>
          <w:tab w:val="left" w:pos="3261"/>
        </w:tabs>
        <w:ind w:right="64"/>
        <w:rPr>
          <w:rFonts w:eastAsia="SimSun"/>
          <w:szCs w:val="24"/>
          <w:lang w:val="fr-CH" w:eastAsia="zh-CN"/>
        </w:rPr>
      </w:pPr>
      <w:r w:rsidRPr="00AF2DE2">
        <w:rPr>
          <w:rFonts w:eastAsia="SimSun"/>
          <w:szCs w:val="24"/>
          <w:lang w:val="fr-CH" w:eastAsia="zh-CN"/>
        </w:rPr>
        <w:t>Conselho Indigenista Missionário</w:t>
      </w:r>
    </w:p>
    <w:p w14:paraId="6CCD44D4" w14:textId="7ECF0064" w:rsidR="00B47E75" w:rsidRPr="00AF2DE2" w:rsidRDefault="00B47E75">
      <w:pPr>
        <w:tabs>
          <w:tab w:val="left" w:pos="4678"/>
        </w:tabs>
        <w:rPr>
          <w:rFonts w:eastAsia="SimSun"/>
          <w:szCs w:val="24"/>
          <w:lang w:val="fr-CH" w:eastAsia="zh-CN"/>
        </w:rPr>
      </w:pPr>
      <w:r w:rsidRPr="00AF2DE2">
        <w:rPr>
          <w:rFonts w:eastAsia="SimSun"/>
          <w:szCs w:val="24"/>
          <w:lang w:val="fr-CH" w:eastAsia="zh-CN"/>
        </w:rPr>
        <w:t xml:space="preserve">Coordination </w:t>
      </w:r>
      <w:r w:rsidR="00E27265" w:rsidRPr="00AF2DE2">
        <w:rPr>
          <w:rFonts w:eastAsia="SimSun"/>
          <w:szCs w:val="24"/>
          <w:lang w:val="fr-CH" w:eastAsia="zh-CN"/>
        </w:rPr>
        <w:t xml:space="preserve">des associations et des particuliers pour la </w:t>
      </w:r>
      <w:r w:rsidR="00E27265" w:rsidRPr="00AF2DE2">
        <w:rPr>
          <w:rFonts w:eastAsia="SimSun"/>
          <w:szCs w:val="24"/>
          <w:lang w:val="fr-CH" w:eastAsia="zh-CN"/>
        </w:rPr>
        <w:br/>
        <w:t xml:space="preserve"> liberté de conscience</w:t>
      </w:r>
    </w:p>
    <w:p w14:paraId="19D65EB2" w14:textId="77777777" w:rsidR="00B47E75" w:rsidRDefault="00B47E75">
      <w:pPr>
        <w:tabs>
          <w:tab w:val="left" w:pos="3261"/>
        </w:tabs>
        <w:ind w:right="64"/>
        <w:rPr>
          <w:rFonts w:eastAsia="SimSun"/>
          <w:szCs w:val="24"/>
          <w:lang w:val="en-US" w:eastAsia="zh-CN"/>
        </w:rPr>
      </w:pPr>
      <w:r>
        <w:rPr>
          <w:rFonts w:eastAsia="SimSun"/>
          <w:szCs w:val="24"/>
          <w:lang w:val="en-US" w:eastAsia="zh-CN"/>
        </w:rPr>
        <w:t>Damanhur Education</w:t>
      </w:r>
    </w:p>
    <w:p w14:paraId="4FFB98DF" w14:textId="77777777" w:rsidR="00B47E75" w:rsidRPr="007F0F70" w:rsidRDefault="00B47E75">
      <w:pPr>
        <w:tabs>
          <w:tab w:val="left" w:pos="3261"/>
        </w:tabs>
        <w:ind w:right="64"/>
        <w:rPr>
          <w:rFonts w:eastAsia="SimSun"/>
          <w:szCs w:val="24"/>
          <w:lang w:val="en-US" w:eastAsia="zh-CN"/>
        </w:rPr>
      </w:pPr>
      <w:r w:rsidRPr="007F0F70">
        <w:rPr>
          <w:rFonts w:eastAsia="SimSun"/>
          <w:szCs w:val="24"/>
          <w:lang w:val="en-US" w:eastAsia="zh-CN"/>
        </w:rPr>
        <w:t>Defence for Children International</w:t>
      </w:r>
    </w:p>
    <w:p w14:paraId="0224846C" w14:textId="77777777" w:rsidR="00B47E75" w:rsidRPr="00AF2DE2" w:rsidRDefault="00B47E75">
      <w:pPr>
        <w:tabs>
          <w:tab w:val="left" w:pos="3261"/>
        </w:tabs>
        <w:ind w:right="64"/>
        <w:rPr>
          <w:rFonts w:eastAsia="SimSun"/>
          <w:szCs w:val="24"/>
          <w:lang w:eastAsia="zh-CN"/>
        </w:rPr>
      </w:pPr>
      <w:r w:rsidRPr="00AF2DE2">
        <w:rPr>
          <w:rFonts w:eastAsia="SimSun"/>
          <w:szCs w:val="24"/>
          <w:lang w:eastAsia="zh-CN"/>
        </w:rPr>
        <w:t>Dianova International</w:t>
      </w:r>
    </w:p>
    <w:p w14:paraId="4DF8DBCE" w14:textId="7AAB6BB9" w:rsidR="00B47E75" w:rsidRDefault="00B47E75">
      <w:pPr>
        <w:spacing w:line="240" w:lineRule="auto"/>
        <w:ind w:right="64"/>
      </w:pPr>
      <w:r w:rsidRPr="007F0F70">
        <w:t>Dominicans fo</w:t>
      </w:r>
      <w:r w:rsidR="00E27265">
        <w:t>r Justice and Peace:</w:t>
      </w:r>
      <w:r>
        <w:t xml:space="preserve"> Order of </w:t>
      </w:r>
      <w:r w:rsidRPr="007F0F70">
        <w:t>Preachers</w:t>
      </w:r>
    </w:p>
    <w:p w14:paraId="5F154CFF" w14:textId="556E952D" w:rsidR="00B47E75" w:rsidRPr="007F0F70" w:rsidRDefault="00B47E75">
      <w:pPr>
        <w:ind w:right="64"/>
        <w:rPr>
          <w:rFonts w:eastAsia="SimSun"/>
          <w:szCs w:val="24"/>
          <w:lang w:val="en-US" w:eastAsia="zh-CN"/>
        </w:rPr>
      </w:pPr>
      <w:r w:rsidRPr="007F0F70">
        <w:rPr>
          <w:rFonts w:eastAsia="SimSun"/>
          <w:szCs w:val="24"/>
          <w:lang w:val="en-US" w:eastAsia="zh-CN"/>
        </w:rPr>
        <w:t xml:space="preserve">East and Horn of Africa Human Rights Defenders </w:t>
      </w:r>
      <w:r>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Project</w:t>
      </w:r>
    </w:p>
    <w:p w14:paraId="4F37B757" w14:textId="77777777" w:rsidR="00B47E75" w:rsidRDefault="00B47E75">
      <w:pPr>
        <w:ind w:right="64"/>
        <w:rPr>
          <w:rFonts w:eastAsia="SimSun"/>
          <w:szCs w:val="24"/>
          <w:lang w:val="en-US" w:eastAsia="zh-CN"/>
        </w:rPr>
      </w:pPr>
      <w:r w:rsidRPr="007F0F70">
        <w:rPr>
          <w:rFonts w:eastAsia="SimSun"/>
          <w:szCs w:val="24"/>
          <w:lang w:val="en-US" w:eastAsia="zh-CN"/>
        </w:rPr>
        <w:t>E</w:t>
      </w:r>
      <w:r>
        <w:rPr>
          <w:rFonts w:eastAsia="SimSun"/>
          <w:szCs w:val="24"/>
          <w:lang w:val="en-US" w:eastAsia="zh-CN"/>
        </w:rPr>
        <w:t xml:space="preserve">astern Sudan Women Development </w:t>
      </w:r>
      <w:r w:rsidRPr="007F0F70">
        <w:rPr>
          <w:rFonts w:eastAsia="SimSun"/>
          <w:szCs w:val="24"/>
          <w:lang w:val="en-US" w:eastAsia="zh-CN"/>
        </w:rPr>
        <w:t>Organization</w:t>
      </w:r>
    </w:p>
    <w:p w14:paraId="2781633E" w14:textId="77777777" w:rsidR="00B47E75" w:rsidRDefault="00B47E75">
      <w:pPr>
        <w:ind w:right="64"/>
        <w:rPr>
          <w:rFonts w:eastAsia="SimSun"/>
          <w:szCs w:val="24"/>
          <w:lang w:val="en-US" w:eastAsia="zh-CN"/>
        </w:rPr>
      </w:pPr>
      <w:r>
        <w:rPr>
          <w:rFonts w:eastAsia="SimSun"/>
          <w:szCs w:val="24"/>
          <w:lang w:val="en-US" w:eastAsia="zh-CN"/>
        </w:rPr>
        <w:t>Ecospirituality Foundation</w:t>
      </w:r>
    </w:p>
    <w:p w14:paraId="29C904D0" w14:textId="5C7F6C61" w:rsidR="00B47E75" w:rsidRPr="007F0F70" w:rsidRDefault="00245465" w:rsidP="00265ABA">
      <w:pPr>
        <w:ind w:right="64"/>
        <w:rPr>
          <w:rFonts w:eastAsia="SimSun"/>
          <w:szCs w:val="24"/>
          <w:lang w:val="en-US" w:eastAsia="zh-CN"/>
        </w:rPr>
      </w:pPr>
      <w:hyperlink r:id="rId59" w:history="1">
        <w:r w:rsidR="00B47E75" w:rsidRPr="005228EE">
          <w:rPr>
            <w:rFonts w:eastAsia="SimSun"/>
            <w:szCs w:val="24"/>
            <w:lang w:val="en-US" w:eastAsia="zh-CN"/>
          </w:rPr>
          <w:t>Ecumenical Alliance for Human Rights</w:t>
        </w:r>
        <w:r w:rsidR="00B47E75">
          <w:rPr>
            <w:rFonts w:eastAsia="SimSun"/>
            <w:szCs w:val="24"/>
            <w:lang w:val="en-US" w:eastAsia="zh-CN"/>
          </w:rPr>
          <w:t xml:space="preserve"> </w:t>
        </w:r>
        <w:r w:rsidR="00B47E75" w:rsidRPr="005228EE">
          <w:rPr>
            <w:rFonts w:eastAsia="SimSun"/>
            <w:szCs w:val="24"/>
            <w:lang w:val="en-US" w:eastAsia="zh-CN"/>
          </w:rPr>
          <w:t xml:space="preserve">and </w:t>
        </w:r>
        <w:r w:rsidR="00B47E75">
          <w:rPr>
            <w:rFonts w:eastAsia="SimSun"/>
            <w:szCs w:val="24"/>
            <w:lang w:val="en-US" w:eastAsia="zh-CN"/>
          </w:rPr>
          <w:br/>
        </w:r>
        <w:r w:rsidR="004C4E07">
          <w:rPr>
            <w:rFonts w:eastAsia="SimSun"/>
            <w:szCs w:val="24"/>
            <w:lang w:val="en-US" w:eastAsia="zh-CN"/>
          </w:rPr>
          <w:t xml:space="preserve"> </w:t>
        </w:r>
        <w:r w:rsidR="00B47E75" w:rsidRPr="005228EE">
          <w:rPr>
            <w:rFonts w:eastAsia="SimSun"/>
            <w:szCs w:val="24"/>
            <w:lang w:val="en-US" w:eastAsia="zh-CN"/>
          </w:rPr>
          <w:t>Development</w:t>
        </w:r>
      </w:hyperlink>
    </w:p>
    <w:p w14:paraId="1FCA5763" w14:textId="0F3D9DAF" w:rsidR="00B47E75" w:rsidRDefault="00E27265" w:rsidP="00265ABA">
      <w:pPr>
        <w:ind w:right="64"/>
        <w:rPr>
          <w:rFonts w:eastAsia="SimSun"/>
          <w:szCs w:val="24"/>
          <w:lang w:val="en-US" w:eastAsia="zh-CN"/>
        </w:rPr>
      </w:pPr>
      <w:r>
        <w:rPr>
          <w:rFonts w:eastAsia="SimSun"/>
          <w:szCs w:val="24"/>
          <w:lang w:val="en-US" w:eastAsia="zh-CN"/>
        </w:rPr>
        <w:t>Edmund Rice International</w:t>
      </w:r>
    </w:p>
    <w:p w14:paraId="308730CE" w14:textId="77777777" w:rsidR="00B47E75" w:rsidRDefault="00245465" w:rsidP="00265ABA">
      <w:pPr>
        <w:ind w:right="64"/>
        <w:rPr>
          <w:rFonts w:eastAsia="SimSun"/>
          <w:szCs w:val="24"/>
          <w:lang w:val="en-US" w:eastAsia="zh-CN"/>
        </w:rPr>
      </w:pPr>
      <w:hyperlink r:id="rId60" w:history="1">
        <w:r w:rsidR="00B47E75" w:rsidRPr="005228EE">
          <w:rPr>
            <w:rFonts w:eastAsia="SimSun"/>
            <w:szCs w:val="24"/>
            <w:lang w:val="en-US" w:eastAsia="zh-CN"/>
          </w:rPr>
          <w:t>Elizka Relief Foundation</w:t>
        </w:r>
      </w:hyperlink>
      <w:r w:rsidR="00B47E75" w:rsidRPr="00EE2C66">
        <w:rPr>
          <w:rFonts w:eastAsia="SimSun"/>
          <w:szCs w:val="24"/>
          <w:lang w:val="en-US" w:eastAsia="zh-CN"/>
        </w:rPr>
        <w:t xml:space="preserve"> </w:t>
      </w:r>
    </w:p>
    <w:p w14:paraId="4D681F62" w14:textId="5023D53C" w:rsidR="00B47E75" w:rsidRPr="00AF2DE2" w:rsidRDefault="00245465" w:rsidP="00265ABA">
      <w:pPr>
        <w:ind w:right="64"/>
        <w:rPr>
          <w:rFonts w:eastAsia="SimSun"/>
          <w:szCs w:val="24"/>
          <w:lang w:val="fr-CH" w:eastAsia="zh-CN"/>
        </w:rPr>
      </w:pPr>
      <w:hyperlink r:id="rId61" w:history="1">
        <w:r w:rsidR="00E27265" w:rsidRPr="00AF2DE2">
          <w:rPr>
            <w:rFonts w:eastAsia="SimSun"/>
            <w:szCs w:val="24"/>
            <w:lang w:val="fr-CH" w:eastAsia="zh-CN"/>
          </w:rPr>
          <w:t>Ensemble contre la peine de mort</w:t>
        </w:r>
      </w:hyperlink>
    </w:p>
    <w:p w14:paraId="2E88D68F" w14:textId="77777777" w:rsidR="00B47E75" w:rsidRPr="00AF2DE2" w:rsidRDefault="00B47E75" w:rsidP="00265ABA">
      <w:pPr>
        <w:ind w:right="64"/>
        <w:rPr>
          <w:rFonts w:eastAsia="SimSun"/>
          <w:szCs w:val="24"/>
          <w:lang w:val="fr-CH" w:eastAsia="zh-CN"/>
        </w:rPr>
      </w:pPr>
      <w:r w:rsidRPr="00AF2DE2">
        <w:rPr>
          <w:rFonts w:eastAsia="SimSun"/>
          <w:szCs w:val="24"/>
          <w:lang w:val="fr-CH" w:eastAsia="zh-CN"/>
        </w:rPr>
        <w:t>Ertegha Keyfiat Zendegi Iranian Charitable Institute</w:t>
      </w:r>
    </w:p>
    <w:p w14:paraId="529BEB43" w14:textId="71875535" w:rsidR="00B47E75" w:rsidRPr="00AF2DE2" w:rsidRDefault="00B47E75" w:rsidP="00265ABA">
      <w:pPr>
        <w:ind w:right="64"/>
        <w:rPr>
          <w:rFonts w:eastAsia="SimSun"/>
          <w:szCs w:val="24"/>
          <w:lang w:val="fr-CH" w:eastAsia="zh-CN"/>
        </w:rPr>
      </w:pPr>
      <w:r w:rsidRPr="00AF2DE2">
        <w:rPr>
          <w:rFonts w:eastAsia="SimSun"/>
          <w:szCs w:val="24"/>
          <w:lang w:val="fr-CH" w:eastAsia="zh-CN"/>
        </w:rPr>
        <w:t>Association pour l</w:t>
      </w:r>
      <w:r w:rsidR="00CF11FA">
        <w:rPr>
          <w:rFonts w:eastAsia="SimSun"/>
          <w:szCs w:val="24"/>
          <w:lang w:val="fr-CH" w:eastAsia="zh-CN"/>
        </w:rPr>
        <w:t>’</w:t>
      </w:r>
      <w:r w:rsidRPr="00AF2DE2">
        <w:rPr>
          <w:rFonts w:eastAsia="SimSun"/>
          <w:szCs w:val="24"/>
          <w:lang w:val="fr-CH" w:eastAsia="zh-CN"/>
        </w:rPr>
        <w:t xml:space="preserve">éducation, </w:t>
      </w:r>
      <w:r w:rsidR="00A77096" w:rsidRPr="00AF2DE2">
        <w:rPr>
          <w:rFonts w:eastAsia="SimSun"/>
          <w:szCs w:val="24"/>
          <w:lang w:val="fr-CH" w:eastAsia="zh-CN"/>
        </w:rPr>
        <w:t>l</w:t>
      </w:r>
      <w:r w:rsidRPr="00AF2DE2">
        <w:rPr>
          <w:rFonts w:eastAsia="SimSun"/>
          <w:szCs w:val="24"/>
          <w:lang w:val="fr-CH" w:eastAsia="zh-CN"/>
        </w:rPr>
        <w:t xml:space="preserve">a santé et la promotion des </w:t>
      </w:r>
      <w:r w:rsidR="00AE771E" w:rsidRPr="00AF2DE2">
        <w:rPr>
          <w:rFonts w:eastAsia="SimSun"/>
          <w:szCs w:val="24"/>
          <w:lang w:val="fr-CH" w:eastAsia="zh-CN"/>
        </w:rPr>
        <w:br/>
        <w:t xml:space="preserve"> </w:t>
      </w:r>
      <w:r w:rsidRPr="00AF2DE2">
        <w:rPr>
          <w:rFonts w:eastAsia="SimSun"/>
          <w:szCs w:val="24"/>
          <w:lang w:val="fr-CH" w:eastAsia="zh-CN"/>
        </w:rPr>
        <w:t>femmes et des enfants au Cameroun</w:t>
      </w:r>
      <w:r w:rsidR="00AE771E" w:rsidRPr="00AF2DE2">
        <w:rPr>
          <w:rFonts w:eastAsia="SimSun"/>
          <w:szCs w:val="24"/>
          <w:lang w:val="fr-CH" w:eastAsia="zh-CN"/>
        </w:rPr>
        <w:t xml:space="preserve"> “ESOFE” </w:t>
      </w:r>
    </w:p>
    <w:p w14:paraId="429D55D6" w14:textId="39E5AF2C" w:rsidR="00B47E75" w:rsidRDefault="00AE771E" w:rsidP="00265ABA">
      <w:pPr>
        <w:spacing w:line="240" w:lineRule="auto"/>
        <w:ind w:right="64"/>
      </w:pPr>
      <w:r>
        <w:t>Espace Afrique i</w:t>
      </w:r>
      <w:r w:rsidR="00B47E75" w:rsidRPr="007F0F70">
        <w:t>nternational</w:t>
      </w:r>
    </w:p>
    <w:p w14:paraId="28F2CD2F" w14:textId="1CDFD73E" w:rsidR="00B47E75" w:rsidRPr="00AF2DE2" w:rsidRDefault="00B47E75" w:rsidP="00265ABA">
      <w:pPr>
        <w:spacing w:line="240" w:lineRule="auto"/>
        <w:ind w:right="64"/>
        <w:rPr>
          <w:rFonts w:eastAsia="SimSun"/>
          <w:szCs w:val="24"/>
          <w:lang w:eastAsia="zh-CN"/>
        </w:rPr>
      </w:pPr>
      <w:r w:rsidRPr="00217E6D">
        <w:t>European Centre for Law and Justice</w:t>
      </w:r>
    </w:p>
    <w:p w14:paraId="05B640C5" w14:textId="77777777" w:rsidR="00B47E75" w:rsidRPr="008E46D8" w:rsidRDefault="00B47E75" w:rsidP="00265ABA">
      <w:pPr>
        <w:rPr>
          <w:rFonts w:eastAsia="SimSun"/>
          <w:szCs w:val="24"/>
          <w:lang w:val="en-US" w:eastAsia="zh-CN"/>
        </w:rPr>
      </w:pPr>
      <w:r w:rsidRPr="008E46D8">
        <w:rPr>
          <w:rFonts w:eastAsia="SimSun"/>
          <w:szCs w:val="24"/>
          <w:lang w:val="en-US" w:eastAsia="zh-CN"/>
        </w:rPr>
        <w:t>European Union of Jewish Students</w:t>
      </w:r>
    </w:p>
    <w:p w14:paraId="3BDF7DFD" w14:textId="77777777" w:rsidR="00B47E75" w:rsidRPr="008E46D8" w:rsidRDefault="00B47E75" w:rsidP="00265ABA">
      <w:pPr>
        <w:rPr>
          <w:rFonts w:eastAsia="SimSun"/>
          <w:szCs w:val="24"/>
          <w:lang w:val="en-US" w:eastAsia="zh-CN"/>
        </w:rPr>
      </w:pPr>
      <w:r w:rsidRPr="008E46D8">
        <w:rPr>
          <w:rFonts w:eastAsia="SimSun"/>
          <w:szCs w:val="24"/>
          <w:lang w:val="en-US" w:eastAsia="zh-CN"/>
        </w:rPr>
        <w:t>European Union of Public Relations</w:t>
      </w:r>
    </w:p>
    <w:p w14:paraId="07F12423" w14:textId="2AABE245" w:rsidR="00B47E75" w:rsidRPr="008E46D8" w:rsidRDefault="00B47E75" w:rsidP="00265ABA">
      <w:pPr>
        <w:rPr>
          <w:rFonts w:eastAsia="SimSun"/>
          <w:szCs w:val="24"/>
          <w:lang w:val="en-US" w:eastAsia="zh-CN"/>
        </w:rPr>
      </w:pPr>
      <w:r w:rsidRPr="008E46D8">
        <w:rPr>
          <w:rFonts w:eastAsia="SimSun"/>
          <w:szCs w:val="24"/>
          <w:lang w:val="en-US" w:eastAsia="zh-CN"/>
        </w:rPr>
        <w:t>Families of Victim</w:t>
      </w:r>
      <w:r w:rsidR="00AE771E">
        <w:rPr>
          <w:rFonts w:eastAsia="SimSun"/>
          <w:szCs w:val="24"/>
          <w:lang w:val="en-US" w:eastAsia="zh-CN"/>
        </w:rPr>
        <w:t>s of Involuntary Disappearance</w:t>
      </w:r>
    </w:p>
    <w:p w14:paraId="7C1532FF" w14:textId="77777777" w:rsidR="00B47E75" w:rsidRDefault="00B47E75" w:rsidP="00265ABA">
      <w:pPr>
        <w:rPr>
          <w:rFonts w:eastAsia="SimSun"/>
          <w:szCs w:val="24"/>
          <w:lang w:val="en-US" w:eastAsia="zh-CN"/>
        </w:rPr>
      </w:pPr>
      <w:r>
        <w:rPr>
          <w:rFonts w:eastAsia="SimSun"/>
          <w:szCs w:val="24"/>
          <w:lang w:val="en-US" w:eastAsia="zh-CN"/>
        </w:rPr>
        <w:t>Family H</w:t>
      </w:r>
      <w:r w:rsidRPr="00566BF2">
        <w:rPr>
          <w:rFonts w:eastAsia="SimSun"/>
          <w:szCs w:val="24"/>
          <w:lang w:val="en-US" w:eastAsia="zh-CN"/>
        </w:rPr>
        <w:t>ealth Association of Iran</w:t>
      </w:r>
    </w:p>
    <w:p w14:paraId="39D8DE33" w14:textId="04B1A899" w:rsidR="00B47E75" w:rsidRPr="00347750" w:rsidRDefault="00B47E75">
      <w:pPr>
        <w:rPr>
          <w:rFonts w:eastAsia="SimSun"/>
          <w:szCs w:val="24"/>
          <w:lang w:val="en-US" w:eastAsia="zh-CN"/>
        </w:rPr>
      </w:pPr>
      <w:r w:rsidRPr="00347750">
        <w:rPr>
          <w:rFonts w:eastAsia="SimSun"/>
          <w:szCs w:val="24"/>
          <w:lang w:val="en-US" w:eastAsia="zh-CN"/>
        </w:rPr>
        <w:t>Federatie v</w:t>
      </w:r>
      <w:r w:rsidR="00B40CD5">
        <w:rPr>
          <w:rFonts w:eastAsia="SimSun"/>
          <w:szCs w:val="24"/>
          <w:lang w:val="en-US" w:eastAsia="zh-CN"/>
        </w:rPr>
        <w:t>an Nederlandse Verenigingen tot</w:t>
      </w:r>
      <w:r w:rsidR="004C4E07">
        <w:rPr>
          <w:rFonts w:eastAsia="SimSun"/>
          <w:szCs w:val="24"/>
          <w:lang w:val="en-US" w:eastAsia="zh-CN"/>
        </w:rPr>
        <w:t xml:space="preserve"> </w:t>
      </w:r>
      <w:r w:rsidRPr="00347750">
        <w:rPr>
          <w:rFonts w:eastAsia="SimSun"/>
          <w:szCs w:val="24"/>
          <w:lang w:val="en-US" w:eastAsia="zh-CN"/>
        </w:rPr>
        <w:t>Inte</w:t>
      </w:r>
      <w:r w:rsidR="007A1F8B">
        <w:rPr>
          <w:rFonts w:eastAsia="SimSun"/>
          <w:szCs w:val="24"/>
          <w:lang w:val="en-US" w:eastAsia="zh-CN"/>
        </w:rPr>
        <w:t>gratie</w:t>
      </w:r>
      <w:r>
        <w:rPr>
          <w:rFonts w:eastAsia="SimSun"/>
          <w:szCs w:val="24"/>
          <w:lang w:val="en-US" w:eastAsia="zh-CN"/>
        </w:rPr>
        <w:t xml:space="preserve"> </w:t>
      </w:r>
      <w:r w:rsidR="00B40CD5">
        <w:rPr>
          <w:rFonts w:eastAsia="SimSun"/>
          <w:szCs w:val="24"/>
          <w:lang w:val="en-US" w:eastAsia="zh-CN"/>
        </w:rPr>
        <w:br/>
        <w:t xml:space="preserve"> </w:t>
      </w:r>
      <w:r>
        <w:rPr>
          <w:rFonts w:eastAsia="SimSun"/>
          <w:szCs w:val="24"/>
          <w:lang w:val="en-US" w:eastAsia="zh-CN"/>
        </w:rPr>
        <w:t xml:space="preserve">van Homoseksualiteit </w:t>
      </w:r>
      <w:r w:rsidR="00AE771E" w:rsidRPr="00AF2DE2">
        <w:t xml:space="preserve">– </w:t>
      </w:r>
      <w:r>
        <w:rPr>
          <w:rFonts w:eastAsia="SimSun"/>
          <w:szCs w:val="24"/>
          <w:lang w:val="en-US" w:eastAsia="zh-CN"/>
        </w:rPr>
        <w:t xml:space="preserve">COC </w:t>
      </w:r>
      <w:r w:rsidRPr="00347750">
        <w:rPr>
          <w:rFonts w:eastAsia="SimSun"/>
          <w:szCs w:val="24"/>
          <w:lang w:val="en-US" w:eastAsia="zh-CN"/>
        </w:rPr>
        <w:t>Nederland</w:t>
      </w:r>
    </w:p>
    <w:p w14:paraId="4FD11408" w14:textId="77777777" w:rsidR="00B47E75" w:rsidRDefault="00B47E75">
      <w:pPr>
        <w:rPr>
          <w:rFonts w:eastAsia="SimSun"/>
          <w:szCs w:val="24"/>
          <w:lang w:val="en-US" w:eastAsia="zh-CN"/>
        </w:rPr>
      </w:pPr>
      <w:r w:rsidRPr="007F0F70">
        <w:rPr>
          <w:rFonts w:eastAsia="SimSun"/>
          <w:szCs w:val="24"/>
          <w:lang w:val="en-US" w:eastAsia="zh-CN"/>
        </w:rPr>
        <w:t>Federation for Women and Family Planning</w:t>
      </w:r>
    </w:p>
    <w:p w14:paraId="22FA5804" w14:textId="7875DF19" w:rsidR="00B47E75" w:rsidRDefault="00AE771E">
      <w:pPr>
        <w:rPr>
          <w:rFonts w:eastAsia="SimSun"/>
          <w:szCs w:val="24"/>
          <w:lang w:val="en-US" w:eastAsia="zh-CN"/>
        </w:rPr>
      </w:pPr>
      <w:r>
        <w:rPr>
          <w:rFonts w:eastAsia="SimSun"/>
          <w:szCs w:val="24"/>
          <w:lang w:val="en-US" w:eastAsia="zh-CN"/>
        </w:rPr>
        <w:t>FIAN International</w:t>
      </w:r>
    </w:p>
    <w:p w14:paraId="790F5483" w14:textId="1303C093" w:rsidR="00B47E75" w:rsidRPr="00AF2DE2" w:rsidRDefault="00AE771E" w:rsidP="00245465">
      <w:pPr>
        <w:rPr>
          <w:rFonts w:eastAsia="SimSun"/>
          <w:szCs w:val="24"/>
          <w:lang w:val="fr-CH" w:eastAsia="zh-CN"/>
        </w:rPr>
      </w:pPr>
      <w:r>
        <w:rPr>
          <w:rFonts w:eastAsia="SimSun"/>
          <w:szCs w:val="24"/>
          <w:lang w:val="en-US" w:eastAsia="zh-CN"/>
        </w:rPr>
        <w:t xml:space="preserve">First Modern Agro. </w:t>
      </w:r>
      <w:r w:rsidRPr="00AF2DE2">
        <w:rPr>
          <w:rFonts w:eastAsia="SimSun"/>
          <w:szCs w:val="24"/>
          <w:lang w:val="fr-CH" w:eastAsia="zh-CN"/>
        </w:rPr>
        <w:t xml:space="preserve">Tools </w:t>
      </w:r>
      <w:r w:rsidRPr="00AF2DE2">
        <w:rPr>
          <w:lang w:val="fr-CH"/>
        </w:rPr>
        <w:t xml:space="preserve">– </w:t>
      </w:r>
      <w:r w:rsidR="00B47E75" w:rsidRPr="00AF2DE2">
        <w:rPr>
          <w:rFonts w:eastAsia="SimSun"/>
          <w:szCs w:val="24"/>
          <w:lang w:val="fr-CH" w:eastAsia="zh-CN"/>
        </w:rPr>
        <w:t xml:space="preserve">Common </w:t>
      </w:r>
      <w:r w:rsidR="00D7406C" w:rsidRPr="00AF2DE2">
        <w:rPr>
          <w:rFonts w:eastAsia="SimSun"/>
          <w:szCs w:val="24"/>
          <w:lang w:val="fr-CH" w:eastAsia="zh-CN"/>
        </w:rPr>
        <w:br/>
      </w:r>
      <w:r w:rsidR="004C4E07" w:rsidRPr="00AF2DE2">
        <w:rPr>
          <w:rFonts w:eastAsia="SimSun"/>
          <w:szCs w:val="24"/>
          <w:lang w:val="fr-CH" w:eastAsia="zh-CN"/>
        </w:rPr>
        <w:t xml:space="preserve"> </w:t>
      </w:r>
      <w:r w:rsidRPr="00AF2DE2">
        <w:rPr>
          <w:rFonts w:eastAsia="SimSun"/>
          <w:szCs w:val="24"/>
          <w:lang w:val="fr-CH" w:eastAsia="zh-CN"/>
        </w:rPr>
        <w:t>Initiative Group</w:t>
      </w:r>
    </w:p>
    <w:p w14:paraId="5C2A153B" w14:textId="77777777" w:rsidR="00B47E75" w:rsidRPr="00AF2DE2" w:rsidRDefault="00B47E75" w:rsidP="00245465">
      <w:pPr>
        <w:rPr>
          <w:rFonts w:eastAsia="SimSun"/>
          <w:szCs w:val="24"/>
          <w:lang w:val="fr-CH" w:eastAsia="zh-CN"/>
        </w:rPr>
      </w:pPr>
      <w:r w:rsidRPr="00AF2DE2">
        <w:rPr>
          <w:rFonts w:eastAsia="SimSun"/>
          <w:szCs w:val="24"/>
          <w:lang w:val="fr-CH" w:eastAsia="zh-CN"/>
        </w:rPr>
        <w:t>Fondation Cordoue de Genève</w:t>
      </w:r>
    </w:p>
    <w:p w14:paraId="557D6B26" w14:textId="1A324CDA" w:rsidR="00B47E75" w:rsidRPr="007E6B5B" w:rsidRDefault="00245465" w:rsidP="00AF2DE2">
      <w:pPr>
        <w:ind w:left="1134"/>
        <w:rPr>
          <w:rFonts w:eastAsia="SimSun"/>
          <w:szCs w:val="24"/>
          <w:lang w:val="fr-CH" w:eastAsia="zh-CN"/>
        </w:rPr>
      </w:pPr>
      <w:hyperlink r:id="rId62" w:history="1">
        <w:r w:rsidR="00B47E75" w:rsidRPr="007E6B5B">
          <w:rPr>
            <w:rFonts w:eastAsia="SimSun"/>
            <w:szCs w:val="24"/>
            <w:lang w:val="fr-CH" w:eastAsia="zh-CN"/>
          </w:rPr>
          <w:t xml:space="preserve">Fondation des </w:t>
        </w:r>
        <w:r w:rsidR="00AE771E" w:rsidRPr="007E6B5B">
          <w:rPr>
            <w:rFonts w:eastAsia="SimSun"/>
            <w:szCs w:val="24"/>
            <w:lang w:val="fr-CH" w:eastAsia="zh-CN"/>
          </w:rPr>
          <w:t xml:space="preserve">oeuvres pour la solidarité et </w:t>
        </w:r>
        <w:r w:rsidR="00AE771E">
          <w:rPr>
            <w:rFonts w:eastAsia="SimSun"/>
            <w:szCs w:val="24"/>
            <w:lang w:val="fr-CH" w:eastAsia="zh-CN"/>
          </w:rPr>
          <w:br/>
          <w:t xml:space="preserve"> le bien-être </w:t>
        </w:r>
        <w:r w:rsidR="00AE771E" w:rsidRPr="007E6B5B">
          <w:rPr>
            <w:rFonts w:eastAsia="SimSun"/>
            <w:szCs w:val="24"/>
            <w:lang w:val="fr-CH" w:eastAsia="zh-CN"/>
          </w:rPr>
          <w:t>social</w:t>
        </w:r>
      </w:hyperlink>
    </w:p>
    <w:p w14:paraId="47846E2A" w14:textId="03971A4B" w:rsidR="00B47E75" w:rsidRDefault="00B47E75" w:rsidP="00AF2DE2">
      <w:pPr>
        <w:ind w:left="1134"/>
        <w:rPr>
          <w:rFonts w:eastAsia="SimSun"/>
          <w:szCs w:val="24"/>
          <w:lang w:val="fr-CH" w:eastAsia="zh-CN"/>
        </w:rPr>
      </w:pPr>
      <w:r w:rsidRPr="007E6B5B">
        <w:rPr>
          <w:rFonts w:eastAsia="SimSun"/>
          <w:szCs w:val="24"/>
          <w:lang w:val="fr-CH" w:eastAsia="zh-CN"/>
        </w:rPr>
        <w:t>Fondation pour l</w:t>
      </w:r>
      <w:r w:rsidR="00CF11FA">
        <w:rPr>
          <w:rFonts w:eastAsia="SimSun"/>
          <w:szCs w:val="24"/>
          <w:lang w:val="fr-CH" w:eastAsia="zh-CN"/>
        </w:rPr>
        <w:t>’</w:t>
      </w:r>
      <w:r w:rsidRPr="007E6B5B">
        <w:rPr>
          <w:rFonts w:eastAsia="SimSun"/>
          <w:szCs w:val="24"/>
          <w:lang w:val="fr-CH" w:eastAsia="zh-CN"/>
        </w:rPr>
        <w:t>étude des</w:t>
      </w:r>
      <w:r>
        <w:rPr>
          <w:rFonts w:eastAsia="SimSun"/>
          <w:szCs w:val="24"/>
          <w:lang w:val="fr-CH" w:eastAsia="zh-CN"/>
        </w:rPr>
        <w:t xml:space="preserve"> relations </w:t>
      </w:r>
      <w:r w:rsidR="00D7406C">
        <w:rPr>
          <w:rFonts w:eastAsia="SimSun"/>
          <w:szCs w:val="24"/>
          <w:lang w:val="fr-CH" w:eastAsia="zh-CN"/>
        </w:rPr>
        <w:br/>
      </w:r>
      <w:r w:rsidR="004C4E07">
        <w:rPr>
          <w:rFonts w:eastAsia="SimSun"/>
          <w:szCs w:val="24"/>
          <w:lang w:val="fr-CH" w:eastAsia="zh-CN"/>
        </w:rPr>
        <w:t xml:space="preserve"> </w:t>
      </w:r>
      <w:r w:rsidR="00D7406C">
        <w:rPr>
          <w:rFonts w:eastAsia="SimSun"/>
          <w:szCs w:val="24"/>
          <w:lang w:val="fr-CH" w:eastAsia="zh-CN"/>
        </w:rPr>
        <w:t xml:space="preserve">internationales </w:t>
      </w:r>
      <w:r w:rsidRPr="00EE6517">
        <w:rPr>
          <w:rFonts w:eastAsia="SimSun"/>
          <w:szCs w:val="24"/>
          <w:lang w:val="fr-CH" w:eastAsia="zh-CN"/>
        </w:rPr>
        <w:t>et du développement</w:t>
      </w:r>
    </w:p>
    <w:p w14:paraId="3E832789" w14:textId="5F258AB3" w:rsidR="00B47E75" w:rsidRDefault="00AE771E" w:rsidP="00AF2DE2">
      <w:pPr>
        <w:ind w:left="1134"/>
        <w:rPr>
          <w:rFonts w:eastAsia="SimSun"/>
          <w:szCs w:val="24"/>
          <w:lang w:eastAsia="zh-CN"/>
        </w:rPr>
      </w:pPr>
      <w:r>
        <w:rPr>
          <w:rFonts w:eastAsia="SimSun"/>
          <w:szCs w:val="24"/>
          <w:lang w:eastAsia="zh-CN"/>
        </w:rPr>
        <w:t>Foundation ECPAT International</w:t>
      </w:r>
    </w:p>
    <w:p w14:paraId="48908A49" w14:textId="0820D7D7" w:rsidR="00B47E75" w:rsidRPr="007E6B5B" w:rsidRDefault="00B47E75" w:rsidP="00AF2DE2">
      <w:pPr>
        <w:ind w:left="1134"/>
        <w:rPr>
          <w:rFonts w:eastAsia="SimSun"/>
          <w:szCs w:val="24"/>
          <w:lang w:eastAsia="zh-CN"/>
        </w:rPr>
      </w:pPr>
      <w:r w:rsidRPr="007E6B5B">
        <w:rPr>
          <w:rFonts w:eastAsia="SimSun"/>
          <w:szCs w:val="24"/>
          <w:lang w:eastAsia="zh-CN"/>
        </w:rPr>
        <w:t xml:space="preserve">Foundation for </w:t>
      </w:r>
      <w:r w:rsidR="00AE771E">
        <w:rPr>
          <w:rFonts w:eastAsia="SimSun"/>
          <w:szCs w:val="24"/>
          <w:lang w:eastAsia="zh-CN"/>
        </w:rPr>
        <w:t>Gaia</w:t>
      </w:r>
    </w:p>
    <w:p w14:paraId="6C15F25A" w14:textId="54CBC2BC" w:rsidR="00B47E75" w:rsidRDefault="00B47E75" w:rsidP="00AF2DE2">
      <w:pPr>
        <w:ind w:left="1134"/>
        <w:rPr>
          <w:rFonts w:eastAsia="SimSun"/>
          <w:szCs w:val="24"/>
          <w:lang w:eastAsia="zh-CN"/>
        </w:rPr>
      </w:pPr>
      <w:r w:rsidRPr="008E2453">
        <w:rPr>
          <w:rFonts w:eastAsia="SimSun"/>
          <w:szCs w:val="24"/>
          <w:lang w:eastAsia="zh-CN"/>
        </w:rPr>
        <w:t>Foundation for Human Rights and</w:t>
      </w:r>
      <w:r w:rsidR="00D95DAF">
        <w:rPr>
          <w:rFonts w:eastAsia="SimSun"/>
          <w:szCs w:val="24"/>
          <w:lang w:eastAsia="zh-CN"/>
        </w:rPr>
        <w:t xml:space="preserve"> </w:t>
      </w:r>
      <w:r w:rsidR="00D7406C">
        <w:rPr>
          <w:rFonts w:eastAsia="SimSun"/>
          <w:szCs w:val="24"/>
          <w:lang w:eastAsia="zh-CN"/>
        </w:rPr>
        <w:br/>
      </w:r>
      <w:r w:rsidR="004C4E07">
        <w:rPr>
          <w:rFonts w:eastAsia="SimSun"/>
          <w:szCs w:val="24"/>
          <w:lang w:eastAsia="zh-CN"/>
        </w:rPr>
        <w:t xml:space="preserve"> </w:t>
      </w:r>
      <w:r w:rsidRPr="008E2453">
        <w:rPr>
          <w:rFonts w:eastAsia="SimSun"/>
          <w:szCs w:val="24"/>
          <w:lang w:eastAsia="zh-CN"/>
        </w:rPr>
        <w:t xml:space="preserve">Freedoms </w:t>
      </w:r>
      <w:r w:rsidR="00AE771E">
        <w:rPr>
          <w:rFonts w:eastAsia="SimSun"/>
          <w:szCs w:val="24"/>
          <w:lang w:eastAsia="zh-CN"/>
        </w:rPr>
        <w:t>and</w:t>
      </w:r>
      <w:r>
        <w:rPr>
          <w:rFonts w:eastAsia="SimSun"/>
          <w:szCs w:val="24"/>
          <w:lang w:eastAsia="zh-CN"/>
        </w:rPr>
        <w:t xml:space="preserve"> </w:t>
      </w:r>
      <w:r w:rsidR="00AE771E">
        <w:rPr>
          <w:rFonts w:eastAsia="SimSun"/>
          <w:szCs w:val="24"/>
          <w:lang w:eastAsia="zh-CN"/>
        </w:rPr>
        <w:t>Humanitarian Relief</w:t>
      </w:r>
    </w:p>
    <w:p w14:paraId="1D63DAFB" w14:textId="58FE22B9" w:rsidR="00EB141F" w:rsidRPr="007E6B5B" w:rsidRDefault="00EB141F" w:rsidP="00AF2DE2">
      <w:pPr>
        <w:ind w:left="1134"/>
        <w:rPr>
          <w:rFonts w:eastAsia="SimSun"/>
          <w:szCs w:val="24"/>
          <w:lang w:eastAsia="zh-CN"/>
        </w:rPr>
      </w:pPr>
      <w:r>
        <w:t xml:space="preserve">Foundation for the Study of Democracy and </w:t>
      </w:r>
      <w:r>
        <w:br/>
        <w:t xml:space="preserve"> Geopolitics</w:t>
      </w:r>
    </w:p>
    <w:p w14:paraId="20FF4CC0" w14:textId="489603C0" w:rsidR="00B47E75" w:rsidRPr="007F0F70" w:rsidRDefault="00B47E75" w:rsidP="00AF2DE2">
      <w:pPr>
        <w:ind w:left="1134"/>
        <w:rPr>
          <w:rFonts w:eastAsia="SimSun"/>
          <w:szCs w:val="24"/>
          <w:lang w:val="fr-CH" w:eastAsia="zh-CN"/>
        </w:rPr>
      </w:pPr>
      <w:r w:rsidRPr="007F0F70">
        <w:rPr>
          <w:rFonts w:eastAsia="SimSun"/>
          <w:szCs w:val="24"/>
          <w:lang w:val="fr-CH" w:eastAsia="zh-CN"/>
        </w:rPr>
        <w:t xml:space="preserve">France Libertés: Fondation Danielle </w:t>
      </w:r>
      <w:r w:rsidR="00D7406C">
        <w:rPr>
          <w:rFonts w:eastAsia="SimSun"/>
          <w:szCs w:val="24"/>
          <w:lang w:val="fr-CH" w:eastAsia="zh-CN"/>
        </w:rPr>
        <w:br/>
      </w:r>
      <w:r w:rsidR="004C4E07">
        <w:rPr>
          <w:rFonts w:eastAsia="SimSun"/>
          <w:szCs w:val="24"/>
          <w:lang w:val="fr-CH" w:eastAsia="zh-CN"/>
        </w:rPr>
        <w:t xml:space="preserve"> </w:t>
      </w:r>
      <w:r w:rsidRPr="007F0F70">
        <w:rPr>
          <w:rFonts w:eastAsia="SimSun"/>
          <w:szCs w:val="24"/>
          <w:lang w:val="fr-CH" w:eastAsia="zh-CN"/>
        </w:rPr>
        <w:t>Mitterrand</w:t>
      </w:r>
    </w:p>
    <w:p w14:paraId="7D302482" w14:textId="77777777" w:rsidR="00B47E75" w:rsidRPr="00652B43" w:rsidRDefault="00B47E75" w:rsidP="00AF2DE2">
      <w:pPr>
        <w:ind w:left="1134"/>
        <w:rPr>
          <w:rFonts w:eastAsia="SimSun"/>
          <w:szCs w:val="24"/>
          <w:lang w:val="fr-CH" w:eastAsia="zh-CN"/>
        </w:rPr>
      </w:pPr>
      <w:r w:rsidRPr="00652B43">
        <w:rPr>
          <w:rFonts w:eastAsia="SimSun"/>
          <w:szCs w:val="24"/>
          <w:lang w:val="fr-CH" w:eastAsia="zh-CN"/>
        </w:rPr>
        <w:t>Franciscans International</w:t>
      </w:r>
    </w:p>
    <w:p w14:paraId="3AF5895C" w14:textId="4BBAD0CB" w:rsidR="00B47E75" w:rsidRDefault="00B47E75" w:rsidP="00AF2DE2">
      <w:pPr>
        <w:ind w:left="1134"/>
        <w:rPr>
          <w:rFonts w:eastAsia="SimSun"/>
          <w:szCs w:val="24"/>
          <w:lang w:val="en-US" w:eastAsia="zh-CN"/>
        </w:rPr>
      </w:pPr>
      <w:r w:rsidRPr="007B0063">
        <w:rPr>
          <w:rFonts w:eastAsia="SimSun"/>
          <w:szCs w:val="24"/>
          <w:lang w:val="en-US" w:eastAsia="zh-CN"/>
        </w:rPr>
        <w:t xml:space="preserve">Friedrich Ebert </w:t>
      </w:r>
      <w:r w:rsidR="00AE771E">
        <w:rPr>
          <w:rFonts w:eastAsia="SimSun"/>
          <w:szCs w:val="24"/>
          <w:lang w:val="en-US" w:eastAsia="zh-CN"/>
        </w:rPr>
        <w:t>Foundation</w:t>
      </w:r>
      <w:r w:rsidR="00D95DAF">
        <w:rPr>
          <w:rFonts w:eastAsia="SimSun"/>
          <w:szCs w:val="24"/>
          <w:lang w:val="en-US" w:eastAsia="zh-CN"/>
        </w:rPr>
        <w:t xml:space="preserve"> </w:t>
      </w:r>
    </w:p>
    <w:p w14:paraId="78A36B41" w14:textId="77777777" w:rsidR="00B47E75" w:rsidRDefault="00B47E75" w:rsidP="00AF2DE2">
      <w:pPr>
        <w:ind w:left="1134"/>
        <w:rPr>
          <w:rFonts w:eastAsia="SimSun"/>
          <w:szCs w:val="24"/>
          <w:lang w:val="en-US" w:eastAsia="zh-CN"/>
        </w:rPr>
      </w:pPr>
      <w:r w:rsidRPr="007F0F70">
        <w:rPr>
          <w:rFonts w:eastAsia="SimSun"/>
          <w:szCs w:val="24"/>
          <w:lang w:val="en-US" w:eastAsia="zh-CN"/>
        </w:rPr>
        <w:t>Friends World Committee for Consultation</w:t>
      </w:r>
    </w:p>
    <w:p w14:paraId="78C1AD7F" w14:textId="77777777" w:rsidR="002343F5" w:rsidRDefault="002343F5" w:rsidP="00AF2DE2">
      <w:pPr>
        <w:ind w:left="1134"/>
        <w:rPr>
          <w:spacing w:val="2"/>
          <w:lang w:val="es-ES"/>
        </w:rPr>
      </w:pPr>
      <w:r w:rsidRPr="0027711C">
        <w:rPr>
          <w:spacing w:val="2"/>
          <w:lang w:val="es-ES"/>
        </w:rPr>
        <w:t xml:space="preserve">Fundación Latinoamericana por los </w:t>
      </w:r>
      <w:r>
        <w:rPr>
          <w:spacing w:val="2"/>
          <w:lang w:val="es-ES"/>
        </w:rPr>
        <w:br/>
        <w:t xml:space="preserve"> </w:t>
      </w:r>
      <w:r w:rsidRPr="0027711C">
        <w:rPr>
          <w:spacing w:val="2"/>
          <w:lang w:val="es-ES"/>
        </w:rPr>
        <w:t xml:space="preserve">Derechos Humanos y el Desarrollo Social </w:t>
      </w:r>
    </w:p>
    <w:p w14:paraId="2CF4CD90" w14:textId="77777777" w:rsidR="002343F5" w:rsidRDefault="002343F5" w:rsidP="00AF2DE2">
      <w:pPr>
        <w:ind w:left="1134"/>
        <w:rPr>
          <w:lang w:val="es-ES"/>
        </w:rPr>
      </w:pPr>
      <w:r w:rsidRPr="00FA2BF0">
        <w:rPr>
          <w:lang w:val="es-ES"/>
        </w:rPr>
        <w:t xml:space="preserve">Fundación Vida – Grupo Ecológico Verde </w:t>
      </w:r>
    </w:p>
    <w:p w14:paraId="71FDE4C2" w14:textId="467ED398" w:rsidR="00B47E75" w:rsidRPr="00AF2DE2" w:rsidRDefault="00B47E75" w:rsidP="00AF2DE2">
      <w:pPr>
        <w:ind w:left="1134"/>
        <w:rPr>
          <w:rFonts w:eastAsia="SimSun"/>
          <w:szCs w:val="24"/>
          <w:lang w:eastAsia="zh-CN"/>
        </w:rPr>
      </w:pPr>
      <w:r w:rsidRPr="00AF2DE2">
        <w:rPr>
          <w:rFonts w:eastAsia="SimSun"/>
          <w:szCs w:val="24"/>
          <w:lang w:eastAsia="zh-CN"/>
        </w:rPr>
        <w:t>GAHT-US Corporation</w:t>
      </w:r>
    </w:p>
    <w:p w14:paraId="343DDCF0" w14:textId="48610D15" w:rsidR="00B47E75" w:rsidRPr="00AF2DE2" w:rsidRDefault="00B47E75" w:rsidP="00AF2DE2">
      <w:pPr>
        <w:ind w:left="1134"/>
        <w:rPr>
          <w:rFonts w:eastAsia="SimSun"/>
          <w:szCs w:val="24"/>
          <w:lang w:val="fr-CH" w:eastAsia="zh-CN"/>
        </w:rPr>
      </w:pPr>
      <w:r w:rsidRPr="00AF2DE2">
        <w:rPr>
          <w:rFonts w:eastAsia="SimSun"/>
          <w:szCs w:val="24"/>
          <w:lang w:val="fr-CH" w:eastAsia="zh-CN"/>
        </w:rPr>
        <w:t>Gen</w:t>
      </w:r>
      <w:r w:rsidR="00A77096" w:rsidRPr="00AF2DE2">
        <w:rPr>
          <w:rFonts w:eastAsia="SimSun"/>
          <w:szCs w:val="24"/>
          <w:lang w:val="fr-CH" w:eastAsia="zh-CN"/>
        </w:rPr>
        <w:t>ève pour les droits de l</w:t>
      </w:r>
      <w:r w:rsidR="00CF11FA">
        <w:rPr>
          <w:rFonts w:eastAsia="SimSun"/>
          <w:szCs w:val="24"/>
          <w:lang w:val="fr-CH" w:eastAsia="zh-CN"/>
        </w:rPr>
        <w:t>’</w:t>
      </w:r>
      <w:r w:rsidR="00A77096" w:rsidRPr="00AF2DE2">
        <w:rPr>
          <w:rFonts w:eastAsia="SimSun"/>
          <w:szCs w:val="24"/>
          <w:lang w:val="fr-CH" w:eastAsia="zh-CN"/>
        </w:rPr>
        <w:t>homme :</w:t>
      </w:r>
      <w:r w:rsidR="00A77096" w:rsidRPr="00AF2DE2">
        <w:rPr>
          <w:rFonts w:eastAsia="SimSun"/>
          <w:szCs w:val="24"/>
          <w:lang w:val="fr-CH" w:eastAsia="zh-CN"/>
        </w:rPr>
        <w:br/>
      </w:r>
      <w:r w:rsidR="004C4E07" w:rsidRPr="00AF2DE2">
        <w:rPr>
          <w:rFonts w:eastAsia="SimSun"/>
          <w:szCs w:val="24"/>
          <w:lang w:val="fr-CH" w:eastAsia="zh-CN"/>
        </w:rPr>
        <w:t xml:space="preserve"> </w:t>
      </w:r>
      <w:r w:rsidRPr="00AF2DE2">
        <w:rPr>
          <w:rFonts w:eastAsia="SimSun"/>
          <w:szCs w:val="24"/>
          <w:lang w:val="fr-CH" w:eastAsia="zh-CN"/>
        </w:rPr>
        <w:t>formation internationale</w:t>
      </w:r>
    </w:p>
    <w:p w14:paraId="4451C3C5" w14:textId="77777777" w:rsidR="00B47E75" w:rsidRPr="008B1E7F" w:rsidRDefault="00B47E75" w:rsidP="00AF2DE2">
      <w:pPr>
        <w:ind w:left="1134"/>
        <w:rPr>
          <w:rFonts w:eastAsia="SimSun"/>
          <w:szCs w:val="24"/>
          <w:lang w:val="es-ES_tradnl" w:eastAsia="zh-CN"/>
        </w:rPr>
      </w:pPr>
      <w:r>
        <w:rPr>
          <w:rFonts w:eastAsia="SimSun"/>
          <w:szCs w:val="24"/>
          <w:lang w:val="es-ES_tradnl" w:eastAsia="zh-CN"/>
        </w:rPr>
        <w:t>Geo Expertise Association</w:t>
      </w:r>
    </w:p>
    <w:p w14:paraId="0FD03B94" w14:textId="77777777" w:rsidR="00B47E75" w:rsidRDefault="00B47E75" w:rsidP="00AF2DE2">
      <w:pPr>
        <w:ind w:left="1134"/>
        <w:rPr>
          <w:rFonts w:eastAsia="SimSun"/>
          <w:szCs w:val="24"/>
          <w:lang w:val="en-US" w:eastAsia="zh-CN"/>
        </w:rPr>
      </w:pPr>
      <w:r>
        <w:rPr>
          <w:rFonts w:eastAsia="SimSun"/>
          <w:szCs w:val="24"/>
          <w:lang w:val="en-US" w:eastAsia="zh-CN"/>
        </w:rPr>
        <w:t>Giving Life Nature Volunteer</w:t>
      </w:r>
    </w:p>
    <w:p w14:paraId="428A5C88" w14:textId="77777777" w:rsidR="00B47E75" w:rsidRPr="004308EF" w:rsidRDefault="00B47E75" w:rsidP="00AF2DE2">
      <w:pPr>
        <w:ind w:left="1134"/>
        <w:rPr>
          <w:rFonts w:eastAsia="SimSun"/>
          <w:szCs w:val="24"/>
          <w:lang w:val="en-US" w:eastAsia="zh-CN"/>
        </w:rPr>
      </w:pPr>
      <w:r w:rsidRPr="004308EF">
        <w:rPr>
          <w:rFonts w:eastAsia="SimSun"/>
          <w:szCs w:val="24"/>
          <w:lang w:val="en-US" w:eastAsia="zh-CN"/>
        </w:rPr>
        <w:t>Global Action on Aging</w:t>
      </w:r>
    </w:p>
    <w:p w14:paraId="510C96FC" w14:textId="77777777" w:rsidR="00B47E75" w:rsidRPr="00FE322B" w:rsidRDefault="00B47E75" w:rsidP="00AF2DE2">
      <w:pPr>
        <w:ind w:left="1134"/>
        <w:rPr>
          <w:rFonts w:eastAsia="SimSun"/>
          <w:szCs w:val="24"/>
          <w:lang w:val="en-US" w:eastAsia="zh-CN"/>
        </w:rPr>
      </w:pPr>
      <w:r w:rsidRPr="00FE322B">
        <w:rPr>
          <w:rFonts w:eastAsia="SimSun"/>
          <w:szCs w:val="24"/>
          <w:lang w:val="en-US" w:eastAsia="zh-CN"/>
        </w:rPr>
        <w:t xml:space="preserve">Global Eco-Village Network, The </w:t>
      </w:r>
    </w:p>
    <w:p w14:paraId="6B09299F" w14:textId="78294173" w:rsidR="00B47E75" w:rsidRDefault="00B47E75" w:rsidP="00AF2DE2">
      <w:pPr>
        <w:ind w:left="1134"/>
        <w:rPr>
          <w:rFonts w:eastAsia="SimSun"/>
          <w:szCs w:val="24"/>
          <w:lang w:val="en-US" w:eastAsia="zh-CN"/>
        </w:rPr>
      </w:pPr>
      <w:r>
        <w:rPr>
          <w:rFonts w:eastAsia="SimSun"/>
          <w:szCs w:val="24"/>
          <w:lang w:val="en-US" w:eastAsia="zh-CN"/>
        </w:rPr>
        <w:t>Global I</w:t>
      </w:r>
      <w:r w:rsidR="00A77096">
        <w:rPr>
          <w:rFonts w:eastAsia="SimSun"/>
          <w:szCs w:val="24"/>
          <w:lang w:val="en-US" w:eastAsia="zh-CN"/>
        </w:rPr>
        <w:t>nstitute for Water, Environment</w:t>
      </w:r>
      <w:r w:rsidR="00A77096">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and Health</w:t>
      </w:r>
    </w:p>
    <w:p w14:paraId="598E9E10" w14:textId="77777777" w:rsidR="00B47E75" w:rsidRPr="0060022E" w:rsidRDefault="00B47E75" w:rsidP="00AF2DE2">
      <w:pPr>
        <w:ind w:left="1134"/>
        <w:rPr>
          <w:rFonts w:eastAsia="SimSun"/>
          <w:szCs w:val="24"/>
          <w:lang w:val="en-US" w:eastAsia="zh-CN"/>
        </w:rPr>
      </w:pPr>
      <w:r>
        <w:rPr>
          <w:rFonts w:eastAsia="SimSun"/>
          <w:szCs w:val="24"/>
          <w:lang w:val="en-US" w:eastAsia="zh-CN"/>
        </w:rPr>
        <w:t>Global Welfare Association</w:t>
      </w:r>
    </w:p>
    <w:p w14:paraId="4F52BBD4" w14:textId="66E3F2CE" w:rsidR="00B47E75" w:rsidRDefault="00B47E75" w:rsidP="00AF2DE2">
      <w:pPr>
        <w:ind w:left="1134"/>
        <w:rPr>
          <w:rFonts w:eastAsia="SimSun"/>
          <w:szCs w:val="24"/>
          <w:lang w:val="en-US" w:eastAsia="zh-CN"/>
        </w:rPr>
      </w:pPr>
      <w:r w:rsidRPr="005505B6">
        <w:rPr>
          <w:rFonts w:eastAsia="SimSun"/>
          <w:szCs w:val="24"/>
          <w:lang w:val="en-US" w:eastAsia="zh-CN"/>
        </w:rPr>
        <w:t xml:space="preserve">Godwin </w:t>
      </w:r>
      <w:r w:rsidR="002343F5" w:rsidRPr="005505B6">
        <w:rPr>
          <w:rFonts w:eastAsia="SimSun"/>
          <w:szCs w:val="24"/>
          <w:lang w:val="en-US" w:eastAsia="zh-CN"/>
        </w:rPr>
        <w:t xml:space="preserve">Osung International Foundation </w:t>
      </w:r>
      <w:r w:rsidR="00A77096" w:rsidRPr="005505B6">
        <w:rPr>
          <w:rFonts w:eastAsia="SimSun"/>
          <w:szCs w:val="24"/>
          <w:lang w:val="en-US" w:eastAsia="zh-CN"/>
        </w:rPr>
        <w:t xml:space="preserve">(The </w:t>
      </w:r>
      <w:r w:rsidRPr="005505B6">
        <w:rPr>
          <w:rFonts w:eastAsia="SimSun"/>
          <w:szCs w:val="24"/>
          <w:lang w:val="en-US" w:eastAsia="zh-CN"/>
        </w:rPr>
        <w:t>African Project)</w:t>
      </w:r>
    </w:p>
    <w:p w14:paraId="33FCA30F" w14:textId="7EDC5685" w:rsidR="00B47E75" w:rsidRDefault="00A77096" w:rsidP="00AF2DE2">
      <w:pPr>
        <w:spacing w:line="240" w:lineRule="auto"/>
        <w:ind w:left="1134"/>
        <w:rPr>
          <w:rFonts w:eastAsia="SimSun"/>
          <w:szCs w:val="24"/>
          <w:lang w:val="fr-CH" w:eastAsia="zh-CN"/>
        </w:rPr>
      </w:pPr>
      <w:r>
        <w:rPr>
          <w:rFonts w:eastAsia="SimSun"/>
          <w:szCs w:val="24"/>
          <w:lang w:val="fr-CH" w:eastAsia="zh-CN"/>
        </w:rPr>
        <w:t>Groupement</w:t>
      </w:r>
      <w:r w:rsidR="00B60120">
        <w:rPr>
          <w:rFonts w:eastAsia="SimSun"/>
          <w:szCs w:val="24"/>
          <w:lang w:val="fr-CH" w:eastAsia="zh-CN"/>
        </w:rPr>
        <w:t xml:space="preserve"> romand d</w:t>
      </w:r>
      <w:r w:rsidR="00CF11FA">
        <w:rPr>
          <w:rFonts w:eastAsia="SimSun"/>
          <w:szCs w:val="24"/>
          <w:lang w:val="fr-CH" w:eastAsia="zh-CN"/>
        </w:rPr>
        <w:t>’</w:t>
      </w:r>
      <w:r w:rsidR="00B60120">
        <w:rPr>
          <w:rFonts w:eastAsia="SimSun"/>
          <w:szCs w:val="24"/>
          <w:lang w:val="fr-CH" w:eastAsia="zh-CN"/>
        </w:rPr>
        <w:t>études des</w:t>
      </w:r>
      <w:r w:rsidR="00B60120">
        <w:rPr>
          <w:rFonts w:eastAsia="SimSun"/>
          <w:szCs w:val="24"/>
          <w:lang w:val="fr-CH" w:eastAsia="zh-CN"/>
        </w:rPr>
        <w:br/>
        <w:t xml:space="preserve"> addictions</w:t>
      </w:r>
    </w:p>
    <w:p w14:paraId="7E0857A1" w14:textId="77777777" w:rsidR="00B47E75" w:rsidRPr="00AF2DE2" w:rsidRDefault="00245465" w:rsidP="00AF2DE2">
      <w:pPr>
        <w:spacing w:line="240" w:lineRule="auto"/>
        <w:ind w:left="1134"/>
        <w:rPr>
          <w:rFonts w:eastAsia="SimSun"/>
          <w:szCs w:val="24"/>
          <w:lang w:val="fr-CH" w:eastAsia="zh-CN"/>
        </w:rPr>
      </w:pPr>
      <w:hyperlink r:id="rId63" w:history="1">
        <w:r w:rsidR="00B47E75" w:rsidRPr="00EE1A64">
          <w:rPr>
            <w:rFonts w:eastAsia="SimSun"/>
            <w:szCs w:val="24"/>
            <w:lang w:val="fr-CH" w:eastAsia="zh-CN"/>
          </w:rPr>
          <w:t>Grupo Intercultural Almaciga</w:t>
        </w:r>
      </w:hyperlink>
    </w:p>
    <w:p w14:paraId="2116ABE2" w14:textId="77777777" w:rsidR="00B47E75" w:rsidRPr="00AF2DE2" w:rsidRDefault="00B47E75" w:rsidP="00AF2DE2">
      <w:pPr>
        <w:tabs>
          <w:tab w:val="left" w:pos="4678"/>
        </w:tabs>
        <w:ind w:left="1134"/>
        <w:rPr>
          <w:rFonts w:eastAsia="SimSun"/>
          <w:szCs w:val="24"/>
          <w:lang w:eastAsia="zh-CN"/>
        </w:rPr>
      </w:pPr>
      <w:r w:rsidRPr="00AF2DE2">
        <w:rPr>
          <w:rFonts w:eastAsia="SimSun"/>
          <w:szCs w:val="24"/>
          <w:lang w:eastAsia="zh-CN"/>
        </w:rPr>
        <w:t>Hawa Society for Women</w:t>
      </w:r>
    </w:p>
    <w:p w14:paraId="7DCCC242" w14:textId="066D103D" w:rsidR="00B47E75" w:rsidRPr="00961935" w:rsidRDefault="00B60120" w:rsidP="00AF2DE2">
      <w:pPr>
        <w:tabs>
          <w:tab w:val="left" w:pos="4678"/>
        </w:tabs>
        <w:ind w:left="1134"/>
        <w:rPr>
          <w:rFonts w:eastAsia="SimSun"/>
          <w:szCs w:val="24"/>
          <w:lang w:eastAsia="zh-CN"/>
        </w:rPr>
      </w:pPr>
      <w:r>
        <w:rPr>
          <w:rFonts w:eastAsia="SimSun"/>
          <w:szCs w:val="24"/>
          <w:lang w:eastAsia="zh-CN"/>
        </w:rPr>
        <w:t>Health and Environment Program</w:t>
      </w:r>
    </w:p>
    <w:p w14:paraId="334550EB" w14:textId="77777777" w:rsidR="00B47E75" w:rsidRPr="00CC0D50" w:rsidRDefault="00B47E75" w:rsidP="00AF2DE2">
      <w:pPr>
        <w:ind w:left="1134" w:right="1274"/>
        <w:rPr>
          <w:rFonts w:eastAsia="SimSun"/>
          <w:szCs w:val="24"/>
          <w:lang w:eastAsia="zh-CN"/>
        </w:rPr>
      </w:pPr>
      <w:r w:rsidRPr="00CC0D50">
        <w:rPr>
          <w:rFonts w:eastAsia="SimSun"/>
          <w:szCs w:val="24"/>
          <w:lang w:eastAsia="zh-CN"/>
        </w:rPr>
        <w:t>HelpAge International</w:t>
      </w:r>
    </w:p>
    <w:p w14:paraId="053E136D" w14:textId="77777777" w:rsidR="00B47E75" w:rsidRDefault="00B47E75" w:rsidP="00AF2DE2">
      <w:pPr>
        <w:ind w:left="1134"/>
        <w:rPr>
          <w:rFonts w:eastAsia="SimSun"/>
          <w:szCs w:val="24"/>
          <w:lang w:val="en-US" w:eastAsia="zh-CN"/>
        </w:rPr>
      </w:pPr>
      <w:r>
        <w:rPr>
          <w:rFonts w:eastAsia="SimSun"/>
          <w:szCs w:val="24"/>
          <w:lang w:val="en-US" w:eastAsia="zh-CN"/>
        </w:rPr>
        <w:t>Helsinki Foundation for H</w:t>
      </w:r>
      <w:r w:rsidRPr="007F0F70">
        <w:rPr>
          <w:rFonts w:eastAsia="SimSun"/>
          <w:szCs w:val="24"/>
          <w:lang w:val="en-US" w:eastAsia="zh-CN"/>
        </w:rPr>
        <w:t>uman Rights</w:t>
      </w:r>
    </w:p>
    <w:p w14:paraId="397BFE16" w14:textId="0FBEE409" w:rsidR="00B47E75" w:rsidRDefault="00B47E75" w:rsidP="00AF2DE2">
      <w:pPr>
        <w:ind w:left="1134"/>
        <w:rPr>
          <w:rFonts w:eastAsia="SimSun"/>
          <w:szCs w:val="24"/>
          <w:lang w:val="en-US" w:eastAsia="zh-CN"/>
        </w:rPr>
      </w:pPr>
      <w:r w:rsidRPr="007F0F70">
        <w:rPr>
          <w:rFonts w:eastAsia="SimSun"/>
          <w:szCs w:val="24"/>
          <w:lang w:val="en-US" w:eastAsia="zh-CN"/>
        </w:rPr>
        <w:t>Hima</w:t>
      </w:r>
      <w:r w:rsidR="00621B3A">
        <w:rPr>
          <w:rFonts w:eastAsia="SimSun"/>
          <w:szCs w:val="24"/>
          <w:lang w:val="en-US" w:eastAsia="zh-CN"/>
        </w:rPr>
        <w:t>layan Research and Cultural</w:t>
      </w:r>
      <w:r w:rsidR="00621B3A">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Foundation</w:t>
      </w:r>
    </w:p>
    <w:p w14:paraId="64CF6263" w14:textId="77777777" w:rsidR="00B47E75" w:rsidRDefault="00B47E75" w:rsidP="00AF2DE2">
      <w:pPr>
        <w:ind w:left="1134"/>
        <w:rPr>
          <w:rFonts w:eastAsia="SimSun"/>
          <w:szCs w:val="24"/>
          <w:lang w:val="en-US" w:eastAsia="zh-CN"/>
        </w:rPr>
      </w:pPr>
      <w:r>
        <w:rPr>
          <w:rFonts w:eastAsia="SimSun"/>
          <w:szCs w:val="24"/>
          <w:lang w:val="en-US" w:eastAsia="zh-CN"/>
        </w:rPr>
        <w:t>Hong Kong Federation of Women</w:t>
      </w:r>
    </w:p>
    <w:p w14:paraId="02FE6C5A" w14:textId="77777777" w:rsidR="00B47E75" w:rsidRDefault="00B47E75" w:rsidP="00AF2DE2">
      <w:pPr>
        <w:ind w:left="1134"/>
        <w:rPr>
          <w:rFonts w:eastAsia="SimSun"/>
          <w:szCs w:val="24"/>
          <w:lang w:val="en-US" w:eastAsia="zh-CN"/>
        </w:rPr>
      </w:pPr>
      <w:r w:rsidRPr="007F0F70">
        <w:rPr>
          <w:rFonts w:eastAsia="SimSun"/>
          <w:szCs w:val="24"/>
          <w:lang w:val="en-US" w:eastAsia="zh-CN"/>
        </w:rPr>
        <w:t>Human Rights House Foundation</w:t>
      </w:r>
    </w:p>
    <w:p w14:paraId="758F59E3" w14:textId="6A9A4F92" w:rsidR="00B47E75" w:rsidRPr="005F797D" w:rsidRDefault="00B47E75" w:rsidP="00AF2DE2">
      <w:pPr>
        <w:ind w:left="1134"/>
        <w:rPr>
          <w:rFonts w:eastAsia="SimSun"/>
          <w:szCs w:val="24"/>
          <w:lang w:val="en-US" w:eastAsia="zh-CN"/>
        </w:rPr>
      </w:pPr>
      <w:r w:rsidRPr="00B15C6E">
        <w:rPr>
          <w:rFonts w:eastAsia="SimSun"/>
          <w:szCs w:val="24"/>
          <w:lang w:val="en-US" w:eastAsia="zh-CN"/>
        </w:rPr>
        <w:t xml:space="preserve">Human </w:t>
      </w:r>
      <w:r w:rsidR="00621B3A">
        <w:rPr>
          <w:rFonts w:eastAsia="SimSun"/>
          <w:szCs w:val="24"/>
          <w:lang w:val="en-US" w:eastAsia="zh-CN"/>
        </w:rPr>
        <w:t>Rights Information and Training</w:t>
      </w:r>
      <w:r w:rsidR="00621B3A">
        <w:rPr>
          <w:rFonts w:eastAsia="SimSun"/>
          <w:szCs w:val="24"/>
          <w:lang w:val="en-US" w:eastAsia="zh-CN"/>
        </w:rPr>
        <w:br/>
      </w:r>
      <w:r w:rsidR="004C4E07">
        <w:rPr>
          <w:rFonts w:eastAsia="SimSun"/>
          <w:szCs w:val="24"/>
          <w:lang w:val="en-US" w:eastAsia="zh-CN"/>
        </w:rPr>
        <w:t xml:space="preserve"> </w:t>
      </w:r>
      <w:r w:rsidRPr="00B15C6E">
        <w:rPr>
          <w:rFonts w:eastAsia="SimSun"/>
          <w:szCs w:val="24"/>
          <w:lang w:val="en-US" w:eastAsia="zh-CN"/>
        </w:rPr>
        <w:t>Center</w:t>
      </w:r>
    </w:p>
    <w:p w14:paraId="17784538" w14:textId="77777777" w:rsidR="00B47E75" w:rsidRDefault="00B47E75" w:rsidP="00AF2DE2">
      <w:pPr>
        <w:ind w:left="1134"/>
        <w:rPr>
          <w:rFonts w:eastAsia="SimSun"/>
          <w:szCs w:val="24"/>
          <w:lang w:val="en-US" w:eastAsia="zh-CN"/>
        </w:rPr>
      </w:pPr>
      <w:r w:rsidRPr="007F0F70">
        <w:rPr>
          <w:rFonts w:eastAsia="SimSun"/>
          <w:szCs w:val="24"/>
          <w:lang w:val="en-US" w:eastAsia="zh-CN"/>
        </w:rPr>
        <w:t>Human Rights Law Centre</w:t>
      </w:r>
    </w:p>
    <w:p w14:paraId="7C04212C" w14:textId="77777777" w:rsidR="00B47E75" w:rsidRPr="007F0F70" w:rsidRDefault="00B47E75" w:rsidP="00AF2DE2">
      <w:pPr>
        <w:ind w:left="1134"/>
        <w:rPr>
          <w:rFonts w:eastAsia="SimSun"/>
          <w:szCs w:val="24"/>
          <w:lang w:val="en-US" w:eastAsia="zh-CN"/>
        </w:rPr>
      </w:pPr>
      <w:r w:rsidRPr="00384BC4">
        <w:rPr>
          <w:rFonts w:eastAsia="SimSun"/>
          <w:szCs w:val="24"/>
          <w:lang w:val="en-US" w:eastAsia="zh-CN"/>
        </w:rPr>
        <w:t>Human Rights Now</w:t>
      </w:r>
    </w:p>
    <w:p w14:paraId="45799F27" w14:textId="77777777" w:rsidR="00B47E75" w:rsidRDefault="00B47E75" w:rsidP="00AF2DE2">
      <w:pPr>
        <w:ind w:left="1134"/>
        <w:rPr>
          <w:rFonts w:eastAsia="SimSun"/>
          <w:szCs w:val="24"/>
          <w:lang w:val="en-US" w:eastAsia="zh-CN"/>
        </w:rPr>
      </w:pPr>
      <w:r>
        <w:rPr>
          <w:rFonts w:eastAsia="SimSun"/>
          <w:szCs w:val="24"/>
          <w:lang w:val="en-US" w:eastAsia="zh-CN"/>
        </w:rPr>
        <w:t>Human Rights Watch</w:t>
      </w:r>
    </w:p>
    <w:p w14:paraId="65DB72E8" w14:textId="190FE752" w:rsidR="00B47E75" w:rsidRDefault="00B47E75" w:rsidP="00AF2DE2">
      <w:pPr>
        <w:ind w:left="1134"/>
        <w:rPr>
          <w:rFonts w:eastAsia="SimSun"/>
          <w:szCs w:val="24"/>
          <w:lang w:val="en-US" w:eastAsia="zh-CN"/>
        </w:rPr>
      </w:pPr>
      <w:r w:rsidRPr="007F0F70">
        <w:rPr>
          <w:rFonts w:eastAsia="SimSun"/>
          <w:szCs w:val="24"/>
          <w:lang w:val="en-US" w:eastAsia="zh-CN"/>
        </w:rPr>
        <w:t>Humanist I</w:t>
      </w:r>
      <w:r w:rsidR="009A0B5D">
        <w:rPr>
          <w:rFonts w:eastAsia="SimSun"/>
          <w:szCs w:val="24"/>
          <w:lang w:val="en-US" w:eastAsia="zh-CN"/>
        </w:rPr>
        <w:t xml:space="preserve">nstitute for Co-operation with </w:t>
      </w:r>
      <w:r w:rsidR="00B40CD5">
        <w:rPr>
          <w:rFonts w:eastAsia="SimSun"/>
          <w:szCs w:val="24"/>
          <w:lang w:val="en-US" w:eastAsia="zh-CN"/>
        </w:rPr>
        <w:br/>
        <w:t xml:space="preserve"> Developing</w:t>
      </w:r>
      <w:r w:rsidR="004C4E07">
        <w:rPr>
          <w:rFonts w:eastAsia="SimSun"/>
          <w:szCs w:val="24"/>
          <w:lang w:val="en-US" w:eastAsia="zh-CN"/>
        </w:rPr>
        <w:t xml:space="preserve"> </w:t>
      </w:r>
      <w:r w:rsidRPr="007F0F70">
        <w:rPr>
          <w:rFonts w:eastAsia="SimSun"/>
          <w:szCs w:val="24"/>
          <w:lang w:val="en-US" w:eastAsia="zh-CN"/>
        </w:rPr>
        <w:t>Countries</w:t>
      </w:r>
    </w:p>
    <w:p w14:paraId="2ED42305" w14:textId="77777777" w:rsidR="00B47E75" w:rsidRDefault="00B47E75" w:rsidP="00AF2DE2">
      <w:pPr>
        <w:ind w:left="1134"/>
        <w:rPr>
          <w:rFonts w:eastAsia="SimSun"/>
          <w:szCs w:val="24"/>
          <w:lang w:val="en-US" w:eastAsia="zh-CN"/>
        </w:rPr>
      </w:pPr>
      <w:r w:rsidRPr="002378CC">
        <w:rPr>
          <w:rFonts w:eastAsia="SimSun"/>
          <w:szCs w:val="24"/>
          <w:lang w:val="en-US" w:eastAsia="zh-CN"/>
        </w:rPr>
        <w:t>Il Cenacolo</w:t>
      </w:r>
    </w:p>
    <w:p w14:paraId="1B505082" w14:textId="77777777" w:rsidR="00B47E75" w:rsidRDefault="00B47E75" w:rsidP="00AF2DE2">
      <w:pPr>
        <w:ind w:left="1134"/>
        <w:rPr>
          <w:rFonts w:eastAsia="SimSun"/>
          <w:szCs w:val="24"/>
          <w:lang w:val="en-US" w:eastAsia="zh-CN"/>
        </w:rPr>
      </w:pPr>
      <w:r>
        <w:rPr>
          <w:rFonts w:eastAsia="SimSun"/>
          <w:szCs w:val="24"/>
          <w:lang w:val="en-US" w:eastAsia="zh-CN"/>
        </w:rPr>
        <w:t>Independent Movement</w:t>
      </w:r>
    </w:p>
    <w:p w14:paraId="732D4EF5" w14:textId="77777777" w:rsidR="00B47E75" w:rsidRPr="007F0F70" w:rsidRDefault="00A02AF4" w:rsidP="00245465">
      <w:pPr>
        <w:ind w:left="1134"/>
        <w:rPr>
          <w:rFonts w:eastAsia="SimSun"/>
          <w:szCs w:val="24"/>
          <w:lang w:val="en-US" w:eastAsia="zh-CN"/>
        </w:rPr>
      </w:pPr>
      <w:hyperlink r:id="rId64" w:history="1">
        <w:r w:rsidR="00B47E75" w:rsidRPr="007F24F3">
          <w:rPr>
            <w:rFonts w:eastAsia="SimSun"/>
            <w:szCs w:val="24"/>
            <w:lang w:val="en-US" w:eastAsia="zh-CN"/>
          </w:rPr>
          <w:t>Indian Council of Education</w:t>
        </w:r>
      </w:hyperlink>
    </w:p>
    <w:p w14:paraId="2C3B1500" w14:textId="6EB6CE4D" w:rsidR="00B47E75" w:rsidRDefault="00B47E75" w:rsidP="00245465">
      <w:pPr>
        <w:ind w:left="1134"/>
        <w:rPr>
          <w:rFonts w:eastAsia="SimSun"/>
          <w:szCs w:val="24"/>
          <w:lang w:val="en-US" w:eastAsia="zh-CN"/>
        </w:rPr>
      </w:pPr>
      <w:r w:rsidRPr="007F0F70">
        <w:rPr>
          <w:rFonts w:eastAsia="SimSun"/>
          <w:szCs w:val="24"/>
          <w:lang w:val="en-US" w:eastAsia="zh-CN"/>
        </w:rPr>
        <w:t>Indian Council of South America</w:t>
      </w:r>
    </w:p>
    <w:p w14:paraId="71A16E8C" w14:textId="5A791910" w:rsidR="00B47E75" w:rsidRDefault="00B47E75" w:rsidP="00245465">
      <w:pPr>
        <w:ind w:left="1134"/>
        <w:rPr>
          <w:rFonts w:eastAsia="SimSun"/>
          <w:szCs w:val="24"/>
          <w:lang w:val="en-US" w:eastAsia="zh-CN"/>
        </w:rPr>
      </w:pPr>
      <w:r w:rsidRPr="007F0F70">
        <w:rPr>
          <w:rFonts w:eastAsia="SimSun"/>
          <w:szCs w:val="24"/>
          <w:lang w:val="en-US" w:eastAsia="zh-CN"/>
        </w:rPr>
        <w:t xml:space="preserve">Indian Movement </w:t>
      </w:r>
      <w:r w:rsidR="00BA17CD">
        <w:rPr>
          <w:rFonts w:eastAsia="SimSun"/>
          <w:szCs w:val="24"/>
          <w:lang w:val="en-US" w:eastAsia="zh-CN"/>
        </w:rPr>
        <w:t>“</w:t>
      </w:r>
      <w:r w:rsidRPr="007F0F70">
        <w:rPr>
          <w:rFonts w:eastAsia="SimSun"/>
          <w:szCs w:val="24"/>
          <w:lang w:val="en-US" w:eastAsia="zh-CN"/>
        </w:rPr>
        <w:t>Tupaj Amaru</w:t>
      </w:r>
      <w:r w:rsidR="00BA17CD">
        <w:rPr>
          <w:rFonts w:eastAsia="SimSun"/>
          <w:szCs w:val="24"/>
          <w:lang w:val="en-US" w:eastAsia="zh-CN"/>
        </w:rPr>
        <w:t>”</w:t>
      </w:r>
    </w:p>
    <w:p w14:paraId="591AF0FC" w14:textId="77777777" w:rsidR="00B47E75" w:rsidRPr="004C7428" w:rsidRDefault="00B47E75" w:rsidP="00265ABA">
      <w:pPr>
        <w:rPr>
          <w:rFonts w:eastAsia="SimSun"/>
          <w:szCs w:val="24"/>
          <w:lang w:val="fr-CH" w:eastAsia="zh-CN"/>
        </w:rPr>
      </w:pPr>
      <w:r w:rsidRPr="004C7428">
        <w:rPr>
          <w:rFonts w:eastAsia="SimSun"/>
          <w:szCs w:val="24"/>
          <w:lang w:val="fr-CH" w:eastAsia="zh-CN"/>
        </w:rPr>
        <w:t>Indigenous World Association</w:t>
      </w:r>
    </w:p>
    <w:p w14:paraId="799BE4C3" w14:textId="345F7155" w:rsidR="00B47E75" w:rsidRPr="00AF2DE2" w:rsidRDefault="00BA17CD" w:rsidP="00265ABA">
      <w:pPr>
        <w:rPr>
          <w:rFonts w:eastAsia="SimSun"/>
          <w:szCs w:val="24"/>
          <w:lang w:val="fr-CH" w:eastAsia="zh-CN"/>
        </w:rPr>
      </w:pPr>
      <w:r w:rsidRPr="00AF2DE2">
        <w:rPr>
          <w:rFonts w:eastAsia="SimSun"/>
          <w:szCs w:val="24"/>
          <w:lang w:val="fr-CH" w:eastAsia="zh-CN"/>
        </w:rPr>
        <w:t>Ingénieurs du m</w:t>
      </w:r>
      <w:r w:rsidR="00B47E75" w:rsidRPr="00AF2DE2">
        <w:rPr>
          <w:rFonts w:eastAsia="SimSun"/>
          <w:szCs w:val="24"/>
          <w:lang w:val="fr-CH" w:eastAsia="zh-CN"/>
        </w:rPr>
        <w:t>onde</w:t>
      </w:r>
    </w:p>
    <w:p w14:paraId="6CA3F849" w14:textId="35F33B3B" w:rsidR="00B47E75" w:rsidRPr="00AF2DE2" w:rsidRDefault="00B47E75" w:rsidP="00265ABA">
      <w:pPr>
        <w:rPr>
          <w:rFonts w:eastAsia="SimSun"/>
          <w:szCs w:val="24"/>
          <w:lang w:val="fr-CH" w:eastAsia="zh-CN"/>
        </w:rPr>
      </w:pPr>
      <w:r w:rsidRPr="00AF2DE2">
        <w:rPr>
          <w:rFonts w:eastAsia="SimSun"/>
          <w:szCs w:val="24"/>
          <w:lang w:val="fr-CH" w:eastAsia="zh-CN"/>
        </w:rPr>
        <w:t xml:space="preserve">Institut </w:t>
      </w:r>
      <w:r w:rsidR="00BA17CD" w:rsidRPr="00AF2DE2">
        <w:rPr>
          <w:rFonts w:eastAsia="SimSun"/>
          <w:szCs w:val="24"/>
          <w:lang w:val="fr-CH" w:eastAsia="zh-CN"/>
        </w:rPr>
        <w:t>international pour les droits et le</w:t>
      </w:r>
      <w:r w:rsidR="00BA17CD" w:rsidRPr="00AF2DE2">
        <w:rPr>
          <w:rFonts w:eastAsia="SimSun"/>
          <w:szCs w:val="24"/>
          <w:lang w:val="fr-CH" w:eastAsia="zh-CN"/>
        </w:rPr>
        <w:br/>
        <w:t xml:space="preserve"> développement</w:t>
      </w:r>
    </w:p>
    <w:p w14:paraId="6978F4A4" w14:textId="77777777" w:rsidR="00B47E75" w:rsidRPr="00CD38AC" w:rsidRDefault="00B47E75" w:rsidP="00265ABA">
      <w:pPr>
        <w:rPr>
          <w:rFonts w:eastAsia="SimSun"/>
          <w:szCs w:val="24"/>
          <w:lang w:eastAsia="zh-CN"/>
        </w:rPr>
      </w:pPr>
      <w:r>
        <w:rPr>
          <w:rFonts w:eastAsia="SimSun"/>
          <w:szCs w:val="24"/>
          <w:lang w:eastAsia="zh-CN"/>
        </w:rPr>
        <w:t>Institute for NGO Research</w:t>
      </w:r>
    </w:p>
    <w:p w14:paraId="604E159D" w14:textId="3C51BE00" w:rsidR="00B47E75" w:rsidRDefault="00B47E75" w:rsidP="00265ABA">
      <w:pPr>
        <w:rPr>
          <w:rFonts w:eastAsia="SimSun"/>
          <w:szCs w:val="24"/>
          <w:lang w:val="en-US" w:eastAsia="zh-CN"/>
        </w:rPr>
      </w:pPr>
      <w:r w:rsidRPr="007F1B05">
        <w:rPr>
          <w:rFonts w:eastAsia="SimSun"/>
          <w:szCs w:val="24"/>
          <w:lang w:val="en-US" w:eastAsia="zh-CN"/>
        </w:rPr>
        <w:t>Instituto de Desen</w:t>
      </w:r>
      <w:r w:rsidR="00621B3A">
        <w:rPr>
          <w:rFonts w:eastAsia="SimSun"/>
          <w:szCs w:val="24"/>
          <w:lang w:val="en-US" w:eastAsia="zh-CN"/>
        </w:rPr>
        <w:t>volvimento e Direitos Hu</w:t>
      </w:r>
      <w:r w:rsidR="00BA17CD">
        <w:rPr>
          <w:rFonts w:eastAsia="SimSun"/>
          <w:szCs w:val="24"/>
          <w:lang w:val="en-US" w:eastAsia="zh-CN"/>
        </w:rPr>
        <w:t>manos</w:t>
      </w:r>
    </w:p>
    <w:p w14:paraId="2EA0004D" w14:textId="352C87AA" w:rsidR="00B47E75" w:rsidRDefault="00B47E75" w:rsidP="00265ABA">
      <w:pPr>
        <w:tabs>
          <w:tab w:val="left" w:pos="4536"/>
          <w:tab w:val="left" w:pos="4678"/>
        </w:tabs>
        <w:rPr>
          <w:rFonts w:eastAsia="SimSun"/>
          <w:szCs w:val="24"/>
          <w:lang w:val="en-US" w:eastAsia="zh-CN"/>
        </w:rPr>
      </w:pPr>
      <w:r>
        <w:rPr>
          <w:rFonts w:eastAsia="SimSun"/>
          <w:szCs w:val="24"/>
          <w:lang w:val="en-US" w:eastAsia="zh-CN"/>
        </w:rPr>
        <w:t xml:space="preserve">International Association for </w:t>
      </w:r>
      <w:r w:rsidRPr="007F0F70">
        <w:rPr>
          <w:rFonts w:eastAsia="SimSun"/>
          <w:szCs w:val="24"/>
          <w:lang w:val="en-US" w:eastAsia="zh-CN"/>
        </w:rPr>
        <w:t>Democracy in Africa</w:t>
      </w:r>
    </w:p>
    <w:p w14:paraId="4B3862C3" w14:textId="5817594E" w:rsidR="00B47E75" w:rsidRPr="007F0F70" w:rsidRDefault="00B47E75" w:rsidP="00265ABA">
      <w:pPr>
        <w:tabs>
          <w:tab w:val="left" w:pos="4536"/>
          <w:tab w:val="left" w:pos="4678"/>
        </w:tabs>
        <w:rPr>
          <w:rFonts w:eastAsia="SimSun"/>
          <w:szCs w:val="24"/>
          <w:lang w:val="en-US" w:eastAsia="zh-CN"/>
        </w:rPr>
      </w:pPr>
      <w:r w:rsidRPr="00174465">
        <w:rPr>
          <w:rFonts w:eastAsia="SimSun"/>
          <w:szCs w:val="24"/>
          <w:lang w:val="en-US" w:eastAsia="zh-CN"/>
        </w:rPr>
        <w:t xml:space="preserve">International Association of Crafts and </w:t>
      </w:r>
      <w:r w:rsidR="00277B97">
        <w:rPr>
          <w:rFonts w:eastAsia="SimSun"/>
          <w:szCs w:val="24"/>
          <w:lang w:val="en-US" w:eastAsia="zh-CN"/>
        </w:rPr>
        <w:t>Small and</w:t>
      </w:r>
      <w:r>
        <w:rPr>
          <w:rFonts w:eastAsia="SimSun"/>
          <w:szCs w:val="24"/>
          <w:lang w:val="en-US" w:eastAsia="zh-CN"/>
        </w:rPr>
        <w:t xml:space="preserve"> </w:t>
      </w:r>
      <w:r w:rsidR="009A0B5D">
        <w:rPr>
          <w:rFonts w:eastAsia="SimSun"/>
          <w:szCs w:val="24"/>
          <w:lang w:val="en-US" w:eastAsia="zh-CN"/>
        </w:rPr>
        <w:br/>
      </w:r>
      <w:r w:rsidR="004C4E07">
        <w:rPr>
          <w:rFonts w:eastAsia="SimSun"/>
          <w:szCs w:val="24"/>
          <w:lang w:val="en-US" w:eastAsia="zh-CN"/>
        </w:rPr>
        <w:t xml:space="preserve"> </w:t>
      </w:r>
      <w:r w:rsidR="00BA17CD">
        <w:rPr>
          <w:rFonts w:eastAsia="SimSun"/>
          <w:szCs w:val="24"/>
          <w:lang w:val="en-US" w:eastAsia="zh-CN"/>
        </w:rPr>
        <w:t>Medium-S</w:t>
      </w:r>
      <w:r w:rsidRPr="00174465">
        <w:rPr>
          <w:rFonts w:eastAsia="SimSun"/>
          <w:szCs w:val="24"/>
          <w:lang w:val="en-US" w:eastAsia="zh-CN"/>
        </w:rPr>
        <w:t>ized Enterprises</w:t>
      </w:r>
    </w:p>
    <w:p w14:paraId="4D31B60B" w14:textId="587ECCFA" w:rsidR="00B47E75"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w:t>
      </w:r>
      <w:r>
        <w:rPr>
          <w:rFonts w:eastAsia="SimSun"/>
          <w:szCs w:val="24"/>
          <w:lang w:val="en-US" w:eastAsia="zh-CN"/>
        </w:rPr>
        <w:t>io</w:t>
      </w:r>
      <w:r w:rsidR="009A0B5D">
        <w:rPr>
          <w:rFonts w:eastAsia="SimSun"/>
          <w:szCs w:val="24"/>
          <w:lang w:val="en-US" w:eastAsia="zh-CN"/>
        </w:rPr>
        <w:t>nal Association of Democratic</w:t>
      </w:r>
      <w:r>
        <w:rPr>
          <w:rFonts w:eastAsia="SimSun"/>
          <w:szCs w:val="24"/>
          <w:lang w:val="en-US" w:eastAsia="zh-CN"/>
        </w:rPr>
        <w:t xml:space="preserve"> </w:t>
      </w:r>
      <w:r w:rsidRPr="007F0F70">
        <w:rPr>
          <w:rFonts w:eastAsia="SimSun"/>
          <w:szCs w:val="24"/>
          <w:lang w:val="en-US" w:eastAsia="zh-CN"/>
        </w:rPr>
        <w:t>Lawyers</w:t>
      </w:r>
    </w:p>
    <w:p w14:paraId="0721B0B9" w14:textId="02B85A23" w:rsidR="00B47E75" w:rsidRPr="007F0F70" w:rsidRDefault="00B47E75" w:rsidP="00265ABA">
      <w:pPr>
        <w:tabs>
          <w:tab w:val="left" w:pos="3686"/>
          <w:tab w:val="left" w:pos="4536"/>
          <w:tab w:val="left" w:pos="4678"/>
        </w:tabs>
        <w:rPr>
          <w:rFonts w:eastAsia="SimSun"/>
          <w:szCs w:val="24"/>
          <w:lang w:val="en-US" w:eastAsia="zh-CN"/>
        </w:rPr>
      </w:pPr>
      <w:r w:rsidRPr="00C23799">
        <w:rPr>
          <w:rFonts w:eastAsia="SimSun"/>
          <w:szCs w:val="24"/>
          <w:lang w:val="en-US" w:eastAsia="zh-CN"/>
        </w:rPr>
        <w:t>International Association of Jewish</w:t>
      </w:r>
      <w:r w:rsidR="009A0B5D">
        <w:rPr>
          <w:rFonts w:eastAsia="SimSun"/>
          <w:szCs w:val="24"/>
          <w:lang w:val="en-US" w:eastAsia="zh-CN"/>
        </w:rPr>
        <w:t xml:space="preserve"> </w:t>
      </w:r>
      <w:r w:rsidRPr="00C23799">
        <w:rPr>
          <w:rFonts w:eastAsia="SimSun"/>
          <w:szCs w:val="24"/>
          <w:lang w:val="en-US" w:eastAsia="zh-CN"/>
        </w:rPr>
        <w:t>Lawyers and Jurists</w:t>
      </w:r>
    </w:p>
    <w:p w14:paraId="32854BD3" w14:textId="77777777" w:rsidR="00B47E75" w:rsidRPr="007F0F70" w:rsidRDefault="00B47E75" w:rsidP="00265ABA">
      <w:pPr>
        <w:tabs>
          <w:tab w:val="left" w:pos="3686"/>
          <w:tab w:val="left" w:pos="4536"/>
          <w:tab w:val="left" w:pos="4678"/>
        </w:tabs>
        <w:rPr>
          <w:rFonts w:eastAsia="SimSun"/>
          <w:szCs w:val="24"/>
          <w:lang w:val="en-US" w:eastAsia="zh-CN"/>
        </w:rPr>
      </w:pPr>
      <w:r w:rsidRPr="00174465">
        <w:rPr>
          <w:rFonts w:eastAsia="SimSun"/>
          <w:szCs w:val="24"/>
          <w:lang w:val="en-US" w:eastAsia="zh-CN"/>
        </w:rPr>
        <w:t>International Association of Seed Crushers</w:t>
      </w:r>
    </w:p>
    <w:p w14:paraId="3EBAB458" w14:textId="77777777" w:rsidR="00B47E75" w:rsidRPr="001B4CCF" w:rsidRDefault="00B47E75" w:rsidP="00265ABA">
      <w:pPr>
        <w:tabs>
          <w:tab w:val="left" w:pos="3686"/>
          <w:tab w:val="left" w:pos="4536"/>
          <w:tab w:val="left" w:pos="4678"/>
        </w:tabs>
        <w:rPr>
          <w:rFonts w:eastAsia="SimSun"/>
          <w:szCs w:val="24"/>
          <w:lang w:val="en-US" w:eastAsia="zh-CN"/>
        </w:rPr>
      </w:pPr>
      <w:r>
        <w:rPr>
          <w:rFonts w:eastAsia="SimSun"/>
          <w:szCs w:val="24"/>
          <w:lang w:val="en-US" w:eastAsia="zh-CN"/>
        </w:rPr>
        <w:t>International Bar Association</w:t>
      </w:r>
    </w:p>
    <w:p w14:paraId="1BA573E1" w14:textId="77777777" w:rsidR="00B47E75" w:rsidRPr="007F0F70"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Buddhist Relief Organisation</w:t>
      </w:r>
    </w:p>
    <w:p w14:paraId="355B4566" w14:textId="77777777" w:rsidR="00B47E75" w:rsidRPr="00174465" w:rsidRDefault="00B47E75" w:rsidP="00265ABA">
      <w:pPr>
        <w:spacing w:line="240" w:lineRule="auto"/>
        <w:rPr>
          <w:rFonts w:eastAsia="SimSun"/>
          <w:szCs w:val="24"/>
          <w:lang w:val="en-US" w:eastAsia="zh-CN"/>
        </w:rPr>
      </w:pPr>
      <w:r w:rsidRPr="00174465">
        <w:rPr>
          <w:rFonts w:eastAsia="SimSun"/>
          <w:szCs w:val="24"/>
          <w:lang w:val="en-US" w:eastAsia="zh-CN"/>
        </w:rPr>
        <w:t xml:space="preserve">International Career Support Association </w:t>
      </w:r>
    </w:p>
    <w:p w14:paraId="0982188C" w14:textId="77777777" w:rsidR="00B47E75" w:rsidRPr="00174465" w:rsidRDefault="00B47E75" w:rsidP="00265ABA">
      <w:pPr>
        <w:spacing w:line="240" w:lineRule="auto"/>
        <w:rPr>
          <w:rFonts w:eastAsia="SimSun"/>
          <w:szCs w:val="24"/>
          <w:lang w:val="en-US" w:eastAsia="zh-CN"/>
        </w:rPr>
      </w:pPr>
      <w:r w:rsidRPr="00174465">
        <w:rPr>
          <w:rFonts w:eastAsia="SimSun"/>
          <w:szCs w:val="24"/>
          <w:lang w:val="en-US" w:eastAsia="zh-CN"/>
        </w:rPr>
        <w:t>International Catholic Child Bureau</w:t>
      </w:r>
    </w:p>
    <w:p w14:paraId="5EF47911" w14:textId="77777777" w:rsidR="00B47E75"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Commission of Jurists</w:t>
      </w:r>
    </w:p>
    <w:p w14:paraId="63D56295" w14:textId="5AAB348E" w:rsidR="00B47E75" w:rsidRPr="007F0F70" w:rsidRDefault="00B47E75" w:rsidP="00265ABA">
      <w:pPr>
        <w:tabs>
          <w:tab w:val="left" w:pos="3686"/>
          <w:tab w:val="left" w:pos="4536"/>
          <w:tab w:val="left" w:pos="4678"/>
        </w:tabs>
        <w:rPr>
          <w:rFonts w:eastAsia="SimSun"/>
          <w:szCs w:val="24"/>
          <w:lang w:val="en-US" w:eastAsia="zh-CN"/>
        </w:rPr>
      </w:pPr>
      <w:r>
        <w:rPr>
          <w:rFonts w:eastAsia="SimSun"/>
          <w:szCs w:val="24"/>
          <w:lang w:val="en-US" w:eastAsia="zh-CN"/>
        </w:rPr>
        <w:t>International Commit</w:t>
      </w:r>
      <w:r w:rsidR="009A0B5D">
        <w:rPr>
          <w:rFonts w:eastAsia="SimSun"/>
          <w:szCs w:val="24"/>
          <w:lang w:val="en-US" w:eastAsia="zh-CN"/>
        </w:rPr>
        <w:t>tee for the Indigenous Peoples</w:t>
      </w:r>
      <w:r>
        <w:rPr>
          <w:rFonts w:eastAsia="SimSun"/>
          <w:szCs w:val="24"/>
          <w:lang w:val="en-US" w:eastAsia="zh-CN"/>
        </w:rPr>
        <w:t xml:space="preserve"> of the </w:t>
      </w:r>
      <w:r w:rsidR="009A0B5D">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Americas</w:t>
      </w:r>
      <w:r w:rsidR="0083735F">
        <w:rPr>
          <w:rFonts w:eastAsia="SimSun"/>
          <w:szCs w:val="24"/>
          <w:lang w:val="en-US" w:eastAsia="zh-CN"/>
        </w:rPr>
        <w:t xml:space="preserve"> (Switzerland)</w:t>
      </w:r>
    </w:p>
    <w:p w14:paraId="0C33CD11" w14:textId="5384B120" w:rsidR="00B47E75" w:rsidRDefault="00B47E75" w:rsidP="00265ABA">
      <w:pPr>
        <w:tabs>
          <w:tab w:val="left" w:pos="3686"/>
          <w:tab w:val="left" w:pos="4536"/>
          <w:tab w:val="left" w:pos="4678"/>
        </w:tabs>
        <w:rPr>
          <w:rFonts w:eastAsia="SimSun"/>
          <w:szCs w:val="24"/>
          <w:lang w:val="en-US" w:eastAsia="zh-CN"/>
        </w:rPr>
      </w:pPr>
      <w:r w:rsidRPr="009209B2">
        <w:rPr>
          <w:rFonts w:eastAsia="SimSun"/>
          <w:szCs w:val="24"/>
          <w:lang w:val="en-US" w:eastAsia="zh-CN"/>
        </w:rPr>
        <w:t xml:space="preserve">International Council of Russian Compatriots </w:t>
      </w:r>
    </w:p>
    <w:p w14:paraId="3A4EBDF9" w14:textId="373637E4" w:rsidR="00B47E75" w:rsidRDefault="00B47E75" w:rsidP="00265ABA">
      <w:pPr>
        <w:tabs>
          <w:tab w:val="left" w:pos="3686"/>
          <w:tab w:val="left" w:pos="4536"/>
          <w:tab w:val="left" w:pos="4678"/>
        </w:tabs>
        <w:rPr>
          <w:rFonts w:eastAsia="SimSun"/>
          <w:szCs w:val="24"/>
          <w:lang w:val="en-US" w:eastAsia="zh-CN"/>
        </w:rPr>
      </w:pPr>
      <w:r w:rsidRPr="00174465">
        <w:rPr>
          <w:rFonts w:eastAsia="SimSun"/>
          <w:szCs w:val="24"/>
          <w:lang w:val="en-US" w:eastAsia="zh-CN"/>
        </w:rPr>
        <w:t>International Council Supporting Fair Trial and Human</w:t>
      </w:r>
      <w:r>
        <w:rPr>
          <w:rFonts w:eastAsia="SimSun"/>
          <w:szCs w:val="24"/>
          <w:lang w:val="en-US" w:eastAsia="zh-CN"/>
        </w:rPr>
        <w:br/>
      </w:r>
      <w:r w:rsidR="004C4E07">
        <w:rPr>
          <w:rFonts w:eastAsia="SimSun"/>
          <w:szCs w:val="24"/>
          <w:lang w:val="en-US" w:eastAsia="zh-CN"/>
        </w:rPr>
        <w:t xml:space="preserve"> </w:t>
      </w:r>
      <w:r w:rsidRPr="00174465">
        <w:rPr>
          <w:rFonts w:eastAsia="SimSun"/>
          <w:szCs w:val="24"/>
          <w:lang w:val="en-US" w:eastAsia="zh-CN"/>
        </w:rPr>
        <w:t>Rights</w:t>
      </w:r>
    </w:p>
    <w:p w14:paraId="79DAC728" w14:textId="40602574" w:rsidR="00B47E75" w:rsidRPr="007F0F70"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w:t>
      </w:r>
      <w:r w:rsidR="0038694C">
        <w:rPr>
          <w:rFonts w:eastAsia="SimSun"/>
          <w:szCs w:val="24"/>
          <w:lang w:val="en-US" w:eastAsia="zh-CN"/>
        </w:rPr>
        <w:t>nal Educational Development</w:t>
      </w:r>
    </w:p>
    <w:p w14:paraId="5917313B" w14:textId="37115F32" w:rsidR="00B47E75" w:rsidRPr="007F0F70"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Federation for Human Rights Leagues</w:t>
      </w:r>
      <w:r w:rsidR="0038694C">
        <w:rPr>
          <w:rFonts w:eastAsia="SimSun"/>
          <w:szCs w:val="24"/>
          <w:lang w:val="en-US" w:eastAsia="zh-CN"/>
        </w:rPr>
        <w:t xml:space="preserve"> </w:t>
      </w:r>
    </w:p>
    <w:p w14:paraId="69C88D42" w14:textId="1A1D57F8" w:rsidR="00B47E75"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 xml:space="preserve">International Federation of </w:t>
      </w:r>
      <w:r w:rsidR="0038694C">
        <w:rPr>
          <w:rFonts w:eastAsia="SimSun"/>
          <w:szCs w:val="24"/>
          <w:lang w:val="en-US" w:eastAsia="zh-CN"/>
        </w:rPr>
        <w:t>ACAT</w:t>
      </w:r>
    </w:p>
    <w:p w14:paraId="4DDFFB3C" w14:textId="77777777" w:rsidR="00B47E75" w:rsidRPr="007D7B8D" w:rsidRDefault="00B47E75" w:rsidP="00265ABA">
      <w:pPr>
        <w:tabs>
          <w:tab w:val="left" w:pos="3686"/>
          <w:tab w:val="left" w:pos="4536"/>
          <w:tab w:val="left" w:pos="4678"/>
        </w:tabs>
        <w:rPr>
          <w:rFonts w:eastAsia="SimSun"/>
          <w:szCs w:val="24"/>
          <w:lang w:val="en-US" w:eastAsia="zh-CN"/>
        </w:rPr>
      </w:pPr>
      <w:r w:rsidRPr="007D7B8D">
        <w:rPr>
          <w:rFonts w:eastAsia="SimSun"/>
          <w:szCs w:val="24"/>
          <w:lang w:val="en-US" w:eastAsia="zh-CN"/>
        </w:rPr>
        <w:t>International Federation of Journalists</w:t>
      </w:r>
    </w:p>
    <w:p w14:paraId="24B619F8" w14:textId="77777777" w:rsidR="00B47E75" w:rsidRPr="00174465" w:rsidRDefault="00B47E75" w:rsidP="00265ABA">
      <w:pPr>
        <w:tabs>
          <w:tab w:val="left" w:pos="3686"/>
          <w:tab w:val="left" w:pos="4536"/>
          <w:tab w:val="left" w:pos="4678"/>
        </w:tabs>
        <w:rPr>
          <w:rFonts w:eastAsia="SimSun"/>
          <w:szCs w:val="24"/>
          <w:lang w:val="en-US" w:eastAsia="zh-CN"/>
        </w:rPr>
      </w:pPr>
      <w:r w:rsidRPr="00174465">
        <w:rPr>
          <w:rFonts w:eastAsia="SimSun"/>
          <w:szCs w:val="24"/>
          <w:lang w:val="en-US" w:eastAsia="zh-CN"/>
        </w:rPr>
        <w:t>International Fellowship of Reconciliation</w:t>
      </w:r>
    </w:p>
    <w:p w14:paraId="790F0B84" w14:textId="76F8773A" w:rsidR="00B47E75" w:rsidRDefault="00B47E75" w:rsidP="00265ABA">
      <w:pPr>
        <w:tabs>
          <w:tab w:val="left" w:pos="3686"/>
          <w:tab w:val="left" w:pos="4536"/>
          <w:tab w:val="left" w:pos="4678"/>
        </w:tabs>
        <w:rPr>
          <w:rFonts w:eastAsia="SimSun"/>
        </w:rPr>
      </w:pPr>
      <w:r w:rsidRPr="00CD38AC">
        <w:rPr>
          <w:rFonts w:eastAsia="SimSun"/>
        </w:rPr>
        <w:t>International Human Rights Association of American</w:t>
      </w:r>
      <w:r>
        <w:rPr>
          <w:rFonts w:eastAsia="SimSun"/>
        </w:rPr>
        <w:br/>
      </w:r>
      <w:r w:rsidR="004C4E07">
        <w:rPr>
          <w:rFonts w:eastAsia="SimSun"/>
        </w:rPr>
        <w:t xml:space="preserve"> </w:t>
      </w:r>
      <w:r w:rsidRPr="00CD38AC">
        <w:rPr>
          <w:rFonts w:eastAsia="SimSun"/>
        </w:rPr>
        <w:t>Minorities</w:t>
      </w:r>
    </w:p>
    <w:p w14:paraId="5139D1A5" w14:textId="77777777" w:rsidR="00B47E75" w:rsidRPr="00CD38AC" w:rsidRDefault="00B47E75" w:rsidP="00265ABA">
      <w:pPr>
        <w:tabs>
          <w:tab w:val="left" w:pos="3686"/>
          <w:tab w:val="left" w:pos="4536"/>
          <w:tab w:val="left" w:pos="4678"/>
        </w:tabs>
        <w:rPr>
          <w:rFonts w:eastAsia="SimSun"/>
        </w:rPr>
      </w:pPr>
      <w:r w:rsidRPr="00CD38AC">
        <w:rPr>
          <w:rFonts w:eastAsia="SimSun"/>
        </w:rPr>
        <w:t>International Humanist and Ethical Union</w:t>
      </w:r>
    </w:p>
    <w:p w14:paraId="322C892C" w14:textId="77777777" w:rsidR="00B47E75" w:rsidRPr="00C04E8D" w:rsidRDefault="00B47E75" w:rsidP="00265ABA">
      <w:pPr>
        <w:tabs>
          <w:tab w:val="left" w:pos="3686"/>
          <w:tab w:val="left" w:pos="4536"/>
          <w:tab w:val="left" w:pos="4678"/>
        </w:tabs>
        <w:rPr>
          <w:rFonts w:eastAsia="SimSun"/>
        </w:rPr>
      </w:pPr>
      <w:r w:rsidRPr="00C04E8D">
        <w:rPr>
          <w:rFonts w:eastAsia="SimSun"/>
        </w:rPr>
        <w:t>International Indian Treaty Council</w:t>
      </w:r>
    </w:p>
    <w:p w14:paraId="71973BD7" w14:textId="77777777" w:rsidR="00B47E75"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Institute f</w:t>
      </w:r>
      <w:r>
        <w:rPr>
          <w:rFonts w:eastAsia="SimSun"/>
          <w:szCs w:val="24"/>
          <w:lang w:val="en-US" w:eastAsia="zh-CN"/>
        </w:rPr>
        <w:t xml:space="preserve">or Non-Aligned </w:t>
      </w:r>
      <w:r w:rsidRPr="007F0F70">
        <w:rPr>
          <w:rFonts w:eastAsia="SimSun"/>
          <w:szCs w:val="24"/>
          <w:lang w:val="en-US" w:eastAsia="zh-CN"/>
        </w:rPr>
        <w:t>Studies</w:t>
      </w:r>
    </w:p>
    <w:p w14:paraId="51DFA5A9" w14:textId="77777777" w:rsidR="00B47E75" w:rsidRDefault="00245465" w:rsidP="00265ABA">
      <w:pPr>
        <w:tabs>
          <w:tab w:val="left" w:pos="3686"/>
          <w:tab w:val="left" w:pos="4536"/>
          <w:tab w:val="left" w:pos="4678"/>
        </w:tabs>
        <w:rPr>
          <w:rFonts w:eastAsia="SimSun"/>
          <w:szCs w:val="24"/>
          <w:lang w:val="en-US" w:eastAsia="zh-CN"/>
        </w:rPr>
      </w:pPr>
      <w:hyperlink r:id="rId65" w:history="1">
        <w:r w:rsidR="00B47E75" w:rsidRPr="007F0F70">
          <w:rPr>
            <w:rFonts w:eastAsia="SimSun"/>
            <w:szCs w:val="24"/>
            <w:lang w:val="en-US" w:eastAsia="zh-CN"/>
          </w:rPr>
          <w:t>International Lesbian and Gay Association</w:t>
        </w:r>
      </w:hyperlink>
    </w:p>
    <w:p w14:paraId="0BE3164B" w14:textId="2FF4B432" w:rsidR="00B47E75" w:rsidRPr="007F0F70"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w:t>
      </w:r>
      <w:r w:rsidR="003C0D1F">
        <w:rPr>
          <w:rFonts w:eastAsia="SimSun"/>
          <w:szCs w:val="24"/>
          <w:lang w:val="en-US" w:eastAsia="zh-CN"/>
        </w:rPr>
        <w:t xml:space="preserve">l Movement against all Forms of </w:t>
      </w:r>
      <w:r w:rsidR="003C0D1F">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Discrimination and Racism</w:t>
      </w:r>
    </w:p>
    <w:p w14:paraId="21DB032E" w14:textId="77777777" w:rsidR="00B47E75" w:rsidRPr="007F0F70" w:rsidRDefault="00B47E75" w:rsidP="00265ABA">
      <w:pPr>
        <w:tabs>
          <w:tab w:val="left" w:pos="3686"/>
          <w:tab w:val="left" w:pos="4536"/>
          <w:tab w:val="left" w:pos="4678"/>
        </w:tabs>
        <w:rPr>
          <w:rFonts w:eastAsia="SimSun"/>
          <w:szCs w:val="24"/>
          <w:lang w:val="en-US" w:eastAsia="zh-CN"/>
        </w:rPr>
      </w:pPr>
      <w:r w:rsidRPr="007F0F70">
        <w:rPr>
          <w:rFonts w:eastAsia="SimSun"/>
          <w:szCs w:val="24"/>
          <w:lang w:val="en-US" w:eastAsia="zh-CN"/>
        </w:rPr>
        <w:t>International Movement ATD Fourth World</w:t>
      </w:r>
    </w:p>
    <w:p w14:paraId="6A15BD92" w14:textId="486D4D22" w:rsidR="00B47E75" w:rsidRPr="007F0F70" w:rsidRDefault="00245465" w:rsidP="00265ABA">
      <w:pPr>
        <w:rPr>
          <w:rFonts w:eastAsia="SimSun"/>
          <w:szCs w:val="24"/>
          <w:lang w:val="en-US" w:eastAsia="zh-CN"/>
        </w:rPr>
      </w:pPr>
      <w:hyperlink r:id="rId66" w:history="1">
        <w:r w:rsidR="00B47E75" w:rsidRPr="008E24CE">
          <w:rPr>
            <w:rFonts w:eastAsia="SimSun"/>
            <w:szCs w:val="24"/>
            <w:lang w:val="en-US" w:eastAsia="zh-CN"/>
          </w:rPr>
          <w:t>International Muslim Women</w:t>
        </w:r>
        <w:r w:rsidR="00CF11FA">
          <w:rPr>
            <w:rFonts w:eastAsia="SimSun"/>
            <w:szCs w:val="24"/>
            <w:lang w:val="en-US" w:eastAsia="zh-CN"/>
          </w:rPr>
          <w:t>’</w:t>
        </w:r>
        <w:r w:rsidR="00B47E75" w:rsidRPr="008E24CE">
          <w:rPr>
            <w:rFonts w:eastAsia="SimSun"/>
            <w:szCs w:val="24"/>
            <w:lang w:val="en-US" w:eastAsia="zh-CN"/>
          </w:rPr>
          <w:t>s Union</w:t>
        </w:r>
      </w:hyperlink>
    </w:p>
    <w:p w14:paraId="5F167D47" w14:textId="77777777" w:rsidR="00B47E75" w:rsidRPr="007F0F70" w:rsidRDefault="00B47E75" w:rsidP="00265ABA">
      <w:pPr>
        <w:spacing w:line="240" w:lineRule="auto"/>
        <w:ind w:right="142"/>
      </w:pPr>
      <w:r w:rsidRPr="008E24CE">
        <w:rPr>
          <w:rFonts w:eastAsia="SimSun"/>
          <w:szCs w:val="24"/>
          <w:lang w:val="en-US" w:eastAsia="zh-CN"/>
        </w:rPr>
        <w:t>International Network for the Prevention</w:t>
      </w:r>
      <w:r>
        <w:t xml:space="preserve"> of</w:t>
      </w:r>
      <w:r w:rsidRPr="007F0F70">
        <w:t xml:space="preserve"> Elder Abuse</w:t>
      </w:r>
    </w:p>
    <w:p w14:paraId="7CD0F491" w14:textId="274A9EA7" w:rsidR="00B47E75" w:rsidRPr="007F0F70" w:rsidRDefault="00B47E75" w:rsidP="00265ABA">
      <w:pPr>
        <w:rPr>
          <w:rFonts w:eastAsia="SimSun"/>
          <w:szCs w:val="24"/>
          <w:lang w:val="en-US" w:eastAsia="zh-CN"/>
        </w:rPr>
      </w:pPr>
      <w:r w:rsidRPr="007F0F70">
        <w:rPr>
          <w:rFonts w:eastAsia="SimSun"/>
          <w:szCs w:val="24"/>
          <w:lang w:val="en-US" w:eastAsia="zh-CN"/>
        </w:rPr>
        <w:t>Intern</w:t>
      </w:r>
      <w:r>
        <w:rPr>
          <w:rFonts w:eastAsia="SimSun"/>
          <w:szCs w:val="24"/>
          <w:lang w:val="en-US" w:eastAsia="zh-CN"/>
        </w:rPr>
        <w:t xml:space="preserve">ational Organization for the </w:t>
      </w:r>
      <w:r w:rsidRPr="007F0F70">
        <w:rPr>
          <w:rFonts w:eastAsia="SimSun"/>
          <w:szCs w:val="24"/>
          <w:lang w:val="en-US" w:eastAsia="zh-CN"/>
        </w:rPr>
        <w:t>Elimination</w:t>
      </w:r>
      <w:r>
        <w:rPr>
          <w:rFonts w:eastAsia="SimSun"/>
          <w:szCs w:val="24"/>
          <w:lang w:val="en-US" w:eastAsia="zh-CN"/>
        </w:rPr>
        <w:t xml:space="preserve"> of all </w:t>
      </w:r>
      <w:r>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Forms of Racial</w:t>
      </w:r>
      <w:r w:rsidRPr="007F0F70">
        <w:rPr>
          <w:rFonts w:eastAsia="SimSun"/>
          <w:szCs w:val="24"/>
          <w:lang w:val="en-US" w:eastAsia="zh-CN"/>
        </w:rPr>
        <w:t xml:space="preserve"> Discrimination</w:t>
      </w:r>
    </w:p>
    <w:p w14:paraId="77434E77" w14:textId="77777777" w:rsidR="00B47E75" w:rsidRDefault="00B47E75" w:rsidP="00265ABA">
      <w:pPr>
        <w:rPr>
          <w:rFonts w:eastAsia="SimSun"/>
          <w:szCs w:val="24"/>
          <w:lang w:val="en-US" w:eastAsia="zh-CN"/>
        </w:rPr>
      </w:pPr>
      <w:r w:rsidRPr="008B78FF">
        <w:rPr>
          <w:rFonts w:eastAsia="SimSun"/>
          <w:szCs w:val="24"/>
          <w:lang w:val="en-US" w:eastAsia="zh-CN"/>
        </w:rPr>
        <w:t>International Partnership for Human Rights</w:t>
      </w:r>
    </w:p>
    <w:p w14:paraId="6C262BBB" w14:textId="77777777" w:rsidR="00B47E75" w:rsidRPr="007F0F70" w:rsidRDefault="00B47E75" w:rsidP="00265ABA">
      <w:pPr>
        <w:spacing w:line="240" w:lineRule="auto"/>
      </w:pPr>
      <w:r>
        <w:t>International Relief Services</w:t>
      </w:r>
    </w:p>
    <w:p w14:paraId="0F68928F" w14:textId="77777777" w:rsidR="00B47E75" w:rsidRPr="007F0F70" w:rsidRDefault="00B47E75">
      <w:pPr>
        <w:rPr>
          <w:rFonts w:eastAsia="SimSun"/>
          <w:szCs w:val="24"/>
          <w:lang w:val="en-US" w:eastAsia="zh-CN"/>
        </w:rPr>
      </w:pPr>
      <w:r w:rsidRPr="007F0F70">
        <w:rPr>
          <w:rFonts w:eastAsia="SimSun"/>
          <w:szCs w:val="24"/>
          <w:lang w:val="en-US" w:eastAsia="zh-CN"/>
        </w:rPr>
        <w:t xml:space="preserve">International Service for Human Rights </w:t>
      </w:r>
    </w:p>
    <w:p w14:paraId="39CB2189" w14:textId="2CCEEEBD" w:rsidR="00B47E75" w:rsidRPr="007F0F70" w:rsidRDefault="00B47E75">
      <w:r w:rsidRPr="00226734">
        <w:rPr>
          <w:rFonts w:eastAsia="SimSun"/>
          <w:szCs w:val="24"/>
          <w:lang w:val="en-US" w:eastAsia="zh-CN"/>
        </w:rPr>
        <w:t>Internat</w:t>
      </w:r>
      <w:r w:rsidR="00B40CD5">
        <w:rPr>
          <w:rFonts w:eastAsia="SimSun"/>
          <w:szCs w:val="24"/>
          <w:lang w:val="en-US" w:eastAsia="zh-CN"/>
        </w:rPr>
        <w:t>ional Volunteerism Organization</w:t>
      </w:r>
      <w:r w:rsidR="004C4E07">
        <w:rPr>
          <w:rFonts w:eastAsia="SimSun"/>
          <w:szCs w:val="24"/>
          <w:lang w:val="en-US" w:eastAsia="zh-CN"/>
        </w:rPr>
        <w:t xml:space="preserve"> </w:t>
      </w:r>
      <w:r w:rsidRPr="00B07786">
        <w:rPr>
          <w:rFonts w:eastAsia="SimSun"/>
          <w:szCs w:val="24"/>
          <w:lang w:val="en-US" w:eastAsia="zh-CN"/>
        </w:rPr>
        <w:t xml:space="preserve">for Women, </w:t>
      </w:r>
      <w:r w:rsidR="00B40CD5">
        <w:rPr>
          <w:rFonts w:eastAsia="SimSun"/>
          <w:szCs w:val="24"/>
          <w:lang w:val="en-US" w:eastAsia="zh-CN"/>
        </w:rPr>
        <w:br/>
        <w:t xml:space="preserve"> </w:t>
      </w:r>
      <w:r w:rsidRPr="00B07786">
        <w:rPr>
          <w:rFonts w:eastAsia="SimSun"/>
          <w:szCs w:val="24"/>
          <w:lang w:val="en-US" w:eastAsia="zh-CN"/>
        </w:rPr>
        <w:t>Education</w:t>
      </w:r>
      <w:r w:rsidRPr="007F0F70">
        <w:t xml:space="preserve"> and Development</w:t>
      </w:r>
    </w:p>
    <w:p w14:paraId="40D25757" w14:textId="77777777" w:rsidR="00B47E75" w:rsidRPr="007F0F70" w:rsidRDefault="00B47E75">
      <w:pPr>
        <w:rPr>
          <w:rFonts w:eastAsia="SimSun"/>
          <w:szCs w:val="24"/>
          <w:lang w:val="en-US" w:eastAsia="zh-CN"/>
        </w:rPr>
      </w:pPr>
      <w:r w:rsidRPr="007F0F70">
        <w:rPr>
          <w:rFonts w:eastAsia="SimSun"/>
          <w:szCs w:val="24"/>
          <w:lang w:val="en-US" w:eastAsia="zh-CN"/>
        </w:rPr>
        <w:t>International Women Bond</w:t>
      </w:r>
    </w:p>
    <w:p w14:paraId="606D84E3" w14:textId="0BD49078" w:rsidR="00B47E75" w:rsidRDefault="00B47E75">
      <w:pPr>
        <w:rPr>
          <w:rFonts w:eastAsia="SimSun"/>
          <w:szCs w:val="24"/>
          <w:lang w:val="en-US" w:eastAsia="zh-CN"/>
        </w:rPr>
      </w:pPr>
      <w:r w:rsidRPr="007F0F70">
        <w:rPr>
          <w:rFonts w:eastAsia="SimSun"/>
          <w:szCs w:val="24"/>
          <w:lang w:val="en-US" w:eastAsia="zh-CN"/>
        </w:rPr>
        <w:t>Internati</w:t>
      </w:r>
      <w:r w:rsidR="00B40CD5">
        <w:rPr>
          <w:rFonts w:eastAsia="SimSun"/>
          <w:szCs w:val="24"/>
          <w:lang w:val="en-US" w:eastAsia="zh-CN"/>
        </w:rPr>
        <w:t>onal Youth and Student Movement</w:t>
      </w:r>
      <w:r w:rsidR="004C4E07">
        <w:rPr>
          <w:rFonts w:eastAsia="SimSun"/>
          <w:szCs w:val="24"/>
          <w:lang w:val="en-US" w:eastAsia="zh-CN"/>
        </w:rPr>
        <w:t xml:space="preserve"> </w:t>
      </w:r>
      <w:r w:rsidRPr="007F0F70">
        <w:rPr>
          <w:rFonts w:eastAsia="SimSun"/>
          <w:szCs w:val="24"/>
          <w:lang w:val="en-US" w:eastAsia="zh-CN"/>
        </w:rPr>
        <w:t xml:space="preserve">for the United </w:t>
      </w:r>
      <w:r w:rsidR="00B40CD5">
        <w:rPr>
          <w:rFonts w:eastAsia="SimSun"/>
          <w:szCs w:val="24"/>
          <w:lang w:val="en-US" w:eastAsia="zh-CN"/>
        </w:rPr>
        <w:br/>
        <w:t xml:space="preserve"> </w:t>
      </w:r>
      <w:r w:rsidRPr="007F0F70">
        <w:rPr>
          <w:rFonts w:eastAsia="SimSun"/>
          <w:szCs w:val="24"/>
          <w:lang w:val="en-US" w:eastAsia="zh-CN"/>
        </w:rPr>
        <w:t>Nations</w:t>
      </w:r>
    </w:p>
    <w:p w14:paraId="648FE1F6" w14:textId="05E2A9C2" w:rsidR="00B47E75" w:rsidRDefault="00245465">
      <w:pPr>
        <w:rPr>
          <w:rFonts w:eastAsia="SimSun"/>
          <w:szCs w:val="24"/>
          <w:lang w:val="en-US" w:eastAsia="zh-CN"/>
        </w:rPr>
      </w:pPr>
      <w:hyperlink r:id="rId67" w:history="1">
        <w:r w:rsidR="003B4D06">
          <w:rPr>
            <w:rFonts w:eastAsia="SimSun"/>
            <w:szCs w:val="24"/>
            <w:lang w:val="en-US" w:eastAsia="zh-CN"/>
          </w:rPr>
          <w:t>International-Lawyers.org</w:t>
        </w:r>
      </w:hyperlink>
    </w:p>
    <w:p w14:paraId="7EDC90FA" w14:textId="77777777" w:rsidR="00B47E75" w:rsidRPr="007F0F70" w:rsidRDefault="00B47E75">
      <w:pPr>
        <w:tabs>
          <w:tab w:val="left" w:pos="3686"/>
          <w:tab w:val="left" w:pos="4536"/>
          <w:tab w:val="left" w:pos="4678"/>
        </w:tabs>
        <w:rPr>
          <w:rFonts w:eastAsia="SimSun"/>
          <w:szCs w:val="24"/>
          <w:lang w:val="en-US" w:eastAsia="zh-CN"/>
        </w:rPr>
      </w:pPr>
      <w:r w:rsidRPr="00F77D5B">
        <w:rPr>
          <w:rFonts w:eastAsia="SimSun"/>
          <w:szCs w:val="24"/>
          <w:lang w:val="en-US" w:eastAsia="zh-CN"/>
        </w:rPr>
        <w:t>Iran Human Rights Documentation Center</w:t>
      </w:r>
    </w:p>
    <w:p w14:paraId="6EB2B543" w14:textId="77777777" w:rsidR="00B47E75" w:rsidRPr="003064D7" w:rsidRDefault="00A02AF4" w:rsidP="00245465">
      <w:pPr>
        <w:rPr>
          <w:rFonts w:eastAsia="SimSun"/>
          <w:szCs w:val="24"/>
          <w:lang w:val="en-US" w:eastAsia="zh-CN"/>
        </w:rPr>
      </w:pPr>
      <w:hyperlink r:id="rId68" w:history="1">
        <w:r w:rsidR="00B47E75" w:rsidRPr="003064D7">
          <w:rPr>
            <w:rFonts w:eastAsia="SimSun"/>
            <w:szCs w:val="24"/>
            <w:lang w:val="en-US" w:eastAsia="zh-CN"/>
          </w:rPr>
          <w:t>Iraqi Development Organization</w:t>
        </w:r>
      </w:hyperlink>
    </w:p>
    <w:p w14:paraId="58E0C1A7" w14:textId="77777777" w:rsidR="00B47E75" w:rsidRPr="00AF2DE2" w:rsidRDefault="00B47E75" w:rsidP="00245465">
      <w:pPr>
        <w:rPr>
          <w:rFonts w:eastAsia="SimSun"/>
          <w:szCs w:val="24"/>
          <w:lang w:val="fr-CH" w:eastAsia="zh-CN"/>
        </w:rPr>
      </w:pPr>
      <w:r w:rsidRPr="00AF2DE2">
        <w:rPr>
          <w:rFonts w:eastAsia="SimSun"/>
          <w:szCs w:val="24"/>
          <w:lang w:val="fr-CH" w:eastAsia="zh-CN"/>
        </w:rPr>
        <w:t>Islamic Human Rights Commission</w:t>
      </w:r>
    </w:p>
    <w:p w14:paraId="4171F650" w14:textId="29738C74" w:rsidR="00B47E75" w:rsidRPr="00AF2DE2" w:rsidRDefault="00B47E75" w:rsidP="00AF2DE2">
      <w:pPr>
        <w:spacing w:line="240" w:lineRule="auto"/>
        <w:ind w:left="1134"/>
        <w:rPr>
          <w:lang w:val="fr-CH"/>
        </w:rPr>
      </w:pPr>
      <w:r w:rsidRPr="00AF2DE2">
        <w:rPr>
          <w:lang w:val="fr-CH"/>
        </w:rPr>
        <w:t xml:space="preserve">Istituto Internazionale Maria Ausiliatrice </w:t>
      </w:r>
      <w:r w:rsidRPr="00AF2DE2">
        <w:rPr>
          <w:lang w:val="fr-CH"/>
        </w:rPr>
        <w:br/>
      </w:r>
      <w:r w:rsidR="004C4E07" w:rsidRPr="00AF2DE2">
        <w:rPr>
          <w:lang w:val="fr-CH"/>
        </w:rPr>
        <w:t xml:space="preserve"> </w:t>
      </w:r>
      <w:r w:rsidRPr="00AF2DE2">
        <w:rPr>
          <w:lang w:val="fr-CH"/>
        </w:rPr>
        <w:t>delle Salesiane di Don Bosco</w:t>
      </w:r>
    </w:p>
    <w:p w14:paraId="4C034250" w14:textId="78F33EF2" w:rsidR="00B47E75" w:rsidRPr="00AF2DE2" w:rsidRDefault="003B4D06" w:rsidP="00AF2DE2">
      <w:pPr>
        <w:spacing w:line="240" w:lineRule="auto"/>
        <w:ind w:left="1134"/>
        <w:rPr>
          <w:lang w:val="fr-CH"/>
        </w:rPr>
      </w:pPr>
      <w:r w:rsidRPr="00AF2DE2">
        <w:rPr>
          <w:lang w:val="fr-CH"/>
        </w:rPr>
        <w:t>Iuventum</w:t>
      </w:r>
    </w:p>
    <w:p w14:paraId="3413DC71" w14:textId="401BC8D2" w:rsidR="00B47E75" w:rsidRPr="00AF2DE2" w:rsidRDefault="00B47E75" w:rsidP="00AF2DE2">
      <w:pPr>
        <w:spacing w:line="240" w:lineRule="auto"/>
        <w:ind w:left="1134"/>
        <w:rPr>
          <w:lang w:val="fr-CH"/>
        </w:rPr>
      </w:pPr>
      <w:r w:rsidRPr="00AF2DE2">
        <w:rPr>
          <w:lang w:val="fr-CH"/>
        </w:rPr>
        <w:t xml:space="preserve">Jameh Ehyagaran Teb Sonnati Va Salamat </w:t>
      </w:r>
      <w:r w:rsidR="00100282" w:rsidRPr="00AF2DE2">
        <w:rPr>
          <w:lang w:val="fr-CH"/>
        </w:rPr>
        <w:br/>
      </w:r>
      <w:r w:rsidR="004C4E07" w:rsidRPr="00AF2DE2">
        <w:rPr>
          <w:lang w:val="fr-CH"/>
        </w:rPr>
        <w:t xml:space="preserve"> </w:t>
      </w:r>
      <w:r w:rsidRPr="00AF2DE2">
        <w:rPr>
          <w:lang w:val="fr-CH"/>
        </w:rPr>
        <w:t>Iranian</w:t>
      </w:r>
    </w:p>
    <w:p w14:paraId="78FCABAC" w14:textId="3293305D" w:rsidR="00B47E75" w:rsidRDefault="003B4D06" w:rsidP="00AF2DE2">
      <w:pPr>
        <w:ind w:left="1134"/>
      </w:pPr>
      <w:r>
        <w:t>Jeunesse étudiante tamoule</w:t>
      </w:r>
    </w:p>
    <w:p w14:paraId="1052D069" w14:textId="77777777" w:rsidR="00B47E75" w:rsidRDefault="00B47E75" w:rsidP="00AF2DE2">
      <w:pPr>
        <w:ind w:left="1134"/>
      </w:pPr>
      <w:r w:rsidRPr="00D25C2F">
        <w:t>Jubilee Campaign</w:t>
      </w:r>
    </w:p>
    <w:p w14:paraId="54120769" w14:textId="1F8D4D20" w:rsidR="00B47E75" w:rsidRDefault="00B47E75" w:rsidP="00AF2DE2">
      <w:pPr>
        <w:ind w:left="1134"/>
        <w:rPr>
          <w:rFonts w:eastAsia="SimSun"/>
          <w:szCs w:val="24"/>
          <w:lang w:val="en-US" w:eastAsia="zh-CN"/>
        </w:rPr>
      </w:pPr>
      <w:r w:rsidRPr="007F0F70">
        <w:rPr>
          <w:rFonts w:eastAsia="SimSun"/>
          <w:szCs w:val="24"/>
          <w:lang w:val="en-US" w:eastAsia="zh-CN"/>
        </w:rPr>
        <w:t>Khiam Rehabi</w:t>
      </w:r>
      <w:r>
        <w:rPr>
          <w:rFonts w:eastAsia="SimSun"/>
          <w:szCs w:val="24"/>
          <w:lang w:val="en-US" w:eastAsia="zh-CN"/>
        </w:rPr>
        <w:t xml:space="preserve">litation Centre for Victims of </w:t>
      </w:r>
      <w:r w:rsidR="00100282">
        <w:rPr>
          <w:rFonts w:eastAsia="SimSun"/>
          <w:szCs w:val="24"/>
          <w:lang w:val="en-US" w:eastAsia="zh-CN"/>
        </w:rPr>
        <w:br/>
      </w:r>
      <w:r w:rsidR="004C4E07">
        <w:rPr>
          <w:rFonts w:eastAsia="SimSun"/>
          <w:szCs w:val="24"/>
          <w:lang w:val="en-US" w:eastAsia="zh-CN"/>
        </w:rPr>
        <w:t xml:space="preserve"> </w:t>
      </w:r>
      <w:r>
        <w:rPr>
          <w:rFonts w:eastAsia="SimSun"/>
          <w:szCs w:val="24"/>
          <w:lang w:val="en-US" w:eastAsia="zh-CN"/>
        </w:rPr>
        <w:t>Torture</w:t>
      </w:r>
    </w:p>
    <w:p w14:paraId="52B33AFC" w14:textId="77777777" w:rsidR="00B47E75" w:rsidRDefault="00B47E75" w:rsidP="00AF2DE2">
      <w:pPr>
        <w:ind w:left="1134"/>
        <w:rPr>
          <w:rFonts w:eastAsia="SimSun"/>
          <w:szCs w:val="24"/>
          <w:lang w:val="en-US" w:eastAsia="zh-CN"/>
        </w:rPr>
      </w:pPr>
      <w:r>
        <w:rPr>
          <w:rFonts w:eastAsia="SimSun"/>
          <w:szCs w:val="24"/>
          <w:lang w:val="en-US" w:eastAsia="zh-CN"/>
        </w:rPr>
        <w:t>Khubaib Foundation</w:t>
      </w:r>
    </w:p>
    <w:p w14:paraId="0E6F2281" w14:textId="16585503" w:rsidR="00474404" w:rsidRPr="00DE2DD5" w:rsidRDefault="00245465" w:rsidP="00474404">
      <w:pPr>
        <w:tabs>
          <w:tab w:val="left" w:pos="4678"/>
        </w:tabs>
        <w:ind w:left="1134"/>
        <w:rPr>
          <w:rFonts w:eastAsia="SimSun"/>
          <w:szCs w:val="24"/>
          <w:lang w:val="en-US" w:eastAsia="zh-CN"/>
        </w:rPr>
      </w:pPr>
      <w:hyperlink r:id="rId69" w:history="1">
        <w:r w:rsidR="00B40CD5">
          <w:rPr>
            <w:rFonts w:eastAsia="SimSun"/>
            <w:szCs w:val="24"/>
            <w:lang w:val="en-US" w:eastAsia="zh-CN"/>
          </w:rPr>
          <w:t>Korean Council for the Women</w:t>
        </w:r>
        <w:r w:rsidR="00474404">
          <w:rPr>
            <w:rFonts w:eastAsia="SimSun"/>
            <w:szCs w:val="24"/>
            <w:lang w:val="en-US" w:eastAsia="zh-CN"/>
          </w:rPr>
          <w:t xml:space="preserve"> </w:t>
        </w:r>
        <w:r w:rsidR="00474404" w:rsidRPr="00DE2DD5">
          <w:rPr>
            <w:rFonts w:eastAsia="SimSun"/>
            <w:szCs w:val="24"/>
            <w:lang w:val="en-US" w:eastAsia="zh-CN"/>
          </w:rPr>
          <w:t xml:space="preserve">Drafted for </w:t>
        </w:r>
        <w:r w:rsidR="00B40CD5">
          <w:rPr>
            <w:rFonts w:eastAsia="SimSun"/>
            <w:szCs w:val="24"/>
            <w:lang w:val="en-US" w:eastAsia="zh-CN"/>
          </w:rPr>
          <w:br/>
          <w:t xml:space="preserve"> </w:t>
        </w:r>
        <w:r w:rsidR="00474404" w:rsidRPr="00DE2DD5">
          <w:rPr>
            <w:rFonts w:eastAsia="SimSun"/>
            <w:szCs w:val="24"/>
            <w:lang w:val="en-US" w:eastAsia="zh-CN"/>
          </w:rPr>
          <w:t>Military</w:t>
        </w:r>
        <w:r w:rsidR="00474404">
          <w:rPr>
            <w:rFonts w:eastAsia="SimSun"/>
            <w:szCs w:val="24"/>
            <w:lang w:val="en-US" w:eastAsia="zh-CN"/>
          </w:rPr>
          <w:t xml:space="preserve"> </w:t>
        </w:r>
        <w:r w:rsidR="00474404" w:rsidRPr="00DE2DD5">
          <w:rPr>
            <w:rFonts w:eastAsia="SimSun"/>
            <w:szCs w:val="24"/>
            <w:lang w:val="en-US" w:eastAsia="zh-CN"/>
          </w:rPr>
          <w:t>Sexual Slavery by Japan</w:t>
        </w:r>
      </w:hyperlink>
    </w:p>
    <w:p w14:paraId="40EAA858" w14:textId="3B02ABC1" w:rsidR="00B47E75" w:rsidRDefault="003B4D06" w:rsidP="00AF2DE2">
      <w:pPr>
        <w:ind w:left="1134"/>
        <w:rPr>
          <w:rFonts w:eastAsia="SimSun"/>
          <w:szCs w:val="24"/>
          <w:lang w:val="en-US" w:eastAsia="zh-CN"/>
        </w:rPr>
      </w:pPr>
      <w:r>
        <w:rPr>
          <w:rFonts w:eastAsia="SimSun"/>
          <w:szCs w:val="24"/>
          <w:lang w:val="en-US" w:eastAsia="zh-CN"/>
        </w:rPr>
        <w:t>Land is Life</w:t>
      </w:r>
    </w:p>
    <w:p w14:paraId="054906CC" w14:textId="77777777" w:rsidR="00B47E75" w:rsidRDefault="00B47E75" w:rsidP="00AF2DE2">
      <w:pPr>
        <w:tabs>
          <w:tab w:val="left" w:pos="3261"/>
        </w:tabs>
        <w:ind w:left="1134" w:right="64"/>
        <w:rPr>
          <w:rFonts w:eastAsia="SimSun"/>
          <w:szCs w:val="24"/>
          <w:lang w:val="en-US" w:eastAsia="zh-CN"/>
        </w:rPr>
      </w:pPr>
      <w:r>
        <w:rPr>
          <w:rFonts w:eastAsia="SimSun"/>
          <w:szCs w:val="24"/>
          <w:lang w:val="en-US" w:eastAsia="zh-CN"/>
        </w:rPr>
        <w:t>Law Council of Australia</w:t>
      </w:r>
    </w:p>
    <w:p w14:paraId="5D9676E1" w14:textId="1F321153" w:rsidR="00B47E75" w:rsidRPr="002C52BA" w:rsidRDefault="00B47E75" w:rsidP="00AF2DE2">
      <w:pPr>
        <w:ind w:left="1134"/>
        <w:rPr>
          <w:rFonts w:eastAsia="SimSun"/>
          <w:szCs w:val="24"/>
          <w:lang w:val="en-US" w:eastAsia="zh-CN"/>
        </w:rPr>
      </w:pPr>
      <w:r w:rsidRPr="003B04BF">
        <w:rPr>
          <w:rFonts w:eastAsia="SimSun"/>
          <w:szCs w:val="24"/>
          <w:lang w:val="en-US" w:eastAsia="zh-CN"/>
        </w:rPr>
        <w:t>Lawyers</w:t>
      </w:r>
      <w:r w:rsidR="00CF11FA">
        <w:rPr>
          <w:rFonts w:eastAsia="SimSun"/>
          <w:szCs w:val="24"/>
          <w:lang w:val="en-US" w:eastAsia="zh-CN"/>
        </w:rPr>
        <w:t>’</w:t>
      </w:r>
      <w:r w:rsidRPr="003B04BF">
        <w:rPr>
          <w:rFonts w:eastAsia="SimSun"/>
          <w:szCs w:val="24"/>
          <w:lang w:val="en-US" w:eastAsia="zh-CN"/>
        </w:rPr>
        <w:t xml:space="preserve"> </w:t>
      </w:r>
      <w:r w:rsidRPr="002C52BA">
        <w:rPr>
          <w:rFonts w:eastAsia="SimSun"/>
          <w:szCs w:val="24"/>
          <w:lang w:val="en-US" w:eastAsia="zh-CN"/>
        </w:rPr>
        <w:t>Rights Watch Canada</w:t>
      </w:r>
    </w:p>
    <w:p w14:paraId="705B8D79" w14:textId="183E5DD7" w:rsidR="00B47E75" w:rsidRPr="00AF2DE2" w:rsidRDefault="00B638FD" w:rsidP="00AF2DE2">
      <w:pPr>
        <w:ind w:left="1134"/>
        <w:rPr>
          <w:rFonts w:eastAsia="SimSun"/>
          <w:szCs w:val="24"/>
          <w:lang w:eastAsia="zh-CN"/>
        </w:rPr>
      </w:pPr>
      <w:r w:rsidRPr="00AF2DE2">
        <w:rPr>
          <w:rFonts w:eastAsia="SimSun"/>
          <w:szCs w:val="24"/>
          <w:lang w:eastAsia="zh-CN"/>
        </w:rPr>
        <w:t>Le p</w:t>
      </w:r>
      <w:r w:rsidR="00B47E75" w:rsidRPr="00AF2DE2">
        <w:rPr>
          <w:rFonts w:eastAsia="SimSun"/>
          <w:szCs w:val="24"/>
          <w:lang w:eastAsia="zh-CN"/>
        </w:rPr>
        <w:t>ont</w:t>
      </w:r>
    </w:p>
    <w:p w14:paraId="034F3ED7" w14:textId="77777777" w:rsidR="00B47E75" w:rsidRPr="00AF2DE2" w:rsidRDefault="00B47E75" w:rsidP="00AF2DE2">
      <w:pPr>
        <w:ind w:left="1134"/>
        <w:rPr>
          <w:rFonts w:eastAsia="SimSun"/>
          <w:szCs w:val="24"/>
          <w:lang w:val="fr-CH" w:eastAsia="zh-CN"/>
        </w:rPr>
      </w:pPr>
      <w:r w:rsidRPr="00AF2DE2">
        <w:rPr>
          <w:rFonts w:eastAsia="SimSun"/>
          <w:szCs w:val="24"/>
          <w:lang w:val="fr-CH" w:eastAsia="zh-CN"/>
        </w:rPr>
        <w:t>Liberation</w:t>
      </w:r>
    </w:p>
    <w:p w14:paraId="122A7688" w14:textId="56B32FDA" w:rsidR="00B47E75" w:rsidRDefault="00B47E75" w:rsidP="00AF2DE2">
      <w:pPr>
        <w:ind w:left="1134"/>
        <w:rPr>
          <w:rFonts w:eastAsia="SimSun"/>
          <w:szCs w:val="24"/>
          <w:lang w:val="fr-CH" w:eastAsia="zh-CN"/>
        </w:rPr>
      </w:pPr>
      <w:r w:rsidRPr="00133278">
        <w:rPr>
          <w:rFonts w:eastAsia="SimSun"/>
          <w:szCs w:val="24"/>
          <w:lang w:val="fr-CH" w:eastAsia="zh-CN"/>
        </w:rPr>
        <w:t xml:space="preserve">Ligue </w:t>
      </w:r>
      <w:r>
        <w:rPr>
          <w:rFonts w:eastAsia="SimSun"/>
          <w:szCs w:val="24"/>
          <w:lang w:val="fr-CH" w:eastAsia="zh-CN"/>
        </w:rPr>
        <w:t>internationale contre le racism</w:t>
      </w:r>
      <w:r w:rsidR="00630DED">
        <w:rPr>
          <w:rFonts w:eastAsia="SimSun"/>
          <w:szCs w:val="24"/>
          <w:lang w:val="fr-CH" w:eastAsia="zh-CN"/>
        </w:rPr>
        <w:t>e</w:t>
      </w:r>
      <w:r>
        <w:rPr>
          <w:rFonts w:eastAsia="SimSun"/>
          <w:szCs w:val="24"/>
          <w:lang w:val="fr-CH" w:eastAsia="zh-CN"/>
        </w:rPr>
        <w:t xml:space="preserve"> </w:t>
      </w:r>
      <w:r w:rsidRPr="00133278">
        <w:rPr>
          <w:rFonts w:eastAsia="SimSun"/>
          <w:szCs w:val="24"/>
          <w:lang w:val="fr-CH" w:eastAsia="zh-CN"/>
        </w:rPr>
        <w:t xml:space="preserve">et </w:t>
      </w:r>
      <w:r w:rsidR="00630DED">
        <w:rPr>
          <w:rFonts w:eastAsia="SimSun"/>
          <w:szCs w:val="24"/>
          <w:lang w:val="fr-CH" w:eastAsia="zh-CN"/>
        </w:rPr>
        <w:br/>
      </w:r>
      <w:r w:rsidR="004C4E07">
        <w:rPr>
          <w:rFonts w:eastAsia="SimSun"/>
          <w:szCs w:val="24"/>
          <w:lang w:val="fr-CH" w:eastAsia="zh-CN"/>
        </w:rPr>
        <w:t xml:space="preserve"> </w:t>
      </w:r>
      <w:r w:rsidRPr="00133278">
        <w:rPr>
          <w:rFonts w:eastAsia="SimSun"/>
          <w:szCs w:val="24"/>
          <w:lang w:val="fr-CH" w:eastAsia="zh-CN"/>
        </w:rPr>
        <w:t>l</w:t>
      </w:r>
      <w:r w:rsidR="00CF11FA">
        <w:rPr>
          <w:rFonts w:eastAsia="SimSun"/>
          <w:szCs w:val="24"/>
          <w:lang w:val="fr-CH" w:eastAsia="zh-CN"/>
        </w:rPr>
        <w:t>’</w:t>
      </w:r>
      <w:r w:rsidRPr="00133278">
        <w:rPr>
          <w:rFonts w:eastAsia="SimSun"/>
          <w:szCs w:val="24"/>
          <w:lang w:val="fr-CH" w:eastAsia="zh-CN"/>
        </w:rPr>
        <w:t>antisémitisme</w:t>
      </w:r>
    </w:p>
    <w:p w14:paraId="0211EA46" w14:textId="2AE0759F" w:rsidR="00B47E75" w:rsidRDefault="00B47E75" w:rsidP="00AF2DE2">
      <w:pPr>
        <w:ind w:left="1134"/>
        <w:rPr>
          <w:rFonts w:eastAsia="SimSun"/>
          <w:szCs w:val="24"/>
          <w:lang w:val="fr-CH" w:eastAsia="zh-CN"/>
        </w:rPr>
      </w:pPr>
      <w:r w:rsidRPr="00FF78A6">
        <w:rPr>
          <w:rFonts w:eastAsia="SimSun"/>
          <w:szCs w:val="24"/>
          <w:lang w:val="fr-CH" w:eastAsia="zh-CN"/>
        </w:rPr>
        <w:t xml:space="preserve">Ligue </w:t>
      </w:r>
      <w:r w:rsidR="00B638FD">
        <w:rPr>
          <w:rFonts w:eastAsia="SimSun"/>
          <w:szCs w:val="24"/>
          <w:lang w:val="fr-CH" w:eastAsia="zh-CN"/>
        </w:rPr>
        <w:t>m</w:t>
      </w:r>
      <w:r w:rsidRPr="00FF78A6">
        <w:rPr>
          <w:rFonts w:eastAsia="SimSun"/>
          <w:szCs w:val="24"/>
          <w:lang w:val="fr-CH" w:eastAsia="zh-CN"/>
        </w:rPr>
        <w:t xml:space="preserve">arocaine de la citoyenneté et des </w:t>
      </w:r>
      <w:r w:rsidR="00630DED">
        <w:rPr>
          <w:rFonts w:eastAsia="SimSun"/>
          <w:szCs w:val="24"/>
          <w:lang w:val="fr-CH" w:eastAsia="zh-CN"/>
        </w:rPr>
        <w:br/>
      </w:r>
      <w:r w:rsidR="004C4E07">
        <w:rPr>
          <w:rFonts w:eastAsia="SimSun"/>
          <w:szCs w:val="24"/>
          <w:lang w:val="fr-CH" w:eastAsia="zh-CN"/>
        </w:rPr>
        <w:t xml:space="preserve"> </w:t>
      </w:r>
      <w:r w:rsidRPr="00FF78A6">
        <w:rPr>
          <w:rFonts w:eastAsia="SimSun"/>
          <w:szCs w:val="24"/>
          <w:lang w:val="fr-CH" w:eastAsia="zh-CN"/>
        </w:rPr>
        <w:t>droits de l</w:t>
      </w:r>
      <w:r w:rsidR="00CF11FA">
        <w:rPr>
          <w:rFonts w:eastAsia="SimSun"/>
          <w:szCs w:val="24"/>
          <w:lang w:val="fr-CH" w:eastAsia="zh-CN"/>
        </w:rPr>
        <w:t>’</w:t>
      </w:r>
      <w:r w:rsidRPr="00FF78A6">
        <w:rPr>
          <w:rFonts w:eastAsia="SimSun"/>
          <w:szCs w:val="24"/>
          <w:lang w:val="fr-CH" w:eastAsia="zh-CN"/>
        </w:rPr>
        <w:t>homme</w:t>
      </w:r>
    </w:p>
    <w:p w14:paraId="50AC0131" w14:textId="77777777" w:rsidR="00B47E75" w:rsidRPr="007F0F70" w:rsidRDefault="00B47E75" w:rsidP="00AF2DE2">
      <w:pPr>
        <w:ind w:left="1134"/>
        <w:rPr>
          <w:rFonts w:eastAsia="SimSun"/>
          <w:szCs w:val="24"/>
          <w:lang w:val="en-US" w:eastAsia="zh-CN"/>
        </w:rPr>
      </w:pPr>
      <w:r w:rsidRPr="007F0F70">
        <w:rPr>
          <w:rFonts w:eastAsia="SimSun"/>
          <w:szCs w:val="24"/>
          <w:lang w:val="en-US" w:eastAsia="zh-CN"/>
        </w:rPr>
        <w:t>Lutheran World Federation</w:t>
      </w:r>
    </w:p>
    <w:p w14:paraId="71B6961F" w14:textId="145180AA" w:rsidR="00B47E75" w:rsidRDefault="00B47E75" w:rsidP="00AF2DE2">
      <w:pPr>
        <w:ind w:left="1134"/>
        <w:rPr>
          <w:rFonts w:eastAsia="SimSun"/>
          <w:szCs w:val="24"/>
          <w:lang w:val="en-US" w:eastAsia="zh-CN"/>
        </w:rPr>
      </w:pPr>
      <w:r w:rsidRPr="007F0F70">
        <w:rPr>
          <w:rFonts w:eastAsia="SimSun"/>
          <w:szCs w:val="24"/>
          <w:lang w:val="en-US" w:eastAsia="zh-CN"/>
        </w:rPr>
        <w:t>Ma</w:t>
      </w:r>
      <w:r w:rsidR="00CF11FA">
        <w:rPr>
          <w:rFonts w:eastAsia="SimSun"/>
          <w:szCs w:val="24"/>
          <w:lang w:val="en-US" w:eastAsia="zh-CN"/>
        </w:rPr>
        <w:t>’</w:t>
      </w:r>
      <w:r w:rsidRPr="007F0F70">
        <w:rPr>
          <w:rFonts w:eastAsia="SimSun"/>
          <w:szCs w:val="24"/>
          <w:lang w:val="en-US" w:eastAsia="zh-CN"/>
        </w:rPr>
        <w:t>ar</w:t>
      </w:r>
      <w:r w:rsidR="00630DED">
        <w:rPr>
          <w:rFonts w:eastAsia="SimSun"/>
          <w:szCs w:val="24"/>
          <w:lang w:val="en-US" w:eastAsia="zh-CN"/>
        </w:rPr>
        <w:t>ij Foundation for Peace and</w:t>
      </w:r>
      <w:r w:rsidR="00630DED">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Development</w:t>
      </w:r>
    </w:p>
    <w:p w14:paraId="3B761B5B" w14:textId="50B385A8" w:rsidR="00E54320" w:rsidRDefault="00245465" w:rsidP="00AF2DE2">
      <w:pPr>
        <w:ind w:left="1134"/>
        <w:rPr>
          <w:rFonts w:eastAsia="SimSun"/>
          <w:szCs w:val="24"/>
          <w:lang w:eastAsia="zh-CN"/>
        </w:rPr>
      </w:pPr>
      <w:hyperlink r:id="rId70" w:history="1">
        <w:r w:rsidR="00B47E75" w:rsidRPr="00496E49">
          <w:rPr>
            <w:rFonts w:eastAsia="SimSun"/>
            <w:szCs w:val="24"/>
            <w:lang w:eastAsia="zh-CN"/>
          </w:rPr>
          <w:t xml:space="preserve">Maat </w:t>
        </w:r>
        <w:r w:rsidR="0060075C">
          <w:rPr>
            <w:rFonts w:eastAsia="SimSun"/>
            <w:szCs w:val="24"/>
            <w:lang w:eastAsia="zh-CN"/>
          </w:rPr>
          <w:t xml:space="preserve">Foundation </w:t>
        </w:r>
        <w:r w:rsidR="00B47E75" w:rsidRPr="00496E49">
          <w:rPr>
            <w:rFonts w:eastAsia="SimSun"/>
            <w:szCs w:val="24"/>
            <w:lang w:eastAsia="zh-CN"/>
          </w:rPr>
          <w:t xml:space="preserve">for Peace, Development and Human Rights </w:t>
        </w:r>
      </w:hyperlink>
    </w:p>
    <w:p w14:paraId="0B8D1BAC" w14:textId="493F2AE4" w:rsidR="00B47E75" w:rsidRDefault="00697AB3" w:rsidP="00AF2DE2">
      <w:pPr>
        <w:ind w:left="1134"/>
        <w:rPr>
          <w:rFonts w:eastAsia="SimSun"/>
          <w:szCs w:val="24"/>
          <w:lang w:eastAsia="zh-CN"/>
        </w:rPr>
      </w:pPr>
      <w:r>
        <w:rPr>
          <w:rFonts w:eastAsia="SimSun"/>
          <w:szCs w:val="24"/>
          <w:lang w:eastAsia="zh-CN"/>
        </w:rPr>
        <w:t>Madre</w:t>
      </w:r>
    </w:p>
    <w:p w14:paraId="3F6B4716" w14:textId="6FC226F3" w:rsidR="00B47E75" w:rsidRDefault="00245465" w:rsidP="00AF2DE2">
      <w:pPr>
        <w:ind w:left="1134"/>
        <w:rPr>
          <w:rFonts w:eastAsia="SimSun"/>
          <w:szCs w:val="24"/>
          <w:lang w:eastAsia="zh-CN"/>
        </w:rPr>
      </w:pPr>
      <w:hyperlink r:id="rId71" w:history="1">
        <w:r w:rsidR="00B47E75" w:rsidRPr="00C04E8D">
          <w:rPr>
            <w:rFonts w:eastAsia="SimSun"/>
            <w:szCs w:val="24"/>
            <w:lang w:eastAsia="zh-CN"/>
          </w:rPr>
          <w:t xml:space="preserve">Mbororo Social and Cultural Development </w:t>
        </w:r>
        <w:r w:rsidR="00630DED">
          <w:rPr>
            <w:rFonts w:eastAsia="SimSun"/>
            <w:szCs w:val="24"/>
            <w:lang w:eastAsia="zh-CN"/>
          </w:rPr>
          <w:br/>
        </w:r>
        <w:r w:rsidR="004C4E07">
          <w:rPr>
            <w:rFonts w:eastAsia="SimSun"/>
            <w:szCs w:val="24"/>
            <w:lang w:eastAsia="zh-CN"/>
          </w:rPr>
          <w:t xml:space="preserve"> </w:t>
        </w:r>
        <w:r w:rsidR="00B47E75" w:rsidRPr="00C04E8D">
          <w:rPr>
            <w:rFonts w:eastAsia="SimSun"/>
            <w:szCs w:val="24"/>
            <w:lang w:eastAsia="zh-CN"/>
          </w:rPr>
          <w:t>Association</w:t>
        </w:r>
      </w:hyperlink>
    </w:p>
    <w:p w14:paraId="1192FA46" w14:textId="1F47A0CB" w:rsidR="00B47E75" w:rsidRPr="007F0F70" w:rsidRDefault="00697AB3" w:rsidP="00AF2DE2">
      <w:pPr>
        <w:ind w:left="1134"/>
        <w:rPr>
          <w:rFonts w:eastAsia="SimSun"/>
          <w:szCs w:val="24"/>
          <w:lang w:val="en-US" w:eastAsia="zh-CN"/>
        </w:rPr>
      </w:pPr>
      <w:r>
        <w:rPr>
          <w:rFonts w:eastAsia="SimSun"/>
          <w:szCs w:val="24"/>
          <w:lang w:val="en-US" w:eastAsia="zh-CN"/>
        </w:rPr>
        <w:t>Mijoro Mandroso (MiMa</w:t>
      </w:r>
      <w:r w:rsidR="00B47E75" w:rsidRPr="004C66B7">
        <w:rPr>
          <w:rFonts w:eastAsia="SimSun"/>
          <w:szCs w:val="24"/>
          <w:lang w:val="en-US" w:eastAsia="zh-CN"/>
        </w:rPr>
        <w:t>)</w:t>
      </w:r>
    </w:p>
    <w:p w14:paraId="4E981CC1" w14:textId="77777777" w:rsidR="00B47E75" w:rsidRPr="00FF78A6" w:rsidRDefault="00B47E75" w:rsidP="00AF2DE2">
      <w:pPr>
        <w:ind w:left="1134"/>
        <w:rPr>
          <w:rFonts w:eastAsia="SimSun"/>
          <w:szCs w:val="24"/>
          <w:lang w:val="en-US" w:eastAsia="zh-CN"/>
        </w:rPr>
      </w:pPr>
      <w:r w:rsidRPr="00FF78A6">
        <w:rPr>
          <w:rFonts w:eastAsia="SimSun"/>
          <w:szCs w:val="24"/>
          <w:lang w:val="en-US" w:eastAsia="zh-CN"/>
        </w:rPr>
        <w:t>Minority Rights Group</w:t>
      </w:r>
    </w:p>
    <w:p w14:paraId="3C940356" w14:textId="3DD46078" w:rsidR="00B47E75" w:rsidRPr="00FF78A6" w:rsidRDefault="00B47E75" w:rsidP="00AF2DE2">
      <w:pPr>
        <w:ind w:left="1134"/>
        <w:rPr>
          <w:rFonts w:eastAsia="SimSun"/>
          <w:szCs w:val="24"/>
          <w:lang w:val="en-US" w:eastAsia="zh-CN"/>
        </w:rPr>
      </w:pPr>
      <w:r w:rsidRPr="00FF78A6">
        <w:rPr>
          <w:rFonts w:eastAsia="SimSun"/>
          <w:szCs w:val="24"/>
          <w:lang w:val="en-US" w:eastAsia="zh-CN"/>
        </w:rPr>
        <w:t xml:space="preserve">Mother of Hope Cameroon Common </w:t>
      </w:r>
      <w:r w:rsidR="00630DED">
        <w:rPr>
          <w:rFonts w:eastAsia="SimSun"/>
          <w:szCs w:val="24"/>
          <w:lang w:val="en-US" w:eastAsia="zh-CN"/>
        </w:rPr>
        <w:br/>
      </w:r>
      <w:r w:rsidR="004C4E07">
        <w:rPr>
          <w:rFonts w:eastAsia="SimSun"/>
          <w:szCs w:val="24"/>
          <w:lang w:val="en-US" w:eastAsia="zh-CN"/>
        </w:rPr>
        <w:t xml:space="preserve"> </w:t>
      </w:r>
      <w:r w:rsidRPr="00FF78A6">
        <w:rPr>
          <w:rFonts w:eastAsia="SimSun"/>
          <w:szCs w:val="24"/>
          <w:lang w:val="en-US" w:eastAsia="zh-CN"/>
        </w:rPr>
        <w:t>Initiative Group</w:t>
      </w:r>
    </w:p>
    <w:p w14:paraId="1550D150" w14:textId="43254A5B" w:rsidR="00B47E75" w:rsidRDefault="00B47E75" w:rsidP="00AF2DE2">
      <w:pPr>
        <w:ind w:left="1134"/>
        <w:rPr>
          <w:rFonts w:eastAsia="SimSun"/>
          <w:szCs w:val="24"/>
          <w:lang w:val="fr-FR" w:eastAsia="zh-CN"/>
        </w:rPr>
      </w:pPr>
      <w:r w:rsidRPr="00AF2DE2">
        <w:rPr>
          <w:rFonts w:eastAsia="SimSun"/>
          <w:szCs w:val="24"/>
          <w:lang w:val="fr-CH" w:eastAsia="zh-CN"/>
        </w:rPr>
        <w:t>Mouvement contre le racisme et pour</w:t>
      </w:r>
      <w:r w:rsidRPr="007F0F70">
        <w:rPr>
          <w:rFonts w:eastAsia="SimSun"/>
          <w:szCs w:val="24"/>
          <w:lang w:val="fr-FR" w:eastAsia="zh-CN"/>
        </w:rPr>
        <w:t xml:space="preserve"> </w:t>
      </w:r>
      <w:r w:rsidR="00630DED">
        <w:rPr>
          <w:rFonts w:eastAsia="SimSun"/>
          <w:szCs w:val="24"/>
          <w:lang w:val="fr-FR" w:eastAsia="zh-CN"/>
        </w:rPr>
        <w:br/>
      </w:r>
      <w:r w:rsidR="004C4E07">
        <w:rPr>
          <w:rFonts w:eastAsia="SimSun"/>
          <w:szCs w:val="24"/>
          <w:lang w:val="fr-FR" w:eastAsia="zh-CN"/>
        </w:rPr>
        <w:t xml:space="preserve"> </w:t>
      </w:r>
      <w:r w:rsidRPr="007F0F70">
        <w:rPr>
          <w:rFonts w:eastAsia="SimSun"/>
          <w:szCs w:val="24"/>
          <w:lang w:val="fr-FR" w:eastAsia="zh-CN"/>
        </w:rPr>
        <w:t>l</w:t>
      </w:r>
      <w:r w:rsidR="00CF11FA">
        <w:rPr>
          <w:rFonts w:eastAsia="SimSun"/>
          <w:szCs w:val="24"/>
          <w:lang w:val="fr-FR" w:eastAsia="zh-CN"/>
        </w:rPr>
        <w:t>’</w:t>
      </w:r>
      <w:r w:rsidRPr="007F0F70">
        <w:rPr>
          <w:rFonts w:eastAsia="SimSun"/>
          <w:szCs w:val="24"/>
          <w:lang w:val="fr-FR" w:eastAsia="zh-CN"/>
        </w:rPr>
        <w:t>amitié entre les peuples</w:t>
      </w:r>
    </w:p>
    <w:p w14:paraId="587AA016" w14:textId="77777777" w:rsidR="00B47E75" w:rsidRPr="002A355B" w:rsidRDefault="00B47E75" w:rsidP="00AF2DE2">
      <w:pPr>
        <w:ind w:left="1134"/>
        <w:rPr>
          <w:rFonts w:eastAsia="SimSun"/>
          <w:szCs w:val="24"/>
          <w:lang w:val="en-US" w:eastAsia="zh-CN"/>
        </w:rPr>
      </w:pPr>
      <w:r w:rsidRPr="00FF78A6">
        <w:rPr>
          <w:rFonts w:eastAsia="SimSun"/>
          <w:szCs w:val="24"/>
          <w:lang w:val="en-US" w:eastAsia="zh-CN"/>
        </w:rPr>
        <w:t>Muslims for Progressive Values</w:t>
      </w:r>
    </w:p>
    <w:p w14:paraId="735C4468" w14:textId="77777777" w:rsidR="00B47E75" w:rsidRDefault="00B47E75" w:rsidP="00AF2DE2">
      <w:pPr>
        <w:ind w:left="1134"/>
        <w:rPr>
          <w:rFonts w:eastAsia="SimSun"/>
          <w:szCs w:val="24"/>
          <w:lang w:val="en-US" w:eastAsia="zh-CN"/>
        </w:rPr>
      </w:pPr>
      <w:r>
        <w:rPr>
          <w:rFonts w:eastAsia="SimSun"/>
          <w:szCs w:val="24"/>
          <w:lang w:val="en-US" w:eastAsia="zh-CN"/>
        </w:rPr>
        <w:t>National Secular Society</w:t>
      </w:r>
    </w:p>
    <w:p w14:paraId="35B93082" w14:textId="0D2A31A4" w:rsidR="00B47E75" w:rsidRPr="00334FF9" w:rsidRDefault="00697AB3" w:rsidP="00AF2DE2">
      <w:pPr>
        <w:ind w:left="1134"/>
        <w:rPr>
          <w:rFonts w:eastAsia="SimSun"/>
          <w:szCs w:val="24"/>
          <w:lang w:eastAsia="zh-CN"/>
        </w:rPr>
      </w:pPr>
      <w:r>
        <w:t>New Future Foundation</w:t>
      </w:r>
    </w:p>
    <w:p w14:paraId="60EBD169" w14:textId="13916A58" w:rsidR="00054484" w:rsidRDefault="00054484" w:rsidP="00AF2DE2">
      <w:pPr>
        <w:tabs>
          <w:tab w:val="left" w:pos="4678"/>
        </w:tabs>
        <w:ind w:left="1134"/>
      </w:pPr>
      <w:r>
        <w:t xml:space="preserve">Nonviolent Radical Party; Transnational </w:t>
      </w:r>
      <w:r w:rsidR="00B40CD5">
        <w:br/>
        <w:t xml:space="preserve"> </w:t>
      </w:r>
      <w:r>
        <w:t>and Transparty</w:t>
      </w:r>
    </w:p>
    <w:p w14:paraId="7C387278" w14:textId="5881E2C7" w:rsidR="00B47E75" w:rsidRPr="00AF2DE2" w:rsidRDefault="00054484" w:rsidP="00AF2DE2">
      <w:pPr>
        <w:tabs>
          <w:tab w:val="left" w:pos="4678"/>
        </w:tabs>
        <w:ind w:left="1134"/>
        <w:rPr>
          <w:rFonts w:eastAsia="SimSun"/>
          <w:szCs w:val="24"/>
          <w:lang w:val="fr-CH" w:eastAsia="zh-CN"/>
        </w:rPr>
      </w:pPr>
      <w:r w:rsidRPr="00AF2DE2">
        <w:rPr>
          <w:rFonts w:eastAsia="SimSun"/>
          <w:szCs w:val="24"/>
          <w:lang w:val="fr-CH" w:eastAsia="zh-CN"/>
        </w:rPr>
        <w:t>Nouveaux droits de l</w:t>
      </w:r>
      <w:r w:rsidR="00CF11FA">
        <w:rPr>
          <w:rFonts w:eastAsia="SimSun"/>
          <w:szCs w:val="24"/>
          <w:lang w:val="fr-CH" w:eastAsia="zh-CN"/>
        </w:rPr>
        <w:t>’</w:t>
      </w:r>
      <w:r w:rsidRPr="00AF2DE2">
        <w:rPr>
          <w:rFonts w:eastAsia="SimSun"/>
          <w:szCs w:val="24"/>
          <w:lang w:val="fr-CH" w:eastAsia="zh-CN"/>
        </w:rPr>
        <w:t>homme</w:t>
      </w:r>
    </w:p>
    <w:p w14:paraId="3841D3A5" w14:textId="5072E690" w:rsidR="00B638FD" w:rsidRDefault="003E36FA" w:rsidP="00B638FD">
      <w:pPr>
        <w:ind w:left="1134"/>
        <w:rPr>
          <w:rFonts w:eastAsia="SimSun"/>
          <w:szCs w:val="24"/>
          <w:lang w:val="fr-CH" w:eastAsia="zh-CN"/>
        </w:rPr>
      </w:pPr>
      <w:r>
        <w:rPr>
          <w:rFonts w:eastAsia="SimSun"/>
          <w:szCs w:val="24"/>
          <w:lang w:val="fr-CH" w:eastAsia="zh-CN"/>
        </w:rPr>
        <w:t>O</w:t>
      </w:r>
      <w:r w:rsidRPr="009C019C">
        <w:rPr>
          <w:rFonts w:eastAsia="SimSun"/>
          <w:szCs w:val="24"/>
          <w:lang w:val="fr-CH" w:eastAsia="zh-CN"/>
        </w:rPr>
        <w:t>bservatoire mauritanien des droits de</w:t>
      </w:r>
      <w:r>
        <w:rPr>
          <w:rFonts w:eastAsia="SimSun"/>
          <w:szCs w:val="24"/>
          <w:lang w:val="fr-CH" w:eastAsia="zh-CN"/>
        </w:rPr>
        <w:br/>
        <w:t xml:space="preserve"> </w:t>
      </w:r>
      <w:r w:rsidRPr="009C019C">
        <w:rPr>
          <w:rFonts w:eastAsia="SimSun"/>
          <w:szCs w:val="24"/>
          <w:lang w:val="fr-CH" w:eastAsia="zh-CN"/>
        </w:rPr>
        <w:t>l</w:t>
      </w:r>
      <w:r w:rsidR="00CF11FA">
        <w:rPr>
          <w:rFonts w:eastAsia="SimSun"/>
          <w:szCs w:val="24"/>
          <w:lang w:val="fr-CH" w:eastAsia="zh-CN"/>
        </w:rPr>
        <w:t>’</w:t>
      </w:r>
      <w:r w:rsidRPr="009C019C">
        <w:rPr>
          <w:rFonts w:eastAsia="SimSun"/>
          <w:szCs w:val="24"/>
          <w:lang w:val="fr-CH" w:eastAsia="zh-CN"/>
        </w:rPr>
        <w:t>homme et de la démocratie</w:t>
      </w:r>
    </w:p>
    <w:p w14:paraId="1C8C6041" w14:textId="2DB8F5A4" w:rsidR="00B47E75" w:rsidRPr="00AF2DE2" w:rsidRDefault="00B47E75" w:rsidP="00AF2DE2">
      <w:pPr>
        <w:tabs>
          <w:tab w:val="left" w:pos="4678"/>
        </w:tabs>
        <w:ind w:left="1134"/>
        <w:rPr>
          <w:rFonts w:eastAsia="SimSun"/>
          <w:szCs w:val="24"/>
          <w:lang w:val="fr-CH" w:eastAsia="zh-CN"/>
        </w:rPr>
      </w:pPr>
      <w:r w:rsidRPr="00AF2DE2">
        <w:rPr>
          <w:rFonts w:eastAsia="SimSun"/>
          <w:szCs w:val="24"/>
          <w:lang w:val="fr-CH" w:eastAsia="zh-CN"/>
        </w:rPr>
        <w:t>Observato</w:t>
      </w:r>
      <w:r w:rsidR="00054484" w:rsidRPr="00AF2DE2">
        <w:rPr>
          <w:rFonts w:eastAsia="SimSun"/>
          <w:szCs w:val="24"/>
          <w:lang w:val="fr-CH" w:eastAsia="zh-CN"/>
        </w:rPr>
        <w:t>ire national pour les d</w:t>
      </w:r>
      <w:r w:rsidR="006B27E5" w:rsidRPr="00AF2DE2">
        <w:rPr>
          <w:rFonts w:eastAsia="SimSun"/>
          <w:szCs w:val="24"/>
          <w:lang w:val="fr-CH" w:eastAsia="zh-CN"/>
        </w:rPr>
        <w:t>roits de</w:t>
      </w:r>
      <w:r w:rsidR="009513A2" w:rsidRPr="00AF2DE2">
        <w:rPr>
          <w:rFonts w:eastAsia="SimSun"/>
          <w:szCs w:val="24"/>
          <w:lang w:val="fr-CH" w:eastAsia="zh-CN"/>
        </w:rPr>
        <w:t xml:space="preserve"> </w:t>
      </w:r>
      <w:r w:rsidR="00B40CD5" w:rsidRPr="00AF2DE2">
        <w:rPr>
          <w:rFonts w:eastAsia="SimSun"/>
          <w:szCs w:val="24"/>
          <w:lang w:val="fr-CH" w:eastAsia="zh-CN"/>
        </w:rPr>
        <w:br/>
        <w:t xml:space="preserve"> </w:t>
      </w:r>
      <w:r w:rsidR="00054484" w:rsidRPr="00AF2DE2">
        <w:rPr>
          <w:rFonts w:eastAsia="SimSun"/>
          <w:szCs w:val="24"/>
          <w:lang w:val="fr-CH" w:eastAsia="zh-CN"/>
        </w:rPr>
        <w:t>l</w:t>
      </w:r>
      <w:r w:rsidR="00CF11FA">
        <w:rPr>
          <w:rFonts w:eastAsia="SimSun"/>
          <w:szCs w:val="24"/>
          <w:lang w:val="fr-CH" w:eastAsia="zh-CN"/>
        </w:rPr>
        <w:t>’</w:t>
      </w:r>
      <w:r w:rsidR="00054484" w:rsidRPr="00AF2DE2">
        <w:rPr>
          <w:rFonts w:eastAsia="SimSun"/>
          <w:szCs w:val="24"/>
          <w:lang w:val="fr-CH" w:eastAsia="zh-CN"/>
        </w:rPr>
        <w:t>é</w:t>
      </w:r>
      <w:r w:rsidRPr="00AF2DE2">
        <w:rPr>
          <w:rFonts w:eastAsia="SimSun"/>
          <w:szCs w:val="24"/>
          <w:lang w:val="fr-CH" w:eastAsia="zh-CN"/>
        </w:rPr>
        <w:t>lecteur</w:t>
      </w:r>
    </w:p>
    <w:p w14:paraId="35202964" w14:textId="201C65B0" w:rsidR="00054484" w:rsidRDefault="00054484" w:rsidP="00AF2DE2">
      <w:pPr>
        <w:spacing w:line="240" w:lineRule="auto"/>
        <w:ind w:left="1134"/>
        <w:rPr>
          <w:lang w:val="fr-FR"/>
        </w:rPr>
      </w:pPr>
      <w:r w:rsidRPr="00FA2BF0">
        <w:rPr>
          <w:lang w:val="fr-FR"/>
        </w:rPr>
        <w:t xml:space="preserve">OIDHACO, Bureau international des droits </w:t>
      </w:r>
      <w:r w:rsidR="00B40CD5">
        <w:rPr>
          <w:lang w:val="fr-FR"/>
        </w:rPr>
        <w:br/>
        <w:t xml:space="preserve"> </w:t>
      </w:r>
      <w:r w:rsidRPr="00FA2BF0">
        <w:rPr>
          <w:lang w:val="fr-FR"/>
        </w:rPr>
        <w:t xml:space="preserve">humains – action Colombie </w:t>
      </w:r>
    </w:p>
    <w:p w14:paraId="05CDD379" w14:textId="3F9EA2DA" w:rsidR="00B47E75" w:rsidRPr="00AF2DE2" w:rsidRDefault="00B47E75" w:rsidP="00AF2DE2">
      <w:pPr>
        <w:spacing w:line="240" w:lineRule="auto"/>
        <w:ind w:left="1134"/>
        <w:rPr>
          <w:lang w:val="fr-CH"/>
        </w:rPr>
      </w:pPr>
      <w:r w:rsidRPr="00AF2DE2">
        <w:rPr>
          <w:lang w:val="fr-CH"/>
        </w:rPr>
        <w:t>Organisatio</w:t>
      </w:r>
      <w:r w:rsidR="006B27E5" w:rsidRPr="00AF2DE2">
        <w:rPr>
          <w:lang w:val="fr-CH"/>
        </w:rPr>
        <w:t>n Attawassoul pour la Santé, la</w:t>
      </w:r>
      <w:r w:rsidR="009513A2" w:rsidRPr="00AF2DE2">
        <w:rPr>
          <w:lang w:val="fr-CH"/>
        </w:rPr>
        <w:t xml:space="preserve"> </w:t>
      </w:r>
      <w:r w:rsidR="00B40CD5" w:rsidRPr="00AF2DE2">
        <w:rPr>
          <w:lang w:val="fr-CH"/>
        </w:rPr>
        <w:br/>
        <w:t xml:space="preserve"> Femme et</w:t>
      </w:r>
      <w:r w:rsidR="004C4E07" w:rsidRPr="00AF2DE2">
        <w:rPr>
          <w:lang w:val="fr-CH"/>
        </w:rPr>
        <w:t xml:space="preserve"> </w:t>
      </w:r>
      <w:r w:rsidRPr="00AF2DE2">
        <w:rPr>
          <w:lang w:val="fr-CH"/>
        </w:rPr>
        <w:t>l</w:t>
      </w:r>
      <w:r w:rsidR="00CF11FA">
        <w:rPr>
          <w:lang w:val="fr-CH"/>
        </w:rPr>
        <w:t>’</w:t>
      </w:r>
      <w:r w:rsidRPr="00AF2DE2">
        <w:rPr>
          <w:lang w:val="fr-CH"/>
        </w:rPr>
        <w:t>Enfant</w:t>
      </w:r>
    </w:p>
    <w:p w14:paraId="44368D37" w14:textId="43D87943" w:rsidR="00B47E75" w:rsidRPr="00770DBF" w:rsidRDefault="00B47E75" w:rsidP="00AF2DE2">
      <w:pPr>
        <w:tabs>
          <w:tab w:val="left" w:pos="4678"/>
        </w:tabs>
        <w:ind w:left="1134"/>
        <w:rPr>
          <w:rFonts w:eastAsia="SimSun"/>
          <w:szCs w:val="24"/>
          <w:lang w:val="fr-CH" w:eastAsia="zh-CN"/>
        </w:rPr>
      </w:pPr>
      <w:r w:rsidRPr="00681A1B">
        <w:rPr>
          <w:rFonts w:eastAsia="SimSun"/>
          <w:szCs w:val="24"/>
          <w:lang w:val="fr-CH" w:eastAsia="zh-CN"/>
        </w:rPr>
        <w:t>Organisati</w:t>
      </w:r>
      <w:r w:rsidR="009513A2">
        <w:rPr>
          <w:rFonts w:eastAsia="SimSun"/>
          <w:szCs w:val="24"/>
          <w:lang w:val="fr-CH" w:eastAsia="zh-CN"/>
        </w:rPr>
        <w:t>o</w:t>
      </w:r>
      <w:r w:rsidR="006B27E5">
        <w:rPr>
          <w:rFonts w:eastAsia="SimSun"/>
          <w:szCs w:val="24"/>
          <w:lang w:val="fr-CH" w:eastAsia="zh-CN"/>
        </w:rPr>
        <w:t xml:space="preserve">n internationale pour les pays </w:t>
      </w:r>
      <w:r w:rsidR="00B40CD5">
        <w:rPr>
          <w:rFonts w:eastAsia="SimSun"/>
          <w:szCs w:val="24"/>
          <w:lang w:val="fr-CH" w:eastAsia="zh-CN"/>
        </w:rPr>
        <w:br/>
        <w:t xml:space="preserve"> les moins</w:t>
      </w:r>
      <w:r w:rsidR="004C4E07">
        <w:rPr>
          <w:rFonts w:eastAsia="SimSun"/>
          <w:szCs w:val="24"/>
          <w:lang w:val="fr-CH" w:eastAsia="zh-CN"/>
        </w:rPr>
        <w:t xml:space="preserve"> </w:t>
      </w:r>
      <w:r w:rsidR="00CA06C3">
        <w:rPr>
          <w:rFonts w:eastAsia="SimSun"/>
          <w:szCs w:val="24"/>
          <w:lang w:val="fr-CH" w:eastAsia="zh-CN"/>
        </w:rPr>
        <w:t>avancés</w:t>
      </w:r>
    </w:p>
    <w:p w14:paraId="7BD46306" w14:textId="579823FB" w:rsidR="00B47E75" w:rsidRPr="00AF2DE2" w:rsidRDefault="00B47E75" w:rsidP="00AF2DE2">
      <w:pPr>
        <w:tabs>
          <w:tab w:val="left" w:pos="4678"/>
        </w:tabs>
        <w:ind w:left="1134"/>
        <w:rPr>
          <w:rFonts w:eastAsia="SimSun"/>
          <w:szCs w:val="24"/>
          <w:lang w:eastAsia="zh-CN"/>
        </w:rPr>
      </w:pPr>
      <w:r w:rsidRPr="00AF2DE2">
        <w:rPr>
          <w:rFonts w:eastAsia="SimSun"/>
          <w:szCs w:val="24"/>
          <w:lang w:eastAsia="zh-CN"/>
        </w:rPr>
        <w:t>Or</w:t>
      </w:r>
      <w:r w:rsidR="009513A2" w:rsidRPr="00AF2DE2">
        <w:rPr>
          <w:rFonts w:eastAsia="SimSun"/>
          <w:szCs w:val="24"/>
          <w:lang w:eastAsia="zh-CN"/>
        </w:rPr>
        <w:t>g</w:t>
      </w:r>
      <w:r w:rsidR="006B27E5" w:rsidRPr="00AF2DE2">
        <w:rPr>
          <w:rFonts w:eastAsia="SimSun"/>
          <w:szCs w:val="24"/>
          <w:lang w:eastAsia="zh-CN"/>
        </w:rPr>
        <w:t xml:space="preserve">anisation </w:t>
      </w:r>
      <w:r w:rsidR="00735D44" w:rsidRPr="00AF2DE2">
        <w:rPr>
          <w:rFonts w:eastAsia="SimSun"/>
          <w:szCs w:val="24"/>
          <w:lang w:eastAsia="zh-CN"/>
        </w:rPr>
        <w:t>marocaine des droits humains</w:t>
      </w:r>
    </w:p>
    <w:p w14:paraId="1DE7DA8A" w14:textId="35AEE2E5" w:rsidR="00B47E75" w:rsidRPr="00933874" w:rsidRDefault="00B47E75" w:rsidP="00245465">
      <w:pPr>
        <w:tabs>
          <w:tab w:val="left" w:pos="4678"/>
        </w:tabs>
        <w:ind w:left="1134"/>
        <w:rPr>
          <w:rFonts w:eastAsia="SimSun"/>
          <w:szCs w:val="24"/>
          <w:lang w:eastAsia="zh-CN"/>
        </w:rPr>
      </w:pPr>
      <w:r w:rsidRPr="00933874">
        <w:rPr>
          <w:rFonts w:eastAsia="SimSun"/>
          <w:szCs w:val="24"/>
          <w:lang w:eastAsia="zh-CN"/>
        </w:rPr>
        <w:t>Organization for Defending Victims of</w:t>
      </w:r>
      <w:r w:rsidR="009513A2">
        <w:rPr>
          <w:rFonts w:eastAsia="SimSun"/>
          <w:szCs w:val="24"/>
          <w:lang w:eastAsia="zh-CN"/>
        </w:rPr>
        <w:t xml:space="preserve"> </w:t>
      </w:r>
      <w:r>
        <w:rPr>
          <w:rFonts w:eastAsia="SimSun"/>
          <w:szCs w:val="24"/>
          <w:lang w:eastAsia="zh-CN"/>
        </w:rPr>
        <w:t>Violence</w:t>
      </w:r>
    </w:p>
    <w:p w14:paraId="62B78F43" w14:textId="77777777" w:rsidR="00B47E75" w:rsidRPr="00933874" w:rsidRDefault="00B47E75">
      <w:pPr>
        <w:tabs>
          <w:tab w:val="left" w:pos="4678"/>
        </w:tabs>
        <w:rPr>
          <w:rFonts w:eastAsia="SimSun"/>
          <w:szCs w:val="24"/>
          <w:lang w:eastAsia="zh-CN"/>
        </w:rPr>
      </w:pPr>
      <w:r>
        <w:rPr>
          <w:rFonts w:eastAsia="SimSun"/>
          <w:szCs w:val="24"/>
          <w:lang w:val="en-US" w:eastAsia="zh-CN"/>
        </w:rPr>
        <w:t>Oxfam International</w:t>
      </w:r>
    </w:p>
    <w:p w14:paraId="36FFE0D8" w14:textId="4F6EEFC0" w:rsidR="00B47E75" w:rsidRDefault="00B47E75" w:rsidP="00265ABA">
      <w:pPr>
        <w:tabs>
          <w:tab w:val="left" w:pos="4678"/>
        </w:tabs>
        <w:rPr>
          <w:rFonts w:eastAsia="SimSun"/>
          <w:szCs w:val="24"/>
          <w:lang w:val="en-US" w:eastAsia="zh-CN"/>
        </w:rPr>
      </w:pPr>
      <w:r w:rsidRPr="00A669D6">
        <w:rPr>
          <w:rFonts w:eastAsia="SimSun"/>
          <w:szCs w:val="24"/>
          <w:lang w:val="en-US" w:eastAsia="zh-CN"/>
        </w:rPr>
        <w:t>Palesti</w:t>
      </w:r>
      <w:r w:rsidR="006B27E5">
        <w:rPr>
          <w:rFonts w:eastAsia="SimSun"/>
          <w:szCs w:val="24"/>
          <w:lang w:val="en-US" w:eastAsia="zh-CN"/>
        </w:rPr>
        <w:t>nian Center for Development and</w:t>
      </w:r>
      <w:r w:rsidR="009513A2">
        <w:rPr>
          <w:rFonts w:eastAsia="SimSun"/>
          <w:szCs w:val="24"/>
          <w:lang w:val="en-US" w:eastAsia="zh-CN"/>
        </w:rPr>
        <w:t xml:space="preserve"> </w:t>
      </w:r>
      <w:r w:rsidRPr="00A669D6">
        <w:rPr>
          <w:rFonts w:eastAsia="SimSun"/>
          <w:szCs w:val="24"/>
          <w:lang w:val="en-US" w:eastAsia="zh-CN"/>
        </w:rPr>
        <w:t xml:space="preserve">Media Freedoms </w:t>
      </w:r>
      <w:r w:rsidR="006B27E5">
        <w:rPr>
          <w:rFonts w:eastAsia="SimSun"/>
          <w:szCs w:val="24"/>
          <w:lang w:val="en-US" w:eastAsia="zh-CN"/>
        </w:rPr>
        <w:br/>
      </w:r>
      <w:r w:rsidR="004C4E07">
        <w:rPr>
          <w:rFonts w:eastAsia="SimSun"/>
          <w:szCs w:val="24"/>
          <w:lang w:val="en-US" w:eastAsia="zh-CN"/>
        </w:rPr>
        <w:t xml:space="preserve"> </w:t>
      </w:r>
      <w:r w:rsidRPr="00A669D6">
        <w:rPr>
          <w:rFonts w:eastAsia="SimSun"/>
          <w:szCs w:val="24"/>
          <w:lang w:val="en-US" w:eastAsia="zh-CN"/>
        </w:rPr>
        <w:t>"MADA"</w:t>
      </w:r>
    </w:p>
    <w:p w14:paraId="02AD2AD8" w14:textId="77777777" w:rsidR="00474404" w:rsidRPr="00DE2DD5" w:rsidRDefault="00474404" w:rsidP="00AF2DE2">
      <w:pPr>
        <w:tabs>
          <w:tab w:val="left" w:pos="4678"/>
        </w:tabs>
        <w:rPr>
          <w:rFonts w:eastAsia="SimSun"/>
          <w:szCs w:val="24"/>
          <w:lang w:val="en-US" w:eastAsia="zh-CN"/>
        </w:rPr>
      </w:pPr>
      <w:r>
        <w:rPr>
          <w:rFonts w:eastAsia="SimSun"/>
          <w:szCs w:val="24"/>
          <w:lang w:val="en-US" w:eastAsia="zh-CN"/>
        </w:rPr>
        <w:t>Palestinian Return Centre</w:t>
      </w:r>
    </w:p>
    <w:p w14:paraId="1161A0B4" w14:textId="51E3ED72" w:rsidR="00B47E75" w:rsidRPr="007F0F70" w:rsidRDefault="00245465" w:rsidP="00265ABA">
      <w:pPr>
        <w:tabs>
          <w:tab w:val="left" w:pos="4678"/>
        </w:tabs>
        <w:rPr>
          <w:rFonts w:eastAsia="SimSun"/>
          <w:szCs w:val="24"/>
          <w:lang w:val="en-US" w:eastAsia="zh-CN"/>
        </w:rPr>
      </w:pPr>
      <w:hyperlink r:id="rId72" w:history="1">
        <w:r w:rsidR="00B47E75" w:rsidRPr="00FA114A">
          <w:rPr>
            <w:rFonts w:eastAsia="SimSun"/>
            <w:szCs w:val="24"/>
            <w:lang w:val="en-US" w:eastAsia="zh-CN"/>
          </w:rPr>
          <w:t>Pan African Union for</w:t>
        </w:r>
        <w:r w:rsidR="006B27E5">
          <w:rPr>
            <w:rFonts w:eastAsia="SimSun"/>
            <w:szCs w:val="24"/>
            <w:lang w:val="en-US" w:eastAsia="zh-CN"/>
          </w:rPr>
          <w:t xml:space="preserve"> Science and</w:t>
        </w:r>
        <w:r w:rsidR="009513A2">
          <w:rPr>
            <w:rFonts w:eastAsia="SimSun"/>
            <w:szCs w:val="24"/>
            <w:lang w:val="en-US" w:eastAsia="zh-CN"/>
          </w:rPr>
          <w:t xml:space="preserve"> </w:t>
        </w:r>
        <w:r w:rsidR="00B47E75" w:rsidRPr="00FA114A">
          <w:rPr>
            <w:rFonts w:eastAsia="SimSun"/>
            <w:szCs w:val="24"/>
            <w:lang w:val="en-US" w:eastAsia="zh-CN"/>
          </w:rPr>
          <w:t>Technology</w:t>
        </w:r>
      </w:hyperlink>
    </w:p>
    <w:p w14:paraId="695ED1E2" w14:textId="77777777" w:rsidR="00B47E75" w:rsidRPr="007F0F70" w:rsidRDefault="00B47E75" w:rsidP="00265ABA">
      <w:pPr>
        <w:rPr>
          <w:rFonts w:eastAsia="SimSun"/>
          <w:szCs w:val="24"/>
          <w:lang w:val="en-US" w:eastAsia="zh-CN"/>
        </w:rPr>
      </w:pPr>
      <w:r w:rsidRPr="007F0F70">
        <w:rPr>
          <w:rFonts w:eastAsia="SimSun"/>
          <w:szCs w:val="24"/>
          <w:lang w:val="en-US" w:eastAsia="zh-CN"/>
        </w:rPr>
        <w:t>Pasumai Thaayagam Foundation</w:t>
      </w:r>
    </w:p>
    <w:p w14:paraId="75A6C9A7" w14:textId="77777777" w:rsidR="00B47E75" w:rsidRDefault="00B47E75" w:rsidP="00265ABA">
      <w:pPr>
        <w:rPr>
          <w:rFonts w:eastAsia="SimSun"/>
          <w:szCs w:val="24"/>
          <w:lang w:val="en-US" w:eastAsia="zh-CN"/>
        </w:rPr>
      </w:pPr>
      <w:r w:rsidRPr="005E78A3">
        <w:rPr>
          <w:rFonts w:eastAsia="SimSun"/>
          <w:szCs w:val="24"/>
          <w:lang w:val="en-US" w:eastAsia="zh-CN"/>
        </w:rPr>
        <w:t>Peace Brigades International Switzerland</w:t>
      </w:r>
    </w:p>
    <w:p w14:paraId="1A9303DB" w14:textId="77777777" w:rsidR="00B47E75" w:rsidRPr="007F0F70" w:rsidRDefault="00B47E75" w:rsidP="00265ABA">
      <w:pPr>
        <w:tabs>
          <w:tab w:val="left" w:pos="4678"/>
        </w:tabs>
        <w:rPr>
          <w:rFonts w:eastAsia="SimSun"/>
          <w:szCs w:val="24"/>
          <w:lang w:val="en-US" w:eastAsia="zh-CN"/>
        </w:rPr>
      </w:pPr>
      <w:r w:rsidRPr="0062270F">
        <w:rPr>
          <w:rFonts w:eastAsia="SimSun"/>
          <w:szCs w:val="24"/>
          <w:lang w:val="en-US" w:eastAsia="zh-CN"/>
        </w:rPr>
        <w:t>Physicians for Human Rights</w:t>
      </w:r>
    </w:p>
    <w:p w14:paraId="1507A986" w14:textId="74FD5F58" w:rsidR="00B47E75" w:rsidRPr="007F0F70" w:rsidRDefault="00B47E75" w:rsidP="00265ABA">
      <w:pPr>
        <w:tabs>
          <w:tab w:val="left" w:pos="4678"/>
        </w:tabs>
        <w:rPr>
          <w:rFonts w:eastAsia="SimSun"/>
          <w:szCs w:val="24"/>
          <w:lang w:val="en-US" w:eastAsia="zh-CN"/>
        </w:rPr>
      </w:pPr>
      <w:r w:rsidRPr="007F0F70">
        <w:rPr>
          <w:rFonts w:eastAsia="SimSun"/>
          <w:szCs w:val="24"/>
          <w:lang w:val="en-US" w:eastAsia="zh-CN"/>
        </w:rPr>
        <w:t>Plan International</w:t>
      </w:r>
    </w:p>
    <w:p w14:paraId="61FF3FA9" w14:textId="77777777" w:rsidR="00B47E75" w:rsidRPr="00AF2DE2" w:rsidRDefault="00B47E75" w:rsidP="00265ABA">
      <w:pPr>
        <w:tabs>
          <w:tab w:val="left" w:pos="4678"/>
        </w:tabs>
        <w:rPr>
          <w:rFonts w:eastAsia="SimSun"/>
          <w:szCs w:val="24"/>
          <w:lang w:eastAsia="zh-CN"/>
        </w:rPr>
      </w:pPr>
      <w:r w:rsidRPr="00AF2DE2">
        <w:rPr>
          <w:rFonts w:eastAsia="SimSun"/>
          <w:szCs w:val="24"/>
          <w:lang w:eastAsia="zh-CN"/>
        </w:rPr>
        <w:t>Prahar</w:t>
      </w:r>
    </w:p>
    <w:p w14:paraId="183A2943" w14:textId="22FEBAE4" w:rsidR="00B47E75" w:rsidRPr="00AF2DE2" w:rsidRDefault="00245465" w:rsidP="00265ABA">
      <w:pPr>
        <w:tabs>
          <w:tab w:val="left" w:pos="4678"/>
        </w:tabs>
        <w:rPr>
          <w:rFonts w:eastAsia="SimSun"/>
          <w:szCs w:val="24"/>
          <w:lang w:eastAsia="zh-CN"/>
        </w:rPr>
      </w:pPr>
      <w:hyperlink r:id="rId73" w:history="1">
        <w:r w:rsidR="00B47E75" w:rsidRPr="00AF2DE2">
          <w:rPr>
            <w:rFonts w:eastAsia="SimSun"/>
            <w:szCs w:val="24"/>
            <w:lang w:eastAsia="zh-CN"/>
          </w:rPr>
          <w:t>Prevention Ass</w:t>
        </w:r>
        <w:r w:rsidR="00735D44" w:rsidRPr="00AF2DE2">
          <w:rPr>
            <w:rFonts w:eastAsia="SimSun"/>
            <w:szCs w:val="24"/>
            <w:lang w:eastAsia="zh-CN"/>
          </w:rPr>
          <w:t>ociation of Social Harms</w:t>
        </w:r>
      </w:hyperlink>
    </w:p>
    <w:p w14:paraId="0A4DB447" w14:textId="3818E988" w:rsidR="00B47E75" w:rsidRPr="00AF2DE2" w:rsidRDefault="00C852F1" w:rsidP="00265ABA">
      <w:pPr>
        <w:tabs>
          <w:tab w:val="left" w:pos="4678"/>
        </w:tabs>
        <w:rPr>
          <w:rFonts w:eastAsia="SimSun"/>
          <w:szCs w:val="24"/>
          <w:lang w:val="fr-CH" w:eastAsia="zh-CN"/>
        </w:rPr>
      </w:pPr>
      <w:r w:rsidRPr="00AF2DE2">
        <w:rPr>
          <w:rFonts w:eastAsia="SimSun"/>
          <w:szCs w:val="24"/>
          <w:lang w:val="fr-CH" w:eastAsia="zh-CN"/>
        </w:rPr>
        <w:t>Promotion du développement économique et social</w:t>
      </w:r>
    </w:p>
    <w:p w14:paraId="6209BF77" w14:textId="2A321CD1" w:rsidR="00B47E75" w:rsidRPr="00AF2DE2" w:rsidRDefault="00B47E75" w:rsidP="00265ABA">
      <w:pPr>
        <w:tabs>
          <w:tab w:val="left" w:pos="4678"/>
        </w:tabs>
        <w:rPr>
          <w:rFonts w:eastAsia="SimSun"/>
          <w:szCs w:val="24"/>
          <w:lang w:val="fr-CH" w:eastAsia="zh-CN"/>
        </w:rPr>
      </w:pPr>
      <w:r w:rsidRPr="00AF2DE2">
        <w:rPr>
          <w:rFonts w:eastAsia="SimSun"/>
          <w:szCs w:val="24"/>
          <w:lang w:val="fr-CH" w:eastAsia="zh-CN"/>
        </w:rPr>
        <w:t>Rencont</w:t>
      </w:r>
      <w:r w:rsidR="006B27E5" w:rsidRPr="00AF2DE2">
        <w:rPr>
          <w:rFonts w:eastAsia="SimSun"/>
          <w:szCs w:val="24"/>
          <w:lang w:val="fr-CH" w:eastAsia="zh-CN"/>
        </w:rPr>
        <w:t>re africain</w:t>
      </w:r>
      <w:r w:rsidR="00C852F1" w:rsidRPr="00AF2DE2">
        <w:rPr>
          <w:rFonts w:eastAsia="SimSun"/>
          <w:szCs w:val="24"/>
          <w:lang w:val="fr-CH" w:eastAsia="zh-CN"/>
        </w:rPr>
        <w:t>e</w:t>
      </w:r>
      <w:r w:rsidR="006B27E5" w:rsidRPr="00AF2DE2">
        <w:rPr>
          <w:rFonts w:eastAsia="SimSun"/>
          <w:szCs w:val="24"/>
          <w:lang w:val="fr-CH" w:eastAsia="zh-CN"/>
        </w:rPr>
        <w:t xml:space="preserve"> pour la défense des</w:t>
      </w:r>
      <w:r w:rsidR="00C32EDA" w:rsidRPr="00AF2DE2">
        <w:rPr>
          <w:rFonts w:eastAsia="SimSun"/>
          <w:szCs w:val="24"/>
          <w:lang w:val="fr-CH" w:eastAsia="zh-CN"/>
        </w:rPr>
        <w:t xml:space="preserve"> </w:t>
      </w:r>
      <w:r w:rsidRPr="00AF2DE2">
        <w:rPr>
          <w:rFonts w:eastAsia="SimSun"/>
          <w:szCs w:val="24"/>
          <w:lang w:val="fr-CH" w:eastAsia="zh-CN"/>
        </w:rPr>
        <w:t>droits de l</w:t>
      </w:r>
      <w:r w:rsidR="00CF11FA">
        <w:rPr>
          <w:rFonts w:eastAsia="SimSun"/>
          <w:szCs w:val="24"/>
          <w:lang w:val="fr-CH" w:eastAsia="zh-CN"/>
        </w:rPr>
        <w:t>’</w:t>
      </w:r>
      <w:r w:rsidRPr="00AF2DE2">
        <w:rPr>
          <w:rFonts w:eastAsia="SimSun"/>
          <w:szCs w:val="24"/>
          <w:lang w:val="fr-CH" w:eastAsia="zh-CN"/>
        </w:rPr>
        <w:t>homme</w:t>
      </w:r>
    </w:p>
    <w:p w14:paraId="0F6EFF33" w14:textId="77777777" w:rsidR="001D3EE7" w:rsidRPr="00AF2DE2" w:rsidRDefault="001D3EE7" w:rsidP="00265ABA">
      <w:pPr>
        <w:tabs>
          <w:tab w:val="left" w:pos="4678"/>
        </w:tabs>
      </w:pPr>
      <w:r w:rsidRPr="00AF2DE2">
        <w:t xml:space="preserve">Reporters sans frontières international </w:t>
      </w:r>
    </w:p>
    <w:p w14:paraId="2F9CB0EE" w14:textId="3041002D"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Reprieve</w:t>
      </w:r>
    </w:p>
    <w:p w14:paraId="293C574E"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Rescue the Poor Child</w:t>
      </w:r>
    </w:p>
    <w:p w14:paraId="0AEE11B2" w14:textId="316E97D1" w:rsidR="00B47E75" w:rsidRPr="00DE2DD5" w:rsidRDefault="001D3EE7" w:rsidP="00265ABA">
      <w:pPr>
        <w:tabs>
          <w:tab w:val="left" w:pos="4678"/>
        </w:tabs>
        <w:rPr>
          <w:rFonts w:eastAsia="SimSun"/>
          <w:szCs w:val="24"/>
          <w:lang w:val="en-US" w:eastAsia="zh-CN"/>
        </w:rPr>
      </w:pPr>
      <w:r>
        <w:rPr>
          <w:rFonts w:eastAsia="SimSun"/>
          <w:szCs w:val="24"/>
          <w:lang w:val="en-US" w:eastAsia="zh-CN"/>
        </w:rPr>
        <w:t>Réseau international des droits humains</w:t>
      </w:r>
    </w:p>
    <w:p w14:paraId="6A29A2A4"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Right Livelihood Award Foundation</w:t>
      </w:r>
    </w:p>
    <w:p w14:paraId="5A516AA2"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Russian Peace Foundation</w:t>
      </w:r>
    </w:p>
    <w:p w14:paraId="0074A8C4"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Rutgers</w:t>
      </w:r>
    </w:p>
    <w:p w14:paraId="167B0780"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Save Cambodia</w:t>
      </w:r>
    </w:p>
    <w:p w14:paraId="08DB77FF"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Save the Children International</w:t>
      </w:r>
    </w:p>
    <w:p w14:paraId="66971CFB" w14:textId="77777777" w:rsidR="00B47E75" w:rsidRDefault="00B47E75" w:rsidP="00265ABA">
      <w:pPr>
        <w:tabs>
          <w:tab w:val="left" w:pos="4678"/>
        </w:tabs>
        <w:rPr>
          <w:rFonts w:eastAsia="SimSun"/>
          <w:szCs w:val="24"/>
          <w:lang w:val="en-US" w:eastAsia="zh-CN"/>
        </w:rPr>
      </w:pPr>
      <w:r w:rsidRPr="007F0F70">
        <w:rPr>
          <w:rFonts w:eastAsia="SimSun"/>
          <w:szCs w:val="24"/>
          <w:lang w:val="en-US" w:eastAsia="zh-CN"/>
        </w:rPr>
        <w:t>Servas International</w:t>
      </w:r>
    </w:p>
    <w:p w14:paraId="4E3FB93D" w14:textId="77777777" w:rsidR="00B47E75" w:rsidRPr="003A3F50" w:rsidRDefault="00B47E75" w:rsidP="00265ABA">
      <w:pPr>
        <w:tabs>
          <w:tab w:val="left" w:pos="4678"/>
        </w:tabs>
        <w:rPr>
          <w:rFonts w:eastAsia="SimSun"/>
          <w:szCs w:val="24"/>
          <w:lang w:val="en-US" w:eastAsia="zh-CN"/>
        </w:rPr>
      </w:pPr>
      <w:r w:rsidRPr="003A3F50">
        <w:rPr>
          <w:rFonts w:eastAsia="SimSun"/>
          <w:szCs w:val="24"/>
          <w:lang w:val="en-US" w:eastAsia="zh-CN"/>
        </w:rPr>
        <w:t>Shivi Development Society</w:t>
      </w:r>
    </w:p>
    <w:p w14:paraId="7DB23877" w14:textId="277D058D" w:rsidR="00B47E75" w:rsidRPr="003A3F50" w:rsidRDefault="001D3EE7" w:rsidP="00265ABA">
      <w:pPr>
        <w:tabs>
          <w:tab w:val="left" w:pos="4678"/>
        </w:tabs>
        <w:rPr>
          <w:rFonts w:eastAsia="SimSun"/>
          <w:szCs w:val="24"/>
          <w:lang w:val="en-US" w:eastAsia="zh-CN"/>
        </w:rPr>
      </w:pPr>
      <w:r>
        <w:rPr>
          <w:rFonts w:eastAsia="SimSun"/>
          <w:szCs w:val="24"/>
          <w:lang w:val="en-US" w:eastAsia="zh-CN"/>
        </w:rPr>
        <w:t>Sikh Human Rights Group</w:t>
      </w:r>
    </w:p>
    <w:p w14:paraId="392D2F3B" w14:textId="5AF988BC" w:rsidR="00B47E75" w:rsidRDefault="00B47E75" w:rsidP="00265ABA">
      <w:pPr>
        <w:tabs>
          <w:tab w:val="left" w:pos="4678"/>
        </w:tabs>
        <w:rPr>
          <w:rFonts w:eastAsia="SimSun"/>
          <w:szCs w:val="24"/>
          <w:lang w:val="en-US" w:eastAsia="zh-CN"/>
        </w:rPr>
      </w:pPr>
      <w:r w:rsidRPr="00C6518B">
        <w:rPr>
          <w:rFonts w:eastAsia="SimSun"/>
          <w:szCs w:val="24"/>
          <w:lang w:val="en-US" w:eastAsia="zh-CN"/>
        </w:rPr>
        <w:t>S</w:t>
      </w:r>
      <w:r w:rsidR="006B27E5">
        <w:rPr>
          <w:rFonts w:eastAsia="SimSun"/>
          <w:szCs w:val="24"/>
          <w:lang w:val="en-US" w:eastAsia="zh-CN"/>
        </w:rPr>
        <w:t>ociedade Maranhense de Direitos</w:t>
      </w:r>
      <w:r w:rsidR="00C32EDA">
        <w:rPr>
          <w:rFonts w:eastAsia="SimSun"/>
          <w:szCs w:val="24"/>
          <w:lang w:val="en-US" w:eastAsia="zh-CN"/>
        </w:rPr>
        <w:t xml:space="preserve"> </w:t>
      </w:r>
      <w:r w:rsidRPr="00C6518B">
        <w:rPr>
          <w:rFonts w:eastAsia="SimSun"/>
          <w:szCs w:val="24"/>
          <w:lang w:val="en-US" w:eastAsia="zh-CN"/>
        </w:rPr>
        <w:t>Humanos</w:t>
      </w:r>
    </w:p>
    <w:p w14:paraId="1579C9F8" w14:textId="06AFC040" w:rsidR="00B47E75" w:rsidRDefault="00B47E75" w:rsidP="00265ABA">
      <w:pPr>
        <w:tabs>
          <w:tab w:val="left" w:pos="4678"/>
        </w:tabs>
        <w:rPr>
          <w:rFonts w:eastAsia="SimSun"/>
          <w:szCs w:val="24"/>
          <w:lang w:val="en-US" w:eastAsia="zh-CN"/>
        </w:rPr>
      </w:pPr>
      <w:r w:rsidRPr="0062270F">
        <w:rPr>
          <w:rFonts w:eastAsia="SimSun"/>
          <w:szCs w:val="24"/>
          <w:lang w:val="en-US" w:eastAsia="zh-CN"/>
        </w:rPr>
        <w:t>Society for Development and Community</w:t>
      </w:r>
      <w:r w:rsidR="006B27E5">
        <w:rPr>
          <w:rFonts w:eastAsia="SimSun"/>
          <w:szCs w:val="24"/>
          <w:lang w:val="en-US" w:eastAsia="zh-CN"/>
        </w:rPr>
        <w:t xml:space="preserve"> </w:t>
      </w:r>
      <w:r w:rsidRPr="0062270F">
        <w:rPr>
          <w:rFonts w:eastAsia="SimSun"/>
          <w:szCs w:val="24"/>
          <w:lang w:val="en-US" w:eastAsia="zh-CN"/>
        </w:rPr>
        <w:t>Empowerment</w:t>
      </w:r>
    </w:p>
    <w:p w14:paraId="7C45F945" w14:textId="77777777" w:rsidR="00B47E75" w:rsidRDefault="00B47E75" w:rsidP="00265ABA">
      <w:pPr>
        <w:tabs>
          <w:tab w:val="left" w:pos="4678"/>
        </w:tabs>
        <w:rPr>
          <w:rFonts w:eastAsia="SimSun"/>
          <w:szCs w:val="24"/>
          <w:lang w:val="en-US" w:eastAsia="zh-CN"/>
        </w:rPr>
      </w:pPr>
      <w:r w:rsidRPr="007F0F70">
        <w:rPr>
          <w:rFonts w:eastAsia="SimSun"/>
          <w:szCs w:val="24"/>
          <w:lang w:val="en-US" w:eastAsia="zh-CN"/>
        </w:rPr>
        <w:t xml:space="preserve">Society for Threatened Peoples </w:t>
      </w:r>
    </w:p>
    <w:p w14:paraId="2378C587" w14:textId="570312D3" w:rsidR="00B47E75" w:rsidRPr="007F0F70" w:rsidRDefault="00B47E75" w:rsidP="00265ABA">
      <w:pPr>
        <w:tabs>
          <w:tab w:val="left" w:pos="4678"/>
        </w:tabs>
        <w:rPr>
          <w:rFonts w:eastAsia="SimSun"/>
          <w:szCs w:val="24"/>
          <w:lang w:val="en-US" w:eastAsia="zh-CN"/>
        </w:rPr>
      </w:pPr>
      <w:r w:rsidRPr="007F0F70">
        <w:rPr>
          <w:rFonts w:eastAsia="SimSun"/>
          <w:szCs w:val="24"/>
          <w:lang w:val="en-US" w:eastAsia="zh-CN"/>
        </w:rPr>
        <w:t>Society Studies Centre</w:t>
      </w:r>
    </w:p>
    <w:p w14:paraId="6B3E9073" w14:textId="77777777" w:rsidR="00B47E75" w:rsidRPr="00AF2DE2" w:rsidRDefault="00B47E75" w:rsidP="00265ABA">
      <w:pPr>
        <w:tabs>
          <w:tab w:val="left" w:pos="4678"/>
        </w:tabs>
        <w:rPr>
          <w:rFonts w:eastAsia="SimSun"/>
          <w:szCs w:val="24"/>
          <w:lang w:val="fr-CH" w:eastAsia="zh-CN"/>
        </w:rPr>
      </w:pPr>
      <w:r w:rsidRPr="00AF2DE2">
        <w:rPr>
          <w:rFonts w:eastAsia="SimSun"/>
          <w:szCs w:val="24"/>
          <w:lang w:val="fr-CH" w:eastAsia="zh-CN"/>
        </w:rPr>
        <w:t>Soka Gakkai International</w:t>
      </w:r>
    </w:p>
    <w:p w14:paraId="5A3885C2" w14:textId="4ABCCABE" w:rsidR="00B47E75" w:rsidRPr="00AF2DE2" w:rsidRDefault="00B47E75" w:rsidP="00265ABA">
      <w:pPr>
        <w:tabs>
          <w:tab w:val="left" w:pos="4678"/>
        </w:tabs>
        <w:rPr>
          <w:rFonts w:eastAsia="SimSun"/>
          <w:szCs w:val="24"/>
          <w:lang w:val="fr-CH" w:eastAsia="zh-CN"/>
        </w:rPr>
      </w:pPr>
      <w:r w:rsidRPr="00AF2DE2">
        <w:rPr>
          <w:rFonts w:eastAsia="SimSun"/>
          <w:szCs w:val="24"/>
          <w:lang w:val="fr-CH" w:eastAsia="zh-CN"/>
        </w:rPr>
        <w:t xml:space="preserve">Solidarité </w:t>
      </w:r>
      <w:r w:rsidR="001D3EE7" w:rsidRPr="00AF2DE2">
        <w:rPr>
          <w:rFonts w:eastAsia="SimSun"/>
          <w:szCs w:val="24"/>
          <w:lang w:val="fr-CH" w:eastAsia="zh-CN"/>
        </w:rPr>
        <w:t>agissante pour le d</w:t>
      </w:r>
      <w:r w:rsidR="006B27E5" w:rsidRPr="00AF2DE2">
        <w:rPr>
          <w:rFonts w:eastAsia="SimSun"/>
          <w:szCs w:val="24"/>
          <w:lang w:val="fr-CH" w:eastAsia="zh-CN"/>
        </w:rPr>
        <w:t>evéloppement</w:t>
      </w:r>
      <w:r w:rsidR="00502E4C" w:rsidRPr="00AF2DE2">
        <w:rPr>
          <w:rFonts w:eastAsia="SimSun"/>
          <w:szCs w:val="24"/>
          <w:lang w:val="fr-CH" w:eastAsia="zh-CN"/>
        </w:rPr>
        <w:t xml:space="preserve"> </w:t>
      </w:r>
      <w:r w:rsidR="001D3EE7" w:rsidRPr="00AF2DE2">
        <w:rPr>
          <w:rFonts w:eastAsia="SimSun"/>
          <w:szCs w:val="24"/>
          <w:lang w:val="fr-CH" w:eastAsia="zh-CN"/>
        </w:rPr>
        <w:t>f</w:t>
      </w:r>
      <w:r w:rsidRPr="00AF2DE2">
        <w:rPr>
          <w:rFonts w:eastAsia="SimSun"/>
          <w:szCs w:val="24"/>
          <w:lang w:val="fr-CH" w:eastAsia="zh-CN"/>
        </w:rPr>
        <w:t xml:space="preserve">amilial </w:t>
      </w:r>
    </w:p>
    <w:p w14:paraId="45705897" w14:textId="77777777" w:rsidR="00B47E75" w:rsidRDefault="00B47E75" w:rsidP="00265ABA">
      <w:pPr>
        <w:tabs>
          <w:tab w:val="left" w:pos="4678"/>
        </w:tabs>
        <w:rPr>
          <w:rFonts w:eastAsia="SimSun"/>
          <w:szCs w:val="24"/>
          <w:lang w:val="en-US" w:eastAsia="zh-CN"/>
        </w:rPr>
      </w:pPr>
      <w:r w:rsidRPr="002C3CD9">
        <w:rPr>
          <w:rFonts w:eastAsia="SimSun"/>
          <w:szCs w:val="24"/>
          <w:lang w:val="en-US" w:eastAsia="zh-CN"/>
        </w:rPr>
        <w:t>Solidarité Suisse-Guinée</w:t>
      </w:r>
    </w:p>
    <w:p w14:paraId="02036F07" w14:textId="77777777" w:rsidR="00B47E75" w:rsidRPr="00DE2DD5" w:rsidRDefault="00B47E75" w:rsidP="00265ABA">
      <w:pPr>
        <w:tabs>
          <w:tab w:val="left" w:pos="4678"/>
        </w:tabs>
        <w:rPr>
          <w:rFonts w:eastAsia="SimSun"/>
          <w:szCs w:val="24"/>
          <w:lang w:val="en-US" w:eastAsia="zh-CN"/>
        </w:rPr>
      </w:pPr>
      <w:r w:rsidRPr="00DE2DD5">
        <w:rPr>
          <w:rFonts w:eastAsia="SimSun"/>
          <w:szCs w:val="24"/>
          <w:lang w:val="en-US" w:eastAsia="zh-CN"/>
        </w:rPr>
        <w:t>Stichting Ezidis</w:t>
      </w:r>
    </w:p>
    <w:p w14:paraId="58C70EAC" w14:textId="200ACA7D" w:rsidR="00B47E75" w:rsidRDefault="00B47E75" w:rsidP="00265ABA">
      <w:pPr>
        <w:tabs>
          <w:tab w:val="left" w:pos="4678"/>
        </w:tabs>
        <w:rPr>
          <w:rFonts w:eastAsia="SimSun"/>
          <w:szCs w:val="24"/>
          <w:lang w:val="en-US" w:eastAsia="zh-CN"/>
        </w:rPr>
      </w:pPr>
      <w:r w:rsidRPr="00DE2DD5">
        <w:rPr>
          <w:rFonts w:eastAsia="SimSun"/>
          <w:szCs w:val="24"/>
          <w:lang w:val="en-US" w:eastAsia="zh-CN"/>
        </w:rPr>
        <w:t>Swedish Association for Sexuality Educati</w:t>
      </w:r>
      <w:r w:rsidRPr="0019036C">
        <w:rPr>
          <w:rFonts w:eastAsia="SimSun"/>
          <w:szCs w:val="24"/>
          <w:lang w:val="en-US" w:eastAsia="zh-CN"/>
        </w:rPr>
        <w:t>on</w:t>
      </w:r>
    </w:p>
    <w:p w14:paraId="1BB8687A" w14:textId="6861C107" w:rsidR="00474404" w:rsidRDefault="00474404" w:rsidP="00265ABA">
      <w:pPr>
        <w:tabs>
          <w:tab w:val="left" w:pos="4678"/>
        </w:tabs>
      </w:pPr>
      <w:r>
        <w:t xml:space="preserve">Swedish Federation for Lesbian, Gay, Bisexual and </w:t>
      </w:r>
      <w:r>
        <w:br/>
        <w:t xml:space="preserve"> Transgender Rights </w:t>
      </w:r>
    </w:p>
    <w:p w14:paraId="50F44625" w14:textId="0C8CE405" w:rsidR="00B47E75" w:rsidRPr="00AF2DE2" w:rsidRDefault="00B47E75" w:rsidP="00265ABA">
      <w:pPr>
        <w:tabs>
          <w:tab w:val="left" w:pos="4678"/>
        </w:tabs>
        <w:rPr>
          <w:rFonts w:eastAsia="SimSun"/>
          <w:szCs w:val="24"/>
          <w:lang w:val="fr-CH" w:eastAsia="zh-CN"/>
        </w:rPr>
      </w:pPr>
      <w:r w:rsidRPr="00AF2DE2">
        <w:rPr>
          <w:rFonts w:eastAsia="SimSun"/>
          <w:szCs w:val="24"/>
          <w:lang w:val="fr-CH" w:eastAsia="zh-CN"/>
        </w:rPr>
        <w:t>Swiss Catholic Lenten Fund</w:t>
      </w:r>
    </w:p>
    <w:p w14:paraId="4633CF3C" w14:textId="734AEB47" w:rsidR="00B47E75" w:rsidRPr="00AF2DE2" w:rsidRDefault="00B47E75" w:rsidP="00265ABA">
      <w:pPr>
        <w:tabs>
          <w:tab w:val="left" w:pos="4678"/>
        </w:tabs>
        <w:rPr>
          <w:rFonts w:eastAsia="SimSun"/>
          <w:szCs w:val="24"/>
          <w:lang w:val="fr-CH" w:eastAsia="zh-CN"/>
        </w:rPr>
      </w:pPr>
      <w:r w:rsidRPr="00AF2DE2">
        <w:rPr>
          <w:rFonts w:eastAsia="SimSun"/>
          <w:szCs w:val="24"/>
          <w:lang w:val="fr-CH" w:eastAsia="zh-CN"/>
        </w:rPr>
        <w:t>S</w:t>
      </w:r>
      <w:r w:rsidR="005505B6" w:rsidRPr="00AF2DE2">
        <w:rPr>
          <w:rFonts w:eastAsia="SimSun"/>
          <w:szCs w:val="24"/>
          <w:lang w:val="fr-CH" w:eastAsia="zh-CN"/>
        </w:rPr>
        <w:t>ynergie Fé</w:t>
      </w:r>
      <w:r w:rsidR="00D423BC" w:rsidRPr="00AF2DE2">
        <w:rPr>
          <w:rFonts w:eastAsia="SimSun"/>
          <w:szCs w:val="24"/>
          <w:lang w:val="fr-CH" w:eastAsia="zh-CN"/>
        </w:rPr>
        <w:t>minine pour la Paix et l</w:t>
      </w:r>
      <w:r w:rsidRPr="00AF2DE2">
        <w:rPr>
          <w:rFonts w:eastAsia="SimSun"/>
          <w:szCs w:val="24"/>
          <w:lang w:val="fr-CH" w:eastAsia="zh-CN"/>
        </w:rPr>
        <w:t xml:space="preserve">e </w:t>
      </w:r>
      <w:r w:rsidR="005505B6" w:rsidRPr="00AF2DE2">
        <w:rPr>
          <w:rFonts w:eastAsia="SimSun"/>
          <w:szCs w:val="24"/>
          <w:lang w:val="fr-CH" w:eastAsia="zh-CN"/>
        </w:rPr>
        <w:t>Dé</w:t>
      </w:r>
      <w:r w:rsidR="00F04AAB" w:rsidRPr="00AF2DE2">
        <w:rPr>
          <w:rFonts w:eastAsia="SimSun"/>
          <w:szCs w:val="24"/>
          <w:lang w:val="fr-CH" w:eastAsia="zh-CN"/>
        </w:rPr>
        <w:t>veloppement</w:t>
      </w:r>
      <w:r w:rsidRPr="00AF2DE2">
        <w:rPr>
          <w:rFonts w:eastAsia="SimSun"/>
          <w:szCs w:val="24"/>
          <w:lang w:val="fr-CH" w:eastAsia="zh-CN"/>
        </w:rPr>
        <w:t xml:space="preserve"> </w:t>
      </w:r>
      <w:r w:rsidR="006B27E5" w:rsidRPr="00AF2DE2">
        <w:rPr>
          <w:rFonts w:eastAsia="SimSun"/>
          <w:szCs w:val="24"/>
          <w:lang w:val="fr-CH" w:eastAsia="zh-CN"/>
        </w:rPr>
        <w:br/>
      </w:r>
      <w:r w:rsidR="004C4E07" w:rsidRPr="00AF2DE2">
        <w:rPr>
          <w:rFonts w:eastAsia="SimSun"/>
          <w:szCs w:val="24"/>
          <w:lang w:val="fr-CH" w:eastAsia="zh-CN"/>
        </w:rPr>
        <w:t xml:space="preserve"> </w:t>
      </w:r>
      <w:r w:rsidRPr="00AF2DE2">
        <w:rPr>
          <w:rFonts w:eastAsia="SimSun"/>
          <w:szCs w:val="24"/>
          <w:lang w:val="fr-CH" w:eastAsia="zh-CN"/>
        </w:rPr>
        <w:t>Durable</w:t>
      </w:r>
    </w:p>
    <w:p w14:paraId="4CA209D0" w14:textId="34F6DF49" w:rsidR="00B47E75" w:rsidRDefault="00245465">
      <w:pPr>
        <w:tabs>
          <w:tab w:val="left" w:pos="4678"/>
        </w:tabs>
        <w:rPr>
          <w:rFonts w:eastAsia="SimSun"/>
          <w:szCs w:val="24"/>
          <w:lang w:val="en-US" w:eastAsia="zh-CN"/>
        </w:rPr>
      </w:pPr>
      <w:hyperlink r:id="rId74" w:history="1">
        <w:r w:rsidR="00B47E75" w:rsidRPr="00357EC3">
          <w:rPr>
            <w:rFonts w:eastAsia="SimSun"/>
            <w:szCs w:val="24"/>
            <w:lang w:val="en-US" w:eastAsia="zh-CN"/>
          </w:rPr>
          <w:t xml:space="preserve">Syrian </w:t>
        </w:r>
        <w:r w:rsidR="00B40CD5">
          <w:rPr>
            <w:rFonts w:eastAsia="SimSun"/>
            <w:szCs w:val="24"/>
            <w:lang w:val="en-US" w:eastAsia="zh-CN"/>
          </w:rPr>
          <w:t>Center for Media and Freedom of</w:t>
        </w:r>
        <w:r w:rsidR="004C4E07">
          <w:rPr>
            <w:rFonts w:eastAsia="SimSun"/>
            <w:szCs w:val="24"/>
            <w:lang w:val="en-US" w:eastAsia="zh-CN"/>
          </w:rPr>
          <w:t xml:space="preserve"> </w:t>
        </w:r>
        <w:r w:rsidR="00B47E75" w:rsidRPr="00357EC3">
          <w:rPr>
            <w:rFonts w:eastAsia="SimSun"/>
            <w:szCs w:val="24"/>
            <w:lang w:val="en-US" w:eastAsia="zh-CN"/>
          </w:rPr>
          <w:t>Expression</w:t>
        </w:r>
      </w:hyperlink>
    </w:p>
    <w:p w14:paraId="7F5F424E" w14:textId="77777777" w:rsidR="00B47E75" w:rsidRPr="00AF2DE2" w:rsidRDefault="00B47E75">
      <w:pPr>
        <w:tabs>
          <w:tab w:val="left" w:pos="4678"/>
        </w:tabs>
        <w:rPr>
          <w:rFonts w:eastAsia="SimSun"/>
          <w:szCs w:val="24"/>
          <w:lang w:val="fr-CH" w:eastAsia="zh-CN"/>
        </w:rPr>
      </w:pPr>
      <w:r w:rsidRPr="00AF2DE2">
        <w:rPr>
          <w:rFonts w:eastAsia="SimSun"/>
          <w:szCs w:val="24"/>
          <w:lang w:val="fr-CH" w:eastAsia="zh-CN"/>
        </w:rPr>
        <w:t>Syriaque International</w:t>
      </w:r>
    </w:p>
    <w:p w14:paraId="047FB110" w14:textId="77777777" w:rsidR="00B47E75" w:rsidRPr="00AF2DE2" w:rsidRDefault="00B47E75">
      <w:pPr>
        <w:tabs>
          <w:tab w:val="left" w:pos="4678"/>
        </w:tabs>
        <w:rPr>
          <w:rFonts w:eastAsia="SimSun"/>
          <w:szCs w:val="24"/>
          <w:lang w:val="fr-CH" w:eastAsia="zh-CN"/>
        </w:rPr>
      </w:pPr>
      <w:r w:rsidRPr="00AF2DE2">
        <w:rPr>
          <w:rFonts w:eastAsia="SimSun"/>
          <w:szCs w:val="24"/>
          <w:lang w:val="fr-CH" w:eastAsia="zh-CN"/>
        </w:rPr>
        <w:t>Tamil Uzhagam</w:t>
      </w:r>
    </w:p>
    <w:p w14:paraId="31B856B4" w14:textId="361ACDAB" w:rsidR="00B47E75" w:rsidRPr="00AF2DE2" w:rsidRDefault="00474404">
      <w:pPr>
        <w:tabs>
          <w:tab w:val="left" w:pos="4678"/>
        </w:tabs>
        <w:rPr>
          <w:rFonts w:eastAsia="SimSun"/>
          <w:szCs w:val="24"/>
          <w:lang w:val="fr-CH" w:eastAsia="zh-CN"/>
        </w:rPr>
      </w:pPr>
      <w:r w:rsidRPr="00AF2DE2">
        <w:rPr>
          <w:rFonts w:eastAsia="SimSun"/>
          <w:szCs w:val="24"/>
          <w:lang w:val="fr-CH" w:eastAsia="zh-CN"/>
        </w:rPr>
        <w:t>Tandem Project</w:t>
      </w:r>
    </w:p>
    <w:p w14:paraId="07E31175" w14:textId="08D31776" w:rsidR="00B47E75" w:rsidRPr="00AF2DE2" w:rsidRDefault="00474404">
      <w:pPr>
        <w:tabs>
          <w:tab w:val="left" w:pos="4678"/>
        </w:tabs>
        <w:rPr>
          <w:rFonts w:eastAsia="SimSun"/>
          <w:szCs w:val="24"/>
          <w:lang w:val="fr-CH" w:eastAsia="zh-CN"/>
        </w:rPr>
      </w:pPr>
      <w:r w:rsidRPr="00AF2DE2">
        <w:rPr>
          <w:rFonts w:eastAsia="SimSun"/>
          <w:szCs w:val="24"/>
          <w:lang w:val="fr-CH" w:eastAsia="zh-CN"/>
        </w:rPr>
        <w:t>Tchad Agir pour l</w:t>
      </w:r>
      <w:r w:rsidR="00CF11FA">
        <w:rPr>
          <w:rFonts w:eastAsia="SimSun"/>
          <w:szCs w:val="24"/>
          <w:lang w:val="fr-CH" w:eastAsia="zh-CN"/>
        </w:rPr>
        <w:t>’</w:t>
      </w:r>
      <w:r w:rsidRPr="00AF2DE2">
        <w:rPr>
          <w:rFonts w:eastAsia="SimSun"/>
          <w:szCs w:val="24"/>
          <w:lang w:val="fr-CH" w:eastAsia="zh-CN"/>
        </w:rPr>
        <w:t>e</w:t>
      </w:r>
      <w:r w:rsidR="00B47E75" w:rsidRPr="00AF2DE2">
        <w:rPr>
          <w:rFonts w:eastAsia="SimSun"/>
          <w:szCs w:val="24"/>
          <w:lang w:val="fr-CH" w:eastAsia="zh-CN"/>
        </w:rPr>
        <w:t xml:space="preserve">nvironnement </w:t>
      </w:r>
    </w:p>
    <w:p w14:paraId="2D2175B8" w14:textId="77777777" w:rsidR="00B47E75" w:rsidRPr="00AF2DE2" w:rsidRDefault="00B47E75">
      <w:pPr>
        <w:tabs>
          <w:tab w:val="left" w:pos="4678"/>
        </w:tabs>
        <w:rPr>
          <w:rFonts w:eastAsia="SimSun"/>
          <w:szCs w:val="24"/>
          <w:lang w:val="fr-CH" w:eastAsia="zh-CN"/>
        </w:rPr>
      </w:pPr>
      <w:r w:rsidRPr="00AF2DE2">
        <w:rPr>
          <w:rFonts w:eastAsia="SimSun"/>
          <w:szCs w:val="24"/>
          <w:lang w:val="fr-CH" w:eastAsia="zh-CN"/>
        </w:rPr>
        <w:t>Terra de Direitos</w:t>
      </w:r>
    </w:p>
    <w:p w14:paraId="271A2662" w14:textId="77777777" w:rsidR="00474404" w:rsidRPr="00AF2DE2" w:rsidRDefault="00474404">
      <w:pPr>
        <w:tabs>
          <w:tab w:val="left" w:pos="4678"/>
        </w:tabs>
        <w:rPr>
          <w:rFonts w:eastAsia="SimSun"/>
          <w:szCs w:val="24"/>
          <w:lang w:val="fr-CH" w:eastAsia="zh-CN"/>
        </w:rPr>
      </w:pPr>
      <w:r w:rsidRPr="00AF2DE2">
        <w:rPr>
          <w:rFonts w:eastAsia="SimSun"/>
          <w:szCs w:val="24"/>
          <w:lang w:val="fr-CH" w:eastAsia="zh-CN"/>
        </w:rPr>
        <w:t xml:space="preserve">Terre des hommes fédération internationale </w:t>
      </w:r>
    </w:p>
    <w:p w14:paraId="64989A5C" w14:textId="5BE295B1" w:rsidR="00B47E75" w:rsidRPr="00DE2DD5" w:rsidRDefault="00B47E75">
      <w:pPr>
        <w:tabs>
          <w:tab w:val="left" w:pos="4678"/>
        </w:tabs>
        <w:rPr>
          <w:rFonts w:eastAsia="SimSun"/>
          <w:szCs w:val="24"/>
          <w:lang w:val="en-US" w:eastAsia="zh-CN"/>
        </w:rPr>
      </w:pPr>
      <w:r w:rsidRPr="00DE2DD5">
        <w:rPr>
          <w:rFonts w:eastAsia="SimSun"/>
          <w:szCs w:val="24"/>
          <w:lang w:val="en-US" w:eastAsia="zh-CN"/>
        </w:rPr>
        <w:t>Ass</w:t>
      </w:r>
      <w:r w:rsidR="00B40CD5">
        <w:rPr>
          <w:rFonts w:eastAsia="SimSun"/>
          <w:szCs w:val="24"/>
          <w:lang w:val="en-US" w:eastAsia="zh-CN"/>
        </w:rPr>
        <w:t>ociation of the Egyptian Female</w:t>
      </w:r>
      <w:r w:rsidR="004C4E07">
        <w:rPr>
          <w:rFonts w:eastAsia="SimSun"/>
          <w:szCs w:val="24"/>
          <w:lang w:val="en-US" w:eastAsia="zh-CN"/>
        </w:rPr>
        <w:t xml:space="preserve"> </w:t>
      </w:r>
      <w:r w:rsidRPr="00DE2DD5">
        <w:rPr>
          <w:rFonts w:eastAsia="SimSun"/>
          <w:szCs w:val="24"/>
          <w:lang w:val="en-US" w:eastAsia="zh-CN"/>
        </w:rPr>
        <w:t>Lawyers</w:t>
      </w:r>
    </w:p>
    <w:p w14:paraId="462B515C" w14:textId="76482806" w:rsidR="00B47E75" w:rsidRPr="00DE2DD5" w:rsidRDefault="00474404">
      <w:pPr>
        <w:tabs>
          <w:tab w:val="left" w:pos="4678"/>
        </w:tabs>
        <w:rPr>
          <w:rFonts w:eastAsia="SimSun"/>
          <w:szCs w:val="24"/>
          <w:lang w:val="en-US" w:eastAsia="zh-CN"/>
        </w:rPr>
      </w:pPr>
      <w:r>
        <w:rPr>
          <w:rFonts w:eastAsia="SimSun"/>
          <w:szCs w:val="24"/>
          <w:lang w:val="en-US" w:eastAsia="zh-CN"/>
        </w:rPr>
        <w:t>Tourner la p</w:t>
      </w:r>
      <w:r w:rsidR="00B47E75" w:rsidRPr="00DE2DD5">
        <w:rPr>
          <w:rFonts w:eastAsia="SimSun"/>
          <w:szCs w:val="24"/>
          <w:lang w:val="en-US" w:eastAsia="zh-CN"/>
        </w:rPr>
        <w:t>age</w:t>
      </w:r>
    </w:p>
    <w:p w14:paraId="06DD234C" w14:textId="77777777" w:rsidR="00B47E75" w:rsidRPr="00DE2DD5" w:rsidRDefault="00B47E75">
      <w:pPr>
        <w:tabs>
          <w:tab w:val="left" w:pos="4678"/>
        </w:tabs>
        <w:rPr>
          <w:rFonts w:eastAsia="SimSun"/>
          <w:szCs w:val="24"/>
          <w:lang w:val="en-US" w:eastAsia="zh-CN"/>
        </w:rPr>
      </w:pPr>
      <w:r>
        <w:rPr>
          <w:rFonts w:eastAsia="SimSun"/>
          <w:szCs w:val="24"/>
          <w:lang w:val="en-US" w:eastAsia="zh-CN"/>
        </w:rPr>
        <w:t>TRIAL</w:t>
      </w:r>
      <w:r w:rsidRPr="00DE2DD5">
        <w:rPr>
          <w:rFonts w:eastAsia="SimSun"/>
          <w:szCs w:val="24"/>
          <w:lang w:val="en-US" w:eastAsia="zh-CN"/>
        </w:rPr>
        <w:t xml:space="preserve"> International </w:t>
      </w:r>
    </w:p>
    <w:p w14:paraId="6C9FCB29" w14:textId="4C2BF2DA" w:rsidR="00B47E75" w:rsidRPr="00DE2DD5" w:rsidRDefault="00B47E75">
      <w:pPr>
        <w:tabs>
          <w:tab w:val="left" w:pos="4678"/>
        </w:tabs>
        <w:rPr>
          <w:rFonts w:eastAsia="SimSun"/>
          <w:szCs w:val="24"/>
          <w:lang w:val="en-US" w:eastAsia="zh-CN"/>
        </w:rPr>
      </w:pPr>
      <w:r w:rsidRPr="00DE2DD5">
        <w:rPr>
          <w:rFonts w:eastAsia="SimSun"/>
          <w:szCs w:val="24"/>
          <w:lang w:val="en-US" w:eastAsia="zh-CN"/>
        </w:rPr>
        <w:t>T</w:t>
      </w:r>
      <w:r w:rsidR="00474404">
        <w:rPr>
          <w:rFonts w:eastAsia="SimSun"/>
          <w:szCs w:val="24"/>
          <w:lang w:val="en-US" w:eastAsia="zh-CN"/>
        </w:rPr>
        <w:t>rust for Youth Child Leadership</w:t>
      </w:r>
    </w:p>
    <w:p w14:paraId="4941D8B5" w14:textId="77777777" w:rsidR="00B47E75" w:rsidRPr="00DE2DD5" w:rsidRDefault="00B47E75">
      <w:pPr>
        <w:tabs>
          <w:tab w:val="left" w:pos="4678"/>
        </w:tabs>
        <w:rPr>
          <w:rFonts w:eastAsia="SimSun"/>
          <w:szCs w:val="24"/>
          <w:lang w:val="en-US" w:eastAsia="zh-CN"/>
        </w:rPr>
      </w:pPr>
      <w:r w:rsidRPr="00DE2DD5">
        <w:rPr>
          <w:rFonts w:eastAsia="SimSun"/>
          <w:szCs w:val="24"/>
          <w:lang w:val="en-US" w:eastAsia="zh-CN"/>
        </w:rPr>
        <w:t>Truth Foundation</w:t>
      </w:r>
    </w:p>
    <w:p w14:paraId="7E23787C" w14:textId="77777777" w:rsidR="00B47E75" w:rsidRPr="00DE2DD5" w:rsidRDefault="00B47E75">
      <w:pPr>
        <w:tabs>
          <w:tab w:val="left" w:pos="4678"/>
        </w:tabs>
        <w:rPr>
          <w:rFonts w:eastAsia="SimSun"/>
          <w:szCs w:val="24"/>
          <w:lang w:val="en-US" w:eastAsia="zh-CN"/>
        </w:rPr>
      </w:pPr>
      <w:r w:rsidRPr="00DE2DD5">
        <w:rPr>
          <w:rFonts w:eastAsia="SimSun"/>
          <w:szCs w:val="24"/>
          <w:lang w:val="en-US" w:eastAsia="zh-CN"/>
        </w:rPr>
        <w:t>UNANIMA International</w:t>
      </w:r>
    </w:p>
    <w:p w14:paraId="321538EF" w14:textId="77777777" w:rsidR="008766A1" w:rsidRPr="00AF2DE2" w:rsidRDefault="008766A1" w:rsidP="00245465">
      <w:pPr>
        <w:tabs>
          <w:tab w:val="left" w:pos="4678"/>
        </w:tabs>
      </w:pPr>
      <w:r w:rsidRPr="00AF2DE2">
        <w:t xml:space="preserve">UNESCO Centre Basque Country </w:t>
      </w:r>
    </w:p>
    <w:p w14:paraId="643C034E" w14:textId="7335F480" w:rsidR="00B47E75" w:rsidRPr="001141FC" w:rsidRDefault="00B47E75" w:rsidP="00AF2DE2">
      <w:pPr>
        <w:tabs>
          <w:tab w:val="left" w:pos="4678"/>
        </w:tabs>
        <w:ind w:left="1134"/>
        <w:rPr>
          <w:rFonts w:eastAsia="SimSun"/>
          <w:szCs w:val="24"/>
          <w:lang w:val="en-US" w:eastAsia="zh-CN"/>
        </w:rPr>
      </w:pPr>
      <w:r w:rsidRPr="001141FC">
        <w:rPr>
          <w:rFonts w:eastAsia="SimSun"/>
          <w:szCs w:val="24"/>
          <w:lang w:val="en-US" w:eastAsia="zh-CN"/>
        </w:rPr>
        <w:t>Union of Arab Jurists</w:t>
      </w:r>
    </w:p>
    <w:p w14:paraId="6D57C5F6" w14:textId="57FA326E" w:rsidR="00B47E75" w:rsidRDefault="00B47E75" w:rsidP="00AF2DE2">
      <w:pPr>
        <w:tabs>
          <w:tab w:val="left" w:pos="4678"/>
        </w:tabs>
        <w:ind w:left="1134"/>
        <w:rPr>
          <w:rFonts w:eastAsia="SimSun"/>
          <w:szCs w:val="24"/>
          <w:lang w:val="en-US" w:eastAsia="zh-CN"/>
        </w:rPr>
      </w:pPr>
      <w:r w:rsidRPr="004F118F">
        <w:rPr>
          <w:rFonts w:eastAsia="SimSun"/>
          <w:szCs w:val="24"/>
          <w:lang w:val="en-US" w:eastAsia="zh-CN"/>
        </w:rPr>
        <w:t xml:space="preserve">United Methodist Church </w:t>
      </w:r>
      <w:r w:rsidR="00EF6097">
        <w:rPr>
          <w:rFonts w:eastAsia="SimSun"/>
          <w:szCs w:val="24"/>
          <w:lang w:val="en-US" w:eastAsia="zh-CN"/>
        </w:rPr>
        <w:t xml:space="preserve">General Board </w:t>
      </w:r>
      <w:r w:rsidR="00FC7EC1">
        <w:rPr>
          <w:rFonts w:eastAsia="SimSun"/>
          <w:szCs w:val="24"/>
          <w:lang w:val="en-US" w:eastAsia="zh-CN"/>
        </w:rPr>
        <w:br/>
      </w:r>
      <w:r w:rsidR="004C4E07">
        <w:rPr>
          <w:rFonts w:eastAsia="SimSun"/>
          <w:szCs w:val="24"/>
          <w:lang w:val="en-US" w:eastAsia="zh-CN"/>
        </w:rPr>
        <w:t xml:space="preserve"> </w:t>
      </w:r>
      <w:r w:rsidRPr="004F118F">
        <w:rPr>
          <w:rFonts w:eastAsia="SimSun"/>
          <w:szCs w:val="24"/>
          <w:lang w:val="en-US" w:eastAsia="zh-CN"/>
        </w:rPr>
        <w:t xml:space="preserve">of </w:t>
      </w:r>
      <w:r w:rsidR="00FC7EC1">
        <w:rPr>
          <w:rFonts w:eastAsia="SimSun"/>
          <w:szCs w:val="24"/>
          <w:lang w:val="en-US" w:eastAsia="zh-CN"/>
        </w:rPr>
        <w:t>Global</w:t>
      </w:r>
      <w:r w:rsidR="00EF6097">
        <w:rPr>
          <w:rFonts w:eastAsia="SimSun"/>
          <w:szCs w:val="24"/>
          <w:lang w:val="en-US" w:eastAsia="zh-CN"/>
        </w:rPr>
        <w:t xml:space="preserve"> </w:t>
      </w:r>
      <w:r>
        <w:rPr>
          <w:rFonts w:eastAsia="SimSun"/>
          <w:szCs w:val="24"/>
          <w:lang w:val="en-US" w:eastAsia="zh-CN"/>
        </w:rPr>
        <w:t>Ministries</w:t>
      </w:r>
    </w:p>
    <w:p w14:paraId="5B526D85" w14:textId="77777777" w:rsidR="00B47E75" w:rsidRDefault="00B47E75" w:rsidP="00AF2DE2">
      <w:pPr>
        <w:tabs>
          <w:tab w:val="left" w:pos="4678"/>
        </w:tabs>
        <w:ind w:left="1134"/>
        <w:rPr>
          <w:rFonts w:eastAsia="SimSun"/>
          <w:szCs w:val="24"/>
          <w:lang w:val="en-US" w:eastAsia="zh-CN"/>
        </w:rPr>
      </w:pPr>
      <w:r>
        <w:rPr>
          <w:rFonts w:eastAsia="SimSun"/>
          <w:szCs w:val="24"/>
          <w:lang w:val="en-US" w:eastAsia="zh-CN"/>
        </w:rPr>
        <w:t>United Nations Association of China</w:t>
      </w:r>
    </w:p>
    <w:p w14:paraId="04406A9A" w14:textId="77777777" w:rsidR="00B47E75" w:rsidRDefault="00B47E75" w:rsidP="00AF2DE2">
      <w:pPr>
        <w:tabs>
          <w:tab w:val="left" w:pos="4678"/>
        </w:tabs>
        <w:ind w:left="1134"/>
        <w:rPr>
          <w:rFonts w:eastAsia="SimSun"/>
          <w:szCs w:val="24"/>
          <w:lang w:val="en-US" w:eastAsia="zh-CN"/>
        </w:rPr>
      </w:pPr>
      <w:r>
        <w:rPr>
          <w:rFonts w:eastAsia="SimSun"/>
          <w:szCs w:val="24"/>
          <w:lang w:val="en-US" w:eastAsia="zh-CN"/>
        </w:rPr>
        <w:t>United Nations Watch</w:t>
      </w:r>
    </w:p>
    <w:p w14:paraId="36463CE9" w14:textId="77777777" w:rsidR="00B47E75" w:rsidRPr="007F0F70" w:rsidRDefault="00B47E75" w:rsidP="00AF2DE2">
      <w:pPr>
        <w:tabs>
          <w:tab w:val="left" w:pos="4678"/>
        </w:tabs>
        <w:ind w:left="1134"/>
        <w:rPr>
          <w:rFonts w:eastAsia="SimSun"/>
          <w:szCs w:val="24"/>
          <w:lang w:val="en-US" w:eastAsia="zh-CN"/>
        </w:rPr>
      </w:pPr>
      <w:r w:rsidRPr="007F0F70">
        <w:rPr>
          <w:rFonts w:eastAsia="SimSun"/>
          <w:szCs w:val="24"/>
          <w:lang w:val="en-US" w:eastAsia="zh-CN"/>
        </w:rPr>
        <w:t>United Schools International</w:t>
      </w:r>
    </w:p>
    <w:p w14:paraId="3F9B7B81" w14:textId="5383575D" w:rsidR="00B47E75" w:rsidRDefault="00B47E75" w:rsidP="00AF2DE2">
      <w:pPr>
        <w:tabs>
          <w:tab w:val="left" w:pos="4678"/>
        </w:tabs>
        <w:ind w:left="1134"/>
        <w:rPr>
          <w:rFonts w:eastAsia="SimSun"/>
          <w:szCs w:val="24"/>
          <w:lang w:val="en-US" w:eastAsia="zh-CN"/>
        </w:rPr>
      </w:pPr>
      <w:r w:rsidRPr="007F0F70">
        <w:rPr>
          <w:rFonts w:eastAsia="SimSun"/>
          <w:szCs w:val="24"/>
          <w:lang w:val="en-US" w:eastAsia="zh-CN"/>
        </w:rPr>
        <w:t>Unit</w:t>
      </w:r>
      <w:r w:rsidR="00142D3A">
        <w:rPr>
          <w:rFonts w:eastAsia="SimSun"/>
          <w:szCs w:val="24"/>
          <w:lang w:val="en-US" w:eastAsia="zh-CN"/>
        </w:rPr>
        <w:t>ed</w:t>
      </w:r>
      <w:r w:rsidR="00EF6097">
        <w:rPr>
          <w:rFonts w:eastAsia="SimSun"/>
          <w:szCs w:val="24"/>
          <w:lang w:val="en-US" w:eastAsia="zh-CN"/>
        </w:rPr>
        <w:t xml:space="preserve"> Towns Agency for North-South</w:t>
      </w:r>
      <w:r w:rsidR="00142D3A">
        <w:rPr>
          <w:rFonts w:eastAsia="SimSun"/>
          <w:szCs w:val="24"/>
          <w:lang w:val="en-US" w:eastAsia="zh-CN"/>
        </w:rPr>
        <w:t xml:space="preserve"> </w:t>
      </w:r>
      <w:r w:rsidRPr="007F0F70">
        <w:rPr>
          <w:rFonts w:eastAsia="SimSun"/>
          <w:szCs w:val="24"/>
          <w:lang w:val="en-US" w:eastAsia="zh-CN"/>
        </w:rPr>
        <w:t>Cooperation</w:t>
      </w:r>
    </w:p>
    <w:p w14:paraId="4ADDDAEE" w14:textId="77777777" w:rsidR="00B47E75" w:rsidRPr="007F0F70" w:rsidRDefault="00B47E75" w:rsidP="00AF2DE2">
      <w:pPr>
        <w:tabs>
          <w:tab w:val="left" w:pos="4678"/>
        </w:tabs>
        <w:ind w:left="1134"/>
        <w:rPr>
          <w:rFonts w:eastAsia="SimSun"/>
          <w:szCs w:val="24"/>
          <w:lang w:val="en-US" w:eastAsia="zh-CN"/>
        </w:rPr>
      </w:pPr>
      <w:r>
        <w:rPr>
          <w:rFonts w:eastAsia="SimSun"/>
          <w:szCs w:val="24"/>
          <w:lang w:val="en-US" w:eastAsia="zh-CN"/>
        </w:rPr>
        <w:t>Universal Esperanto Association</w:t>
      </w:r>
    </w:p>
    <w:p w14:paraId="3C24B8D9" w14:textId="77777777" w:rsidR="00B47E75" w:rsidRDefault="00B47E75" w:rsidP="00AF2DE2">
      <w:pPr>
        <w:ind w:left="1134"/>
        <w:rPr>
          <w:rFonts w:eastAsia="SimSun"/>
          <w:szCs w:val="24"/>
          <w:lang w:val="en-US" w:eastAsia="zh-CN"/>
        </w:rPr>
      </w:pPr>
      <w:r>
        <w:rPr>
          <w:rFonts w:eastAsia="SimSun"/>
          <w:szCs w:val="24"/>
          <w:lang w:val="en-US" w:eastAsia="zh-CN"/>
        </w:rPr>
        <w:t>Universal Rights Group</w:t>
      </w:r>
    </w:p>
    <w:p w14:paraId="67D4353F" w14:textId="77777777" w:rsidR="00B47E75" w:rsidRPr="00AF2DE2" w:rsidRDefault="00B47E75" w:rsidP="00AF2DE2">
      <w:pPr>
        <w:ind w:left="1134"/>
        <w:rPr>
          <w:rFonts w:eastAsia="SimSun"/>
          <w:szCs w:val="24"/>
          <w:lang w:val="fr-CH" w:eastAsia="zh-CN"/>
        </w:rPr>
      </w:pPr>
      <w:r w:rsidRPr="00AF2DE2">
        <w:rPr>
          <w:rFonts w:eastAsia="SimSun"/>
          <w:szCs w:val="24"/>
          <w:lang w:val="fr-CH" w:eastAsia="zh-CN"/>
        </w:rPr>
        <w:t>UPR Info</w:t>
      </w:r>
    </w:p>
    <w:p w14:paraId="530B989D" w14:textId="77777777" w:rsidR="00B47E75" w:rsidRPr="00AF2DE2" w:rsidRDefault="00B47E75" w:rsidP="00AF2DE2">
      <w:pPr>
        <w:ind w:left="1134"/>
        <w:rPr>
          <w:rFonts w:eastAsia="SimSun"/>
          <w:szCs w:val="24"/>
          <w:lang w:val="fr-CH" w:eastAsia="zh-CN"/>
        </w:rPr>
      </w:pPr>
      <w:r w:rsidRPr="00AF2DE2">
        <w:rPr>
          <w:rFonts w:eastAsia="SimSun"/>
          <w:szCs w:val="24"/>
          <w:lang w:val="fr-CH" w:eastAsia="zh-CN"/>
        </w:rPr>
        <w:t>Victorious Youths Movement</w:t>
      </w:r>
    </w:p>
    <w:p w14:paraId="7EEA99FF" w14:textId="77777777" w:rsidR="00B47E75" w:rsidRPr="007C2C77" w:rsidRDefault="00245465" w:rsidP="00AF2DE2">
      <w:pPr>
        <w:ind w:left="1134"/>
        <w:rPr>
          <w:rFonts w:eastAsia="SimSun"/>
          <w:szCs w:val="24"/>
          <w:lang w:val="fr-CH" w:eastAsia="zh-CN"/>
        </w:rPr>
      </w:pPr>
      <w:hyperlink r:id="rId75" w:history="1">
        <w:r w:rsidR="00B47E75" w:rsidRPr="007C2C77">
          <w:rPr>
            <w:rFonts w:eastAsia="SimSun"/>
            <w:szCs w:val="24"/>
            <w:lang w:val="fr-CH" w:eastAsia="zh-CN"/>
          </w:rPr>
          <w:t>Village Suisse ONG</w:t>
        </w:r>
      </w:hyperlink>
    </w:p>
    <w:p w14:paraId="0922B91C" w14:textId="716165C9" w:rsidR="00B47E75" w:rsidRPr="007C2C77" w:rsidRDefault="00245465" w:rsidP="00AF2DE2">
      <w:pPr>
        <w:autoSpaceDE w:val="0"/>
        <w:autoSpaceDN w:val="0"/>
        <w:adjustRightInd w:val="0"/>
        <w:ind w:left="1134" w:right="1274"/>
        <w:rPr>
          <w:rFonts w:eastAsia="SimSun"/>
          <w:szCs w:val="24"/>
          <w:lang w:val="fr-CH" w:eastAsia="zh-CN"/>
        </w:rPr>
      </w:pPr>
      <w:hyperlink r:id="rId76" w:history="1">
        <w:r w:rsidR="00142D3A" w:rsidRPr="00AF2DE2">
          <w:rPr>
            <w:rFonts w:eastAsia="SimSun"/>
            <w:szCs w:val="24"/>
            <w:lang w:val="fr-CH" w:eastAsia="zh-CN"/>
          </w:rPr>
          <w:t xml:space="preserve">Villages Unis </w:t>
        </w:r>
      </w:hyperlink>
    </w:p>
    <w:p w14:paraId="14242930" w14:textId="77777777" w:rsidR="00B47E75" w:rsidRPr="007C2C77" w:rsidRDefault="00B47E75" w:rsidP="00AF2DE2">
      <w:pPr>
        <w:autoSpaceDE w:val="0"/>
        <w:autoSpaceDN w:val="0"/>
        <w:adjustRightInd w:val="0"/>
        <w:ind w:left="1134" w:right="1274"/>
        <w:rPr>
          <w:rFonts w:eastAsia="SimSun"/>
          <w:szCs w:val="24"/>
          <w:lang w:val="fr-CH" w:eastAsia="zh-CN"/>
        </w:rPr>
      </w:pPr>
      <w:r w:rsidRPr="007C2C77">
        <w:rPr>
          <w:rFonts w:eastAsia="SimSun"/>
          <w:szCs w:val="24"/>
          <w:lang w:val="fr-CH" w:eastAsia="zh-CN"/>
        </w:rPr>
        <w:t>VIVAT International</w:t>
      </w:r>
    </w:p>
    <w:p w14:paraId="4A4CCAE3" w14:textId="77777777" w:rsidR="00B47E75" w:rsidRPr="007C2C77" w:rsidRDefault="00B47E75" w:rsidP="00AF2DE2">
      <w:pPr>
        <w:autoSpaceDE w:val="0"/>
        <w:autoSpaceDN w:val="0"/>
        <w:adjustRightInd w:val="0"/>
        <w:ind w:left="1134"/>
        <w:rPr>
          <w:rFonts w:eastAsia="SimSun"/>
          <w:szCs w:val="24"/>
          <w:lang w:val="fr-CH" w:eastAsia="zh-CN"/>
        </w:rPr>
      </w:pPr>
      <w:r w:rsidRPr="009065F7">
        <w:rPr>
          <w:rFonts w:eastAsia="SimSun"/>
          <w:szCs w:val="24"/>
          <w:lang w:val="fr-CH" w:eastAsia="zh-CN"/>
        </w:rPr>
        <w:t>Voie éclairée des enfants démunis (V.E.D.)</w:t>
      </w:r>
    </w:p>
    <w:p w14:paraId="7F1045FF" w14:textId="27F0C818" w:rsidR="00B47E75" w:rsidRDefault="00EB247F" w:rsidP="00AF2DE2">
      <w:pPr>
        <w:autoSpaceDE w:val="0"/>
        <w:autoSpaceDN w:val="0"/>
        <w:adjustRightInd w:val="0"/>
        <w:ind w:left="1134" w:right="1274"/>
        <w:rPr>
          <w:rFonts w:eastAsia="SimSun"/>
          <w:szCs w:val="24"/>
          <w:lang w:val="en-US" w:eastAsia="zh-CN"/>
        </w:rPr>
      </w:pPr>
      <w:r>
        <w:rPr>
          <w:rFonts w:eastAsia="SimSun"/>
          <w:szCs w:val="24"/>
          <w:lang w:val="en-US" w:eastAsia="zh-CN"/>
        </w:rPr>
        <w:t>Witness</w:t>
      </w:r>
    </w:p>
    <w:p w14:paraId="2E5A382E" w14:textId="77777777" w:rsidR="00B47E75" w:rsidRDefault="00B47E75">
      <w:pPr>
        <w:autoSpaceDE w:val="0"/>
        <w:autoSpaceDN w:val="0"/>
        <w:adjustRightInd w:val="0"/>
        <w:rPr>
          <w:rFonts w:eastAsia="SimSun"/>
          <w:szCs w:val="24"/>
          <w:lang w:val="en-US" w:eastAsia="zh-CN"/>
        </w:rPr>
      </w:pPr>
      <w:r>
        <w:rPr>
          <w:rFonts w:eastAsia="SimSun"/>
          <w:szCs w:val="24"/>
          <w:lang w:val="en-US" w:eastAsia="zh-CN"/>
        </w:rPr>
        <w:t>Women Research Center</w:t>
      </w:r>
    </w:p>
    <w:p w14:paraId="562A0FF5" w14:textId="677E7E18" w:rsidR="00B47E75" w:rsidRDefault="00B47E75">
      <w:pPr>
        <w:rPr>
          <w:rFonts w:eastAsia="SimSun"/>
          <w:szCs w:val="24"/>
          <w:lang w:val="en-US" w:eastAsia="zh-CN"/>
        </w:rPr>
      </w:pPr>
      <w:r w:rsidRPr="0003320A">
        <w:rPr>
          <w:rFonts w:eastAsia="SimSun"/>
          <w:szCs w:val="24"/>
          <w:lang w:val="en-US" w:eastAsia="zh-CN"/>
        </w:rPr>
        <w:t>Wome</w:t>
      </w:r>
      <w:r>
        <w:rPr>
          <w:rFonts w:eastAsia="SimSun"/>
          <w:szCs w:val="24"/>
          <w:lang w:val="en-US" w:eastAsia="zh-CN"/>
        </w:rPr>
        <w:t>n</w:t>
      </w:r>
      <w:r w:rsidR="00CF11FA">
        <w:rPr>
          <w:rFonts w:eastAsia="SimSun"/>
          <w:szCs w:val="24"/>
          <w:lang w:val="en-US" w:eastAsia="zh-CN"/>
        </w:rPr>
        <w:t>’</w:t>
      </w:r>
      <w:r>
        <w:rPr>
          <w:rFonts w:eastAsia="SimSun"/>
          <w:szCs w:val="24"/>
          <w:lang w:val="en-US" w:eastAsia="zh-CN"/>
        </w:rPr>
        <w:t xml:space="preserve">s Human Rights International </w:t>
      </w:r>
      <w:r w:rsidRPr="0003320A">
        <w:rPr>
          <w:rFonts w:eastAsia="SimSun"/>
          <w:szCs w:val="24"/>
          <w:lang w:val="en-US" w:eastAsia="zh-CN"/>
        </w:rPr>
        <w:t>Association</w:t>
      </w:r>
    </w:p>
    <w:p w14:paraId="26B2FC47" w14:textId="0BA311FE" w:rsidR="00B47E75" w:rsidRDefault="00B47E75">
      <w:pPr>
        <w:autoSpaceDE w:val="0"/>
        <w:autoSpaceDN w:val="0"/>
        <w:adjustRightInd w:val="0"/>
        <w:rPr>
          <w:rFonts w:eastAsia="SimSun"/>
          <w:szCs w:val="24"/>
          <w:lang w:val="en-US" w:eastAsia="zh-CN"/>
        </w:rPr>
      </w:pPr>
      <w:r w:rsidRPr="00775EDA">
        <w:rPr>
          <w:rFonts w:eastAsia="SimSun"/>
          <w:szCs w:val="24"/>
          <w:lang w:val="en-US" w:eastAsia="zh-CN"/>
        </w:rPr>
        <w:t>Women</w:t>
      </w:r>
      <w:r w:rsidR="00CF11FA">
        <w:rPr>
          <w:rFonts w:eastAsia="SimSun"/>
          <w:szCs w:val="24"/>
          <w:lang w:val="en-US" w:eastAsia="zh-CN"/>
        </w:rPr>
        <w:t>’</w:t>
      </w:r>
      <w:r w:rsidRPr="00775EDA">
        <w:rPr>
          <w:rFonts w:eastAsia="SimSun"/>
          <w:szCs w:val="24"/>
          <w:lang w:val="en-US" w:eastAsia="zh-CN"/>
        </w:rPr>
        <w:t>s Centre for Legal Aid and Counsel</w:t>
      </w:r>
      <w:r w:rsidR="00EB247F">
        <w:rPr>
          <w:rFonts w:eastAsia="SimSun"/>
          <w:szCs w:val="24"/>
          <w:lang w:val="en-US" w:eastAsia="zh-CN"/>
        </w:rPr>
        <w:t>l</w:t>
      </w:r>
      <w:r w:rsidRPr="00775EDA">
        <w:rPr>
          <w:rFonts w:eastAsia="SimSun"/>
          <w:szCs w:val="24"/>
          <w:lang w:val="en-US" w:eastAsia="zh-CN"/>
        </w:rPr>
        <w:t>ing</w:t>
      </w:r>
    </w:p>
    <w:p w14:paraId="3B84F434" w14:textId="39951945" w:rsidR="00B47E75" w:rsidRDefault="00B47E75">
      <w:pPr>
        <w:rPr>
          <w:rFonts w:eastAsia="SimSun"/>
          <w:szCs w:val="24"/>
          <w:lang w:val="en-US" w:eastAsia="zh-CN"/>
        </w:rPr>
      </w:pPr>
      <w:r w:rsidRPr="0003320A">
        <w:rPr>
          <w:rFonts w:eastAsia="SimSun"/>
          <w:szCs w:val="24"/>
          <w:lang w:val="en-US" w:eastAsia="zh-CN"/>
        </w:rPr>
        <w:t>Women</w:t>
      </w:r>
      <w:r w:rsidR="00CF11FA">
        <w:rPr>
          <w:rFonts w:eastAsia="SimSun"/>
          <w:szCs w:val="24"/>
          <w:lang w:val="en-US" w:eastAsia="zh-CN"/>
        </w:rPr>
        <w:t>’</w:t>
      </w:r>
      <w:r w:rsidRPr="0003320A">
        <w:rPr>
          <w:rFonts w:eastAsia="SimSun"/>
          <w:szCs w:val="24"/>
          <w:lang w:val="en-US" w:eastAsia="zh-CN"/>
        </w:rPr>
        <w:t xml:space="preserve">s International League for Peace and </w:t>
      </w:r>
      <w:r w:rsidRPr="00CF09E1">
        <w:rPr>
          <w:rFonts w:eastAsia="SimSun"/>
          <w:szCs w:val="24"/>
          <w:lang w:val="en-US" w:eastAsia="zh-CN"/>
        </w:rPr>
        <w:t>Freedom</w:t>
      </w:r>
    </w:p>
    <w:p w14:paraId="76994282" w14:textId="39445FA1" w:rsidR="00B47E75" w:rsidRPr="007F0F70" w:rsidRDefault="00B47E75">
      <w:pPr>
        <w:rPr>
          <w:rFonts w:eastAsia="SimSun"/>
          <w:szCs w:val="24"/>
          <w:lang w:val="en-US" w:eastAsia="zh-CN"/>
        </w:rPr>
      </w:pPr>
      <w:r w:rsidRPr="007F0F70">
        <w:rPr>
          <w:rFonts w:eastAsia="SimSun"/>
          <w:szCs w:val="24"/>
          <w:lang w:val="en-US" w:eastAsia="zh-CN"/>
        </w:rPr>
        <w:t>World Ass</w:t>
      </w:r>
      <w:r w:rsidR="004144E3">
        <w:rPr>
          <w:rFonts w:eastAsia="SimSun"/>
          <w:szCs w:val="24"/>
          <w:lang w:val="en-US" w:eastAsia="zh-CN"/>
        </w:rPr>
        <w:t>ociation for the School as an</w:t>
      </w:r>
      <w:r w:rsidRPr="007F0F70">
        <w:rPr>
          <w:rFonts w:eastAsia="SimSun"/>
          <w:szCs w:val="24"/>
          <w:lang w:val="en-US" w:eastAsia="zh-CN"/>
        </w:rPr>
        <w:t xml:space="preserve"> Instrument of </w:t>
      </w:r>
      <w:r w:rsidR="004144E3">
        <w:rPr>
          <w:rFonts w:eastAsia="SimSun"/>
          <w:szCs w:val="24"/>
          <w:lang w:val="en-US" w:eastAsia="zh-CN"/>
        </w:rPr>
        <w:br/>
      </w:r>
      <w:r w:rsidR="004C4E07">
        <w:rPr>
          <w:rFonts w:eastAsia="SimSun"/>
          <w:szCs w:val="24"/>
          <w:lang w:val="en-US" w:eastAsia="zh-CN"/>
        </w:rPr>
        <w:t xml:space="preserve"> </w:t>
      </w:r>
      <w:r w:rsidRPr="007F0F70">
        <w:rPr>
          <w:rFonts w:eastAsia="SimSun"/>
          <w:szCs w:val="24"/>
          <w:lang w:val="en-US" w:eastAsia="zh-CN"/>
        </w:rPr>
        <w:t>Peace</w:t>
      </w:r>
    </w:p>
    <w:p w14:paraId="70996A56" w14:textId="77777777" w:rsidR="00B47E75" w:rsidRPr="007F0F70" w:rsidRDefault="00B47E75">
      <w:pPr>
        <w:rPr>
          <w:rFonts w:eastAsia="SimSun"/>
          <w:szCs w:val="24"/>
          <w:lang w:val="en-US" w:eastAsia="zh-CN"/>
        </w:rPr>
      </w:pPr>
      <w:r w:rsidRPr="007F0F70">
        <w:rPr>
          <w:rFonts w:eastAsia="SimSun"/>
          <w:szCs w:val="24"/>
          <w:lang w:val="en-US" w:eastAsia="zh-CN"/>
        </w:rPr>
        <w:t>World Barua Organization</w:t>
      </w:r>
    </w:p>
    <w:p w14:paraId="489161D9" w14:textId="77777777" w:rsidR="00B47E75" w:rsidRPr="007F0F70" w:rsidRDefault="00245465">
      <w:pPr>
        <w:rPr>
          <w:rFonts w:eastAsia="SimSun"/>
          <w:szCs w:val="24"/>
          <w:lang w:val="en-US" w:eastAsia="zh-CN"/>
        </w:rPr>
      </w:pPr>
      <w:hyperlink r:id="rId77" w:history="1">
        <w:r w:rsidR="00B47E75" w:rsidRPr="00C830FC">
          <w:rPr>
            <w:rFonts w:eastAsia="SimSun"/>
            <w:szCs w:val="24"/>
            <w:lang w:val="en-US" w:eastAsia="zh-CN"/>
          </w:rPr>
          <w:t>World Council of Arameans (Syriacs)</w:t>
        </w:r>
      </w:hyperlink>
    </w:p>
    <w:p w14:paraId="0C639E5F" w14:textId="17EA0DC4" w:rsidR="00B47E75" w:rsidRPr="00280DB4" w:rsidRDefault="00B47E75">
      <w:pPr>
        <w:rPr>
          <w:rFonts w:eastAsia="SimSun"/>
          <w:szCs w:val="24"/>
          <w:lang w:val="en-US" w:eastAsia="zh-CN"/>
        </w:rPr>
      </w:pPr>
      <w:r w:rsidRPr="007F0F70">
        <w:rPr>
          <w:rFonts w:eastAsia="SimSun"/>
          <w:szCs w:val="24"/>
          <w:lang w:val="en-US" w:eastAsia="zh-CN"/>
        </w:rPr>
        <w:t>World Environment</w:t>
      </w:r>
      <w:r>
        <w:rPr>
          <w:rFonts w:eastAsia="SimSun"/>
          <w:szCs w:val="24"/>
          <w:lang w:val="en-US" w:eastAsia="zh-CN"/>
        </w:rPr>
        <w:t xml:space="preserve"> and Resources Council</w:t>
      </w:r>
    </w:p>
    <w:p w14:paraId="64BF6280" w14:textId="77777777" w:rsidR="00B47E75" w:rsidRPr="007F0F70" w:rsidRDefault="00B47E75">
      <w:pPr>
        <w:rPr>
          <w:rFonts w:eastAsia="SimSun"/>
          <w:szCs w:val="24"/>
          <w:lang w:val="en-US" w:eastAsia="zh-CN"/>
        </w:rPr>
      </w:pPr>
      <w:r w:rsidRPr="007F0F70">
        <w:rPr>
          <w:rFonts w:eastAsia="SimSun"/>
          <w:szCs w:val="24"/>
          <w:lang w:val="en-US" w:eastAsia="zh-CN"/>
        </w:rPr>
        <w:t>World Evangelical Alliance</w:t>
      </w:r>
    </w:p>
    <w:p w14:paraId="1D32A6FD" w14:textId="532DB35E" w:rsidR="00B47E75" w:rsidRDefault="00B47E75">
      <w:pPr>
        <w:rPr>
          <w:rFonts w:eastAsia="SimSun"/>
          <w:szCs w:val="24"/>
          <w:lang w:val="en-US" w:eastAsia="zh-CN"/>
        </w:rPr>
      </w:pPr>
      <w:r w:rsidRPr="001065B5">
        <w:rPr>
          <w:rFonts w:eastAsia="SimSun"/>
          <w:szCs w:val="24"/>
          <w:lang w:val="en-US" w:eastAsia="zh-CN"/>
        </w:rPr>
        <w:t>World Federation of Ukrainian Women</w:t>
      </w:r>
      <w:r w:rsidR="00CF11FA">
        <w:rPr>
          <w:rFonts w:eastAsia="SimSun"/>
          <w:szCs w:val="24"/>
          <w:lang w:val="en-US" w:eastAsia="zh-CN"/>
        </w:rPr>
        <w:t>’</w:t>
      </w:r>
      <w:r w:rsidRPr="001065B5">
        <w:rPr>
          <w:rFonts w:eastAsia="SimSun"/>
          <w:szCs w:val="24"/>
          <w:lang w:val="en-US" w:eastAsia="zh-CN"/>
        </w:rPr>
        <w:t>s Organizations</w:t>
      </w:r>
    </w:p>
    <w:p w14:paraId="3B3CED42" w14:textId="77777777" w:rsidR="00B47E75" w:rsidRPr="0003320A" w:rsidRDefault="00B47E75">
      <w:pPr>
        <w:rPr>
          <w:rFonts w:eastAsia="SimSun"/>
          <w:szCs w:val="24"/>
          <w:lang w:val="en-US" w:eastAsia="zh-CN"/>
        </w:rPr>
      </w:pPr>
      <w:r w:rsidRPr="0080397A">
        <w:rPr>
          <w:rFonts w:eastAsia="SimSun"/>
          <w:szCs w:val="24"/>
          <w:lang w:val="en-US" w:eastAsia="zh-CN"/>
        </w:rPr>
        <w:t>World Jewish Congress</w:t>
      </w:r>
    </w:p>
    <w:p w14:paraId="2B66E368" w14:textId="77777777" w:rsidR="00B47E75" w:rsidRDefault="00B47E75">
      <w:pPr>
        <w:rPr>
          <w:rFonts w:eastAsia="SimSun"/>
          <w:szCs w:val="24"/>
          <w:lang w:val="en-US" w:eastAsia="zh-CN"/>
        </w:rPr>
      </w:pPr>
      <w:r w:rsidRPr="007F0F70">
        <w:rPr>
          <w:rFonts w:eastAsia="SimSun"/>
          <w:szCs w:val="24"/>
          <w:lang w:val="en-US" w:eastAsia="zh-CN"/>
        </w:rPr>
        <w:t>World Muslim Congress</w:t>
      </w:r>
    </w:p>
    <w:p w14:paraId="0F50019B" w14:textId="2A62EC09" w:rsidR="00B47E75" w:rsidRPr="007F0F70" w:rsidRDefault="00245465" w:rsidP="00265ABA">
      <w:pPr>
        <w:rPr>
          <w:rFonts w:eastAsia="SimSun"/>
          <w:szCs w:val="24"/>
          <w:lang w:val="en-US" w:eastAsia="zh-CN"/>
        </w:rPr>
      </w:pPr>
      <w:hyperlink r:id="rId78" w:history="1">
        <w:r w:rsidR="00B47E75" w:rsidRPr="00280DB4">
          <w:rPr>
            <w:rFonts w:eastAsia="SimSun"/>
            <w:szCs w:val="24"/>
            <w:lang w:val="en-US" w:eastAsia="zh-CN"/>
          </w:rPr>
          <w:t xml:space="preserve">World Network of Users and Survivors of Psychiatry </w:t>
        </w:r>
        <w:r w:rsidR="00EB247F">
          <w:rPr>
            <w:rFonts w:eastAsia="SimSun"/>
            <w:szCs w:val="24"/>
            <w:lang w:val="en-US" w:eastAsia="zh-CN"/>
          </w:rPr>
          <w:br/>
        </w:r>
      </w:hyperlink>
      <w:r w:rsidR="00B47E75" w:rsidRPr="007F0F70">
        <w:rPr>
          <w:rFonts w:eastAsia="SimSun"/>
          <w:szCs w:val="24"/>
          <w:lang w:val="en-US" w:eastAsia="zh-CN"/>
        </w:rPr>
        <w:t>World Organization against Torture</w:t>
      </w:r>
    </w:p>
    <w:p w14:paraId="0B5A57C0" w14:textId="77777777" w:rsidR="00B47E75" w:rsidRDefault="00B47E75" w:rsidP="00265ABA">
      <w:pPr>
        <w:rPr>
          <w:rFonts w:eastAsia="SimSun"/>
          <w:szCs w:val="24"/>
          <w:lang w:val="en-US" w:eastAsia="zh-CN"/>
        </w:rPr>
      </w:pPr>
      <w:r w:rsidRPr="00280DB4">
        <w:rPr>
          <w:rFonts w:eastAsia="SimSun"/>
          <w:szCs w:val="24"/>
          <w:lang w:val="en-US" w:eastAsia="zh-CN"/>
        </w:rPr>
        <w:t>World Peace Council</w:t>
      </w:r>
    </w:p>
    <w:p w14:paraId="23E51C52" w14:textId="6448588E" w:rsidR="00B47E75" w:rsidRPr="00B77CC7" w:rsidRDefault="00B47E75">
      <w:pPr>
        <w:rPr>
          <w:rFonts w:eastAsia="SimSun"/>
          <w:szCs w:val="24"/>
          <w:lang w:val="en-US" w:eastAsia="zh-CN"/>
        </w:rPr>
        <w:sectPr w:rsidR="00B47E75" w:rsidRPr="00B77CC7" w:rsidSect="00E363D9">
          <w:endnotePr>
            <w:numFmt w:val="decimal"/>
          </w:endnotePr>
          <w:type w:val="continuous"/>
          <w:pgSz w:w="11907" w:h="16840" w:code="9"/>
          <w:pgMar w:top="1701" w:right="1134" w:bottom="2268" w:left="1134" w:header="1134" w:footer="1701" w:gutter="0"/>
          <w:cols w:num="2" w:space="283"/>
        </w:sectPr>
      </w:pPr>
      <w:r>
        <w:rPr>
          <w:rFonts w:eastAsia="SimSun"/>
          <w:szCs w:val="24"/>
          <w:lang w:val="en-US" w:eastAsia="zh-CN"/>
        </w:rPr>
        <w:t>Zéro pauvre A</w:t>
      </w:r>
      <w:r w:rsidR="00EB247F">
        <w:rPr>
          <w:rFonts w:eastAsia="SimSun"/>
          <w:szCs w:val="24"/>
          <w:lang w:val="en-US" w:eastAsia="zh-CN"/>
        </w:rPr>
        <w:t>frique</w:t>
      </w:r>
    </w:p>
    <w:p w14:paraId="414254A6" w14:textId="3D7398DA" w:rsidR="004F0C99" w:rsidRPr="006D27E2" w:rsidRDefault="00986449" w:rsidP="004F0C99">
      <w:pPr>
        <w:pStyle w:val="HChG"/>
        <w:ind w:left="0" w:firstLine="0"/>
      </w:pPr>
      <w:r>
        <w:rPr>
          <w:lang w:val="es-ES_tradnl"/>
        </w:rPr>
        <w:br w:type="page"/>
      </w:r>
      <w:r w:rsidR="004F0C99" w:rsidRPr="006D27E2">
        <w:t>Annex II</w:t>
      </w:r>
    </w:p>
    <w:p w14:paraId="28B63168" w14:textId="77777777" w:rsidR="004F0C99" w:rsidRPr="008E05D4" w:rsidRDefault="004F0C99" w:rsidP="004F0C99">
      <w:pPr>
        <w:pStyle w:val="HChG"/>
      </w:pPr>
      <w:r w:rsidRPr="006D27E2">
        <w:tab/>
      </w:r>
      <w:r w:rsidRPr="006D27E2">
        <w:tab/>
      </w:r>
      <w:r w:rsidRPr="008E05D4">
        <w:t>Agenda</w:t>
      </w:r>
    </w:p>
    <w:p w14:paraId="70923919" w14:textId="77777777" w:rsidR="004F0C99" w:rsidRPr="008E05D4" w:rsidRDefault="004F0C99" w:rsidP="004F0C99">
      <w:pPr>
        <w:pStyle w:val="SingleTxtG"/>
        <w:tabs>
          <w:tab w:val="left" w:pos="2127"/>
        </w:tabs>
      </w:pPr>
      <w:r w:rsidRPr="008E05D4">
        <w:t>Item 1.</w:t>
      </w:r>
      <w:r w:rsidRPr="008E05D4">
        <w:tab/>
        <w:t>Organizational and procedural matters.</w:t>
      </w:r>
    </w:p>
    <w:p w14:paraId="34A55783" w14:textId="77777777" w:rsidR="004F0C99" w:rsidRPr="008E05D4" w:rsidRDefault="004F0C99" w:rsidP="004F0C99">
      <w:pPr>
        <w:pStyle w:val="SingleTxtG"/>
        <w:tabs>
          <w:tab w:val="left" w:pos="2127"/>
        </w:tabs>
        <w:ind w:left="2124" w:hanging="990"/>
      </w:pPr>
      <w:r w:rsidRPr="008E05D4">
        <w:t>Item 2.</w:t>
      </w:r>
      <w:r w:rsidRPr="008E05D4">
        <w:tab/>
        <w:t>Annual report of the United Nations High Commissioner for Human Rights</w:t>
      </w:r>
      <w:r w:rsidRPr="008E05D4">
        <w:br/>
        <w:t>and reports of the Office of the High Commissioner and the Secretary-General.</w:t>
      </w:r>
    </w:p>
    <w:p w14:paraId="461B17ED" w14:textId="77777777" w:rsidR="004F0C99" w:rsidRPr="008E05D4" w:rsidRDefault="004F0C99" w:rsidP="004F0C99">
      <w:pPr>
        <w:pStyle w:val="SingleTxtG"/>
        <w:tabs>
          <w:tab w:val="left" w:pos="2127"/>
        </w:tabs>
        <w:ind w:left="2124" w:hanging="990"/>
      </w:pPr>
      <w:r w:rsidRPr="008E05D4">
        <w:t>Item 3.</w:t>
      </w:r>
      <w:r w:rsidRPr="008E05D4">
        <w:tab/>
        <w:t>Promotion and protection of all human rights, civil, political, economic, social</w:t>
      </w:r>
      <w:r w:rsidRPr="008E05D4">
        <w:br/>
        <w:t>and cultural rights, including the right to development.</w:t>
      </w:r>
    </w:p>
    <w:p w14:paraId="1871C90D" w14:textId="0E38C5AB" w:rsidR="004F0C99" w:rsidRPr="008E05D4" w:rsidRDefault="004F0C99" w:rsidP="004F0C99">
      <w:pPr>
        <w:pStyle w:val="SingleTxtG"/>
        <w:tabs>
          <w:tab w:val="left" w:pos="2127"/>
        </w:tabs>
      </w:pPr>
      <w:r w:rsidRPr="008E05D4">
        <w:t>Item 4.</w:t>
      </w:r>
      <w:r w:rsidRPr="008E05D4">
        <w:tab/>
        <w:t>Human rights situations that require the Council</w:t>
      </w:r>
      <w:r w:rsidR="00CF11FA">
        <w:t>’</w:t>
      </w:r>
      <w:r w:rsidRPr="008E05D4">
        <w:t>s attention.</w:t>
      </w:r>
    </w:p>
    <w:p w14:paraId="603AA50D" w14:textId="77777777" w:rsidR="004F0C99" w:rsidRPr="008E05D4" w:rsidRDefault="004F0C99" w:rsidP="004F0C99">
      <w:pPr>
        <w:pStyle w:val="SingleTxtG"/>
        <w:tabs>
          <w:tab w:val="left" w:pos="2127"/>
        </w:tabs>
      </w:pPr>
      <w:r w:rsidRPr="008E05D4">
        <w:t>Item 5.</w:t>
      </w:r>
      <w:r w:rsidRPr="008E05D4">
        <w:tab/>
        <w:t>Human rights bodies and mechanisms.</w:t>
      </w:r>
    </w:p>
    <w:p w14:paraId="44DADFCE" w14:textId="77777777" w:rsidR="004F0C99" w:rsidRPr="008E05D4" w:rsidRDefault="004F0C99" w:rsidP="004F0C99">
      <w:pPr>
        <w:pStyle w:val="SingleTxtG"/>
        <w:tabs>
          <w:tab w:val="left" w:pos="2127"/>
        </w:tabs>
      </w:pPr>
      <w:r w:rsidRPr="008E05D4">
        <w:t>Item 6.</w:t>
      </w:r>
      <w:r w:rsidRPr="008E05D4">
        <w:tab/>
        <w:t>Universal periodic review.</w:t>
      </w:r>
    </w:p>
    <w:p w14:paraId="1BC8B3E3" w14:textId="77777777" w:rsidR="004F0C99" w:rsidRPr="008E05D4" w:rsidRDefault="004F0C99" w:rsidP="004F0C99">
      <w:pPr>
        <w:pStyle w:val="SingleTxtG"/>
        <w:tabs>
          <w:tab w:val="left" w:pos="2127"/>
        </w:tabs>
      </w:pPr>
      <w:r w:rsidRPr="008E05D4">
        <w:t>Item 7.</w:t>
      </w:r>
      <w:r w:rsidRPr="008E05D4">
        <w:tab/>
        <w:t>Human rights situation in Palestine and other occupied Arab territories.</w:t>
      </w:r>
    </w:p>
    <w:p w14:paraId="7DA9BAF7" w14:textId="77777777" w:rsidR="004F0C99" w:rsidRPr="008E05D4" w:rsidRDefault="004F0C99" w:rsidP="004F0C99">
      <w:pPr>
        <w:pStyle w:val="SingleTxtG"/>
        <w:tabs>
          <w:tab w:val="left" w:pos="2127"/>
        </w:tabs>
        <w:ind w:left="2124" w:hanging="990"/>
      </w:pPr>
      <w:r w:rsidRPr="008E05D4">
        <w:t>Item 8.</w:t>
      </w:r>
      <w:r w:rsidRPr="008E05D4">
        <w:tab/>
        <w:t>Follow-up to and implementation of the Vienna Declaration and Programme of</w:t>
      </w:r>
      <w:r w:rsidRPr="008E05D4">
        <w:br/>
        <w:t>Action.</w:t>
      </w:r>
    </w:p>
    <w:p w14:paraId="73769C13" w14:textId="77777777" w:rsidR="004F0C99" w:rsidRPr="008E05D4" w:rsidRDefault="004F0C99" w:rsidP="004F0C99">
      <w:pPr>
        <w:pStyle w:val="SingleTxtG"/>
        <w:tabs>
          <w:tab w:val="left" w:pos="2127"/>
        </w:tabs>
        <w:ind w:left="2124" w:hanging="990"/>
      </w:pPr>
      <w:r w:rsidRPr="008E05D4">
        <w:t>Item 9.</w:t>
      </w:r>
      <w:r w:rsidRPr="008E05D4">
        <w:tab/>
        <w:t>Racism, racial discrimination, xenophobia and related forms of intolerance,</w:t>
      </w:r>
      <w:r w:rsidRPr="008E05D4">
        <w:br/>
        <w:t>follow-up to and implementation of the Durban Declaration and Programme of</w:t>
      </w:r>
      <w:r w:rsidRPr="008E05D4">
        <w:br/>
        <w:t>Action.</w:t>
      </w:r>
    </w:p>
    <w:p w14:paraId="284E78F8" w14:textId="77777777" w:rsidR="004F0C99" w:rsidRPr="006D27E2" w:rsidRDefault="004F0C99" w:rsidP="004F0C99">
      <w:pPr>
        <w:pStyle w:val="SingleTxtG"/>
        <w:tabs>
          <w:tab w:val="left" w:pos="2127"/>
        </w:tabs>
      </w:pPr>
      <w:r w:rsidRPr="008E05D4">
        <w:t>Item 10.</w:t>
      </w:r>
      <w:r w:rsidRPr="008E05D4">
        <w:tab/>
        <w:t>Technical assistance and capacity-building.</w:t>
      </w:r>
    </w:p>
    <w:p w14:paraId="65838381" w14:textId="77777777" w:rsidR="00F97D1E" w:rsidRPr="006D27E2" w:rsidRDefault="004F0C99" w:rsidP="00595DE9">
      <w:pPr>
        <w:pStyle w:val="HChG"/>
      </w:pPr>
      <w:r w:rsidRPr="006D27E2">
        <w:br w:type="page"/>
      </w:r>
      <w:r w:rsidR="00595DE9" w:rsidRPr="006D27E2">
        <w:t>Annex III</w:t>
      </w:r>
    </w:p>
    <w:p w14:paraId="631BF671" w14:textId="390E0DF0" w:rsidR="006C24F1" w:rsidRPr="00C15847" w:rsidDel="006C24F1" w:rsidRDefault="00F97D1E" w:rsidP="00AF2DE2">
      <w:pPr>
        <w:pStyle w:val="HChG"/>
      </w:pPr>
      <w:r w:rsidRPr="006D27E2">
        <w:tab/>
      </w:r>
      <w:r w:rsidR="0015129C">
        <w:tab/>
      </w:r>
      <w:r w:rsidRPr="006D27E2">
        <w:t>Documen</w:t>
      </w:r>
      <w:r w:rsidR="00595DE9" w:rsidRPr="006D27E2">
        <w:t xml:space="preserve">ts issued for the </w:t>
      </w:r>
      <w:r w:rsidR="00D110C5">
        <w:t>forty-second</w:t>
      </w:r>
      <w:r w:rsidR="00595DE9" w:rsidRPr="006D27E2">
        <w:t xml:space="preserve"> </w:t>
      </w:r>
      <w:r w:rsidR="007F7D4B">
        <w:t>session</w:t>
      </w:r>
    </w:p>
    <w:tbl>
      <w:tblPr>
        <w:tblW w:w="7938" w:type="dxa"/>
        <w:tblInd w:w="1134" w:type="dxa"/>
        <w:tblBorders>
          <w:top w:val="single" w:sz="4" w:space="0" w:color="auto"/>
        </w:tblBorders>
        <w:tblLayout w:type="fixed"/>
        <w:tblCellMar>
          <w:left w:w="0" w:type="dxa"/>
          <w:right w:w="113" w:type="dxa"/>
        </w:tblCellMar>
        <w:tblLook w:val="0000" w:firstRow="0" w:lastRow="0" w:firstColumn="0" w:lastColumn="0" w:noHBand="0" w:noVBand="0"/>
      </w:tblPr>
      <w:tblGrid>
        <w:gridCol w:w="2410"/>
        <w:gridCol w:w="1276"/>
        <w:gridCol w:w="4252"/>
      </w:tblGrid>
      <w:tr w:rsidR="006C24F1" w:rsidRPr="009B28E0" w14:paraId="615F5DB2" w14:textId="77777777" w:rsidTr="00CE0A99">
        <w:trPr>
          <w:trHeight w:val="240"/>
          <w:tblHeader/>
        </w:trPr>
        <w:tc>
          <w:tcPr>
            <w:tcW w:w="7938" w:type="dxa"/>
            <w:gridSpan w:val="3"/>
            <w:tcBorders>
              <w:top w:val="nil"/>
              <w:bottom w:val="single" w:sz="2" w:space="0" w:color="auto"/>
            </w:tcBorders>
            <w:shd w:val="clear" w:color="auto" w:fill="auto"/>
            <w:vAlign w:val="bottom"/>
          </w:tcPr>
          <w:p w14:paraId="42CA2E4F" w14:textId="77777777" w:rsidR="006C24F1" w:rsidRPr="009B28E0" w:rsidRDefault="006C24F1" w:rsidP="007A4648">
            <w:pPr>
              <w:spacing w:before="80" w:after="80" w:line="200" w:lineRule="exact"/>
              <w:rPr>
                <w:i/>
                <w:sz w:val="16"/>
              </w:rPr>
            </w:pPr>
            <w:r w:rsidRPr="009B28E0">
              <w:rPr>
                <w:i/>
                <w:sz w:val="16"/>
              </w:rPr>
              <w:t>Documents issued in the general series</w:t>
            </w:r>
          </w:p>
        </w:tc>
      </w:tr>
      <w:tr w:rsidR="006C24F1" w:rsidRPr="009B28E0" w14:paraId="799545D1" w14:textId="77777777" w:rsidTr="007A4648">
        <w:trPr>
          <w:trHeight w:val="240"/>
          <w:tblHeader/>
        </w:trPr>
        <w:tc>
          <w:tcPr>
            <w:tcW w:w="2410" w:type="dxa"/>
            <w:tcBorders>
              <w:top w:val="single" w:sz="2" w:space="0" w:color="auto"/>
              <w:bottom w:val="single" w:sz="12" w:space="0" w:color="auto"/>
            </w:tcBorders>
            <w:shd w:val="clear" w:color="auto" w:fill="auto"/>
          </w:tcPr>
          <w:p w14:paraId="229A5D11" w14:textId="77777777" w:rsidR="006C24F1" w:rsidRPr="009B28E0" w:rsidRDefault="006C24F1" w:rsidP="007A4648">
            <w:pPr>
              <w:spacing w:before="40" w:after="120" w:line="220" w:lineRule="exact"/>
              <w:rPr>
                <w:i/>
                <w:sz w:val="16"/>
                <w:szCs w:val="16"/>
              </w:rPr>
            </w:pPr>
            <w:r w:rsidRPr="009B28E0">
              <w:rPr>
                <w:i/>
                <w:sz w:val="16"/>
                <w:szCs w:val="16"/>
              </w:rPr>
              <w:t xml:space="preserve">Symbol </w:t>
            </w:r>
          </w:p>
        </w:tc>
        <w:tc>
          <w:tcPr>
            <w:tcW w:w="1276" w:type="dxa"/>
            <w:tcBorders>
              <w:top w:val="single" w:sz="2" w:space="0" w:color="auto"/>
              <w:bottom w:val="single" w:sz="12" w:space="0" w:color="auto"/>
            </w:tcBorders>
            <w:shd w:val="clear" w:color="auto" w:fill="auto"/>
          </w:tcPr>
          <w:p w14:paraId="16F12221" w14:textId="77777777" w:rsidR="006C24F1" w:rsidRPr="009B28E0" w:rsidRDefault="006C24F1" w:rsidP="007A4648">
            <w:pPr>
              <w:spacing w:before="40" w:after="120" w:line="220" w:lineRule="exact"/>
              <w:rPr>
                <w:i/>
                <w:sz w:val="16"/>
                <w:szCs w:val="16"/>
              </w:rPr>
            </w:pPr>
            <w:r w:rsidRPr="009B28E0">
              <w:rPr>
                <w:i/>
                <w:sz w:val="16"/>
                <w:szCs w:val="16"/>
              </w:rPr>
              <w:t>Agenda item</w:t>
            </w:r>
          </w:p>
        </w:tc>
        <w:tc>
          <w:tcPr>
            <w:tcW w:w="4252" w:type="dxa"/>
            <w:tcBorders>
              <w:top w:val="single" w:sz="2" w:space="0" w:color="auto"/>
              <w:bottom w:val="single" w:sz="12" w:space="0" w:color="auto"/>
            </w:tcBorders>
            <w:shd w:val="clear" w:color="auto" w:fill="auto"/>
          </w:tcPr>
          <w:p w14:paraId="3BB7145F" w14:textId="77777777" w:rsidR="006C24F1" w:rsidRPr="009B28E0" w:rsidRDefault="006C24F1" w:rsidP="007A4648">
            <w:pPr>
              <w:spacing w:before="40" w:after="120" w:line="220" w:lineRule="exact"/>
              <w:rPr>
                <w:i/>
                <w:sz w:val="16"/>
                <w:szCs w:val="16"/>
              </w:rPr>
            </w:pPr>
          </w:p>
        </w:tc>
      </w:tr>
      <w:tr w:rsidR="00EF2E60" w:rsidRPr="009B28E0" w14:paraId="4AB9A4F1" w14:textId="77777777" w:rsidTr="007A4648">
        <w:trPr>
          <w:trHeight w:val="240"/>
        </w:trPr>
        <w:tc>
          <w:tcPr>
            <w:tcW w:w="2410" w:type="dxa"/>
            <w:tcBorders>
              <w:top w:val="single" w:sz="12" w:space="0" w:color="auto"/>
            </w:tcBorders>
            <w:shd w:val="clear" w:color="auto" w:fill="auto"/>
          </w:tcPr>
          <w:p w14:paraId="6EA463CD" w14:textId="30617C90" w:rsidR="00EF2E60" w:rsidRPr="00B3585C" w:rsidRDefault="00EF2E60" w:rsidP="00EF2E60">
            <w:pPr>
              <w:spacing w:before="40" w:after="120" w:line="220" w:lineRule="exact"/>
            </w:pPr>
            <w:r w:rsidRPr="00B3585C">
              <w:t>A/HRC/</w:t>
            </w:r>
            <w:r>
              <w:t>42</w:t>
            </w:r>
            <w:r w:rsidRPr="00B3585C">
              <w:t>/1</w:t>
            </w:r>
          </w:p>
        </w:tc>
        <w:tc>
          <w:tcPr>
            <w:tcW w:w="1276" w:type="dxa"/>
            <w:tcBorders>
              <w:top w:val="single" w:sz="12" w:space="0" w:color="auto"/>
            </w:tcBorders>
            <w:shd w:val="clear" w:color="auto" w:fill="auto"/>
          </w:tcPr>
          <w:p w14:paraId="3395997F" w14:textId="46AF7176" w:rsidR="00EF2E60" w:rsidRPr="009B28E0" w:rsidRDefault="00EF2E60" w:rsidP="00EF2E60">
            <w:pPr>
              <w:spacing w:before="40" w:after="120" w:line="220" w:lineRule="exact"/>
              <w:ind w:right="168"/>
              <w:jc w:val="right"/>
            </w:pPr>
            <w:r w:rsidRPr="009B28E0">
              <w:t>1</w:t>
            </w:r>
          </w:p>
        </w:tc>
        <w:tc>
          <w:tcPr>
            <w:tcW w:w="4252" w:type="dxa"/>
            <w:tcBorders>
              <w:top w:val="single" w:sz="12" w:space="0" w:color="auto"/>
            </w:tcBorders>
            <w:shd w:val="clear" w:color="auto" w:fill="auto"/>
          </w:tcPr>
          <w:p w14:paraId="0D2E77E1" w14:textId="53A09182" w:rsidR="00EF2E60" w:rsidRPr="009B28E0" w:rsidRDefault="00EF2E60" w:rsidP="00EF2E60">
            <w:pPr>
              <w:spacing w:before="40" w:after="120" w:line="220" w:lineRule="exact"/>
            </w:pPr>
            <w:r w:rsidRPr="009B28E0">
              <w:t>Agenda and annotations</w:t>
            </w:r>
          </w:p>
        </w:tc>
      </w:tr>
      <w:tr w:rsidR="00A735C8" w:rsidRPr="009B28E0" w14:paraId="6F0A5C60" w14:textId="77777777" w:rsidTr="007A4648">
        <w:trPr>
          <w:trHeight w:val="240"/>
        </w:trPr>
        <w:tc>
          <w:tcPr>
            <w:tcW w:w="2410" w:type="dxa"/>
            <w:shd w:val="clear" w:color="auto" w:fill="auto"/>
          </w:tcPr>
          <w:p w14:paraId="565DF56C" w14:textId="6F79752E" w:rsidR="00A735C8" w:rsidRPr="00B3585C" w:rsidRDefault="007A4648" w:rsidP="00EF2E60">
            <w:pPr>
              <w:spacing w:before="40" w:after="120" w:line="220" w:lineRule="exact"/>
            </w:pPr>
            <w:r>
              <w:t>A/</w:t>
            </w:r>
            <w:r w:rsidR="00A735C8" w:rsidRPr="00A735C8">
              <w:t>HRC/42/1/Corr.1</w:t>
            </w:r>
          </w:p>
        </w:tc>
        <w:tc>
          <w:tcPr>
            <w:tcW w:w="1276" w:type="dxa"/>
            <w:shd w:val="clear" w:color="auto" w:fill="auto"/>
          </w:tcPr>
          <w:p w14:paraId="6D9D04FA" w14:textId="2593FA0D" w:rsidR="00A735C8" w:rsidRPr="009B28E0" w:rsidRDefault="00A735C8" w:rsidP="00EF2E60">
            <w:pPr>
              <w:spacing w:before="40" w:after="120" w:line="220" w:lineRule="exact"/>
              <w:ind w:right="168"/>
              <w:jc w:val="right"/>
            </w:pPr>
            <w:r>
              <w:t>1</w:t>
            </w:r>
          </w:p>
        </w:tc>
        <w:tc>
          <w:tcPr>
            <w:tcW w:w="4252" w:type="dxa"/>
            <w:shd w:val="clear" w:color="auto" w:fill="auto"/>
          </w:tcPr>
          <w:p w14:paraId="3BD4D55E" w14:textId="2EEF18B7" w:rsidR="00A735C8" w:rsidRPr="009B28E0" w:rsidRDefault="00A735C8" w:rsidP="00EF2E60">
            <w:pPr>
              <w:spacing w:before="40" w:after="120" w:line="220" w:lineRule="exact"/>
            </w:pPr>
            <w:r>
              <w:t>Corrigendum</w:t>
            </w:r>
          </w:p>
        </w:tc>
      </w:tr>
      <w:tr w:rsidR="00EF2E60" w:rsidRPr="009B28E0" w14:paraId="6D76D553" w14:textId="77777777" w:rsidTr="007A4648">
        <w:trPr>
          <w:trHeight w:val="240"/>
        </w:trPr>
        <w:tc>
          <w:tcPr>
            <w:tcW w:w="2410" w:type="dxa"/>
            <w:shd w:val="clear" w:color="auto" w:fill="auto"/>
          </w:tcPr>
          <w:p w14:paraId="4EF97FDA" w14:textId="07DD2B6F" w:rsidR="00EF2E60" w:rsidRPr="00B3585C" w:rsidRDefault="00EF2E60" w:rsidP="00EF2E60">
            <w:pPr>
              <w:spacing w:before="40" w:after="120" w:line="220" w:lineRule="exact"/>
            </w:pPr>
            <w:r w:rsidRPr="00B3585C">
              <w:t>A/HRC/</w:t>
            </w:r>
            <w:r>
              <w:t>42</w:t>
            </w:r>
            <w:r w:rsidRPr="00B3585C">
              <w:t>/2</w:t>
            </w:r>
          </w:p>
        </w:tc>
        <w:tc>
          <w:tcPr>
            <w:tcW w:w="1276" w:type="dxa"/>
            <w:shd w:val="clear" w:color="auto" w:fill="auto"/>
          </w:tcPr>
          <w:p w14:paraId="54AAA0EA" w14:textId="29148F1D" w:rsidR="00EF2E60" w:rsidRPr="009B28E0" w:rsidRDefault="00EF2E60" w:rsidP="00EF2E60">
            <w:pPr>
              <w:spacing w:before="40" w:after="120" w:line="220" w:lineRule="exact"/>
              <w:ind w:right="168"/>
              <w:jc w:val="right"/>
            </w:pPr>
            <w:r w:rsidRPr="009B28E0">
              <w:t>1</w:t>
            </w:r>
          </w:p>
        </w:tc>
        <w:tc>
          <w:tcPr>
            <w:tcW w:w="4252" w:type="dxa"/>
            <w:shd w:val="clear" w:color="auto" w:fill="auto"/>
          </w:tcPr>
          <w:p w14:paraId="30EC1F3B" w14:textId="169ED6D0" w:rsidR="00EF2E60" w:rsidRPr="009B28E0" w:rsidRDefault="00EF2E60">
            <w:pPr>
              <w:spacing w:before="40" w:after="120" w:line="220" w:lineRule="exact"/>
            </w:pPr>
            <w:r w:rsidRPr="009B28E0">
              <w:t>Report of the Human Righ</w:t>
            </w:r>
            <w:r>
              <w:t>ts Council on its forty-second</w:t>
            </w:r>
            <w:r w:rsidRPr="009B28E0">
              <w:t xml:space="preserve"> session</w:t>
            </w:r>
          </w:p>
        </w:tc>
      </w:tr>
      <w:tr w:rsidR="007A4648" w:rsidRPr="009B28E0" w14:paraId="66FC5096" w14:textId="77777777" w:rsidTr="007A4648">
        <w:trPr>
          <w:trHeight w:val="240"/>
        </w:trPr>
        <w:tc>
          <w:tcPr>
            <w:tcW w:w="2410" w:type="dxa"/>
            <w:shd w:val="clear" w:color="auto" w:fill="auto"/>
          </w:tcPr>
          <w:p w14:paraId="504B933D" w14:textId="419DC09B" w:rsidR="007A4648" w:rsidRPr="00B3585C" w:rsidRDefault="007A4648" w:rsidP="007A4648">
            <w:r w:rsidRPr="00B3585C">
              <w:t>A/HRC/</w:t>
            </w:r>
            <w:r>
              <w:t>42/3</w:t>
            </w:r>
          </w:p>
        </w:tc>
        <w:tc>
          <w:tcPr>
            <w:tcW w:w="1276" w:type="dxa"/>
            <w:shd w:val="clear" w:color="auto" w:fill="auto"/>
          </w:tcPr>
          <w:p w14:paraId="7E5C5DA7" w14:textId="7A09456A" w:rsidR="007A4648" w:rsidRDefault="007A4648" w:rsidP="007A4648">
            <w:pPr>
              <w:spacing w:before="40" w:after="120" w:line="220" w:lineRule="exact"/>
              <w:ind w:right="168"/>
              <w:jc w:val="right"/>
            </w:pPr>
            <w:r>
              <w:t>6</w:t>
            </w:r>
          </w:p>
        </w:tc>
        <w:tc>
          <w:tcPr>
            <w:tcW w:w="4252" w:type="dxa"/>
            <w:shd w:val="clear" w:color="auto" w:fill="auto"/>
          </w:tcPr>
          <w:p w14:paraId="3881CF59" w14:textId="0EB2FC9E" w:rsidR="007A4648" w:rsidRDefault="007A4648">
            <w:pPr>
              <w:spacing w:before="40" w:after="120" w:line="220" w:lineRule="exact"/>
            </w:pPr>
            <w:r>
              <w:t>Report of the Working Group on the Universal Periodic Review: Norway</w:t>
            </w:r>
          </w:p>
        </w:tc>
      </w:tr>
      <w:tr w:rsidR="001D52D0" w:rsidRPr="009B28E0" w14:paraId="48F1E0D7" w14:textId="77777777" w:rsidTr="007A4648">
        <w:trPr>
          <w:trHeight w:val="240"/>
        </w:trPr>
        <w:tc>
          <w:tcPr>
            <w:tcW w:w="2410" w:type="dxa"/>
            <w:shd w:val="clear" w:color="auto" w:fill="auto"/>
          </w:tcPr>
          <w:p w14:paraId="20C104F2" w14:textId="44451E03" w:rsidR="001D52D0" w:rsidRPr="00B3585C" w:rsidRDefault="001D52D0" w:rsidP="001D52D0">
            <w:r w:rsidRPr="00B3585C">
              <w:t>A/HRC/</w:t>
            </w:r>
            <w:r>
              <w:t>42/3/Add.1</w:t>
            </w:r>
          </w:p>
        </w:tc>
        <w:tc>
          <w:tcPr>
            <w:tcW w:w="1276" w:type="dxa"/>
            <w:shd w:val="clear" w:color="auto" w:fill="auto"/>
          </w:tcPr>
          <w:p w14:paraId="27E787DD" w14:textId="5726E6AF" w:rsidR="001D52D0" w:rsidRDefault="001D52D0" w:rsidP="001D52D0">
            <w:pPr>
              <w:spacing w:before="40" w:after="120" w:line="220" w:lineRule="exact"/>
              <w:ind w:right="168"/>
              <w:jc w:val="right"/>
            </w:pPr>
            <w:r>
              <w:t>6</w:t>
            </w:r>
          </w:p>
        </w:tc>
        <w:tc>
          <w:tcPr>
            <w:tcW w:w="4252" w:type="dxa"/>
            <w:shd w:val="clear" w:color="auto" w:fill="auto"/>
          </w:tcPr>
          <w:p w14:paraId="7853FBDA" w14:textId="68D53A35" w:rsidR="001D52D0" w:rsidRDefault="001D52D0" w:rsidP="001D52D0">
            <w:pPr>
              <w:spacing w:before="40" w:after="120" w:line="220" w:lineRule="exact"/>
            </w:pPr>
            <w:r>
              <w:t>Addendum: views on conclusions and/or recommendations, voluntary commitments and replies presented by the State under review</w:t>
            </w:r>
          </w:p>
        </w:tc>
      </w:tr>
      <w:tr w:rsidR="001D52D0" w:rsidRPr="009B28E0" w14:paraId="7C38C8DB" w14:textId="77777777" w:rsidTr="007A4648">
        <w:trPr>
          <w:trHeight w:val="240"/>
        </w:trPr>
        <w:tc>
          <w:tcPr>
            <w:tcW w:w="2410" w:type="dxa"/>
            <w:shd w:val="clear" w:color="auto" w:fill="auto"/>
          </w:tcPr>
          <w:p w14:paraId="15D9751F" w14:textId="00BD363F" w:rsidR="001D52D0" w:rsidRPr="00B3585C" w:rsidRDefault="001D52D0" w:rsidP="001D52D0">
            <w:r w:rsidRPr="00B3585C">
              <w:t>A/HRC/</w:t>
            </w:r>
            <w:r>
              <w:t>42/4</w:t>
            </w:r>
          </w:p>
        </w:tc>
        <w:tc>
          <w:tcPr>
            <w:tcW w:w="1276" w:type="dxa"/>
            <w:shd w:val="clear" w:color="auto" w:fill="auto"/>
          </w:tcPr>
          <w:p w14:paraId="526EF2B0" w14:textId="1AA5EE56" w:rsidR="001D52D0" w:rsidRDefault="001D52D0" w:rsidP="001D52D0">
            <w:pPr>
              <w:spacing w:before="40" w:after="120" w:line="220" w:lineRule="exact"/>
              <w:ind w:right="168"/>
              <w:jc w:val="right"/>
            </w:pPr>
            <w:r>
              <w:t>6</w:t>
            </w:r>
          </w:p>
        </w:tc>
        <w:tc>
          <w:tcPr>
            <w:tcW w:w="4252" w:type="dxa"/>
            <w:shd w:val="clear" w:color="auto" w:fill="auto"/>
          </w:tcPr>
          <w:p w14:paraId="05612E45" w14:textId="48841722" w:rsidR="001D52D0" w:rsidRDefault="001D52D0">
            <w:pPr>
              <w:spacing w:before="40" w:after="120" w:line="220" w:lineRule="exact"/>
            </w:pPr>
            <w:r>
              <w:t>Report of the Working Group on the Universal Periodic Review: Albania</w:t>
            </w:r>
          </w:p>
        </w:tc>
      </w:tr>
      <w:tr w:rsidR="001D52D0" w:rsidRPr="009B28E0" w14:paraId="1F76085C" w14:textId="77777777" w:rsidTr="007A4648">
        <w:trPr>
          <w:trHeight w:val="240"/>
        </w:trPr>
        <w:tc>
          <w:tcPr>
            <w:tcW w:w="2410" w:type="dxa"/>
            <w:shd w:val="clear" w:color="auto" w:fill="auto"/>
          </w:tcPr>
          <w:p w14:paraId="080E58B2" w14:textId="4015C28E" w:rsidR="001D52D0" w:rsidRPr="00B3585C" w:rsidRDefault="001D52D0" w:rsidP="001D52D0">
            <w:r w:rsidRPr="00B3585C">
              <w:t>A/HRC/</w:t>
            </w:r>
            <w:r>
              <w:t>42/4/Add.1</w:t>
            </w:r>
          </w:p>
        </w:tc>
        <w:tc>
          <w:tcPr>
            <w:tcW w:w="1276" w:type="dxa"/>
            <w:shd w:val="clear" w:color="auto" w:fill="auto"/>
          </w:tcPr>
          <w:p w14:paraId="296D5332" w14:textId="778CD8A2" w:rsidR="001D52D0" w:rsidRDefault="001D52D0" w:rsidP="001D52D0">
            <w:pPr>
              <w:spacing w:before="40" w:after="120" w:line="220" w:lineRule="exact"/>
              <w:ind w:right="168"/>
              <w:jc w:val="right"/>
            </w:pPr>
            <w:r>
              <w:t>6</w:t>
            </w:r>
          </w:p>
        </w:tc>
        <w:tc>
          <w:tcPr>
            <w:tcW w:w="4252" w:type="dxa"/>
            <w:shd w:val="clear" w:color="auto" w:fill="auto"/>
          </w:tcPr>
          <w:p w14:paraId="621D7749" w14:textId="2D1C1CAB" w:rsidR="001D52D0" w:rsidRDefault="001D52D0" w:rsidP="001D52D0">
            <w:pPr>
              <w:spacing w:before="40" w:after="120" w:line="220" w:lineRule="exact"/>
            </w:pPr>
            <w:r>
              <w:t>Addendum: views on conclusions and/or recommendations, voluntary commitments and replies presented by the State under review</w:t>
            </w:r>
          </w:p>
        </w:tc>
      </w:tr>
      <w:tr w:rsidR="001D52D0" w:rsidRPr="009B28E0" w14:paraId="4F6DE953" w14:textId="77777777" w:rsidTr="007A4648">
        <w:trPr>
          <w:trHeight w:val="240"/>
        </w:trPr>
        <w:tc>
          <w:tcPr>
            <w:tcW w:w="2410" w:type="dxa"/>
            <w:shd w:val="clear" w:color="auto" w:fill="auto"/>
          </w:tcPr>
          <w:p w14:paraId="1CB4EAB2" w14:textId="61EFDF26" w:rsidR="001D52D0" w:rsidRPr="00B3585C" w:rsidRDefault="001D52D0" w:rsidP="001D52D0">
            <w:r w:rsidRPr="00B3585C">
              <w:t>A/HRC/</w:t>
            </w:r>
            <w:r>
              <w:t>42/5</w:t>
            </w:r>
          </w:p>
        </w:tc>
        <w:tc>
          <w:tcPr>
            <w:tcW w:w="1276" w:type="dxa"/>
            <w:shd w:val="clear" w:color="auto" w:fill="auto"/>
          </w:tcPr>
          <w:p w14:paraId="639C60A4" w14:textId="0F95A0A5" w:rsidR="001D52D0" w:rsidRDefault="001D52D0" w:rsidP="001D52D0">
            <w:pPr>
              <w:spacing w:before="40" w:after="120" w:line="220" w:lineRule="exact"/>
              <w:ind w:right="168"/>
              <w:jc w:val="right"/>
            </w:pPr>
            <w:r>
              <w:t>6</w:t>
            </w:r>
          </w:p>
        </w:tc>
        <w:tc>
          <w:tcPr>
            <w:tcW w:w="4252" w:type="dxa"/>
            <w:shd w:val="clear" w:color="auto" w:fill="auto"/>
          </w:tcPr>
          <w:p w14:paraId="01345357" w14:textId="6D9EBDB8" w:rsidR="001D52D0" w:rsidRDefault="001D52D0">
            <w:pPr>
              <w:spacing w:before="40" w:after="120" w:line="220" w:lineRule="exact"/>
            </w:pPr>
            <w:r>
              <w:t>Report of the Working Group on the Universal Periodic Review: Democratic Republic of the Congo</w:t>
            </w:r>
          </w:p>
        </w:tc>
      </w:tr>
      <w:tr w:rsidR="001D52D0" w:rsidRPr="00F6064E" w14:paraId="22C3D171" w14:textId="77777777" w:rsidTr="007A4648">
        <w:trPr>
          <w:trHeight w:val="240"/>
        </w:trPr>
        <w:tc>
          <w:tcPr>
            <w:tcW w:w="2410" w:type="dxa"/>
            <w:shd w:val="clear" w:color="auto" w:fill="auto"/>
          </w:tcPr>
          <w:p w14:paraId="7E896D4D" w14:textId="677AEA0B" w:rsidR="001D52D0" w:rsidRPr="00B3585C" w:rsidRDefault="001D52D0" w:rsidP="001D52D0">
            <w:r w:rsidRPr="00B3585C">
              <w:t>A/HRC/</w:t>
            </w:r>
            <w:r>
              <w:t>42/5/Add.1</w:t>
            </w:r>
          </w:p>
        </w:tc>
        <w:tc>
          <w:tcPr>
            <w:tcW w:w="1276" w:type="dxa"/>
            <w:shd w:val="clear" w:color="auto" w:fill="auto"/>
          </w:tcPr>
          <w:p w14:paraId="7933189B" w14:textId="71718940" w:rsidR="001D52D0" w:rsidRDefault="001D52D0" w:rsidP="001D52D0">
            <w:pPr>
              <w:spacing w:before="40" w:after="120" w:line="220" w:lineRule="exact"/>
              <w:ind w:right="168"/>
              <w:jc w:val="right"/>
            </w:pPr>
            <w:r>
              <w:t>6</w:t>
            </w:r>
          </w:p>
        </w:tc>
        <w:tc>
          <w:tcPr>
            <w:tcW w:w="4252" w:type="dxa"/>
            <w:shd w:val="clear" w:color="auto" w:fill="auto"/>
          </w:tcPr>
          <w:p w14:paraId="3843F968" w14:textId="39F4F5C5" w:rsidR="001D52D0" w:rsidRPr="00AF2DE2" w:rsidRDefault="001D52D0" w:rsidP="001D52D0">
            <w:pPr>
              <w:spacing w:before="40" w:after="120" w:line="220" w:lineRule="exact"/>
              <w:rPr>
                <w:lang w:val="fr-CH"/>
              </w:rPr>
            </w:pPr>
            <w:r w:rsidRPr="00AF2DE2">
              <w:rPr>
                <w:lang w:val="fr-CH"/>
              </w:rPr>
              <w:t>Additif: Observations sur les conclusions et/ou recommandations,engagements et réponses de l</w:t>
            </w:r>
            <w:r w:rsidR="00CF11FA">
              <w:rPr>
                <w:lang w:val="fr-CH"/>
              </w:rPr>
              <w:t>’</w:t>
            </w:r>
            <w:r w:rsidRPr="00AF2DE2">
              <w:rPr>
                <w:lang w:val="fr-CH"/>
              </w:rPr>
              <w:t>État examiné</w:t>
            </w:r>
          </w:p>
        </w:tc>
      </w:tr>
      <w:tr w:rsidR="001D52D0" w:rsidRPr="009B28E0" w14:paraId="60C3AC31" w14:textId="77777777" w:rsidTr="007A4648">
        <w:trPr>
          <w:trHeight w:val="240"/>
        </w:trPr>
        <w:tc>
          <w:tcPr>
            <w:tcW w:w="2410" w:type="dxa"/>
            <w:shd w:val="clear" w:color="auto" w:fill="auto"/>
          </w:tcPr>
          <w:p w14:paraId="6D5FB251" w14:textId="78299CBD" w:rsidR="001D52D0" w:rsidRPr="00B3585C" w:rsidRDefault="001D52D0" w:rsidP="001D52D0">
            <w:r w:rsidRPr="00B3585C">
              <w:t>A/HRC/</w:t>
            </w:r>
            <w:r>
              <w:t>42/6</w:t>
            </w:r>
          </w:p>
        </w:tc>
        <w:tc>
          <w:tcPr>
            <w:tcW w:w="1276" w:type="dxa"/>
            <w:shd w:val="clear" w:color="auto" w:fill="auto"/>
          </w:tcPr>
          <w:p w14:paraId="0B48C1DE" w14:textId="4A96187E" w:rsidR="001D52D0" w:rsidRDefault="001D52D0" w:rsidP="001D52D0">
            <w:pPr>
              <w:spacing w:before="40" w:after="120" w:line="220" w:lineRule="exact"/>
              <w:ind w:right="168"/>
              <w:jc w:val="right"/>
            </w:pPr>
            <w:r>
              <w:t>6</w:t>
            </w:r>
          </w:p>
        </w:tc>
        <w:tc>
          <w:tcPr>
            <w:tcW w:w="4252" w:type="dxa"/>
            <w:shd w:val="clear" w:color="auto" w:fill="auto"/>
          </w:tcPr>
          <w:p w14:paraId="01421F9E" w14:textId="65EAA8D1" w:rsidR="001D52D0" w:rsidRDefault="001D52D0">
            <w:pPr>
              <w:spacing w:before="40" w:after="120" w:line="220" w:lineRule="exact"/>
            </w:pPr>
            <w:r>
              <w:t>Report of the Working Group on the Universal Periodic Review: Côte d</w:t>
            </w:r>
            <w:r w:rsidR="00CF11FA">
              <w:t>’</w:t>
            </w:r>
            <w:r>
              <w:t>Ivoire</w:t>
            </w:r>
          </w:p>
        </w:tc>
      </w:tr>
      <w:tr w:rsidR="001D52D0" w:rsidRPr="00F6064E" w14:paraId="74B7FF04" w14:textId="77777777" w:rsidTr="007A4648">
        <w:trPr>
          <w:trHeight w:val="240"/>
        </w:trPr>
        <w:tc>
          <w:tcPr>
            <w:tcW w:w="2410" w:type="dxa"/>
            <w:shd w:val="clear" w:color="auto" w:fill="auto"/>
          </w:tcPr>
          <w:p w14:paraId="2FC70041" w14:textId="73BED406" w:rsidR="001D52D0" w:rsidRPr="00B3585C" w:rsidRDefault="001D52D0" w:rsidP="001D52D0">
            <w:r w:rsidRPr="00B3585C">
              <w:t>A/HRC/</w:t>
            </w:r>
            <w:r>
              <w:t>42/6/Add.1</w:t>
            </w:r>
          </w:p>
        </w:tc>
        <w:tc>
          <w:tcPr>
            <w:tcW w:w="1276" w:type="dxa"/>
            <w:shd w:val="clear" w:color="auto" w:fill="auto"/>
          </w:tcPr>
          <w:p w14:paraId="00619A27" w14:textId="6237476B" w:rsidR="001D52D0" w:rsidRDefault="001D52D0" w:rsidP="001D52D0">
            <w:pPr>
              <w:spacing w:before="40" w:after="120" w:line="220" w:lineRule="exact"/>
              <w:ind w:right="168"/>
              <w:jc w:val="right"/>
            </w:pPr>
            <w:r>
              <w:t>6</w:t>
            </w:r>
          </w:p>
        </w:tc>
        <w:tc>
          <w:tcPr>
            <w:tcW w:w="4252" w:type="dxa"/>
            <w:shd w:val="clear" w:color="auto" w:fill="auto"/>
          </w:tcPr>
          <w:p w14:paraId="3B638A28" w14:textId="27E88952" w:rsidR="001D52D0" w:rsidRPr="00AF2DE2" w:rsidRDefault="001D52D0" w:rsidP="001D52D0">
            <w:pPr>
              <w:spacing w:before="40" w:after="120" w:line="220" w:lineRule="exact"/>
              <w:rPr>
                <w:lang w:val="fr-CH"/>
              </w:rPr>
            </w:pPr>
            <w:r w:rsidRPr="00AF2DE2">
              <w:rPr>
                <w:lang w:val="fr-CH"/>
              </w:rPr>
              <w:t>Additif: Observations sur les conclusions et/ou recommandations,engagements et réponses de l</w:t>
            </w:r>
            <w:r w:rsidR="00CF11FA">
              <w:rPr>
                <w:lang w:val="fr-CH"/>
              </w:rPr>
              <w:t>’</w:t>
            </w:r>
            <w:r w:rsidRPr="00AF2DE2">
              <w:rPr>
                <w:lang w:val="fr-CH"/>
              </w:rPr>
              <w:t>État examiné</w:t>
            </w:r>
          </w:p>
        </w:tc>
      </w:tr>
      <w:tr w:rsidR="001D52D0" w:rsidRPr="009B28E0" w14:paraId="4A78B5EE" w14:textId="77777777" w:rsidTr="007A4648">
        <w:trPr>
          <w:trHeight w:val="240"/>
        </w:trPr>
        <w:tc>
          <w:tcPr>
            <w:tcW w:w="2410" w:type="dxa"/>
            <w:shd w:val="clear" w:color="auto" w:fill="auto"/>
          </w:tcPr>
          <w:p w14:paraId="0ACEE3CE" w14:textId="5117EA1A" w:rsidR="001D52D0" w:rsidRPr="00B3585C" w:rsidRDefault="001D52D0" w:rsidP="001D52D0">
            <w:r w:rsidRPr="00B3585C">
              <w:t>A/HRC/</w:t>
            </w:r>
            <w:r>
              <w:t>42/7</w:t>
            </w:r>
          </w:p>
        </w:tc>
        <w:tc>
          <w:tcPr>
            <w:tcW w:w="1276" w:type="dxa"/>
            <w:shd w:val="clear" w:color="auto" w:fill="auto"/>
          </w:tcPr>
          <w:p w14:paraId="3E061D05" w14:textId="63E69CCB" w:rsidR="001D52D0" w:rsidRDefault="001D52D0" w:rsidP="001D52D0">
            <w:pPr>
              <w:spacing w:before="40" w:after="120" w:line="220" w:lineRule="exact"/>
              <w:ind w:right="168"/>
              <w:jc w:val="right"/>
            </w:pPr>
            <w:r>
              <w:t>6</w:t>
            </w:r>
          </w:p>
        </w:tc>
        <w:tc>
          <w:tcPr>
            <w:tcW w:w="4252" w:type="dxa"/>
            <w:shd w:val="clear" w:color="auto" w:fill="auto"/>
          </w:tcPr>
          <w:p w14:paraId="0B9411BA" w14:textId="67CF0CDC" w:rsidR="001D52D0" w:rsidRDefault="001D52D0">
            <w:pPr>
              <w:spacing w:before="40" w:after="120" w:line="220" w:lineRule="exact"/>
            </w:pPr>
            <w:r>
              <w:t>Report of the Working Group on the Universal Periodic Review: Portugal</w:t>
            </w:r>
          </w:p>
        </w:tc>
      </w:tr>
      <w:tr w:rsidR="001D52D0" w:rsidRPr="009B28E0" w14:paraId="15D771C6" w14:textId="77777777" w:rsidTr="007A4648">
        <w:trPr>
          <w:trHeight w:val="240"/>
        </w:trPr>
        <w:tc>
          <w:tcPr>
            <w:tcW w:w="2410" w:type="dxa"/>
            <w:shd w:val="clear" w:color="auto" w:fill="auto"/>
          </w:tcPr>
          <w:p w14:paraId="2ADC59AF" w14:textId="0E474B4C" w:rsidR="001D52D0" w:rsidRPr="00B3585C" w:rsidRDefault="001D52D0" w:rsidP="001D52D0">
            <w:r w:rsidRPr="00B3585C">
              <w:t>A/HRC/</w:t>
            </w:r>
            <w:r>
              <w:t>42/7/Add.1</w:t>
            </w:r>
          </w:p>
        </w:tc>
        <w:tc>
          <w:tcPr>
            <w:tcW w:w="1276" w:type="dxa"/>
            <w:shd w:val="clear" w:color="auto" w:fill="auto"/>
          </w:tcPr>
          <w:p w14:paraId="626947BE" w14:textId="26FC8539" w:rsidR="001D52D0" w:rsidRDefault="001D52D0" w:rsidP="001D52D0">
            <w:pPr>
              <w:spacing w:before="40" w:after="120" w:line="220" w:lineRule="exact"/>
              <w:ind w:right="168"/>
              <w:jc w:val="right"/>
            </w:pPr>
            <w:r>
              <w:t>6</w:t>
            </w:r>
          </w:p>
        </w:tc>
        <w:tc>
          <w:tcPr>
            <w:tcW w:w="4252" w:type="dxa"/>
            <w:shd w:val="clear" w:color="auto" w:fill="auto"/>
          </w:tcPr>
          <w:p w14:paraId="7BF23490" w14:textId="3C83CFB0" w:rsidR="001D52D0" w:rsidRDefault="001D52D0" w:rsidP="001D52D0">
            <w:pPr>
              <w:spacing w:before="40" w:after="120" w:line="220" w:lineRule="exact"/>
            </w:pPr>
            <w:r>
              <w:t>Addendum: views on conclusions and/or recommendations, voluntary commitments and replies presented by the State under review</w:t>
            </w:r>
          </w:p>
        </w:tc>
      </w:tr>
      <w:tr w:rsidR="001D52D0" w:rsidRPr="009B28E0" w14:paraId="205FC150" w14:textId="77777777" w:rsidTr="007A4648">
        <w:trPr>
          <w:trHeight w:val="240"/>
        </w:trPr>
        <w:tc>
          <w:tcPr>
            <w:tcW w:w="2410" w:type="dxa"/>
            <w:shd w:val="clear" w:color="auto" w:fill="auto"/>
          </w:tcPr>
          <w:p w14:paraId="07FB6776" w14:textId="5484D0CD" w:rsidR="001D52D0" w:rsidRPr="00B3585C" w:rsidRDefault="001D52D0" w:rsidP="001D52D0">
            <w:r w:rsidRPr="00B3585C">
              <w:t>A/HRC/</w:t>
            </w:r>
            <w:r>
              <w:t>42/8</w:t>
            </w:r>
          </w:p>
        </w:tc>
        <w:tc>
          <w:tcPr>
            <w:tcW w:w="1276" w:type="dxa"/>
            <w:shd w:val="clear" w:color="auto" w:fill="auto"/>
          </w:tcPr>
          <w:p w14:paraId="52BCC8FF" w14:textId="4FE12270" w:rsidR="001D52D0" w:rsidRDefault="001D52D0" w:rsidP="001D52D0">
            <w:pPr>
              <w:spacing w:before="40" w:after="120" w:line="220" w:lineRule="exact"/>
              <w:ind w:right="168"/>
              <w:jc w:val="right"/>
            </w:pPr>
            <w:r>
              <w:t>6</w:t>
            </w:r>
          </w:p>
        </w:tc>
        <w:tc>
          <w:tcPr>
            <w:tcW w:w="4252" w:type="dxa"/>
            <w:shd w:val="clear" w:color="auto" w:fill="auto"/>
          </w:tcPr>
          <w:p w14:paraId="2F77C225" w14:textId="792A5D5E" w:rsidR="001D52D0" w:rsidRDefault="001D52D0">
            <w:pPr>
              <w:spacing w:before="40" w:after="120" w:line="220" w:lineRule="exact"/>
            </w:pPr>
            <w:r>
              <w:t>Report of the Working Group on the Universal Periodic Review: Bhutan</w:t>
            </w:r>
          </w:p>
        </w:tc>
      </w:tr>
      <w:tr w:rsidR="00D53665" w:rsidRPr="009B28E0" w14:paraId="0ECC8ABB" w14:textId="77777777" w:rsidTr="007A4648">
        <w:trPr>
          <w:trHeight w:val="240"/>
        </w:trPr>
        <w:tc>
          <w:tcPr>
            <w:tcW w:w="2410" w:type="dxa"/>
            <w:shd w:val="clear" w:color="auto" w:fill="auto"/>
          </w:tcPr>
          <w:p w14:paraId="29485F43" w14:textId="17ABE159" w:rsidR="00D53665" w:rsidRPr="00B3585C" w:rsidRDefault="00D53665" w:rsidP="00D53665">
            <w:r w:rsidRPr="00B3585C">
              <w:t>A/HRC/</w:t>
            </w:r>
            <w:r>
              <w:t>42/8/Add.1</w:t>
            </w:r>
          </w:p>
        </w:tc>
        <w:tc>
          <w:tcPr>
            <w:tcW w:w="1276" w:type="dxa"/>
            <w:shd w:val="clear" w:color="auto" w:fill="auto"/>
          </w:tcPr>
          <w:p w14:paraId="587B4E00" w14:textId="3782AD1B" w:rsidR="00D53665" w:rsidRDefault="00D53665" w:rsidP="00D53665">
            <w:pPr>
              <w:spacing w:before="40" w:after="120" w:line="220" w:lineRule="exact"/>
              <w:ind w:right="168"/>
              <w:jc w:val="right"/>
            </w:pPr>
            <w:r>
              <w:t>6</w:t>
            </w:r>
          </w:p>
        </w:tc>
        <w:tc>
          <w:tcPr>
            <w:tcW w:w="4252" w:type="dxa"/>
            <w:shd w:val="clear" w:color="auto" w:fill="auto"/>
          </w:tcPr>
          <w:p w14:paraId="0D6C4CD7" w14:textId="2B37B655" w:rsidR="00D53665" w:rsidRDefault="00D53665" w:rsidP="00D53665">
            <w:pPr>
              <w:spacing w:before="40" w:after="120" w:line="220" w:lineRule="exact"/>
            </w:pPr>
            <w:r>
              <w:t>Addendum: views on conclusions and/or recommendations, voluntary commitments and replies presented by the State under review</w:t>
            </w:r>
          </w:p>
        </w:tc>
      </w:tr>
      <w:tr w:rsidR="00D53665" w:rsidRPr="009B28E0" w14:paraId="3BD0C549" w14:textId="77777777" w:rsidTr="007A4648">
        <w:trPr>
          <w:trHeight w:val="240"/>
        </w:trPr>
        <w:tc>
          <w:tcPr>
            <w:tcW w:w="2410" w:type="dxa"/>
            <w:shd w:val="clear" w:color="auto" w:fill="auto"/>
          </w:tcPr>
          <w:p w14:paraId="660EF946" w14:textId="016371C0" w:rsidR="00D53665" w:rsidRPr="00B3585C" w:rsidRDefault="00D53665" w:rsidP="00D53665">
            <w:r w:rsidRPr="00B3585C">
              <w:t>A/HRC/</w:t>
            </w:r>
            <w:r>
              <w:t>42/9</w:t>
            </w:r>
          </w:p>
        </w:tc>
        <w:tc>
          <w:tcPr>
            <w:tcW w:w="1276" w:type="dxa"/>
            <w:shd w:val="clear" w:color="auto" w:fill="auto"/>
          </w:tcPr>
          <w:p w14:paraId="677DCCCB" w14:textId="3209BC7B" w:rsidR="00D53665" w:rsidRDefault="00D53665" w:rsidP="00D53665">
            <w:pPr>
              <w:spacing w:before="40" w:after="120" w:line="220" w:lineRule="exact"/>
              <w:ind w:right="168"/>
              <w:jc w:val="right"/>
            </w:pPr>
            <w:r>
              <w:t>6</w:t>
            </w:r>
          </w:p>
        </w:tc>
        <w:tc>
          <w:tcPr>
            <w:tcW w:w="4252" w:type="dxa"/>
            <w:shd w:val="clear" w:color="auto" w:fill="auto"/>
          </w:tcPr>
          <w:p w14:paraId="602663D5" w14:textId="72EAA1BD" w:rsidR="00D53665" w:rsidRDefault="00D53665">
            <w:pPr>
              <w:spacing w:before="40" w:after="120" w:line="220" w:lineRule="exact"/>
            </w:pPr>
            <w:r>
              <w:t>Report of the Working Group on the Universal Periodic Review: Dominica</w:t>
            </w:r>
          </w:p>
        </w:tc>
      </w:tr>
      <w:tr w:rsidR="00D53665" w:rsidRPr="009B28E0" w14:paraId="1BC166CB" w14:textId="77777777" w:rsidTr="007A4648">
        <w:trPr>
          <w:trHeight w:val="240"/>
        </w:trPr>
        <w:tc>
          <w:tcPr>
            <w:tcW w:w="2410" w:type="dxa"/>
            <w:shd w:val="clear" w:color="auto" w:fill="auto"/>
          </w:tcPr>
          <w:p w14:paraId="78DD52F5" w14:textId="3AB9363B" w:rsidR="00D53665" w:rsidRPr="00B3585C" w:rsidRDefault="00D53665" w:rsidP="00AF2DE2">
            <w:pPr>
              <w:spacing w:before="40" w:after="120"/>
            </w:pPr>
            <w:r w:rsidRPr="00B3585C">
              <w:t>A/HRC/</w:t>
            </w:r>
            <w:r w:rsidR="00AA1AEA">
              <w:t>42/</w:t>
            </w:r>
            <w:r>
              <w:t>9</w:t>
            </w:r>
            <w:r w:rsidR="00AA1AEA">
              <w:t>/</w:t>
            </w:r>
            <w:r>
              <w:t>Add.1</w:t>
            </w:r>
          </w:p>
        </w:tc>
        <w:tc>
          <w:tcPr>
            <w:tcW w:w="1276" w:type="dxa"/>
            <w:shd w:val="clear" w:color="auto" w:fill="auto"/>
          </w:tcPr>
          <w:p w14:paraId="5DC47750" w14:textId="4E45CA6A" w:rsidR="00D53665" w:rsidRDefault="00D53665">
            <w:pPr>
              <w:spacing w:before="40" w:after="120" w:line="220" w:lineRule="exact"/>
              <w:ind w:right="168"/>
              <w:jc w:val="right"/>
            </w:pPr>
            <w:r>
              <w:t>6</w:t>
            </w:r>
          </w:p>
        </w:tc>
        <w:tc>
          <w:tcPr>
            <w:tcW w:w="4252" w:type="dxa"/>
            <w:shd w:val="clear" w:color="auto" w:fill="auto"/>
          </w:tcPr>
          <w:p w14:paraId="55223112" w14:textId="6673258A" w:rsidR="00D53665" w:rsidRDefault="00D53665">
            <w:pPr>
              <w:spacing w:before="40" w:after="120" w:line="220" w:lineRule="exact"/>
            </w:pPr>
            <w:r>
              <w:t>Addendum: views on conclusions and/or recommendations, voluntary commitments and replies presented by the State under review</w:t>
            </w:r>
          </w:p>
        </w:tc>
      </w:tr>
      <w:tr w:rsidR="00D53665" w:rsidRPr="009B28E0" w14:paraId="5344F358" w14:textId="77777777" w:rsidTr="007A4648">
        <w:trPr>
          <w:trHeight w:val="240"/>
        </w:trPr>
        <w:tc>
          <w:tcPr>
            <w:tcW w:w="2410" w:type="dxa"/>
            <w:shd w:val="clear" w:color="auto" w:fill="auto"/>
          </w:tcPr>
          <w:p w14:paraId="02E2C884" w14:textId="7528E78A" w:rsidR="00D53665" w:rsidRDefault="00D53665" w:rsidP="00D53665">
            <w:r w:rsidRPr="00B3585C">
              <w:t>A/HRC/</w:t>
            </w:r>
            <w:r>
              <w:t>42/10</w:t>
            </w:r>
          </w:p>
        </w:tc>
        <w:tc>
          <w:tcPr>
            <w:tcW w:w="1276" w:type="dxa"/>
            <w:shd w:val="clear" w:color="auto" w:fill="auto"/>
          </w:tcPr>
          <w:p w14:paraId="51333111" w14:textId="14B9D69F" w:rsidR="00D53665" w:rsidRPr="009B28E0" w:rsidRDefault="00D53665" w:rsidP="00D53665">
            <w:pPr>
              <w:spacing w:before="40" w:after="120" w:line="220" w:lineRule="exact"/>
              <w:ind w:right="168"/>
              <w:jc w:val="right"/>
            </w:pPr>
            <w:r>
              <w:t>6</w:t>
            </w:r>
          </w:p>
        </w:tc>
        <w:tc>
          <w:tcPr>
            <w:tcW w:w="4252" w:type="dxa"/>
            <w:shd w:val="clear" w:color="auto" w:fill="auto"/>
          </w:tcPr>
          <w:p w14:paraId="33EE2D19" w14:textId="6448E72A" w:rsidR="00D53665" w:rsidRPr="009B28E0" w:rsidRDefault="00D53665" w:rsidP="00D53665">
            <w:pPr>
              <w:spacing w:before="40" w:after="120" w:line="220" w:lineRule="exact"/>
            </w:pPr>
            <w:r>
              <w:t>Report of the Working Group on the Universal Periodic Review: Democratic People</w:t>
            </w:r>
            <w:r w:rsidR="00CF11FA">
              <w:t>’</w:t>
            </w:r>
            <w:r>
              <w:t>s Republic of Korea</w:t>
            </w:r>
          </w:p>
        </w:tc>
      </w:tr>
      <w:tr w:rsidR="00AA1AEA" w:rsidRPr="009B28E0" w14:paraId="3F0AB443" w14:textId="77777777" w:rsidTr="007A4648">
        <w:trPr>
          <w:trHeight w:val="240"/>
        </w:trPr>
        <w:tc>
          <w:tcPr>
            <w:tcW w:w="2410" w:type="dxa"/>
            <w:shd w:val="clear" w:color="auto" w:fill="auto"/>
          </w:tcPr>
          <w:p w14:paraId="2A8BDDDD" w14:textId="43E5A0BC" w:rsidR="00AA1AEA" w:rsidRPr="00B3585C" w:rsidRDefault="00AA1AEA" w:rsidP="00AA1AEA">
            <w:r w:rsidRPr="00B3585C">
              <w:t>A/HRC/</w:t>
            </w:r>
            <w:r>
              <w:t>42/10/Add.1</w:t>
            </w:r>
          </w:p>
        </w:tc>
        <w:tc>
          <w:tcPr>
            <w:tcW w:w="1276" w:type="dxa"/>
            <w:shd w:val="clear" w:color="auto" w:fill="auto"/>
          </w:tcPr>
          <w:p w14:paraId="52CB3968" w14:textId="20F8DC56" w:rsidR="00AA1AEA" w:rsidRDefault="00AA1AEA" w:rsidP="00AA1AEA">
            <w:pPr>
              <w:spacing w:before="40" w:after="120" w:line="220" w:lineRule="exact"/>
              <w:ind w:right="168"/>
              <w:jc w:val="right"/>
            </w:pPr>
            <w:r>
              <w:t>6</w:t>
            </w:r>
          </w:p>
        </w:tc>
        <w:tc>
          <w:tcPr>
            <w:tcW w:w="4252" w:type="dxa"/>
            <w:shd w:val="clear" w:color="auto" w:fill="auto"/>
          </w:tcPr>
          <w:p w14:paraId="5966279E" w14:textId="06299155" w:rsidR="00AA1AEA" w:rsidRDefault="00AA1AEA" w:rsidP="00AA1AEA">
            <w:pPr>
              <w:spacing w:before="40" w:after="120" w:line="220" w:lineRule="exact"/>
            </w:pPr>
            <w:r>
              <w:t>Addendum: views on conclusions and/or recommendations, voluntary commitments and replies presented by the State under review</w:t>
            </w:r>
          </w:p>
        </w:tc>
      </w:tr>
      <w:tr w:rsidR="00AA1AEA" w:rsidRPr="009B28E0" w14:paraId="2A63C062" w14:textId="77777777" w:rsidTr="007A4648">
        <w:trPr>
          <w:trHeight w:val="240"/>
        </w:trPr>
        <w:tc>
          <w:tcPr>
            <w:tcW w:w="2410" w:type="dxa"/>
            <w:shd w:val="clear" w:color="auto" w:fill="auto"/>
          </w:tcPr>
          <w:p w14:paraId="173859F4" w14:textId="64D7A6F9" w:rsidR="00AA1AEA" w:rsidRDefault="00AA1AEA" w:rsidP="00AA1AEA">
            <w:r w:rsidRPr="002F25A0">
              <w:t>A/HRC/42/</w:t>
            </w:r>
            <w:r>
              <w:t>11</w:t>
            </w:r>
          </w:p>
        </w:tc>
        <w:tc>
          <w:tcPr>
            <w:tcW w:w="1276" w:type="dxa"/>
            <w:shd w:val="clear" w:color="auto" w:fill="auto"/>
          </w:tcPr>
          <w:p w14:paraId="67DF9717" w14:textId="50123066" w:rsidR="00AA1AEA" w:rsidRPr="009B28E0" w:rsidRDefault="00AA1AEA" w:rsidP="00AA1AEA">
            <w:pPr>
              <w:spacing w:before="40" w:after="120" w:line="220" w:lineRule="exact"/>
              <w:ind w:right="168"/>
              <w:jc w:val="right"/>
            </w:pPr>
            <w:r>
              <w:t>6</w:t>
            </w:r>
          </w:p>
        </w:tc>
        <w:tc>
          <w:tcPr>
            <w:tcW w:w="4252" w:type="dxa"/>
            <w:shd w:val="clear" w:color="auto" w:fill="auto"/>
          </w:tcPr>
          <w:p w14:paraId="07B44911" w14:textId="701E28DA" w:rsidR="00AA1AEA" w:rsidRPr="009B28E0" w:rsidRDefault="00AA1AEA" w:rsidP="00AA1AEA">
            <w:pPr>
              <w:spacing w:before="40" w:after="120" w:line="220" w:lineRule="exact"/>
            </w:pPr>
            <w:r>
              <w:t>Report of the Working Group on the Universal Periodic Review: Brunei Darussalam</w:t>
            </w:r>
          </w:p>
        </w:tc>
      </w:tr>
      <w:tr w:rsidR="00AA1AEA" w:rsidRPr="009B28E0" w14:paraId="2C198AAC" w14:textId="77777777" w:rsidTr="007A4648">
        <w:trPr>
          <w:trHeight w:val="240"/>
        </w:trPr>
        <w:tc>
          <w:tcPr>
            <w:tcW w:w="2410" w:type="dxa"/>
            <w:shd w:val="clear" w:color="auto" w:fill="auto"/>
          </w:tcPr>
          <w:p w14:paraId="38D61B1C" w14:textId="2D0DB733" w:rsidR="00AA1AEA" w:rsidRPr="002F25A0" w:rsidRDefault="00AA1AEA" w:rsidP="00AA1AEA">
            <w:r w:rsidRPr="00B3585C">
              <w:t>A/HRC/</w:t>
            </w:r>
            <w:r>
              <w:t>42/11/Add.1</w:t>
            </w:r>
          </w:p>
        </w:tc>
        <w:tc>
          <w:tcPr>
            <w:tcW w:w="1276" w:type="dxa"/>
            <w:shd w:val="clear" w:color="auto" w:fill="auto"/>
          </w:tcPr>
          <w:p w14:paraId="08DADF83" w14:textId="64007C4D" w:rsidR="00AA1AEA" w:rsidRDefault="00AA1AEA" w:rsidP="00AA1AEA">
            <w:pPr>
              <w:spacing w:before="40" w:after="120" w:line="220" w:lineRule="exact"/>
              <w:ind w:right="168"/>
              <w:jc w:val="right"/>
            </w:pPr>
            <w:r>
              <w:t>6</w:t>
            </w:r>
          </w:p>
        </w:tc>
        <w:tc>
          <w:tcPr>
            <w:tcW w:w="4252" w:type="dxa"/>
            <w:shd w:val="clear" w:color="auto" w:fill="auto"/>
          </w:tcPr>
          <w:p w14:paraId="4FBD4C00" w14:textId="01AD8399" w:rsidR="00AA1AEA" w:rsidRDefault="00AA1AEA" w:rsidP="00AA1AEA">
            <w:pPr>
              <w:spacing w:before="40" w:after="120" w:line="220" w:lineRule="exact"/>
            </w:pPr>
            <w:r>
              <w:t>Addendum: views on conclusions and/or recommendations, voluntary commitments and replies presented by the State under review</w:t>
            </w:r>
          </w:p>
        </w:tc>
      </w:tr>
      <w:tr w:rsidR="00AA1AEA" w14:paraId="76771800" w14:textId="77777777" w:rsidTr="007A4648">
        <w:trPr>
          <w:trHeight w:val="240"/>
        </w:trPr>
        <w:tc>
          <w:tcPr>
            <w:tcW w:w="2410" w:type="dxa"/>
            <w:shd w:val="clear" w:color="auto" w:fill="auto"/>
          </w:tcPr>
          <w:p w14:paraId="4FD833B6" w14:textId="5E3EDF50" w:rsidR="00AA1AEA" w:rsidRDefault="00AA1AEA" w:rsidP="00AA1AEA">
            <w:r w:rsidRPr="002F25A0">
              <w:t>A/HRC/42/</w:t>
            </w:r>
            <w:r>
              <w:t>12</w:t>
            </w:r>
          </w:p>
        </w:tc>
        <w:tc>
          <w:tcPr>
            <w:tcW w:w="1276" w:type="dxa"/>
            <w:shd w:val="clear" w:color="auto" w:fill="auto"/>
          </w:tcPr>
          <w:p w14:paraId="3444AB3A" w14:textId="0B7A4A2E" w:rsidR="00AA1AEA" w:rsidRPr="009B28E0" w:rsidRDefault="00AA1AEA" w:rsidP="00AA1AEA">
            <w:pPr>
              <w:spacing w:before="40" w:after="120" w:line="220" w:lineRule="exact"/>
              <w:ind w:right="168"/>
              <w:jc w:val="right"/>
            </w:pPr>
            <w:r w:rsidRPr="004201ED">
              <w:t>6</w:t>
            </w:r>
          </w:p>
        </w:tc>
        <w:tc>
          <w:tcPr>
            <w:tcW w:w="4252" w:type="dxa"/>
            <w:shd w:val="clear" w:color="auto" w:fill="auto"/>
          </w:tcPr>
          <w:p w14:paraId="4969AF4E" w14:textId="6A110ABB" w:rsidR="00AA1AEA" w:rsidRDefault="00AA1AEA" w:rsidP="00AA1AEA">
            <w:pPr>
              <w:spacing w:before="40" w:after="120" w:line="220" w:lineRule="exact"/>
            </w:pPr>
            <w:r>
              <w:t>Report of the Working Group on the Universal Periodic Review: Costa Rica</w:t>
            </w:r>
          </w:p>
        </w:tc>
      </w:tr>
      <w:tr w:rsidR="00AA1AEA" w14:paraId="095B5F7A" w14:textId="77777777" w:rsidTr="007A4648">
        <w:trPr>
          <w:trHeight w:val="240"/>
        </w:trPr>
        <w:tc>
          <w:tcPr>
            <w:tcW w:w="2410" w:type="dxa"/>
            <w:shd w:val="clear" w:color="auto" w:fill="auto"/>
          </w:tcPr>
          <w:p w14:paraId="7BC56B39" w14:textId="4C13B668" w:rsidR="00AA1AEA" w:rsidRPr="002F25A0" w:rsidRDefault="00AA1AEA" w:rsidP="00AA1AEA">
            <w:r w:rsidRPr="002F25A0">
              <w:t>A/HRC/42/</w:t>
            </w:r>
            <w:r>
              <w:t>12/Add.1</w:t>
            </w:r>
          </w:p>
        </w:tc>
        <w:tc>
          <w:tcPr>
            <w:tcW w:w="1276" w:type="dxa"/>
            <w:shd w:val="clear" w:color="auto" w:fill="auto"/>
          </w:tcPr>
          <w:p w14:paraId="5FAF73A6" w14:textId="2B49956A" w:rsidR="00AA1AEA" w:rsidRPr="004201ED" w:rsidRDefault="00AA1AEA" w:rsidP="00AA1AEA">
            <w:pPr>
              <w:spacing w:before="40" w:after="120" w:line="220" w:lineRule="exact"/>
              <w:ind w:right="168"/>
              <w:jc w:val="right"/>
            </w:pPr>
            <w:r>
              <w:t>6</w:t>
            </w:r>
          </w:p>
        </w:tc>
        <w:tc>
          <w:tcPr>
            <w:tcW w:w="4252" w:type="dxa"/>
            <w:shd w:val="clear" w:color="auto" w:fill="auto"/>
          </w:tcPr>
          <w:p w14:paraId="68F49094" w14:textId="6E4FD069" w:rsidR="00AA1AEA" w:rsidRDefault="00AA1AEA" w:rsidP="00AA1AEA">
            <w:pPr>
              <w:spacing w:before="40" w:after="120" w:line="220" w:lineRule="exact"/>
            </w:pPr>
            <w:r>
              <w:t>Adición: Observaciones sobre las conclusiones y/o recomendaciones, compromisos voluntarios y respuestas del Estado examinado</w:t>
            </w:r>
          </w:p>
        </w:tc>
      </w:tr>
      <w:tr w:rsidR="00AA1AEA" w:rsidRPr="009B28E0" w14:paraId="5D5C98DD" w14:textId="77777777" w:rsidTr="007A4648">
        <w:trPr>
          <w:trHeight w:val="240"/>
        </w:trPr>
        <w:tc>
          <w:tcPr>
            <w:tcW w:w="2410" w:type="dxa"/>
            <w:shd w:val="clear" w:color="auto" w:fill="auto"/>
          </w:tcPr>
          <w:p w14:paraId="51E0C1F1" w14:textId="74E5DC63" w:rsidR="00AA1AEA" w:rsidRDefault="00AA1AEA" w:rsidP="00AA1AEA">
            <w:r w:rsidRPr="002F25A0">
              <w:t>A/HRC/42/</w:t>
            </w:r>
            <w:r>
              <w:t>13</w:t>
            </w:r>
          </w:p>
        </w:tc>
        <w:tc>
          <w:tcPr>
            <w:tcW w:w="1276" w:type="dxa"/>
            <w:shd w:val="clear" w:color="auto" w:fill="auto"/>
          </w:tcPr>
          <w:p w14:paraId="367D23D3" w14:textId="6D7C6CEC" w:rsidR="00AA1AEA" w:rsidRPr="009B28E0" w:rsidRDefault="00AA1AEA" w:rsidP="00AA1AEA">
            <w:pPr>
              <w:spacing w:before="40" w:after="120" w:line="220" w:lineRule="exact"/>
              <w:ind w:right="168"/>
              <w:jc w:val="right"/>
              <w:rPr>
                <w:lang w:val="en-US"/>
              </w:rPr>
            </w:pPr>
            <w:r w:rsidRPr="004201ED">
              <w:t>6</w:t>
            </w:r>
          </w:p>
        </w:tc>
        <w:tc>
          <w:tcPr>
            <w:tcW w:w="4252" w:type="dxa"/>
            <w:shd w:val="clear" w:color="auto" w:fill="auto"/>
          </w:tcPr>
          <w:p w14:paraId="79D4375B" w14:textId="711C1CD5" w:rsidR="00AA1AEA" w:rsidRPr="009B28E0" w:rsidRDefault="00AA1AEA" w:rsidP="00AA1AEA">
            <w:pPr>
              <w:spacing w:before="40" w:after="120" w:line="220" w:lineRule="exact"/>
            </w:pPr>
            <w:r>
              <w:t>Report of the Working Group on the Universal Periodic Review: Eq</w:t>
            </w:r>
            <w:r w:rsidR="004E2C13">
              <w:t>uatorial Guinea</w:t>
            </w:r>
          </w:p>
        </w:tc>
      </w:tr>
      <w:tr w:rsidR="004E2C13" w:rsidRPr="009B28E0" w14:paraId="1AADFDC6" w14:textId="77777777" w:rsidTr="007A4648">
        <w:trPr>
          <w:trHeight w:val="240"/>
        </w:trPr>
        <w:tc>
          <w:tcPr>
            <w:tcW w:w="2410" w:type="dxa"/>
            <w:shd w:val="clear" w:color="auto" w:fill="auto"/>
          </w:tcPr>
          <w:p w14:paraId="5CF8345E" w14:textId="1F043E9F" w:rsidR="004E2C13" w:rsidRPr="002F25A0" w:rsidRDefault="004E2C13" w:rsidP="004E2C13">
            <w:r w:rsidRPr="002F25A0">
              <w:t>A/HRC/42/</w:t>
            </w:r>
            <w:r>
              <w:t>13/Add.1</w:t>
            </w:r>
          </w:p>
        </w:tc>
        <w:tc>
          <w:tcPr>
            <w:tcW w:w="1276" w:type="dxa"/>
            <w:shd w:val="clear" w:color="auto" w:fill="auto"/>
          </w:tcPr>
          <w:p w14:paraId="38FDED20" w14:textId="1C4041ED" w:rsidR="004E2C13" w:rsidRPr="004201ED" w:rsidRDefault="004E2C13" w:rsidP="004E2C13">
            <w:pPr>
              <w:spacing w:before="40" w:after="120" w:line="220" w:lineRule="exact"/>
              <w:ind w:right="168"/>
              <w:jc w:val="right"/>
            </w:pPr>
            <w:r>
              <w:t>6</w:t>
            </w:r>
          </w:p>
        </w:tc>
        <w:tc>
          <w:tcPr>
            <w:tcW w:w="4252" w:type="dxa"/>
            <w:shd w:val="clear" w:color="auto" w:fill="auto"/>
          </w:tcPr>
          <w:p w14:paraId="007EC73C" w14:textId="682DF3AB" w:rsidR="004E2C13" w:rsidRDefault="004E2C13" w:rsidP="004E2C13">
            <w:pPr>
              <w:spacing w:before="40" w:after="120" w:line="220" w:lineRule="exact"/>
            </w:pPr>
            <w:r>
              <w:t>Adición: Observaciones sobre las conclusiones y/o recomendaciones, compromisos voluntarios y respuestas del Estado examinado</w:t>
            </w:r>
          </w:p>
        </w:tc>
      </w:tr>
      <w:tr w:rsidR="004E2C13" w14:paraId="748E3607" w14:textId="77777777" w:rsidTr="007A4648">
        <w:trPr>
          <w:trHeight w:val="240"/>
        </w:trPr>
        <w:tc>
          <w:tcPr>
            <w:tcW w:w="2410" w:type="dxa"/>
            <w:shd w:val="clear" w:color="auto" w:fill="auto"/>
          </w:tcPr>
          <w:p w14:paraId="44614B66" w14:textId="2D814A0B" w:rsidR="004E2C13" w:rsidRDefault="004E2C13" w:rsidP="004E2C13">
            <w:r w:rsidRPr="002F25A0">
              <w:t>A/HRC/42/</w:t>
            </w:r>
            <w:r>
              <w:t>14</w:t>
            </w:r>
          </w:p>
        </w:tc>
        <w:tc>
          <w:tcPr>
            <w:tcW w:w="1276" w:type="dxa"/>
            <w:shd w:val="clear" w:color="auto" w:fill="auto"/>
          </w:tcPr>
          <w:p w14:paraId="63965E38" w14:textId="596B8C00" w:rsidR="004E2C13" w:rsidRPr="009B28E0" w:rsidRDefault="004E2C13" w:rsidP="004E2C13">
            <w:pPr>
              <w:spacing w:before="40" w:after="120" w:line="220" w:lineRule="exact"/>
              <w:ind w:right="168"/>
              <w:jc w:val="right"/>
              <w:rPr>
                <w:lang w:val="en-US"/>
              </w:rPr>
            </w:pPr>
            <w:r w:rsidRPr="004201ED">
              <w:t>6</w:t>
            </w:r>
          </w:p>
        </w:tc>
        <w:tc>
          <w:tcPr>
            <w:tcW w:w="4252" w:type="dxa"/>
            <w:shd w:val="clear" w:color="auto" w:fill="auto"/>
          </w:tcPr>
          <w:p w14:paraId="1AA98634" w14:textId="2943EA53" w:rsidR="004E2C13" w:rsidRDefault="004E2C13" w:rsidP="004E2C13">
            <w:pPr>
              <w:spacing w:before="40" w:after="120" w:line="220" w:lineRule="exact"/>
            </w:pPr>
            <w:r>
              <w:t>Report of the Working Group on the Universal Periodic Review: Ethiopia</w:t>
            </w:r>
          </w:p>
        </w:tc>
      </w:tr>
      <w:tr w:rsidR="004E2C13" w:rsidRPr="009B28E0" w14:paraId="4C5349EE" w14:textId="77777777" w:rsidTr="007A4648">
        <w:trPr>
          <w:trHeight w:val="240"/>
        </w:trPr>
        <w:tc>
          <w:tcPr>
            <w:tcW w:w="2410" w:type="dxa"/>
            <w:shd w:val="clear" w:color="auto" w:fill="auto"/>
          </w:tcPr>
          <w:p w14:paraId="0EBBB324" w14:textId="5402644F" w:rsidR="004E2C13" w:rsidRDefault="004E2C13" w:rsidP="004E2C13">
            <w:r w:rsidRPr="002F25A0">
              <w:t>A/HRC/42/</w:t>
            </w:r>
            <w:r>
              <w:t>14/Add.1</w:t>
            </w:r>
          </w:p>
        </w:tc>
        <w:tc>
          <w:tcPr>
            <w:tcW w:w="1276" w:type="dxa"/>
            <w:shd w:val="clear" w:color="auto" w:fill="auto"/>
          </w:tcPr>
          <w:p w14:paraId="51D424A6" w14:textId="0DE6B5FE" w:rsidR="004E2C13" w:rsidRPr="009B28E0" w:rsidRDefault="004E2C13" w:rsidP="004E2C13">
            <w:pPr>
              <w:spacing w:before="40" w:after="120" w:line="220" w:lineRule="exact"/>
              <w:ind w:right="168"/>
              <w:jc w:val="right"/>
            </w:pPr>
            <w:r w:rsidRPr="004201ED">
              <w:t>6</w:t>
            </w:r>
          </w:p>
        </w:tc>
        <w:tc>
          <w:tcPr>
            <w:tcW w:w="4252" w:type="dxa"/>
            <w:shd w:val="clear" w:color="auto" w:fill="auto"/>
          </w:tcPr>
          <w:p w14:paraId="528ED376" w14:textId="3DD427EC" w:rsidR="004E2C13" w:rsidRPr="009B28E0" w:rsidRDefault="004E2C13" w:rsidP="004E2C13">
            <w:pPr>
              <w:spacing w:before="40" w:after="120" w:line="220" w:lineRule="exact"/>
            </w:pPr>
            <w:r>
              <w:t>Addendum: Views on conclusions and/or recommendations, voluntary commitments and replies presented by the State under review</w:t>
            </w:r>
            <w:r w:rsidRPr="004A3125">
              <w:t xml:space="preserve"> </w:t>
            </w:r>
          </w:p>
        </w:tc>
      </w:tr>
      <w:tr w:rsidR="004E2C13" w14:paraId="4176879E" w14:textId="77777777" w:rsidTr="007A4648">
        <w:trPr>
          <w:trHeight w:val="240"/>
        </w:trPr>
        <w:tc>
          <w:tcPr>
            <w:tcW w:w="2410" w:type="dxa"/>
            <w:shd w:val="clear" w:color="auto" w:fill="auto"/>
          </w:tcPr>
          <w:p w14:paraId="3248172A" w14:textId="0F0C7010" w:rsidR="004E2C13" w:rsidRDefault="004E2C13" w:rsidP="004E2C13">
            <w:r w:rsidRPr="002F25A0">
              <w:t>A/HRC/42/</w:t>
            </w:r>
            <w:r>
              <w:t>15</w:t>
            </w:r>
          </w:p>
        </w:tc>
        <w:tc>
          <w:tcPr>
            <w:tcW w:w="1276" w:type="dxa"/>
            <w:shd w:val="clear" w:color="auto" w:fill="auto"/>
          </w:tcPr>
          <w:p w14:paraId="12AD68B9" w14:textId="66E08A84" w:rsidR="004E2C13" w:rsidRPr="009B28E0" w:rsidRDefault="004E2C13" w:rsidP="004E2C13">
            <w:pPr>
              <w:spacing w:before="40" w:after="120" w:line="220" w:lineRule="exact"/>
              <w:ind w:right="168"/>
              <w:jc w:val="right"/>
            </w:pPr>
            <w:r w:rsidRPr="004201ED">
              <w:t>6</w:t>
            </w:r>
          </w:p>
        </w:tc>
        <w:tc>
          <w:tcPr>
            <w:tcW w:w="4252" w:type="dxa"/>
            <w:shd w:val="clear" w:color="auto" w:fill="auto"/>
          </w:tcPr>
          <w:p w14:paraId="2197391B" w14:textId="6B33DBCB" w:rsidR="004E2C13" w:rsidRDefault="004E2C13" w:rsidP="004E2C13">
            <w:pPr>
              <w:spacing w:before="40" w:after="120" w:line="220" w:lineRule="exact"/>
            </w:pPr>
            <w:r w:rsidRPr="004A3125">
              <w:t xml:space="preserve">Report of the Working Group on the Universal Periodic Review: </w:t>
            </w:r>
            <w:r>
              <w:t>Qatar</w:t>
            </w:r>
          </w:p>
        </w:tc>
      </w:tr>
      <w:tr w:rsidR="004E2C13" w14:paraId="7F327FB6" w14:textId="77777777" w:rsidTr="007A4648">
        <w:trPr>
          <w:trHeight w:val="240"/>
        </w:trPr>
        <w:tc>
          <w:tcPr>
            <w:tcW w:w="2410" w:type="dxa"/>
            <w:shd w:val="clear" w:color="auto" w:fill="auto"/>
          </w:tcPr>
          <w:p w14:paraId="14EB0A2A" w14:textId="79C5504F" w:rsidR="004E2C13" w:rsidRPr="002F25A0" w:rsidRDefault="004E2C13">
            <w:r w:rsidRPr="002F25A0">
              <w:t>A/HRC/42/</w:t>
            </w:r>
            <w:r>
              <w:t>15/Add.1</w:t>
            </w:r>
          </w:p>
        </w:tc>
        <w:tc>
          <w:tcPr>
            <w:tcW w:w="1276" w:type="dxa"/>
            <w:shd w:val="clear" w:color="auto" w:fill="auto"/>
          </w:tcPr>
          <w:p w14:paraId="17F197AC" w14:textId="7D200DDA" w:rsidR="004E2C13" w:rsidRPr="004201ED" w:rsidRDefault="004E2C13" w:rsidP="004E2C13">
            <w:pPr>
              <w:spacing w:before="40" w:after="120" w:line="220" w:lineRule="exact"/>
              <w:ind w:right="168"/>
              <w:jc w:val="right"/>
            </w:pPr>
            <w:r>
              <w:t>6</w:t>
            </w:r>
          </w:p>
        </w:tc>
        <w:tc>
          <w:tcPr>
            <w:tcW w:w="4252" w:type="dxa"/>
            <w:shd w:val="clear" w:color="auto" w:fill="auto"/>
          </w:tcPr>
          <w:p w14:paraId="2A544D9E" w14:textId="38FBCF0B" w:rsidR="004E2C13" w:rsidRPr="004A3125" w:rsidRDefault="005F346F" w:rsidP="004E2C13">
            <w:pPr>
              <w:spacing w:before="40" w:after="120" w:line="220" w:lineRule="exact"/>
            </w:pPr>
            <w:r>
              <w:t>Addendum</w:t>
            </w:r>
          </w:p>
        </w:tc>
      </w:tr>
      <w:tr w:rsidR="004E2C13" w:rsidRPr="009B28E0" w14:paraId="6E8E8A5E" w14:textId="77777777" w:rsidTr="007A4648">
        <w:trPr>
          <w:trHeight w:val="240"/>
        </w:trPr>
        <w:tc>
          <w:tcPr>
            <w:tcW w:w="2410" w:type="dxa"/>
            <w:shd w:val="clear" w:color="auto" w:fill="auto"/>
          </w:tcPr>
          <w:p w14:paraId="7B3D84D2" w14:textId="0A88EDDE" w:rsidR="004E2C13" w:rsidRDefault="004E2C13" w:rsidP="004E2C13">
            <w:r w:rsidRPr="002F25A0">
              <w:t>A/HRC/42/</w:t>
            </w:r>
            <w:r>
              <w:t>16</w:t>
            </w:r>
          </w:p>
        </w:tc>
        <w:tc>
          <w:tcPr>
            <w:tcW w:w="1276" w:type="dxa"/>
            <w:shd w:val="clear" w:color="auto" w:fill="auto"/>
          </w:tcPr>
          <w:p w14:paraId="021D76FC" w14:textId="4F2EE177" w:rsidR="004E2C13" w:rsidRPr="009B28E0" w:rsidRDefault="004E2C13" w:rsidP="004E2C13">
            <w:pPr>
              <w:spacing w:before="40" w:after="120" w:line="220" w:lineRule="exact"/>
              <w:ind w:right="168"/>
              <w:jc w:val="right"/>
            </w:pPr>
            <w:r w:rsidRPr="004201ED">
              <w:t>6</w:t>
            </w:r>
          </w:p>
        </w:tc>
        <w:tc>
          <w:tcPr>
            <w:tcW w:w="4252" w:type="dxa"/>
            <w:shd w:val="clear" w:color="auto" w:fill="auto"/>
          </w:tcPr>
          <w:p w14:paraId="3F6A5D6A" w14:textId="1C6284AF" w:rsidR="004E2C13" w:rsidRPr="009B28E0" w:rsidRDefault="004E2C13" w:rsidP="004E2C13">
            <w:pPr>
              <w:spacing w:before="40" w:after="120" w:line="220" w:lineRule="exact"/>
            </w:pPr>
            <w:r w:rsidRPr="004A3125">
              <w:t xml:space="preserve">Report of the Working Group on the Universal Periodic Review: </w:t>
            </w:r>
            <w:r>
              <w:t>Nicaragua</w:t>
            </w:r>
          </w:p>
        </w:tc>
      </w:tr>
      <w:tr w:rsidR="004E2C13" w:rsidRPr="009B28E0" w14:paraId="0A403458" w14:textId="77777777" w:rsidTr="007A4648">
        <w:trPr>
          <w:trHeight w:val="240"/>
        </w:trPr>
        <w:tc>
          <w:tcPr>
            <w:tcW w:w="2410" w:type="dxa"/>
            <w:shd w:val="clear" w:color="auto" w:fill="auto"/>
          </w:tcPr>
          <w:p w14:paraId="08C7ECF4" w14:textId="6A2AC114" w:rsidR="004E2C13" w:rsidRPr="002F25A0" w:rsidRDefault="004E2C13" w:rsidP="004E2C13">
            <w:r w:rsidRPr="002F25A0">
              <w:t>A/HRC/42/</w:t>
            </w:r>
            <w:r>
              <w:t>16/Add.1</w:t>
            </w:r>
          </w:p>
        </w:tc>
        <w:tc>
          <w:tcPr>
            <w:tcW w:w="1276" w:type="dxa"/>
            <w:shd w:val="clear" w:color="auto" w:fill="auto"/>
          </w:tcPr>
          <w:p w14:paraId="78DA10AC" w14:textId="263B6564" w:rsidR="004E2C13" w:rsidRPr="004201ED" w:rsidRDefault="004E2C13" w:rsidP="004E2C13">
            <w:pPr>
              <w:spacing w:before="40" w:after="120" w:line="220" w:lineRule="exact"/>
              <w:ind w:right="168"/>
              <w:jc w:val="right"/>
            </w:pPr>
            <w:r>
              <w:t>6</w:t>
            </w:r>
          </w:p>
        </w:tc>
        <w:tc>
          <w:tcPr>
            <w:tcW w:w="4252" w:type="dxa"/>
            <w:shd w:val="clear" w:color="auto" w:fill="auto"/>
          </w:tcPr>
          <w:p w14:paraId="60BE93FD" w14:textId="4FAD6D2B" w:rsidR="004E2C13" w:rsidRPr="004A3125" w:rsidRDefault="004E2C13" w:rsidP="004E2C13">
            <w:pPr>
              <w:spacing w:before="40" w:after="120" w:line="220" w:lineRule="exact"/>
            </w:pPr>
            <w:r>
              <w:t>Adición: Observaciones sobre las conclusiones y/o recomendaciones, compromisos voluntarios y respuestas del Estado examinado</w:t>
            </w:r>
          </w:p>
        </w:tc>
      </w:tr>
      <w:tr w:rsidR="004E2C13" w14:paraId="1A956747" w14:textId="77777777" w:rsidTr="007A4648">
        <w:trPr>
          <w:trHeight w:val="240"/>
        </w:trPr>
        <w:tc>
          <w:tcPr>
            <w:tcW w:w="2410" w:type="dxa"/>
            <w:shd w:val="clear" w:color="auto" w:fill="auto"/>
          </w:tcPr>
          <w:p w14:paraId="6D5F2757" w14:textId="6EF9E435" w:rsidR="004E2C13" w:rsidRDefault="004E2C13" w:rsidP="004E2C13">
            <w:r w:rsidRPr="002F25A0">
              <w:t>A/HRC/42/</w:t>
            </w:r>
            <w:r>
              <w:t>17</w:t>
            </w:r>
          </w:p>
        </w:tc>
        <w:tc>
          <w:tcPr>
            <w:tcW w:w="1276" w:type="dxa"/>
            <w:shd w:val="clear" w:color="auto" w:fill="auto"/>
          </w:tcPr>
          <w:p w14:paraId="767523B9" w14:textId="03B4CA7B" w:rsidR="004E2C13" w:rsidRPr="009B28E0" w:rsidRDefault="004E2C13" w:rsidP="004E2C13">
            <w:pPr>
              <w:spacing w:before="40" w:after="120" w:line="220" w:lineRule="exact"/>
              <w:ind w:right="168"/>
              <w:jc w:val="right"/>
            </w:pPr>
            <w:r>
              <w:t>2</w:t>
            </w:r>
          </w:p>
        </w:tc>
        <w:tc>
          <w:tcPr>
            <w:tcW w:w="4252" w:type="dxa"/>
            <w:shd w:val="clear" w:color="auto" w:fill="auto"/>
          </w:tcPr>
          <w:p w14:paraId="06E85870" w14:textId="5107A3A8" w:rsidR="004E2C13" w:rsidRDefault="004E2C13">
            <w:pPr>
              <w:spacing w:before="40" w:after="120" w:line="220" w:lineRule="exact"/>
            </w:pPr>
            <w:r>
              <w:t>Situation of human rights in Yemen, including violations and abuses since September 2014: report of the Group of Eminent International and Regional Experts as submitted to the United Nations High Commissioner for Human Rights</w:t>
            </w:r>
          </w:p>
        </w:tc>
      </w:tr>
      <w:tr w:rsidR="004E2C13" w:rsidRPr="009B28E0" w14:paraId="0C473778" w14:textId="77777777" w:rsidTr="007A4648">
        <w:trPr>
          <w:trHeight w:val="240"/>
        </w:trPr>
        <w:tc>
          <w:tcPr>
            <w:tcW w:w="2410" w:type="dxa"/>
            <w:shd w:val="clear" w:color="auto" w:fill="auto"/>
          </w:tcPr>
          <w:p w14:paraId="70A7D72C" w14:textId="714F0FF4" w:rsidR="004E2C13" w:rsidRDefault="004E2C13" w:rsidP="00AF2DE2">
            <w:pPr>
              <w:spacing w:before="40" w:after="120"/>
            </w:pPr>
            <w:r w:rsidRPr="002F25A0">
              <w:t>A/HRC/42/</w:t>
            </w:r>
            <w:r>
              <w:t>18</w:t>
            </w:r>
          </w:p>
        </w:tc>
        <w:tc>
          <w:tcPr>
            <w:tcW w:w="1276" w:type="dxa"/>
            <w:shd w:val="clear" w:color="auto" w:fill="auto"/>
          </w:tcPr>
          <w:p w14:paraId="71F69EA7" w14:textId="4F7810DE" w:rsidR="004E2C13" w:rsidRPr="009B28E0" w:rsidRDefault="00A2635C">
            <w:pPr>
              <w:spacing w:before="40" w:after="120" w:line="220" w:lineRule="exact"/>
              <w:ind w:right="168"/>
              <w:jc w:val="right"/>
            </w:pPr>
            <w:r>
              <w:t>2</w:t>
            </w:r>
          </w:p>
        </w:tc>
        <w:tc>
          <w:tcPr>
            <w:tcW w:w="4252" w:type="dxa"/>
            <w:shd w:val="clear" w:color="auto" w:fill="auto"/>
          </w:tcPr>
          <w:p w14:paraId="1D316D9F" w14:textId="1CD8FF8B" w:rsidR="004E2C13" w:rsidRPr="009B28E0" w:rsidRDefault="004E2C13">
            <w:pPr>
              <w:spacing w:before="40" w:after="120" w:line="220" w:lineRule="exact"/>
            </w:pPr>
            <w:r w:rsidRPr="00E13302">
              <w:t>Situatio</w:t>
            </w:r>
            <w:r>
              <w:t>n of human rights in Nicaragua: r</w:t>
            </w:r>
            <w:r w:rsidRPr="00E13302">
              <w:t>eport of the United Nations High Commissioner for Human Rights</w:t>
            </w:r>
            <w:r w:rsidRPr="00E13302">
              <w:tab/>
            </w:r>
          </w:p>
        </w:tc>
      </w:tr>
      <w:tr w:rsidR="004E2C13" w14:paraId="2942F7E4" w14:textId="77777777" w:rsidTr="007A4648">
        <w:trPr>
          <w:trHeight w:val="240"/>
        </w:trPr>
        <w:tc>
          <w:tcPr>
            <w:tcW w:w="2410" w:type="dxa"/>
            <w:shd w:val="clear" w:color="auto" w:fill="auto"/>
          </w:tcPr>
          <w:p w14:paraId="2327ADBE" w14:textId="70A6B893" w:rsidR="004E2C13" w:rsidRDefault="004E2C13" w:rsidP="004E2C13">
            <w:r w:rsidRPr="002F25A0">
              <w:t>A/HRC/42/</w:t>
            </w:r>
            <w:r>
              <w:t>19</w:t>
            </w:r>
          </w:p>
        </w:tc>
        <w:tc>
          <w:tcPr>
            <w:tcW w:w="1276" w:type="dxa"/>
            <w:shd w:val="clear" w:color="auto" w:fill="auto"/>
          </w:tcPr>
          <w:p w14:paraId="44411FE0" w14:textId="14B2A721" w:rsidR="004E2C13" w:rsidRPr="009B28E0" w:rsidRDefault="004E2C13" w:rsidP="004E2C13">
            <w:pPr>
              <w:spacing w:before="40" w:after="120" w:line="220" w:lineRule="exact"/>
              <w:ind w:right="168"/>
              <w:jc w:val="right"/>
            </w:pPr>
            <w:r>
              <w:t>2, 3</w:t>
            </w:r>
          </w:p>
        </w:tc>
        <w:tc>
          <w:tcPr>
            <w:tcW w:w="4252" w:type="dxa"/>
            <w:shd w:val="clear" w:color="auto" w:fill="auto"/>
          </w:tcPr>
          <w:p w14:paraId="1170A3A7" w14:textId="3B1DA57E" w:rsidR="004E2C13" w:rsidRDefault="004E2C13" w:rsidP="004E2C13">
            <w:pPr>
              <w:spacing w:before="40" w:after="120" w:line="220" w:lineRule="exact"/>
            </w:pPr>
            <w:r>
              <w:t>Report of the United Nations High Commissioner for Human Rights on the rights of indigenous peoples</w:t>
            </w:r>
          </w:p>
        </w:tc>
      </w:tr>
      <w:tr w:rsidR="004E2C13" w14:paraId="185127E0" w14:textId="77777777" w:rsidTr="007A4648">
        <w:trPr>
          <w:trHeight w:val="240"/>
        </w:trPr>
        <w:tc>
          <w:tcPr>
            <w:tcW w:w="2410" w:type="dxa"/>
            <w:shd w:val="clear" w:color="auto" w:fill="auto"/>
          </w:tcPr>
          <w:p w14:paraId="3D77FA4B" w14:textId="226419E6" w:rsidR="004E2C13" w:rsidRPr="002F25A0" w:rsidRDefault="004E2C13" w:rsidP="004E2C13">
            <w:r w:rsidRPr="002F25A0">
              <w:t>A/HRC/42/</w:t>
            </w:r>
            <w:r>
              <w:t>20</w:t>
            </w:r>
          </w:p>
        </w:tc>
        <w:tc>
          <w:tcPr>
            <w:tcW w:w="1276" w:type="dxa"/>
            <w:shd w:val="clear" w:color="auto" w:fill="auto"/>
          </w:tcPr>
          <w:p w14:paraId="3EC9F4ED" w14:textId="6D65DB07" w:rsidR="004E2C13" w:rsidRDefault="00311C28" w:rsidP="004E2C13">
            <w:pPr>
              <w:spacing w:before="40" w:after="120" w:line="220" w:lineRule="exact"/>
              <w:ind w:right="168"/>
              <w:jc w:val="right"/>
            </w:pPr>
            <w:r>
              <w:t>2, 3</w:t>
            </w:r>
          </w:p>
        </w:tc>
        <w:tc>
          <w:tcPr>
            <w:tcW w:w="4252" w:type="dxa"/>
            <w:shd w:val="clear" w:color="auto" w:fill="auto"/>
          </w:tcPr>
          <w:p w14:paraId="64C5EE3B" w14:textId="11202319" w:rsidR="004E2C13" w:rsidRDefault="004E2C13" w:rsidP="004E2C13">
            <w:pPr>
              <w:spacing w:before="40" w:after="120" w:line="220" w:lineRule="exact"/>
            </w:pPr>
            <w:r w:rsidRPr="00E13302">
              <w:t>Human rights in</w:t>
            </w:r>
            <w:r>
              <w:t xml:space="preserve"> the administration of justice: r</w:t>
            </w:r>
            <w:r w:rsidRPr="00E13302">
              <w:t>eport of the United Nations Hig</w:t>
            </w:r>
            <w:r>
              <w:t>h Commissioner for Human Rights</w:t>
            </w:r>
          </w:p>
        </w:tc>
      </w:tr>
      <w:tr w:rsidR="004E2C13" w:rsidRPr="009B28E0" w14:paraId="42ACC81D" w14:textId="77777777" w:rsidTr="007A4648">
        <w:trPr>
          <w:trHeight w:val="240"/>
        </w:trPr>
        <w:tc>
          <w:tcPr>
            <w:tcW w:w="2410" w:type="dxa"/>
            <w:shd w:val="clear" w:color="auto" w:fill="auto"/>
          </w:tcPr>
          <w:p w14:paraId="092C9E7A" w14:textId="15E8A80E" w:rsidR="004E2C13" w:rsidRDefault="004E2C13" w:rsidP="004E2C13">
            <w:r w:rsidRPr="002F25A0">
              <w:t>A/HRC/42/</w:t>
            </w:r>
            <w:r>
              <w:t>21</w:t>
            </w:r>
          </w:p>
        </w:tc>
        <w:tc>
          <w:tcPr>
            <w:tcW w:w="1276" w:type="dxa"/>
            <w:shd w:val="clear" w:color="auto" w:fill="auto"/>
          </w:tcPr>
          <w:p w14:paraId="0FC86E16" w14:textId="5D2CE4B5" w:rsidR="004E2C13" w:rsidRPr="009B28E0" w:rsidRDefault="004E2C13" w:rsidP="004E2C13">
            <w:pPr>
              <w:spacing w:before="40" w:after="120" w:line="220" w:lineRule="exact"/>
              <w:ind w:right="168"/>
              <w:jc w:val="right"/>
            </w:pPr>
            <w:r>
              <w:t>2, 3</w:t>
            </w:r>
          </w:p>
        </w:tc>
        <w:tc>
          <w:tcPr>
            <w:tcW w:w="4252" w:type="dxa"/>
            <w:shd w:val="clear" w:color="auto" w:fill="auto"/>
          </w:tcPr>
          <w:p w14:paraId="17340B93" w14:textId="7DE1D28A" w:rsidR="004E2C13" w:rsidRPr="009B28E0" w:rsidRDefault="004E2C13" w:rsidP="004E2C13">
            <w:pPr>
              <w:spacing w:before="40" w:after="120" w:line="220" w:lineRule="exact"/>
            </w:pPr>
            <w:r>
              <w:t>Impact of civilian acquisition, possession and use of firearms on civil, political, economic, social and cultural rights: report of the United Nations High Commissioner for Human Rights</w:t>
            </w:r>
          </w:p>
        </w:tc>
      </w:tr>
      <w:tr w:rsidR="004E2C13" w14:paraId="3E244E5F" w14:textId="77777777" w:rsidTr="007A4648">
        <w:trPr>
          <w:trHeight w:val="240"/>
        </w:trPr>
        <w:tc>
          <w:tcPr>
            <w:tcW w:w="2410" w:type="dxa"/>
            <w:shd w:val="clear" w:color="auto" w:fill="auto"/>
          </w:tcPr>
          <w:p w14:paraId="7985E5D6" w14:textId="2AFD82E2" w:rsidR="004E2C13" w:rsidRDefault="004E2C13" w:rsidP="004E2C13">
            <w:r w:rsidRPr="002F25A0">
              <w:t>A/HRC/42/</w:t>
            </w:r>
            <w:r>
              <w:t>22</w:t>
            </w:r>
          </w:p>
        </w:tc>
        <w:tc>
          <w:tcPr>
            <w:tcW w:w="1276" w:type="dxa"/>
            <w:shd w:val="clear" w:color="auto" w:fill="auto"/>
          </w:tcPr>
          <w:p w14:paraId="20CF32C3" w14:textId="5814A8FC" w:rsidR="004E2C13" w:rsidRPr="009B28E0" w:rsidRDefault="004E2C13" w:rsidP="004E2C13">
            <w:pPr>
              <w:spacing w:before="40" w:after="120" w:line="220" w:lineRule="exact"/>
              <w:ind w:right="168"/>
              <w:jc w:val="right"/>
            </w:pPr>
            <w:r>
              <w:t>2, 3</w:t>
            </w:r>
          </w:p>
        </w:tc>
        <w:tc>
          <w:tcPr>
            <w:tcW w:w="4252" w:type="dxa"/>
            <w:shd w:val="clear" w:color="auto" w:fill="auto"/>
          </w:tcPr>
          <w:p w14:paraId="47DB2B98" w14:textId="3306070B" w:rsidR="004E2C13" w:rsidRDefault="004E2C13">
            <w:pPr>
              <w:spacing w:before="40" w:after="120" w:line="220" w:lineRule="exact"/>
            </w:pPr>
            <w:r>
              <w:t>Local government and human rights: report of the United Nations High Commissioner for Human Rights</w:t>
            </w:r>
          </w:p>
        </w:tc>
      </w:tr>
      <w:tr w:rsidR="004E2C13" w:rsidRPr="009B28E0" w14:paraId="5513536C" w14:textId="77777777" w:rsidTr="007A4648">
        <w:trPr>
          <w:trHeight w:val="240"/>
        </w:trPr>
        <w:tc>
          <w:tcPr>
            <w:tcW w:w="2410" w:type="dxa"/>
            <w:shd w:val="clear" w:color="auto" w:fill="auto"/>
          </w:tcPr>
          <w:p w14:paraId="11DF586C" w14:textId="372B72CA" w:rsidR="004E2C13" w:rsidRDefault="004E2C13" w:rsidP="004E2C13">
            <w:r w:rsidRPr="002F25A0">
              <w:t>A/HRC/42/</w:t>
            </w:r>
            <w:r>
              <w:t>23</w:t>
            </w:r>
          </w:p>
        </w:tc>
        <w:tc>
          <w:tcPr>
            <w:tcW w:w="1276" w:type="dxa"/>
            <w:shd w:val="clear" w:color="auto" w:fill="auto"/>
          </w:tcPr>
          <w:p w14:paraId="404FECC5" w14:textId="18DF7D3C" w:rsidR="004E2C13" w:rsidRPr="009B28E0" w:rsidRDefault="004E2C13" w:rsidP="004E2C13">
            <w:pPr>
              <w:spacing w:before="40" w:after="120" w:line="220" w:lineRule="exact"/>
              <w:ind w:right="168"/>
              <w:jc w:val="right"/>
            </w:pPr>
            <w:r>
              <w:t>2, 3</w:t>
            </w:r>
          </w:p>
        </w:tc>
        <w:tc>
          <w:tcPr>
            <w:tcW w:w="4252" w:type="dxa"/>
            <w:shd w:val="clear" w:color="auto" w:fill="auto"/>
          </w:tcPr>
          <w:p w14:paraId="553B0A9F" w14:textId="4DC2187F" w:rsidR="004E2C13" w:rsidRPr="009B28E0" w:rsidRDefault="004E2C13" w:rsidP="004E2C13">
            <w:pPr>
              <w:spacing w:before="40" w:after="120" w:line="220" w:lineRule="exact"/>
            </w:pPr>
            <w:r>
              <w:t>Draft plan of action for the fourth phase (2020–2024) of the World Programme for Human Rights Education: report of the Office of the United Nations High Commissioner for Human Rights</w:t>
            </w:r>
          </w:p>
        </w:tc>
      </w:tr>
      <w:tr w:rsidR="004E2C13" w:rsidRPr="009B28E0" w14:paraId="5C6A293E" w14:textId="77777777" w:rsidTr="007A4648">
        <w:trPr>
          <w:trHeight w:val="240"/>
        </w:trPr>
        <w:tc>
          <w:tcPr>
            <w:tcW w:w="2410" w:type="dxa"/>
            <w:shd w:val="clear" w:color="auto" w:fill="auto"/>
          </w:tcPr>
          <w:p w14:paraId="61743205" w14:textId="63A9605D" w:rsidR="004E2C13" w:rsidRDefault="004E2C13" w:rsidP="004E2C13">
            <w:r w:rsidRPr="002F25A0">
              <w:t>A/HRC/42/</w:t>
            </w:r>
            <w:r>
              <w:t>24</w:t>
            </w:r>
          </w:p>
        </w:tc>
        <w:tc>
          <w:tcPr>
            <w:tcW w:w="1276" w:type="dxa"/>
            <w:shd w:val="clear" w:color="auto" w:fill="auto"/>
          </w:tcPr>
          <w:p w14:paraId="41AFD736" w14:textId="417FD893" w:rsidR="004E2C13" w:rsidRPr="009B28E0" w:rsidRDefault="004E2C13" w:rsidP="004E2C13">
            <w:pPr>
              <w:spacing w:before="40" w:after="120" w:line="220" w:lineRule="exact"/>
              <w:ind w:right="168"/>
              <w:jc w:val="right"/>
            </w:pPr>
            <w:r>
              <w:t>2, 3</w:t>
            </w:r>
          </w:p>
        </w:tc>
        <w:tc>
          <w:tcPr>
            <w:tcW w:w="4252" w:type="dxa"/>
            <w:shd w:val="clear" w:color="auto" w:fill="auto"/>
          </w:tcPr>
          <w:p w14:paraId="11E013F4" w14:textId="0AFAB277" w:rsidR="004E2C13" w:rsidRPr="009B28E0" w:rsidRDefault="004E2C13" w:rsidP="004E2C13">
            <w:pPr>
              <w:spacing w:before="40" w:after="120" w:line="220" w:lineRule="exact"/>
            </w:pPr>
            <w:r>
              <w:t>Expert meeting to discuss good practices, gaps and challenges in the application of a human rights-based approach to the implementation of policies and programmes to reduce preventable maternal mortality and morbidity in humanitarian settings: Summary report of the United Nations High Commissioner for Human Rights</w:t>
            </w:r>
          </w:p>
        </w:tc>
      </w:tr>
      <w:tr w:rsidR="004E2C13" w14:paraId="67658BF7" w14:textId="77777777" w:rsidTr="007A4648">
        <w:trPr>
          <w:trHeight w:val="240"/>
        </w:trPr>
        <w:tc>
          <w:tcPr>
            <w:tcW w:w="2410" w:type="dxa"/>
            <w:shd w:val="clear" w:color="auto" w:fill="auto"/>
          </w:tcPr>
          <w:p w14:paraId="6FBD12CD" w14:textId="309C2672" w:rsidR="004E2C13" w:rsidRDefault="004E2C13" w:rsidP="004E2C13">
            <w:r w:rsidRPr="002F25A0">
              <w:t>A/HRC/42/</w:t>
            </w:r>
            <w:r>
              <w:t>25</w:t>
            </w:r>
          </w:p>
        </w:tc>
        <w:tc>
          <w:tcPr>
            <w:tcW w:w="1276" w:type="dxa"/>
            <w:shd w:val="clear" w:color="auto" w:fill="auto"/>
          </w:tcPr>
          <w:p w14:paraId="43873629" w14:textId="33139D11" w:rsidR="004E2C13" w:rsidRPr="009B28E0" w:rsidRDefault="004E2C13" w:rsidP="004E2C13">
            <w:pPr>
              <w:spacing w:before="40" w:after="120" w:line="220" w:lineRule="exact"/>
              <w:ind w:right="168"/>
              <w:jc w:val="right"/>
            </w:pPr>
            <w:r>
              <w:t>2, 3</w:t>
            </w:r>
          </w:p>
        </w:tc>
        <w:tc>
          <w:tcPr>
            <w:tcW w:w="4252" w:type="dxa"/>
            <w:shd w:val="clear" w:color="auto" w:fill="auto"/>
          </w:tcPr>
          <w:p w14:paraId="3535AE1E" w14:textId="74B3E1AF" w:rsidR="004E2C13" w:rsidRDefault="004E2C13" w:rsidP="004E2C13">
            <w:pPr>
              <w:spacing w:before="40" w:after="120" w:line="220" w:lineRule="exact"/>
            </w:pPr>
            <w:r>
              <w:t>High-level panel discussion on the question of the death penalty: report of the Office of the United Nations High Commissioner for Human Rights</w:t>
            </w:r>
          </w:p>
        </w:tc>
      </w:tr>
      <w:tr w:rsidR="004E2C13" w:rsidRPr="009B28E0" w14:paraId="5F8CC158" w14:textId="77777777" w:rsidTr="007A4648">
        <w:trPr>
          <w:trHeight w:val="240"/>
        </w:trPr>
        <w:tc>
          <w:tcPr>
            <w:tcW w:w="2410" w:type="dxa"/>
            <w:shd w:val="clear" w:color="auto" w:fill="auto"/>
          </w:tcPr>
          <w:p w14:paraId="3DB75F1E" w14:textId="3E35E714" w:rsidR="004E2C13" w:rsidRDefault="004E2C13" w:rsidP="004E2C13">
            <w:r w:rsidRPr="002F25A0">
              <w:t>A/HRC/42/</w:t>
            </w:r>
            <w:r>
              <w:t>26</w:t>
            </w:r>
          </w:p>
        </w:tc>
        <w:tc>
          <w:tcPr>
            <w:tcW w:w="1276" w:type="dxa"/>
            <w:shd w:val="clear" w:color="auto" w:fill="auto"/>
          </w:tcPr>
          <w:p w14:paraId="3EC8DA50" w14:textId="34EEBB30" w:rsidR="004E2C13" w:rsidRPr="009B28E0" w:rsidRDefault="004E2C13" w:rsidP="004E2C13">
            <w:pPr>
              <w:spacing w:before="40" w:after="120" w:line="220" w:lineRule="exact"/>
              <w:ind w:right="168"/>
              <w:jc w:val="right"/>
            </w:pPr>
            <w:r>
              <w:t>2, 3</w:t>
            </w:r>
          </w:p>
        </w:tc>
        <w:tc>
          <w:tcPr>
            <w:tcW w:w="4252" w:type="dxa"/>
            <w:shd w:val="clear" w:color="auto" w:fill="auto"/>
          </w:tcPr>
          <w:p w14:paraId="3A6C15CA" w14:textId="336D882F" w:rsidR="004E2C13" w:rsidRPr="009B28E0" w:rsidRDefault="004E2C13" w:rsidP="004E2C13">
            <w:pPr>
              <w:spacing w:before="40" w:after="120" w:line="220" w:lineRule="exact"/>
            </w:pPr>
            <w:r>
              <w:t>Summary of the panel discussion on women</w:t>
            </w:r>
            <w:r w:rsidR="00CF11FA">
              <w:t>’</w:t>
            </w:r>
            <w:r>
              <w:t>s rights and climate change: climate action, good practices and lessons learned: report of the Office of the United Nations High Commissioner for Human Rights</w:t>
            </w:r>
          </w:p>
        </w:tc>
      </w:tr>
      <w:tr w:rsidR="004E2C13" w14:paraId="22A0CAC5" w14:textId="77777777" w:rsidTr="007A4648">
        <w:trPr>
          <w:trHeight w:val="240"/>
        </w:trPr>
        <w:tc>
          <w:tcPr>
            <w:tcW w:w="2410" w:type="dxa"/>
            <w:shd w:val="clear" w:color="auto" w:fill="auto"/>
          </w:tcPr>
          <w:p w14:paraId="35E23A71" w14:textId="459000DF" w:rsidR="004E2C13" w:rsidRDefault="004E2C13" w:rsidP="004E2C13">
            <w:r w:rsidRPr="002F25A0">
              <w:t>A/HRC/42/</w:t>
            </w:r>
            <w:r>
              <w:t>27</w:t>
            </w:r>
          </w:p>
        </w:tc>
        <w:tc>
          <w:tcPr>
            <w:tcW w:w="1276" w:type="dxa"/>
            <w:shd w:val="clear" w:color="auto" w:fill="auto"/>
          </w:tcPr>
          <w:p w14:paraId="42E8C2FD" w14:textId="3ADC1B09" w:rsidR="004E2C13" w:rsidRPr="009B28E0" w:rsidRDefault="004E2C13" w:rsidP="004E2C13">
            <w:pPr>
              <w:spacing w:before="40" w:after="120" w:line="220" w:lineRule="exact"/>
              <w:ind w:right="168"/>
              <w:jc w:val="right"/>
            </w:pPr>
            <w:r>
              <w:t>2, 9</w:t>
            </w:r>
          </w:p>
        </w:tc>
        <w:tc>
          <w:tcPr>
            <w:tcW w:w="4252" w:type="dxa"/>
            <w:shd w:val="clear" w:color="auto" w:fill="auto"/>
          </w:tcPr>
          <w:p w14:paraId="768D37C0" w14:textId="07164A57" w:rsidR="004E2C13" w:rsidRDefault="004E2C13" w:rsidP="004E2C13">
            <w:pPr>
              <w:spacing w:before="40" w:after="120" w:line="220" w:lineRule="exact"/>
            </w:pPr>
            <w:r>
              <w:t>Intersessional high-level panel discussion on the incompatibility between democracy and racism: identifying challenges and good practices: report of the Office of the United Nations High Commissioner for Human Rights</w:t>
            </w:r>
          </w:p>
        </w:tc>
      </w:tr>
      <w:tr w:rsidR="004E2C13" w:rsidRPr="009B28E0" w14:paraId="769AD7A4" w14:textId="77777777" w:rsidTr="007A4648">
        <w:trPr>
          <w:trHeight w:val="240"/>
        </w:trPr>
        <w:tc>
          <w:tcPr>
            <w:tcW w:w="2410" w:type="dxa"/>
            <w:shd w:val="clear" w:color="auto" w:fill="auto"/>
          </w:tcPr>
          <w:p w14:paraId="0D8FB186" w14:textId="2905E8EF" w:rsidR="004E2C13" w:rsidRDefault="004E2C13" w:rsidP="004E2C13">
            <w:r w:rsidRPr="002F25A0">
              <w:t>A/HRC/42/</w:t>
            </w:r>
            <w:r>
              <w:t>28</w:t>
            </w:r>
          </w:p>
        </w:tc>
        <w:tc>
          <w:tcPr>
            <w:tcW w:w="1276" w:type="dxa"/>
            <w:shd w:val="clear" w:color="auto" w:fill="auto"/>
          </w:tcPr>
          <w:p w14:paraId="5C9A1FDE" w14:textId="6595FE72" w:rsidR="004E2C13" w:rsidRPr="009B28E0" w:rsidRDefault="00CE2A22" w:rsidP="004E2C13">
            <w:pPr>
              <w:spacing w:before="40" w:after="120" w:line="220" w:lineRule="exact"/>
              <w:ind w:right="168"/>
              <w:jc w:val="right"/>
            </w:pPr>
            <w:r>
              <w:t>2, 3</w:t>
            </w:r>
          </w:p>
        </w:tc>
        <w:tc>
          <w:tcPr>
            <w:tcW w:w="4252" w:type="dxa"/>
            <w:shd w:val="clear" w:color="auto" w:fill="auto"/>
          </w:tcPr>
          <w:p w14:paraId="1FC57EB6" w14:textId="6B3979EA" w:rsidR="004E2C13" w:rsidRPr="009B28E0" w:rsidRDefault="00CE2A22" w:rsidP="004778DF">
            <w:pPr>
              <w:spacing w:before="40" w:after="120" w:line="220" w:lineRule="exact"/>
            </w:pPr>
            <w:r>
              <w:t>Capital punishment and the implementation of the safeguards guaranteeing protection of the rights of those facing the death penalty: yearly supplement of the Secretary-General to his quinquennial report on capital punishment</w:t>
            </w:r>
          </w:p>
        </w:tc>
      </w:tr>
      <w:tr w:rsidR="004E2C13" w14:paraId="74B55920" w14:textId="77777777" w:rsidTr="007A4648">
        <w:trPr>
          <w:trHeight w:val="240"/>
        </w:trPr>
        <w:tc>
          <w:tcPr>
            <w:tcW w:w="2410" w:type="dxa"/>
            <w:shd w:val="clear" w:color="auto" w:fill="auto"/>
          </w:tcPr>
          <w:p w14:paraId="2D4FB261" w14:textId="6C6FC914" w:rsidR="004E2C13" w:rsidRDefault="004E2C13" w:rsidP="00AF2DE2">
            <w:pPr>
              <w:spacing w:before="40" w:after="120"/>
            </w:pPr>
            <w:r w:rsidRPr="002F25A0">
              <w:t>A/HRC/42/</w:t>
            </w:r>
            <w:r>
              <w:t>29</w:t>
            </w:r>
          </w:p>
        </w:tc>
        <w:tc>
          <w:tcPr>
            <w:tcW w:w="1276" w:type="dxa"/>
            <w:shd w:val="clear" w:color="auto" w:fill="auto"/>
          </w:tcPr>
          <w:p w14:paraId="657AFA32" w14:textId="595365E9" w:rsidR="004E2C13" w:rsidRPr="009B28E0" w:rsidRDefault="004E2C13">
            <w:pPr>
              <w:spacing w:before="40" w:after="120" w:line="220" w:lineRule="exact"/>
              <w:ind w:right="168"/>
              <w:jc w:val="right"/>
            </w:pPr>
            <w:r>
              <w:t>2, 3</w:t>
            </w:r>
          </w:p>
        </w:tc>
        <w:tc>
          <w:tcPr>
            <w:tcW w:w="4252" w:type="dxa"/>
            <w:shd w:val="clear" w:color="auto" w:fill="auto"/>
          </w:tcPr>
          <w:p w14:paraId="39DD2A87" w14:textId="7EC52F61" w:rsidR="004E2C13" w:rsidRDefault="004E2C13">
            <w:pPr>
              <w:spacing w:before="40" w:after="120" w:line="220" w:lineRule="exact"/>
            </w:pPr>
            <w:r>
              <w:t>Right to development: report of the Secretary-General and the United Nations High Commissioner for Human Rights</w:t>
            </w:r>
          </w:p>
        </w:tc>
      </w:tr>
      <w:tr w:rsidR="004E2C13" w:rsidRPr="009B28E0" w14:paraId="22714827" w14:textId="77777777" w:rsidTr="007A4648">
        <w:trPr>
          <w:trHeight w:val="240"/>
        </w:trPr>
        <w:tc>
          <w:tcPr>
            <w:tcW w:w="2410" w:type="dxa"/>
            <w:shd w:val="clear" w:color="auto" w:fill="auto"/>
          </w:tcPr>
          <w:p w14:paraId="6C2929E4" w14:textId="0391EB88" w:rsidR="004E2C13" w:rsidRDefault="004E2C13" w:rsidP="004E2C13">
            <w:r w:rsidRPr="002F25A0">
              <w:t>A/HRC/42/</w:t>
            </w:r>
            <w:r>
              <w:t>30</w:t>
            </w:r>
          </w:p>
        </w:tc>
        <w:tc>
          <w:tcPr>
            <w:tcW w:w="1276" w:type="dxa"/>
            <w:shd w:val="clear" w:color="auto" w:fill="auto"/>
          </w:tcPr>
          <w:p w14:paraId="0239070B" w14:textId="4A9D5C81" w:rsidR="004E2C13" w:rsidRPr="009B28E0" w:rsidRDefault="001369E0" w:rsidP="004E2C13">
            <w:pPr>
              <w:spacing w:before="40" w:after="120" w:line="220" w:lineRule="exact"/>
              <w:ind w:right="168"/>
              <w:jc w:val="right"/>
            </w:pPr>
            <w:r>
              <w:t>2, 5</w:t>
            </w:r>
          </w:p>
        </w:tc>
        <w:tc>
          <w:tcPr>
            <w:tcW w:w="4252" w:type="dxa"/>
            <w:shd w:val="clear" w:color="auto" w:fill="auto"/>
          </w:tcPr>
          <w:p w14:paraId="60CFE42C" w14:textId="366E1C60" w:rsidR="004E2C13" w:rsidRPr="009B28E0" w:rsidRDefault="001369E0" w:rsidP="001369E0">
            <w:pPr>
              <w:spacing w:before="40" w:after="120" w:line="220" w:lineRule="exact"/>
            </w:pPr>
            <w:r>
              <w:t>Cooperation with the United Nations, its representatives and mechanisms in the field of human rights: report of the Secretary-General</w:t>
            </w:r>
          </w:p>
        </w:tc>
      </w:tr>
      <w:tr w:rsidR="004E2C13" w14:paraId="7FC75784" w14:textId="77777777" w:rsidTr="007A4648">
        <w:trPr>
          <w:trHeight w:val="240"/>
        </w:trPr>
        <w:tc>
          <w:tcPr>
            <w:tcW w:w="2410" w:type="dxa"/>
            <w:shd w:val="clear" w:color="auto" w:fill="auto"/>
          </w:tcPr>
          <w:p w14:paraId="6EE9B451" w14:textId="397576B8" w:rsidR="004E2C13" w:rsidRDefault="004E2C13" w:rsidP="004E2C13">
            <w:r w:rsidRPr="002F25A0">
              <w:t>A/HRC/42/</w:t>
            </w:r>
            <w:r>
              <w:t>31</w:t>
            </w:r>
          </w:p>
        </w:tc>
        <w:tc>
          <w:tcPr>
            <w:tcW w:w="1276" w:type="dxa"/>
            <w:shd w:val="clear" w:color="auto" w:fill="auto"/>
          </w:tcPr>
          <w:p w14:paraId="16B77174" w14:textId="6A583853" w:rsidR="004E2C13" w:rsidRPr="009B28E0" w:rsidRDefault="004E2C13" w:rsidP="004E2C13">
            <w:pPr>
              <w:spacing w:before="40" w:after="120" w:line="220" w:lineRule="exact"/>
              <w:ind w:right="168"/>
              <w:jc w:val="right"/>
            </w:pPr>
            <w:r>
              <w:t>2, 10</w:t>
            </w:r>
          </w:p>
        </w:tc>
        <w:tc>
          <w:tcPr>
            <w:tcW w:w="4252" w:type="dxa"/>
            <w:shd w:val="clear" w:color="auto" w:fill="auto"/>
          </w:tcPr>
          <w:p w14:paraId="16882385" w14:textId="35198DE8" w:rsidR="004E2C13" w:rsidRDefault="004E2C13">
            <w:pPr>
              <w:spacing w:before="40" w:after="120" w:line="220" w:lineRule="exact"/>
            </w:pPr>
            <w:r>
              <w:t>Role and achievements of the Office of the United Nations High Commissioner for Human Rights in assisting the Government and people of Cambodia in the promotion and protection of human rights: report of the Secretary-General</w:t>
            </w:r>
          </w:p>
        </w:tc>
      </w:tr>
      <w:tr w:rsidR="004E2C13" w:rsidRPr="009B28E0" w14:paraId="2B45960C" w14:textId="77777777" w:rsidTr="007A4648">
        <w:trPr>
          <w:trHeight w:val="240"/>
        </w:trPr>
        <w:tc>
          <w:tcPr>
            <w:tcW w:w="2410" w:type="dxa"/>
            <w:shd w:val="clear" w:color="auto" w:fill="auto"/>
          </w:tcPr>
          <w:p w14:paraId="1D75579E" w14:textId="2761EB28" w:rsidR="004E2C13" w:rsidRDefault="004E2C13" w:rsidP="004E2C13">
            <w:r w:rsidRPr="002F25A0">
              <w:t>A/HRC/42/</w:t>
            </w:r>
            <w:r>
              <w:t>32</w:t>
            </w:r>
          </w:p>
        </w:tc>
        <w:tc>
          <w:tcPr>
            <w:tcW w:w="1276" w:type="dxa"/>
            <w:shd w:val="clear" w:color="auto" w:fill="auto"/>
          </w:tcPr>
          <w:p w14:paraId="39AF1B32" w14:textId="447E960F" w:rsidR="004E2C13" w:rsidRPr="009B28E0" w:rsidRDefault="004E2C13" w:rsidP="004E2C13">
            <w:pPr>
              <w:spacing w:before="40" w:after="120" w:line="220" w:lineRule="exact"/>
              <w:ind w:right="168"/>
              <w:jc w:val="right"/>
            </w:pPr>
            <w:r>
              <w:t>2, 10</w:t>
            </w:r>
          </w:p>
        </w:tc>
        <w:tc>
          <w:tcPr>
            <w:tcW w:w="4252" w:type="dxa"/>
            <w:shd w:val="clear" w:color="auto" w:fill="auto"/>
          </w:tcPr>
          <w:p w14:paraId="0DB31BFE" w14:textId="4C17A7A9" w:rsidR="004E2C13" w:rsidRPr="009B28E0" w:rsidRDefault="004E2C13" w:rsidP="004E2C13">
            <w:pPr>
              <w:spacing w:before="40" w:after="120" w:line="220" w:lineRule="exact"/>
            </w:pPr>
            <w:r>
              <w:t>Human rights situation and the activities of the United Nations Joint Human Rights Office in the Democratic Republic of the Congo: report of the United Nations High Commissioner for Human Rights</w:t>
            </w:r>
          </w:p>
        </w:tc>
      </w:tr>
      <w:tr w:rsidR="004E2C13" w14:paraId="4DD161AF" w14:textId="77777777" w:rsidTr="007A4648">
        <w:trPr>
          <w:trHeight w:val="240"/>
        </w:trPr>
        <w:tc>
          <w:tcPr>
            <w:tcW w:w="2410" w:type="dxa"/>
            <w:shd w:val="clear" w:color="auto" w:fill="auto"/>
          </w:tcPr>
          <w:p w14:paraId="279A1BBC" w14:textId="4219FB1F" w:rsidR="004E2C13" w:rsidRDefault="004E2C13" w:rsidP="004E2C13">
            <w:r w:rsidRPr="002F25A0">
              <w:t>A/HRC/42/</w:t>
            </w:r>
            <w:r>
              <w:t>33</w:t>
            </w:r>
          </w:p>
        </w:tc>
        <w:tc>
          <w:tcPr>
            <w:tcW w:w="1276" w:type="dxa"/>
            <w:shd w:val="clear" w:color="auto" w:fill="auto"/>
          </w:tcPr>
          <w:p w14:paraId="5E26B8D0" w14:textId="626E964D" w:rsidR="004E2C13" w:rsidRPr="009B28E0" w:rsidRDefault="001369E0" w:rsidP="004E2C13">
            <w:pPr>
              <w:spacing w:before="40" w:after="120" w:line="220" w:lineRule="exact"/>
              <w:ind w:right="168"/>
              <w:jc w:val="right"/>
            </w:pPr>
            <w:r>
              <w:t>2, 10</w:t>
            </w:r>
          </w:p>
        </w:tc>
        <w:tc>
          <w:tcPr>
            <w:tcW w:w="4252" w:type="dxa"/>
            <w:shd w:val="clear" w:color="auto" w:fill="auto"/>
          </w:tcPr>
          <w:p w14:paraId="0E8CE246" w14:textId="6A86DA8F" w:rsidR="004E2C13" w:rsidRDefault="001369E0" w:rsidP="001369E0">
            <w:pPr>
              <w:spacing w:before="40" w:after="120" w:line="220" w:lineRule="exact"/>
            </w:pPr>
            <w:r>
              <w:t>Annual report of the United Nations High Commissioner for Human Rights and reports of the Office of the High Commiss</w:t>
            </w:r>
            <w:r w:rsidR="00A41552">
              <w:t>ioner and the Secretary-General: t</w:t>
            </w:r>
            <w:r>
              <w:t>echnical assistance and capacity-building</w:t>
            </w:r>
          </w:p>
        </w:tc>
      </w:tr>
      <w:tr w:rsidR="004E2C13" w:rsidRPr="009B28E0" w14:paraId="4D586E26" w14:textId="77777777" w:rsidTr="007A4648">
        <w:trPr>
          <w:trHeight w:val="240"/>
        </w:trPr>
        <w:tc>
          <w:tcPr>
            <w:tcW w:w="2410" w:type="dxa"/>
            <w:shd w:val="clear" w:color="auto" w:fill="auto"/>
          </w:tcPr>
          <w:p w14:paraId="749D50A3" w14:textId="646ADC90" w:rsidR="004E2C13" w:rsidRDefault="004E2C13" w:rsidP="004E2C13">
            <w:r w:rsidRPr="002F25A0">
              <w:t>A/HRC/42/</w:t>
            </w:r>
            <w:r>
              <w:t>34</w:t>
            </w:r>
          </w:p>
        </w:tc>
        <w:tc>
          <w:tcPr>
            <w:tcW w:w="1276" w:type="dxa"/>
            <w:shd w:val="clear" w:color="auto" w:fill="auto"/>
          </w:tcPr>
          <w:p w14:paraId="522B63CA" w14:textId="3CFB872F" w:rsidR="004E2C13" w:rsidRPr="009B28E0" w:rsidRDefault="004E2C13" w:rsidP="004E2C13">
            <w:pPr>
              <w:spacing w:before="40" w:after="120" w:line="220" w:lineRule="exact"/>
              <w:ind w:right="168"/>
              <w:jc w:val="right"/>
            </w:pPr>
            <w:r>
              <w:t>2, 10</w:t>
            </w:r>
          </w:p>
        </w:tc>
        <w:tc>
          <w:tcPr>
            <w:tcW w:w="4252" w:type="dxa"/>
            <w:shd w:val="clear" w:color="auto" w:fill="auto"/>
          </w:tcPr>
          <w:p w14:paraId="65A02FD8" w14:textId="70B30523" w:rsidR="004E2C13" w:rsidRPr="009B28E0" w:rsidRDefault="004E2C13" w:rsidP="004E2C13">
            <w:pPr>
              <w:spacing w:before="40" w:after="120" w:line="220" w:lineRule="exact"/>
            </w:pPr>
            <w:r>
              <w:t>Cooperation with Georgia: report of the United Nations High Commissioner for Human Rights</w:t>
            </w:r>
          </w:p>
        </w:tc>
      </w:tr>
      <w:tr w:rsidR="004E2C13" w:rsidRPr="009B28E0" w14:paraId="4F3DC5C7" w14:textId="77777777" w:rsidTr="007A4648">
        <w:trPr>
          <w:trHeight w:val="240"/>
        </w:trPr>
        <w:tc>
          <w:tcPr>
            <w:tcW w:w="2410" w:type="dxa"/>
            <w:shd w:val="clear" w:color="auto" w:fill="auto"/>
          </w:tcPr>
          <w:p w14:paraId="54868B3C" w14:textId="6E03B9EC" w:rsidR="004E2C13" w:rsidRDefault="004E2C13" w:rsidP="004E2C13">
            <w:r w:rsidRPr="002F25A0">
              <w:t>A/HRC/42/</w:t>
            </w:r>
            <w:r>
              <w:t>35</w:t>
            </w:r>
          </w:p>
        </w:tc>
        <w:tc>
          <w:tcPr>
            <w:tcW w:w="1276" w:type="dxa"/>
            <w:shd w:val="clear" w:color="auto" w:fill="auto"/>
          </w:tcPr>
          <w:p w14:paraId="4898580F" w14:textId="50A8925C" w:rsidR="004E2C13" w:rsidRPr="009B28E0" w:rsidRDefault="004E2C13" w:rsidP="004E2C13">
            <w:pPr>
              <w:spacing w:before="40" w:after="120" w:line="220" w:lineRule="exact"/>
              <w:ind w:right="168"/>
              <w:jc w:val="right"/>
            </w:pPr>
            <w:r>
              <w:t>3</w:t>
            </w:r>
          </w:p>
        </w:tc>
        <w:tc>
          <w:tcPr>
            <w:tcW w:w="4252" w:type="dxa"/>
            <w:shd w:val="clear" w:color="auto" w:fill="auto"/>
          </w:tcPr>
          <w:p w14:paraId="17771A6F" w14:textId="36EB0284" w:rsidR="004E2C13" w:rsidRPr="009B28E0" w:rsidRDefault="004E2C13" w:rsidP="004E2C13">
            <w:pPr>
              <w:spacing w:before="40" w:after="120" w:line="220" w:lineRule="exact"/>
            </w:pPr>
            <w:r>
              <w:t>Report of the Working Group on the Right to Development on its twentieth session (Geneva, 29 April to 3 May 2019)</w:t>
            </w:r>
          </w:p>
        </w:tc>
      </w:tr>
      <w:tr w:rsidR="004E2C13" w:rsidRPr="009B28E0" w14:paraId="1251311A" w14:textId="77777777" w:rsidTr="007A4648">
        <w:trPr>
          <w:trHeight w:val="240"/>
        </w:trPr>
        <w:tc>
          <w:tcPr>
            <w:tcW w:w="2410" w:type="dxa"/>
            <w:shd w:val="clear" w:color="auto" w:fill="auto"/>
          </w:tcPr>
          <w:p w14:paraId="0FD938A4" w14:textId="61B53706" w:rsidR="004E2C13" w:rsidRDefault="004E2C13" w:rsidP="004E2C13">
            <w:r w:rsidRPr="002F25A0">
              <w:t>A/HRC/42/</w:t>
            </w:r>
            <w:r>
              <w:t>35/Corr.1</w:t>
            </w:r>
          </w:p>
        </w:tc>
        <w:tc>
          <w:tcPr>
            <w:tcW w:w="1276" w:type="dxa"/>
            <w:shd w:val="clear" w:color="auto" w:fill="auto"/>
          </w:tcPr>
          <w:p w14:paraId="1B5E9AC9" w14:textId="68CD1636" w:rsidR="004E2C13" w:rsidRPr="009B28E0" w:rsidRDefault="004E2C13" w:rsidP="004E2C13">
            <w:pPr>
              <w:spacing w:before="40" w:after="120" w:line="220" w:lineRule="exact"/>
              <w:ind w:right="168"/>
              <w:jc w:val="right"/>
            </w:pPr>
          </w:p>
        </w:tc>
        <w:tc>
          <w:tcPr>
            <w:tcW w:w="4252" w:type="dxa"/>
            <w:shd w:val="clear" w:color="auto" w:fill="auto"/>
          </w:tcPr>
          <w:p w14:paraId="1764D522" w14:textId="000CDF10" w:rsidR="004E2C13" w:rsidRPr="009B28E0" w:rsidRDefault="004E2C13" w:rsidP="004E2C13">
            <w:pPr>
              <w:spacing w:before="40" w:after="120" w:line="220" w:lineRule="exact"/>
            </w:pPr>
            <w:r>
              <w:t>Corrigendum</w:t>
            </w:r>
          </w:p>
        </w:tc>
      </w:tr>
      <w:tr w:rsidR="004E2C13" w14:paraId="1BF327D0" w14:textId="77777777" w:rsidTr="007A4648">
        <w:trPr>
          <w:trHeight w:val="240"/>
        </w:trPr>
        <w:tc>
          <w:tcPr>
            <w:tcW w:w="2410" w:type="dxa"/>
            <w:shd w:val="clear" w:color="auto" w:fill="auto"/>
          </w:tcPr>
          <w:p w14:paraId="4FD56B51" w14:textId="19EE0A36" w:rsidR="004E2C13" w:rsidRDefault="004E2C13" w:rsidP="004E2C13">
            <w:r w:rsidRPr="00047A82">
              <w:t>A/HRC/42/</w:t>
            </w:r>
            <w:r>
              <w:t>36</w:t>
            </w:r>
          </w:p>
        </w:tc>
        <w:tc>
          <w:tcPr>
            <w:tcW w:w="1276" w:type="dxa"/>
            <w:shd w:val="clear" w:color="auto" w:fill="auto"/>
          </w:tcPr>
          <w:p w14:paraId="4982D718" w14:textId="5C0A89E2" w:rsidR="004E2C13" w:rsidRPr="009B28E0" w:rsidRDefault="004E2C13" w:rsidP="004E2C13">
            <w:pPr>
              <w:spacing w:before="40" w:after="120" w:line="220" w:lineRule="exact"/>
              <w:ind w:right="168"/>
              <w:jc w:val="right"/>
            </w:pPr>
            <w:r>
              <w:t>3</w:t>
            </w:r>
          </w:p>
        </w:tc>
        <w:tc>
          <w:tcPr>
            <w:tcW w:w="4252" w:type="dxa"/>
            <w:shd w:val="clear" w:color="auto" w:fill="auto"/>
          </w:tcPr>
          <w:p w14:paraId="3B82974D" w14:textId="42921084" w:rsidR="004E2C13" w:rsidRDefault="004E2C13" w:rsidP="004E2C13">
            <w:pPr>
              <w:spacing w:before="40" w:after="120" w:line="220" w:lineRule="exact"/>
            </w:pPr>
            <w:r>
              <w:t>Progress report of the open-ended intergovernmental working group to elaborate the content of an international regulatory framework, without prejudging the nature thereof, to protect human rights and ensure accountability for violations and abuses relating to the activities of private military and security companies on its first session</w:t>
            </w:r>
          </w:p>
        </w:tc>
      </w:tr>
      <w:tr w:rsidR="004E2C13" w14:paraId="1F4E003B" w14:textId="77777777" w:rsidTr="007A4648">
        <w:trPr>
          <w:trHeight w:val="240"/>
        </w:trPr>
        <w:tc>
          <w:tcPr>
            <w:tcW w:w="2410" w:type="dxa"/>
            <w:shd w:val="clear" w:color="auto" w:fill="auto"/>
          </w:tcPr>
          <w:p w14:paraId="5A4B0AF0" w14:textId="3CBBC83C" w:rsidR="004E2C13" w:rsidRPr="00D764E5" w:rsidRDefault="004E2C13" w:rsidP="004E2C13">
            <w:r w:rsidRPr="00047A82">
              <w:t>A/HRC/42/</w:t>
            </w:r>
            <w:r>
              <w:t>37</w:t>
            </w:r>
          </w:p>
        </w:tc>
        <w:tc>
          <w:tcPr>
            <w:tcW w:w="1276" w:type="dxa"/>
            <w:shd w:val="clear" w:color="auto" w:fill="auto"/>
          </w:tcPr>
          <w:p w14:paraId="0BEF71C2" w14:textId="0AFD6AA9" w:rsidR="004E2C13" w:rsidRDefault="004E2C13" w:rsidP="004E2C13">
            <w:pPr>
              <w:spacing w:before="40" w:after="120" w:line="220" w:lineRule="exact"/>
              <w:ind w:right="168"/>
              <w:jc w:val="right"/>
            </w:pPr>
            <w:r>
              <w:t>3</w:t>
            </w:r>
          </w:p>
        </w:tc>
        <w:tc>
          <w:tcPr>
            <w:tcW w:w="4252" w:type="dxa"/>
            <w:shd w:val="clear" w:color="auto" w:fill="auto"/>
          </w:tcPr>
          <w:p w14:paraId="7BEBC769" w14:textId="0894F880" w:rsidR="004E2C13" w:rsidRDefault="004E2C13" w:rsidP="004E2C13">
            <w:pPr>
              <w:spacing w:before="40" w:after="120" w:line="220" w:lineRule="exact"/>
            </w:pPr>
            <w:r>
              <w:t>Rights of indigenous peoples: report of the Special Rapporteur on the rights of indigenous peoples</w:t>
            </w:r>
          </w:p>
        </w:tc>
      </w:tr>
      <w:tr w:rsidR="004E2C13" w14:paraId="0DED314F" w14:textId="77777777" w:rsidTr="007A4648">
        <w:trPr>
          <w:trHeight w:val="240"/>
        </w:trPr>
        <w:tc>
          <w:tcPr>
            <w:tcW w:w="2410" w:type="dxa"/>
            <w:shd w:val="clear" w:color="auto" w:fill="auto"/>
          </w:tcPr>
          <w:p w14:paraId="0E6B9F4B" w14:textId="36F18619" w:rsidR="004E2C13" w:rsidRDefault="004E2C13" w:rsidP="004E2C13">
            <w:r w:rsidRPr="00047A82">
              <w:t>A/HRC/42/</w:t>
            </w:r>
            <w:r>
              <w:t>37/Add.1</w:t>
            </w:r>
          </w:p>
        </w:tc>
        <w:tc>
          <w:tcPr>
            <w:tcW w:w="1276" w:type="dxa"/>
            <w:shd w:val="clear" w:color="auto" w:fill="auto"/>
          </w:tcPr>
          <w:p w14:paraId="51CABB24" w14:textId="6AB24977" w:rsidR="004E2C13" w:rsidRDefault="004E2C13" w:rsidP="004E2C13">
            <w:pPr>
              <w:spacing w:before="40" w:after="120" w:line="220" w:lineRule="exact"/>
              <w:ind w:right="168"/>
              <w:jc w:val="right"/>
            </w:pPr>
            <w:r>
              <w:t>3</w:t>
            </w:r>
          </w:p>
        </w:tc>
        <w:tc>
          <w:tcPr>
            <w:tcW w:w="4252" w:type="dxa"/>
            <w:shd w:val="clear" w:color="auto" w:fill="auto"/>
          </w:tcPr>
          <w:p w14:paraId="697A2513" w14:textId="54B95902" w:rsidR="004E2C13" w:rsidRDefault="004E2C13" w:rsidP="004E2C13">
            <w:pPr>
              <w:spacing w:before="40" w:after="120" w:line="220" w:lineRule="exact"/>
            </w:pPr>
            <w:r>
              <w:t>Visit to Ecuador</w:t>
            </w:r>
          </w:p>
        </w:tc>
      </w:tr>
      <w:tr w:rsidR="004E2C13" w:rsidRPr="009B28E0" w14:paraId="3EC8349B" w14:textId="77777777" w:rsidTr="007A4648">
        <w:trPr>
          <w:trHeight w:val="240"/>
        </w:trPr>
        <w:tc>
          <w:tcPr>
            <w:tcW w:w="2410" w:type="dxa"/>
            <w:shd w:val="clear" w:color="auto" w:fill="auto"/>
          </w:tcPr>
          <w:p w14:paraId="5F894A49" w14:textId="5887CA26" w:rsidR="004E2C13" w:rsidRDefault="004E2C13" w:rsidP="004E2C13">
            <w:r w:rsidRPr="00047A82">
              <w:t>A/HRC/42/</w:t>
            </w:r>
            <w:r>
              <w:t>37/Add.2</w:t>
            </w:r>
          </w:p>
        </w:tc>
        <w:tc>
          <w:tcPr>
            <w:tcW w:w="1276" w:type="dxa"/>
            <w:shd w:val="clear" w:color="auto" w:fill="auto"/>
          </w:tcPr>
          <w:p w14:paraId="30F3C144" w14:textId="6C6303F8" w:rsidR="004E2C13" w:rsidRPr="009B28E0" w:rsidRDefault="004E2C13" w:rsidP="004E2C13">
            <w:pPr>
              <w:spacing w:before="40" w:after="120" w:line="220" w:lineRule="exact"/>
              <w:ind w:right="168"/>
              <w:jc w:val="right"/>
            </w:pPr>
            <w:r>
              <w:t>3</w:t>
            </w:r>
          </w:p>
        </w:tc>
        <w:tc>
          <w:tcPr>
            <w:tcW w:w="4252" w:type="dxa"/>
            <w:shd w:val="clear" w:color="auto" w:fill="auto"/>
          </w:tcPr>
          <w:p w14:paraId="124A1304" w14:textId="2D9C3E13" w:rsidR="004E2C13" w:rsidRPr="009B28E0" w:rsidRDefault="004E2C13" w:rsidP="004E2C13">
            <w:pPr>
              <w:spacing w:before="40" w:after="120" w:line="220" w:lineRule="exact"/>
            </w:pPr>
            <w:r>
              <w:t>Visit to Timor-Leste</w:t>
            </w:r>
          </w:p>
        </w:tc>
      </w:tr>
      <w:tr w:rsidR="004E2C13" w:rsidRPr="00B3585C" w14:paraId="6F130852" w14:textId="77777777" w:rsidTr="007A4648">
        <w:trPr>
          <w:trHeight w:val="240"/>
        </w:trPr>
        <w:tc>
          <w:tcPr>
            <w:tcW w:w="2410" w:type="dxa"/>
            <w:shd w:val="clear" w:color="auto" w:fill="auto"/>
          </w:tcPr>
          <w:p w14:paraId="2196E1F9" w14:textId="5E0637D7" w:rsidR="004E2C13" w:rsidRDefault="004E2C13" w:rsidP="004E2C13">
            <w:r w:rsidRPr="00047A82">
              <w:t>A/HRC/42/</w:t>
            </w:r>
            <w:r>
              <w:t>38</w:t>
            </w:r>
          </w:p>
        </w:tc>
        <w:tc>
          <w:tcPr>
            <w:tcW w:w="1276" w:type="dxa"/>
            <w:shd w:val="clear" w:color="auto" w:fill="auto"/>
          </w:tcPr>
          <w:p w14:paraId="3467C1C2" w14:textId="3F5C68F8" w:rsidR="004E2C13" w:rsidRPr="00B3585C" w:rsidRDefault="004E2C13" w:rsidP="004E2C13">
            <w:pPr>
              <w:spacing w:before="40" w:after="120" w:line="220" w:lineRule="exact"/>
              <w:ind w:right="168"/>
              <w:jc w:val="right"/>
            </w:pPr>
            <w:r>
              <w:t>3</w:t>
            </w:r>
          </w:p>
        </w:tc>
        <w:tc>
          <w:tcPr>
            <w:tcW w:w="4252" w:type="dxa"/>
            <w:shd w:val="clear" w:color="auto" w:fill="auto"/>
          </w:tcPr>
          <w:p w14:paraId="0B810114" w14:textId="722A52C1" w:rsidR="004E2C13" w:rsidRPr="00B3585C" w:rsidRDefault="004E2C13" w:rsidP="004E2C13">
            <w:pPr>
              <w:spacing w:before="40" w:after="120" w:line="220" w:lineRule="exact"/>
            </w:pPr>
            <w:r>
              <w:t>Right to development: report of the Special Rapporteur on the right to development</w:t>
            </w:r>
          </w:p>
        </w:tc>
      </w:tr>
      <w:tr w:rsidR="004E2C13" w:rsidRPr="009B28E0" w14:paraId="7F0CBB52" w14:textId="77777777" w:rsidTr="007A4648">
        <w:trPr>
          <w:trHeight w:val="240"/>
        </w:trPr>
        <w:tc>
          <w:tcPr>
            <w:tcW w:w="2410" w:type="dxa"/>
            <w:shd w:val="clear" w:color="auto" w:fill="auto"/>
          </w:tcPr>
          <w:p w14:paraId="48332A80" w14:textId="73E4A3FF" w:rsidR="004E2C13" w:rsidRDefault="004E2C13" w:rsidP="004E2C13">
            <w:r w:rsidRPr="00047A82">
              <w:t>A/HRC/42/</w:t>
            </w:r>
            <w:r>
              <w:t>38/Add.1</w:t>
            </w:r>
          </w:p>
        </w:tc>
        <w:tc>
          <w:tcPr>
            <w:tcW w:w="1276" w:type="dxa"/>
            <w:shd w:val="clear" w:color="auto" w:fill="auto"/>
          </w:tcPr>
          <w:p w14:paraId="6DF23BF3" w14:textId="257456FD" w:rsidR="004E2C13" w:rsidRPr="009B28E0" w:rsidRDefault="004E2C13" w:rsidP="004E2C13">
            <w:pPr>
              <w:spacing w:before="40" w:after="120" w:line="220" w:lineRule="exact"/>
              <w:ind w:right="168"/>
              <w:jc w:val="right"/>
            </w:pPr>
            <w:r>
              <w:t>3</w:t>
            </w:r>
          </w:p>
        </w:tc>
        <w:tc>
          <w:tcPr>
            <w:tcW w:w="4252" w:type="dxa"/>
            <w:shd w:val="clear" w:color="auto" w:fill="auto"/>
          </w:tcPr>
          <w:p w14:paraId="00F2D61D" w14:textId="7B39EA5E" w:rsidR="004E2C13" w:rsidRPr="009B28E0" w:rsidRDefault="004E2C13" w:rsidP="004E2C13">
            <w:pPr>
              <w:spacing w:before="40" w:after="120" w:line="220" w:lineRule="exact"/>
            </w:pPr>
            <w:r>
              <w:t>Visit to Cabo Verde</w:t>
            </w:r>
          </w:p>
        </w:tc>
      </w:tr>
      <w:tr w:rsidR="004E2C13" w:rsidRPr="009B28E0" w14:paraId="4C233EFC" w14:textId="77777777" w:rsidTr="007A4648">
        <w:trPr>
          <w:trHeight w:val="240"/>
        </w:trPr>
        <w:tc>
          <w:tcPr>
            <w:tcW w:w="2410" w:type="dxa"/>
            <w:shd w:val="clear" w:color="auto" w:fill="auto"/>
          </w:tcPr>
          <w:p w14:paraId="267B401D" w14:textId="12199EE4" w:rsidR="004E2C13" w:rsidRDefault="004E2C13" w:rsidP="004E2C13">
            <w:r w:rsidRPr="00047A82">
              <w:t>A/HRC/42/</w:t>
            </w:r>
            <w:r>
              <w:t>39</w:t>
            </w:r>
          </w:p>
        </w:tc>
        <w:tc>
          <w:tcPr>
            <w:tcW w:w="1276" w:type="dxa"/>
            <w:shd w:val="clear" w:color="auto" w:fill="auto"/>
          </w:tcPr>
          <w:p w14:paraId="61575932" w14:textId="7BF144E6" w:rsidR="004E2C13" w:rsidRPr="009B28E0" w:rsidRDefault="004E2C13" w:rsidP="004E2C13">
            <w:pPr>
              <w:spacing w:before="40" w:after="120" w:line="220" w:lineRule="exact"/>
              <w:ind w:right="168"/>
              <w:jc w:val="right"/>
            </w:pPr>
            <w:r>
              <w:t>3</w:t>
            </w:r>
          </w:p>
        </w:tc>
        <w:tc>
          <w:tcPr>
            <w:tcW w:w="4252" w:type="dxa"/>
            <w:shd w:val="clear" w:color="auto" w:fill="auto"/>
          </w:tcPr>
          <w:p w14:paraId="6F05C9FF" w14:textId="428A6E50" w:rsidR="004E2C13" w:rsidRPr="009B28E0" w:rsidRDefault="004E2C13" w:rsidP="004E2C13">
            <w:pPr>
              <w:spacing w:before="40" w:after="120" w:line="220" w:lineRule="exact"/>
            </w:pPr>
            <w:r>
              <w:t>Arbitrary detention: report of the Working Group on Arbitrary Detention</w:t>
            </w:r>
          </w:p>
        </w:tc>
      </w:tr>
      <w:tr w:rsidR="004E2C13" w:rsidRPr="009B28E0" w14:paraId="1E3B4FEE" w14:textId="77777777" w:rsidTr="007A4648">
        <w:trPr>
          <w:trHeight w:val="240"/>
        </w:trPr>
        <w:tc>
          <w:tcPr>
            <w:tcW w:w="2410" w:type="dxa"/>
            <w:shd w:val="clear" w:color="auto" w:fill="auto"/>
          </w:tcPr>
          <w:p w14:paraId="7F34336B" w14:textId="1CA92770" w:rsidR="004E2C13" w:rsidRDefault="004E2C13" w:rsidP="00AF2DE2">
            <w:pPr>
              <w:spacing w:before="40" w:after="120"/>
            </w:pPr>
            <w:r w:rsidRPr="00047A82">
              <w:t>A/HRC/42/</w:t>
            </w:r>
            <w:r>
              <w:t>39/Add.1</w:t>
            </w:r>
          </w:p>
        </w:tc>
        <w:tc>
          <w:tcPr>
            <w:tcW w:w="1276" w:type="dxa"/>
            <w:shd w:val="clear" w:color="auto" w:fill="auto"/>
          </w:tcPr>
          <w:p w14:paraId="10A582F7" w14:textId="205AAD3C" w:rsidR="004E2C13" w:rsidRPr="009B28E0" w:rsidRDefault="004E2C13">
            <w:pPr>
              <w:spacing w:before="40" w:after="120" w:line="220" w:lineRule="exact"/>
              <w:ind w:right="168"/>
              <w:jc w:val="right"/>
            </w:pPr>
            <w:r>
              <w:t>3</w:t>
            </w:r>
          </w:p>
        </w:tc>
        <w:tc>
          <w:tcPr>
            <w:tcW w:w="4252" w:type="dxa"/>
            <w:shd w:val="clear" w:color="auto" w:fill="auto"/>
          </w:tcPr>
          <w:p w14:paraId="389DF135" w14:textId="51B49D74" w:rsidR="004E2C13" w:rsidRPr="009B28E0" w:rsidRDefault="004E2C13">
            <w:pPr>
              <w:spacing w:before="40" w:after="120" w:line="220" w:lineRule="exact"/>
            </w:pPr>
            <w:r>
              <w:t>Visit to Bhutan</w:t>
            </w:r>
          </w:p>
        </w:tc>
      </w:tr>
      <w:tr w:rsidR="004E2C13" w:rsidRPr="009B28E0" w14:paraId="2BBD2F13" w14:textId="77777777" w:rsidTr="007A4648">
        <w:trPr>
          <w:trHeight w:val="240"/>
        </w:trPr>
        <w:tc>
          <w:tcPr>
            <w:tcW w:w="2410" w:type="dxa"/>
            <w:shd w:val="clear" w:color="auto" w:fill="auto"/>
          </w:tcPr>
          <w:p w14:paraId="6476107C" w14:textId="0E7857D5" w:rsidR="004E2C13" w:rsidRDefault="004E2C13" w:rsidP="00AF2DE2">
            <w:pPr>
              <w:spacing w:before="40" w:after="120"/>
            </w:pPr>
            <w:r w:rsidRPr="00047A82">
              <w:t>A/HRC/42/</w:t>
            </w:r>
            <w:r>
              <w:t>40</w:t>
            </w:r>
          </w:p>
        </w:tc>
        <w:tc>
          <w:tcPr>
            <w:tcW w:w="1276" w:type="dxa"/>
            <w:shd w:val="clear" w:color="auto" w:fill="auto"/>
          </w:tcPr>
          <w:p w14:paraId="206359A3" w14:textId="39CE501C" w:rsidR="004E2C13" w:rsidRPr="009B28E0" w:rsidRDefault="004E2C13">
            <w:pPr>
              <w:spacing w:before="40" w:after="120" w:line="220" w:lineRule="exact"/>
              <w:ind w:right="168"/>
              <w:jc w:val="right"/>
            </w:pPr>
            <w:r>
              <w:t>3</w:t>
            </w:r>
          </w:p>
        </w:tc>
        <w:tc>
          <w:tcPr>
            <w:tcW w:w="4252" w:type="dxa"/>
            <w:shd w:val="clear" w:color="auto" w:fill="auto"/>
          </w:tcPr>
          <w:p w14:paraId="1E728DF8" w14:textId="460936F0" w:rsidR="004E2C13" w:rsidRPr="009B28E0" w:rsidRDefault="004E2C13">
            <w:pPr>
              <w:spacing w:before="40" w:after="120" w:line="220" w:lineRule="exact"/>
            </w:pPr>
            <w:r>
              <w:t>Working Group on Enforced or Involuntary Disappearances:  Report of the Working Group on Enforced or Involuntary Disappearances</w:t>
            </w:r>
          </w:p>
        </w:tc>
      </w:tr>
      <w:tr w:rsidR="004E2C13" w:rsidRPr="009B28E0" w14:paraId="2C7B938E" w14:textId="77777777" w:rsidTr="007A4648">
        <w:trPr>
          <w:trHeight w:val="240"/>
        </w:trPr>
        <w:tc>
          <w:tcPr>
            <w:tcW w:w="2410" w:type="dxa"/>
            <w:shd w:val="clear" w:color="auto" w:fill="auto"/>
          </w:tcPr>
          <w:p w14:paraId="13C3A66D" w14:textId="70416795" w:rsidR="004E2C13" w:rsidRDefault="004E2C13" w:rsidP="00AF2DE2">
            <w:pPr>
              <w:spacing w:before="40" w:after="120"/>
            </w:pPr>
            <w:r w:rsidRPr="00047A82">
              <w:t>A/HRC/42/</w:t>
            </w:r>
            <w:r>
              <w:t>40/Add.1</w:t>
            </w:r>
          </w:p>
        </w:tc>
        <w:tc>
          <w:tcPr>
            <w:tcW w:w="1276" w:type="dxa"/>
            <w:shd w:val="clear" w:color="auto" w:fill="auto"/>
          </w:tcPr>
          <w:p w14:paraId="53D451C1" w14:textId="2F8E2F8E" w:rsidR="004E2C13" w:rsidRPr="009B28E0" w:rsidRDefault="004E2C13">
            <w:pPr>
              <w:spacing w:before="40" w:after="120" w:line="220" w:lineRule="exact"/>
              <w:ind w:right="168"/>
              <w:jc w:val="right"/>
            </w:pPr>
            <w:r>
              <w:t>3</w:t>
            </w:r>
          </w:p>
        </w:tc>
        <w:tc>
          <w:tcPr>
            <w:tcW w:w="4252" w:type="dxa"/>
            <w:shd w:val="clear" w:color="auto" w:fill="auto"/>
          </w:tcPr>
          <w:p w14:paraId="13512EC2" w14:textId="3BBAE60E" w:rsidR="004E2C13" w:rsidRPr="009B28E0" w:rsidRDefault="004E2C13">
            <w:pPr>
              <w:spacing w:before="40" w:after="120" w:line="220" w:lineRule="exact"/>
            </w:pPr>
            <w:r>
              <w:t>Follow-up on the visits of the Working Group on Enforced or Involuntary Disappearances to Peru and Sri Lanka</w:t>
            </w:r>
          </w:p>
        </w:tc>
      </w:tr>
      <w:tr w:rsidR="004E2C13" w:rsidRPr="009B28E0" w14:paraId="206CAE23" w14:textId="77777777" w:rsidTr="007A4648">
        <w:trPr>
          <w:trHeight w:val="240"/>
        </w:trPr>
        <w:tc>
          <w:tcPr>
            <w:tcW w:w="2410" w:type="dxa"/>
            <w:shd w:val="clear" w:color="auto" w:fill="auto"/>
          </w:tcPr>
          <w:p w14:paraId="1BD88894" w14:textId="259E6905" w:rsidR="004E2C13" w:rsidRDefault="004E2C13" w:rsidP="004E2C13">
            <w:r w:rsidRPr="00047A82">
              <w:t>A/HRC/42/</w:t>
            </w:r>
            <w:r>
              <w:t>40/Add.2</w:t>
            </w:r>
          </w:p>
        </w:tc>
        <w:tc>
          <w:tcPr>
            <w:tcW w:w="1276" w:type="dxa"/>
            <w:shd w:val="clear" w:color="auto" w:fill="auto"/>
          </w:tcPr>
          <w:p w14:paraId="5CFC4F02" w14:textId="650F8D41" w:rsidR="004E2C13" w:rsidRPr="009B28E0" w:rsidRDefault="004E2C13" w:rsidP="004E2C13">
            <w:pPr>
              <w:spacing w:before="40" w:after="120" w:line="220" w:lineRule="exact"/>
              <w:ind w:right="168"/>
              <w:jc w:val="right"/>
            </w:pPr>
            <w:r>
              <w:t>3</w:t>
            </w:r>
          </w:p>
        </w:tc>
        <w:tc>
          <w:tcPr>
            <w:tcW w:w="4252" w:type="dxa"/>
            <w:shd w:val="clear" w:color="auto" w:fill="auto"/>
          </w:tcPr>
          <w:p w14:paraId="566FF73C" w14:textId="492F99DE" w:rsidR="004E2C13" w:rsidRPr="009B28E0" w:rsidRDefault="004E2C13" w:rsidP="004E2C13">
            <w:pPr>
              <w:spacing w:before="40" w:after="120" w:line="220" w:lineRule="exact"/>
            </w:pPr>
            <w:r>
              <w:t>Visit to Ukraine</w:t>
            </w:r>
          </w:p>
        </w:tc>
      </w:tr>
      <w:tr w:rsidR="004E2C13" w:rsidRPr="009B28E0" w14:paraId="366C5B32" w14:textId="77777777" w:rsidTr="007A4648">
        <w:trPr>
          <w:trHeight w:val="240"/>
        </w:trPr>
        <w:tc>
          <w:tcPr>
            <w:tcW w:w="2410" w:type="dxa"/>
            <w:shd w:val="clear" w:color="auto" w:fill="auto"/>
          </w:tcPr>
          <w:p w14:paraId="0461396E" w14:textId="422EA434" w:rsidR="004E2C13" w:rsidRDefault="004E2C13" w:rsidP="004E2C13">
            <w:r w:rsidRPr="00047A82">
              <w:t>A/HRC/42/</w:t>
            </w:r>
            <w:r>
              <w:t>40/Add.3</w:t>
            </w:r>
          </w:p>
        </w:tc>
        <w:tc>
          <w:tcPr>
            <w:tcW w:w="1276" w:type="dxa"/>
            <w:shd w:val="clear" w:color="auto" w:fill="auto"/>
          </w:tcPr>
          <w:p w14:paraId="20E4D3BB" w14:textId="3B847F2C" w:rsidR="004E2C13" w:rsidRPr="009B28E0" w:rsidRDefault="004E2C13" w:rsidP="004E2C13">
            <w:pPr>
              <w:spacing w:before="40" w:after="120" w:line="220" w:lineRule="exact"/>
              <w:ind w:right="168"/>
              <w:jc w:val="right"/>
            </w:pPr>
            <w:r>
              <w:t>3</w:t>
            </w:r>
          </w:p>
        </w:tc>
        <w:tc>
          <w:tcPr>
            <w:tcW w:w="4252" w:type="dxa"/>
            <w:shd w:val="clear" w:color="auto" w:fill="auto"/>
          </w:tcPr>
          <w:p w14:paraId="059B6B34" w14:textId="26F3AAB0" w:rsidR="004E2C13" w:rsidRPr="009B28E0" w:rsidRDefault="004E2C13" w:rsidP="004E2C13">
            <w:pPr>
              <w:spacing w:before="40" w:after="120" w:line="220" w:lineRule="exact"/>
            </w:pPr>
            <w:r>
              <w:t>Report of the Working Group on Enforced or Involuntary Disappearances on its visit to Ukraine: comments by the State</w:t>
            </w:r>
          </w:p>
        </w:tc>
      </w:tr>
      <w:tr w:rsidR="004E2C13" w:rsidRPr="009B28E0" w14:paraId="12E4F4BE" w14:textId="77777777" w:rsidTr="007A4648">
        <w:trPr>
          <w:trHeight w:val="240"/>
        </w:trPr>
        <w:tc>
          <w:tcPr>
            <w:tcW w:w="2410" w:type="dxa"/>
            <w:shd w:val="clear" w:color="auto" w:fill="auto"/>
          </w:tcPr>
          <w:p w14:paraId="75F35491" w14:textId="7B3BAF3E" w:rsidR="004E2C13" w:rsidRDefault="004E2C13" w:rsidP="004E2C13">
            <w:r w:rsidRPr="00047A82">
              <w:t>A/HRC/42/</w:t>
            </w:r>
            <w:r>
              <w:t>41</w:t>
            </w:r>
          </w:p>
        </w:tc>
        <w:tc>
          <w:tcPr>
            <w:tcW w:w="1276" w:type="dxa"/>
            <w:shd w:val="clear" w:color="auto" w:fill="auto"/>
          </w:tcPr>
          <w:p w14:paraId="130042DA" w14:textId="32E5CB04" w:rsidR="004E2C13" w:rsidRPr="009B28E0" w:rsidRDefault="004E2C13" w:rsidP="004E2C13">
            <w:pPr>
              <w:spacing w:before="40" w:after="120" w:line="220" w:lineRule="exact"/>
              <w:ind w:right="168"/>
              <w:jc w:val="right"/>
            </w:pPr>
            <w:r>
              <w:t>3</w:t>
            </w:r>
          </w:p>
        </w:tc>
        <w:tc>
          <w:tcPr>
            <w:tcW w:w="4252" w:type="dxa"/>
            <w:shd w:val="clear" w:color="auto" w:fill="auto"/>
          </w:tcPr>
          <w:p w14:paraId="0C11688F" w14:textId="4878A93C" w:rsidR="004E2C13" w:rsidRPr="009B28E0" w:rsidRDefault="004E2C13" w:rsidP="004E2C13">
            <w:pPr>
              <w:spacing w:before="40" w:after="120" w:line="220" w:lineRule="exact"/>
            </w:pPr>
            <w:r>
              <w:t>Principles on human rights and the protection of workers from exposure to toxic substances : report of the Special Rapporteur on the implications for human rights of the environmentally sound management and disposal of hazardous substances and wastes</w:t>
            </w:r>
          </w:p>
        </w:tc>
      </w:tr>
      <w:tr w:rsidR="004E2C13" w:rsidRPr="009B28E0" w14:paraId="2C20C468" w14:textId="77777777" w:rsidTr="007A4648">
        <w:trPr>
          <w:trHeight w:val="240"/>
        </w:trPr>
        <w:tc>
          <w:tcPr>
            <w:tcW w:w="2410" w:type="dxa"/>
            <w:shd w:val="clear" w:color="auto" w:fill="auto"/>
          </w:tcPr>
          <w:p w14:paraId="748DD8BD" w14:textId="34AA33A4" w:rsidR="004E2C13" w:rsidRDefault="004E2C13" w:rsidP="004E2C13">
            <w:r w:rsidRPr="00047A82">
              <w:t>A/HRC/42/</w:t>
            </w:r>
            <w:r>
              <w:t>42</w:t>
            </w:r>
          </w:p>
        </w:tc>
        <w:tc>
          <w:tcPr>
            <w:tcW w:w="1276" w:type="dxa"/>
            <w:shd w:val="clear" w:color="auto" w:fill="auto"/>
          </w:tcPr>
          <w:p w14:paraId="00C0C1F3" w14:textId="008BF698" w:rsidR="004E2C13" w:rsidRPr="009B28E0" w:rsidRDefault="004E2C13" w:rsidP="004E2C13">
            <w:pPr>
              <w:spacing w:before="40" w:after="120" w:line="220" w:lineRule="exact"/>
              <w:ind w:right="168"/>
              <w:jc w:val="right"/>
            </w:pPr>
            <w:r>
              <w:t>3</w:t>
            </w:r>
          </w:p>
        </w:tc>
        <w:tc>
          <w:tcPr>
            <w:tcW w:w="4252" w:type="dxa"/>
            <w:shd w:val="clear" w:color="auto" w:fill="auto"/>
          </w:tcPr>
          <w:p w14:paraId="7DDD4158" w14:textId="597F9593" w:rsidR="004E2C13" w:rsidRPr="009B28E0" w:rsidRDefault="004E2C13" w:rsidP="004E2C13">
            <w:pPr>
              <w:spacing w:before="40" w:after="120" w:line="220" w:lineRule="exact"/>
            </w:pPr>
            <w:r>
              <w:t>Relationship between private military and security companies and the extractive industry from a human rights perspective : report of the Working Group on the use of mercenaries as a means of violating human rights and impeding the exercise of the right of peoples to self-determination</w:t>
            </w:r>
          </w:p>
        </w:tc>
      </w:tr>
      <w:tr w:rsidR="004E2C13" w:rsidRPr="009B28E0" w14:paraId="298E6310" w14:textId="77777777" w:rsidTr="007A4648">
        <w:trPr>
          <w:trHeight w:val="240"/>
        </w:trPr>
        <w:tc>
          <w:tcPr>
            <w:tcW w:w="2410" w:type="dxa"/>
            <w:shd w:val="clear" w:color="auto" w:fill="auto"/>
          </w:tcPr>
          <w:p w14:paraId="001B9D55" w14:textId="0D14BD50" w:rsidR="004E2C13" w:rsidRDefault="004E2C13" w:rsidP="004E2C13">
            <w:r w:rsidRPr="00047A82">
              <w:t>A/HRC/42/</w:t>
            </w:r>
            <w:r>
              <w:t>42/Add.1</w:t>
            </w:r>
          </w:p>
        </w:tc>
        <w:tc>
          <w:tcPr>
            <w:tcW w:w="1276" w:type="dxa"/>
            <w:shd w:val="clear" w:color="auto" w:fill="auto"/>
          </w:tcPr>
          <w:p w14:paraId="3E6F674C" w14:textId="4FFDD250" w:rsidR="004E2C13" w:rsidRPr="009B28E0" w:rsidRDefault="004E2C13" w:rsidP="004E2C13">
            <w:pPr>
              <w:spacing w:before="40" w:after="120" w:line="220" w:lineRule="exact"/>
              <w:ind w:right="168"/>
              <w:jc w:val="right"/>
            </w:pPr>
            <w:r>
              <w:t>3</w:t>
            </w:r>
          </w:p>
        </w:tc>
        <w:tc>
          <w:tcPr>
            <w:tcW w:w="4252" w:type="dxa"/>
            <w:shd w:val="clear" w:color="auto" w:fill="auto"/>
          </w:tcPr>
          <w:p w14:paraId="52DAA8E6" w14:textId="577A3847" w:rsidR="004E2C13" w:rsidRPr="009B28E0" w:rsidRDefault="004E2C13" w:rsidP="004E2C13">
            <w:pPr>
              <w:tabs>
                <w:tab w:val="left" w:pos="860"/>
              </w:tabs>
              <w:spacing w:before="40" w:after="120" w:line="220" w:lineRule="exact"/>
            </w:pPr>
            <w:r>
              <w:t>Visit to Chad</w:t>
            </w:r>
          </w:p>
        </w:tc>
      </w:tr>
      <w:tr w:rsidR="004E2C13" w:rsidRPr="009B28E0" w14:paraId="6DA862F4" w14:textId="77777777" w:rsidTr="007A4648">
        <w:trPr>
          <w:trHeight w:val="240"/>
        </w:trPr>
        <w:tc>
          <w:tcPr>
            <w:tcW w:w="2410" w:type="dxa"/>
            <w:shd w:val="clear" w:color="auto" w:fill="auto"/>
          </w:tcPr>
          <w:p w14:paraId="37240C2D" w14:textId="6FAF67EC" w:rsidR="004E2C13" w:rsidRPr="00047A82" w:rsidRDefault="004E2C13" w:rsidP="004E2C13">
            <w:r w:rsidRPr="00047A82">
              <w:t>A/HRC/42/</w:t>
            </w:r>
            <w:r>
              <w:t>42/Add.2</w:t>
            </w:r>
          </w:p>
        </w:tc>
        <w:tc>
          <w:tcPr>
            <w:tcW w:w="1276" w:type="dxa"/>
            <w:shd w:val="clear" w:color="auto" w:fill="auto"/>
          </w:tcPr>
          <w:p w14:paraId="7CF3EBCB" w14:textId="100B3C09" w:rsidR="004E2C13" w:rsidRDefault="004E2C13" w:rsidP="004E2C13">
            <w:pPr>
              <w:spacing w:before="40" w:after="120" w:line="220" w:lineRule="exact"/>
              <w:ind w:right="168"/>
              <w:jc w:val="right"/>
            </w:pPr>
            <w:r>
              <w:t>3</w:t>
            </w:r>
          </w:p>
        </w:tc>
        <w:tc>
          <w:tcPr>
            <w:tcW w:w="4252" w:type="dxa"/>
            <w:shd w:val="clear" w:color="auto" w:fill="auto"/>
          </w:tcPr>
          <w:p w14:paraId="34A9B598" w14:textId="60352616" w:rsidR="004E2C13" w:rsidRDefault="00A41552" w:rsidP="004E2C13">
            <w:pPr>
              <w:tabs>
                <w:tab w:val="left" w:pos="860"/>
              </w:tabs>
              <w:spacing w:before="40" w:after="120" w:line="220" w:lineRule="exact"/>
            </w:pPr>
            <w:r>
              <w:t>Visit to Austria</w:t>
            </w:r>
          </w:p>
        </w:tc>
      </w:tr>
      <w:tr w:rsidR="004E2C13" w:rsidRPr="00F6064E" w14:paraId="01AF73C2" w14:textId="77777777" w:rsidTr="007A4648">
        <w:trPr>
          <w:trHeight w:val="240"/>
        </w:trPr>
        <w:tc>
          <w:tcPr>
            <w:tcW w:w="2410" w:type="dxa"/>
            <w:shd w:val="clear" w:color="auto" w:fill="auto"/>
          </w:tcPr>
          <w:p w14:paraId="567B18AE" w14:textId="3732BBFA" w:rsidR="004E2C13" w:rsidRDefault="004E2C13" w:rsidP="004E2C13">
            <w:r w:rsidRPr="00047A82">
              <w:t>A/HRC/42/</w:t>
            </w:r>
            <w:r>
              <w:t>42/Add.3</w:t>
            </w:r>
          </w:p>
        </w:tc>
        <w:tc>
          <w:tcPr>
            <w:tcW w:w="1276" w:type="dxa"/>
            <w:shd w:val="clear" w:color="auto" w:fill="auto"/>
          </w:tcPr>
          <w:p w14:paraId="4B6EAA12" w14:textId="242CFB22" w:rsidR="004E2C13" w:rsidRPr="009B28E0" w:rsidRDefault="004E2C13" w:rsidP="004E2C13">
            <w:pPr>
              <w:spacing w:before="40" w:after="120" w:line="220" w:lineRule="exact"/>
              <w:ind w:right="168"/>
              <w:jc w:val="right"/>
            </w:pPr>
            <w:r>
              <w:t>3</w:t>
            </w:r>
          </w:p>
        </w:tc>
        <w:tc>
          <w:tcPr>
            <w:tcW w:w="4252" w:type="dxa"/>
            <w:shd w:val="clear" w:color="auto" w:fill="auto"/>
          </w:tcPr>
          <w:p w14:paraId="6F7F4CBA" w14:textId="443412A4" w:rsidR="004E2C13" w:rsidRPr="00AF2DE2" w:rsidRDefault="004E2C13" w:rsidP="004E2C13">
            <w:pPr>
              <w:spacing w:before="40" w:after="120" w:line="220" w:lineRule="exact"/>
              <w:rPr>
                <w:lang w:val="fr-CH"/>
              </w:rPr>
            </w:pPr>
            <w:r w:rsidRPr="00AF2DE2">
              <w:rPr>
                <w:lang w:val="fr-CH"/>
              </w:rPr>
              <w:t>Rapport du Groupe de travail sur l</w:t>
            </w:r>
            <w:r w:rsidR="00CF11FA">
              <w:rPr>
                <w:lang w:val="fr-CH"/>
              </w:rPr>
              <w:t>’</w:t>
            </w:r>
            <w:r w:rsidRPr="00AF2DE2">
              <w:rPr>
                <w:lang w:val="fr-CH"/>
              </w:rPr>
              <w:t>utilisation de mercenaires comme moyen de violer les droits de l</w:t>
            </w:r>
            <w:r w:rsidR="00CF11FA">
              <w:rPr>
                <w:lang w:val="fr-CH"/>
              </w:rPr>
              <w:t>’</w:t>
            </w:r>
            <w:r w:rsidRPr="00AF2DE2">
              <w:rPr>
                <w:lang w:val="fr-CH"/>
              </w:rPr>
              <w:t>homme et d</w:t>
            </w:r>
            <w:r w:rsidR="00CF11FA">
              <w:rPr>
                <w:lang w:val="fr-CH"/>
              </w:rPr>
              <w:t>’</w:t>
            </w:r>
            <w:r w:rsidRPr="00AF2DE2">
              <w:rPr>
                <w:lang w:val="fr-CH"/>
              </w:rPr>
              <w:t>empêcher l</w:t>
            </w:r>
            <w:r w:rsidR="00CF11FA">
              <w:rPr>
                <w:lang w:val="fr-CH"/>
              </w:rPr>
              <w:t>’</w:t>
            </w:r>
            <w:r w:rsidRPr="00AF2DE2">
              <w:rPr>
                <w:lang w:val="fr-CH"/>
              </w:rPr>
              <w:t>exercice du droit des peuples à disposer d</w:t>
            </w:r>
            <w:r w:rsidR="00CF11FA">
              <w:rPr>
                <w:lang w:val="fr-CH"/>
              </w:rPr>
              <w:t>’</w:t>
            </w:r>
            <w:r w:rsidRPr="00AF2DE2">
              <w:rPr>
                <w:lang w:val="fr-CH"/>
              </w:rPr>
              <w:t>eux-mêmes sur sa visite au Tchad: commentaires de l</w:t>
            </w:r>
            <w:r w:rsidR="00CF11FA">
              <w:rPr>
                <w:lang w:val="fr-CH"/>
              </w:rPr>
              <w:t>’</w:t>
            </w:r>
            <w:r w:rsidRPr="00AF2DE2">
              <w:rPr>
                <w:lang w:val="fr-CH"/>
              </w:rPr>
              <w:t>État</w:t>
            </w:r>
          </w:p>
        </w:tc>
      </w:tr>
      <w:tr w:rsidR="004E2C13" w:rsidRPr="009B28E0" w14:paraId="455D7929" w14:textId="77777777" w:rsidTr="007A4648">
        <w:trPr>
          <w:trHeight w:val="240"/>
        </w:trPr>
        <w:tc>
          <w:tcPr>
            <w:tcW w:w="2410" w:type="dxa"/>
            <w:shd w:val="clear" w:color="auto" w:fill="auto"/>
          </w:tcPr>
          <w:p w14:paraId="42F89A71" w14:textId="1DB392D5" w:rsidR="004E2C13" w:rsidRDefault="004E2C13" w:rsidP="004E2C13">
            <w:r w:rsidRPr="00047A82">
              <w:t>A/HRC/42/</w:t>
            </w:r>
            <w:r>
              <w:t>43</w:t>
            </w:r>
          </w:p>
        </w:tc>
        <w:tc>
          <w:tcPr>
            <w:tcW w:w="1276" w:type="dxa"/>
            <w:shd w:val="clear" w:color="auto" w:fill="auto"/>
          </w:tcPr>
          <w:p w14:paraId="5649A709" w14:textId="30622762" w:rsidR="004E2C13" w:rsidRPr="009B28E0" w:rsidRDefault="004E2C13" w:rsidP="004E2C13">
            <w:pPr>
              <w:spacing w:before="40" w:after="120" w:line="220" w:lineRule="exact"/>
              <w:ind w:right="168"/>
              <w:jc w:val="right"/>
            </w:pPr>
            <w:r>
              <w:t>3</w:t>
            </w:r>
          </w:p>
        </w:tc>
        <w:tc>
          <w:tcPr>
            <w:tcW w:w="4252" w:type="dxa"/>
            <w:shd w:val="clear" w:color="auto" w:fill="auto"/>
          </w:tcPr>
          <w:p w14:paraId="6299E7C6" w14:textId="13EB9471" w:rsidR="004E2C13" w:rsidRPr="009B28E0" w:rsidRDefault="004E2C13" w:rsidP="004E2C13">
            <w:pPr>
              <w:spacing w:before="40" w:after="120" w:line="220" w:lineRule="exact"/>
            </w:pPr>
            <w:r>
              <w:t>Enjoyment of all human rights by older persons: report of the Independent Expert on the enjoyment of all human rights by older persons</w:t>
            </w:r>
          </w:p>
        </w:tc>
      </w:tr>
      <w:tr w:rsidR="004E2C13" w:rsidRPr="009B28E0" w14:paraId="337ADBDC" w14:textId="77777777" w:rsidTr="007A4648">
        <w:trPr>
          <w:trHeight w:val="240"/>
        </w:trPr>
        <w:tc>
          <w:tcPr>
            <w:tcW w:w="2410" w:type="dxa"/>
            <w:shd w:val="clear" w:color="auto" w:fill="auto"/>
          </w:tcPr>
          <w:p w14:paraId="2DFDF8C1" w14:textId="1AC3CEDA" w:rsidR="004E2C13" w:rsidRDefault="004E2C13" w:rsidP="004E2C13">
            <w:r w:rsidRPr="00047A82">
              <w:t>A/HRC/42/</w:t>
            </w:r>
            <w:r>
              <w:t>43/Add.1</w:t>
            </w:r>
          </w:p>
        </w:tc>
        <w:tc>
          <w:tcPr>
            <w:tcW w:w="1276" w:type="dxa"/>
            <w:shd w:val="clear" w:color="auto" w:fill="auto"/>
          </w:tcPr>
          <w:p w14:paraId="033CDC4F" w14:textId="24E9BF8E" w:rsidR="004E2C13" w:rsidRPr="009B28E0" w:rsidRDefault="004E2C13" w:rsidP="004E2C13">
            <w:pPr>
              <w:spacing w:before="40" w:after="120" w:line="220" w:lineRule="exact"/>
              <w:ind w:right="168"/>
              <w:jc w:val="right"/>
            </w:pPr>
            <w:r>
              <w:t>3</w:t>
            </w:r>
          </w:p>
        </w:tc>
        <w:tc>
          <w:tcPr>
            <w:tcW w:w="4252" w:type="dxa"/>
            <w:shd w:val="clear" w:color="auto" w:fill="auto"/>
          </w:tcPr>
          <w:p w14:paraId="50DC6E28" w14:textId="7A61953B" w:rsidR="004E2C13" w:rsidRPr="009B28E0" w:rsidRDefault="00A41552" w:rsidP="004E2C13">
            <w:pPr>
              <w:spacing w:before="40" w:after="120" w:line="220" w:lineRule="exact"/>
            </w:pPr>
            <w:r>
              <w:t>Visit to Uruguay</w:t>
            </w:r>
          </w:p>
        </w:tc>
      </w:tr>
      <w:tr w:rsidR="004E2C13" w:rsidRPr="009B28E0" w14:paraId="119A9FEE" w14:textId="77777777" w:rsidTr="007A4648">
        <w:trPr>
          <w:trHeight w:val="240"/>
        </w:trPr>
        <w:tc>
          <w:tcPr>
            <w:tcW w:w="2410" w:type="dxa"/>
            <w:shd w:val="clear" w:color="auto" w:fill="auto"/>
          </w:tcPr>
          <w:p w14:paraId="0B5163E9" w14:textId="7FA42B66" w:rsidR="004E2C13" w:rsidRDefault="004E2C13" w:rsidP="004E2C13">
            <w:r w:rsidRPr="00047A82">
              <w:t>A/HRC/42/</w:t>
            </w:r>
            <w:r>
              <w:t>43/Add.2</w:t>
            </w:r>
          </w:p>
        </w:tc>
        <w:tc>
          <w:tcPr>
            <w:tcW w:w="1276" w:type="dxa"/>
            <w:shd w:val="clear" w:color="auto" w:fill="auto"/>
          </w:tcPr>
          <w:p w14:paraId="4C72A514" w14:textId="5821D4B3" w:rsidR="004E2C13" w:rsidRPr="009B28E0" w:rsidRDefault="004E2C13" w:rsidP="004E2C13">
            <w:pPr>
              <w:spacing w:before="40" w:after="120" w:line="220" w:lineRule="exact"/>
              <w:ind w:right="168"/>
              <w:jc w:val="right"/>
            </w:pPr>
            <w:r>
              <w:t>3</w:t>
            </w:r>
          </w:p>
        </w:tc>
        <w:tc>
          <w:tcPr>
            <w:tcW w:w="4252" w:type="dxa"/>
            <w:shd w:val="clear" w:color="auto" w:fill="auto"/>
          </w:tcPr>
          <w:p w14:paraId="6533DC63" w14:textId="36666CF9" w:rsidR="004E2C13" w:rsidRPr="009B28E0" w:rsidRDefault="004E2C13" w:rsidP="004E2C13">
            <w:pPr>
              <w:spacing w:before="40" w:after="120" w:line="220" w:lineRule="exact"/>
            </w:pPr>
            <w:r>
              <w:t>Visit to Mozambique</w:t>
            </w:r>
          </w:p>
        </w:tc>
      </w:tr>
      <w:tr w:rsidR="004E2C13" w:rsidRPr="009B28E0" w14:paraId="518BA92C" w14:textId="77777777" w:rsidTr="007A4648">
        <w:trPr>
          <w:trHeight w:val="240"/>
        </w:trPr>
        <w:tc>
          <w:tcPr>
            <w:tcW w:w="2410" w:type="dxa"/>
            <w:shd w:val="clear" w:color="auto" w:fill="auto"/>
          </w:tcPr>
          <w:p w14:paraId="73F61864" w14:textId="126F63C0" w:rsidR="004E2C13" w:rsidRDefault="004E2C13" w:rsidP="004E2C13">
            <w:r w:rsidRPr="00047A82">
              <w:t>A/HRC/42/</w:t>
            </w:r>
            <w:r>
              <w:t>44</w:t>
            </w:r>
          </w:p>
        </w:tc>
        <w:tc>
          <w:tcPr>
            <w:tcW w:w="1276" w:type="dxa"/>
            <w:shd w:val="clear" w:color="auto" w:fill="auto"/>
          </w:tcPr>
          <w:p w14:paraId="4312B79A" w14:textId="565287AD" w:rsidR="004E2C13" w:rsidRPr="009B28E0" w:rsidRDefault="004E2C13" w:rsidP="004E2C13">
            <w:pPr>
              <w:spacing w:before="40" w:after="120" w:line="220" w:lineRule="exact"/>
              <w:ind w:right="168"/>
              <w:jc w:val="right"/>
            </w:pPr>
            <w:r>
              <w:t>3</w:t>
            </w:r>
          </w:p>
        </w:tc>
        <w:tc>
          <w:tcPr>
            <w:tcW w:w="4252" w:type="dxa"/>
            <w:shd w:val="clear" w:color="auto" w:fill="auto"/>
          </w:tcPr>
          <w:p w14:paraId="401A71C7" w14:textId="42606C4F" w:rsidR="004E2C13" w:rsidRPr="009B28E0" w:rsidRDefault="004E2C13" w:rsidP="004E2C13">
            <w:pPr>
              <w:spacing w:before="40" w:after="120" w:line="220" w:lineRule="exact"/>
            </w:pPr>
            <w:r>
              <w:t>Current and emerging forms of slavery: report of the Special Rapporteur on contemporary forms of slavery, including its causes and consequences</w:t>
            </w:r>
          </w:p>
        </w:tc>
      </w:tr>
      <w:tr w:rsidR="004E2C13" w:rsidRPr="009B28E0" w14:paraId="4C4FEFDC" w14:textId="77777777" w:rsidTr="007A4648">
        <w:trPr>
          <w:trHeight w:val="240"/>
        </w:trPr>
        <w:tc>
          <w:tcPr>
            <w:tcW w:w="2410" w:type="dxa"/>
            <w:shd w:val="clear" w:color="auto" w:fill="auto"/>
          </w:tcPr>
          <w:p w14:paraId="75E5DA91" w14:textId="3AA47CCB" w:rsidR="004E2C13" w:rsidRDefault="004E2C13" w:rsidP="004E2C13">
            <w:r w:rsidRPr="00047A82">
              <w:t>A/HRC/42/</w:t>
            </w:r>
            <w:r>
              <w:t>44/Add.1</w:t>
            </w:r>
          </w:p>
        </w:tc>
        <w:tc>
          <w:tcPr>
            <w:tcW w:w="1276" w:type="dxa"/>
            <w:shd w:val="clear" w:color="auto" w:fill="auto"/>
          </w:tcPr>
          <w:p w14:paraId="0DFEE7DC" w14:textId="535449CB" w:rsidR="004E2C13" w:rsidRPr="009B28E0" w:rsidRDefault="004E2C13" w:rsidP="004E2C13">
            <w:pPr>
              <w:spacing w:before="40" w:after="120" w:line="220" w:lineRule="exact"/>
              <w:ind w:right="168"/>
              <w:jc w:val="right"/>
            </w:pPr>
            <w:r>
              <w:t>3</w:t>
            </w:r>
          </w:p>
        </w:tc>
        <w:tc>
          <w:tcPr>
            <w:tcW w:w="4252" w:type="dxa"/>
            <w:shd w:val="clear" w:color="auto" w:fill="auto"/>
          </w:tcPr>
          <w:p w14:paraId="0711AE14" w14:textId="639FC69D" w:rsidR="004E2C13" w:rsidRPr="009B28E0" w:rsidRDefault="004E2C13" w:rsidP="004E2C13">
            <w:pPr>
              <w:spacing w:before="40" w:after="120" w:line="220" w:lineRule="exact"/>
            </w:pPr>
            <w:r>
              <w:t>Visit to Italy</w:t>
            </w:r>
          </w:p>
        </w:tc>
      </w:tr>
      <w:tr w:rsidR="004E2C13" w:rsidRPr="009B28E0" w14:paraId="50A5AFDE" w14:textId="77777777" w:rsidTr="007A4648">
        <w:trPr>
          <w:trHeight w:val="240"/>
        </w:trPr>
        <w:tc>
          <w:tcPr>
            <w:tcW w:w="2410" w:type="dxa"/>
            <w:shd w:val="clear" w:color="auto" w:fill="auto"/>
          </w:tcPr>
          <w:p w14:paraId="31B1A669" w14:textId="506EDF93" w:rsidR="004E2C13" w:rsidRDefault="004E2C13" w:rsidP="004E2C13">
            <w:r w:rsidRPr="00047A82">
              <w:t>A/HRC/42/</w:t>
            </w:r>
            <w:r>
              <w:t>44/Add.2</w:t>
            </w:r>
          </w:p>
        </w:tc>
        <w:tc>
          <w:tcPr>
            <w:tcW w:w="1276" w:type="dxa"/>
            <w:shd w:val="clear" w:color="auto" w:fill="auto"/>
          </w:tcPr>
          <w:p w14:paraId="0749DBAC" w14:textId="3C66D7BA" w:rsidR="004E2C13" w:rsidRPr="009B28E0" w:rsidRDefault="004E2C13" w:rsidP="004E2C13">
            <w:pPr>
              <w:spacing w:before="40" w:after="120" w:line="220" w:lineRule="exact"/>
              <w:ind w:right="168"/>
              <w:jc w:val="right"/>
            </w:pPr>
            <w:r>
              <w:t>3</w:t>
            </w:r>
          </w:p>
        </w:tc>
        <w:tc>
          <w:tcPr>
            <w:tcW w:w="4252" w:type="dxa"/>
            <w:shd w:val="clear" w:color="auto" w:fill="auto"/>
          </w:tcPr>
          <w:p w14:paraId="377CFA93" w14:textId="0827F310" w:rsidR="004E2C13" w:rsidRPr="009B28E0" w:rsidRDefault="004E2C13" w:rsidP="004E2C13">
            <w:pPr>
              <w:spacing w:before="40" w:after="120" w:line="220" w:lineRule="exact"/>
            </w:pPr>
            <w:r>
              <w:t>Report of the Rapporteur on contemporary forms of slavery, including its causes and consequences on her visit to Italy: comments by the State</w:t>
            </w:r>
          </w:p>
        </w:tc>
      </w:tr>
      <w:tr w:rsidR="004E2C13" w:rsidRPr="009B28E0" w14:paraId="4F33BAB6" w14:textId="77777777" w:rsidTr="007A4648">
        <w:trPr>
          <w:trHeight w:val="240"/>
        </w:trPr>
        <w:tc>
          <w:tcPr>
            <w:tcW w:w="2410" w:type="dxa"/>
            <w:shd w:val="clear" w:color="auto" w:fill="auto"/>
          </w:tcPr>
          <w:p w14:paraId="7F58C903" w14:textId="4883DE8C" w:rsidR="004E2C13" w:rsidRDefault="004E2C13" w:rsidP="00AF2DE2">
            <w:pPr>
              <w:spacing w:before="40" w:after="120"/>
            </w:pPr>
            <w:r w:rsidRPr="00047A82">
              <w:t>A/HRC/42/</w:t>
            </w:r>
            <w:r>
              <w:t>45</w:t>
            </w:r>
          </w:p>
        </w:tc>
        <w:tc>
          <w:tcPr>
            <w:tcW w:w="1276" w:type="dxa"/>
            <w:shd w:val="clear" w:color="auto" w:fill="auto"/>
          </w:tcPr>
          <w:p w14:paraId="0C24717A" w14:textId="05FD7A07" w:rsidR="004E2C13" w:rsidRPr="009B28E0" w:rsidRDefault="004E2C13">
            <w:pPr>
              <w:spacing w:before="40" w:after="120" w:line="220" w:lineRule="exact"/>
              <w:ind w:right="168"/>
              <w:jc w:val="right"/>
            </w:pPr>
            <w:r>
              <w:t>3</w:t>
            </w:r>
          </w:p>
        </w:tc>
        <w:tc>
          <w:tcPr>
            <w:tcW w:w="4252" w:type="dxa"/>
            <w:shd w:val="clear" w:color="auto" w:fill="auto"/>
          </w:tcPr>
          <w:p w14:paraId="6D2212AF" w14:textId="5A7374F3" w:rsidR="004E2C13" w:rsidRPr="009B28E0" w:rsidRDefault="004E2C13">
            <w:pPr>
              <w:spacing w:before="40" w:after="120" w:line="220" w:lineRule="exact"/>
            </w:pPr>
            <w:r>
              <w:t>Promotion of truth, justice, reparation and guarantees of non-recurrence: report of the Special Rapporteur on the promotion of truth, justice, reparation and guarantees of non-recurrence</w:t>
            </w:r>
          </w:p>
        </w:tc>
      </w:tr>
      <w:tr w:rsidR="004E2C13" w:rsidRPr="009B28E0" w14:paraId="064F09EC" w14:textId="77777777" w:rsidTr="007A4648">
        <w:trPr>
          <w:trHeight w:val="240"/>
        </w:trPr>
        <w:tc>
          <w:tcPr>
            <w:tcW w:w="2410" w:type="dxa"/>
            <w:shd w:val="clear" w:color="auto" w:fill="auto"/>
          </w:tcPr>
          <w:p w14:paraId="0E8EAAC4" w14:textId="25BF4FCE" w:rsidR="004E2C13" w:rsidRDefault="004E2C13" w:rsidP="004E2C13">
            <w:r w:rsidRPr="00047A82">
              <w:t>A/HRC/42/</w:t>
            </w:r>
            <w:r>
              <w:t>46</w:t>
            </w:r>
          </w:p>
        </w:tc>
        <w:tc>
          <w:tcPr>
            <w:tcW w:w="1276" w:type="dxa"/>
            <w:shd w:val="clear" w:color="auto" w:fill="auto"/>
          </w:tcPr>
          <w:p w14:paraId="1239E218" w14:textId="3765671B" w:rsidR="004E2C13" w:rsidRPr="009B28E0" w:rsidRDefault="004E2C13" w:rsidP="004E2C13">
            <w:pPr>
              <w:spacing w:before="40" w:after="120" w:line="220" w:lineRule="exact"/>
              <w:ind w:right="168"/>
              <w:jc w:val="right"/>
            </w:pPr>
            <w:r>
              <w:t>3</w:t>
            </w:r>
          </w:p>
        </w:tc>
        <w:tc>
          <w:tcPr>
            <w:tcW w:w="4252" w:type="dxa"/>
            <w:shd w:val="clear" w:color="auto" w:fill="auto"/>
          </w:tcPr>
          <w:p w14:paraId="51A371BC" w14:textId="1CEB2F72" w:rsidR="004E2C13" w:rsidRPr="009B28E0" w:rsidRDefault="004E2C13" w:rsidP="004E2C13">
            <w:pPr>
              <w:spacing w:before="40" w:after="120" w:line="220" w:lineRule="exact"/>
            </w:pPr>
            <w:r>
              <w:t>Negative impact of unilateral coercive measures on the enjoyment of human rights: report of the Special Rapporteur on the negative impact of unilateral coercive measures on the enjoyment of human rights</w:t>
            </w:r>
          </w:p>
        </w:tc>
      </w:tr>
      <w:tr w:rsidR="004E2C13" w:rsidRPr="009B28E0" w14:paraId="0A15DE5E" w14:textId="77777777" w:rsidTr="007A4648">
        <w:trPr>
          <w:trHeight w:val="240"/>
        </w:trPr>
        <w:tc>
          <w:tcPr>
            <w:tcW w:w="2410" w:type="dxa"/>
            <w:shd w:val="clear" w:color="auto" w:fill="auto"/>
          </w:tcPr>
          <w:p w14:paraId="250CEEF3" w14:textId="5E88203C" w:rsidR="004E2C13" w:rsidRDefault="004E2C13" w:rsidP="004E2C13">
            <w:r w:rsidRPr="00EB77C1">
              <w:t>A/HRC/42/</w:t>
            </w:r>
            <w:r>
              <w:t>46/Add.1</w:t>
            </w:r>
          </w:p>
        </w:tc>
        <w:tc>
          <w:tcPr>
            <w:tcW w:w="1276" w:type="dxa"/>
            <w:shd w:val="clear" w:color="auto" w:fill="auto"/>
          </w:tcPr>
          <w:p w14:paraId="7C37B821" w14:textId="5506FB66" w:rsidR="004E2C13" w:rsidRPr="009B28E0" w:rsidRDefault="004E2C13" w:rsidP="004E2C13">
            <w:pPr>
              <w:spacing w:before="40" w:after="120" w:line="220" w:lineRule="exact"/>
              <w:ind w:right="168"/>
              <w:jc w:val="right"/>
            </w:pPr>
            <w:r>
              <w:t>3</w:t>
            </w:r>
          </w:p>
        </w:tc>
        <w:tc>
          <w:tcPr>
            <w:tcW w:w="4252" w:type="dxa"/>
            <w:shd w:val="clear" w:color="auto" w:fill="auto"/>
          </w:tcPr>
          <w:p w14:paraId="009FB600" w14:textId="4CCE54AA" w:rsidR="004E2C13" w:rsidRPr="009B28E0" w:rsidRDefault="004E2C13" w:rsidP="004E2C13">
            <w:pPr>
              <w:spacing w:before="40" w:after="120" w:line="220" w:lineRule="exact"/>
            </w:pPr>
            <w:r>
              <w:t>Elements for a draft General Assembly declaration on unilateral coercive measures and the rule of law (updated): report of the Special Rapporteur on the negative impact of unilateral coercive measures on the enjoyment of human rights</w:t>
            </w:r>
          </w:p>
        </w:tc>
      </w:tr>
      <w:tr w:rsidR="004E2C13" w:rsidRPr="009B28E0" w14:paraId="12F59AFD" w14:textId="77777777" w:rsidTr="007A4648">
        <w:trPr>
          <w:trHeight w:val="240"/>
        </w:trPr>
        <w:tc>
          <w:tcPr>
            <w:tcW w:w="2410" w:type="dxa"/>
            <w:shd w:val="clear" w:color="auto" w:fill="auto"/>
          </w:tcPr>
          <w:p w14:paraId="040070C1" w14:textId="22F36104" w:rsidR="004E2C13" w:rsidRDefault="004E2C13" w:rsidP="004E2C13">
            <w:r w:rsidRPr="00EB77C1">
              <w:t>A/HRC/42/</w:t>
            </w:r>
            <w:r>
              <w:t>47</w:t>
            </w:r>
          </w:p>
        </w:tc>
        <w:tc>
          <w:tcPr>
            <w:tcW w:w="1276" w:type="dxa"/>
            <w:shd w:val="clear" w:color="auto" w:fill="auto"/>
          </w:tcPr>
          <w:p w14:paraId="1FF2485C" w14:textId="6DDD8F65" w:rsidR="004E2C13" w:rsidRPr="009B28E0" w:rsidRDefault="004E2C13" w:rsidP="004E2C13">
            <w:pPr>
              <w:spacing w:before="40" w:after="120" w:line="220" w:lineRule="exact"/>
              <w:ind w:right="168"/>
              <w:jc w:val="right"/>
            </w:pPr>
            <w:r>
              <w:t>3</w:t>
            </w:r>
          </w:p>
        </w:tc>
        <w:tc>
          <w:tcPr>
            <w:tcW w:w="4252" w:type="dxa"/>
            <w:shd w:val="clear" w:color="auto" w:fill="auto"/>
          </w:tcPr>
          <w:p w14:paraId="2CCEC202" w14:textId="78EF7D06" w:rsidR="004E2C13" w:rsidRPr="009B28E0" w:rsidRDefault="004E2C13" w:rsidP="004E2C13">
            <w:pPr>
              <w:spacing w:before="40" w:after="120" w:line="220" w:lineRule="exact"/>
            </w:pPr>
            <w:r>
              <w:t>Human rights to water and sanitation in spheres of life beyond the household with an emphasis on public spaces: report of the Special Rapporteur on the human rights to safe drinking water and sanitation</w:t>
            </w:r>
          </w:p>
        </w:tc>
      </w:tr>
      <w:tr w:rsidR="004E2C13" w:rsidRPr="009B28E0" w14:paraId="734C5EE4" w14:textId="77777777" w:rsidTr="007A4648">
        <w:trPr>
          <w:trHeight w:val="240"/>
        </w:trPr>
        <w:tc>
          <w:tcPr>
            <w:tcW w:w="2410" w:type="dxa"/>
            <w:shd w:val="clear" w:color="auto" w:fill="auto"/>
          </w:tcPr>
          <w:p w14:paraId="734785FB" w14:textId="69FA3F6E" w:rsidR="004E2C13" w:rsidRDefault="004E2C13" w:rsidP="004E2C13">
            <w:r w:rsidRPr="00EB77C1">
              <w:t>A/HRC/42/</w:t>
            </w:r>
            <w:r>
              <w:t>47/Add.1</w:t>
            </w:r>
          </w:p>
        </w:tc>
        <w:tc>
          <w:tcPr>
            <w:tcW w:w="1276" w:type="dxa"/>
            <w:shd w:val="clear" w:color="auto" w:fill="auto"/>
          </w:tcPr>
          <w:p w14:paraId="19EBDADF" w14:textId="4060495C" w:rsidR="004E2C13" w:rsidRPr="009B28E0" w:rsidRDefault="004E2C13" w:rsidP="004E2C13">
            <w:pPr>
              <w:spacing w:before="40" w:after="120" w:line="220" w:lineRule="exact"/>
              <w:ind w:right="168"/>
              <w:jc w:val="right"/>
            </w:pPr>
            <w:r>
              <w:t>3</w:t>
            </w:r>
          </w:p>
        </w:tc>
        <w:tc>
          <w:tcPr>
            <w:tcW w:w="4252" w:type="dxa"/>
            <w:shd w:val="clear" w:color="auto" w:fill="auto"/>
          </w:tcPr>
          <w:p w14:paraId="08384F71" w14:textId="48EB2590" w:rsidR="004E2C13" w:rsidRPr="009B28E0" w:rsidRDefault="004E2C13" w:rsidP="004E2C13">
            <w:pPr>
              <w:spacing w:before="40" w:after="120" w:line="220" w:lineRule="exact"/>
            </w:pPr>
            <w:r>
              <w:t>Visit to Lesotho</w:t>
            </w:r>
          </w:p>
        </w:tc>
      </w:tr>
      <w:tr w:rsidR="004E2C13" w:rsidRPr="009B28E0" w14:paraId="3F3F05EE" w14:textId="77777777" w:rsidTr="007A4648">
        <w:trPr>
          <w:trHeight w:val="240"/>
        </w:trPr>
        <w:tc>
          <w:tcPr>
            <w:tcW w:w="2410" w:type="dxa"/>
            <w:shd w:val="clear" w:color="auto" w:fill="auto"/>
          </w:tcPr>
          <w:p w14:paraId="53E13D8C" w14:textId="000CE8AC" w:rsidR="004E2C13" w:rsidRDefault="004E2C13" w:rsidP="004E2C13">
            <w:r w:rsidRPr="00E3523B">
              <w:t>A/HRC/42/47/Add.</w:t>
            </w:r>
            <w:r>
              <w:t>2</w:t>
            </w:r>
          </w:p>
        </w:tc>
        <w:tc>
          <w:tcPr>
            <w:tcW w:w="1276" w:type="dxa"/>
            <w:shd w:val="clear" w:color="auto" w:fill="auto"/>
          </w:tcPr>
          <w:p w14:paraId="03031348" w14:textId="0A46BC6B" w:rsidR="004E2C13" w:rsidRPr="009B28E0" w:rsidRDefault="004E2C13" w:rsidP="004E2C13">
            <w:pPr>
              <w:spacing w:before="40" w:after="120" w:line="220" w:lineRule="exact"/>
              <w:ind w:right="168"/>
              <w:jc w:val="right"/>
            </w:pPr>
            <w:r>
              <w:t>3</w:t>
            </w:r>
          </w:p>
        </w:tc>
        <w:tc>
          <w:tcPr>
            <w:tcW w:w="4252" w:type="dxa"/>
            <w:shd w:val="clear" w:color="auto" w:fill="auto"/>
          </w:tcPr>
          <w:p w14:paraId="28076875" w14:textId="4AB652F7" w:rsidR="004E2C13" w:rsidRPr="009B28E0" w:rsidRDefault="004E2C13" w:rsidP="004E2C13">
            <w:pPr>
              <w:spacing w:before="40" w:after="120" w:line="220" w:lineRule="exact"/>
            </w:pPr>
            <w:r>
              <w:t xml:space="preserve">Visit to </w:t>
            </w:r>
            <w:r w:rsidR="00447209">
              <w:t>Malaysia</w:t>
            </w:r>
          </w:p>
        </w:tc>
      </w:tr>
      <w:tr w:rsidR="004E2C13" w:rsidRPr="009B28E0" w14:paraId="43205933" w14:textId="77777777" w:rsidTr="007A4648">
        <w:trPr>
          <w:trHeight w:val="240"/>
        </w:trPr>
        <w:tc>
          <w:tcPr>
            <w:tcW w:w="2410" w:type="dxa"/>
            <w:shd w:val="clear" w:color="auto" w:fill="auto"/>
          </w:tcPr>
          <w:p w14:paraId="6FD3597E" w14:textId="48C4E6C5" w:rsidR="004E2C13" w:rsidRDefault="004E2C13" w:rsidP="004E2C13">
            <w:r w:rsidRPr="00E3523B">
              <w:t>A/HRC/42/47/Add.</w:t>
            </w:r>
            <w:r>
              <w:t>3</w:t>
            </w:r>
          </w:p>
        </w:tc>
        <w:tc>
          <w:tcPr>
            <w:tcW w:w="1276" w:type="dxa"/>
            <w:shd w:val="clear" w:color="auto" w:fill="auto"/>
          </w:tcPr>
          <w:p w14:paraId="1A1D3568" w14:textId="5D048BD5" w:rsidR="004E2C13" w:rsidRPr="009B28E0" w:rsidRDefault="004E2C13" w:rsidP="004E2C13">
            <w:pPr>
              <w:spacing w:before="40" w:after="120" w:line="220" w:lineRule="exact"/>
              <w:ind w:right="168"/>
              <w:jc w:val="right"/>
            </w:pPr>
            <w:r>
              <w:t>3</w:t>
            </w:r>
          </w:p>
        </w:tc>
        <w:tc>
          <w:tcPr>
            <w:tcW w:w="4252" w:type="dxa"/>
            <w:shd w:val="clear" w:color="auto" w:fill="auto"/>
          </w:tcPr>
          <w:p w14:paraId="6D96895B" w14:textId="03F4C77E" w:rsidR="004E2C13" w:rsidRPr="009B28E0" w:rsidRDefault="004E2C13" w:rsidP="004E2C13">
            <w:pPr>
              <w:spacing w:before="40" w:after="120" w:line="220" w:lineRule="exact"/>
            </w:pPr>
            <w:r>
              <w:t>Follow-up on the visit of the Special Rapporteur to Portugal: report of the Special Rapporteur on the human rights to safe drinking water and sanitation</w:t>
            </w:r>
          </w:p>
        </w:tc>
      </w:tr>
      <w:tr w:rsidR="004E2C13" w:rsidRPr="009B28E0" w14:paraId="3BEBE9B6" w14:textId="77777777" w:rsidTr="007A4648">
        <w:trPr>
          <w:trHeight w:val="240"/>
        </w:trPr>
        <w:tc>
          <w:tcPr>
            <w:tcW w:w="2410" w:type="dxa"/>
            <w:shd w:val="clear" w:color="auto" w:fill="auto"/>
          </w:tcPr>
          <w:p w14:paraId="4B0ADE28" w14:textId="6516CA91" w:rsidR="004E2C13" w:rsidRDefault="004E2C13" w:rsidP="004E2C13">
            <w:r w:rsidRPr="00E3523B">
              <w:t>A/HRC/42/47/Add.</w:t>
            </w:r>
            <w:r>
              <w:t>4</w:t>
            </w:r>
          </w:p>
        </w:tc>
        <w:tc>
          <w:tcPr>
            <w:tcW w:w="1276" w:type="dxa"/>
            <w:shd w:val="clear" w:color="auto" w:fill="auto"/>
          </w:tcPr>
          <w:p w14:paraId="7AF97C32" w14:textId="366617B5" w:rsidR="004E2C13" w:rsidRPr="009B28E0" w:rsidRDefault="004E2C13" w:rsidP="004E2C13">
            <w:pPr>
              <w:spacing w:before="40" w:after="120" w:line="220" w:lineRule="exact"/>
              <w:ind w:right="168"/>
              <w:jc w:val="right"/>
            </w:pPr>
            <w:r>
              <w:t>3</w:t>
            </w:r>
          </w:p>
        </w:tc>
        <w:tc>
          <w:tcPr>
            <w:tcW w:w="4252" w:type="dxa"/>
            <w:shd w:val="clear" w:color="auto" w:fill="auto"/>
          </w:tcPr>
          <w:p w14:paraId="501E77EF" w14:textId="712D6465" w:rsidR="004E2C13" w:rsidRPr="009B28E0" w:rsidRDefault="004E2C13" w:rsidP="004E2C13">
            <w:pPr>
              <w:spacing w:before="40" w:after="120" w:line="220" w:lineRule="exact"/>
            </w:pPr>
            <w:r>
              <w:t>Follow-up on the visit of the Special Rapporteur to El Salvador: report of the Special Rapporteur on the human rights to safe drinking water and sanitation</w:t>
            </w:r>
          </w:p>
        </w:tc>
      </w:tr>
      <w:tr w:rsidR="004E2C13" w14:paraId="557FA290" w14:textId="77777777" w:rsidTr="007A4648">
        <w:trPr>
          <w:trHeight w:val="240"/>
        </w:trPr>
        <w:tc>
          <w:tcPr>
            <w:tcW w:w="2410" w:type="dxa"/>
            <w:shd w:val="clear" w:color="auto" w:fill="auto"/>
          </w:tcPr>
          <w:p w14:paraId="6471B572" w14:textId="7725D14D" w:rsidR="004E2C13" w:rsidRDefault="004E2C13" w:rsidP="004E2C13">
            <w:r w:rsidRPr="00E3523B">
              <w:t>A/HRC/42/47/Add.</w:t>
            </w:r>
            <w:r>
              <w:t>5</w:t>
            </w:r>
          </w:p>
        </w:tc>
        <w:tc>
          <w:tcPr>
            <w:tcW w:w="1276" w:type="dxa"/>
            <w:shd w:val="clear" w:color="auto" w:fill="auto"/>
          </w:tcPr>
          <w:p w14:paraId="794AB771" w14:textId="00DB60A0" w:rsidR="004E2C13" w:rsidRDefault="004E2C13" w:rsidP="004E2C13">
            <w:pPr>
              <w:spacing w:before="40" w:after="120" w:line="220" w:lineRule="exact"/>
              <w:ind w:right="168"/>
              <w:jc w:val="right"/>
            </w:pPr>
            <w:r>
              <w:t>3</w:t>
            </w:r>
          </w:p>
        </w:tc>
        <w:tc>
          <w:tcPr>
            <w:tcW w:w="4252" w:type="dxa"/>
            <w:shd w:val="clear" w:color="auto" w:fill="auto"/>
          </w:tcPr>
          <w:p w14:paraId="426C72DF" w14:textId="187B93F3" w:rsidR="004E2C13" w:rsidRDefault="004E2C13">
            <w:pPr>
              <w:spacing w:before="40" w:after="120" w:line="220" w:lineRule="exact"/>
            </w:pPr>
            <w:r>
              <w:t>Follow-up on the visit of the Special Rapporteur to Botswana: report of the Special Rapporteur on the human rights to safe drinking water and sanitation</w:t>
            </w:r>
          </w:p>
        </w:tc>
      </w:tr>
      <w:tr w:rsidR="004E2C13" w:rsidRPr="009B28E0" w14:paraId="4621CC29" w14:textId="77777777" w:rsidTr="007A4648">
        <w:trPr>
          <w:trHeight w:val="240"/>
        </w:trPr>
        <w:tc>
          <w:tcPr>
            <w:tcW w:w="2410" w:type="dxa"/>
            <w:shd w:val="clear" w:color="auto" w:fill="auto"/>
          </w:tcPr>
          <w:p w14:paraId="1C8C4814" w14:textId="307EBE61" w:rsidR="004E2C13" w:rsidRDefault="004E2C13" w:rsidP="004E2C13">
            <w:r w:rsidRPr="00E3523B">
              <w:t>A/HRC/42/47/Add.</w:t>
            </w:r>
            <w:r>
              <w:t>6</w:t>
            </w:r>
          </w:p>
        </w:tc>
        <w:tc>
          <w:tcPr>
            <w:tcW w:w="1276" w:type="dxa"/>
            <w:shd w:val="clear" w:color="auto" w:fill="auto"/>
          </w:tcPr>
          <w:p w14:paraId="4CB5F1F8" w14:textId="4A067FE1" w:rsidR="004E2C13" w:rsidRPr="009B28E0" w:rsidRDefault="004E2C13" w:rsidP="004E2C13">
            <w:pPr>
              <w:spacing w:before="40" w:after="120" w:line="220" w:lineRule="exact"/>
              <w:ind w:right="168"/>
              <w:jc w:val="right"/>
            </w:pPr>
            <w:r>
              <w:t>3</w:t>
            </w:r>
          </w:p>
        </w:tc>
        <w:tc>
          <w:tcPr>
            <w:tcW w:w="4252" w:type="dxa"/>
            <w:shd w:val="clear" w:color="auto" w:fill="auto"/>
          </w:tcPr>
          <w:p w14:paraId="7B10949A" w14:textId="6A4995D9" w:rsidR="004E2C13" w:rsidRPr="009B28E0" w:rsidRDefault="004E2C13" w:rsidP="004E2C13">
            <w:pPr>
              <w:spacing w:before="40" w:after="120" w:line="220" w:lineRule="exact"/>
            </w:pPr>
            <w:r>
              <w:t>Follow-up on the visit of the Special Rapporteur to Tajikistan: report of the Special Rapporteur on the human rights to safe drinking water and sanitation</w:t>
            </w:r>
          </w:p>
        </w:tc>
      </w:tr>
      <w:tr w:rsidR="004E2C13" w:rsidRPr="009B28E0" w14:paraId="0672C4F7" w14:textId="77777777" w:rsidTr="007A4648">
        <w:trPr>
          <w:trHeight w:val="240"/>
        </w:trPr>
        <w:tc>
          <w:tcPr>
            <w:tcW w:w="2410" w:type="dxa"/>
            <w:shd w:val="clear" w:color="auto" w:fill="auto"/>
          </w:tcPr>
          <w:p w14:paraId="19A2103F" w14:textId="095A52AD" w:rsidR="004E2C13" w:rsidRDefault="004E2C13" w:rsidP="004E2C13">
            <w:r w:rsidRPr="00E3523B">
              <w:t>A/HRC/42/47/Add.</w:t>
            </w:r>
            <w:r>
              <w:t>7</w:t>
            </w:r>
          </w:p>
        </w:tc>
        <w:tc>
          <w:tcPr>
            <w:tcW w:w="1276" w:type="dxa"/>
            <w:shd w:val="clear" w:color="auto" w:fill="auto"/>
          </w:tcPr>
          <w:p w14:paraId="79560212" w14:textId="69227C9B" w:rsidR="004E2C13" w:rsidRPr="009B28E0" w:rsidRDefault="004E2C13" w:rsidP="004E2C13">
            <w:pPr>
              <w:spacing w:before="40" w:after="120" w:line="220" w:lineRule="exact"/>
              <w:ind w:right="168"/>
              <w:jc w:val="right"/>
            </w:pPr>
            <w:r>
              <w:t>3</w:t>
            </w:r>
          </w:p>
        </w:tc>
        <w:tc>
          <w:tcPr>
            <w:tcW w:w="4252" w:type="dxa"/>
            <w:shd w:val="clear" w:color="auto" w:fill="auto"/>
          </w:tcPr>
          <w:p w14:paraId="739A6DCA" w14:textId="33170EF8" w:rsidR="004E2C13" w:rsidRPr="009B28E0" w:rsidRDefault="004E2C13" w:rsidP="004E2C13">
            <w:pPr>
              <w:spacing w:before="40" w:after="120" w:line="220" w:lineRule="exact"/>
            </w:pPr>
            <w:r>
              <w:t>Report of the Special Rapporteur on the human rights to safe drinking water and sanitation on his visit to Lesotho: comments by the State</w:t>
            </w:r>
          </w:p>
        </w:tc>
      </w:tr>
      <w:tr w:rsidR="004E2C13" w:rsidRPr="009B28E0" w14:paraId="71D6F92A" w14:textId="77777777" w:rsidTr="007A4648">
        <w:trPr>
          <w:trHeight w:val="240"/>
        </w:trPr>
        <w:tc>
          <w:tcPr>
            <w:tcW w:w="2410" w:type="dxa"/>
            <w:shd w:val="clear" w:color="auto" w:fill="auto"/>
          </w:tcPr>
          <w:p w14:paraId="7BFADE77" w14:textId="0FC5C0DE" w:rsidR="004E2C13" w:rsidRDefault="004E2C13" w:rsidP="004E2C13">
            <w:r w:rsidRPr="00EB77C1">
              <w:t>A/HRC/42/</w:t>
            </w:r>
            <w:r>
              <w:t>47/Add.8</w:t>
            </w:r>
          </w:p>
        </w:tc>
        <w:tc>
          <w:tcPr>
            <w:tcW w:w="1276" w:type="dxa"/>
            <w:shd w:val="clear" w:color="auto" w:fill="auto"/>
          </w:tcPr>
          <w:p w14:paraId="623577E9" w14:textId="3084C9E2" w:rsidR="004E2C13" w:rsidRPr="009B28E0" w:rsidRDefault="004E2C13" w:rsidP="004E2C13">
            <w:pPr>
              <w:spacing w:before="40" w:after="120" w:line="220" w:lineRule="exact"/>
              <w:ind w:right="168"/>
              <w:jc w:val="right"/>
            </w:pPr>
            <w:r>
              <w:t>3</w:t>
            </w:r>
          </w:p>
        </w:tc>
        <w:tc>
          <w:tcPr>
            <w:tcW w:w="4252" w:type="dxa"/>
            <w:shd w:val="clear" w:color="auto" w:fill="auto"/>
          </w:tcPr>
          <w:p w14:paraId="38460913" w14:textId="7B12F074" w:rsidR="004E2C13" w:rsidRPr="009B28E0" w:rsidRDefault="004E2C13" w:rsidP="004E2C13">
            <w:pPr>
              <w:spacing w:before="40" w:after="120" w:line="220" w:lineRule="exact"/>
            </w:pPr>
            <w:r>
              <w:t>Report of the Special Rapporteur on the human rights to safe drinking water and sanitation on his visit to Malaysia: comments by the State</w:t>
            </w:r>
          </w:p>
        </w:tc>
      </w:tr>
      <w:tr w:rsidR="004E2C13" w:rsidRPr="009B28E0" w14:paraId="217868B8" w14:textId="77777777" w:rsidTr="007A4648">
        <w:trPr>
          <w:trHeight w:val="240"/>
        </w:trPr>
        <w:tc>
          <w:tcPr>
            <w:tcW w:w="2410" w:type="dxa"/>
            <w:shd w:val="clear" w:color="auto" w:fill="auto"/>
          </w:tcPr>
          <w:p w14:paraId="5F21A33D" w14:textId="39ADC194" w:rsidR="004E2C13" w:rsidRPr="00B3585C" w:rsidRDefault="004E2C13" w:rsidP="004E2C13">
            <w:pPr>
              <w:spacing w:before="40" w:after="120" w:line="220" w:lineRule="exact"/>
            </w:pPr>
            <w:r w:rsidRPr="00EB77C1">
              <w:t>A/HRC/42/</w:t>
            </w:r>
            <w:r>
              <w:t>48</w:t>
            </w:r>
          </w:p>
        </w:tc>
        <w:tc>
          <w:tcPr>
            <w:tcW w:w="1276" w:type="dxa"/>
            <w:shd w:val="clear" w:color="auto" w:fill="auto"/>
          </w:tcPr>
          <w:p w14:paraId="2880330E" w14:textId="59E82D72" w:rsidR="004E2C13" w:rsidRPr="009B28E0" w:rsidRDefault="004E2C13" w:rsidP="004E2C13">
            <w:pPr>
              <w:spacing w:before="40" w:after="120" w:line="220" w:lineRule="exact"/>
              <w:ind w:right="168"/>
              <w:jc w:val="right"/>
            </w:pPr>
            <w:r>
              <w:t>3</w:t>
            </w:r>
          </w:p>
        </w:tc>
        <w:tc>
          <w:tcPr>
            <w:tcW w:w="4252" w:type="dxa"/>
            <w:shd w:val="clear" w:color="auto" w:fill="auto"/>
          </w:tcPr>
          <w:p w14:paraId="59335608" w14:textId="2322FE23" w:rsidR="004E2C13" w:rsidRPr="009B28E0" w:rsidRDefault="004E2C13" w:rsidP="004E2C13">
            <w:pPr>
              <w:spacing w:before="40" w:after="120" w:line="220" w:lineRule="exact"/>
            </w:pPr>
            <w:r>
              <w:t>Promotion of a democratic and equitable international order: report of the Independent Expert on the promotion of a democratic and equitable international order</w:t>
            </w:r>
          </w:p>
        </w:tc>
      </w:tr>
      <w:tr w:rsidR="004E2C13" w:rsidRPr="00B3585C" w14:paraId="544CB13B" w14:textId="77777777" w:rsidTr="007A4648">
        <w:trPr>
          <w:trHeight w:val="240"/>
        </w:trPr>
        <w:tc>
          <w:tcPr>
            <w:tcW w:w="2410" w:type="dxa"/>
            <w:shd w:val="clear" w:color="auto" w:fill="auto"/>
          </w:tcPr>
          <w:p w14:paraId="23561F55" w14:textId="6F337A97" w:rsidR="004E2C13" w:rsidRPr="00B3585C" w:rsidRDefault="004E2C13">
            <w:pPr>
              <w:spacing w:before="40" w:after="120" w:line="220" w:lineRule="exact"/>
            </w:pPr>
            <w:r w:rsidRPr="00EB77C1">
              <w:t>A/HRC/42/</w:t>
            </w:r>
            <w:r>
              <w:t>49</w:t>
            </w:r>
          </w:p>
        </w:tc>
        <w:tc>
          <w:tcPr>
            <w:tcW w:w="1276" w:type="dxa"/>
            <w:shd w:val="clear" w:color="auto" w:fill="auto"/>
          </w:tcPr>
          <w:p w14:paraId="39FCB41B" w14:textId="24F2E20D" w:rsidR="004E2C13" w:rsidRPr="00B3585C" w:rsidRDefault="004E2C13">
            <w:pPr>
              <w:spacing w:before="40" w:after="120" w:line="220" w:lineRule="exact"/>
              <w:ind w:right="168"/>
              <w:jc w:val="right"/>
            </w:pPr>
            <w:r>
              <w:t>4</w:t>
            </w:r>
          </w:p>
        </w:tc>
        <w:tc>
          <w:tcPr>
            <w:tcW w:w="4252" w:type="dxa"/>
            <w:shd w:val="clear" w:color="auto" w:fill="auto"/>
          </w:tcPr>
          <w:p w14:paraId="2E963A70" w14:textId="437B8CFD" w:rsidR="004E2C13" w:rsidRPr="00B3585C" w:rsidRDefault="004E2C13">
            <w:pPr>
              <w:spacing w:before="40" w:after="120" w:line="220" w:lineRule="exact"/>
            </w:pPr>
            <w:r w:rsidRPr="003947C5">
              <w:t>Report of the Commission of Inquiry on Burundi</w:t>
            </w:r>
          </w:p>
        </w:tc>
      </w:tr>
      <w:tr w:rsidR="004E2C13" w:rsidRPr="00B3585C" w14:paraId="2850FDAE" w14:textId="77777777" w:rsidTr="007A4648">
        <w:trPr>
          <w:trHeight w:val="240"/>
        </w:trPr>
        <w:tc>
          <w:tcPr>
            <w:tcW w:w="2410" w:type="dxa"/>
            <w:shd w:val="clear" w:color="auto" w:fill="auto"/>
          </w:tcPr>
          <w:p w14:paraId="1D37F668" w14:textId="7DE12B2F" w:rsidR="004E2C13" w:rsidRPr="00B3585C" w:rsidRDefault="004E2C13" w:rsidP="004E2C13">
            <w:pPr>
              <w:spacing w:before="40" w:after="120" w:line="220" w:lineRule="exact"/>
            </w:pPr>
            <w:r w:rsidRPr="00EB77C1">
              <w:t>A/HRC/42/</w:t>
            </w:r>
            <w:r>
              <w:t>50</w:t>
            </w:r>
          </w:p>
        </w:tc>
        <w:tc>
          <w:tcPr>
            <w:tcW w:w="1276" w:type="dxa"/>
            <w:shd w:val="clear" w:color="auto" w:fill="auto"/>
          </w:tcPr>
          <w:p w14:paraId="06F4C2AF" w14:textId="4242A748" w:rsidR="004E2C13" w:rsidRPr="00B3585C" w:rsidRDefault="004E2C13" w:rsidP="004E2C13">
            <w:pPr>
              <w:spacing w:before="40" w:after="120" w:line="220" w:lineRule="exact"/>
              <w:ind w:right="168"/>
              <w:jc w:val="right"/>
            </w:pPr>
            <w:r>
              <w:t>4</w:t>
            </w:r>
          </w:p>
        </w:tc>
        <w:tc>
          <w:tcPr>
            <w:tcW w:w="4252" w:type="dxa"/>
            <w:shd w:val="clear" w:color="auto" w:fill="auto"/>
          </w:tcPr>
          <w:p w14:paraId="76DD7150" w14:textId="775EDD2D" w:rsidR="004E2C13" w:rsidRPr="00B3585C" w:rsidRDefault="004E2C13" w:rsidP="004E2C13">
            <w:pPr>
              <w:spacing w:before="40" w:after="120" w:line="220" w:lineRule="exact"/>
            </w:pPr>
            <w:r>
              <w:t>Report of the independent international fact-finding mission on Myanmar</w:t>
            </w:r>
          </w:p>
        </w:tc>
      </w:tr>
      <w:tr w:rsidR="004E2C13" w:rsidRPr="00B3585C" w14:paraId="19DE0681" w14:textId="77777777" w:rsidTr="007A4648">
        <w:trPr>
          <w:trHeight w:val="240"/>
        </w:trPr>
        <w:tc>
          <w:tcPr>
            <w:tcW w:w="2410" w:type="dxa"/>
            <w:shd w:val="clear" w:color="auto" w:fill="auto"/>
          </w:tcPr>
          <w:p w14:paraId="4620BA2D" w14:textId="26A57EA2" w:rsidR="004E2C13" w:rsidRPr="00B3585C" w:rsidRDefault="004E2C13" w:rsidP="004E2C13">
            <w:pPr>
              <w:spacing w:before="40" w:after="120" w:line="220" w:lineRule="exact"/>
            </w:pPr>
            <w:r w:rsidRPr="00EB77C1">
              <w:t>A/HRC/42/</w:t>
            </w:r>
            <w:r>
              <w:t>51</w:t>
            </w:r>
          </w:p>
        </w:tc>
        <w:tc>
          <w:tcPr>
            <w:tcW w:w="1276" w:type="dxa"/>
            <w:shd w:val="clear" w:color="auto" w:fill="auto"/>
          </w:tcPr>
          <w:p w14:paraId="70933280" w14:textId="35F7E4AB" w:rsidR="004E2C13" w:rsidRPr="00B3585C" w:rsidRDefault="004E2C13" w:rsidP="004E2C13">
            <w:pPr>
              <w:spacing w:before="40" w:after="120" w:line="220" w:lineRule="exact"/>
              <w:ind w:right="168"/>
              <w:jc w:val="right"/>
            </w:pPr>
            <w:r>
              <w:t>4</w:t>
            </w:r>
          </w:p>
        </w:tc>
        <w:tc>
          <w:tcPr>
            <w:tcW w:w="4252" w:type="dxa"/>
            <w:shd w:val="clear" w:color="auto" w:fill="auto"/>
          </w:tcPr>
          <w:p w14:paraId="5A0556C1" w14:textId="03D34D3C" w:rsidR="004E2C13" w:rsidRPr="00B3585C" w:rsidRDefault="004E2C13" w:rsidP="004E2C13">
            <w:pPr>
              <w:spacing w:before="40" w:after="120" w:line="220" w:lineRule="exact"/>
            </w:pPr>
            <w:r>
              <w:t>Report of the Independent International Commission of Inquiry on the Syrian Arab Republic</w:t>
            </w:r>
          </w:p>
        </w:tc>
      </w:tr>
      <w:tr w:rsidR="004E2C13" w:rsidRPr="009B28E0" w14:paraId="4C0C2F51" w14:textId="77777777" w:rsidTr="007A4648">
        <w:trPr>
          <w:trHeight w:val="240"/>
        </w:trPr>
        <w:tc>
          <w:tcPr>
            <w:tcW w:w="2410" w:type="dxa"/>
            <w:shd w:val="clear" w:color="auto" w:fill="auto"/>
          </w:tcPr>
          <w:p w14:paraId="75AC34EA" w14:textId="45B25DD6" w:rsidR="004E2C13" w:rsidRPr="00B3585C" w:rsidRDefault="004E2C13" w:rsidP="004E2C13">
            <w:pPr>
              <w:spacing w:before="40" w:after="120" w:line="220" w:lineRule="exact"/>
            </w:pPr>
            <w:r w:rsidRPr="00EB77C1">
              <w:t>A/HRC/42/</w:t>
            </w:r>
            <w:r>
              <w:t>52</w:t>
            </w:r>
          </w:p>
        </w:tc>
        <w:tc>
          <w:tcPr>
            <w:tcW w:w="1276" w:type="dxa"/>
            <w:shd w:val="clear" w:color="auto" w:fill="auto"/>
          </w:tcPr>
          <w:p w14:paraId="6A76DBBB" w14:textId="0D478667" w:rsidR="004E2C13" w:rsidRPr="00B3585C" w:rsidRDefault="004E2C13" w:rsidP="004E2C13">
            <w:pPr>
              <w:spacing w:before="40" w:after="120" w:line="220" w:lineRule="exact"/>
              <w:ind w:right="168"/>
              <w:jc w:val="right"/>
            </w:pPr>
            <w:r>
              <w:t>5</w:t>
            </w:r>
          </w:p>
        </w:tc>
        <w:tc>
          <w:tcPr>
            <w:tcW w:w="4252" w:type="dxa"/>
            <w:shd w:val="clear" w:color="auto" w:fill="auto"/>
          </w:tcPr>
          <w:p w14:paraId="6CD89655" w14:textId="73BA7EF2" w:rsidR="004E2C13" w:rsidRPr="009B28E0" w:rsidRDefault="004E2C13" w:rsidP="004E2C13">
            <w:pPr>
              <w:spacing w:before="40" w:after="120" w:line="220" w:lineRule="exact"/>
            </w:pPr>
            <w:r>
              <w:t>Reports of the Human Rights Council Advisory Committee on its twenty-second and twenty-third sessions: note by the Secretariat</w:t>
            </w:r>
          </w:p>
        </w:tc>
      </w:tr>
      <w:tr w:rsidR="004E2C13" w14:paraId="7D2A8963" w14:textId="77777777" w:rsidTr="007A4648">
        <w:trPr>
          <w:trHeight w:val="240"/>
        </w:trPr>
        <w:tc>
          <w:tcPr>
            <w:tcW w:w="2410" w:type="dxa"/>
            <w:shd w:val="clear" w:color="auto" w:fill="auto"/>
          </w:tcPr>
          <w:p w14:paraId="0A801AC2" w14:textId="66C6B853" w:rsidR="004E2C13" w:rsidRPr="00B3585C" w:rsidRDefault="004E2C13" w:rsidP="004E2C13">
            <w:pPr>
              <w:spacing w:before="40" w:after="120" w:line="220" w:lineRule="exact"/>
            </w:pPr>
            <w:r w:rsidRPr="00EB77C1">
              <w:t>A/HRC/42/</w:t>
            </w:r>
            <w:r>
              <w:t>53</w:t>
            </w:r>
          </w:p>
        </w:tc>
        <w:tc>
          <w:tcPr>
            <w:tcW w:w="1276" w:type="dxa"/>
            <w:shd w:val="clear" w:color="auto" w:fill="auto"/>
          </w:tcPr>
          <w:p w14:paraId="6F8F4044" w14:textId="1244B54D" w:rsidR="004E2C13" w:rsidRPr="00B3585C" w:rsidRDefault="00447209" w:rsidP="004E2C13">
            <w:pPr>
              <w:spacing w:before="40" w:after="120" w:line="220" w:lineRule="exact"/>
              <w:ind w:right="168"/>
              <w:jc w:val="right"/>
            </w:pPr>
            <w:r>
              <w:t>3</w:t>
            </w:r>
          </w:p>
        </w:tc>
        <w:tc>
          <w:tcPr>
            <w:tcW w:w="4252" w:type="dxa"/>
            <w:shd w:val="clear" w:color="auto" w:fill="auto"/>
          </w:tcPr>
          <w:p w14:paraId="65A16EF5" w14:textId="011B6029" w:rsidR="004E2C13" w:rsidRDefault="00447209" w:rsidP="00447209">
            <w:pPr>
              <w:spacing w:before="40" w:after="120" w:line="220" w:lineRule="exact"/>
            </w:pPr>
            <w:r>
              <w:t>Negative effects of terrorism on the enjoyment of all human rights and fundamental freedoms: note by the Secretariat</w:t>
            </w:r>
          </w:p>
        </w:tc>
      </w:tr>
      <w:tr w:rsidR="004E2C13" w14:paraId="54A9E7BD" w14:textId="77777777" w:rsidTr="007A4648">
        <w:trPr>
          <w:trHeight w:val="240"/>
        </w:trPr>
        <w:tc>
          <w:tcPr>
            <w:tcW w:w="2410" w:type="dxa"/>
            <w:shd w:val="clear" w:color="auto" w:fill="auto"/>
          </w:tcPr>
          <w:p w14:paraId="63E599BE" w14:textId="69160565" w:rsidR="004E2C13" w:rsidRPr="00B3585C" w:rsidRDefault="004E2C13" w:rsidP="004E2C13">
            <w:pPr>
              <w:spacing w:before="40" w:after="120" w:line="220" w:lineRule="exact"/>
            </w:pPr>
            <w:r w:rsidRPr="00EB77C1">
              <w:t>A/HRC/42/</w:t>
            </w:r>
            <w:r>
              <w:t>54</w:t>
            </w:r>
          </w:p>
        </w:tc>
        <w:tc>
          <w:tcPr>
            <w:tcW w:w="1276" w:type="dxa"/>
            <w:shd w:val="clear" w:color="auto" w:fill="auto"/>
          </w:tcPr>
          <w:p w14:paraId="7A47F4BF" w14:textId="43EEA1CD" w:rsidR="004E2C13" w:rsidRPr="00B3585C" w:rsidRDefault="00447209" w:rsidP="004E2C13">
            <w:pPr>
              <w:spacing w:before="40" w:after="120" w:line="220" w:lineRule="exact"/>
              <w:ind w:right="168"/>
              <w:jc w:val="right"/>
            </w:pPr>
            <w:r>
              <w:t>3</w:t>
            </w:r>
          </w:p>
        </w:tc>
        <w:tc>
          <w:tcPr>
            <w:tcW w:w="4252" w:type="dxa"/>
            <w:shd w:val="clear" w:color="auto" w:fill="auto"/>
          </w:tcPr>
          <w:p w14:paraId="358544B7" w14:textId="28777453" w:rsidR="004E2C13" w:rsidRDefault="00447209" w:rsidP="00447209">
            <w:pPr>
              <w:spacing w:before="40" w:after="120" w:line="220" w:lineRule="exact"/>
            </w:pPr>
            <w:r>
              <w:t>Study by the Human Rights Council Advisory Committee on the possibility of utilizing non-repatriated illicit funds to support the achievement of the 2030 Agenda for Sustainable Development: note by the Secretariat</w:t>
            </w:r>
          </w:p>
        </w:tc>
      </w:tr>
      <w:tr w:rsidR="004E2C13" w:rsidRPr="009B28E0" w14:paraId="5A400622" w14:textId="77777777" w:rsidTr="007A4648">
        <w:trPr>
          <w:trHeight w:val="240"/>
        </w:trPr>
        <w:tc>
          <w:tcPr>
            <w:tcW w:w="2410" w:type="dxa"/>
            <w:shd w:val="clear" w:color="auto" w:fill="auto"/>
          </w:tcPr>
          <w:p w14:paraId="152C0D89" w14:textId="1BC29FAA" w:rsidR="004E2C13" w:rsidRPr="00B3585C" w:rsidRDefault="004E2C13" w:rsidP="004E2C13">
            <w:pPr>
              <w:spacing w:before="40" w:after="120" w:line="220" w:lineRule="exact"/>
            </w:pPr>
            <w:r w:rsidRPr="00EB77C1">
              <w:t>A/HRC/42/</w:t>
            </w:r>
            <w:r>
              <w:t>55</w:t>
            </w:r>
          </w:p>
        </w:tc>
        <w:tc>
          <w:tcPr>
            <w:tcW w:w="1276" w:type="dxa"/>
            <w:shd w:val="clear" w:color="auto" w:fill="auto"/>
          </w:tcPr>
          <w:p w14:paraId="56100C5F" w14:textId="14740A29" w:rsidR="004E2C13" w:rsidRPr="009B28E0" w:rsidRDefault="004E2C13" w:rsidP="004E2C13">
            <w:pPr>
              <w:spacing w:before="40" w:after="120" w:line="220" w:lineRule="exact"/>
              <w:ind w:right="168"/>
              <w:jc w:val="right"/>
            </w:pPr>
            <w:r>
              <w:t>5</w:t>
            </w:r>
          </w:p>
        </w:tc>
        <w:tc>
          <w:tcPr>
            <w:tcW w:w="4252" w:type="dxa"/>
            <w:shd w:val="clear" w:color="auto" w:fill="auto"/>
          </w:tcPr>
          <w:p w14:paraId="40B77CEA" w14:textId="6A3EE2BE" w:rsidR="004E2C13" w:rsidRPr="009B28E0" w:rsidRDefault="004E2C13" w:rsidP="004E2C13">
            <w:pPr>
              <w:spacing w:before="40" w:after="120" w:line="220" w:lineRule="exact"/>
            </w:pPr>
            <w:r>
              <w:t>Annual report of the Expert Mechanism on the Rights of Indigenous Peoples</w:t>
            </w:r>
          </w:p>
        </w:tc>
      </w:tr>
      <w:tr w:rsidR="004E2C13" w:rsidRPr="009B28E0" w14:paraId="72A9C421" w14:textId="77777777" w:rsidTr="007A4648">
        <w:trPr>
          <w:trHeight w:val="240"/>
        </w:trPr>
        <w:tc>
          <w:tcPr>
            <w:tcW w:w="2410" w:type="dxa"/>
            <w:shd w:val="clear" w:color="auto" w:fill="auto"/>
          </w:tcPr>
          <w:p w14:paraId="65381A1F" w14:textId="5E221163" w:rsidR="004E2C13" w:rsidRPr="00B3585C" w:rsidRDefault="004E2C13" w:rsidP="004E2C13">
            <w:pPr>
              <w:spacing w:before="40" w:after="120" w:line="220" w:lineRule="exact"/>
            </w:pPr>
            <w:r w:rsidRPr="00EB77C1">
              <w:t>A/HRC/42/</w:t>
            </w:r>
            <w:r>
              <w:t>56</w:t>
            </w:r>
          </w:p>
        </w:tc>
        <w:tc>
          <w:tcPr>
            <w:tcW w:w="1276" w:type="dxa"/>
            <w:shd w:val="clear" w:color="auto" w:fill="auto"/>
          </w:tcPr>
          <w:p w14:paraId="344EF3F3" w14:textId="5C01EB30" w:rsidR="004E2C13" w:rsidRPr="009B28E0" w:rsidRDefault="004E2C13" w:rsidP="004E2C13">
            <w:pPr>
              <w:spacing w:before="40" w:after="120" w:line="220" w:lineRule="exact"/>
              <w:ind w:right="168"/>
              <w:jc w:val="right"/>
            </w:pPr>
            <w:r>
              <w:t>5</w:t>
            </w:r>
          </w:p>
        </w:tc>
        <w:tc>
          <w:tcPr>
            <w:tcW w:w="4252" w:type="dxa"/>
            <w:shd w:val="clear" w:color="auto" w:fill="auto"/>
          </w:tcPr>
          <w:p w14:paraId="53F17F34" w14:textId="72A50ED1" w:rsidR="004E2C13" w:rsidRPr="009B28E0" w:rsidRDefault="004E2C13" w:rsidP="004E2C13">
            <w:pPr>
              <w:spacing w:before="40" w:after="120" w:line="220" w:lineRule="exact"/>
            </w:pPr>
            <w:r>
              <w:t>Indigenous peoples</w:t>
            </w:r>
            <w:r w:rsidR="00CF11FA">
              <w:t>’</w:t>
            </w:r>
            <w:r>
              <w:t xml:space="preserve"> rights in the context of borders, migration and displacement: study of the Expert Mechanism on the Rights of Indigenous Peoples</w:t>
            </w:r>
          </w:p>
        </w:tc>
      </w:tr>
      <w:tr w:rsidR="004E2C13" w:rsidRPr="009B28E0" w14:paraId="0793ED4F" w14:textId="77777777" w:rsidTr="007A4648">
        <w:trPr>
          <w:trHeight w:val="240"/>
        </w:trPr>
        <w:tc>
          <w:tcPr>
            <w:tcW w:w="2410" w:type="dxa"/>
            <w:shd w:val="clear" w:color="auto" w:fill="auto"/>
          </w:tcPr>
          <w:p w14:paraId="75D628CF" w14:textId="7B3E4ABC" w:rsidR="004E2C13" w:rsidRPr="00B3585C" w:rsidRDefault="004E2C13" w:rsidP="004E2C13">
            <w:pPr>
              <w:spacing w:before="40" w:after="120" w:line="220" w:lineRule="exact"/>
            </w:pPr>
            <w:r w:rsidRPr="00EB77C1">
              <w:t>A/HRC/42/</w:t>
            </w:r>
            <w:r>
              <w:t>57</w:t>
            </w:r>
          </w:p>
        </w:tc>
        <w:tc>
          <w:tcPr>
            <w:tcW w:w="1276" w:type="dxa"/>
            <w:shd w:val="clear" w:color="auto" w:fill="auto"/>
          </w:tcPr>
          <w:p w14:paraId="33E89319" w14:textId="1FC6006A" w:rsidR="004E2C13" w:rsidRPr="009B28E0" w:rsidRDefault="004E2C13" w:rsidP="004E2C13">
            <w:pPr>
              <w:spacing w:before="40" w:after="120" w:line="220" w:lineRule="exact"/>
              <w:ind w:right="168"/>
              <w:jc w:val="right"/>
            </w:pPr>
            <w:r>
              <w:t>3, 5</w:t>
            </w:r>
          </w:p>
        </w:tc>
        <w:tc>
          <w:tcPr>
            <w:tcW w:w="4252" w:type="dxa"/>
            <w:shd w:val="clear" w:color="auto" w:fill="auto"/>
          </w:tcPr>
          <w:p w14:paraId="7C5FF055" w14:textId="0A870A54" w:rsidR="004E2C13" w:rsidRPr="009B28E0" w:rsidRDefault="004E2C13" w:rsidP="004E2C13">
            <w:pPr>
              <w:spacing w:before="40" w:after="120" w:line="220" w:lineRule="exact"/>
            </w:pPr>
            <w:r>
              <w:t>Efforts to implement the United Nations Declaration on the Rights to Indigenous Peoples: report of the Expert Mechanism on the Rights of Indigenous Peoples</w:t>
            </w:r>
          </w:p>
        </w:tc>
      </w:tr>
      <w:tr w:rsidR="004E2C13" w14:paraId="1417765C" w14:textId="77777777" w:rsidTr="007A4648">
        <w:trPr>
          <w:trHeight w:val="240"/>
        </w:trPr>
        <w:tc>
          <w:tcPr>
            <w:tcW w:w="2410" w:type="dxa"/>
            <w:shd w:val="clear" w:color="auto" w:fill="auto"/>
          </w:tcPr>
          <w:p w14:paraId="5103B010" w14:textId="7C019E69" w:rsidR="004E2C13" w:rsidRPr="00B3585C" w:rsidRDefault="004E2C13" w:rsidP="004E2C13">
            <w:pPr>
              <w:spacing w:before="40" w:after="120" w:line="220" w:lineRule="exact"/>
            </w:pPr>
            <w:r w:rsidRPr="00EB77C1">
              <w:t>A/HRC/42/</w:t>
            </w:r>
            <w:r>
              <w:t>58</w:t>
            </w:r>
          </w:p>
        </w:tc>
        <w:tc>
          <w:tcPr>
            <w:tcW w:w="1276" w:type="dxa"/>
            <w:shd w:val="clear" w:color="auto" w:fill="auto"/>
          </w:tcPr>
          <w:p w14:paraId="158630C7" w14:textId="3A34D1B8" w:rsidR="004E2C13" w:rsidRPr="009B28E0" w:rsidRDefault="00447209" w:rsidP="004E2C13">
            <w:pPr>
              <w:spacing w:before="40" w:after="120" w:line="220" w:lineRule="exact"/>
              <w:ind w:right="168"/>
              <w:jc w:val="right"/>
            </w:pPr>
            <w:r>
              <w:t>9</w:t>
            </w:r>
          </w:p>
        </w:tc>
        <w:tc>
          <w:tcPr>
            <w:tcW w:w="4252" w:type="dxa"/>
            <w:shd w:val="clear" w:color="auto" w:fill="auto"/>
          </w:tcPr>
          <w:p w14:paraId="580A0966" w14:textId="1DD61D75" w:rsidR="004E2C13" w:rsidRDefault="00447209" w:rsidP="004E2C13">
            <w:pPr>
              <w:spacing w:before="40" w:after="120" w:line="220" w:lineRule="exact"/>
            </w:pPr>
            <w:r w:rsidRPr="00447209">
              <w:t>Report of the Ad Hoc Committee on the Elaboration of Complementary Sta</w:t>
            </w:r>
            <w:r>
              <w:t>ndards on its tenth session</w:t>
            </w:r>
          </w:p>
        </w:tc>
      </w:tr>
      <w:tr w:rsidR="004E2C13" w:rsidRPr="009B28E0" w14:paraId="589FA1DF" w14:textId="77777777" w:rsidTr="007A4648">
        <w:trPr>
          <w:trHeight w:val="240"/>
        </w:trPr>
        <w:tc>
          <w:tcPr>
            <w:tcW w:w="2410" w:type="dxa"/>
            <w:shd w:val="clear" w:color="auto" w:fill="auto"/>
          </w:tcPr>
          <w:p w14:paraId="632454E7" w14:textId="2AFB6F75" w:rsidR="004E2C13" w:rsidRPr="00B3585C" w:rsidRDefault="004E2C13" w:rsidP="004E2C13">
            <w:pPr>
              <w:spacing w:before="40" w:after="120" w:line="220" w:lineRule="exact"/>
            </w:pPr>
            <w:r w:rsidRPr="00EB77C1">
              <w:t>A/HRC/42/</w:t>
            </w:r>
            <w:r>
              <w:t>59</w:t>
            </w:r>
          </w:p>
        </w:tc>
        <w:tc>
          <w:tcPr>
            <w:tcW w:w="1276" w:type="dxa"/>
            <w:shd w:val="clear" w:color="auto" w:fill="auto"/>
          </w:tcPr>
          <w:p w14:paraId="03DA0594" w14:textId="0AEFA9E2" w:rsidR="004E2C13" w:rsidRPr="009B28E0" w:rsidRDefault="004E2C13" w:rsidP="004E2C13">
            <w:pPr>
              <w:spacing w:before="40" w:after="120" w:line="220" w:lineRule="exact"/>
              <w:ind w:right="168"/>
              <w:jc w:val="right"/>
            </w:pPr>
            <w:r>
              <w:t>9</w:t>
            </w:r>
          </w:p>
        </w:tc>
        <w:tc>
          <w:tcPr>
            <w:tcW w:w="4252" w:type="dxa"/>
            <w:shd w:val="clear" w:color="auto" w:fill="auto"/>
          </w:tcPr>
          <w:p w14:paraId="5E14A235" w14:textId="7D934314" w:rsidR="004E2C13" w:rsidRPr="009B28E0" w:rsidRDefault="004E2C13" w:rsidP="004E2C13">
            <w:pPr>
              <w:spacing w:before="40" w:after="120" w:line="220" w:lineRule="exact"/>
            </w:pPr>
            <w:r>
              <w:t>Report of the Working Group of Experts on People of African Descent on its twenty-third and twenty-fourth sessions</w:t>
            </w:r>
          </w:p>
        </w:tc>
      </w:tr>
      <w:tr w:rsidR="004E2C13" w:rsidRPr="009B28E0" w14:paraId="0818522B" w14:textId="77777777" w:rsidTr="007A4648">
        <w:trPr>
          <w:trHeight w:val="240"/>
        </w:trPr>
        <w:tc>
          <w:tcPr>
            <w:tcW w:w="2410" w:type="dxa"/>
            <w:shd w:val="clear" w:color="auto" w:fill="auto"/>
          </w:tcPr>
          <w:p w14:paraId="7F11C0F3" w14:textId="4E1092D2" w:rsidR="004E2C13" w:rsidRPr="00B3585C" w:rsidRDefault="004E2C13" w:rsidP="004E2C13">
            <w:pPr>
              <w:spacing w:before="40" w:after="120" w:line="220" w:lineRule="exact"/>
            </w:pPr>
            <w:r w:rsidRPr="00EB77C1">
              <w:t>A/HRC/42/</w:t>
            </w:r>
            <w:r>
              <w:t>59/Add.1</w:t>
            </w:r>
          </w:p>
        </w:tc>
        <w:tc>
          <w:tcPr>
            <w:tcW w:w="1276" w:type="dxa"/>
            <w:shd w:val="clear" w:color="auto" w:fill="auto"/>
          </w:tcPr>
          <w:p w14:paraId="67241B6B" w14:textId="50572727" w:rsidR="004E2C13" w:rsidRPr="009B28E0" w:rsidRDefault="004E2C13" w:rsidP="004E2C13">
            <w:pPr>
              <w:spacing w:before="40" w:after="120" w:line="220" w:lineRule="exact"/>
              <w:ind w:right="168"/>
              <w:jc w:val="right"/>
            </w:pPr>
            <w:r>
              <w:t>9</w:t>
            </w:r>
          </w:p>
        </w:tc>
        <w:tc>
          <w:tcPr>
            <w:tcW w:w="4252" w:type="dxa"/>
            <w:shd w:val="clear" w:color="auto" w:fill="auto"/>
          </w:tcPr>
          <w:p w14:paraId="6F3CBC7F" w14:textId="6CDD6471" w:rsidR="004E2C13" w:rsidRPr="009B28E0" w:rsidRDefault="004E2C13" w:rsidP="004E2C13">
            <w:pPr>
              <w:spacing w:before="40" w:after="120" w:line="220" w:lineRule="exact"/>
            </w:pPr>
            <w:r>
              <w:t>Visit to Belgium</w:t>
            </w:r>
          </w:p>
        </w:tc>
      </w:tr>
      <w:tr w:rsidR="004E2C13" w:rsidRPr="009B28E0" w14:paraId="2AE0656E" w14:textId="77777777" w:rsidTr="007A4648">
        <w:trPr>
          <w:trHeight w:val="240"/>
        </w:trPr>
        <w:tc>
          <w:tcPr>
            <w:tcW w:w="2410" w:type="dxa"/>
            <w:shd w:val="clear" w:color="auto" w:fill="auto"/>
          </w:tcPr>
          <w:p w14:paraId="2815032E" w14:textId="149FF460" w:rsidR="004E2C13" w:rsidRPr="00B3585C" w:rsidRDefault="004E2C13" w:rsidP="004E2C13">
            <w:pPr>
              <w:spacing w:before="40" w:after="120" w:line="220" w:lineRule="exact"/>
            </w:pPr>
            <w:r w:rsidRPr="00EB77C1">
              <w:t>A/HRC/42/</w:t>
            </w:r>
            <w:r>
              <w:t>59/Add.2</w:t>
            </w:r>
          </w:p>
        </w:tc>
        <w:tc>
          <w:tcPr>
            <w:tcW w:w="1276" w:type="dxa"/>
            <w:shd w:val="clear" w:color="auto" w:fill="auto"/>
          </w:tcPr>
          <w:p w14:paraId="4927C118" w14:textId="400983F5" w:rsidR="004E2C13" w:rsidRPr="009B28E0" w:rsidRDefault="004E2C13" w:rsidP="004E2C13">
            <w:pPr>
              <w:spacing w:before="40" w:after="120" w:line="220" w:lineRule="exact"/>
              <w:ind w:right="168"/>
              <w:jc w:val="right"/>
            </w:pPr>
            <w:r>
              <w:t>9</w:t>
            </w:r>
          </w:p>
        </w:tc>
        <w:tc>
          <w:tcPr>
            <w:tcW w:w="4252" w:type="dxa"/>
            <w:shd w:val="clear" w:color="auto" w:fill="auto"/>
          </w:tcPr>
          <w:p w14:paraId="15279734" w14:textId="576EB9FA" w:rsidR="004E2C13" w:rsidRPr="009B28E0" w:rsidRDefault="004E2C13" w:rsidP="004E2C13">
            <w:pPr>
              <w:spacing w:before="40" w:after="120" w:line="220" w:lineRule="exact"/>
            </w:pPr>
            <w:r>
              <w:t>Visit to Argentina</w:t>
            </w:r>
          </w:p>
        </w:tc>
      </w:tr>
      <w:tr w:rsidR="004E2C13" w:rsidRPr="009B28E0" w14:paraId="3B5F48AA" w14:textId="77777777" w:rsidTr="007A4648">
        <w:trPr>
          <w:trHeight w:val="240"/>
        </w:trPr>
        <w:tc>
          <w:tcPr>
            <w:tcW w:w="2410" w:type="dxa"/>
            <w:shd w:val="clear" w:color="auto" w:fill="auto"/>
          </w:tcPr>
          <w:p w14:paraId="7DA007FF" w14:textId="7BB33F5C" w:rsidR="004E2C13" w:rsidRPr="00B3585C" w:rsidRDefault="004E2C13" w:rsidP="004E2C13">
            <w:pPr>
              <w:spacing w:before="40" w:after="120" w:line="220" w:lineRule="exact"/>
            </w:pPr>
            <w:r w:rsidRPr="00EB77C1">
              <w:t>A/HRC/42/</w:t>
            </w:r>
            <w:r>
              <w:t>59/Add.3</w:t>
            </w:r>
          </w:p>
        </w:tc>
        <w:tc>
          <w:tcPr>
            <w:tcW w:w="1276" w:type="dxa"/>
            <w:shd w:val="clear" w:color="auto" w:fill="auto"/>
          </w:tcPr>
          <w:p w14:paraId="7F5FB612" w14:textId="5ECC3D06" w:rsidR="004E2C13" w:rsidRPr="009B28E0" w:rsidRDefault="004E2C13" w:rsidP="004E2C13">
            <w:pPr>
              <w:spacing w:before="40" w:after="120" w:line="220" w:lineRule="exact"/>
              <w:ind w:right="168"/>
              <w:jc w:val="right"/>
            </w:pPr>
            <w:r>
              <w:t>9</w:t>
            </w:r>
          </w:p>
        </w:tc>
        <w:tc>
          <w:tcPr>
            <w:tcW w:w="4252" w:type="dxa"/>
            <w:shd w:val="clear" w:color="auto" w:fill="auto"/>
          </w:tcPr>
          <w:p w14:paraId="15D8DB3C" w14:textId="15814264" w:rsidR="004E2C13" w:rsidRPr="009B28E0" w:rsidRDefault="004E2C13" w:rsidP="004E2C13">
            <w:pPr>
              <w:spacing w:before="40" w:after="120" w:line="220" w:lineRule="exact"/>
            </w:pPr>
            <w:r>
              <w:t>Report of the Working Group of Experts on People of African Descent on its mission to Belgium: comments by the State</w:t>
            </w:r>
          </w:p>
        </w:tc>
      </w:tr>
      <w:tr w:rsidR="004E2C13" w:rsidRPr="009B28E0" w14:paraId="6E058A7D" w14:textId="77777777" w:rsidTr="007A4648">
        <w:trPr>
          <w:trHeight w:val="240"/>
        </w:trPr>
        <w:tc>
          <w:tcPr>
            <w:tcW w:w="2410" w:type="dxa"/>
            <w:shd w:val="clear" w:color="auto" w:fill="auto"/>
          </w:tcPr>
          <w:p w14:paraId="41887CE7" w14:textId="17BD4369" w:rsidR="004E2C13" w:rsidRPr="00EB77C1" w:rsidRDefault="004E2C13" w:rsidP="004E2C13">
            <w:pPr>
              <w:spacing w:before="40" w:after="120" w:line="220" w:lineRule="exact"/>
            </w:pPr>
            <w:r>
              <w:t>A/HRC/42/60</w:t>
            </w:r>
          </w:p>
        </w:tc>
        <w:tc>
          <w:tcPr>
            <w:tcW w:w="1276" w:type="dxa"/>
            <w:shd w:val="clear" w:color="auto" w:fill="auto"/>
          </w:tcPr>
          <w:p w14:paraId="2C2C822F" w14:textId="36E96F5A" w:rsidR="004E2C13" w:rsidRDefault="00447209" w:rsidP="004E2C13">
            <w:pPr>
              <w:spacing w:before="40" w:after="120" w:line="220" w:lineRule="exact"/>
              <w:ind w:right="168"/>
              <w:jc w:val="right"/>
            </w:pPr>
            <w:r>
              <w:t xml:space="preserve">2, </w:t>
            </w:r>
            <w:r w:rsidR="004E2C13">
              <w:t>10</w:t>
            </w:r>
          </w:p>
        </w:tc>
        <w:tc>
          <w:tcPr>
            <w:tcW w:w="4252" w:type="dxa"/>
            <w:shd w:val="clear" w:color="auto" w:fill="auto"/>
          </w:tcPr>
          <w:p w14:paraId="428B1DDD" w14:textId="2AAD3E22" w:rsidR="004E2C13" w:rsidRDefault="00447209" w:rsidP="00447209">
            <w:pPr>
              <w:spacing w:before="40" w:after="120" w:line="220" w:lineRule="exact"/>
            </w:pPr>
            <w:r>
              <w:t>Situation of human rights in Cambodia: report of the Special Rapporteur on the situation of human rights in Cambodia</w:t>
            </w:r>
          </w:p>
        </w:tc>
      </w:tr>
      <w:tr w:rsidR="004E2C13" w:rsidRPr="009B28E0" w14:paraId="0E122B2D" w14:textId="77777777" w:rsidTr="007A4648">
        <w:trPr>
          <w:trHeight w:val="240"/>
        </w:trPr>
        <w:tc>
          <w:tcPr>
            <w:tcW w:w="2410" w:type="dxa"/>
            <w:shd w:val="clear" w:color="auto" w:fill="auto"/>
          </w:tcPr>
          <w:p w14:paraId="5173809E" w14:textId="64FF7756" w:rsidR="004E2C13" w:rsidRPr="00B3585C" w:rsidRDefault="004E2C13">
            <w:pPr>
              <w:spacing w:before="40" w:after="120" w:line="220" w:lineRule="exact"/>
            </w:pPr>
            <w:r w:rsidRPr="00EB77C1">
              <w:t>A/HRC/42/</w:t>
            </w:r>
            <w:r>
              <w:t>60/Add.1</w:t>
            </w:r>
          </w:p>
        </w:tc>
        <w:tc>
          <w:tcPr>
            <w:tcW w:w="1276" w:type="dxa"/>
            <w:shd w:val="clear" w:color="auto" w:fill="auto"/>
          </w:tcPr>
          <w:p w14:paraId="571A0597" w14:textId="065A7112" w:rsidR="004E2C13" w:rsidRPr="009B28E0" w:rsidRDefault="004E2C13" w:rsidP="004E2C13">
            <w:pPr>
              <w:spacing w:before="40" w:after="120" w:line="220" w:lineRule="exact"/>
              <w:ind w:right="168"/>
              <w:jc w:val="right"/>
            </w:pPr>
            <w:r>
              <w:t>10</w:t>
            </w:r>
          </w:p>
        </w:tc>
        <w:tc>
          <w:tcPr>
            <w:tcW w:w="4252" w:type="dxa"/>
            <w:shd w:val="clear" w:color="auto" w:fill="auto"/>
          </w:tcPr>
          <w:p w14:paraId="1C5543AE" w14:textId="1F3FB0DB" w:rsidR="004E2C13" w:rsidRPr="009B28E0" w:rsidRDefault="004E2C13" w:rsidP="004E2C13">
            <w:pPr>
              <w:spacing w:before="40" w:after="120" w:line="220" w:lineRule="exact"/>
            </w:pPr>
            <w:r>
              <w:t>Assessing protection of those at risk of being left behind: report of the Special Rapporteur on the situation of human rights in Cambodia</w:t>
            </w:r>
          </w:p>
        </w:tc>
      </w:tr>
      <w:tr w:rsidR="004E2C13" w14:paraId="1E27C9CF" w14:textId="77777777" w:rsidTr="007A4648">
        <w:trPr>
          <w:trHeight w:val="240"/>
        </w:trPr>
        <w:tc>
          <w:tcPr>
            <w:tcW w:w="2410" w:type="dxa"/>
            <w:shd w:val="clear" w:color="auto" w:fill="auto"/>
          </w:tcPr>
          <w:p w14:paraId="6A0F2354" w14:textId="15950CBE" w:rsidR="004E2C13" w:rsidRPr="00B3585C" w:rsidRDefault="004E2C13" w:rsidP="004E2C13">
            <w:pPr>
              <w:spacing w:before="40" w:after="120" w:line="220" w:lineRule="exact"/>
            </w:pPr>
            <w:r w:rsidRPr="00EB77C1">
              <w:t>A/HRC/42/</w:t>
            </w:r>
            <w:r>
              <w:t>60/Add.2</w:t>
            </w:r>
          </w:p>
        </w:tc>
        <w:tc>
          <w:tcPr>
            <w:tcW w:w="1276" w:type="dxa"/>
            <w:shd w:val="clear" w:color="auto" w:fill="auto"/>
          </w:tcPr>
          <w:p w14:paraId="61CB4061" w14:textId="0442FB24" w:rsidR="004E2C13" w:rsidRPr="009B28E0" w:rsidRDefault="004E2C13" w:rsidP="004E2C13">
            <w:pPr>
              <w:spacing w:before="40" w:after="120" w:line="220" w:lineRule="exact"/>
              <w:ind w:right="168"/>
              <w:jc w:val="right"/>
            </w:pPr>
            <w:r>
              <w:t>10</w:t>
            </w:r>
          </w:p>
        </w:tc>
        <w:tc>
          <w:tcPr>
            <w:tcW w:w="4252" w:type="dxa"/>
            <w:shd w:val="clear" w:color="auto" w:fill="auto"/>
          </w:tcPr>
          <w:p w14:paraId="4D71B489" w14:textId="4353DF6C" w:rsidR="004E2C13" w:rsidRDefault="004E2C13">
            <w:pPr>
              <w:spacing w:before="40" w:after="120" w:line="220" w:lineRule="exact"/>
            </w:pPr>
            <w:r>
              <w:t>Report of the Special Rapporteur on the situation of human rights in Cambodia: comments by the State</w:t>
            </w:r>
          </w:p>
        </w:tc>
      </w:tr>
      <w:tr w:rsidR="004E2C13" w14:paraId="540063AA" w14:textId="77777777" w:rsidTr="007A4648">
        <w:trPr>
          <w:trHeight w:val="240"/>
        </w:trPr>
        <w:tc>
          <w:tcPr>
            <w:tcW w:w="2410" w:type="dxa"/>
            <w:shd w:val="clear" w:color="auto" w:fill="auto"/>
          </w:tcPr>
          <w:p w14:paraId="7775BC19" w14:textId="7B159E2E" w:rsidR="004E2C13" w:rsidRPr="00B3585C" w:rsidRDefault="004E2C13">
            <w:pPr>
              <w:spacing w:before="40" w:after="120" w:line="220" w:lineRule="exact"/>
            </w:pPr>
            <w:r w:rsidRPr="00EB77C1">
              <w:t>A/HRC/42/</w:t>
            </w:r>
            <w:r>
              <w:t>61</w:t>
            </w:r>
          </w:p>
        </w:tc>
        <w:tc>
          <w:tcPr>
            <w:tcW w:w="1276" w:type="dxa"/>
            <w:shd w:val="clear" w:color="auto" w:fill="auto"/>
          </w:tcPr>
          <w:p w14:paraId="7ABE0A3B" w14:textId="6250B433" w:rsidR="004E2C13" w:rsidRPr="009B28E0" w:rsidRDefault="004E2C13" w:rsidP="004E2C13">
            <w:pPr>
              <w:spacing w:before="40" w:after="120" w:line="220" w:lineRule="exact"/>
              <w:ind w:right="168"/>
              <w:jc w:val="right"/>
            </w:pPr>
            <w:r>
              <w:t>10</w:t>
            </w:r>
          </w:p>
        </w:tc>
        <w:tc>
          <w:tcPr>
            <w:tcW w:w="4252" w:type="dxa"/>
            <w:shd w:val="clear" w:color="auto" w:fill="auto"/>
          </w:tcPr>
          <w:p w14:paraId="679B8313" w14:textId="1F0C0E45" w:rsidR="004E2C13" w:rsidRDefault="004E2C13" w:rsidP="004E2C13">
            <w:pPr>
              <w:spacing w:before="40" w:after="120" w:line="220" w:lineRule="exact"/>
            </w:pPr>
            <w:r>
              <w:t>Human rights situation in the Central African Republic Report of the Independent Expert on the situation of human rights in the Central African Republic</w:t>
            </w:r>
          </w:p>
        </w:tc>
      </w:tr>
      <w:tr w:rsidR="004E2C13" w14:paraId="2E5F0A7D" w14:textId="77777777" w:rsidTr="007A4648">
        <w:trPr>
          <w:trHeight w:val="240"/>
        </w:trPr>
        <w:tc>
          <w:tcPr>
            <w:tcW w:w="2410" w:type="dxa"/>
            <w:shd w:val="clear" w:color="auto" w:fill="auto"/>
          </w:tcPr>
          <w:p w14:paraId="2DFC62F3" w14:textId="5046FB12" w:rsidR="004E2C13" w:rsidRPr="00B3585C" w:rsidRDefault="004E2C13">
            <w:pPr>
              <w:spacing w:before="40" w:after="120" w:line="220" w:lineRule="exact"/>
            </w:pPr>
            <w:r w:rsidRPr="00EB77C1">
              <w:t>A/HRC/42/</w:t>
            </w:r>
            <w:r>
              <w:t>62/</w:t>
            </w:r>
          </w:p>
        </w:tc>
        <w:tc>
          <w:tcPr>
            <w:tcW w:w="1276" w:type="dxa"/>
            <w:shd w:val="clear" w:color="auto" w:fill="auto"/>
          </w:tcPr>
          <w:p w14:paraId="466CD739" w14:textId="760B81F2" w:rsidR="004E2C13" w:rsidRPr="009B28E0" w:rsidRDefault="004E2C13" w:rsidP="004E2C13">
            <w:pPr>
              <w:spacing w:before="40" w:after="120" w:line="220" w:lineRule="exact"/>
              <w:ind w:right="168"/>
              <w:jc w:val="right"/>
            </w:pPr>
            <w:r>
              <w:t>10</w:t>
            </w:r>
          </w:p>
        </w:tc>
        <w:tc>
          <w:tcPr>
            <w:tcW w:w="4252" w:type="dxa"/>
            <w:shd w:val="clear" w:color="auto" w:fill="auto"/>
          </w:tcPr>
          <w:p w14:paraId="58898278" w14:textId="4E3219A5" w:rsidR="004E2C13" w:rsidRDefault="00447209">
            <w:pPr>
              <w:spacing w:before="40" w:after="120" w:line="220" w:lineRule="exact"/>
            </w:pPr>
            <w:r>
              <w:t>Situation of human rights in Somalia: report of the Independent Expert on the situation of human rights in Somalia</w:t>
            </w:r>
          </w:p>
        </w:tc>
      </w:tr>
      <w:tr w:rsidR="004E2C13" w14:paraId="130E0AF8" w14:textId="77777777" w:rsidTr="007A4648">
        <w:trPr>
          <w:trHeight w:val="240"/>
        </w:trPr>
        <w:tc>
          <w:tcPr>
            <w:tcW w:w="2410" w:type="dxa"/>
            <w:shd w:val="clear" w:color="auto" w:fill="auto"/>
          </w:tcPr>
          <w:p w14:paraId="0F222F89" w14:textId="37267B4D" w:rsidR="004E2C13" w:rsidRPr="00B3585C" w:rsidRDefault="004E2C13" w:rsidP="004E2C13">
            <w:pPr>
              <w:spacing w:before="40" w:after="120" w:line="220" w:lineRule="exact"/>
            </w:pPr>
            <w:r w:rsidRPr="00EB77C1">
              <w:t>A/HRC/42/</w:t>
            </w:r>
            <w:r>
              <w:t>62/Add.1</w:t>
            </w:r>
          </w:p>
        </w:tc>
        <w:tc>
          <w:tcPr>
            <w:tcW w:w="1276" w:type="dxa"/>
            <w:shd w:val="clear" w:color="auto" w:fill="auto"/>
          </w:tcPr>
          <w:p w14:paraId="2D86513E" w14:textId="0AA03FAE" w:rsidR="004E2C13" w:rsidRPr="009B28E0" w:rsidRDefault="004E2C13" w:rsidP="004E2C13">
            <w:pPr>
              <w:spacing w:before="40" w:after="120" w:line="220" w:lineRule="exact"/>
              <w:ind w:right="168"/>
              <w:jc w:val="right"/>
            </w:pPr>
            <w:r>
              <w:t>10</w:t>
            </w:r>
          </w:p>
        </w:tc>
        <w:tc>
          <w:tcPr>
            <w:tcW w:w="4252" w:type="dxa"/>
            <w:shd w:val="clear" w:color="auto" w:fill="auto"/>
          </w:tcPr>
          <w:p w14:paraId="14E79363" w14:textId="2C8C1F7F" w:rsidR="004E2C13" w:rsidRDefault="004E2C13" w:rsidP="004E2C13">
            <w:pPr>
              <w:spacing w:before="40" w:after="120" w:line="220" w:lineRule="exact"/>
            </w:pPr>
            <w:r>
              <w:t>Report of the Independent Expert on the situation of human rights in Somalia: comments by the State</w:t>
            </w:r>
          </w:p>
        </w:tc>
      </w:tr>
      <w:tr w:rsidR="004E2C13" w14:paraId="537CE293" w14:textId="77777777" w:rsidTr="007A4648">
        <w:trPr>
          <w:trHeight w:val="240"/>
        </w:trPr>
        <w:tc>
          <w:tcPr>
            <w:tcW w:w="2410" w:type="dxa"/>
            <w:shd w:val="clear" w:color="auto" w:fill="auto"/>
          </w:tcPr>
          <w:p w14:paraId="1CC782F2" w14:textId="285B7A9A" w:rsidR="004E2C13" w:rsidRPr="00B3585C" w:rsidRDefault="004E2C13">
            <w:pPr>
              <w:spacing w:before="40" w:after="120" w:line="220" w:lineRule="exact"/>
            </w:pPr>
            <w:r w:rsidRPr="00EB77C1">
              <w:t>A/HRC/42/</w:t>
            </w:r>
            <w:r>
              <w:t>63</w:t>
            </w:r>
          </w:p>
        </w:tc>
        <w:tc>
          <w:tcPr>
            <w:tcW w:w="1276" w:type="dxa"/>
            <w:shd w:val="clear" w:color="auto" w:fill="auto"/>
          </w:tcPr>
          <w:p w14:paraId="2CF72FE5" w14:textId="62A1E357" w:rsidR="004E2C13" w:rsidRPr="009B28E0" w:rsidRDefault="004E2C13" w:rsidP="004E2C13">
            <w:pPr>
              <w:spacing w:before="40" w:after="120" w:line="220" w:lineRule="exact"/>
              <w:ind w:right="168"/>
              <w:jc w:val="right"/>
            </w:pPr>
            <w:r>
              <w:t>10</w:t>
            </w:r>
          </w:p>
        </w:tc>
        <w:tc>
          <w:tcPr>
            <w:tcW w:w="4252" w:type="dxa"/>
            <w:shd w:val="clear" w:color="auto" w:fill="auto"/>
          </w:tcPr>
          <w:p w14:paraId="21F51D97" w14:textId="1B719E7E" w:rsidR="004E2C13" w:rsidRDefault="004E2C13" w:rsidP="004E2C13">
            <w:pPr>
              <w:spacing w:before="40" w:after="120" w:line="220" w:lineRule="exact"/>
            </w:pPr>
            <w:r>
              <w:t>Situation of human rights in the Sudan: report of the Independent Expert on the situation of human rights in the Sudan</w:t>
            </w:r>
          </w:p>
        </w:tc>
      </w:tr>
      <w:tr w:rsidR="004E2C13" w:rsidRPr="00B3585C" w14:paraId="236FF7CB" w14:textId="77777777" w:rsidTr="007A4648">
        <w:trPr>
          <w:trHeight w:val="240"/>
        </w:trPr>
        <w:tc>
          <w:tcPr>
            <w:tcW w:w="2410" w:type="dxa"/>
            <w:shd w:val="clear" w:color="auto" w:fill="auto"/>
          </w:tcPr>
          <w:p w14:paraId="790D0E7F" w14:textId="661E8700" w:rsidR="004E2C13" w:rsidRPr="00B3585C" w:rsidRDefault="004E2C13" w:rsidP="004E2C13">
            <w:pPr>
              <w:spacing w:before="40" w:after="120" w:line="220" w:lineRule="exact"/>
            </w:pPr>
            <w:r w:rsidRPr="00EB77C1">
              <w:t>A/HRC/42/</w:t>
            </w:r>
            <w:r>
              <w:t>63/Add.1</w:t>
            </w:r>
          </w:p>
        </w:tc>
        <w:tc>
          <w:tcPr>
            <w:tcW w:w="1276" w:type="dxa"/>
            <w:shd w:val="clear" w:color="auto" w:fill="auto"/>
          </w:tcPr>
          <w:p w14:paraId="04F209F6" w14:textId="62319720" w:rsidR="004E2C13" w:rsidRPr="009B28E0" w:rsidRDefault="004E2C13" w:rsidP="004E2C13">
            <w:pPr>
              <w:spacing w:before="40" w:after="120" w:line="220" w:lineRule="exact"/>
              <w:ind w:right="168"/>
              <w:jc w:val="right"/>
            </w:pPr>
            <w:r>
              <w:t>10</w:t>
            </w:r>
          </w:p>
        </w:tc>
        <w:tc>
          <w:tcPr>
            <w:tcW w:w="4252" w:type="dxa"/>
            <w:shd w:val="clear" w:color="auto" w:fill="auto"/>
          </w:tcPr>
          <w:p w14:paraId="5474E487" w14:textId="7A3A21DC" w:rsidR="004E2C13" w:rsidRPr="00B3585C" w:rsidRDefault="004E2C13" w:rsidP="004E2C13">
            <w:pPr>
              <w:spacing w:before="40" w:after="120" w:line="220" w:lineRule="exact"/>
            </w:pPr>
            <w:r>
              <w:t>Report of the Independent Expert on the situation of human rights on his visit to Sudan: comments by the State</w:t>
            </w:r>
          </w:p>
        </w:tc>
      </w:tr>
      <w:tr w:rsidR="004E2C13" w14:paraId="79ABC7A2" w14:textId="77777777" w:rsidTr="007A4648">
        <w:trPr>
          <w:trHeight w:val="240"/>
        </w:trPr>
        <w:tc>
          <w:tcPr>
            <w:tcW w:w="2410" w:type="dxa"/>
            <w:shd w:val="clear" w:color="auto" w:fill="auto"/>
          </w:tcPr>
          <w:p w14:paraId="1981FE0A" w14:textId="7EBCAC90" w:rsidR="004E2C13" w:rsidRPr="00B3585C" w:rsidRDefault="004E2C13" w:rsidP="004E2C13">
            <w:pPr>
              <w:spacing w:before="40" w:after="120" w:line="220" w:lineRule="exact"/>
            </w:pPr>
            <w:r w:rsidRPr="00EB77C1">
              <w:t>A/HRC/42/</w:t>
            </w:r>
            <w:r>
              <w:t>64</w:t>
            </w:r>
          </w:p>
        </w:tc>
        <w:tc>
          <w:tcPr>
            <w:tcW w:w="1276" w:type="dxa"/>
            <w:shd w:val="clear" w:color="auto" w:fill="auto"/>
          </w:tcPr>
          <w:p w14:paraId="2AFB9090" w14:textId="2812210F" w:rsidR="004E2C13" w:rsidRPr="009B28E0" w:rsidRDefault="004E2C13" w:rsidP="004E2C13">
            <w:pPr>
              <w:spacing w:before="40" w:after="120" w:line="220" w:lineRule="exact"/>
              <w:ind w:right="168"/>
              <w:jc w:val="right"/>
            </w:pPr>
            <w:r>
              <w:t>1</w:t>
            </w:r>
          </w:p>
        </w:tc>
        <w:tc>
          <w:tcPr>
            <w:tcW w:w="4252" w:type="dxa"/>
            <w:shd w:val="clear" w:color="auto" w:fill="auto"/>
          </w:tcPr>
          <w:p w14:paraId="0FE5B05E" w14:textId="22A96577" w:rsidR="004E2C13" w:rsidRDefault="004E2C13" w:rsidP="004E2C13">
            <w:pPr>
              <w:spacing w:before="40" w:after="120" w:line="220" w:lineRule="exact"/>
            </w:pPr>
            <w:r>
              <w:t xml:space="preserve">Election of members of the Human Rights Council Advisory Committee: </w:t>
            </w:r>
            <w:r w:rsidR="001A256F">
              <w:t>n</w:t>
            </w:r>
            <w:r>
              <w:t>ote by the Secretary-General</w:t>
            </w:r>
          </w:p>
        </w:tc>
      </w:tr>
      <w:tr w:rsidR="004E2C13" w14:paraId="56F9F637" w14:textId="77777777" w:rsidTr="007A4648">
        <w:trPr>
          <w:trHeight w:val="240"/>
        </w:trPr>
        <w:tc>
          <w:tcPr>
            <w:tcW w:w="2410" w:type="dxa"/>
            <w:shd w:val="clear" w:color="auto" w:fill="auto"/>
          </w:tcPr>
          <w:p w14:paraId="4E16889D" w14:textId="7415320A" w:rsidR="004E2C13" w:rsidRPr="00B3585C" w:rsidRDefault="004E2C13" w:rsidP="004E2C13">
            <w:pPr>
              <w:spacing w:before="40" w:after="120" w:line="220" w:lineRule="exact"/>
            </w:pPr>
            <w:r w:rsidRPr="00C072F4">
              <w:t>A/HRC/42/64</w:t>
            </w:r>
            <w:r>
              <w:t>/Add.1</w:t>
            </w:r>
          </w:p>
        </w:tc>
        <w:tc>
          <w:tcPr>
            <w:tcW w:w="1276" w:type="dxa"/>
            <w:shd w:val="clear" w:color="auto" w:fill="auto"/>
          </w:tcPr>
          <w:p w14:paraId="5183C521" w14:textId="41BE58AA" w:rsidR="004E2C13" w:rsidRPr="009B28E0" w:rsidRDefault="004E2C13" w:rsidP="004E2C13">
            <w:pPr>
              <w:spacing w:before="40" w:after="120" w:line="220" w:lineRule="exact"/>
              <w:ind w:right="168"/>
              <w:jc w:val="right"/>
            </w:pPr>
            <w:r>
              <w:t>1</w:t>
            </w:r>
          </w:p>
        </w:tc>
        <w:tc>
          <w:tcPr>
            <w:tcW w:w="4252" w:type="dxa"/>
            <w:shd w:val="clear" w:color="auto" w:fill="auto"/>
          </w:tcPr>
          <w:p w14:paraId="472E5183" w14:textId="3E5C4022" w:rsidR="004E2C13" w:rsidRDefault="004E2C13" w:rsidP="004E2C13">
            <w:pPr>
              <w:spacing w:before="40" w:after="120" w:line="220" w:lineRule="exact"/>
            </w:pPr>
            <w:r>
              <w:t>Addendum</w:t>
            </w:r>
          </w:p>
        </w:tc>
      </w:tr>
      <w:tr w:rsidR="004E2C13" w14:paraId="073A1E67" w14:textId="77777777" w:rsidTr="007A4648">
        <w:trPr>
          <w:trHeight w:val="240"/>
        </w:trPr>
        <w:tc>
          <w:tcPr>
            <w:tcW w:w="2410" w:type="dxa"/>
            <w:shd w:val="clear" w:color="auto" w:fill="auto"/>
          </w:tcPr>
          <w:p w14:paraId="4E677DD6" w14:textId="2F032492" w:rsidR="004E2C13" w:rsidRPr="00B3585C" w:rsidRDefault="004E2C13" w:rsidP="004E2C13">
            <w:pPr>
              <w:spacing w:before="40" w:after="120" w:line="220" w:lineRule="exact"/>
            </w:pPr>
            <w:r w:rsidRPr="00C072F4">
              <w:t>A/HRC/42/</w:t>
            </w:r>
            <w:r>
              <w:t>65</w:t>
            </w:r>
          </w:p>
        </w:tc>
        <w:tc>
          <w:tcPr>
            <w:tcW w:w="1276" w:type="dxa"/>
            <w:shd w:val="clear" w:color="auto" w:fill="auto"/>
          </w:tcPr>
          <w:p w14:paraId="73535D1F" w14:textId="269ECDE8" w:rsidR="004E2C13" w:rsidRPr="009B28E0" w:rsidRDefault="004E2C13" w:rsidP="004E2C13">
            <w:pPr>
              <w:spacing w:before="40" w:after="120" w:line="220" w:lineRule="exact"/>
              <w:ind w:right="168"/>
              <w:jc w:val="right"/>
            </w:pPr>
            <w:r>
              <w:t>3, 4, 7, 9, 10</w:t>
            </w:r>
          </w:p>
        </w:tc>
        <w:tc>
          <w:tcPr>
            <w:tcW w:w="4252" w:type="dxa"/>
            <w:shd w:val="clear" w:color="auto" w:fill="auto"/>
          </w:tcPr>
          <w:p w14:paraId="60285B0E" w14:textId="0C8CB7F5" w:rsidR="004E2C13" w:rsidRDefault="004E2C13" w:rsidP="004E2C13">
            <w:pPr>
              <w:spacing w:before="40" w:after="120" w:line="220" w:lineRule="exact"/>
            </w:pPr>
            <w:r w:rsidRPr="00372A9F">
              <w:t>Communication</w:t>
            </w:r>
            <w:r>
              <w:t>s report of Special Procedures</w:t>
            </w:r>
          </w:p>
        </w:tc>
      </w:tr>
      <w:tr w:rsidR="004E2C13" w14:paraId="2055EC68" w14:textId="77777777" w:rsidTr="007A4648">
        <w:trPr>
          <w:trHeight w:val="240"/>
        </w:trPr>
        <w:tc>
          <w:tcPr>
            <w:tcW w:w="2410" w:type="dxa"/>
            <w:shd w:val="clear" w:color="auto" w:fill="auto"/>
          </w:tcPr>
          <w:p w14:paraId="5BAD01A0" w14:textId="00434A37" w:rsidR="004E2C13" w:rsidRPr="00B3585C" w:rsidRDefault="004E2C13" w:rsidP="004E2C13">
            <w:pPr>
              <w:spacing w:before="40" w:after="120" w:line="220" w:lineRule="exact"/>
            </w:pPr>
            <w:r w:rsidRPr="00C072F4">
              <w:t>A/HRC/42/</w:t>
            </w:r>
            <w:r>
              <w:t>66</w:t>
            </w:r>
          </w:p>
        </w:tc>
        <w:tc>
          <w:tcPr>
            <w:tcW w:w="1276" w:type="dxa"/>
            <w:shd w:val="clear" w:color="auto" w:fill="auto"/>
          </w:tcPr>
          <w:p w14:paraId="17243769" w14:textId="3082CCDD" w:rsidR="004E2C13" w:rsidRPr="009B28E0" w:rsidRDefault="004E2C13" w:rsidP="004E2C13">
            <w:pPr>
              <w:spacing w:before="40" w:after="120" w:line="220" w:lineRule="exact"/>
              <w:ind w:right="168"/>
              <w:jc w:val="right"/>
            </w:pPr>
            <w:r>
              <w:t>4</w:t>
            </w:r>
          </w:p>
        </w:tc>
        <w:tc>
          <w:tcPr>
            <w:tcW w:w="4252" w:type="dxa"/>
            <w:shd w:val="clear" w:color="auto" w:fill="auto"/>
          </w:tcPr>
          <w:p w14:paraId="636E7A47" w14:textId="61E70603" w:rsidR="004E2C13" w:rsidRDefault="004E2C13" w:rsidP="004E2C13">
            <w:pPr>
              <w:spacing w:before="40" w:after="120" w:line="220" w:lineRule="exact"/>
            </w:pPr>
            <w:r>
              <w:t>Report of the Independent Investigative Mechanism for Myanmar</w:t>
            </w:r>
          </w:p>
        </w:tc>
      </w:tr>
      <w:tr w:rsidR="001A256F" w14:paraId="037A3CCA" w14:textId="77777777" w:rsidTr="007A4648">
        <w:trPr>
          <w:trHeight w:val="240"/>
        </w:trPr>
        <w:tc>
          <w:tcPr>
            <w:tcW w:w="2410" w:type="dxa"/>
            <w:tcBorders>
              <w:bottom w:val="single" w:sz="12" w:space="0" w:color="auto"/>
            </w:tcBorders>
            <w:shd w:val="clear" w:color="auto" w:fill="auto"/>
          </w:tcPr>
          <w:p w14:paraId="4C78C065" w14:textId="4F01B4BB" w:rsidR="001A256F" w:rsidRPr="00B3585C" w:rsidRDefault="001A256F" w:rsidP="001A256F">
            <w:pPr>
              <w:spacing w:before="40" w:after="120" w:line="220" w:lineRule="exact"/>
            </w:pPr>
            <w:r w:rsidRPr="00C072F4">
              <w:t>A/HRC/42/</w:t>
            </w:r>
            <w:r>
              <w:t>67</w:t>
            </w:r>
          </w:p>
        </w:tc>
        <w:tc>
          <w:tcPr>
            <w:tcW w:w="1276" w:type="dxa"/>
            <w:tcBorders>
              <w:bottom w:val="single" w:sz="12" w:space="0" w:color="auto"/>
            </w:tcBorders>
            <w:shd w:val="clear" w:color="auto" w:fill="auto"/>
          </w:tcPr>
          <w:p w14:paraId="4F79C6B8" w14:textId="24357B36" w:rsidR="001A256F" w:rsidRDefault="001A256F" w:rsidP="001A256F">
            <w:pPr>
              <w:spacing w:before="40" w:after="120" w:line="220" w:lineRule="exact"/>
              <w:ind w:right="168"/>
              <w:jc w:val="right"/>
            </w:pPr>
            <w:r>
              <w:t>2, 3</w:t>
            </w:r>
          </w:p>
        </w:tc>
        <w:tc>
          <w:tcPr>
            <w:tcW w:w="4252" w:type="dxa"/>
            <w:tcBorders>
              <w:bottom w:val="single" w:sz="12" w:space="0" w:color="auto"/>
            </w:tcBorders>
            <w:shd w:val="clear" w:color="auto" w:fill="auto"/>
          </w:tcPr>
          <w:p w14:paraId="0DC96D7E" w14:textId="3B63A4A7" w:rsidR="001A256F" w:rsidRDefault="001A256F" w:rsidP="001A256F">
            <w:pPr>
              <w:spacing w:before="40" w:after="120" w:line="220" w:lineRule="exact"/>
            </w:pPr>
            <w:r>
              <w:t>Protecting human rights and fundamental freedoms while countering terrorism: note by the Secretariat*</w:t>
            </w:r>
          </w:p>
        </w:tc>
      </w:tr>
    </w:tbl>
    <w:p w14:paraId="728727D2" w14:textId="77777777" w:rsidR="00064FE8" w:rsidRDefault="006C24F1" w:rsidP="00AF2DE2">
      <w:pPr>
        <w:pStyle w:val="SingleTxtG"/>
        <w:ind w:left="567"/>
        <w:rPr>
          <w:i/>
        </w:rPr>
      </w:pPr>
      <w:r w:rsidRPr="00C15847" w:rsidDel="006C24F1">
        <w:rPr>
          <w:i/>
        </w:rPr>
        <w:t xml:space="preserve"> </w:t>
      </w:r>
      <w:r w:rsidR="00064FE8">
        <w:rPr>
          <w:i/>
        </w:rPr>
        <w:tab/>
      </w:r>
    </w:p>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410"/>
        <w:gridCol w:w="1269"/>
        <w:gridCol w:w="7"/>
        <w:gridCol w:w="4252"/>
      </w:tblGrid>
      <w:tr w:rsidR="00064FE8" w:rsidRPr="00CE032F" w14:paraId="717080E8" w14:textId="77777777" w:rsidTr="00844A11">
        <w:trPr>
          <w:trHeight w:val="255"/>
          <w:tblHeader/>
        </w:trPr>
        <w:tc>
          <w:tcPr>
            <w:tcW w:w="7938" w:type="dxa"/>
            <w:gridSpan w:val="4"/>
            <w:tcBorders>
              <w:top w:val="nil"/>
              <w:bottom w:val="single" w:sz="4" w:space="0" w:color="auto"/>
            </w:tcBorders>
            <w:shd w:val="clear" w:color="auto" w:fill="auto"/>
            <w:vAlign w:val="bottom"/>
          </w:tcPr>
          <w:p w14:paraId="57D715E9" w14:textId="77777777" w:rsidR="00064FE8" w:rsidRPr="00CE032F" w:rsidRDefault="00064FE8" w:rsidP="00844A11">
            <w:pPr>
              <w:spacing w:before="80" w:after="80" w:line="200" w:lineRule="exact"/>
              <w:ind w:right="113"/>
              <w:rPr>
                <w:i/>
                <w:sz w:val="16"/>
                <w:szCs w:val="16"/>
              </w:rPr>
            </w:pPr>
            <w:r w:rsidRPr="00CE032F">
              <w:rPr>
                <w:i/>
                <w:sz w:val="16"/>
                <w:szCs w:val="16"/>
              </w:rPr>
              <w:t>Documents issued in the conference room papers series</w:t>
            </w:r>
          </w:p>
        </w:tc>
      </w:tr>
      <w:tr w:rsidR="00064FE8" w:rsidRPr="00CE032F" w14:paraId="7D5FF5FB" w14:textId="77777777" w:rsidTr="00844A11">
        <w:trPr>
          <w:trHeight w:val="255"/>
          <w:tblHeader/>
        </w:trPr>
        <w:tc>
          <w:tcPr>
            <w:tcW w:w="2410" w:type="dxa"/>
            <w:tcBorders>
              <w:top w:val="single" w:sz="4" w:space="0" w:color="auto"/>
              <w:bottom w:val="single" w:sz="12" w:space="0" w:color="auto"/>
            </w:tcBorders>
            <w:shd w:val="clear" w:color="auto" w:fill="auto"/>
            <w:vAlign w:val="bottom"/>
          </w:tcPr>
          <w:p w14:paraId="040E2864" w14:textId="77777777" w:rsidR="00064FE8" w:rsidRPr="00CE032F" w:rsidRDefault="00064FE8" w:rsidP="00844A11">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2E302B38" w14:textId="77777777" w:rsidR="00064FE8" w:rsidRPr="00CE032F" w:rsidRDefault="00064FE8" w:rsidP="00844A11">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08F6C13D" w14:textId="77777777" w:rsidR="00064FE8" w:rsidRPr="00CE032F" w:rsidRDefault="00064FE8" w:rsidP="00844A11">
            <w:pPr>
              <w:spacing w:before="80" w:after="80" w:line="200" w:lineRule="exact"/>
              <w:ind w:right="113"/>
              <w:rPr>
                <w:i/>
                <w:sz w:val="16"/>
                <w:szCs w:val="16"/>
              </w:rPr>
            </w:pPr>
          </w:p>
        </w:tc>
      </w:tr>
      <w:tr w:rsidR="00064FE8" w:rsidRPr="00CE032F" w14:paraId="3C47C16A" w14:textId="77777777" w:rsidTr="00844A11">
        <w:trPr>
          <w:trHeight w:val="150"/>
        </w:trPr>
        <w:tc>
          <w:tcPr>
            <w:tcW w:w="2410" w:type="dxa"/>
            <w:tcBorders>
              <w:top w:val="single" w:sz="12" w:space="0" w:color="auto"/>
              <w:bottom w:val="nil"/>
            </w:tcBorders>
            <w:shd w:val="clear" w:color="auto" w:fill="auto"/>
          </w:tcPr>
          <w:p w14:paraId="656CA08F" w14:textId="0944A711" w:rsidR="00064FE8" w:rsidRPr="00CE032F" w:rsidRDefault="00064FE8" w:rsidP="00844A11">
            <w:pPr>
              <w:spacing w:before="40" w:after="120"/>
              <w:ind w:right="113"/>
              <w:jc w:val="both"/>
            </w:pPr>
            <w:r w:rsidRPr="000F33DA">
              <w:t>A/HRC/</w:t>
            </w:r>
            <w:r>
              <w:t>42</w:t>
            </w:r>
            <w:r w:rsidRPr="000F33DA">
              <w:t>/CRP.1</w:t>
            </w:r>
          </w:p>
        </w:tc>
        <w:tc>
          <w:tcPr>
            <w:tcW w:w="1276" w:type="dxa"/>
            <w:gridSpan w:val="2"/>
            <w:tcBorders>
              <w:top w:val="single" w:sz="12" w:space="0" w:color="auto"/>
              <w:bottom w:val="nil"/>
            </w:tcBorders>
            <w:shd w:val="clear" w:color="auto" w:fill="auto"/>
          </w:tcPr>
          <w:p w14:paraId="135869E4" w14:textId="29555C3F" w:rsidR="00064FE8" w:rsidRPr="00ED5097" w:rsidRDefault="00064FE8" w:rsidP="00844A11">
            <w:pPr>
              <w:spacing w:before="40" w:after="120"/>
              <w:ind w:right="280"/>
              <w:jc w:val="right"/>
            </w:pPr>
            <w:r>
              <w:t>2</w:t>
            </w:r>
          </w:p>
        </w:tc>
        <w:tc>
          <w:tcPr>
            <w:tcW w:w="4252" w:type="dxa"/>
            <w:tcBorders>
              <w:top w:val="single" w:sz="12" w:space="0" w:color="auto"/>
              <w:bottom w:val="nil"/>
            </w:tcBorders>
            <w:shd w:val="clear" w:color="auto" w:fill="auto"/>
            <w:vAlign w:val="center"/>
          </w:tcPr>
          <w:p w14:paraId="41E2FE6F" w14:textId="19112AAD" w:rsidR="00064FE8" w:rsidRPr="00CE032F" w:rsidRDefault="00064FE8">
            <w:pPr>
              <w:spacing w:before="40" w:after="120"/>
              <w:ind w:right="113"/>
              <w:jc w:val="both"/>
            </w:pPr>
            <w:r>
              <w:t>Situation of human rights in Yemen, including violations and abuses since September 2014: report of the detailed findings of the Group of Eminent International and Regional Experts on Yemen</w:t>
            </w:r>
          </w:p>
        </w:tc>
      </w:tr>
      <w:tr w:rsidR="00064FE8" w:rsidRPr="00F6064E" w14:paraId="3E004F4C" w14:textId="77777777" w:rsidTr="00AF2DE2">
        <w:tblPrEx>
          <w:tblCellMar>
            <w:right w:w="113" w:type="dxa"/>
          </w:tblCellMar>
        </w:tblPrEx>
        <w:trPr>
          <w:trHeight w:val="240"/>
        </w:trPr>
        <w:tc>
          <w:tcPr>
            <w:tcW w:w="2410" w:type="dxa"/>
            <w:shd w:val="clear" w:color="auto" w:fill="auto"/>
          </w:tcPr>
          <w:p w14:paraId="27D3D83A" w14:textId="42B494E9" w:rsidR="00064FE8" w:rsidRPr="00CE032F" w:rsidRDefault="00064FE8" w:rsidP="00844A11">
            <w:pPr>
              <w:spacing w:before="40" w:after="120" w:line="220" w:lineRule="exact"/>
            </w:pPr>
            <w:r w:rsidRPr="000F33DA">
              <w:t>A/HRC/</w:t>
            </w:r>
            <w:r>
              <w:t>42/CRP.2</w:t>
            </w:r>
          </w:p>
        </w:tc>
        <w:tc>
          <w:tcPr>
            <w:tcW w:w="1269" w:type="dxa"/>
            <w:shd w:val="clear" w:color="auto" w:fill="auto"/>
          </w:tcPr>
          <w:p w14:paraId="051ADEF3" w14:textId="33D63F98" w:rsidR="00064FE8" w:rsidRPr="00ED5097" w:rsidRDefault="00064FE8" w:rsidP="00844A11">
            <w:pPr>
              <w:spacing w:before="40" w:after="120"/>
              <w:ind w:right="168"/>
              <w:jc w:val="right"/>
            </w:pPr>
            <w:r>
              <w:t>4</w:t>
            </w:r>
          </w:p>
        </w:tc>
        <w:tc>
          <w:tcPr>
            <w:tcW w:w="4259" w:type="dxa"/>
            <w:gridSpan w:val="2"/>
            <w:shd w:val="clear" w:color="auto" w:fill="auto"/>
            <w:vAlign w:val="center"/>
          </w:tcPr>
          <w:p w14:paraId="72E7B464" w14:textId="5BD5F34F" w:rsidR="00064FE8" w:rsidRPr="00AF2DE2" w:rsidRDefault="00064FE8" w:rsidP="00844A11">
            <w:pPr>
              <w:tabs>
                <w:tab w:val="left" w:pos="709"/>
                <w:tab w:val="left" w:pos="992"/>
              </w:tabs>
              <w:spacing w:before="40" w:after="120" w:line="220" w:lineRule="exact"/>
              <w:ind w:right="168"/>
              <w:rPr>
                <w:lang w:val="fr-CH"/>
              </w:rPr>
            </w:pPr>
            <w:r w:rsidRPr="00AF2DE2">
              <w:rPr>
                <w:lang w:val="fr-CH"/>
              </w:rPr>
              <w:t>Rapport final détaillé de la Commission d</w:t>
            </w:r>
            <w:r w:rsidR="00CF11FA">
              <w:rPr>
                <w:lang w:val="fr-CH"/>
              </w:rPr>
              <w:t>’</w:t>
            </w:r>
            <w:r w:rsidRPr="00AF2DE2">
              <w:rPr>
                <w:lang w:val="fr-CH"/>
              </w:rPr>
              <w:t>enquête sur le Burundi</w:t>
            </w:r>
          </w:p>
        </w:tc>
      </w:tr>
      <w:tr w:rsidR="00064FE8" w:rsidRPr="00CE032F" w14:paraId="6C6185DB" w14:textId="77777777" w:rsidTr="00AF2DE2">
        <w:tblPrEx>
          <w:tblCellMar>
            <w:right w:w="113" w:type="dxa"/>
          </w:tblCellMar>
        </w:tblPrEx>
        <w:trPr>
          <w:trHeight w:val="240"/>
        </w:trPr>
        <w:tc>
          <w:tcPr>
            <w:tcW w:w="2410" w:type="dxa"/>
            <w:shd w:val="clear" w:color="auto" w:fill="auto"/>
          </w:tcPr>
          <w:p w14:paraId="12C30158" w14:textId="534D44B5" w:rsidR="00064FE8" w:rsidRPr="000F33DA" w:rsidRDefault="00064FE8" w:rsidP="00064FE8">
            <w:pPr>
              <w:spacing w:before="40" w:after="120" w:line="220" w:lineRule="exact"/>
            </w:pPr>
            <w:r w:rsidRPr="000F33DA">
              <w:t>A/HRC/</w:t>
            </w:r>
            <w:r>
              <w:t>42/CRP.3</w:t>
            </w:r>
          </w:p>
        </w:tc>
        <w:tc>
          <w:tcPr>
            <w:tcW w:w="1269" w:type="dxa"/>
            <w:shd w:val="clear" w:color="auto" w:fill="auto"/>
          </w:tcPr>
          <w:p w14:paraId="5E174FE1" w14:textId="68411D9A" w:rsidR="00064FE8" w:rsidRDefault="00064FE8" w:rsidP="00064FE8">
            <w:pPr>
              <w:spacing w:before="40" w:after="120"/>
              <w:ind w:right="168"/>
              <w:jc w:val="right"/>
            </w:pPr>
            <w:r>
              <w:t>4</w:t>
            </w:r>
          </w:p>
        </w:tc>
        <w:tc>
          <w:tcPr>
            <w:tcW w:w="4259" w:type="dxa"/>
            <w:gridSpan w:val="2"/>
            <w:shd w:val="clear" w:color="auto" w:fill="auto"/>
            <w:vAlign w:val="center"/>
          </w:tcPr>
          <w:p w14:paraId="3F604C72" w14:textId="66711308" w:rsidR="00064FE8" w:rsidRPr="00064FE8" w:rsidRDefault="00064FE8">
            <w:pPr>
              <w:tabs>
                <w:tab w:val="left" w:pos="709"/>
                <w:tab w:val="left" w:pos="992"/>
              </w:tabs>
              <w:spacing w:before="40" w:after="120" w:line="220" w:lineRule="exact"/>
              <w:ind w:right="168"/>
            </w:pPr>
            <w:r>
              <w:t>The economic interests of the Myanmar military: Independent International Fact-Finding Mission on Myanmar</w:t>
            </w:r>
          </w:p>
        </w:tc>
      </w:tr>
      <w:tr w:rsidR="00064FE8" w:rsidRPr="00CE032F" w14:paraId="5C714353" w14:textId="77777777" w:rsidTr="00AF2DE2">
        <w:tblPrEx>
          <w:tblCellMar>
            <w:right w:w="113" w:type="dxa"/>
          </w:tblCellMar>
        </w:tblPrEx>
        <w:trPr>
          <w:trHeight w:val="240"/>
        </w:trPr>
        <w:tc>
          <w:tcPr>
            <w:tcW w:w="2410" w:type="dxa"/>
            <w:shd w:val="clear" w:color="auto" w:fill="auto"/>
          </w:tcPr>
          <w:p w14:paraId="7AF146D8" w14:textId="66D90D23" w:rsidR="00064FE8" w:rsidRPr="000F33DA" w:rsidRDefault="00064FE8" w:rsidP="00064FE8">
            <w:pPr>
              <w:spacing w:before="40" w:after="120" w:line="220" w:lineRule="exact"/>
            </w:pPr>
            <w:r w:rsidRPr="000F33DA">
              <w:t>A/HRC/</w:t>
            </w:r>
            <w:r>
              <w:t>42/CRP.4</w:t>
            </w:r>
          </w:p>
        </w:tc>
        <w:tc>
          <w:tcPr>
            <w:tcW w:w="1269" w:type="dxa"/>
            <w:shd w:val="clear" w:color="auto" w:fill="auto"/>
          </w:tcPr>
          <w:p w14:paraId="1537D537" w14:textId="73F64E09" w:rsidR="00064FE8" w:rsidRDefault="00064FE8" w:rsidP="00064FE8">
            <w:pPr>
              <w:spacing w:before="40" w:after="120"/>
              <w:ind w:right="168"/>
              <w:jc w:val="right"/>
            </w:pPr>
            <w:r>
              <w:t>4</w:t>
            </w:r>
          </w:p>
        </w:tc>
        <w:tc>
          <w:tcPr>
            <w:tcW w:w="4259" w:type="dxa"/>
            <w:gridSpan w:val="2"/>
            <w:shd w:val="clear" w:color="auto" w:fill="auto"/>
            <w:vAlign w:val="center"/>
          </w:tcPr>
          <w:p w14:paraId="19FB657E" w14:textId="05A4827D" w:rsidR="00064FE8" w:rsidRPr="00064FE8" w:rsidRDefault="00064FE8" w:rsidP="00064FE8">
            <w:pPr>
              <w:tabs>
                <w:tab w:val="left" w:pos="709"/>
                <w:tab w:val="left" w:pos="992"/>
              </w:tabs>
              <w:spacing w:before="40" w:after="120" w:line="220" w:lineRule="exact"/>
              <w:ind w:right="168"/>
            </w:pPr>
            <w:r w:rsidRPr="00064FE8">
              <w:t>Sexual and gender-based violence in Myanmar and the gendered</w:t>
            </w:r>
            <w:r>
              <w:t xml:space="preserve"> impact of its ethnic conflicts</w:t>
            </w:r>
          </w:p>
        </w:tc>
      </w:tr>
      <w:tr w:rsidR="00064FE8" w:rsidRPr="00CE032F" w14:paraId="430C0C01" w14:textId="77777777" w:rsidTr="00AF2DE2">
        <w:tblPrEx>
          <w:tblCellMar>
            <w:right w:w="113" w:type="dxa"/>
          </w:tblCellMar>
        </w:tblPrEx>
        <w:trPr>
          <w:trHeight w:val="240"/>
        </w:trPr>
        <w:tc>
          <w:tcPr>
            <w:tcW w:w="2410" w:type="dxa"/>
            <w:shd w:val="clear" w:color="auto" w:fill="auto"/>
          </w:tcPr>
          <w:p w14:paraId="50A03E9A" w14:textId="403E522F" w:rsidR="00064FE8" w:rsidRPr="000F33DA" w:rsidRDefault="00064FE8" w:rsidP="00064FE8">
            <w:pPr>
              <w:spacing w:before="40" w:after="120" w:line="220" w:lineRule="exact"/>
            </w:pPr>
            <w:r w:rsidRPr="000F33DA">
              <w:t>A/HRC/</w:t>
            </w:r>
            <w:r>
              <w:t>42/CRP.5</w:t>
            </w:r>
          </w:p>
        </w:tc>
        <w:tc>
          <w:tcPr>
            <w:tcW w:w="1269" w:type="dxa"/>
            <w:shd w:val="clear" w:color="auto" w:fill="auto"/>
          </w:tcPr>
          <w:p w14:paraId="2E8E7476" w14:textId="775908FB" w:rsidR="00064FE8" w:rsidRDefault="00064FE8" w:rsidP="00064FE8">
            <w:pPr>
              <w:spacing w:before="40" w:after="120"/>
              <w:ind w:right="168"/>
              <w:jc w:val="right"/>
            </w:pPr>
            <w:r>
              <w:t>2</w:t>
            </w:r>
          </w:p>
        </w:tc>
        <w:tc>
          <w:tcPr>
            <w:tcW w:w="4259" w:type="dxa"/>
            <w:gridSpan w:val="2"/>
            <w:shd w:val="clear" w:color="auto" w:fill="auto"/>
            <w:vAlign w:val="center"/>
          </w:tcPr>
          <w:p w14:paraId="2A16AD88" w14:textId="039E2031" w:rsidR="00064FE8" w:rsidRPr="00064FE8" w:rsidRDefault="00064FE8" w:rsidP="00064FE8">
            <w:pPr>
              <w:tabs>
                <w:tab w:val="left" w:pos="709"/>
                <w:tab w:val="left" w:pos="992"/>
              </w:tabs>
              <w:spacing w:before="40" w:after="120" w:line="220" w:lineRule="exact"/>
              <w:ind w:right="168"/>
            </w:pPr>
            <w:r w:rsidRPr="00064FE8">
              <w:t>Detailed findings of the Independent International Fact</w:t>
            </w:r>
            <w:r>
              <w:t>-Finding Mission on Myanmar</w:t>
            </w:r>
          </w:p>
        </w:tc>
      </w:tr>
      <w:tr w:rsidR="00064FE8" w:rsidRPr="00CE032F" w14:paraId="09F0FA1C" w14:textId="77777777" w:rsidTr="00844A11">
        <w:tblPrEx>
          <w:tblBorders>
            <w:bottom w:val="none" w:sz="0" w:space="0" w:color="auto"/>
          </w:tblBorders>
          <w:tblCellMar>
            <w:right w:w="113" w:type="dxa"/>
          </w:tblCellMar>
        </w:tblPrEx>
        <w:trPr>
          <w:trHeight w:val="240"/>
        </w:trPr>
        <w:tc>
          <w:tcPr>
            <w:tcW w:w="2410" w:type="dxa"/>
            <w:tcBorders>
              <w:bottom w:val="single" w:sz="12" w:space="0" w:color="auto"/>
            </w:tcBorders>
            <w:shd w:val="clear" w:color="auto" w:fill="auto"/>
          </w:tcPr>
          <w:p w14:paraId="6F99A48A" w14:textId="46F94FB4" w:rsidR="00064FE8" w:rsidRPr="000F33DA" w:rsidRDefault="00064FE8" w:rsidP="00064FE8">
            <w:pPr>
              <w:spacing w:before="40" w:after="120" w:line="220" w:lineRule="exact"/>
            </w:pPr>
            <w:r w:rsidRPr="000F33DA">
              <w:t>A/HRC/</w:t>
            </w:r>
            <w:r>
              <w:t>42/CRP.6</w:t>
            </w:r>
          </w:p>
        </w:tc>
        <w:tc>
          <w:tcPr>
            <w:tcW w:w="1269" w:type="dxa"/>
            <w:tcBorders>
              <w:bottom w:val="single" w:sz="12" w:space="0" w:color="auto"/>
            </w:tcBorders>
            <w:shd w:val="clear" w:color="auto" w:fill="auto"/>
          </w:tcPr>
          <w:p w14:paraId="744A379E" w14:textId="45940567" w:rsidR="00064FE8" w:rsidRDefault="00064FE8" w:rsidP="00064FE8">
            <w:pPr>
              <w:spacing w:before="40" w:after="120"/>
              <w:ind w:right="168"/>
              <w:jc w:val="right"/>
            </w:pPr>
            <w:r>
              <w:t>2</w:t>
            </w:r>
          </w:p>
        </w:tc>
        <w:tc>
          <w:tcPr>
            <w:tcW w:w="4259" w:type="dxa"/>
            <w:gridSpan w:val="2"/>
            <w:tcBorders>
              <w:bottom w:val="single" w:sz="12" w:space="0" w:color="auto"/>
            </w:tcBorders>
            <w:shd w:val="clear" w:color="auto" w:fill="auto"/>
            <w:vAlign w:val="center"/>
          </w:tcPr>
          <w:p w14:paraId="5E44A168" w14:textId="35512364" w:rsidR="00064FE8" w:rsidRPr="00064FE8" w:rsidRDefault="00064FE8" w:rsidP="00064FE8">
            <w:pPr>
              <w:tabs>
                <w:tab w:val="left" w:pos="709"/>
                <w:tab w:val="left" w:pos="992"/>
              </w:tabs>
              <w:spacing w:before="40" w:after="120" w:line="220" w:lineRule="exact"/>
              <w:ind w:right="168"/>
            </w:pPr>
            <w:r w:rsidRPr="00064FE8">
              <w:t>Compilation of all recommendations made by the Independent International Fact-Finding Mission on Myanmar, to the Government of Myanmar, armed organizations, the UN Security Council, Member States, UN agencies, th</w:t>
            </w:r>
            <w:r>
              <w:t>e business community and others</w:t>
            </w:r>
          </w:p>
        </w:tc>
      </w:tr>
    </w:tbl>
    <w:p w14:paraId="4FB20C12" w14:textId="01FF28F5" w:rsidR="0068054C" w:rsidRDefault="00064FE8" w:rsidP="00064FE8">
      <w:pPr>
        <w:pStyle w:val="SingleTxtG"/>
        <w:ind w:left="567" w:firstLine="567"/>
        <w:rPr>
          <w:i/>
        </w:rPr>
      </w:pPr>
      <w:r w:rsidRPr="00C15847" w:rsidDel="006C24F1">
        <w:rPr>
          <w:i/>
        </w:rPr>
        <w:t xml:space="preserve"> </w:t>
      </w:r>
    </w:p>
    <w:tbl>
      <w:tblPr>
        <w:tblW w:w="7938" w:type="dxa"/>
        <w:tblInd w:w="1134"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410"/>
        <w:gridCol w:w="1269"/>
        <w:gridCol w:w="7"/>
        <w:gridCol w:w="4252"/>
      </w:tblGrid>
      <w:tr w:rsidR="0068054C" w:rsidRPr="00CE032F" w14:paraId="3AA346B8" w14:textId="77777777" w:rsidTr="00CE0A99">
        <w:trPr>
          <w:trHeight w:val="255"/>
          <w:tblHeader/>
        </w:trPr>
        <w:tc>
          <w:tcPr>
            <w:tcW w:w="7938" w:type="dxa"/>
            <w:gridSpan w:val="4"/>
            <w:tcBorders>
              <w:top w:val="nil"/>
              <w:bottom w:val="single" w:sz="4" w:space="0" w:color="auto"/>
            </w:tcBorders>
            <w:shd w:val="clear" w:color="auto" w:fill="auto"/>
            <w:vAlign w:val="bottom"/>
          </w:tcPr>
          <w:p w14:paraId="7C85F8B6" w14:textId="77777777" w:rsidR="0068054C" w:rsidRPr="00CE032F" w:rsidRDefault="0068054C" w:rsidP="00844A11">
            <w:pPr>
              <w:spacing w:before="80" w:after="80" w:line="200" w:lineRule="exact"/>
              <w:ind w:right="113"/>
              <w:rPr>
                <w:i/>
                <w:sz w:val="16"/>
                <w:szCs w:val="16"/>
              </w:rPr>
            </w:pPr>
            <w:r w:rsidRPr="00CE032F">
              <w:rPr>
                <w:i/>
                <w:sz w:val="16"/>
                <w:szCs w:val="16"/>
              </w:rPr>
              <w:t xml:space="preserve">Documents issued in the </w:t>
            </w:r>
            <w:r>
              <w:rPr>
                <w:i/>
                <w:sz w:val="16"/>
                <w:szCs w:val="16"/>
              </w:rPr>
              <w:t>limited</w:t>
            </w:r>
            <w:r w:rsidRPr="00CE032F">
              <w:rPr>
                <w:i/>
                <w:sz w:val="16"/>
                <w:szCs w:val="16"/>
              </w:rPr>
              <w:t xml:space="preserve"> series</w:t>
            </w:r>
          </w:p>
        </w:tc>
      </w:tr>
      <w:tr w:rsidR="0068054C" w:rsidRPr="00CE032F" w14:paraId="35FE4C69" w14:textId="77777777" w:rsidTr="00CE0A99">
        <w:trPr>
          <w:trHeight w:val="255"/>
          <w:tblHeader/>
        </w:trPr>
        <w:tc>
          <w:tcPr>
            <w:tcW w:w="2410" w:type="dxa"/>
            <w:tcBorders>
              <w:top w:val="single" w:sz="4" w:space="0" w:color="auto"/>
              <w:bottom w:val="single" w:sz="12" w:space="0" w:color="auto"/>
            </w:tcBorders>
            <w:shd w:val="clear" w:color="auto" w:fill="auto"/>
            <w:vAlign w:val="bottom"/>
          </w:tcPr>
          <w:p w14:paraId="24DCCA33" w14:textId="77777777" w:rsidR="0068054C" w:rsidRPr="00CE032F" w:rsidRDefault="0068054C">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4545D9B3" w14:textId="77777777" w:rsidR="0068054C" w:rsidRPr="00CE032F" w:rsidRDefault="0068054C">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23BD7355" w14:textId="77777777" w:rsidR="0068054C" w:rsidRPr="00CE032F" w:rsidRDefault="0068054C">
            <w:pPr>
              <w:spacing w:before="80" w:after="80" w:line="200" w:lineRule="exact"/>
              <w:ind w:right="113"/>
              <w:rPr>
                <w:i/>
                <w:sz w:val="16"/>
                <w:szCs w:val="16"/>
              </w:rPr>
            </w:pPr>
          </w:p>
        </w:tc>
      </w:tr>
      <w:tr w:rsidR="0068054C" w:rsidRPr="00CE032F" w14:paraId="6497436B" w14:textId="77777777" w:rsidTr="00CE0A99">
        <w:trPr>
          <w:trHeight w:val="150"/>
        </w:trPr>
        <w:tc>
          <w:tcPr>
            <w:tcW w:w="2410" w:type="dxa"/>
            <w:tcBorders>
              <w:top w:val="single" w:sz="12" w:space="0" w:color="auto"/>
              <w:bottom w:val="nil"/>
            </w:tcBorders>
            <w:shd w:val="clear" w:color="auto" w:fill="auto"/>
          </w:tcPr>
          <w:p w14:paraId="77C62B63" w14:textId="58EBBBE7" w:rsidR="0068054C" w:rsidRPr="00CE032F" w:rsidRDefault="0068054C" w:rsidP="00844A11">
            <w:pPr>
              <w:spacing w:before="40" w:after="120"/>
              <w:ind w:right="113"/>
              <w:jc w:val="both"/>
            </w:pPr>
            <w:r w:rsidRPr="000C6269">
              <w:t>A/HRC/4</w:t>
            </w:r>
            <w:r>
              <w:t>2</w:t>
            </w:r>
            <w:r w:rsidRPr="000C6269">
              <w:t>/L.1</w:t>
            </w:r>
          </w:p>
        </w:tc>
        <w:tc>
          <w:tcPr>
            <w:tcW w:w="1276" w:type="dxa"/>
            <w:gridSpan w:val="2"/>
            <w:tcBorders>
              <w:top w:val="single" w:sz="12" w:space="0" w:color="auto"/>
              <w:bottom w:val="nil"/>
            </w:tcBorders>
            <w:shd w:val="clear" w:color="auto" w:fill="auto"/>
          </w:tcPr>
          <w:p w14:paraId="087B6D9A" w14:textId="77777777" w:rsidR="0068054C" w:rsidRPr="00CE032F" w:rsidRDefault="0068054C" w:rsidP="00844A11">
            <w:pPr>
              <w:spacing w:before="40" w:after="120"/>
              <w:ind w:right="280"/>
              <w:jc w:val="right"/>
            </w:pPr>
            <w:r>
              <w:t>3</w:t>
            </w:r>
          </w:p>
        </w:tc>
        <w:tc>
          <w:tcPr>
            <w:tcW w:w="4252" w:type="dxa"/>
            <w:tcBorders>
              <w:top w:val="single" w:sz="12" w:space="0" w:color="auto"/>
              <w:bottom w:val="nil"/>
            </w:tcBorders>
            <w:shd w:val="clear" w:color="auto" w:fill="auto"/>
            <w:vAlign w:val="center"/>
          </w:tcPr>
          <w:p w14:paraId="02287182" w14:textId="5884CC7B" w:rsidR="0068054C" w:rsidRPr="00CE032F" w:rsidRDefault="0068054C" w:rsidP="00844A11">
            <w:pPr>
              <w:spacing w:before="40" w:after="120"/>
              <w:ind w:right="113"/>
              <w:jc w:val="both"/>
            </w:pPr>
            <w:r w:rsidRPr="0068054C">
              <w:t>The human rights to safe drinking water and sanitation</w:t>
            </w:r>
          </w:p>
        </w:tc>
      </w:tr>
      <w:tr w:rsidR="0068054C" w:rsidRPr="00CE032F" w14:paraId="32791C18" w14:textId="77777777" w:rsidTr="00CE0A99">
        <w:trPr>
          <w:trHeight w:val="150"/>
        </w:trPr>
        <w:tc>
          <w:tcPr>
            <w:tcW w:w="2410" w:type="dxa"/>
            <w:tcBorders>
              <w:top w:val="nil"/>
            </w:tcBorders>
            <w:shd w:val="clear" w:color="auto" w:fill="auto"/>
          </w:tcPr>
          <w:p w14:paraId="1A024CBF" w14:textId="458281B2" w:rsidR="0068054C" w:rsidRPr="00CE032F" w:rsidRDefault="0068054C" w:rsidP="00844A11">
            <w:pPr>
              <w:spacing w:before="40" w:after="120"/>
              <w:ind w:right="113"/>
              <w:jc w:val="both"/>
            </w:pPr>
            <w:r w:rsidRPr="000C6269">
              <w:t>A/HRC/4</w:t>
            </w:r>
            <w:r>
              <w:t>2</w:t>
            </w:r>
            <w:r w:rsidRPr="000C6269">
              <w:t>/L</w:t>
            </w:r>
            <w:r>
              <w:t>.2</w:t>
            </w:r>
          </w:p>
        </w:tc>
        <w:tc>
          <w:tcPr>
            <w:tcW w:w="1276" w:type="dxa"/>
            <w:gridSpan w:val="2"/>
            <w:tcBorders>
              <w:top w:val="nil"/>
            </w:tcBorders>
            <w:shd w:val="clear" w:color="auto" w:fill="auto"/>
          </w:tcPr>
          <w:p w14:paraId="654702F1" w14:textId="3AB65844" w:rsidR="0068054C" w:rsidRPr="00CE032F" w:rsidRDefault="0068054C" w:rsidP="00844A11">
            <w:pPr>
              <w:spacing w:before="40" w:after="120"/>
              <w:ind w:right="280"/>
              <w:jc w:val="right"/>
            </w:pPr>
            <w:r>
              <w:t>3</w:t>
            </w:r>
          </w:p>
        </w:tc>
        <w:tc>
          <w:tcPr>
            <w:tcW w:w="4252" w:type="dxa"/>
            <w:tcBorders>
              <w:top w:val="nil"/>
            </w:tcBorders>
            <w:shd w:val="clear" w:color="auto" w:fill="auto"/>
          </w:tcPr>
          <w:p w14:paraId="7048C34C" w14:textId="0FAE9BF2" w:rsidR="0068054C" w:rsidRPr="00CE032F" w:rsidRDefault="0068054C" w:rsidP="0068054C">
            <w:pPr>
              <w:spacing w:before="40" w:after="120"/>
              <w:ind w:right="113"/>
              <w:jc w:val="both"/>
            </w:pPr>
            <w:r>
              <w:t>The role of prevention in the promotion and protection of</w:t>
            </w:r>
            <w:r w:rsidR="00216274">
              <w:t xml:space="preserve"> </w:t>
            </w:r>
            <w:r>
              <w:t>human rights</w:t>
            </w:r>
          </w:p>
        </w:tc>
      </w:tr>
      <w:tr w:rsidR="0068054C" w:rsidRPr="00CE032F" w14:paraId="43AA656D" w14:textId="77777777" w:rsidTr="00CE0A99">
        <w:trPr>
          <w:trHeight w:val="150"/>
        </w:trPr>
        <w:tc>
          <w:tcPr>
            <w:tcW w:w="2410" w:type="dxa"/>
            <w:shd w:val="clear" w:color="auto" w:fill="auto"/>
          </w:tcPr>
          <w:p w14:paraId="6B378455" w14:textId="6B7245B9" w:rsidR="0068054C" w:rsidRDefault="0068054C" w:rsidP="0068054C">
            <w:r w:rsidRPr="00C90A08">
              <w:t>A/HRC/42/L.</w:t>
            </w:r>
            <w:r w:rsidR="001557A5">
              <w:t>3</w:t>
            </w:r>
          </w:p>
        </w:tc>
        <w:tc>
          <w:tcPr>
            <w:tcW w:w="1276" w:type="dxa"/>
            <w:gridSpan w:val="2"/>
            <w:shd w:val="clear" w:color="auto" w:fill="auto"/>
          </w:tcPr>
          <w:p w14:paraId="4BDC92E2" w14:textId="19E9BB34" w:rsidR="0068054C" w:rsidRPr="00CE032F" w:rsidRDefault="001557A5" w:rsidP="0068054C">
            <w:pPr>
              <w:spacing w:before="40" w:after="120"/>
              <w:ind w:right="280"/>
              <w:jc w:val="right"/>
            </w:pPr>
            <w:r>
              <w:t>10</w:t>
            </w:r>
          </w:p>
        </w:tc>
        <w:tc>
          <w:tcPr>
            <w:tcW w:w="4252" w:type="dxa"/>
            <w:shd w:val="clear" w:color="auto" w:fill="auto"/>
          </w:tcPr>
          <w:p w14:paraId="67FBD86B" w14:textId="2035838F" w:rsidR="0068054C" w:rsidRPr="00CE032F" w:rsidRDefault="001557A5" w:rsidP="001557A5">
            <w:pPr>
              <w:spacing w:before="40" w:after="120"/>
              <w:ind w:right="113"/>
              <w:jc w:val="both"/>
            </w:pPr>
            <w:r>
              <w:t>Promoting international cooperation to support national</w:t>
            </w:r>
            <w:r w:rsidR="00216274">
              <w:t xml:space="preserve"> </w:t>
            </w:r>
            <w:r>
              <w:t>mechanisms for implemen</w:t>
            </w:r>
            <w:r w:rsidR="006A3D37">
              <w:t>tation, reporting and follow-up</w:t>
            </w:r>
          </w:p>
        </w:tc>
      </w:tr>
      <w:tr w:rsidR="0068054C" w:rsidRPr="00CE032F" w14:paraId="5E7FE50C" w14:textId="77777777" w:rsidTr="00CE0A99">
        <w:trPr>
          <w:trHeight w:val="150"/>
        </w:trPr>
        <w:tc>
          <w:tcPr>
            <w:tcW w:w="2410" w:type="dxa"/>
            <w:shd w:val="clear" w:color="auto" w:fill="auto"/>
          </w:tcPr>
          <w:p w14:paraId="7B01D74B" w14:textId="63FE8733" w:rsidR="0068054C" w:rsidRDefault="0068054C" w:rsidP="0068054C">
            <w:r w:rsidRPr="00C90A08">
              <w:t>A/HRC/42/L.</w:t>
            </w:r>
            <w:r w:rsidR="006A3D37">
              <w:t>4</w:t>
            </w:r>
            <w:r w:rsidR="000A48B4">
              <w:t xml:space="preserve"> and Rev.1</w:t>
            </w:r>
          </w:p>
        </w:tc>
        <w:tc>
          <w:tcPr>
            <w:tcW w:w="1276" w:type="dxa"/>
            <w:gridSpan w:val="2"/>
            <w:shd w:val="clear" w:color="auto" w:fill="auto"/>
          </w:tcPr>
          <w:p w14:paraId="10AD4A24" w14:textId="72D623C9" w:rsidR="0068054C" w:rsidRPr="00CE032F" w:rsidRDefault="006A3D37" w:rsidP="0068054C">
            <w:pPr>
              <w:spacing w:before="40" w:after="120"/>
              <w:ind w:right="280"/>
              <w:jc w:val="right"/>
            </w:pPr>
            <w:r>
              <w:t>4</w:t>
            </w:r>
          </w:p>
        </w:tc>
        <w:tc>
          <w:tcPr>
            <w:tcW w:w="4252" w:type="dxa"/>
            <w:shd w:val="clear" w:color="auto" w:fill="auto"/>
          </w:tcPr>
          <w:p w14:paraId="6301FE26" w14:textId="74AD9B72" w:rsidR="0068054C" w:rsidRPr="00CE032F" w:rsidRDefault="006A3D37" w:rsidP="006A3D37">
            <w:pPr>
              <w:spacing w:before="40" w:after="120"/>
              <w:ind w:right="113"/>
              <w:jc w:val="both"/>
            </w:pPr>
            <w:r>
              <w:t>Situation of human rights in the Bolivarian Republic of Venezuela</w:t>
            </w:r>
          </w:p>
        </w:tc>
      </w:tr>
      <w:tr w:rsidR="0068054C" w:rsidRPr="00CE032F" w14:paraId="67E1BDF9" w14:textId="77777777" w:rsidTr="00CE0A99">
        <w:trPr>
          <w:trHeight w:val="150"/>
        </w:trPr>
        <w:tc>
          <w:tcPr>
            <w:tcW w:w="2410" w:type="dxa"/>
            <w:shd w:val="clear" w:color="auto" w:fill="auto"/>
          </w:tcPr>
          <w:p w14:paraId="6B82F71E" w14:textId="3695A7B7" w:rsidR="0068054C" w:rsidRDefault="0068054C" w:rsidP="0068054C">
            <w:r w:rsidRPr="00C90A08">
              <w:t>A/HRC/42/L.</w:t>
            </w:r>
            <w:r w:rsidR="000A48B4">
              <w:t>5</w:t>
            </w:r>
          </w:p>
        </w:tc>
        <w:tc>
          <w:tcPr>
            <w:tcW w:w="1276" w:type="dxa"/>
            <w:gridSpan w:val="2"/>
            <w:shd w:val="clear" w:color="auto" w:fill="auto"/>
          </w:tcPr>
          <w:p w14:paraId="1A4F1A1C" w14:textId="264FD872" w:rsidR="0068054C" w:rsidRPr="00CE032F" w:rsidRDefault="000A48B4" w:rsidP="0068054C">
            <w:pPr>
              <w:spacing w:before="40" w:after="120"/>
              <w:ind w:right="280"/>
              <w:jc w:val="right"/>
            </w:pPr>
            <w:r>
              <w:t>3</w:t>
            </w:r>
          </w:p>
        </w:tc>
        <w:tc>
          <w:tcPr>
            <w:tcW w:w="4252" w:type="dxa"/>
            <w:shd w:val="clear" w:color="auto" w:fill="auto"/>
          </w:tcPr>
          <w:p w14:paraId="67A96056" w14:textId="1414F1E1" w:rsidR="0068054C" w:rsidRPr="00CE032F" w:rsidRDefault="000A48B4" w:rsidP="000A48B4">
            <w:pPr>
              <w:spacing w:before="40" w:after="120"/>
              <w:ind w:right="113"/>
              <w:jc w:val="both"/>
            </w:pPr>
            <w:r>
              <w:t>World Programme for Human Rights Education: adoption of</w:t>
            </w:r>
            <w:r w:rsidR="00216274">
              <w:t xml:space="preserve"> </w:t>
            </w:r>
            <w:r>
              <w:t>the plan of action for the fourth phase</w:t>
            </w:r>
          </w:p>
        </w:tc>
      </w:tr>
      <w:tr w:rsidR="0068054C" w:rsidRPr="00CE032F" w14:paraId="38AA52D5" w14:textId="77777777" w:rsidTr="00CE0A99">
        <w:trPr>
          <w:trHeight w:val="150"/>
        </w:trPr>
        <w:tc>
          <w:tcPr>
            <w:tcW w:w="2410" w:type="dxa"/>
            <w:shd w:val="clear" w:color="auto" w:fill="auto"/>
          </w:tcPr>
          <w:p w14:paraId="5A41E787" w14:textId="31721720" w:rsidR="0068054C" w:rsidRDefault="0068054C" w:rsidP="0068054C">
            <w:r w:rsidRPr="00C90A08">
              <w:t>A/HRC/42/L.</w:t>
            </w:r>
            <w:r w:rsidR="000A48B4">
              <w:t>6</w:t>
            </w:r>
          </w:p>
        </w:tc>
        <w:tc>
          <w:tcPr>
            <w:tcW w:w="1276" w:type="dxa"/>
            <w:gridSpan w:val="2"/>
            <w:shd w:val="clear" w:color="auto" w:fill="auto"/>
          </w:tcPr>
          <w:p w14:paraId="2D5BF95D" w14:textId="00EE0590" w:rsidR="0068054C" w:rsidRPr="00CE032F" w:rsidRDefault="000A48B4" w:rsidP="0068054C">
            <w:pPr>
              <w:spacing w:before="40" w:after="120"/>
              <w:ind w:right="280"/>
              <w:jc w:val="right"/>
            </w:pPr>
            <w:r>
              <w:t>2</w:t>
            </w:r>
          </w:p>
        </w:tc>
        <w:tc>
          <w:tcPr>
            <w:tcW w:w="4252" w:type="dxa"/>
            <w:shd w:val="clear" w:color="auto" w:fill="auto"/>
          </w:tcPr>
          <w:p w14:paraId="3C7A3E06" w14:textId="69D2F4E6" w:rsidR="0068054C" w:rsidRPr="00CE032F" w:rsidRDefault="000A48B4" w:rsidP="000A48B4">
            <w:pPr>
              <w:spacing w:before="40" w:after="120"/>
              <w:ind w:right="113"/>
              <w:jc w:val="both"/>
            </w:pPr>
            <w:r>
              <w:t>Composition of staff of the Office of the United Nations High</w:t>
            </w:r>
            <w:r w:rsidR="00216274">
              <w:t xml:space="preserve"> </w:t>
            </w:r>
            <w:r>
              <w:t>Commissioner for Human Rights</w:t>
            </w:r>
          </w:p>
        </w:tc>
      </w:tr>
      <w:tr w:rsidR="0068054C" w:rsidRPr="0067294D" w14:paraId="0E1357E2" w14:textId="77777777" w:rsidTr="00CE0A99">
        <w:trPr>
          <w:trHeight w:val="150"/>
        </w:trPr>
        <w:tc>
          <w:tcPr>
            <w:tcW w:w="2410" w:type="dxa"/>
            <w:shd w:val="clear" w:color="auto" w:fill="auto"/>
          </w:tcPr>
          <w:p w14:paraId="7938895F" w14:textId="3E7207A2" w:rsidR="0068054C" w:rsidRDefault="0068054C" w:rsidP="0068054C">
            <w:r w:rsidRPr="00C90A08">
              <w:t>A/HRC/42/L.</w:t>
            </w:r>
            <w:r w:rsidR="000A48B4">
              <w:t>7</w:t>
            </w:r>
          </w:p>
        </w:tc>
        <w:tc>
          <w:tcPr>
            <w:tcW w:w="1276" w:type="dxa"/>
            <w:gridSpan w:val="2"/>
            <w:shd w:val="clear" w:color="auto" w:fill="auto"/>
          </w:tcPr>
          <w:p w14:paraId="08FAF31B" w14:textId="379BAF96" w:rsidR="0068054C" w:rsidRDefault="000A48B4" w:rsidP="0068054C">
            <w:pPr>
              <w:spacing w:before="40" w:after="120"/>
              <w:ind w:right="280"/>
              <w:jc w:val="right"/>
            </w:pPr>
            <w:r>
              <w:t>3</w:t>
            </w:r>
          </w:p>
        </w:tc>
        <w:tc>
          <w:tcPr>
            <w:tcW w:w="4252" w:type="dxa"/>
            <w:shd w:val="clear" w:color="auto" w:fill="auto"/>
          </w:tcPr>
          <w:p w14:paraId="1E4D1460" w14:textId="1CDE780F" w:rsidR="0068054C" w:rsidRPr="0067294D" w:rsidRDefault="000A48B4" w:rsidP="0068054C">
            <w:pPr>
              <w:spacing w:before="40" w:after="120"/>
              <w:ind w:right="113"/>
              <w:jc w:val="both"/>
            </w:pPr>
            <w:r w:rsidRPr="000A48B4">
              <w:t>Promotion of a democratic and equitable international order</w:t>
            </w:r>
          </w:p>
        </w:tc>
      </w:tr>
      <w:tr w:rsidR="0068054C" w:rsidRPr="0067294D" w14:paraId="74FF84FF" w14:textId="77777777" w:rsidTr="00CE0A99">
        <w:trPr>
          <w:trHeight w:val="150"/>
        </w:trPr>
        <w:tc>
          <w:tcPr>
            <w:tcW w:w="2410" w:type="dxa"/>
            <w:shd w:val="clear" w:color="auto" w:fill="auto"/>
          </w:tcPr>
          <w:p w14:paraId="171F24A3" w14:textId="1DB09FAF" w:rsidR="0068054C" w:rsidRDefault="0068054C" w:rsidP="0068054C">
            <w:r w:rsidRPr="00C90A08">
              <w:t>A/HRC/42/L.</w:t>
            </w:r>
            <w:r w:rsidR="000A48B4">
              <w:t>8</w:t>
            </w:r>
          </w:p>
        </w:tc>
        <w:tc>
          <w:tcPr>
            <w:tcW w:w="1276" w:type="dxa"/>
            <w:gridSpan w:val="2"/>
            <w:shd w:val="clear" w:color="auto" w:fill="auto"/>
          </w:tcPr>
          <w:p w14:paraId="20CD4926" w14:textId="1BEAB3F3" w:rsidR="0068054C" w:rsidRDefault="000A48B4" w:rsidP="0068054C">
            <w:pPr>
              <w:spacing w:before="40" w:after="120"/>
              <w:ind w:right="280"/>
              <w:jc w:val="right"/>
            </w:pPr>
            <w:r>
              <w:t>3</w:t>
            </w:r>
          </w:p>
        </w:tc>
        <w:tc>
          <w:tcPr>
            <w:tcW w:w="4252" w:type="dxa"/>
            <w:shd w:val="clear" w:color="auto" w:fill="auto"/>
          </w:tcPr>
          <w:p w14:paraId="7E7BF8AA" w14:textId="29157885" w:rsidR="0068054C" w:rsidRPr="0067294D" w:rsidRDefault="000A48B4" w:rsidP="000A48B4">
            <w:pPr>
              <w:spacing w:before="40" w:after="120"/>
              <w:ind w:right="113"/>
              <w:jc w:val="both"/>
            </w:pPr>
            <w:r>
              <w:t>The use of mercenaries as a means of violating human rights and</w:t>
            </w:r>
            <w:r w:rsidR="00216274">
              <w:t xml:space="preserve"> </w:t>
            </w:r>
            <w:r>
              <w:t>impeding the exercise of the right of peoples to self</w:t>
            </w:r>
            <w:r w:rsidR="004778DF">
              <w:t>-</w:t>
            </w:r>
            <w:r>
              <w:t>determination</w:t>
            </w:r>
          </w:p>
        </w:tc>
      </w:tr>
      <w:tr w:rsidR="0068054C" w:rsidRPr="0067294D" w14:paraId="3CA1F1FF" w14:textId="77777777" w:rsidTr="00CE0A99">
        <w:trPr>
          <w:trHeight w:val="150"/>
        </w:trPr>
        <w:tc>
          <w:tcPr>
            <w:tcW w:w="2410" w:type="dxa"/>
            <w:shd w:val="clear" w:color="auto" w:fill="auto"/>
          </w:tcPr>
          <w:p w14:paraId="099E1291" w14:textId="4190F6B6" w:rsidR="0068054C" w:rsidRDefault="0068054C" w:rsidP="0068054C">
            <w:r w:rsidRPr="00C90A08">
              <w:t>A/HRC/42/L.</w:t>
            </w:r>
            <w:r w:rsidR="000A48B4">
              <w:t>9</w:t>
            </w:r>
          </w:p>
        </w:tc>
        <w:tc>
          <w:tcPr>
            <w:tcW w:w="1276" w:type="dxa"/>
            <w:gridSpan w:val="2"/>
            <w:shd w:val="clear" w:color="auto" w:fill="auto"/>
          </w:tcPr>
          <w:p w14:paraId="103AF5C2" w14:textId="71557304" w:rsidR="0068054C" w:rsidRDefault="000A48B4" w:rsidP="0068054C">
            <w:pPr>
              <w:spacing w:before="40" w:after="120"/>
              <w:ind w:right="280"/>
              <w:jc w:val="right"/>
            </w:pPr>
            <w:r>
              <w:t>3</w:t>
            </w:r>
          </w:p>
        </w:tc>
        <w:tc>
          <w:tcPr>
            <w:tcW w:w="4252" w:type="dxa"/>
            <w:shd w:val="clear" w:color="auto" w:fill="auto"/>
          </w:tcPr>
          <w:p w14:paraId="40F2C5FA" w14:textId="09E90EB0" w:rsidR="0068054C" w:rsidRPr="0067294D" w:rsidRDefault="000A48B4" w:rsidP="000A48B4">
            <w:pPr>
              <w:spacing w:before="40" w:after="120"/>
              <w:ind w:right="113"/>
              <w:jc w:val="both"/>
            </w:pPr>
            <w:r>
              <w:t>Special Rapporteur on contemporary forms of slavery, including its causes and consequences</w:t>
            </w:r>
          </w:p>
        </w:tc>
      </w:tr>
      <w:tr w:rsidR="0068054C" w:rsidRPr="00B953F8" w14:paraId="501CF7A3" w14:textId="77777777" w:rsidTr="00631C17">
        <w:trPr>
          <w:trHeight w:val="150"/>
        </w:trPr>
        <w:tc>
          <w:tcPr>
            <w:tcW w:w="2410" w:type="dxa"/>
            <w:tcBorders>
              <w:bottom w:val="nil"/>
            </w:tcBorders>
            <w:shd w:val="clear" w:color="auto" w:fill="auto"/>
          </w:tcPr>
          <w:p w14:paraId="51E4F411" w14:textId="63F15F92" w:rsidR="0068054C" w:rsidRDefault="0068054C" w:rsidP="0068054C">
            <w:r w:rsidRPr="00C90A08">
              <w:t>A/HRC/42/L.</w:t>
            </w:r>
            <w:r>
              <w:t>10 and Rev.1</w:t>
            </w:r>
          </w:p>
        </w:tc>
        <w:tc>
          <w:tcPr>
            <w:tcW w:w="1276" w:type="dxa"/>
            <w:gridSpan w:val="2"/>
            <w:tcBorders>
              <w:bottom w:val="nil"/>
            </w:tcBorders>
            <w:shd w:val="clear" w:color="auto" w:fill="auto"/>
          </w:tcPr>
          <w:p w14:paraId="5774036C" w14:textId="65D41734" w:rsidR="0068054C" w:rsidRPr="00B953F8" w:rsidRDefault="0068054C" w:rsidP="0068054C">
            <w:pPr>
              <w:spacing w:before="40" w:after="120"/>
              <w:ind w:right="280"/>
              <w:jc w:val="right"/>
            </w:pPr>
            <w:r>
              <w:t>4</w:t>
            </w:r>
          </w:p>
        </w:tc>
        <w:tc>
          <w:tcPr>
            <w:tcW w:w="4252" w:type="dxa"/>
            <w:tcBorders>
              <w:bottom w:val="nil"/>
            </w:tcBorders>
            <w:shd w:val="clear" w:color="auto" w:fill="auto"/>
          </w:tcPr>
          <w:p w14:paraId="18B41882" w14:textId="276B1F97" w:rsidR="0068054C" w:rsidRPr="00B953F8" w:rsidRDefault="0068054C" w:rsidP="0068054C">
            <w:pPr>
              <w:spacing w:before="40" w:after="120"/>
              <w:ind w:right="113"/>
              <w:jc w:val="both"/>
            </w:pPr>
            <w:r w:rsidRPr="0068054C">
              <w:t>Situation of human rights in Burundi</w:t>
            </w:r>
          </w:p>
        </w:tc>
      </w:tr>
      <w:tr w:rsidR="0068054C" w:rsidRPr="00B953F8" w14:paraId="133D4C0D" w14:textId="77777777" w:rsidTr="00631C17">
        <w:trPr>
          <w:trHeight w:val="150"/>
        </w:trPr>
        <w:tc>
          <w:tcPr>
            <w:tcW w:w="2410" w:type="dxa"/>
            <w:tcBorders>
              <w:top w:val="nil"/>
              <w:bottom w:val="single" w:sz="12" w:space="0" w:color="auto"/>
            </w:tcBorders>
            <w:shd w:val="clear" w:color="auto" w:fill="auto"/>
          </w:tcPr>
          <w:p w14:paraId="0254FBD7" w14:textId="16FD46D8" w:rsidR="0068054C" w:rsidRDefault="0068054C" w:rsidP="00AF2DE2">
            <w:pPr>
              <w:spacing w:before="40" w:after="120"/>
            </w:pPr>
            <w:r w:rsidRPr="00C90A08">
              <w:t>A/HRC/42/L.</w:t>
            </w:r>
            <w:r>
              <w:t>11</w:t>
            </w:r>
          </w:p>
        </w:tc>
        <w:tc>
          <w:tcPr>
            <w:tcW w:w="1276" w:type="dxa"/>
            <w:gridSpan w:val="2"/>
            <w:tcBorders>
              <w:top w:val="nil"/>
              <w:bottom w:val="single" w:sz="12" w:space="0" w:color="auto"/>
            </w:tcBorders>
            <w:shd w:val="clear" w:color="auto" w:fill="auto"/>
          </w:tcPr>
          <w:p w14:paraId="114E0F7F" w14:textId="0D938545" w:rsidR="0068054C" w:rsidRPr="00B953F8" w:rsidRDefault="0068054C">
            <w:pPr>
              <w:spacing w:before="40" w:after="120"/>
              <w:ind w:right="280"/>
              <w:jc w:val="right"/>
            </w:pPr>
            <w:r>
              <w:t>3</w:t>
            </w:r>
          </w:p>
        </w:tc>
        <w:tc>
          <w:tcPr>
            <w:tcW w:w="4252" w:type="dxa"/>
            <w:tcBorders>
              <w:top w:val="nil"/>
              <w:bottom w:val="single" w:sz="12" w:space="0" w:color="auto"/>
            </w:tcBorders>
            <w:shd w:val="clear" w:color="auto" w:fill="auto"/>
          </w:tcPr>
          <w:p w14:paraId="7AB52AF1" w14:textId="2AA2F4F8" w:rsidR="0068054C" w:rsidRPr="00B953F8" w:rsidRDefault="0068054C">
            <w:pPr>
              <w:spacing w:before="40" w:after="120"/>
              <w:ind w:right="113"/>
              <w:jc w:val="both"/>
            </w:pPr>
            <w:r>
              <w:t>Human rights in the administration of justice, including juvenile justice</w:t>
            </w:r>
          </w:p>
        </w:tc>
      </w:tr>
      <w:tr w:rsidR="0068054C" w:rsidRPr="000C6269" w14:paraId="2858E038" w14:textId="77777777" w:rsidTr="00631C17">
        <w:trPr>
          <w:trHeight w:val="150"/>
        </w:trPr>
        <w:tc>
          <w:tcPr>
            <w:tcW w:w="2410" w:type="dxa"/>
            <w:tcBorders>
              <w:top w:val="single" w:sz="12" w:space="0" w:color="auto"/>
            </w:tcBorders>
            <w:shd w:val="clear" w:color="auto" w:fill="auto"/>
          </w:tcPr>
          <w:p w14:paraId="319B42CD" w14:textId="489C86BD" w:rsidR="0068054C" w:rsidRDefault="0068054C" w:rsidP="00AF2DE2">
            <w:pPr>
              <w:spacing w:before="40" w:after="120"/>
            </w:pPr>
            <w:r w:rsidRPr="00C90A08">
              <w:t>A/HRC/42/L.</w:t>
            </w:r>
            <w:r>
              <w:t>12</w:t>
            </w:r>
          </w:p>
        </w:tc>
        <w:tc>
          <w:tcPr>
            <w:tcW w:w="1276" w:type="dxa"/>
            <w:gridSpan w:val="2"/>
            <w:tcBorders>
              <w:top w:val="single" w:sz="12" w:space="0" w:color="auto"/>
            </w:tcBorders>
            <w:shd w:val="clear" w:color="auto" w:fill="auto"/>
          </w:tcPr>
          <w:p w14:paraId="2C5E6F2B" w14:textId="37E9E6CA" w:rsidR="0068054C" w:rsidRDefault="0068054C">
            <w:pPr>
              <w:spacing w:before="40" w:after="120"/>
              <w:ind w:right="280"/>
              <w:jc w:val="right"/>
            </w:pPr>
            <w:r>
              <w:t>10</w:t>
            </w:r>
          </w:p>
        </w:tc>
        <w:tc>
          <w:tcPr>
            <w:tcW w:w="4252" w:type="dxa"/>
            <w:tcBorders>
              <w:top w:val="single" w:sz="12" w:space="0" w:color="auto"/>
            </w:tcBorders>
            <w:shd w:val="clear" w:color="auto" w:fill="auto"/>
          </w:tcPr>
          <w:p w14:paraId="3DDB7D0B" w14:textId="63AC05CA" w:rsidR="0068054C" w:rsidRPr="000C6269" w:rsidRDefault="0068054C">
            <w:pPr>
              <w:spacing w:before="40" w:after="120"/>
              <w:ind w:right="113"/>
              <w:jc w:val="both"/>
            </w:pPr>
            <w:r>
              <w:t>Technical assistance and capacity-building for Yemen in the</w:t>
            </w:r>
            <w:r w:rsidR="00216274">
              <w:t xml:space="preserve"> </w:t>
            </w:r>
            <w:r>
              <w:t>field of human rights</w:t>
            </w:r>
          </w:p>
        </w:tc>
      </w:tr>
      <w:tr w:rsidR="0068054C" w:rsidRPr="000C6269" w14:paraId="721D7FB6" w14:textId="77777777" w:rsidTr="00CE0A99">
        <w:trPr>
          <w:trHeight w:val="150"/>
        </w:trPr>
        <w:tc>
          <w:tcPr>
            <w:tcW w:w="2410" w:type="dxa"/>
            <w:shd w:val="clear" w:color="auto" w:fill="auto"/>
          </w:tcPr>
          <w:p w14:paraId="749E9A49" w14:textId="7E8BD03A" w:rsidR="0068054C" w:rsidRDefault="0068054C" w:rsidP="00AF2DE2">
            <w:pPr>
              <w:spacing w:before="40" w:after="120"/>
            </w:pPr>
            <w:r w:rsidRPr="00C90A08">
              <w:t>A/HRC/42/L.</w:t>
            </w:r>
            <w:r>
              <w:t>13</w:t>
            </w:r>
          </w:p>
        </w:tc>
        <w:tc>
          <w:tcPr>
            <w:tcW w:w="1276" w:type="dxa"/>
            <w:gridSpan w:val="2"/>
            <w:shd w:val="clear" w:color="auto" w:fill="auto"/>
          </w:tcPr>
          <w:p w14:paraId="0391C97A" w14:textId="54C03CC7" w:rsidR="0068054C" w:rsidRDefault="0068054C">
            <w:pPr>
              <w:spacing w:before="40" w:after="120"/>
              <w:ind w:right="280"/>
              <w:jc w:val="right"/>
            </w:pPr>
            <w:r>
              <w:t>3</w:t>
            </w:r>
          </w:p>
        </w:tc>
        <w:tc>
          <w:tcPr>
            <w:tcW w:w="4252" w:type="dxa"/>
            <w:shd w:val="clear" w:color="auto" w:fill="auto"/>
          </w:tcPr>
          <w:p w14:paraId="0AEAF09D" w14:textId="5540FFEB" w:rsidR="0068054C" w:rsidRPr="000C6269" w:rsidRDefault="0068054C">
            <w:pPr>
              <w:spacing w:before="40" w:after="120"/>
              <w:ind w:right="113"/>
              <w:jc w:val="both"/>
            </w:pPr>
            <w:r w:rsidRPr="0068054C">
              <w:t>The human rights of older persons</w:t>
            </w:r>
          </w:p>
        </w:tc>
      </w:tr>
      <w:tr w:rsidR="0068054C" w:rsidRPr="000C6269" w14:paraId="3C2A57D6" w14:textId="77777777" w:rsidTr="00CE0A99">
        <w:trPr>
          <w:trHeight w:val="150"/>
        </w:trPr>
        <w:tc>
          <w:tcPr>
            <w:tcW w:w="2410" w:type="dxa"/>
            <w:shd w:val="clear" w:color="auto" w:fill="auto"/>
          </w:tcPr>
          <w:p w14:paraId="70B970A9" w14:textId="39A6B99B" w:rsidR="0068054C" w:rsidRDefault="0068054C" w:rsidP="00AF2DE2">
            <w:pPr>
              <w:spacing w:before="40" w:after="120"/>
            </w:pPr>
            <w:r w:rsidRPr="00C90A08">
              <w:t>A/HRC/42/L.</w:t>
            </w:r>
            <w:r>
              <w:t>14</w:t>
            </w:r>
          </w:p>
        </w:tc>
        <w:tc>
          <w:tcPr>
            <w:tcW w:w="1276" w:type="dxa"/>
            <w:gridSpan w:val="2"/>
            <w:shd w:val="clear" w:color="auto" w:fill="auto"/>
          </w:tcPr>
          <w:p w14:paraId="1523F3DD" w14:textId="4C2B43FA" w:rsidR="0068054C" w:rsidRDefault="0068054C">
            <w:pPr>
              <w:spacing w:before="40" w:after="120"/>
              <w:ind w:right="280"/>
              <w:jc w:val="right"/>
            </w:pPr>
            <w:r>
              <w:t>3</w:t>
            </w:r>
          </w:p>
        </w:tc>
        <w:tc>
          <w:tcPr>
            <w:tcW w:w="4252" w:type="dxa"/>
            <w:shd w:val="clear" w:color="auto" w:fill="auto"/>
          </w:tcPr>
          <w:p w14:paraId="1F4F317D" w14:textId="2F54D367" w:rsidR="0068054C" w:rsidRPr="000C6269" w:rsidRDefault="0068054C">
            <w:pPr>
              <w:spacing w:before="40" w:after="120"/>
              <w:ind w:right="113"/>
              <w:jc w:val="both"/>
            </w:pPr>
            <w:r w:rsidRPr="0068054C">
              <w:t>The right to social security</w:t>
            </w:r>
          </w:p>
        </w:tc>
      </w:tr>
      <w:tr w:rsidR="0068054C" w:rsidRPr="000C6269" w14:paraId="1B2154A9" w14:textId="77777777" w:rsidTr="00CE0A99">
        <w:trPr>
          <w:trHeight w:val="150"/>
        </w:trPr>
        <w:tc>
          <w:tcPr>
            <w:tcW w:w="2410" w:type="dxa"/>
            <w:shd w:val="clear" w:color="auto" w:fill="auto"/>
          </w:tcPr>
          <w:p w14:paraId="3F7874E6" w14:textId="643EDB46" w:rsidR="0068054C" w:rsidRDefault="0068054C" w:rsidP="00AF2DE2">
            <w:pPr>
              <w:spacing w:before="40" w:after="120"/>
            </w:pPr>
            <w:r w:rsidRPr="00C90A08">
              <w:t>A/HRC/42/L.</w:t>
            </w:r>
            <w:r>
              <w:t>15</w:t>
            </w:r>
          </w:p>
        </w:tc>
        <w:tc>
          <w:tcPr>
            <w:tcW w:w="1276" w:type="dxa"/>
            <w:gridSpan w:val="2"/>
            <w:shd w:val="clear" w:color="auto" w:fill="auto"/>
          </w:tcPr>
          <w:p w14:paraId="0B297253" w14:textId="5A6F09DC" w:rsidR="0068054C" w:rsidRDefault="0068054C">
            <w:pPr>
              <w:spacing w:before="40" w:after="120"/>
              <w:ind w:right="280"/>
              <w:jc w:val="right"/>
            </w:pPr>
            <w:r>
              <w:t>10</w:t>
            </w:r>
          </w:p>
        </w:tc>
        <w:tc>
          <w:tcPr>
            <w:tcW w:w="4252" w:type="dxa"/>
            <w:shd w:val="clear" w:color="auto" w:fill="auto"/>
          </w:tcPr>
          <w:p w14:paraId="50139AAA" w14:textId="5E9BBB0C" w:rsidR="0068054C" w:rsidRPr="000C6269" w:rsidRDefault="0068054C">
            <w:pPr>
              <w:spacing w:before="40" w:after="120"/>
              <w:ind w:right="113"/>
              <w:jc w:val="both"/>
            </w:pPr>
            <w:r>
              <w:t>Enhancement of technical cooperation and capacity-building in</w:t>
            </w:r>
            <w:r w:rsidR="00216274">
              <w:t xml:space="preserve"> </w:t>
            </w:r>
            <w:r>
              <w:t>the field of human rights</w:t>
            </w:r>
          </w:p>
        </w:tc>
      </w:tr>
      <w:tr w:rsidR="0068054C" w:rsidRPr="000C6269" w14:paraId="3567C8C7" w14:textId="77777777" w:rsidTr="00CE0A99">
        <w:trPr>
          <w:trHeight w:val="150"/>
        </w:trPr>
        <w:tc>
          <w:tcPr>
            <w:tcW w:w="2410" w:type="dxa"/>
            <w:shd w:val="clear" w:color="auto" w:fill="auto"/>
          </w:tcPr>
          <w:p w14:paraId="68B99642" w14:textId="65834875" w:rsidR="0068054C" w:rsidRDefault="0068054C" w:rsidP="00AF2DE2">
            <w:pPr>
              <w:spacing w:before="40" w:after="120"/>
            </w:pPr>
            <w:r w:rsidRPr="00C90A08">
              <w:t>A/HRC/42/L.</w:t>
            </w:r>
            <w:r>
              <w:t>16</w:t>
            </w:r>
          </w:p>
        </w:tc>
        <w:tc>
          <w:tcPr>
            <w:tcW w:w="1276" w:type="dxa"/>
            <w:gridSpan w:val="2"/>
            <w:shd w:val="clear" w:color="auto" w:fill="auto"/>
          </w:tcPr>
          <w:p w14:paraId="32C64B07" w14:textId="787FAE28" w:rsidR="0068054C" w:rsidRDefault="0068054C">
            <w:pPr>
              <w:spacing w:before="40" w:after="120"/>
              <w:ind w:right="280"/>
              <w:jc w:val="right"/>
            </w:pPr>
            <w:r>
              <w:t>2</w:t>
            </w:r>
          </w:p>
        </w:tc>
        <w:tc>
          <w:tcPr>
            <w:tcW w:w="4252" w:type="dxa"/>
            <w:shd w:val="clear" w:color="auto" w:fill="auto"/>
          </w:tcPr>
          <w:p w14:paraId="7C391857" w14:textId="3164CDB6" w:rsidR="0068054C" w:rsidRPr="000C6269" w:rsidRDefault="0068054C">
            <w:pPr>
              <w:spacing w:before="40" w:after="120"/>
              <w:ind w:right="113"/>
              <w:jc w:val="both"/>
            </w:pPr>
            <w:r w:rsidRPr="0068054C">
              <w:t>Human rights situation in Yemen</w:t>
            </w:r>
          </w:p>
        </w:tc>
      </w:tr>
      <w:tr w:rsidR="0068054C" w:rsidRPr="000C6269" w14:paraId="6AD20F02" w14:textId="77777777" w:rsidTr="00CE0A99">
        <w:trPr>
          <w:trHeight w:val="150"/>
        </w:trPr>
        <w:tc>
          <w:tcPr>
            <w:tcW w:w="2410" w:type="dxa"/>
            <w:shd w:val="clear" w:color="auto" w:fill="auto"/>
          </w:tcPr>
          <w:p w14:paraId="698E47D7" w14:textId="03348BEC" w:rsidR="0068054C" w:rsidRDefault="0068054C" w:rsidP="00AF2DE2">
            <w:pPr>
              <w:spacing w:before="40" w:after="120"/>
            </w:pPr>
            <w:r w:rsidRPr="00C90A08">
              <w:t>A/HRC/42/L.</w:t>
            </w:r>
            <w:r>
              <w:t>17</w:t>
            </w:r>
          </w:p>
        </w:tc>
        <w:tc>
          <w:tcPr>
            <w:tcW w:w="1276" w:type="dxa"/>
            <w:gridSpan w:val="2"/>
            <w:shd w:val="clear" w:color="auto" w:fill="auto"/>
          </w:tcPr>
          <w:p w14:paraId="1267033C" w14:textId="11E8972E" w:rsidR="0068054C" w:rsidRDefault="0068054C">
            <w:pPr>
              <w:spacing w:before="40" w:after="120"/>
              <w:ind w:right="280"/>
              <w:jc w:val="right"/>
            </w:pPr>
            <w:r>
              <w:t>3</w:t>
            </w:r>
          </w:p>
        </w:tc>
        <w:tc>
          <w:tcPr>
            <w:tcW w:w="4252" w:type="dxa"/>
            <w:shd w:val="clear" w:color="auto" w:fill="auto"/>
          </w:tcPr>
          <w:p w14:paraId="14F3DF81" w14:textId="65C96FE2" w:rsidR="0068054C" w:rsidRPr="000C6269" w:rsidRDefault="0068054C">
            <w:pPr>
              <w:spacing w:before="40" w:after="120"/>
              <w:ind w:right="113"/>
              <w:jc w:val="both"/>
            </w:pPr>
            <w:r>
              <w:t>Marking the twenty-fifth anniversary of the Beijing Declaration</w:t>
            </w:r>
            <w:r w:rsidR="00216274">
              <w:t xml:space="preserve"> </w:t>
            </w:r>
            <w:r>
              <w:t>and Platform for Action</w:t>
            </w:r>
          </w:p>
        </w:tc>
      </w:tr>
      <w:tr w:rsidR="0068054C" w:rsidRPr="000C6269" w14:paraId="49CF34B2" w14:textId="77777777" w:rsidTr="00CE0A99">
        <w:trPr>
          <w:trHeight w:val="150"/>
        </w:trPr>
        <w:tc>
          <w:tcPr>
            <w:tcW w:w="2410" w:type="dxa"/>
            <w:shd w:val="clear" w:color="auto" w:fill="auto"/>
          </w:tcPr>
          <w:p w14:paraId="1796B3F1" w14:textId="39FC5706" w:rsidR="0068054C" w:rsidRDefault="0068054C" w:rsidP="00AF2DE2">
            <w:pPr>
              <w:spacing w:before="40" w:after="120"/>
            </w:pPr>
            <w:r w:rsidRPr="00C90A08">
              <w:t>A/HRC/42/L.</w:t>
            </w:r>
            <w:r>
              <w:t>18</w:t>
            </w:r>
          </w:p>
        </w:tc>
        <w:tc>
          <w:tcPr>
            <w:tcW w:w="1276" w:type="dxa"/>
            <w:gridSpan w:val="2"/>
            <w:shd w:val="clear" w:color="auto" w:fill="auto"/>
          </w:tcPr>
          <w:p w14:paraId="0B81F3E7" w14:textId="20A34D16" w:rsidR="0068054C" w:rsidRDefault="0068054C">
            <w:pPr>
              <w:spacing w:before="40" w:after="120"/>
              <w:ind w:right="280"/>
              <w:jc w:val="right"/>
            </w:pPr>
            <w:r>
              <w:t>3</w:t>
            </w:r>
          </w:p>
        </w:tc>
        <w:tc>
          <w:tcPr>
            <w:tcW w:w="4252" w:type="dxa"/>
            <w:shd w:val="clear" w:color="auto" w:fill="auto"/>
          </w:tcPr>
          <w:p w14:paraId="1376A61C" w14:textId="37B9ED84" w:rsidR="0068054C" w:rsidRPr="000C6269" w:rsidRDefault="0068054C">
            <w:pPr>
              <w:spacing w:before="40" w:after="120"/>
              <w:ind w:right="113"/>
              <w:jc w:val="both"/>
            </w:pPr>
            <w:r w:rsidRPr="0068054C">
              <w:t>The right to privacy in the digital age</w:t>
            </w:r>
          </w:p>
        </w:tc>
      </w:tr>
      <w:tr w:rsidR="0068054C" w:rsidRPr="000C6269" w14:paraId="74D10A62" w14:textId="77777777" w:rsidTr="00CE0A99">
        <w:trPr>
          <w:trHeight w:val="150"/>
        </w:trPr>
        <w:tc>
          <w:tcPr>
            <w:tcW w:w="2410" w:type="dxa"/>
            <w:shd w:val="clear" w:color="auto" w:fill="auto"/>
          </w:tcPr>
          <w:p w14:paraId="2D25772B" w14:textId="72D9A19D" w:rsidR="0068054C" w:rsidRDefault="0068054C" w:rsidP="00AF2DE2">
            <w:pPr>
              <w:spacing w:before="40" w:after="120"/>
            </w:pPr>
            <w:r w:rsidRPr="00C90A08">
              <w:t>A/HRC/42/L.</w:t>
            </w:r>
            <w:r>
              <w:t>19</w:t>
            </w:r>
          </w:p>
        </w:tc>
        <w:tc>
          <w:tcPr>
            <w:tcW w:w="1276" w:type="dxa"/>
            <w:gridSpan w:val="2"/>
            <w:shd w:val="clear" w:color="auto" w:fill="auto"/>
          </w:tcPr>
          <w:p w14:paraId="115972AF" w14:textId="2219FAE0" w:rsidR="0068054C" w:rsidRDefault="0068054C">
            <w:pPr>
              <w:spacing w:before="40" w:after="120"/>
              <w:ind w:right="280"/>
              <w:jc w:val="right"/>
            </w:pPr>
            <w:r>
              <w:t>3</w:t>
            </w:r>
          </w:p>
        </w:tc>
        <w:tc>
          <w:tcPr>
            <w:tcW w:w="4252" w:type="dxa"/>
            <w:shd w:val="clear" w:color="auto" w:fill="auto"/>
          </w:tcPr>
          <w:p w14:paraId="2F9150AF" w14:textId="5F573B3C" w:rsidR="0068054C" w:rsidRPr="000C6269" w:rsidRDefault="0068054C">
            <w:pPr>
              <w:spacing w:before="40" w:after="120"/>
              <w:ind w:right="113"/>
              <w:jc w:val="both"/>
            </w:pPr>
            <w:r>
              <w:t>The right of everyone to the enjoyment of the highest attainable</w:t>
            </w:r>
            <w:r w:rsidR="00216274">
              <w:t xml:space="preserve"> </w:t>
            </w:r>
            <w:r>
              <w:t>standard of physical and mental health</w:t>
            </w:r>
          </w:p>
        </w:tc>
      </w:tr>
      <w:tr w:rsidR="0068054C" w:rsidRPr="000C6269" w14:paraId="10B8E0FF" w14:textId="77777777" w:rsidTr="00CE0A99">
        <w:trPr>
          <w:trHeight w:val="150"/>
        </w:trPr>
        <w:tc>
          <w:tcPr>
            <w:tcW w:w="2410" w:type="dxa"/>
            <w:shd w:val="clear" w:color="auto" w:fill="auto"/>
          </w:tcPr>
          <w:p w14:paraId="12885661" w14:textId="223382A3" w:rsidR="0068054C" w:rsidRDefault="0068054C" w:rsidP="00AF2DE2">
            <w:pPr>
              <w:spacing w:before="40" w:after="120"/>
            </w:pPr>
            <w:r w:rsidRPr="00C90A08">
              <w:t>A/HRC/42/L.</w:t>
            </w:r>
            <w:r w:rsidR="001557A5">
              <w:t>20</w:t>
            </w:r>
          </w:p>
        </w:tc>
        <w:tc>
          <w:tcPr>
            <w:tcW w:w="1276" w:type="dxa"/>
            <w:gridSpan w:val="2"/>
            <w:shd w:val="clear" w:color="auto" w:fill="auto"/>
          </w:tcPr>
          <w:p w14:paraId="1366759F" w14:textId="2D2763AF" w:rsidR="0068054C" w:rsidRDefault="001557A5">
            <w:pPr>
              <w:spacing w:before="40" w:after="120"/>
              <w:ind w:right="280"/>
              <w:jc w:val="right"/>
            </w:pPr>
            <w:r>
              <w:t>3</w:t>
            </w:r>
          </w:p>
        </w:tc>
        <w:tc>
          <w:tcPr>
            <w:tcW w:w="4252" w:type="dxa"/>
            <w:shd w:val="clear" w:color="auto" w:fill="auto"/>
          </w:tcPr>
          <w:p w14:paraId="5CBB18F2" w14:textId="3D1A1243" w:rsidR="0068054C" w:rsidRPr="000C6269" w:rsidRDefault="001557A5">
            <w:pPr>
              <w:spacing w:before="40" w:after="120"/>
              <w:ind w:right="113"/>
              <w:jc w:val="both"/>
            </w:pPr>
            <w:r w:rsidRPr="001557A5">
              <w:t>Human rights and transitional justic</w:t>
            </w:r>
            <w:r w:rsidR="004778DF">
              <w:t>e</w:t>
            </w:r>
          </w:p>
        </w:tc>
      </w:tr>
      <w:tr w:rsidR="0068054C" w:rsidRPr="000C6269" w14:paraId="3819A99D" w14:textId="77777777" w:rsidTr="00CE0A99">
        <w:trPr>
          <w:trHeight w:val="150"/>
        </w:trPr>
        <w:tc>
          <w:tcPr>
            <w:tcW w:w="2410" w:type="dxa"/>
            <w:shd w:val="clear" w:color="auto" w:fill="auto"/>
          </w:tcPr>
          <w:p w14:paraId="1F9C4B63" w14:textId="2AF8DE22" w:rsidR="0068054C" w:rsidRDefault="0068054C" w:rsidP="00AF2DE2">
            <w:pPr>
              <w:spacing w:before="40" w:after="120"/>
            </w:pPr>
            <w:r w:rsidRPr="00C90A08">
              <w:t>A/HRC/42/L.</w:t>
            </w:r>
            <w:r w:rsidR="001557A5">
              <w:t>21 and Rev.1</w:t>
            </w:r>
          </w:p>
        </w:tc>
        <w:tc>
          <w:tcPr>
            <w:tcW w:w="1276" w:type="dxa"/>
            <w:gridSpan w:val="2"/>
            <w:shd w:val="clear" w:color="auto" w:fill="auto"/>
          </w:tcPr>
          <w:p w14:paraId="4A04EA02" w14:textId="76CF29CF" w:rsidR="0068054C" w:rsidRDefault="001557A5">
            <w:pPr>
              <w:spacing w:before="40" w:after="120"/>
              <w:ind w:right="280"/>
              <w:jc w:val="right"/>
            </w:pPr>
            <w:r>
              <w:t>2</w:t>
            </w:r>
          </w:p>
        </w:tc>
        <w:tc>
          <w:tcPr>
            <w:tcW w:w="4252" w:type="dxa"/>
            <w:shd w:val="clear" w:color="auto" w:fill="auto"/>
          </w:tcPr>
          <w:p w14:paraId="39922EC9" w14:textId="7B37FCC6" w:rsidR="0068054C" w:rsidRPr="000C6269" w:rsidRDefault="001557A5">
            <w:pPr>
              <w:spacing w:before="40" w:after="120"/>
              <w:ind w:right="113"/>
              <w:jc w:val="both"/>
            </w:pPr>
            <w:r>
              <w:t>Situation of human rights of Rohingya Muslims and other</w:t>
            </w:r>
            <w:r w:rsidR="00216274">
              <w:t xml:space="preserve"> </w:t>
            </w:r>
            <w:r>
              <w:t>minorities in Myanmar</w:t>
            </w:r>
          </w:p>
        </w:tc>
      </w:tr>
      <w:tr w:rsidR="0068054C" w:rsidRPr="000C6269" w14:paraId="5C2BB0A0" w14:textId="77777777" w:rsidTr="00CE0A99">
        <w:trPr>
          <w:trHeight w:val="150"/>
        </w:trPr>
        <w:tc>
          <w:tcPr>
            <w:tcW w:w="2410" w:type="dxa"/>
            <w:shd w:val="clear" w:color="auto" w:fill="auto"/>
          </w:tcPr>
          <w:p w14:paraId="4B8CC8A5" w14:textId="286E98B8" w:rsidR="0068054C" w:rsidRDefault="0068054C" w:rsidP="00AF2DE2">
            <w:pPr>
              <w:spacing w:before="40" w:after="120"/>
            </w:pPr>
            <w:r w:rsidRPr="00C90A08">
              <w:t>A/HRC/42/L.</w:t>
            </w:r>
            <w:r w:rsidR="001557A5">
              <w:t>22</w:t>
            </w:r>
          </w:p>
        </w:tc>
        <w:tc>
          <w:tcPr>
            <w:tcW w:w="1276" w:type="dxa"/>
            <w:gridSpan w:val="2"/>
            <w:shd w:val="clear" w:color="auto" w:fill="auto"/>
          </w:tcPr>
          <w:p w14:paraId="72FA4F42" w14:textId="35E59792" w:rsidR="0068054C" w:rsidRDefault="001557A5">
            <w:pPr>
              <w:spacing w:before="40" w:after="120"/>
              <w:ind w:right="280"/>
              <w:jc w:val="right"/>
            </w:pPr>
            <w:r>
              <w:t>4</w:t>
            </w:r>
          </w:p>
        </w:tc>
        <w:tc>
          <w:tcPr>
            <w:tcW w:w="4252" w:type="dxa"/>
            <w:shd w:val="clear" w:color="auto" w:fill="auto"/>
          </w:tcPr>
          <w:p w14:paraId="07BF97B5" w14:textId="65E2DB02" w:rsidR="0068054C" w:rsidRPr="000C6269" w:rsidRDefault="001557A5">
            <w:pPr>
              <w:spacing w:before="40" w:after="120"/>
              <w:ind w:right="113"/>
              <w:jc w:val="both"/>
            </w:pPr>
            <w:r w:rsidRPr="001557A5">
              <w:t>The human rights situation in the Syrian Arab Repub</w:t>
            </w:r>
            <w:r w:rsidR="004778DF">
              <w:t>lic</w:t>
            </w:r>
          </w:p>
        </w:tc>
      </w:tr>
      <w:tr w:rsidR="0068054C" w:rsidRPr="000C6269" w14:paraId="341235AD" w14:textId="77777777" w:rsidTr="00CE0A99">
        <w:trPr>
          <w:trHeight w:val="150"/>
        </w:trPr>
        <w:tc>
          <w:tcPr>
            <w:tcW w:w="2410" w:type="dxa"/>
            <w:shd w:val="clear" w:color="auto" w:fill="auto"/>
          </w:tcPr>
          <w:p w14:paraId="1323DAF8" w14:textId="1C37DD30" w:rsidR="0068054C" w:rsidRDefault="0068054C" w:rsidP="00AF2DE2">
            <w:pPr>
              <w:spacing w:before="40" w:after="120"/>
            </w:pPr>
            <w:r w:rsidRPr="00C90A08">
              <w:t>A/HRC/42/L.</w:t>
            </w:r>
            <w:r w:rsidR="001557A5">
              <w:t>23</w:t>
            </w:r>
          </w:p>
        </w:tc>
        <w:tc>
          <w:tcPr>
            <w:tcW w:w="1276" w:type="dxa"/>
            <w:gridSpan w:val="2"/>
            <w:shd w:val="clear" w:color="auto" w:fill="auto"/>
          </w:tcPr>
          <w:p w14:paraId="619424B3" w14:textId="262D4BE3" w:rsidR="0068054C" w:rsidRDefault="001557A5">
            <w:pPr>
              <w:spacing w:before="40" w:after="120"/>
              <w:ind w:right="280"/>
              <w:jc w:val="right"/>
            </w:pPr>
            <w:r>
              <w:t>3</w:t>
            </w:r>
          </w:p>
        </w:tc>
        <w:tc>
          <w:tcPr>
            <w:tcW w:w="4252" w:type="dxa"/>
            <w:shd w:val="clear" w:color="auto" w:fill="auto"/>
          </w:tcPr>
          <w:p w14:paraId="0B50C13F" w14:textId="442D2B54" w:rsidR="0068054C" w:rsidRPr="000C6269" w:rsidRDefault="001557A5">
            <w:pPr>
              <w:spacing w:before="40" w:after="120"/>
              <w:ind w:right="113"/>
              <w:jc w:val="both"/>
            </w:pPr>
            <w:r w:rsidRPr="001557A5">
              <w:t>Terrorism and human rights</w:t>
            </w:r>
          </w:p>
        </w:tc>
      </w:tr>
      <w:tr w:rsidR="0068054C" w:rsidRPr="000C6269" w14:paraId="03A4D910" w14:textId="77777777" w:rsidTr="00CE0A99">
        <w:trPr>
          <w:trHeight w:val="150"/>
        </w:trPr>
        <w:tc>
          <w:tcPr>
            <w:tcW w:w="2410" w:type="dxa"/>
            <w:shd w:val="clear" w:color="auto" w:fill="auto"/>
          </w:tcPr>
          <w:p w14:paraId="39A1F2A2" w14:textId="13E40FE2" w:rsidR="0068054C" w:rsidRDefault="0068054C" w:rsidP="00AF2DE2">
            <w:pPr>
              <w:spacing w:before="40" w:after="120"/>
            </w:pPr>
            <w:r w:rsidRPr="00C90A08">
              <w:t>A/HRC/42/L.</w:t>
            </w:r>
            <w:r w:rsidR="001557A5">
              <w:t>24</w:t>
            </w:r>
          </w:p>
        </w:tc>
        <w:tc>
          <w:tcPr>
            <w:tcW w:w="1276" w:type="dxa"/>
            <w:gridSpan w:val="2"/>
            <w:shd w:val="clear" w:color="auto" w:fill="auto"/>
          </w:tcPr>
          <w:p w14:paraId="14E600F4" w14:textId="2F4206D4" w:rsidR="0068054C" w:rsidRDefault="001557A5">
            <w:pPr>
              <w:spacing w:before="40" w:after="120"/>
              <w:ind w:right="280"/>
              <w:jc w:val="right"/>
            </w:pPr>
            <w:r>
              <w:t>3</w:t>
            </w:r>
          </w:p>
        </w:tc>
        <w:tc>
          <w:tcPr>
            <w:tcW w:w="4252" w:type="dxa"/>
            <w:shd w:val="clear" w:color="auto" w:fill="auto"/>
          </w:tcPr>
          <w:p w14:paraId="56BF4AC9" w14:textId="363641B6" w:rsidR="0068054C" w:rsidRPr="000C6269" w:rsidRDefault="001557A5">
            <w:pPr>
              <w:spacing w:before="40" w:after="120"/>
              <w:ind w:right="113"/>
              <w:jc w:val="both"/>
            </w:pPr>
            <w:r w:rsidRPr="001557A5">
              <w:t>Human rights and indigenous people</w:t>
            </w:r>
          </w:p>
        </w:tc>
      </w:tr>
      <w:tr w:rsidR="0068054C" w:rsidRPr="000C6269" w14:paraId="38654F74" w14:textId="77777777" w:rsidTr="00CE0A99">
        <w:trPr>
          <w:trHeight w:val="150"/>
        </w:trPr>
        <w:tc>
          <w:tcPr>
            <w:tcW w:w="2410" w:type="dxa"/>
            <w:shd w:val="clear" w:color="auto" w:fill="auto"/>
          </w:tcPr>
          <w:p w14:paraId="6627FEB2" w14:textId="5A83B649" w:rsidR="0068054C" w:rsidRDefault="0068054C" w:rsidP="00AF2DE2">
            <w:pPr>
              <w:spacing w:before="40" w:after="120"/>
            </w:pPr>
            <w:r w:rsidRPr="00C90A08">
              <w:t>A/HRC/42/L.</w:t>
            </w:r>
            <w:r w:rsidR="001557A5">
              <w:t>25</w:t>
            </w:r>
          </w:p>
        </w:tc>
        <w:tc>
          <w:tcPr>
            <w:tcW w:w="1276" w:type="dxa"/>
            <w:gridSpan w:val="2"/>
            <w:shd w:val="clear" w:color="auto" w:fill="auto"/>
          </w:tcPr>
          <w:p w14:paraId="2762E23C" w14:textId="09F50030" w:rsidR="0068054C" w:rsidRDefault="001557A5">
            <w:pPr>
              <w:spacing w:before="40" w:after="120"/>
              <w:ind w:right="280"/>
              <w:jc w:val="right"/>
            </w:pPr>
            <w:r>
              <w:t>3</w:t>
            </w:r>
          </w:p>
        </w:tc>
        <w:tc>
          <w:tcPr>
            <w:tcW w:w="4252" w:type="dxa"/>
            <w:shd w:val="clear" w:color="auto" w:fill="auto"/>
          </w:tcPr>
          <w:p w14:paraId="178DDD09" w14:textId="67438049" w:rsidR="0068054C" w:rsidRPr="000C6269" w:rsidRDefault="001557A5">
            <w:pPr>
              <w:spacing w:before="40" w:after="120"/>
              <w:ind w:right="113"/>
              <w:jc w:val="both"/>
            </w:pPr>
            <w:r>
              <w:t>Human rights and indigenous peoples: mandate of the Special</w:t>
            </w:r>
            <w:r w:rsidR="00216274">
              <w:t xml:space="preserve"> </w:t>
            </w:r>
            <w:r>
              <w:t>Rapporteur on the rights of indigenous peoples</w:t>
            </w:r>
          </w:p>
        </w:tc>
      </w:tr>
      <w:tr w:rsidR="0068054C" w:rsidRPr="000C6269" w14:paraId="43287DA3" w14:textId="77777777" w:rsidTr="00CE0A99">
        <w:trPr>
          <w:trHeight w:val="150"/>
        </w:trPr>
        <w:tc>
          <w:tcPr>
            <w:tcW w:w="2410" w:type="dxa"/>
            <w:shd w:val="clear" w:color="auto" w:fill="auto"/>
          </w:tcPr>
          <w:p w14:paraId="21A5DCED" w14:textId="2D6CC299" w:rsidR="0068054C" w:rsidRDefault="0068054C" w:rsidP="00AF2DE2">
            <w:pPr>
              <w:spacing w:before="40" w:after="120"/>
            </w:pPr>
            <w:r w:rsidRPr="00C90A08">
              <w:t>A/HRC/42/L.</w:t>
            </w:r>
            <w:r w:rsidR="001557A5">
              <w:t>26 and Rev.1</w:t>
            </w:r>
          </w:p>
        </w:tc>
        <w:tc>
          <w:tcPr>
            <w:tcW w:w="1276" w:type="dxa"/>
            <w:gridSpan w:val="2"/>
            <w:shd w:val="clear" w:color="auto" w:fill="auto"/>
          </w:tcPr>
          <w:p w14:paraId="73192405" w14:textId="74F13BCD" w:rsidR="0068054C" w:rsidRDefault="001557A5">
            <w:pPr>
              <w:spacing w:before="40" w:after="120"/>
              <w:ind w:right="280"/>
              <w:jc w:val="right"/>
            </w:pPr>
            <w:r>
              <w:t>10</w:t>
            </w:r>
          </w:p>
        </w:tc>
        <w:tc>
          <w:tcPr>
            <w:tcW w:w="4252" w:type="dxa"/>
            <w:shd w:val="clear" w:color="auto" w:fill="auto"/>
          </w:tcPr>
          <w:p w14:paraId="2687CF4D" w14:textId="2ED7F207" w:rsidR="0068054C" w:rsidRPr="000C6269" w:rsidRDefault="001557A5">
            <w:pPr>
              <w:spacing w:before="40" w:after="120"/>
              <w:ind w:right="113"/>
              <w:jc w:val="both"/>
            </w:pPr>
            <w:r w:rsidRPr="001557A5">
              <w:t>Assistance to Somalia in the field of human rights</w:t>
            </w:r>
          </w:p>
        </w:tc>
      </w:tr>
      <w:tr w:rsidR="0068054C" w:rsidRPr="000C6269" w14:paraId="580A7287" w14:textId="77777777" w:rsidTr="00CE0A99">
        <w:trPr>
          <w:trHeight w:val="150"/>
        </w:trPr>
        <w:tc>
          <w:tcPr>
            <w:tcW w:w="2410" w:type="dxa"/>
            <w:shd w:val="clear" w:color="auto" w:fill="auto"/>
          </w:tcPr>
          <w:p w14:paraId="0368A6B1" w14:textId="40722912" w:rsidR="0068054C" w:rsidRDefault="0068054C" w:rsidP="00AF2DE2">
            <w:pPr>
              <w:spacing w:before="40" w:after="120"/>
            </w:pPr>
            <w:r w:rsidRPr="00C90A08">
              <w:t>A/HRC/42/L.</w:t>
            </w:r>
            <w:r w:rsidR="001557A5">
              <w:t>27</w:t>
            </w:r>
          </w:p>
        </w:tc>
        <w:tc>
          <w:tcPr>
            <w:tcW w:w="1276" w:type="dxa"/>
            <w:gridSpan w:val="2"/>
            <w:shd w:val="clear" w:color="auto" w:fill="auto"/>
          </w:tcPr>
          <w:p w14:paraId="60CF8AEC" w14:textId="769E67EF" w:rsidR="0068054C" w:rsidRDefault="001557A5">
            <w:pPr>
              <w:spacing w:before="40" w:after="120"/>
              <w:ind w:right="280"/>
              <w:jc w:val="right"/>
            </w:pPr>
            <w:r>
              <w:t>3</w:t>
            </w:r>
          </w:p>
        </w:tc>
        <w:tc>
          <w:tcPr>
            <w:tcW w:w="4252" w:type="dxa"/>
            <w:shd w:val="clear" w:color="auto" w:fill="auto"/>
          </w:tcPr>
          <w:p w14:paraId="15116989" w14:textId="68D2648A" w:rsidR="0068054C" w:rsidRPr="000C6269" w:rsidRDefault="001557A5">
            <w:pPr>
              <w:spacing w:before="40" w:after="120"/>
              <w:ind w:right="113"/>
              <w:jc w:val="both"/>
            </w:pPr>
            <w:r>
              <w:t>Protection of the rights of workers exposed to hazardous</w:t>
            </w:r>
            <w:r w:rsidR="00216274">
              <w:t xml:space="preserve"> substances and wastes</w:t>
            </w:r>
          </w:p>
        </w:tc>
      </w:tr>
      <w:tr w:rsidR="0068054C" w14:paraId="0E33812B" w14:textId="77777777" w:rsidTr="00CE0A99">
        <w:trPr>
          <w:trHeight w:val="150"/>
        </w:trPr>
        <w:tc>
          <w:tcPr>
            <w:tcW w:w="2410" w:type="dxa"/>
            <w:shd w:val="clear" w:color="auto" w:fill="auto"/>
          </w:tcPr>
          <w:p w14:paraId="23D88301" w14:textId="22662DA7" w:rsidR="0068054C" w:rsidRDefault="0068054C" w:rsidP="00AF2DE2">
            <w:pPr>
              <w:spacing w:before="40" w:after="120"/>
            </w:pPr>
            <w:r w:rsidRPr="00C90A08">
              <w:t>A/HRC/42/L.</w:t>
            </w:r>
            <w:r w:rsidR="001557A5">
              <w:t>28 and Rev.1</w:t>
            </w:r>
          </w:p>
        </w:tc>
        <w:tc>
          <w:tcPr>
            <w:tcW w:w="1276" w:type="dxa"/>
            <w:gridSpan w:val="2"/>
            <w:shd w:val="clear" w:color="auto" w:fill="auto"/>
          </w:tcPr>
          <w:p w14:paraId="44268EA9" w14:textId="0FD490C7" w:rsidR="0068054C" w:rsidRDefault="001557A5">
            <w:pPr>
              <w:spacing w:before="40" w:after="120"/>
              <w:ind w:right="280"/>
              <w:jc w:val="right"/>
            </w:pPr>
            <w:r>
              <w:t>9</w:t>
            </w:r>
          </w:p>
        </w:tc>
        <w:tc>
          <w:tcPr>
            <w:tcW w:w="4252" w:type="dxa"/>
            <w:shd w:val="clear" w:color="auto" w:fill="auto"/>
          </w:tcPr>
          <w:p w14:paraId="163BC64F" w14:textId="35AB01BB" w:rsidR="0068054C" w:rsidRDefault="001557A5" w:rsidP="00AF2DE2">
            <w:pPr>
              <w:spacing w:before="40" w:after="120"/>
            </w:pPr>
            <w:r>
              <w:t>From rhetoric to reality: a global call for concrete action against</w:t>
            </w:r>
            <w:r w:rsidR="00216274">
              <w:t xml:space="preserve"> </w:t>
            </w:r>
            <w:r>
              <w:t>racism, racial discrimination, xenophobia and related</w:t>
            </w:r>
            <w:r w:rsidR="00216274">
              <w:t xml:space="preserve"> </w:t>
            </w:r>
            <w:r>
              <w:t>intolerance</w:t>
            </w:r>
          </w:p>
        </w:tc>
      </w:tr>
      <w:tr w:rsidR="0068054C" w14:paraId="5D387AB7" w14:textId="77777777" w:rsidTr="00CE0A99">
        <w:trPr>
          <w:trHeight w:val="150"/>
        </w:trPr>
        <w:tc>
          <w:tcPr>
            <w:tcW w:w="2410" w:type="dxa"/>
            <w:shd w:val="clear" w:color="auto" w:fill="auto"/>
          </w:tcPr>
          <w:p w14:paraId="68EF1880" w14:textId="014FBF80" w:rsidR="0068054C" w:rsidRDefault="0068054C" w:rsidP="00AF2DE2">
            <w:pPr>
              <w:spacing w:before="40" w:after="120"/>
            </w:pPr>
            <w:r w:rsidRPr="00C90A08">
              <w:t>A/HRC/42/L.</w:t>
            </w:r>
            <w:r w:rsidR="001557A5">
              <w:t>29 and Rev.1</w:t>
            </w:r>
          </w:p>
        </w:tc>
        <w:tc>
          <w:tcPr>
            <w:tcW w:w="1276" w:type="dxa"/>
            <w:gridSpan w:val="2"/>
            <w:shd w:val="clear" w:color="auto" w:fill="auto"/>
          </w:tcPr>
          <w:p w14:paraId="378BC416" w14:textId="19FCD444" w:rsidR="0068054C" w:rsidRDefault="001557A5">
            <w:pPr>
              <w:spacing w:before="40" w:after="120"/>
              <w:ind w:right="280"/>
              <w:jc w:val="right"/>
            </w:pPr>
            <w:r>
              <w:t>10</w:t>
            </w:r>
          </w:p>
        </w:tc>
        <w:tc>
          <w:tcPr>
            <w:tcW w:w="4252" w:type="dxa"/>
            <w:shd w:val="clear" w:color="auto" w:fill="auto"/>
          </w:tcPr>
          <w:p w14:paraId="07EE54D1" w14:textId="2CCDA1B7" w:rsidR="0068054C" w:rsidRDefault="001557A5" w:rsidP="00AF2DE2">
            <w:pPr>
              <w:spacing w:before="40" w:after="120"/>
            </w:pPr>
            <w:r>
              <w:t>Technical assistance and capacity-building in the field of human</w:t>
            </w:r>
            <w:r w:rsidR="00216274">
              <w:t xml:space="preserve"> </w:t>
            </w:r>
            <w:r>
              <w:t>rights in the Democratic Republic of the Congo</w:t>
            </w:r>
          </w:p>
        </w:tc>
      </w:tr>
      <w:tr w:rsidR="0068054C" w14:paraId="70000876" w14:textId="77777777" w:rsidTr="00631C17">
        <w:trPr>
          <w:trHeight w:val="150"/>
        </w:trPr>
        <w:tc>
          <w:tcPr>
            <w:tcW w:w="2410" w:type="dxa"/>
            <w:tcBorders>
              <w:bottom w:val="nil"/>
            </w:tcBorders>
            <w:shd w:val="clear" w:color="auto" w:fill="auto"/>
          </w:tcPr>
          <w:p w14:paraId="5AC89F70" w14:textId="411D9A11" w:rsidR="0068054C" w:rsidRDefault="0068054C" w:rsidP="00AF2DE2">
            <w:pPr>
              <w:spacing w:before="40" w:after="120"/>
            </w:pPr>
            <w:r w:rsidRPr="00C90A08">
              <w:t>A/HRC/42/L.</w:t>
            </w:r>
            <w:r w:rsidR="001557A5">
              <w:t>30</w:t>
            </w:r>
          </w:p>
        </w:tc>
        <w:tc>
          <w:tcPr>
            <w:tcW w:w="1276" w:type="dxa"/>
            <w:gridSpan w:val="2"/>
            <w:tcBorders>
              <w:bottom w:val="nil"/>
            </w:tcBorders>
            <w:shd w:val="clear" w:color="auto" w:fill="auto"/>
          </w:tcPr>
          <w:p w14:paraId="5D99672C" w14:textId="27AC546C" w:rsidR="0068054C" w:rsidRDefault="001557A5">
            <w:pPr>
              <w:spacing w:before="40" w:after="120"/>
              <w:ind w:right="280"/>
              <w:jc w:val="right"/>
            </w:pPr>
            <w:r>
              <w:t>10</w:t>
            </w:r>
          </w:p>
        </w:tc>
        <w:tc>
          <w:tcPr>
            <w:tcW w:w="4252" w:type="dxa"/>
            <w:tcBorders>
              <w:bottom w:val="nil"/>
            </w:tcBorders>
            <w:shd w:val="clear" w:color="auto" w:fill="auto"/>
          </w:tcPr>
          <w:p w14:paraId="6117FADE" w14:textId="6399CF7B" w:rsidR="0068054C" w:rsidRDefault="001557A5" w:rsidP="00AF2DE2">
            <w:pPr>
              <w:spacing w:before="40" w:after="120"/>
            </w:pPr>
            <w:r>
              <w:t>Technical assistance and capacity-building to further improve human rights in the Sudan</w:t>
            </w:r>
          </w:p>
        </w:tc>
      </w:tr>
      <w:tr w:rsidR="0068054C" w14:paraId="35C3F9C2" w14:textId="77777777" w:rsidTr="00631C17">
        <w:trPr>
          <w:trHeight w:val="150"/>
        </w:trPr>
        <w:tc>
          <w:tcPr>
            <w:tcW w:w="2410" w:type="dxa"/>
            <w:tcBorders>
              <w:top w:val="nil"/>
              <w:bottom w:val="single" w:sz="12" w:space="0" w:color="auto"/>
            </w:tcBorders>
            <w:shd w:val="clear" w:color="auto" w:fill="auto"/>
          </w:tcPr>
          <w:p w14:paraId="4C5193B3" w14:textId="5C6A8EDB" w:rsidR="0068054C" w:rsidRDefault="0068054C" w:rsidP="00AF2DE2">
            <w:pPr>
              <w:spacing w:before="40" w:after="120"/>
            </w:pPr>
            <w:r w:rsidRPr="00C90A08">
              <w:t>A/HRC/42/L.</w:t>
            </w:r>
            <w:r w:rsidR="001557A5">
              <w:t>31</w:t>
            </w:r>
          </w:p>
        </w:tc>
        <w:tc>
          <w:tcPr>
            <w:tcW w:w="1276" w:type="dxa"/>
            <w:gridSpan w:val="2"/>
            <w:tcBorders>
              <w:top w:val="nil"/>
              <w:bottom w:val="single" w:sz="12" w:space="0" w:color="auto"/>
            </w:tcBorders>
            <w:shd w:val="clear" w:color="auto" w:fill="auto"/>
          </w:tcPr>
          <w:p w14:paraId="709C052E" w14:textId="7EF7478A" w:rsidR="0068054C" w:rsidRDefault="001557A5">
            <w:pPr>
              <w:spacing w:before="40" w:after="120"/>
              <w:ind w:right="280"/>
              <w:jc w:val="right"/>
            </w:pPr>
            <w:r>
              <w:t>10</w:t>
            </w:r>
          </w:p>
        </w:tc>
        <w:tc>
          <w:tcPr>
            <w:tcW w:w="4252" w:type="dxa"/>
            <w:tcBorders>
              <w:top w:val="nil"/>
              <w:bottom w:val="single" w:sz="12" w:space="0" w:color="auto"/>
            </w:tcBorders>
            <w:shd w:val="clear" w:color="auto" w:fill="auto"/>
          </w:tcPr>
          <w:p w14:paraId="2C7F96AB" w14:textId="3C709077" w:rsidR="0068054C" w:rsidRDefault="001557A5" w:rsidP="00AF2DE2">
            <w:pPr>
              <w:spacing w:before="40" w:after="120"/>
            </w:pPr>
            <w:r>
              <w:t>Technical assistance and capacity-building in the field of human rights in the Central African Republic</w:t>
            </w:r>
          </w:p>
        </w:tc>
      </w:tr>
      <w:tr w:rsidR="0068054C" w14:paraId="06E9E965" w14:textId="77777777" w:rsidTr="00631C17">
        <w:trPr>
          <w:trHeight w:val="150"/>
        </w:trPr>
        <w:tc>
          <w:tcPr>
            <w:tcW w:w="2410" w:type="dxa"/>
            <w:tcBorders>
              <w:top w:val="single" w:sz="12" w:space="0" w:color="auto"/>
            </w:tcBorders>
            <w:shd w:val="clear" w:color="auto" w:fill="auto"/>
          </w:tcPr>
          <w:p w14:paraId="3A5166F0" w14:textId="45630AC2" w:rsidR="0068054C" w:rsidRDefault="0068054C" w:rsidP="00AF2DE2">
            <w:pPr>
              <w:spacing w:before="40" w:after="120"/>
            </w:pPr>
            <w:r w:rsidRPr="00C90A08">
              <w:t>A/HRC/42/L.</w:t>
            </w:r>
            <w:r w:rsidR="001557A5">
              <w:t>32</w:t>
            </w:r>
          </w:p>
        </w:tc>
        <w:tc>
          <w:tcPr>
            <w:tcW w:w="1276" w:type="dxa"/>
            <w:gridSpan w:val="2"/>
            <w:tcBorders>
              <w:top w:val="single" w:sz="12" w:space="0" w:color="auto"/>
            </w:tcBorders>
            <w:shd w:val="clear" w:color="auto" w:fill="auto"/>
          </w:tcPr>
          <w:p w14:paraId="5FE6C866" w14:textId="3320D5DF" w:rsidR="0068054C" w:rsidRDefault="001557A5">
            <w:pPr>
              <w:spacing w:before="40" w:after="120"/>
              <w:ind w:right="280"/>
              <w:jc w:val="right"/>
            </w:pPr>
            <w:r>
              <w:t>1</w:t>
            </w:r>
          </w:p>
        </w:tc>
        <w:tc>
          <w:tcPr>
            <w:tcW w:w="4252" w:type="dxa"/>
            <w:tcBorders>
              <w:top w:val="single" w:sz="12" w:space="0" w:color="auto"/>
            </w:tcBorders>
            <w:shd w:val="clear" w:color="auto" w:fill="auto"/>
          </w:tcPr>
          <w:p w14:paraId="33A2C846" w14:textId="0B65DB89" w:rsidR="0068054C" w:rsidRDefault="001557A5" w:rsidP="00AF2DE2">
            <w:pPr>
              <w:spacing w:before="40" w:after="120"/>
            </w:pPr>
            <w:r w:rsidRPr="001557A5">
              <w:t>Reports of the Advisory Committee</w:t>
            </w:r>
          </w:p>
        </w:tc>
      </w:tr>
      <w:tr w:rsidR="0068054C" w14:paraId="5EBCD148" w14:textId="77777777" w:rsidTr="00CE0A99">
        <w:trPr>
          <w:trHeight w:val="150"/>
        </w:trPr>
        <w:tc>
          <w:tcPr>
            <w:tcW w:w="2410" w:type="dxa"/>
            <w:shd w:val="clear" w:color="auto" w:fill="auto"/>
          </w:tcPr>
          <w:p w14:paraId="56AB7180" w14:textId="24143C48" w:rsidR="0068054C" w:rsidRDefault="0068054C" w:rsidP="00AF2DE2">
            <w:pPr>
              <w:spacing w:before="40" w:after="120"/>
            </w:pPr>
            <w:r w:rsidRPr="00C90A08">
              <w:t>A/HRC/42/L.</w:t>
            </w:r>
            <w:r w:rsidR="001557A5">
              <w:t>33 and Rev.1</w:t>
            </w:r>
          </w:p>
        </w:tc>
        <w:tc>
          <w:tcPr>
            <w:tcW w:w="1276" w:type="dxa"/>
            <w:gridSpan w:val="2"/>
            <w:shd w:val="clear" w:color="auto" w:fill="auto"/>
          </w:tcPr>
          <w:p w14:paraId="0A2E22FB" w14:textId="7019BE7A" w:rsidR="0068054C" w:rsidRDefault="001557A5">
            <w:pPr>
              <w:spacing w:before="40" w:after="120"/>
              <w:ind w:right="280"/>
              <w:jc w:val="right"/>
            </w:pPr>
            <w:r>
              <w:t>5</w:t>
            </w:r>
          </w:p>
        </w:tc>
        <w:tc>
          <w:tcPr>
            <w:tcW w:w="4252" w:type="dxa"/>
            <w:shd w:val="clear" w:color="auto" w:fill="auto"/>
          </w:tcPr>
          <w:p w14:paraId="2700A4BE" w14:textId="3EE96922" w:rsidR="0068054C" w:rsidRDefault="001557A5" w:rsidP="00AF2DE2">
            <w:pPr>
              <w:spacing w:before="40" w:after="120"/>
            </w:pPr>
            <w:r>
              <w:t>Cooperation with the United Nations, its representatives and</w:t>
            </w:r>
            <w:r w:rsidR="00216274">
              <w:t xml:space="preserve"> </w:t>
            </w:r>
            <w:r>
              <w:t>mechanis</w:t>
            </w:r>
            <w:r w:rsidR="001B7780">
              <w:t>ms in the field of human rights</w:t>
            </w:r>
          </w:p>
        </w:tc>
      </w:tr>
      <w:tr w:rsidR="0068054C" w14:paraId="069D69DB" w14:textId="77777777" w:rsidTr="00CE0A99">
        <w:trPr>
          <w:trHeight w:val="150"/>
        </w:trPr>
        <w:tc>
          <w:tcPr>
            <w:tcW w:w="2410" w:type="dxa"/>
            <w:shd w:val="clear" w:color="auto" w:fill="auto"/>
          </w:tcPr>
          <w:p w14:paraId="0CB5A335" w14:textId="2D3D269A" w:rsidR="0068054C" w:rsidRDefault="0068054C" w:rsidP="00AF2DE2">
            <w:pPr>
              <w:spacing w:before="40" w:after="120"/>
            </w:pPr>
            <w:r w:rsidRPr="00C90A08">
              <w:t>A/HRC/42/L.</w:t>
            </w:r>
            <w:r w:rsidR="001557A5">
              <w:t>34 and Rev.1</w:t>
            </w:r>
          </w:p>
        </w:tc>
        <w:tc>
          <w:tcPr>
            <w:tcW w:w="1276" w:type="dxa"/>
            <w:gridSpan w:val="2"/>
            <w:shd w:val="clear" w:color="auto" w:fill="auto"/>
          </w:tcPr>
          <w:p w14:paraId="2F42D8E2" w14:textId="788A1096" w:rsidR="0068054C" w:rsidRDefault="001557A5">
            <w:pPr>
              <w:spacing w:before="40" w:after="120"/>
              <w:ind w:right="280"/>
              <w:jc w:val="right"/>
            </w:pPr>
            <w:r>
              <w:t>3</w:t>
            </w:r>
          </w:p>
        </w:tc>
        <w:tc>
          <w:tcPr>
            <w:tcW w:w="4252" w:type="dxa"/>
            <w:shd w:val="clear" w:color="auto" w:fill="auto"/>
          </w:tcPr>
          <w:p w14:paraId="32872B85" w14:textId="01A83670" w:rsidR="0068054C" w:rsidRDefault="001557A5" w:rsidP="00AF2DE2">
            <w:pPr>
              <w:spacing w:before="40" w:after="120"/>
            </w:pPr>
            <w:r w:rsidRPr="001557A5">
              <w:t>Arbitrary detention</w:t>
            </w:r>
          </w:p>
        </w:tc>
      </w:tr>
      <w:tr w:rsidR="0068054C" w14:paraId="02F4E7A4" w14:textId="77777777" w:rsidTr="00CE0A99">
        <w:trPr>
          <w:trHeight w:val="150"/>
        </w:trPr>
        <w:tc>
          <w:tcPr>
            <w:tcW w:w="2410" w:type="dxa"/>
            <w:shd w:val="clear" w:color="auto" w:fill="auto"/>
          </w:tcPr>
          <w:p w14:paraId="5FF2B68C" w14:textId="19465B67" w:rsidR="0068054C" w:rsidRDefault="0068054C" w:rsidP="00AF2DE2">
            <w:pPr>
              <w:spacing w:before="40" w:after="120"/>
            </w:pPr>
            <w:r w:rsidRPr="00C90A08">
              <w:t>A/HRC/42/L.</w:t>
            </w:r>
            <w:r w:rsidR="001557A5">
              <w:t>35 and Rev.1</w:t>
            </w:r>
          </w:p>
        </w:tc>
        <w:tc>
          <w:tcPr>
            <w:tcW w:w="1276" w:type="dxa"/>
            <w:gridSpan w:val="2"/>
            <w:shd w:val="clear" w:color="auto" w:fill="auto"/>
          </w:tcPr>
          <w:p w14:paraId="7D51F757" w14:textId="501DCF34" w:rsidR="0068054C" w:rsidRDefault="001557A5">
            <w:pPr>
              <w:spacing w:before="40" w:after="120"/>
              <w:ind w:right="280"/>
              <w:jc w:val="right"/>
            </w:pPr>
            <w:r>
              <w:t>10</w:t>
            </w:r>
          </w:p>
        </w:tc>
        <w:tc>
          <w:tcPr>
            <w:tcW w:w="4252" w:type="dxa"/>
            <w:shd w:val="clear" w:color="auto" w:fill="auto"/>
          </w:tcPr>
          <w:p w14:paraId="4C8AC6AE" w14:textId="2E76A936" w:rsidR="0068054C" w:rsidRDefault="001557A5" w:rsidP="00AF2DE2">
            <w:pPr>
              <w:spacing w:before="40" w:after="120"/>
            </w:pPr>
            <w:r w:rsidRPr="001557A5">
              <w:t>Advisory services and technical assistance for Cambodia</w:t>
            </w:r>
          </w:p>
        </w:tc>
      </w:tr>
      <w:tr w:rsidR="0068054C" w:rsidRPr="000C6269" w14:paraId="0B7CD1AA" w14:textId="77777777" w:rsidTr="00CE0A99">
        <w:trPr>
          <w:trHeight w:val="150"/>
        </w:trPr>
        <w:tc>
          <w:tcPr>
            <w:tcW w:w="2410" w:type="dxa"/>
            <w:shd w:val="clear" w:color="auto" w:fill="auto"/>
          </w:tcPr>
          <w:p w14:paraId="08673DAC" w14:textId="3B2D4FA4" w:rsidR="0068054C" w:rsidRDefault="0068054C" w:rsidP="00AF2DE2">
            <w:pPr>
              <w:spacing w:before="40" w:after="120"/>
            </w:pPr>
            <w:r w:rsidRPr="00C90A08">
              <w:t>A/HRC/42/L.</w:t>
            </w:r>
            <w:r w:rsidR="001557A5">
              <w:t>36</w:t>
            </w:r>
          </w:p>
        </w:tc>
        <w:tc>
          <w:tcPr>
            <w:tcW w:w="1276" w:type="dxa"/>
            <w:gridSpan w:val="2"/>
            <w:shd w:val="clear" w:color="auto" w:fill="auto"/>
          </w:tcPr>
          <w:p w14:paraId="7BB5A0B6" w14:textId="54551C85" w:rsidR="0068054C" w:rsidRDefault="001557A5">
            <w:pPr>
              <w:spacing w:before="40" w:after="120"/>
              <w:ind w:right="280"/>
              <w:jc w:val="right"/>
            </w:pPr>
            <w:r>
              <w:t>3</w:t>
            </w:r>
          </w:p>
        </w:tc>
        <w:tc>
          <w:tcPr>
            <w:tcW w:w="4252" w:type="dxa"/>
            <w:shd w:val="clear" w:color="auto" w:fill="auto"/>
          </w:tcPr>
          <w:p w14:paraId="01E363EB" w14:textId="70203C44" w:rsidR="0068054C" w:rsidRPr="000C6269" w:rsidRDefault="001557A5">
            <w:pPr>
              <w:spacing w:before="40" w:after="120"/>
              <w:ind w:right="113"/>
              <w:jc w:val="both"/>
            </w:pPr>
            <w:r>
              <w:t>The right to development</w:t>
            </w:r>
          </w:p>
        </w:tc>
      </w:tr>
      <w:tr w:rsidR="0068054C" w:rsidRPr="000C6269" w14:paraId="58B86366" w14:textId="77777777" w:rsidTr="00CE0A99">
        <w:trPr>
          <w:trHeight w:val="150"/>
        </w:trPr>
        <w:tc>
          <w:tcPr>
            <w:tcW w:w="2410" w:type="dxa"/>
            <w:shd w:val="clear" w:color="auto" w:fill="auto"/>
          </w:tcPr>
          <w:p w14:paraId="4E842F71" w14:textId="1FB4E335" w:rsidR="0068054C" w:rsidRDefault="0068054C" w:rsidP="00AF2DE2">
            <w:pPr>
              <w:spacing w:before="40" w:after="120"/>
            </w:pPr>
            <w:r w:rsidRPr="00C90A08">
              <w:t>A/HRC/42/L.</w:t>
            </w:r>
            <w:r w:rsidR="001557A5">
              <w:t>37</w:t>
            </w:r>
          </w:p>
        </w:tc>
        <w:tc>
          <w:tcPr>
            <w:tcW w:w="1276" w:type="dxa"/>
            <w:gridSpan w:val="2"/>
            <w:shd w:val="clear" w:color="auto" w:fill="auto"/>
          </w:tcPr>
          <w:p w14:paraId="401CD3DD" w14:textId="797D2E4F" w:rsidR="0068054C" w:rsidRDefault="001557A5">
            <w:pPr>
              <w:spacing w:before="40" w:after="120"/>
              <w:ind w:right="280"/>
              <w:jc w:val="right"/>
            </w:pPr>
            <w:r>
              <w:t>3</w:t>
            </w:r>
          </w:p>
        </w:tc>
        <w:tc>
          <w:tcPr>
            <w:tcW w:w="4252" w:type="dxa"/>
            <w:shd w:val="clear" w:color="auto" w:fill="auto"/>
          </w:tcPr>
          <w:p w14:paraId="2CF89D54" w14:textId="4B0B4FF4" w:rsidR="0068054C" w:rsidRPr="000C6269" w:rsidRDefault="001557A5">
            <w:pPr>
              <w:spacing w:before="40" w:after="120"/>
              <w:ind w:right="113"/>
              <w:jc w:val="both"/>
            </w:pPr>
            <w:r w:rsidRPr="001557A5">
              <w:t>The question of the death penalty</w:t>
            </w:r>
          </w:p>
        </w:tc>
      </w:tr>
      <w:tr w:rsidR="0068054C" w:rsidRPr="00DA7CFA" w14:paraId="128C7FE1" w14:textId="77777777" w:rsidTr="00CE0A99">
        <w:trPr>
          <w:trHeight w:val="150"/>
        </w:trPr>
        <w:tc>
          <w:tcPr>
            <w:tcW w:w="2410" w:type="dxa"/>
            <w:shd w:val="clear" w:color="auto" w:fill="auto"/>
          </w:tcPr>
          <w:p w14:paraId="34CA2FA0" w14:textId="1B1B2874" w:rsidR="0068054C" w:rsidRDefault="0068054C" w:rsidP="00AF2DE2">
            <w:pPr>
              <w:spacing w:before="40" w:after="120"/>
            </w:pPr>
            <w:r w:rsidRPr="00C90A08">
              <w:t>A/HRC/42/L.</w:t>
            </w:r>
            <w:r w:rsidR="001557A5">
              <w:t>38 and Rev.1</w:t>
            </w:r>
          </w:p>
        </w:tc>
        <w:tc>
          <w:tcPr>
            <w:tcW w:w="1276" w:type="dxa"/>
            <w:gridSpan w:val="2"/>
            <w:shd w:val="clear" w:color="auto" w:fill="auto"/>
          </w:tcPr>
          <w:p w14:paraId="4B91D25C" w14:textId="06B2787E" w:rsidR="0068054C" w:rsidRDefault="001557A5">
            <w:pPr>
              <w:spacing w:before="40" w:after="120"/>
              <w:ind w:right="280"/>
              <w:jc w:val="right"/>
            </w:pPr>
            <w:r>
              <w:t>2</w:t>
            </w:r>
          </w:p>
        </w:tc>
        <w:tc>
          <w:tcPr>
            <w:tcW w:w="4252" w:type="dxa"/>
            <w:shd w:val="clear" w:color="auto" w:fill="auto"/>
          </w:tcPr>
          <w:p w14:paraId="343FE6F8" w14:textId="5C49E1CE" w:rsidR="0068054C" w:rsidRPr="00DA7CFA" w:rsidRDefault="001557A5">
            <w:pPr>
              <w:spacing w:before="40" w:after="120"/>
              <w:ind w:right="113"/>
              <w:jc w:val="both"/>
            </w:pPr>
            <w:r>
              <w:t>Strengthening cooperation and technical assistance in the field of</w:t>
            </w:r>
            <w:r w:rsidR="00216274">
              <w:t xml:space="preserve"> </w:t>
            </w:r>
            <w:r>
              <w:t>human rights in the Bolivarian Republic of Venezuela</w:t>
            </w:r>
          </w:p>
        </w:tc>
      </w:tr>
      <w:tr w:rsidR="0068054C" w14:paraId="33C3DBE4" w14:textId="77777777" w:rsidTr="00CE0A99">
        <w:trPr>
          <w:trHeight w:val="150"/>
        </w:trPr>
        <w:tc>
          <w:tcPr>
            <w:tcW w:w="2410" w:type="dxa"/>
            <w:shd w:val="clear" w:color="auto" w:fill="auto"/>
          </w:tcPr>
          <w:p w14:paraId="33128EAA" w14:textId="7BEB9AC4" w:rsidR="0068054C" w:rsidRDefault="0068054C" w:rsidP="00AF2DE2">
            <w:pPr>
              <w:spacing w:before="40" w:after="120"/>
            </w:pPr>
            <w:r w:rsidRPr="00C90A08">
              <w:t>A/HRC/42/L.</w:t>
            </w:r>
            <w:r w:rsidR="001557A5">
              <w:t>39</w:t>
            </w:r>
          </w:p>
        </w:tc>
        <w:tc>
          <w:tcPr>
            <w:tcW w:w="1276" w:type="dxa"/>
            <w:gridSpan w:val="2"/>
            <w:shd w:val="clear" w:color="auto" w:fill="auto"/>
          </w:tcPr>
          <w:p w14:paraId="69F7E4E0" w14:textId="28835B2B" w:rsidR="0068054C" w:rsidRDefault="006A3D37">
            <w:pPr>
              <w:spacing w:before="40" w:after="120"/>
              <w:ind w:right="280"/>
              <w:jc w:val="right"/>
            </w:pPr>
            <w:r>
              <w:t>3</w:t>
            </w:r>
          </w:p>
        </w:tc>
        <w:tc>
          <w:tcPr>
            <w:tcW w:w="4252" w:type="dxa"/>
            <w:shd w:val="clear" w:color="auto" w:fill="auto"/>
          </w:tcPr>
          <w:p w14:paraId="66144C66" w14:textId="23C22630" w:rsidR="0068054C" w:rsidRDefault="006A3D37" w:rsidP="00AF2DE2">
            <w:pPr>
              <w:spacing w:before="40" w:after="120"/>
            </w:pPr>
            <w:r>
              <w:t>A</w:t>
            </w:r>
            <w:r w:rsidRPr="006A3D37">
              <w:t xml:space="preserve">mendment to draft resolution </w:t>
            </w:r>
            <w:r w:rsidR="000F024E">
              <w:t>L.</w:t>
            </w:r>
            <w:r>
              <w:t>37</w:t>
            </w:r>
          </w:p>
        </w:tc>
      </w:tr>
      <w:tr w:rsidR="0068054C" w:rsidRPr="00DA7CFA" w14:paraId="7136DE74" w14:textId="77777777" w:rsidTr="00CE0A99">
        <w:trPr>
          <w:trHeight w:val="150"/>
        </w:trPr>
        <w:tc>
          <w:tcPr>
            <w:tcW w:w="2410" w:type="dxa"/>
            <w:shd w:val="clear" w:color="auto" w:fill="auto"/>
          </w:tcPr>
          <w:p w14:paraId="7BD796D0" w14:textId="43316870" w:rsidR="0068054C" w:rsidRDefault="0068054C" w:rsidP="00AF2DE2">
            <w:pPr>
              <w:spacing w:before="40" w:after="120"/>
            </w:pPr>
            <w:r w:rsidRPr="00C90A08">
              <w:t>A/HRC/42/L.</w:t>
            </w:r>
            <w:r w:rsidR="006A3D37">
              <w:t>40</w:t>
            </w:r>
          </w:p>
        </w:tc>
        <w:tc>
          <w:tcPr>
            <w:tcW w:w="1276" w:type="dxa"/>
            <w:gridSpan w:val="2"/>
            <w:shd w:val="clear" w:color="auto" w:fill="auto"/>
          </w:tcPr>
          <w:p w14:paraId="18C1935D" w14:textId="59806CA0" w:rsidR="0068054C" w:rsidRDefault="006A3D37">
            <w:pPr>
              <w:spacing w:before="40" w:after="120"/>
              <w:ind w:right="280"/>
              <w:jc w:val="right"/>
            </w:pPr>
            <w:r>
              <w:t>3</w:t>
            </w:r>
          </w:p>
        </w:tc>
        <w:tc>
          <w:tcPr>
            <w:tcW w:w="4252" w:type="dxa"/>
            <w:shd w:val="clear" w:color="auto" w:fill="auto"/>
          </w:tcPr>
          <w:p w14:paraId="553F1C8B" w14:textId="1529DDE9" w:rsidR="0068054C" w:rsidRPr="00DA7CFA" w:rsidRDefault="006A3D37">
            <w:pPr>
              <w:spacing w:before="40" w:after="120"/>
              <w:ind w:right="113"/>
              <w:jc w:val="both"/>
            </w:pPr>
            <w:r>
              <w:t>Idem</w:t>
            </w:r>
          </w:p>
        </w:tc>
      </w:tr>
      <w:tr w:rsidR="0068054C" w:rsidRPr="00DA7CFA" w14:paraId="0089D819" w14:textId="77777777" w:rsidTr="00CE0A99">
        <w:trPr>
          <w:trHeight w:val="150"/>
        </w:trPr>
        <w:tc>
          <w:tcPr>
            <w:tcW w:w="2410" w:type="dxa"/>
            <w:shd w:val="clear" w:color="auto" w:fill="auto"/>
          </w:tcPr>
          <w:p w14:paraId="6100FFCD" w14:textId="0232DD62" w:rsidR="0068054C" w:rsidRDefault="0068054C" w:rsidP="00AF2DE2">
            <w:pPr>
              <w:spacing w:before="40" w:after="120"/>
            </w:pPr>
            <w:r w:rsidRPr="00C90A08">
              <w:t>A/HRC/42/L.</w:t>
            </w:r>
            <w:r w:rsidR="006A3D37">
              <w:t>41</w:t>
            </w:r>
          </w:p>
        </w:tc>
        <w:tc>
          <w:tcPr>
            <w:tcW w:w="1276" w:type="dxa"/>
            <w:gridSpan w:val="2"/>
            <w:shd w:val="clear" w:color="auto" w:fill="auto"/>
          </w:tcPr>
          <w:p w14:paraId="7E623875" w14:textId="7463B2BE" w:rsidR="0068054C" w:rsidRDefault="006A3D37">
            <w:pPr>
              <w:spacing w:before="40" w:after="120"/>
              <w:ind w:right="280"/>
              <w:jc w:val="right"/>
            </w:pPr>
            <w:r>
              <w:t>3</w:t>
            </w:r>
          </w:p>
        </w:tc>
        <w:tc>
          <w:tcPr>
            <w:tcW w:w="4252" w:type="dxa"/>
            <w:shd w:val="clear" w:color="auto" w:fill="auto"/>
          </w:tcPr>
          <w:p w14:paraId="191CCA4E" w14:textId="2FCD216E" w:rsidR="0068054C" w:rsidRPr="00DA7CFA" w:rsidRDefault="006A3D37">
            <w:pPr>
              <w:spacing w:before="40" w:after="120"/>
              <w:ind w:right="113"/>
              <w:jc w:val="both"/>
            </w:pPr>
            <w:r>
              <w:t>Idem</w:t>
            </w:r>
          </w:p>
        </w:tc>
      </w:tr>
      <w:tr w:rsidR="0068054C" w:rsidRPr="000C6269" w14:paraId="746A8FC1" w14:textId="77777777" w:rsidTr="00CE0A99">
        <w:trPr>
          <w:trHeight w:val="150"/>
        </w:trPr>
        <w:tc>
          <w:tcPr>
            <w:tcW w:w="2410" w:type="dxa"/>
            <w:shd w:val="clear" w:color="auto" w:fill="auto"/>
          </w:tcPr>
          <w:p w14:paraId="4333EEAE" w14:textId="6B8853D9" w:rsidR="0068054C" w:rsidRDefault="0068054C" w:rsidP="00AF2DE2">
            <w:pPr>
              <w:spacing w:before="40" w:after="120"/>
            </w:pPr>
            <w:r w:rsidRPr="00C90A08">
              <w:t>A/HRC/42/L.</w:t>
            </w:r>
            <w:r w:rsidR="006A3D37">
              <w:t>42</w:t>
            </w:r>
          </w:p>
        </w:tc>
        <w:tc>
          <w:tcPr>
            <w:tcW w:w="1276" w:type="dxa"/>
            <w:gridSpan w:val="2"/>
            <w:shd w:val="clear" w:color="auto" w:fill="auto"/>
          </w:tcPr>
          <w:p w14:paraId="3A585A83" w14:textId="68059255" w:rsidR="0068054C" w:rsidRDefault="006A3D37">
            <w:pPr>
              <w:spacing w:before="40" w:after="120"/>
              <w:ind w:right="280"/>
              <w:jc w:val="right"/>
            </w:pPr>
            <w:r>
              <w:t>5</w:t>
            </w:r>
          </w:p>
        </w:tc>
        <w:tc>
          <w:tcPr>
            <w:tcW w:w="4252" w:type="dxa"/>
            <w:shd w:val="clear" w:color="auto" w:fill="auto"/>
          </w:tcPr>
          <w:p w14:paraId="6A951599" w14:textId="27526114" w:rsidR="0068054C" w:rsidRPr="000C6269" w:rsidRDefault="004778DF">
            <w:pPr>
              <w:spacing w:before="40" w:after="120"/>
              <w:ind w:right="113"/>
              <w:jc w:val="both"/>
            </w:pPr>
            <w:r>
              <w:t>WITHDRAWN</w:t>
            </w:r>
            <w:r w:rsidR="002D1071">
              <w:t xml:space="preserve"> –</w:t>
            </w:r>
            <w:r>
              <w:t xml:space="preserve"> </w:t>
            </w:r>
            <w:r w:rsidR="006A3D37">
              <w:t>Amendment to draft resolution L.33/Rev.1</w:t>
            </w:r>
          </w:p>
        </w:tc>
      </w:tr>
      <w:tr w:rsidR="0068054C" w14:paraId="64D719A2" w14:textId="77777777" w:rsidTr="00CE0A99">
        <w:trPr>
          <w:trHeight w:val="150"/>
        </w:trPr>
        <w:tc>
          <w:tcPr>
            <w:tcW w:w="2410" w:type="dxa"/>
            <w:shd w:val="clear" w:color="auto" w:fill="auto"/>
          </w:tcPr>
          <w:p w14:paraId="3719E503" w14:textId="0949B0BA" w:rsidR="0068054C" w:rsidRDefault="0068054C" w:rsidP="00AF2DE2">
            <w:pPr>
              <w:spacing w:before="40" w:after="120"/>
            </w:pPr>
            <w:r w:rsidRPr="00C90A08">
              <w:t>A/HRC/42/L.</w:t>
            </w:r>
            <w:r w:rsidR="000F024E">
              <w:t>43</w:t>
            </w:r>
          </w:p>
        </w:tc>
        <w:tc>
          <w:tcPr>
            <w:tcW w:w="1276" w:type="dxa"/>
            <w:gridSpan w:val="2"/>
            <w:shd w:val="clear" w:color="auto" w:fill="auto"/>
          </w:tcPr>
          <w:p w14:paraId="77736E57" w14:textId="6B0D80CC" w:rsidR="0068054C" w:rsidRDefault="000F024E">
            <w:pPr>
              <w:spacing w:before="40" w:after="120"/>
              <w:ind w:right="280"/>
              <w:jc w:val="right"/>
            </w:pPr>
            <w:r>
              <w:t>5</w:t>
            </w:r>
          </w:p>
        </w:tc>
        <w:tc>
          <w:tcPr>
            <w:tcW w:w="4252" w:type="dxa"/>
            <w:shd w:val="clear" w:color="auto" w:fill="auto"/>
          </w:tcPr>
          <w:p w14:paraId="225D0009" w14:textId="34D2EA04" w:rsidR="0068054C" w:rsidRDefault="002D1071" w:rsidP="00AF2DE2">
            <w:pPr>
              <w:spacing w:before="40" w:after="120"/>
            </w:pPr>
            <w:r>
              <w:t>Amendment to draft resolution L.33/Rev.1</w:t>
            </w:r>
          </w:p>
        </w:tc>
      </w:tr>
      <w:tr w:rsidR="0068054C" w:rsidRPr="00DA7CFA" w14:paraId="4D774319" w14:textId="77777777" w:rsidTr="00CE0A99">
        <w:trPr>
          <w:trHeight w:val="150"/>
        </w:trPr>
        <w:tc>
          <w:tcPr>
            <w:tcW w:w="2410" w:type="dxa"/>
            <w:shd w:val="clear" w:color="auto" w:fill="auto"/>
          </w:tcPr>
          <w:p w14:paraId="2AFF36D1" w14:textId="765600EF" w:rsidR="0068054C" w:rsidRDefault="0068054C" w:rsidP="00AF2DE2">
            <w:pPr>
              <w:spacing w:before="40" w:after="120"/>
            </w:pPr>
            <w:r w:rsidRPr="00C90A08">
              <w:t>A/HRC/42/L.</w:t>
            </w:r>
            <w:r w:rsidR="000F024E">
              <w:t>44</w:t>
            </w:r>
          </w:p>
        </w:tc>
        <w:tc>
          <w:tcPr>
            <w:tcW w:w="1276" w:type="dxa"/>
            <w:gridSpan w:val="2"/>
            <w:shd w:val="clear" w:color="auto" w:fill="auto"/>
          </w:tcPr>
          <w:p w14:paraId="1BE6B709" w14:textId="5C6EBFDE" w:rsidR="0068054C" w:rsidRDefault="000F024E">
            <w:pPr>
              <w:spacing w:before="40" w:after="120"/>
              <w:ind w:right="280"/>
              <w:jc w:val="right"/>
            </w:pPr>
            <w:r>
              <w:t>5</w:t>
            </w:r>
          </w:p>
        </w:tc>
        <w:tc>
          <w:tcPr>
            <w:tcW w:w="4252" w:type="dxa"/>
            <w:shd w:val="clear" w:color="auto" w:fill="auto"/>
          </w:tcPr>
          <w:p w14:paraId="7D089634" w14:textId="1FC3969F" w:rsidR="0068054C" w:rsidRPr="00DA7CFA" w:rsidRDefault="000F024E">
            <w:pPr>
              <w:spacing w:before="40" w:after="120"/>
              <w:ind w:right="113"/>
              <w:jc w:val="both"/>
            </w:pPr>
            <w:r>
              <w:t>Idem</w:t>
            </w:r>
          </w:p>
        </w:tc>
      </w:tr>
      <w:tr w:rsidR="000A48B4" w:rsidRPr="00DA7CFA" w14:paraId="20EEB2E9" w14:textId="77777777" w:rsidTr="00631C17">
        <w:trPr>
          <w:trHeight w:val="150"/>
        </w:trPr>
        <w:tc>
          <w:tcPr>
            <w:tcW w:w="2410" w:type="dxa"/>
            <w:tcBorders>
              <w:bottom w:val="nil"/>
            </w:tcBorders>
            <w:shd w:val="clear" w:color="auto" w:fill="auto"/>
          </w:tcPr>
          <w:p w14:paraId="543CC113" w14:textId="3DA1DE94" w:rsidR="000A48B4" w:rsidRPr="00C90A08" w:rsidRDefault="000A48B4" w:rsidP="00AF2DE2">
            <w:pPr>
              <w:spacing w:before="40" w:after="120"/>
            </w:pPr>
            <w:r w:rsidRPr="00C90A08">
              <w:t>A/HRC/42/L.</w:t>
            </w:r>
            <w:r>
              <w:t>45</w:t>
            </w:r>
          </w:p>
        </w:tc>
        <w:tc>
          <w:tcPr>
            <w:tcW w:w="1276" w:type="dxa"/>
            <w:gridSpan w:val="2"/>
            <w:tcBorders>
              <w:bottom w:val="nil"/>
            </w:tcBorders>
            <w:shd w:val="clear" w:color="auto" w:fill="auto"/>
          </w:tcPr>
          <w:p w14:paraId="39C7E759" w14:textId="05E49D20" w:rsidR="000A48B4" w:rsidRDefault="000A48B4">
            <w:pPr>
              <w:spacing w:before="40" w:after="120"/>
              <w:ind w:right="280"/>
              <w:jc w:val="right"/>
            </w:pPr>
            <w:r>
              <w:t>5</w:t>
            </w:r>
          </w:p>
        </w:tc>
        <w:tc>
          <w:tcPr>
            <w:tcW w:w="4252" w:type="dxa"/>
            <w:tcBorders>
              <w:bottom w:val="nil"/>
            </w:tcBorders>
            <w:shd w:val="clear" w:color="auto" w:fill="auto"/>
          </w:tcPr>
          <w:p w14:paraId="45030BF6" w14:textId="2E6C816F" w:rsidR="000A48B4" w:rsidRDefault="000A48B4">
            <w:pPr>
              <w:spacing w:before="40" w:after="120"/>
              <w:ind w:right="113"/>
              <w:jc w:val="both"/>
            </w:pPr>
            <w:r>
              <w:t>Idem</w:t>
            </w:r>
          </w:p>
        </w:tc>
      </w:tr>
      <w:tr w:rsidR="00C31B96" w:rsidRPr="00064FE8" w14:paraId="2592C8E2" w14:textId="77777777" w:rsidTr="00631C17">
        <w:tblPrEx>
          <w:tblCellMar>
            <w:right w:w="113" w:type="dxa"/>
          </w:tblCellMar>
        </w:tblPrEx>
        <w:trPr>
          <w:trHeight w:val="240"/>
        </w:trPr>
        <w:tc>
          <w:tcPr>
            <w:tcW w:w="2410" w:type="dxa"/>
            <w:tcBorders>
              <w:top w:val="nil"/>
              <w:bottom w:val="single" w:sz="12" w:space="0" w:color="auto"/>
            </w:tcBorders>
            <w:shd w:val="clear" w:color="auto" w:fill="auto"/>
          </w:tcPr>
          <w:p w14:paraId="6C238A52" w14:textId="5569B390" w:rsidR="00C31B96" w:rsidRPr="000F33DA" w:rsidRDefault="00C31B96" w:rsidP="00C31B96">
            <w:pPr>
              <w:spacing w:before="40" w:after="120" w:line="220" w:lineRule="exact"/>
            </w:pPr>
            <w:r w:rsidRPr="00C90A08">
              <w:t>A/HRC/42/L.</w:t>
            </w:r>
            <w:r>
              <w:t>46</w:t>
            </w:r>
          </w:p>
        </w:tc>
        <w:tc>
          <w:tcPr>
            <w:tcW w:w="1269" w:type="dxa"/>
            <w:tcBorders>
              <w:top w:val="nil"/>
              <w:bottom w:val="single" w:sz="12" w:space="0" w:color="auto"/>
            </w:tcBorders>
            <w:shd w:val="clear" w:color="auto" w:fill="auto"/>
          </w:tcPr>
          <w:p w14:paraId="2A7E5644" w14:textId="38D96D2B" w:rsidR="00C31B96" w:rsidRDefault="00C31B96" w:rsidP="00C31B96">
            <w:pPr>
              <w:spacing w:before="40" w:after="120"/>
              <w:ind w:right="168"/>
              <w:jc w:val="right"/>
            </w:pPr>
            <w:r>
              <w:t>3</w:t>
            </w:r>
          </w:p>
        </w:tc>
        <w:tc>
          <w:tcPr>
            <w:tcW w:w="4259" w:type="dxa"/>
            <w:gridSpan w:val="2"/>
            <w:tcBorders>
              <w:top w:val="nil"/>
              <w:bottom w:val="single" w:sz="12" w:space="0" w:color="auto"/>
            </w:tcBorders>
            <w:shd w:val="clear" w:color="auto" w:fill="auto"/>
          </w:tcPr>
          <w:p w14:paraId="4BC02686" w14:textId="2B3459CC" w:rsidR="00C31B96" w:rsidRPr="00064FE8" w:rsidRDefault="00C31B96" w:rsidP="00C31B96">
            <w:pPr>
              <w:tabs>
                <w:tab w:val="left" w:pos="709"/>
                <w:tab w:val="left" w:pos="992"/>
              </w:tabs>
              <w:spacing w:before="40" w:after="120" w:line="220" w:lineRule="exact"/>
              <w:ind w:right="168"/>
            </w:pPr>
            <w:r>
              <w:t>A</w:t>
            </w:r>
            <w:r w:rsidRPr="006A3D37">
              <w:t xml:space="preserve">mendment to draft resolution </w:t>
            </w:r>
            <w:r>
              <w:t>L.37</w:t>
            </w:r>
          </w:p>
        </w:tc>
      </w:tr>
    </w:tbl>
    <w:p w14:paraId="29A326BA" w14:textId="27B9A3F3" w:rsidR="000850B8" w:rsidRDefault="000850B8"/>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410"/>
        <w:gridCol w:w="1269"/>
        <w:gridCol w:w="7"/>
        <w:gridCol w:w="4252"/>
      </w:tblGrid>
      <w:tr w:rsidR="00397A20" w:rsidRPr="00CE032F" w14:paraId="31BF24B7" w14:textId="77777777" w:rsidTr="00631C17">
        <w:trPr>
          <w:trHeight w:val="255"/>
          <w:tblHeader/>
        </w:trPr>
        <w:tc>
          <w:tcPr>
            <w:tcW w:w="7938" w:type="dxa"/>
            <w:gridSpan w:val="4"/>
            <w:tcBorders>
              <w:top w:val="nil"/>
              <w:bottom w:val="single" w:sz="4" w:space="0" w:color="auto"/>
            </w:tcBorders>
            <w:shd w:val="clear" w:color="auto" w:fill="auto"/>
            <w:vAlign w:val="bottom"/>
          </w:tcPr>
          <w:p w14:paraId="1805CE11" w14:textId="2F770CD8" w:rsidR="00397A20" w:rsidRPr="00CE032F" w:rsidRDefault="00397A20" w:rsidP="00EE6FBA">
            <w:pPr>
              <w:spacing w:before="80" w:after="80" w:line="200" w:lineRule="exact"/>
              <w:ind w:right="113"/>
              <w:rPr>
                <w:i/>
                <w:sz w:val="16"/>
                <w:szCs w:val="16"/>
              </w:rPr>
            </w:pPr>
            <w:r w:rsidRPr="00CE032F">
              <w:rPr>
                <w:i/>
                <w:sz w:val="16"/>
                <w:szCs w:val="16"/>
              </w:rPr>
              <w:t xml:space="preserve">Documents issued in the </w:t>
            </w:r>
            <w:r>
              <w:rPr>
                <w:i/>
                <w:sz w:val="16"/>
                <w:szCs w:val="16"/>
              </w:rPr>
              <w:t>Government</w:t>
            </w:r>
            <w:r w:rsidRPr="00CE032F">
              <w:rPr>
                <w:i/>
                <w:sz w:val="16"/>
                <w:szCs w:val="16"/>
              </w:rPr>
              <w:t xml:space="preserve"> series</w:t>
            </w:r>
          </w:p>
        </w:tc>
      </w:tr>
      <w:tr w:rsidR="00397A20" w:rsidRPr="00CE032F" w14:paraId="03B44649" w14:textId="77777777" w:rsidTr="00631C17">
        <w:trPr>
          <w:trHeight w:val="255"/>
          <w:tblHeader/>
        </w:trPr>
        <w:tc>
          <w:tcPr>
            <w:tcW w:w="2410" w:type="dxa"/>
            <w:tcBorders>
              <w:top w:val="single" w:sz="4" w:space="0" w:color="auto"/>
              <w:bottom w:val="single" w:sz="12" w:space="0" w:color="auto"/>
            </w:tcBorders>
            <w:shd w:val="clear" w:color="auto" w:fill="auto"/>
            <w:vAlign w:val="bottom"/>
          </w:tcPr>
          <w:p w14:paraId="0CF03F59" w14:textId="77777777" w:rsidR="00397A20" w:rsidRPr="00CE032F" w:rsidRDefault="00397A20" w:rsidP="00243D8F">
            <w:pPr>
              <w:spacing w:before="80" w:after="80" w:line="200" w:lineRule="exact"/>
              <w:ind w:right="113"/>
              <w:rPr>
                <w:i/>
                <w:sz w:val="16"/>
                <w:szCs w:val="16"/>
              </w:rPr>
            </w:pPr>
            <w:r w:rsidRPr="00CE032F">
              <w:rPr>
                <w:i/>
                <w:sz w:val="16"/>
                <w:szCs w:val="16"/>
              </w:rPr>
              <w:t xml:space="preserve">Symbol </w:t>
            </w:r>
          </w:p>
        </w:tc>
        <w:tc>
          <w:tcPr>
            <w:tcW w:w="1276" w:type="dxa"/>
            <w:gridSpan w:val="2"/>
            <w:tcBorders>
              <w:top w:val="single" w:sz="4" w:space="0" w:color="auto"/>
              <w:bottom w:val="single" w:sz="12" w:space="0" w:color="auto"/>
            </w:tcBorders>
            <w:shd w:val="clear" w:color="auto" w:fill="auto"/>
            <w:vAlign w:val="bottom"/>
          </w:tcPr>
          <w:p w14:paraId="77BAFC04" w14:textId="77777777" w:rsidR="00397A20" w:rsidRPr="00CE032F" w:rsidRDefault="00397A20" w:rsidP="00243D8F">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5B63189E" w14:textId="77777777" w:rsidR="00397A20" w:rsidRPr="00CE032F" w:rsidRDefault="00397A20" w:rsidP="00243D8F">
            <w:pPr>
              <w:spacing w:before="80" w:after="80" w:line="200" w:lineRule="exact"/>
              <w:ind w:right="113"/>
              <w:rPr>
                <w:i/>
                <w:sz w:val="16"/>
                <w:szCs w:val="16"/>
              </w:rPr>
            </w:pPr>
          </w:p>
        </w:tc>
      </w:tr>
      <w:tr w:rsidR="00397A20" w:rsidRPr="00CE032F" w14:paraId="591C8F2F" w14:textId="77777777" w:rsidTr="00AF2DE2">
        <w:trPr>
          <w:trHeight w:val="150"/>
        </w:trPr>
        <w:tc>
          <w:tcPr>
            <w:tcW w:w="2410" w:type="dxa"/>
            <w:tcBorders>
              <w:top w:val="single" w:sz="12" w:space="0" w:color="auto"/>
              <w:bottom w:val="nil"/>
            </w:tcBorders>
            <w:shd w:val="clear" w:color="auto" w:fill="auto"/>
          </w:tcPr>
          <w:p w14:paraId="35F90CAD" w14:textId="07A9A66F" w:rsidR="00397A20" w:rsidRPr="00CE032F" w:rsidRDefault="00397A20" w:rsidP="00397A20">
            <w:pPr>
              <w:spacing w:before="40" w:after="120"/>
              <w:ind w:right="113"/>
              <w:jc w:val="both"/>
            </w:pPr>
            <w:r w:rsidRPr="00D220DD">
              <w:t>A/HRC/</w:t>
            </w:r>
            <w:r>
              <w:t>42</w:t>
            </w:r>
            <w:r w:rsidRPr="00D220DD">
              <w:t>/G/1</w:t>
            </w:r>
          </w:p>
        </w:tc>
        <w:tc>
          <w:tcPr>
            <w:tcW w:w="1276" w:type="dxa"/>
            <w:gridSpan w:val="2"/>
            <w:tcBorders>
              <w:top w:val="single" w:sz="12" w:space="0" w:color="auto"/>
              <w:bottom w:val="nil"/>
            </w:tcBorders>
            <w:shd w:val="clear" w:color="auto" w:fill="auto"/>
          </w:tcPr>
          <w:p w14:paraId="2E681E7E" w14:textId="6DB9F20F" w:rsidR="00397A20" w:rsidRPr="00CE032F" w:rsidRDefault="00397A20" w:rsidP="00397A20">
            <w:pPr>
              <w:spacing w:before="40" w:after="120"/>
              <w:ind w:right="280"/>
              <w:jc w:val="right"/>
            </w:pPr>
            <w:r>
              <w:t>4</w:t>
            </w:r>
          </w:p>
        </w:tc>
        <w:tc>
          <w:tcPr>
            <w:tcW w:w="4252" w:type="dxa"/>
            <w:tcBorders>
              <w:top w:val="single" w:sz="12" w:space="0" w:color="auto"/>
              <w:bottom w:val="nil"/>
            </w:tcBorders>
            <w:shd w:val="clear" w:color="auto" w:fill="auto"/>
          </w:tcPr>
          <w:p w14:paraId="6B6692D9" w14:textId="544FEFCC" w:rsidR="00397A20" w:rsidRPr="00CE032F" w:rsidRDefault="00397A20" w:rsidP="00397A20">
            <w:pPr>
              <w:spacing w:before="40" w:after="120"/>
              <w:ind w:right="113"/>
              <w:jc w:val="both"/>
            </w:pPr>
            <w:r w:rsidRPr="007A5DDB">
              <w:t>Note verbale dated 29 July 2019 from the Permanent Mission of Azerbaijan to the United Nations Office at Geneva addressed to the Office of the United Nations High Commissioner for Human Rights</w:t>
            </w:r>
          </w:p>
        </w:tc>
      </w:tr>
      <w:tr w:rsidR="00397A20" w:rsidRPr="00CE032F" w14:paraId="2C5FB2FD" w14:textId="77777777" w:rsidTr="00631C17">
        <w:trPr>
          <w:trHeight w:val="150"/>
        </w:trPr>
        <w:tc>
          <w:tcPr>
            <w:tcW w:w="2410" w:type="dxa"/>
            <w:tcBorders>
              <w:top w:val="nil"/>
              <w:bottom w:val="nil"/>
            </w:tcBorders>
            <w:shd w:val="clear" w:color="auto" w:fill="auto"/>
          </w:tcPr>
          <w:p w14:paraId="37ADDDC2" w14:textId="329B7A5E" w:rsidR="00397A20" w:rsidRPr="00CE032F" w:rsidRDefault="00397A20" w:rsidP="00397A20">
            <w:pPr>
              <w:spacing w:before="40" w:after="120"/>
              <w:ind w:right="113"/>
              <w:jc w:val="both"/>
            </w:pPr>
            <w:r w:rsidRPr="003B5BAC">
              <w:t>A/HRC/4</w:t>
            </w:r>
            <w:r>
              <w:t>2</w:t>
            </w:r>
            <w:r w:rsidRPr="003B5BAC">
              <w:t>/G</w:t>
            </w:r>
            <w:r>
              <w:t>/2</w:t>
            </w:r>
          </w:p>
        </w:tc>
        <w:tc>
          <w:tcPr>
            <w:tcW w:w="1276" w:type="dxa"/>
            <w:gridSpan w:val="2"/>
            <w:tcBorders>
              <w:top w:val="nil"/>
              <w:bottom w:val="nil"/>
            </w:tcBorders>
            <w:shd w:val="clear" w:color="auto" w:fill="auto"/>
          </w:tcPr>
          <w:p w14:paraId="24213398" w14:textId="7F88EDD8" w:rsidR="00397A20" w:rsidRPr="00CE032F" w:rsidRDefault="00397A20" w:rsidP="00397A20">
            <w:pPr>
              <w:spacing w:before="40" w:after="120"/>
              <w:ind w:right="280"/>
              <w:jc w:val="right"/>
            </w:pPr>
            <w:r>
              <w:t>2</w:t>
            </w:r>
          </w:p>
        </w:tc>
        <w:tc>
          <w:tcPr>
            <w:tcW w:w="4252" w:type="dxa"/>
            <w:tcBorders>
              <w:top w:val="nil"/>
              <w:bottom w:val="nil"/>
            </w:tcBorders>
            <w:shd w:val="clear" w:color="auto" w:fill="auto"/>
          </w:tcPr>
          <w:p w14:paraId="28C51913" w14:textId="37F68976" w:rsidR="00397A20" w:rsidRPr="00CE032F" w:rsidRDefault="00397A20" w:rsidP="00397A20">
            <w:pPr>
              <w:spacing w:before="40" w:after="120"/>
              <w:ind w:right="113"/>
              <w:jc w:val="both"/>
            </w:pPr>
            <w:r w:rsidRPr="003A7DE8">
              <w:rPr>
                <w:lang w:val="fr-CH"/>
              </w:rPr>
              <w:t>Nota verbal de fecha 2 de septiembre de 2019 dirigida a la Oficina del Alto Comisionado para los Derechos Humanos por la Misión Permanente de Nicaragua ante la Oficina de las Naciones Unidas en Ginebra</w:t>
            </w:r>
          </w:p>
        </w:tc>
      </w:tr>
      <w:tr w:rsidR="00397A20" w:rsidRPr="00CE032F" w14:paraId="5E9AC99A" w14:textId="77777777" w:rsidTr="00631C17">
        <w:trPr>
          <w:trHeight w:val="150"/>
        </w:trPr>
        <w:tc>
          <w:tcPr>
            <w:tcW w:w="2410" w:type="dxa"/>
            <w:tcBorders>
              <w:top w:val="nil"/>
              <w:bottom w:val="single" w:sz="12" w:space="0" w:color="auto"/>
            </w:tcBorders>
            <w:shd w:val="clear" w:color="auto" w:fill="auto"/>
          </w:tcPr>
          <w:p w14:paraId="6E625984" w14:textId="5C9BE93C" w:rsidR="00397A20" w:rsidRDefault="00397A20" w:rsidP="00397A20">
            <w:r w:rsidRPr="003B5BAC">
              <w:t>A/HRC/4</w:t>
            </w:r>
            <w:r>
              <w:t>2</w:t>
            </w:r>
            <w:r w:rsidRPr="003B5BAC">
              <w:t>/G</w:t>
            </w:r>
            <w:r>
              <w:t>/3</w:t>
            </w:r>
          </w:p>
        </w:tc>
        <w:tc>
          <w:tcPr>
            <w:tcW w:w="1276" w:type="dxa"/>
            <w:gridSpan w:val="2"/>
            <w:tcBorders>
              <w:top w:val="nil"/>
              <w:bottom w:val="single" w:sz="12" w:space="0" w:color="auto"/>
            </w:tcBorders>
            <w:shd w:val="clear" w:color="auto" w:fill="auto"/>
          </w:tcPr>
          <w:p w14:paraId="4E111357" w14:textId="57E07139" w:rsidR="00397A20" w:rsidRPr="00CE032F" w:rsidRDefault="00397A20" w:rsidP="00397A20">
            <w:pPr>
              <w:spacing w:before="40" w:after="120"/>
              <w:ind w:right="280"/>
              <w:jc w:val="right"/>
            </w:pPr>
            <w:r>
              <w:t>2</w:t>
            </w:r>
          </w:p>
        </w:tc>
        <w:tc>
          <w:tcPr>
            <w:tcW w:w="4252" w:type="dxa"/>
            <w:tcBorders>
              <w:top w:val="nil"/>
              <w:bottom w:val="single" w:sz="12" w:space="0" w:color="auto"/>
            </w:tcBorders>
            <w:shd w:val="clear" w:color="auto" w:fill="auto"/>
          </w:tcPr>
          <w:p w14:paraId="001FCA26" w14:textId="2290DC99" w:rsidR="00397A20" w:rsidRPr="00CE032F" w:rsidRDefault="00397A20" w:rsidP="00397A20">
            <w:pPr>
              <w:spacing w:before="40" w:after="120"/>
              <w:ind w:right="113"/>
              <w:jc w:val="both"/>
            </w:pPr>
            <w:r w:rsidRPr="007A5DDB">
              <w:t>Note verbale dated 27 September 2019 from the Permanent Mission of Saudi Arabia to the United Nations Office at Geneva addressed to the President of Human Rights Council</w:t>
            </w:r>
          </w:p>
        </w:tc>
      </w:tr>
      <w:tr w:rsidR="00397A20" w:rsidRPr="00CE032F" w14:paraId="722877EC" w14:textId="77777777" w:rsidTr="00631C17">
        <w:trPr>
          <w:trHeight w:val="150"/>
        </w:trPr>
        <w:tc>
          <w:tcPr>
            <w:tcW w:w="2410" w:type="dxa"/>
            <w:tcBorders>
              <w:top w:val="single" w:sz="12" w:space="0" w:color="auto"/>
              <w:bottom w:val="nil"/>
            </w:tcBorders>
            <w:shd w:val="clear" w:color="auto" w:fill="auto"/>
          </w:tcPr>
          <w:p w14:paraId="733502D1" w14:textId="314E47BB" w:rsidR="00397A20" w:rsidRDefault="00397A20" w:rsidP="00397A20">
            <w:r w:rsidRPr="003B5BAC">
              <w:t>A/HRC/4</w:t>
            </w:r>
            <w:r>
              <w:t>2</w:t>
            </w:r>
            <w:r w:rsidRPr="003B5BAC">
              <w:t>/G</w:t>
            </w:r>
            <w:r>
              <w:t>/4</w:t>
            </w:r>
          </w:p>
        </w:tc>
        <w:tc>
          <w:tcPr>
            <w:tcW w:w="1276" w:type="dxa"/>
            <w:gridSpan w:val="2"/>
            <w:tcBorders>
              <w:top w:val="single" w:sz="12" w:space="0" w:color="auto"/>
              <w:bottom w:val="nil"/>
            </w:tcBorders>
            <w:shd w:val="clear" w:color="auto" w:fill="auto"/>
          </w:tcPr>
          <w:p w14:paraId="53BA0D67" w14:textId="0229B4B0" w:rsidR="00397A20" w:rsidRPr="00CE032F" w:rsidRDefault="00397A20" w:rsidP="00397A20">
            <w:pPr>
              <w:spacing w:before="40" w:after="120"/>
              <w:ind w:right="280"/>
              <w:jc w:val="right"/>
            </w:pPr>
            <w:r>
              <w:t>6</w:t>
            </w:r>
          </w:p>
        </w:tc>
        <w:tc>
          <w:tcPr>
            <w:tcW w:w="4252" w:type="dxa"/>
            <w:tcBorders>
              <w:top w:val="single" w:sz="12" w:space="0" w:color="auto"/>
              <w:bottom w:val="nil"/>
            </w:tcBorders>
            <w:shd w:val="clear" w:color="auto" w:fill="auto"/>
          </w:tcPr>
          <w:p w14:paraId="23A0FD77" w14:textId="55AE5A34" w:rsidR="00397A20" w:rsidRPr="00CE032F" w:rsidRDefault="00397A20" w:rsidP="00397A20">
            <w:pPr>
              <w:spacing w:before="40" w:after="120"/>
              <w:ind w:right="113"/>
              <w:jc w:val="both"/>
            </w:pPr>
            <w:r w:rsidRPr="00D23ECF">
              <w:t>Letter dated 26 September 2019 from the Permanent Representative of Qatar to the United Nations Office at Geneva addressed to the President of the Human Rights Council</w:t>
            </w:r>
          </w:p>
        </w:tc>
      </w:tr>
      <w:tr w:rsidR="00397A20" w:rsidRPr="00CE032F" w14:paraId="36A533FC" w14:textId="77777777" w:rsidTr="00243D8F">
        <w:trPr>
          <w:trHeight w:val="150"/>
        </w:trPr>
        <w:tc>
          <w:tcPr>
            <w:tcW w:w="2410" w:type="dxa"/>
            <w:tcBorders>
              <w:top w:val="nil"/>
              <w:bottom w:val="nil"/>
            </w:tcBorders>
            <w:shd w:val="clear" w:color="auto" w:fill="auto"/>
          </w:tcPr>
          <w:p w14:paraId="158D93B2" w14:textId="46FCA9D2" w:rsidR="00397A20" w:rsidRDefault="00397A20" w:rsidP="00397A20">
            <w:r w:rsidRPr="003B5BAC">
              <w:t>A/HRC/4</w:t>
            </w:r>
            <w:r>
              <w:t>2</w:t>
            </w:r>
            <w:r w:rsidRPr="003B5BAC">
              <w:t>/G</w:t>
            </w:r>
            <w:r>
              <w:t>/5</w:t>
            </w:r>
          </w:p>
        </w:tc>
        <w:tc>
          <w:tcPr>
            <w:tcW w:w="1276" w:type="dxa"/>
            <w:gridSpan w:val="2"/>
            <w:tcBorders>
              <w:top w:val="nil"/>
              <w:bottom w:val="nil"/>
            </w:tcBorders>
            <w:shd w:val="clear" w:color="auto" w:fill="auto"/>
          </w:tcPr>
          <w:p w14:paraId="7367C9FC" w14:textId="6B633450" w:rsidR="00397A20" w:rsidRPr="00CE032F" w:rsidRDefault="00397A20" w:rsidP="00397A20">
            <w:pPr>
              <w:spacing w:before="40" w:after="120"/>
              <w:ind w:right="280"/>
              <w:jc w:val="right"/>
            </w:pPr>
            <w:r>
              <w:t>2</w:t>
            </w:r>
          </w:p>
        </w:tc>
        <w:tc>
          <w:tcPr>
            <w:tcW w:w="4252" w:type="dxa"/>
            <w:tcBorders>
              <w:top w:val="nil"/>
              <w:bottom w:val="nil"/>
            </w:tcBorders>
            <w:shd w:val="clear" w:color="auto" w:fill="auto"/>
          </w:tcPr>
          <w:p w14:paraId="6FBCBCD5" w14:textId="585A0CF6" w:rsidR="00397A20" w:rsidRPr="00CE032F" w:rsidRDefault="00397A20" w:rsidP="00397A20">
            <w:pPr>
              <w:spacing w:before="40" w:after="120"/>
              <w:ind w:right="113"/>
              <w:jc w:val="both"/>
            </w:pPr>
            <w:r w:rsidRPr="002660D5">
              <w:t>Note verbale dated 25 September 2019 from the Permanent Mission of South Africa to the United Nations Office at Geneva addressed to the President of the Human Rights Council and to the Office of the United Nations High Commissioner for Human Rights</w:t>
            </w:r>
          </w:p>
        </w:tc>
      </w:tr>
      <w:tr w:rsidR="00397A20" w:rsidRPr="00CE032F" w14:paraId="30DD50A7" w14:textId="77777777" w:rsidTr="00243D8F">
        <w:trPr>
          <w:trHeight w:val="150"/>
        </w:trPr>
        <w:tc>
          <w:tcPr>
            <w:tcW w:w="2410" w:type="dxa"/>
            <w:tcBorders>
              <w:top w:val="nil"/>
              <w:bottom w:val="nil"/>
            </w:tcBorders>
            <w:shd w:val="clear" w:color="auto" w:fill="auto"/>
          </w:tcPr>
          <w:p w14:paraId="7AC82714" w14:textId="600327BE" w:rsidR="00397A20" w:rsidRDefault="00397A20" w:rsidP="00397A20">
            <w:r w:rsidRPr="003B5BAC">
              <w:t>A/HRC/4</w:t>
            </w:r>
            <w:r>
              <w:t>2</w:t>
            </w:r>
            <w:r w:rsidRPr="003B5BAC">
              <w:t>/G</w:t>
            </w:r>
            <w:r>
              <w:t>/6</w:t>
            </w:r>
          </w:p>
        </w:tc>
        <w:tc>
          <w:tcPr>
            <w:tcW w:w="1276" w:type="dxa"/>
            <w:gridSpan w:val="2"/>
            <w:tcBorders>
              <w:top w:val="nil"/>
              <w:bottom w:val="nil"/>
            </w:tcBorders>
            <w:shd w:val="clear" w:color="auto" w:fill="auto"/>
          </w:tcPr>
          <w:p w14:paraId="6B9036FB" w14:textId="6EBD699F" w:rsidR="00397A20" w:rsidRPr="00CE032F" w:rsidRDefault="00397A20" w:rsidP="00397A20">
            <w:pPr>
              <w:spacing w:before="40" w:after="120"/>
              <w:ind w:right="280"/>
              <w:jc w:val="right"/>
            </w:pPr>
            <w:r>
              <w:t>4</w:t>
            </w:r>
          </w:p>
        </w:tc>
        <w:tc>
          <w:tcPr>
            <w:tcW w:w="4252" w:type="dxa"/>
            <w:tcBorders>
              <w:top w:val="nil"/>
              <w:bottom w:val="nil"/>
            </w:tcBorders>
            <w:shd w:val="clear" w:color="auto" w:fill="auto"/>
          </w:tcPr>
          <w:p w14:paraId="169A19D2" w14:textId="51895574" w:rsidR="00397A20" w:rsidRPr="00CE032F" w:rsidRDefault="00397A20" w:rsidP="00397A20">
            <w:pPr>
              <w:spacing w:before="40" w:after="120"/>
              <w:ind w:right="113"/>
              <w:jc w:val="both"/>
            </w:pPr>
            <w:r w:rsidRPr="002660D5">
              <w:t>Note verbale dated 4 October 2019 from the Permanent Mission of Azerbaijan to the United Nations Office at Geneva addressed to the Office of the United Nations High Commissioner for Human Rights</w:t>
            </w:r>
          </w:p>
        </w:tc>
      </w:tr>
      <w:tr w:rsidR="00397A20" w:rsidRPr="00064FE8" w14:paraId="7CC1C463" w14:textId="77777777" w:rsidTr="00AF2DE2">
        <w:tblPrEx>
          <w:tblCellMar>
            <w:right w:w="113" w:type="dxa"/>
          </w:tblCellMar>
        </w:tblPrEx>
        <w:trPr>
          <w:trHeight w:val="240"/>
        </w:trPr>
        <w:tc>
          <w:tcPr>
            <w:tcW w:w="2410" w:type="dxa"/>
            <w:tcBorders>
              <w:bottom w:val="single" w:sz="12" w:space="0" w:color="auto"/>
            </w:tcBorders>
            <w:shd w:val="clear" w:color="auto" w:fill="auto"/>
          </w:tcPr>
          <w:p w14:paraId="5DCC2622" w14:textId="0D1424CF" w:rsidR="00397A20" w:rsidRPr="000F33DA" w:rsidRDefault="00397A20" w:rsidP="00397A20">
            <w:pPr>
              <w:spacing w:before="40" w:after="120" w:line="220" w:lineRule="exact"/>
            </w:pPr>
            <w:r w:rsidRPr="003E5D79">
              <w:t>A/HRC/42/G/7</w:t>
            </w:r>
          </w:p>
        </w:tc>
        <w:tc>
          <w:tcPr>
            <w:tcW w:w="1269" w:type="dxa"/>
            <w:tcBorders>
              <w:bottom w:val="single" w:sz="12" w:space="0" w:color="auto"/>
            </w:tcBorders>
            <w:shd w:val="clear" w:color="auto" w:fill="auto"/>
          </w:tcPr>
          <w:p w14:paraId="7BDFDFBB" w14:textId="58D4DEA8" w:rsidR="00397A20" w:rsidRDefault="00397A20" w:rsidP="00397A20">
            <w:pPr>
              <w:spacing w:before="40" w:after="120"/>
              <w:ind w:right="168"/>
              <w:jc w:val="right"/>
            </w:pPr>
            <w:r w:rsidRPr="003E5D79">
              <w:t>4</w:t>
            </w:r>
          </w:p>
        </w:tc>
        <w:tc>
          <w:tcPr>
            <w:tcW w:w="4259" w:type="dxa"/>
            <w:gridSpan w:val="2"/>
            <w:tcBorders>
              <w:bottom w:val="single" w:sz="12" w:space="0" w:color="auto"/>
            </w:tcBorders>
            <w:shd w:val="clear" w:color="auto" w:fill="auto"/>
          </w:tcPr>
          <w:p w14:paraId="56971306" w14:textId="796EBB7A" w:rsidR="00397A20" w:rsidRPr="00064FE8" w:rsidRDefault="00397A20" w:rsidP="00397A20">
            <w:pPr>
              <w:tabs>
                <w:tab w:val="left" w:pos="709"/>
                <w:tab w:val="left" w:pos="992"/>
              </w:tabs>
              <w:spacing w:before="40" w:after="120" w:line="220" w:lineRule="exact"/>
              <w:ind w:right="168"/>
            </w:pPr>
            <w:r w:rsidRPr="003E5D79">
              <w:t>Note verbale dated 29 October 2019 from the Permanent Mission of the Syrian Arab Republic to the United Nations Office at Geneva addressed to the Secretariat of the Human Rights Council</w:t>
            </w:r>
          </w:p>
        </w:tc>
      </w:tr>
    </w:tbl>
    <w:p w14:paraId="05DFD14A" w14:textId="77777777" w:rsidR="000850B8" w:rsidRDefault="000850B8"/>
    <w:tbl>
      <w:tblPr>
        <w:tblW w:w="7938"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409"/>
        <w:gridCol w:w="1276"/>
        <w:gridCol w:w="4253"/>
      </w:tblGrid>
      <w:tr w:rsidR="002660D5" w:rsidRPr="008A2444" w14:paraId="137FE9E7" w14:textId="77777777" w:rsidTr="009C33B8">
        <w:trPr>
          <w:trHeight w:val="255"/>
          <w:tblHeader/>
        </w:trPr>
        <w:tc>
          <w:tcPr>
            <w:tcW w:w="7938" w:type="dxa"/>
            <w:gridSpan w:val="3"/>
            <w:tcBorders>
              <w:top w:val="nil"/>
              <w:bottom w:val="single" w:sz="4" w:space="0" w:color="auto"/>
            </w:tcBorders>
            <w:shd w:val="clear" w:color="auto" w:fill="auto"/>
            <w:vAlign w:val="bottom"/>
          </w:tcPr>
          <w:p w14:paraId="6825F6F4" w14:textId="77777777" w:rsidR="002660D5" w:rsidRPr="008A2444" w:rsidRDefault="002660D5" w:rsidP="00C34DAF">
            <w:pPr>
              <w:spacing w:before="80" w:after="80" w:line="200" w:lineRule="exact"/>
              <w:ind w:right="113"/>
              <w:rPr>
                <w:i/>
                <w:sz w:val="16"/>
                <w:szCs w:val="16"/>
                <w:highlight w:val="yellow"/>
              </w:rPr>
            </w:pPr>
            <w:r w:rsidRPr="008F2759">
              <w:rPr>
                <w:i/>
                <w:sz w:val="16"/>
                <w:szCs w:val="16"/>
              </w:rPr>
              <w:t>Documents issued in the national institutions series</w:t>
            </w:r>
          </w:p>
        </w:tc>
      </w:tr>
      <w:tr w:rsidR="002660D5" w:rsidRPr="00CE032F" w14:paraId="5667AEB0" w14:textId="77777777" w:rsidTr="009C33B8">
        <w:trPr>
          <w:trHeight w:val="255"/>
          <w:tblHeader/>
        </w:trPr>
        <w:tc>
          <w:tcPr>
            <w:tcW w:w="2409" w:type="dxa"/>
            <w:tcBorders>
              <w:top w:val="single" w:sz="4" w:space="0" w:color="auto"/>
              <w:bottom w:val="single" w:sz="12" w:space="0" w:color="auto"/>
            </w:tcBorders>
            <w:shd w:val="clear" w:color="auto" w:fill="auto"/>
            <w:vAlign w:val="bottom"/>
          </w:tcPr>
          <w:p w14:paraId="2D3CEEAD" w14:textId="77777777" w:rsidR="002660D5" w:rsidRPr="00CE032F" w:rsidRDefault="002660D5" w:rsidP="00C34DAF">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159D3FB0" w14:textId="77777777" w:rsidR="002660D5" w:rsidRPr="00CE032F" w:rsidRDefault="002660D5" w:rsidP="00C34DAF">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4CA0F870" w14:textId="77777777" w:rsidR="002660D5" w:rsidRPr="00CE032F" w:rsidRDefault="002660D5" w:rsidP="00C34DAF">
            <w:pPr>
              <w:spacing w:before="80" w:after="80" w:line="200" w:lineRule="exact"/>
              <w:ind w:right="113"/>
              <w:rPr>
                <w:i/>
              </w:rPr>
            </w:pPr>
          </w:p>
        </w:tc>
      </w:tr>
      <w:tr w:rsidR="002660D5" w:rsidRPr="00CE032F" w14:paraId="0C2AFB9E" w14:textId="77777777" w:rsidTr="009C33B8">
        <w:trPr>
          <w:trHeight w:hRule="exact" w:val="113"/>
          <w:tblHeader/>
        </w:trPr>
        <w:tc>
          <w:tcPr>
            <w:tcW w:w="2409" w:type="dxa"/>
            <w:tcBorders>
              <w:top w:val="single" w:sz="12" w:space="0" w:color="auto"/>
              <w:bottom w:val="nil"/>
            </w:tcBorders>
            <w:shd w:val="clear" w:color="auto" w:fill="auto"/>
          </w:tcPr>
          <w:p w14:paraId="62A57326" w14:textId="77777777" w:rsidR="002660D5" w:rsidRPr="00CE032F" w:rsidRDefault="002660D5" w:rsidP="00C34DAF">
            <w:pPr>
              <w:spacing w:before="40" w:after="120"/>
              <w:ind w:right="113"/>
            </w:pPr>
          </w:p>
        </w:tc>
        <w:tc>
          <w:tcPr>
            <w:tcW w:w="1276" w:type="dxa"/>
            <w:tcBorders>
              <w:top w:val="single" w:sz="12" w:space="0" w:color="auto"/>
              <w:bottom w:val="nil"/>
            </w:tcBorders>
            <w:shd w:val="clear" w:color="auto" w:fill="auto"/>
          </w:tcPr>
          <w:p w14:paraId="003F5126" w14:textId="77777777" w:rsidR="002660D5" w:rsidRPr="00CE032F" w:rsidRDefault="002660D5" w:rsidP="00C34DAF">
            <w:pPr>
              <w:spacing w:before="40" w:after="120"/>
              <w:ind w:right="284"/>
              <w:jc w:val="right"/>
            </w:pPr>
          </w:p>
        </w:tc>
        <w:tc>
          <w:tcPr>
            <w:tcW w:w="4252" w:type="dxa"/>
            <w:tcBorders>
              <w:top w:val="single" w:sz="12" w:space="0" w:color="auto"/>
              <w:bottom w:val="nil"/>
            </w:tcBorders>
            <w:shd w:val="clear" w:color="auto" w:fill="auto"/>
          </w:tcPr>
          <w:p w14:paraId="1818D834" w14:textId="77777777" w:rsidR="002660D5" w:rsidRPr="00CE032F" w:rsidRDefault="002660D5" w:rsidP="00C34DAF">
            <w:pPr>
              <w:spacing w:before="40" w:after="120"/>
              <w:ind w:right="113"/>
            </w:pPr>
          </w:p>
        </w:tc>
      </w:tr>
      <w:tr w:rsidR="00BE3DF6" w:rsidRPr="00CE032F" w14:paraId="4BABF21E" w14:textId="77777777" w:rsidTr="009C33B8">
        <w:trPr>
          <w:trHeight w:val="255"/>
          <w:tblHeader/>
        </w:trPr>
        <w:tc>
          <w:tcPr>
            <w:tcW w:w="2409" w:type="dxa"/>
            <w:tcBorders>
              <w:top w:val="nil"/>
              <w:bottom w:val="nil"/>
            </w:tcBorders>
            <w:shd w:val="clear" w:color="auto" w:fill="auto"/>
          </w:tcPr>
          <w:p w14:paraId="68038B22" w14:textId="0A94DC1E" w:rsidR="00BE3DF6" w:rsidRPr="006F3F80" w:rsidRDefault="00BE3DF6" w:rsidP="00C34DAF">
            <w:pPr>
              <w:spacing w:before="40" w:after="120"/>
              <w:ind w:right="113"/>
            </w:pPr>
            <w:r w:rsidRPr="006F3F80">
              <w:t>A/HRC/42/NI/1</w:t>
            </w:r>
          </w:p>
        </w:tc>
        <w:tc>
          <w:tcPr>
            <w:tcW w:w="1276" w:type="dxa"/>
            <w:tcBorders>
              <w:top w:val="nil"/>
              <w:bottom w:val="nil"/>
            </w:tcBorders>
            <w:shd w:val="clear" w:color="auto" w:fill="auto"/>
          </w:tcPr>
          <w:p w14:paraId="6AFD8639" w14:textId="0BCD0F04" w:rsidR="00BE3DF6" w:rsidRPr="00BE3DF6" w:rsidRDefault="00BE3DF6" w:rsidP="00C34DAF">
            <w:pPr>
              <w:spacing w:before="40" w:after="120"/>
              <w:ind w:right="284"/>
              <w:jc w:val="right"/>
            </w:pPr>
            <w:r w:rsidRPr="00BE3DF6">
              <w:t>3</w:t>
            </w:r>
          </w:p>
        </w:tc>
        <w:tc>
          <w:tcPr>
            <w:tcW w:w="4252" w:type="dxa"/>
            <w:tcBorders>
              <w:top w:val="nil"/>
              <w:bottom w:val="nil"/>
            </w:tcBorders>
            <w:shd w:val="clear" w:color="auto" w:fill="auto"/>
          </w:tcPr>
          <w:p w14:paraId="1B133A30" w14:textId="54C5D50F" w:rsidR="00BE3DF6" w:rsidRPr="00BE3DF6" w:rsidRDefault="00BE3DF6" w:rsidP="00AF2DE2">
            <w:pPr>
              <w:spacing w:before="40" w:after="120"/>
              <w:ind w:right="113"/>
            </w:pPr>
            <w:r w:rsidRPr="00BE3DF6">
              <w:t>Written submission by the Malaysia: Human Rights Commission</w:t>
            </w:r>
          </w:p>
        </w:tc>
      </w:tr>
      <w:tr w:rsidR="00BE3DF6" w:rsidRPr="00CE032F" w14:paraId="5F2CFF81" w14:textId="77777777" w:rsidTr="009C33B8">
        <w:trPr>
          <w:trHeight w:val="255"/>
          <w:tblHeader/>
        </w:trPr>
        <w:tc>
          <w:tcPr>
            <w:tcW w:w="2409" w:type="dxa"/>
            <w:tcBorders>
              <w:top w:val="nil"/>
              <w:bottom w:val="nil"/>
            </w:tcBorders>
            <w:shd w:val="clear" w:color="auto" w:fill="auto"/>
          </w:tcPr>
          <w:p w14:paraId="0FE92186" w14:textId="448B7AAA" w:rsidR="00BE3DF6" w:rsidRPr="006F3F80" w:rsidRDefault="00BE3DF6" w:rsidP="00C34DAF">
            <w:pPr>
              <w:spacing w:before="40" w:after="120"/>
              <w:ind w:right="113"/>
            </w:pPr>
            <w:r w:rsidRPr="006F3F80">
              <w:t>A/HRC/42/NI/2</w:t>
            </w:r>
          </w:p>
        </w:tc>
        <w:tc>
          <w:tcPr>
            <w:tcW w:w="1276" w:type="dxa"/>
            <w:tcBorders>
              <w:top w:val="nil"/>
              <w:bottom w:val="nil"/>
            </w:tcBorders>
            <w:shd w:val="clear" w:color="auto" w:fill="auto"/>
          </w:tcPr>
          <w:p w14:paraId="7DB7CE98" w14:textId="35ED99E9" w:rsidR="00BE3DF6" w:rsidRPr="00BE3DF6" w:rsidRDefault="00BE3DF6" w:rsidP="00C34DAF">
            <w:pPr>
              <w:spacing w:before="40" w:after="120"/>
              <w:ind w:right="284"/>
              <w:jc w:val="right"/>
            </w:pPr>
            <w:r w:rsidRPr="00BE3DF6">
              <w:t>5</w:t>
            </w:r>
          </w:p>
        </w:tc>
        <w:tc>
          <w:tcPr>
            <w:tcW w:w="4252" w:type="dxa"/>
            <w:tcBorders>
              <w:top w:val="nil"/>
              <w:bottom w:val="nil"/>
            </w:tcBorders>
            <w:shd w:val="clear" w:color="auto" w:fill="auto"/>
          </w:tcPr>
          <w:p w14:paraId="0F7D90E9" w14:textId="7736446D" w:rsidR="00BE3DF6" w:rsidRPr="00BE3DF6" w:rsidRDefault="00BE3DF6" w:rsidP="00AF2DE2">
            <w:pPr>
              <w:spacing w:before="40" w:after="120"/>
              <w:ind w:right="113"/>
            </w:pPr>
            <w:r w:rsidRPr="00BE3DF6">
              <w:t>Written submission by the Philippines: Commission on Human Rights</w:t>
            </w:r>
          </w:p>
        </w:tc>
      </w:tr>
      <w:tr w:rsidR="00BE3DF6" w:rsidRPr="00CE032F" w14:paraId="07D214DD" w14:textId="77777777" w:rsidTr="009C33B8">
        <w:trPr>
          <w:trHeight w:val="255"/>
          <w:tblHeader/>
        </w:trPr>
        <w:tc>
          <w:tcPr>
            <w:tcW w:w="2409" w:type="dxa"/>
            <w:tcBorders>
              <w:top w:val="nil"/>
              <w:bottom w:val="nil"/>
            </w:tcBorders>
            <w:shd w:val="clear" w:color="auto" w:fill="auto"/>
          </w:tcPr>
          <w:p w14:paraId="38BE4A71" w14:textId="77EC000E" w:rsidR="00BE3DF6" w:rsidRPr="006F3F80" w:rsidRDefault="00BE3DF6" w:rsidP="00C34DAF">
            <w:pPr>
              <w:spacing w:before="40" w:after="120"/>
              <w:ind w:right="113"/>
            </w:pPr>
            <w:r w:rsidRPr="006F3F80">
              <w:t>A/HRC/42/NI/3</w:t>
            </w:r>
          </w:p>
        </w:tc>
        <w:tc>
          <w:tcPr>
            <w:tcW w:w="1276" w:type="dxa"/>
            <w:tcBorders>
              <w:top w:val="nil"/>
              <w:bottom w:val="nil"/>
            </w:tcBorders>
            <w:shd w:val="clear" w:color="auto" w:fill="auto"/>
          </w:tcPr>
          <w:p w14:paraId="773AAE55" w14:textId="33CB2008" w:rsidR="00BE3DF6" w:rsidRPr="00BE3DF6" w:rsidRDefault="00BE3DF6" w:rsidP="00C34DAF">
            <w:pPr>
              <w:spacing w:before="40" w:after="120"/>
              <w:ind w:right="284"/>
              <w:jc w:val="right"/>
            </w:pPr>
            <w:r w:rsidRPr="00BE3DF6">
              <w:t>7</w:t>
            </w:r>
          </w:p>
        </w:tc>
        <w:tc>
          <w:tcPr>
            <w:tcW w:w="4252" w:type="dxa"/>
            <w:tcBorders>
              <w:top w:val="nil"/>
              <w:bottom w:val="nil"/>
            </w:tcBorders>
            <w:shd w:val="clear" w:color="auto" w:fill="auto"/>
          </w:tcPr>
          <w:p w14:paraId="213EF88E" w14:textId="1298B1FE" w:rsidR="00BE3DF6" w:rsidRPr="00BE3DF6" w:rsidRDefault="00BE3DF6" w:rsidP="00AF2DE2">
            <w:pPr>
              <w:spacing w:before="40" w:after="120"/>
              <w:ind w:right="113"/>
            </w:pPr>
            <w:r w:rsidRPr="00BE3DF6">
              <w:t>Written submission by the State of Palestine: Independent Commission for Human Rights</w:t>
            </w:r>
          </w:p>
        </w:tc>
      </w:tr>
      <w:tr w:rsidR="00BE3DF6" w:rsidRPr="00CE032F" w14:paraId="2DE92E20" w14:textId="77777777" w:rsidTr="009C33B8">
        <w:trPr>
          <w:trHeight w:val="255"/>
          <w:tblHeader/>
        </w:trPr>
        <w:tc>
          <w:tcPr>
            <w:tcW w:w="2409" w:type="dxa"/>
            <w:tcBorders>
              <w:top w:val="nil"/>
              <w:bottom w:val="nil"/>
            </w:tcBorders>
            <w:shd w:val="clear" w:color="auto" w:fill="auto"/>
          </w:tcPr>
          <w:p w14:paraId="35048E6D" w14:textId="06F12402" w:rsidR="00BE3DF6" w:rsidRPr="006F3F80" w:rsidRDefault="00BE3DF6" w:rsidP="00C34DAF">
            <w:pPr>
              <w:spacing w:before="40" w:after="120"/>
              <w:ind w:right="113"/>
            </w:pPr>
            <w:r w:rsidRPr="006F3F80">
              <w:t>A/HRC/42/NI/4</w:t>
            </w:r>
          </w:p>
        </w:tc>
        <w:tc>
          <w:tcPr>
            <w:tcW w:w="1276" w:type="dxa"/>
            <w:tcBorders>
              <w:top w:val="nil"/>
              <w:bottom w:val="nil"/>
            </w:tcBorders>
            <w:shd w:val="clear" w:color="auto" w:fill="auto"/>
          </w:tcPr>
          <w:p w14:paraId="0AD8A871" w14:textId="6BFF262F" w:rsidR="00BE3DF6" w:rsidRPr="00BE3DF6" w:rsidRDefault="00BE3DF6" w:rsidP="00C34DAF">
            <w:pPr>
              <w:spacing w:before="40" w:after="120"/>
              <w:ind w:right="284"/>
              <w:jc w:val="right"/>
            </w:pPr>
            <w:r w:rsidRPr="00BE3DF6">
              <w:t>6</w:t>
            </w:r>
          </w:p>
        </w:tc>
        <w:tc>
          <w:tcPr>
            <w:tcW w:w="4252" w:type="dxa"/>
            <w:tcBorders>
              <w:top w:val="nil"/>
              <w:bottom w:val="nil"/>
            </w:tcBorders>
            <w:shd w:val="clear" w:color="auto" w:fill="auto"/>
          </w:tcPr>
          <w:p w14:paraId="34C2BD69" w14:textId="3668C186" w:rsidR="00BE3DF6" w:rsidRPr="00BE3DF6" w:rsidRDefault="00BE3DF6" w:rsidP="00AF2DE2">
            <w:pPr>
              <w:spacing w:before="40" w:after="120"/>
              <w:ind w:right="113"/>
            </w:pPr>
            <w:r w:rsidRPr="00BE3DF6">
              <w:t>Written submission by the Northern Ireland Human Rights Commission</w:t>
            </w:r>
          </w:p>
        </w:tc>
      </w:tr>
      <w:tr w:rsidR="00BE3DF6" w:rsidRPr="00CE032F" w14:paraId="4EF5FD2B" w14:textId="77777777" w:rsidTr="009C33B8">
        <w:trPr>
          <w:trHeight w:val="255"/>
          <w:tblHeader/>
        </w:trPr>
        <w:tc>
          <w:tcPr>
            <w:tcW w:w="2409" w:type="dxa"/>
            <w:tcBorders>
              <w:top w:val="nil"/>
              <w:bottom w:val="nil"/>
            </w:tcBorders>
            <w:shd w:val="clear" w:color="auto" w:fill="auto"/>
          </w:tcPr>
          <w:p w14:paraId="1AD60866" w14:textId="6BD5139C" w:rsidR="00BE3DF6" w:rsidRPr="006F3F80" w:rsidRDefault="00BE3DF6" w:rsidP="00C34DAF">
            <w:pPr>
              <w:spacing w:before="40" w:after="120"/>
              <w:ind w:right="113"/>
            </w:pPr>
            <w:r w:rsidRPr="006F3F80">
              <w:t>A/HRC/42/NI/5</w:t>
            </w:r>
          </w:p>
        </w:tc>
        <w:tc>
          <w:tcPr>
            <w:tcW w:w="1276" w:type="dxa"/>
            <w:tcBorders>
              <w:top w:val="nil"/>
              <w:bottom w:val="nil"/>
            </w:tcBorders>
            <w:shd w:val="clear" w:color="auto" w:fill="auto"/>
          </w:tcPr>
          <w:p w14:paraId="200CFEE8" w14:textId="685E3105" w:rsidR="00BE3DF6" w:rsidRPr="00BE3DF6" w:rsidRDefault="00BE3DF6" w:rsidP="00C34DAF">
            <w:pPr>
              <w:spacing w:before="40" w:after="120"/>
              <w:ind w:right="284"/>
              <w:jc w:val="right"/>
            </w:pPr>
            <w:r w:rsidRPr="00BE3DF6">
              <w:t>3</w:t>
            </w:r>
          </w:p>
        </w:tc>
        <w:tc>
          <w:tcPr>
            <w:tcW w:w="4252" w:type="dxa"/>
            <w:tcBorders>
              <w:top w:val="nil"/>
              <w:bottom w:val="nil"/>
            </w:tcBorders>
            <w:shd w:val="clear" w:color="auto" w:fill="auto"/>
          </w:tcPr>
          <w:p w14:paraId="2D9BD98F" w14:textId="008B75A5" w:rsidR="00BE3DF6" w:rsidRPr="00BE3DF6" w:rsidRDefault="00BE3DF6" w:rsidP="00AF2DE2">
            <w:pPr>
              <w:spacing w:before="40" w:after="120"/>
              <w:ind w:right="113"/>
            </w:pPr>
            <w:r w:rsidRPr="00BE3DF6">
              <w:t>Written submission by the Denmark: Danish Institute for Human Rights</w:t>
            </w:r>
          </w:p>
        </w:tc>
      </w:tr>
      <w:tr w:rsidR="00BE3DF6" w:rsidRPr="00CE032F" w14:paraId="19B7E60F" w14:textId="77777777" w:rsidTr="009C33B8">
        <w:trPr>
          <w:trHeight w:val="255"/>
          <w:tblHeader/>
        </w:trPr>
        <w:tc>
          <w:tcPr>
            <w:tcW w:w="2409" w:type="dxa"/>
            <w:tcBorders>
              <w:top w:val="nil"/>
              <w:bottom w:val="nil"/>
            </w:tcBorders>
            <w:shd w:val="clear" w:color="auto" w:fill="auto"/>
          </w:tcPr>
          <w:p w14:paraId="4599F54C" w14:textId="012CF2D8" w:rsidR="00BE3DF6" w:rsidRPr="006F3F80" w:rsidRDefault="00BE3DF6" w:rsidP="00C34DAF">
            <w:pPr>
              <w:spacing w:before="40" w:after="120"/>
              <w:ind w:right="113"/>
            </w:pPr>
            <w:r w:rsidRPr="006F3F80">
              <w:t>A/HRC/42/NI/6</w:t>
            </w:r>
          </w:p>
        </w:tc>
        <w:tc>
          <w:tcPr>
            <w:tcW w:w="1276" w:type="dxa"/>
            <w:tcBorders>
              <w:top w:val="nil"/>
              <w:bottom w:val="nil"/>
            </w:tcBorders>
            <w:shd w:val="clear" w:color="auto" w:fill="auto"/>
          </w:tcPr>
          <w:p w14:paraId="3E643E86" w14:textId="346CE8EA" w:rsidR="00BE3DF6" w:rsidRPr="00BE3DF6" w:rsidRDefault="00BE3DF6" w:rsidP="00C34DAF">
            <w:pPr>
              <w:spacing w:before="40" w:after="120"/>
              <w:ind w:right="284"/>
              <w:jc w:val="right"/>
            </w:pPr>
            <w:r w:rsidRPr="00BE3DF6">
              <w:t>3</w:t>
            </w:r>
          </w:p>
        </w:tc>
        <w:tc>
          <w:tcPr>
            <w:tcW w:w="4252" w:type="dxa"/>
            <w:tcBorders>
              <w:top w:val="nil"/>
              <w:bottom w:val="nil"/>
            </w:tcBorders>
            <w:shd w:val="clear" w:color="auto" w:fill="auto"/>
          </w:tcPr>
          <w:p w14:paraId="26BF7352" w14:textId="513030EF" w:rsidR="00BE3DF6" w:rsidRPr="00BE3DF6" w:rsidRDefault="00BE3DF6" w:rsidP="00AF2DE2">
            <w:pPr>
              <w:spacing w:before="40" w:after="120"/>
              <w:ind w:right="113"/>
            </w:pPr>
            <w:r w:rsidRPr="00BE3DF6">
              <w:t>Comunicación presentada por la Defensoría del Pueblo de la Nación de Argentina</w:t>
            </w:r>
          </w:p>
        </w:tc>
      </w:tr>
      <w:tr w:rsidR="00BE3DF6" w:rsidRPr="00CE032F" w14:paraId="2FF92EBA" w14:textId="77777777" w:rsidTr="009C33B8">
        <w:trPr>
          <w:trHeight w:val="255"/>
          <w:tblHeader/>
        </w:trPr>
        <w:tc>
          <w:tcPr>
            <w:tcW w:w="2409" w:type="dxa"/>
            <w:tcBorders>
              <w:top w:val="nil"/>
              <w:bottom w:val="single" w:sz="12" w:space="0" w:color="auto"/>
            </w:tcBorders>
            <w:shd w:val="clear" w:color="auto" w:fill="auto"/>
          </w:tcPr>
          <w:p w14:paraId="0D3BE11B" w14:textId="40D21CCD" w:rsidR="00BE3DF6" w:rsidRPr="006F3F80" w:rsidRDefault="00BE3DF6" w:rsidP="00C34DAF">
            <w:pPr>
              <w:spacing w:before="40" w:after="120"/>
              <w:ind w:right="113"/>
            </w:pPr>
            <w:r w:rsidRPr="006F3F80">
              <w:t>A/HRC/42/NI/7</w:t>
            </w:r>
          </w:p>
        </w:tc>
        <w:tc>
          <w:tcPr>
            <w:tcW w:w="1276" w:type="dxa"/>
            <w:tcBorders>
              <w:top w:val="nil"/>
              <w:bottom w:val="single" w:sz="12" w:space="0" w:color="auto"/>
            </w:tcBorders>
            <w:shd w:val="clear" w:color="auto" w:fill="auto"/>
          </w:tcPr>
          <w:p w14:paraId="4D3784D3" w14:textId="57A7A9B5" w:rsidR="00BE3DF6" w:rsidRPr="00BE3DF6" w:rsidRDefault="00BE3DF6" w:rsidP="00C34DAF">
            <w:pPr>
              <w:spacing w:before="40" w:after="120"/>
              <w:ind w:right="284"/>
              <w:jc w:val="right"/>
            </w:pPr>
            <w:r w:rsidRPr="00BE3DF6">
              <w:t>3</w:t>
            </w:r>
          </w:p>
        </w:tc>
        <w:tc>
          <w:tcPr>
            <w:tcW w:w="4252" w:type="dxa"/>
            <w:tcBorders>
              <w:top w:val="nil"/>
              <w:bottom w:val="single" w:sz="12" w:space="0" w:color="auto"/>
            </w:tcBorders>
            <w:shd w:val="clear" w:color="auto" w:fill="auto"/>
          </w:tcPr>
          <w:p w14:paraId="65EF7F72" w14:textId="79D89816" w:rsidR="00BE3DF6" w:rsidRPr="00AF2DE2" w:rsidRDefault="00BE3DF6" w:rsidP="00AF2DE2">
            <w:pPr>
              <w:spacing w:before="40" w:after="120"/>
              <w:rPr>
                <w:color w:val="000000"/>
                <w:lang w:eastAsia="en-GB"/>
              </w:rPr>
            </w:pPr>
            <w:r w:rsidRPr="00AF2DE2">
              <w:rPr>
                <w:color w:val="000000"/>
                <w:lang w:eastAsia="en-GB"/>
              </w:rPr>
              <w:t>Informations communiquées par le Maroc: Conseil national des droits de l</w:t>
            </w:r>
            <w:r w:rsidR="00CF11FA">
              <w:rPr>
                <w:color w:val="000000"/>
                <w:lang w:eastAsia="en-GB"/>
              </w:rPr>
              <w:t>’</w:t>
            </w:r>
            <w:r w:rsidRPr="00AF2DE2">
              <w:rPr>
                <w:color w:val="000000"/>
                <w:lang w:eastAsia="en-GB"/>
              </w:rPr>
              <w:t>homme</w:t>
            </w:r>
          </w:p>
        </w:tc>
      </w:tr>
    </w:tbl>
    <w:p w14:paraId="25EE6F7E" w14:textId="77777777" w:rsidR="003A7DE8" w:rsidRDefault="003A7DE8"/>
    <w:tbl>
      <w:tblPr>
        <w:tblW w:w="7937" w:type="dxa"/>
        <w:tblInd w:w="1134" w:type="dxa"/>
        <w:tblBorders>
          <w:top w:val="single" w:sz="4" w:space="0" w:color="auto"/>
          <w:bottom w:val="single" w:sz="12" w:space="0" w:color="auto"/>
        </w:tblBorders>
        <w:tblLayout w:type="fixed"/>
        <w:tblCellMar>
          <w:left w:w="0" w:type="dxa"/>
          <w:right w:w="0" w:type="dxa"/>
        </w:tblCellMar>
        <w:tblLook w:val="0000" w:firstRow="0" w:lastRow="0" w:firstColumn="0" w:lastColumn="0" w:noHBand="0" w:noVBand="0"/>
      </w:tblPr>
      <w:tblGrid>
        <w:gridCol w:w="2409"/>
        <w:gridCol w:w="1276"/>
        <w:gridCol w:w="4252"/>
      </w:tblGrid>
      <w:tr w:rsidR="009C33B8" w:rsidRPr="00CE032F" w14:paraId="7A0A7F50" w14:textId="77777777" w:rsidTr="009C33B8">
        <w:trPr>
          <w:trHeight w:val="255"/>
          <w:tblHeader/>
        </w:trPr>
        <w:tc>
          <w:tcPr>
            <w:tcW w:w="7937" w:type="dxa"/>
            <w:gridSpan w:val="3"/>
            <w:tcBorders>
              <w:top w:val="nil"/>
              <w:bottom w:val="single" w:sz="4" w:space="0" w:color="auto"/>
            </w:tcBorders>
            <w:shd w:val="clear" w:color="auto" w:fill="auto"/>
            <w:vAlign w:val="bottom"/>
          </w:tcPr>
          <w:p w14:paraId="76B0DC90" w14:textId="78239C92" w:rsidR="009C33B8" w:rsidRPr="00CE032F" w:rsidRDefault="009C33B8" w:rsidP="00C34DAF">
            <w:pPr>
              <w:spacing w:before="80" w:after="80" w:line="200" w:lineRule="exact"/>
              <w:ind w:right="113"/>
              <w:rPr>
                <w:i/>
              </w:rPr>
            </w:pPr>
            <w:r w:rsidRPr="009C33B8">
              <w:rPr>
                <w:i/>
                <w:sz w:val="16"/>
                <w:szCs w:val="16"/>
              </w:rPr>
              <w:t>Documents issued in the non-governmental organization series</w:t>
            </w:r>
          </w:p>
        </w:tc>
      </w:tr>
      <w:tr w:rsidR="00BE3DF6" w:rsidRPr="00CE032F" w14:paraId="59A959BC" w14:textId="77777777" w:rsidTr="009C33B8">
        <w:trPr>
          <w:trHeight w:val="255"/>
          <w:tblHeader/>
        </w:trPr>
        <w:tc>
          <w:tcPr>
            <w:tcW w:w="2409" w:type="dxa"/>
            <w:tcBorders>
              <w:top w:val="single" w:sz="4" w:space="0" w:color="auto"/>
              <w:bottom w:val="single" w:sz="12" w:space="0" w:color="auto"/>
            </w:tcBorders>
            <w:shd w:val="clear" w:color="auto" w:fill="auto"/>
            <w:vAlign w:val="bottom"/>
          </w:tcPr>
          <w:p w14:paraId="060AA894" w14:textId="77777777" w:rsidR="00BE3DF6" w:rsidRPr="00CE032F" w:rsidRDefault="00BE3DF6" w:rsidP="00C34DAF">
            <w:pPr>
              <w:spacing w:before="80" w:after="80" w:line="200" w:lineRule="exact"/>
              <w:ind w:right="113"/>
              <w:rPr>
                <w:i/>
                <w:sz w:val="16"/>
                <w:szCs w:val="16"/>
              </w:rPr>
            </w:pPr>
            <w:r w:rsidRPr="00CE032F">
              <w:rPr>
                <w:i/>
                <w:sz w:val="16"/>
                <w:szCs w:val="16"/>
              </w:rPr>
              <w:t xml:space="preserve">Symbol </w:t>
            </w:r>
          </w:p>
        </w:tc>
        <w:tc>
          <w:tcPr>
            <w:tcW w:w="1276" w:type="dxa"/>
            <w:tcBorders>
              <w:top w:val="single" w:sz="4" w:space="0" w:color="auto"/>
              <w:bottom w:val="single" w:sz="12" w:space="0" w:color="auto"/>
            </w:tcBorders>
            <w:shd w:val="clear" w:color="auto" w:fill="auto"/>
            <w:vAlign w:val="bottom"/>
          </w:tcPr>
          <w:p w14:paraId="61F1FA40" w14:textId="77777777" w:rsidR="00BE3DF6" w:rsidRPr="00CE032F" w:rsidRDefault="00BE3DF6" w:rsidP="00C34DAF">
            <w:pPr>
              <w:spacing w:before="80" w:after="80" w:line="200" w:lineRule="exact"/>
              <w:ind w:right="113"/>
              <w:rPr>
                <w:i/>
                <w:sz w:val="16"/>
                <w:szCs w:val="16"/>
              </w:rPr>
            </w:pPr>
            <w:r w:rsidRPr="00CE032F">
              <w:rPr>
                <w:i/>
                <w:sz w:val="16"/>
                <w:szCs w:val="16"/>
              </w:rPr>
              <w:t>Agenda item</w:t>
            </w:r>
          </w:p>
        </w:tc>
        <w:tc>
          <w:tcPr>
            <w:tcW w:w="4252" w:type="dxa"/>
            <w:tcBorders>
              <w:top w:val="single" w:sz="4" w:space="0" w:color="auto"/>
              <w:bottom w:val="single" w:sz="12" w:space="0" w:color="auto"/>
            </w:tcBorders>
            <w:shd w:val="clear" w:color="auto" w:fill="auto"/>
            <w:vAlign w:val="bottom"/>
          </w:tcPr>
          <w:p w14:paraId="1B1A43D7" w14:textId="77777777" w:rsidR="00BE3DF6" w:rsidRPr="00CE032F" w:rsidRDefault="00BE3DF6" w:rsidP="00C34DAF">
            <w:pPr>
              <w:spacing w:before="80" w:after="80" w:line="200" w:lineRule="exact"/>
              <w:ind w:right="113"/>
              <w:rPr>
                <w:i/>
              </w:rPr>
            </w:pPr>
          </w:p>
        </w:tc>
      </w:tr>
      <w:tr w:rsidR="00BE3DF6" w:rsidRPr="00CE032F" w14:paraId="0291925E" w14:textId="77777777" w:rsidTr="009C33B8">
        <w:trPr>
          <w:trHeight w:hRule="exact" w:val="113"/>
        </w:trPr>
        <w:tc>
          <w:tcPr>
            <w:tcW w:w="2409" w:type="dxa"/>
            <w:tcBorders>
              <w:top w:val="single" w:sz="12" w:space="0" w:color="auto"/>
              <w:bottom w:val="nil"/>
            </w:tcBorders>
            <w:shd w:val="clear" w:color="auto" w:fill="auto"/>
          </w:tcPr>
          <w:p w14:paraId="50E457D7" w14:textId="77777777" w:rsidR="00BE3DF6" w:rsidRPr="00CE032F" w:rsidRDefault="00BE3DF6" w:rsidP="00C34DAF">
            <w:pPr>
              <w:spacing w:before="40" w:after="120"/>
              <w:ind w:right="113"/>
            </w:pPr>
          </w:p>
        </w:tc>
        <w:tc>
          <w:tcPr>
            <w:tcW w:w="1276" w:type="dxa"/>
            <w:tcBorders>
              <w:top w:val="single" w:sz="12" w:space="0" w:color="auto"/>
              <w:bottom w:val="nil"/>
            </w:tcBorders>
            <w:shd w:val="clear" w:color="auto" w:fill="auto"/>
          </w:tcPr>
          <w:p w14:paraId="630AA513" w14:textId="77777777" w:rsidR="00BE3DF6" w:rsidRPr="00CE032F" w:rsidRDefault="00BE3DF6" w:rsidP="00C34DAF">
            <w:pPr>
              <w:spacing w:before="40" w:after="120"/>
              <w:ind w:right="284"/>
              <w:jc w:val="right"/>
            </w:pPr>
          </w:p>
        </w:tc>
        <w:tc>
          <w:tcPr>
            <w:tcW w:w="4252" w:type="dxa"/>
            <w:tcBorders>
              <w:top w:val="single" w:sz="12" w:space="0" w:color="auto"/>
              <w:bottom w:val="nil"/>
            </w:tcBorders>
            <w:shd w:val="clear" w:color="auto" w:fill="auto"/>
          </w:tcPr>
          <w:p w14:paraId="2A6BBF2B" w14:textId="77777777" w:rsidR="00BE3DF6" w:rsidRPr="00CE032F" w:rsidRDefault="00BE3DF6" w:rsidP="00C34DAF">
            <w:pPr>
              <w:spacing w:before="40" w:after="120"/>
              <w:ind w:right="113"/>
            </w:pPr>
          </w:p>
        </w:tc>
      </w:tr>
      <w:tr w:rsidR="00BE3DF6" w:rsidRPr="00CE032F" w14:paraId="3E0C33F5" w14:textId="77777777" w:rsidTr="00AF2DE2">
        <w:trPr>
          <w:trHeight w:val="255"/>
        </w:trPr>
        <w:tc>
          <w:tcPr>
            <w:tcW w:w="2409" w:type="dxa"/>
            <w:tcBorders>
              <w:top w:val="nil"/>
              <w:bottom w:val="nil"/>
            </w:tcBorders>
            <w:shd w:val="clear" w:color="auto" w:fill="auto"/>
          </w:tcPr>
          <w:p w14:paraId="25A8C70A" w14:textId="1C1DAD4A" w:rsidR="00BE3DF6" w:rsidRPr="00CE032F" w:rsidRDefault="00BE3DF6" w:rsidP="00C34DAF">
            <w:pPr>
              <w:spacing w:before="40" w:after="120"/>
              <w:ind w:right="113"/>
            </w:pPr>
            <w:r w:rsidRPr="006878C6">
              <w:t>A/HRC/</w:t>
            </w:r>
            <w:r>
              <w:t>42</w:t>
            </w:r>
            <w:r w:rsidRPr="006878C6">
              <w:t xml:space="preserve">/NGO/1 </w:t>
            </w:r>
          </w:p>
        </w:tc>
        <w:tc>
          <w:tcPr>
            <w:tcW w:w="1276" w:type="dxa"/>
            <w:tcBorders>
              <w:top w:val="nil"/>
              <w:bottom w:val="nil"/>
            </w:tcBorders>
            <w:shd w:val="clear" w:color="auto" w:fill="auto"/>
          </w:tcPr>
          <w:p w14:paraId="56E88886" w14:textId="77777777" w:rsidR="00BE3DF6" w:rsidRPr="00CE032F"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1CA6EDF" w14:textId="1A6858F9" w:rsidR="00BE3DF6" w:rsidRPr="00CE032F" w:rsidRDefault="00BE3DF6" w:rsidP="00C34DAF">
            <w:pPr>
              <w:spacing w:before="40" w:after="120"/>
              <w:ind w:right="113"/>
            </w:pPr>
            <w:r>
              <w:t>Written statement submitted by Lawyers</w:t>
            </w:r>
            <w:r w:rsidR="00CF11FA">
              <w:t>’</w:t>
            </w:r>
            <w:r>
              <w:t xml:space="preserve"> Rights Watch Canada, a non-governmental organization in special consultative status</w:t>
            </w:r>
          </w:p>
        </w:tc>
      </w:tr>
      <w:tr w:rsidR="00BE3DF6" w:rsidRPr="00F6064E" w14:paraId="48923C7B" w14:textId="77777777" w:rsidTr="00AF2DE2">
        <w:trPr>
          <w:trHeight w:val="255"/>
        </w:trPr>
        <w:tc>
          <w:tcPr>
            <w:tcW w:w="2409" w:type="dxa"/>
            <w:tcBorders>
              <w:top w:val="nil"/>
              <w:bottom w:val="nil"/>
            </w:tcBorders>
            <w:shd w:val="clear" w:color="auto" w:fill="auto"/>
          </w:tcPr>
          <w:p w14:paraId="6BF80AEC" w14:textId="7884A56C" w:rsidR="00BE3DF6" w:rsidRPr="006878C6" w:rsidRDefault="00BE3DF6" w:rsidP="00C34DAF">
            <w:pPr>
              <w:spacing w:before="40" w:after="120"/>
              <w:ind w:right="113"/>
            </w:pPr>
            <w:r w:rsidRPr="006878C6">
              <w:t>A/HRC/</w:t>
            </w:r>
            <w:r>
              <w:t>42/NGO/2</w:t>
            </w:r>
          </w:p>
        </w:tc>
        <w:tc>
          <w:tcPr>
            <w:tcW w:w="1276" w:type="dxa"/>
            <w:tcBorders>
              <w:top w:val="nil"/>
              <w:bottom w:val="nil"/>
            </w:tcBorders>
            <w:shd w:val="clear" w:color="auto" w:fill="auto"/>
          </w:tcPr>
          <w:p w14:paraId="25C7E710" w14:textId="16FDAF65"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0F816E0" w14:textId="75EDC893" w:rsidR="00BE3DF6" w:rsidRPr="00AF2DE2" w:rsidRDefault="00BE3DF6" w:rsidP="00C34DAF">
            <w:pPr>
              <w:spacing w:before="40" w:after="120"/>
              <w:ind w:right="113"/>
              <w:rPr>
                <w:lang w:val="fr-CH"/>
              </w:rPr>
            </w:pPr>
            <w:r w:rsidRPr="00AF2DE2">
              <w:rPr>
                <w:lang w:val="fr-CH"/>
              </w:rPr>
              <w:t>Written statement submitted by Mouvement contre le racisme et pour l</w:t>
            </w:r>
            <w:r w:rsidR="00CF11FA">
              <w:rPr>
                <w:lang w:val="fr-CH"/>
              </w:rPr>
              <w:t>’</w:t>
            </w:r>
            <w:r w:rsidRPr="00AF2DE2">
              <w:rPr>
                <w:lang w:val="fr-CH"/>
              </w:rPr>
              <w:t>amitié entre les peuples, a nongovernmental organization on the roster</w:t>
            </w:r>
          </w:p>
        </w:tc>
      </w:tr>
      <w:tr w:rsidR="00BE3DF6" w:rsidRPr="00CE032F" w14:paraId="207A8183" w14:textId="77777777" w:rsidTr="00AF2DE2">
        <w:trPr>
          <w:trHeight w:val="255"/>
        </w:trPr>
        <w:tc>
          <w:tcPr>
            <w:tcW w:w="2409" w:type="dxa"/>
            <w:tcBorders>
              <w:top w:val="nil"/>
              <w:bottom w:val="nil"/>
            </w:tcBorders>
            <w:shd w:val="clear" w:color="auto" w:fill="auto"/>
          </w:tcPr>
          <w:p w14:paraId="25905F95" w14:textId="6446F93D" w:rsidR="00BE3DF6" w:rsidRPr="006878C6" w:rsidRDefault="00BE3DF6" w:rsidP="00C34DAF">
            <w:pPr>
              <w:spacing w:before="40" w:after="120"/>
              <w:ind w:right="113"/>
            </w:pPr>
            <w:r w:rsidRPr="00F73E4F">
              <w:t>A/HRC/42/NGO/</w:t>
            </w:r>
            <w:r>
              <w:t>3</w:t>
            </w:r>
          </w:p>
        </w:tc>
        <w:tc>
          <w:tcPr>
            <w:tcW w:w="1276" w:type="dxa"/>
            <w:tcBorders>
              <w:top w:val="nil"/>
              <w:bottom w:val="nil"/>
            </w:tcBorders>
            <w:shd w:val="clear" w:color="auto" w:fill="auto"/>
          </w:tcPr>
          <w:p w14:paraId="2EAFA8CD" w14:textId="11D47E2B"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23EB99DD" w14:textId="0EBD0434" w:rsidR="00BE3DF6" w:rsidRDefault="00BE3DF6" w:rsidP="00C34DAF">
            <w:pPr>
              <w:spacing w:before="40" w:after="120"/>
              <w:ind w:right="113"/>
            </w:pPr>
            <w:r>
              <w:t>Exposición escrita presentada por la American Association of Jurists, organización no gubernamental reconocida como entidad consultiva especial</w:t>
            </w:r>
          </w:p>
        </w:tc>
      </w:tr>
      <w:tr w:rsidR="00BE3DF6" w:rsidRPr="00CE032F" w14:paraId="16593E28" w14:textId="77777777" w:rsidTr="00AF2DE2">
        <w:trPr>
          <w:trHeight w:val="255"/>
        </w:trPr>
        <w:tc>
          <w:tcPr>
            <w:tcW w:w="2409" w:type="dxa"/>
            <w:tcBorders>
              <w:top w:val="nil"/>
              <w:bottom w:val="nil"/>
            </w:tcBorders>
            <w:shd w:val="clear" w:color="auto" w:fill="auto"/>
          </w:tcPr>
          <w:p w14:paraId="23C6FFB5" w14:textId="7EBF71E4" w:rsidR="00BE3DF6" w:rsidRPr="006878C6" w:rsidRDefault="00BE3DF6" w:rsidP="00C34DAF">
            <w:pPr>
              <w:spacing w:before="40" w:after="120"/>
              <w:ind w:right="113"/>
            </w:pPr>
            <w:r w:rsidRPr="00F73E4F">
              <w:t>A/HRC/42/NGO/</w:t>
            </w:r>
            <w:r>
              <w:t>4</w:t>
            </w:r>
          </w:p>
        </w:tc>
        <w:tc>
          <w:tcPr>
            <w:tcW w:w="1276" w:type="dxa"/>
            <w:tcBorders>
              <w:top w:val="nil"/>
              <w:bottom w:val="nil"/>
            </w:tcBorders>
            <w:shd w:val="clear" w:color="auto" w:fill="auto"/>
          </w:tcPr>
          <w:p w14:paraId="244C7901" w14:textId="118136D6"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24CAE253" w14:textId="045703F1" w:rsidR="00BE3DF6" w:rsidRDefault="00BE3DF6" w:rsidP="00C34DAF">
            <w:pPr>
              <w:spacing w:before="40" w:after="120"/>
              <w:ind w:right="113"/>
            </w:pPr>
            <w:r>
              <w:t>Written statement submitted by Coordination des Associations et des Particuliers pour la Liberté de Conscience, non-governmental organizations in special consultative status</w:t>
            </w:r>
          </w:p>
        </w:tc>
      </w:tr>
      <w:tr w:rsidR="00BE3DF6" w:rsidRPr="00CE032F" w14:paraId="3CC178DB" w14:textId="77777777" w:rsidTr="00AF2DE2">
        <w:trPr>
          <w:trHeight w:val="255"/>
        </w:trPr>
        <w:tc>
          <w:tcPr>
            <w:tcW w:w="2409" w:type="dxa"/>
            <w:tcBorders>
              <w:top w:val="nil"/>
              <w:bottom w:val="nil"/>
            </w:tcBorders>
            <w:shd w:val="clear" w:color="auto" w:fill="auto"/>
          </w:tcPr>
          <w:p w14:paraId="120149BA" w14:textId="7A764188" w:rsidR="00BE3DF6" w:rsidRPr="006878C6" w:rsidRDefault="00BE3DF6" w:rsidP="00C34DAF">
            <w:pPr>
              <w:spacing w:before="40" w:after="120"/>
              <w:ind w:right="113"/>
            </w:pPr>
            <w:r w:rsidRPr="00F73E4F">
              <w:t>A/HRC/42/NGO/</w:t>
            </w:r>
            <w:r>
              <w:t>5</w:t>
            </w:r>
          </w:p>
        </w:tc>
        <w:tc>
          <w:tcPr>
            <w:tcW w:w="1276" w:type="dxa"/>
            <w:tcBorders>
              <w:top w:val="nil"/>
              <w:bottom w:val="nil"/>
            </w:tcBorders>
            <w:shd w:val="clear" w:color="auto" w:fill="auto"/>
          </w:tcPr>
          <w:p w14:paraId="5676138D" w14:textId="25BCF9AA"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AD8DDCB" w14:textId="0791EFDA" w:rsidR="00BE3DF6" w:rsidRDefault="00BE3DF6" w:rsidP="00C34DAF">
            <w:pPr>
              <w:spacing w:before="40" w:after="120"/>
              <w:ind w:right="113"/>
            </w:pPr>
            <w:r>
              <w:t>Joint written statement submitted by Lawyers</w:t>
            </w:r>
            <w:r w:rsidR="00CF11FA">
              <w:t>’</w:t>
            </w:r>
            <w:r>
              <w:t xml:space="preserve"> Rights Watch Canada, a non-governmental organization in special consultative status, and Asian Legal Resource Centre, a nongovernment organization in general consultative status</w:t>
            </w:r>
          </w:p>
        </w:tc>
      </w:tr>
      <w:tr w:rsidR="00BE3DF6" w:rsidRPr="00CE032F" w14:paraId="5A0F4602" w14:textId="77777777" w:rsidTr="00AF2DE2">
        <w:trPr>
          <w:trHeight w:val="255"/>
        </w:trPr>
        <w:tc>
          <w:tcPr>
            <w:tcW w:w="2409" w:type="dxa"/>
            <w:tcBorders>
              <w:top w:val="nil"/>
              <w:bottom w:val="nil"/>
            </w:tcBorders>
            <w:shd w:val="clear" w:color="auto" w:fill="auto"/>
          </w:tcPr>
          <w:p w14:paraId="46441826" w14:textId="333E983A" w:rsidR="00BE3DF6" w:rsidRPr="006878C6" w:rsidRDefault="00BE3DF6" w:rsidP="00C34DAF">
            <w:pPr>
              <w:spacing w:before="40" w:after="120"/>
              <w:ind w:right="113"/>
            </w:pPr>
            <w:r w:rsidRPr="00F73E4F">
              <w:t>A/HRC/42/NGO/</w:t>
            </w:r>
            <w:r>
              <w:t>6</w:t>
            </w:r>
          </w:p>
        </w:tc>
        <w:tc>
          <w:tcPr>
            <w:tcW w:w="1276" w:type="dxa"/>
            <w:tcBorders>
              <w:top w:val="nil"/>
              <w:bottom w:val="nil"/>
            </w:tcBorders>
            <w:shd w:val="clear" w:color="auto" w:fill="auto"/>
          </w:tcPr>
          <w:p w14:paraId="3D5F5301" w14:textId="0362C011"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D00281B" w14:textId="1CAA3E0B" w:rsidR="00BE3DF6" w:rsidRDefault="00BE3DF6" w:rsidP="00C34DAF">
            <w:pPr>
              <w:spacing w:before="40" w:after="120"/>
              <w:ind w:right="113"/>
            </w:pPr>
            <w:r>
              <w:t>Exposición escrita presentada por la American Association of Jurists, organización no gubernamental reconocida como entidad consultiva especial</w:t>
            </w:r>
          </w:p>
        </w:tc>
      </w:tr>
      <w:tr w:rsidR="00BE3DF6" w:rsidRPr="00CE032F" w14:paraId="7159EB84" w14:textId="77777777" w:rsidTr="00AF2DE2">
        <w:trPr>
          <w:trHeight w:val="255"/>
        </w:trPr>
        <w:tc>
          <w:tcPr>
            <w:tcW w:w="2409" w:type="dxa"/>
            <w:tcBorders>
              <w:top w:val="nil"/>
              <w:bottom w:val="nil"/>
            </w:tcBorders>
            <w:shd w:val="clear" w:color="auto" w:fill="auto"/>
          </w:tcPr>
          <w:p w14:paraId="2DD29DD9" w14:textId="1EC1F02C" w:rsidR="00BE3DF6" w:rsidRPr="00F73E4F" w:rsidRDefault="00BE3DF6" w:rsidP="00C34DAF">
            <w:pPr>
              <w:spacing w:before="40" w:after="120"/>
              <w:ind w:right="113"/>
            </w:pPr>
            <w:r w:rsidRPr="00F73E4F">
              <w:t>A/HRC/42/NGO/</w:t>
            </w:r>
            <w:r>
              <w:t>7</w:t>
            </w:r>
          </w:p>
        </w:tc>
        <w:tc>
          <w:tcPr>
            <w:tcW w:w="1276" w:type="dxa"/>
            <w:tcBorders>
              <w:top w:val="nil"/>
              <w:bottom w:val="nil"/>
            </w:tcBorders>
            <w:shd w:val="clear" w:color="auto" w:fill="auto"/>
          </w:tcPr>
          <w:p w14:paraId="03FE4D3A" w14:textId="112788CD"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4DE550CF" w14:textId="3907695A" w:rsidR="00BE3DF6" w:rsidRDefault="00BE3DF6" w:rsidP="00C34DAF">
            <w:pPr>
              <w:spacing w:before="40" w:after="120"/>
              <w:ind w:right="113"/>
            </w:pPr>
            <w:r>
              <w:t>Joint written statement submitted by Lawyers</w:t>
            </w:r>
            <w:r w:rsidR="00CF11FA">
              <w:t>’</w:t>
            </w:r>
            <w:r>
              <w:t xml:space="preserve"> Rights Watch Canada, Lawyers for Lawyers, International Association of Democratic Lawyers (IADL), nongovernmental organizations in special consultative status, and Asian Legal Resource Centre, non-governmental organization in general consultative status</w:t>
            </w:r>
          </w:p>
        </w:tc>
      </w:tr>
      <w:tr w:rsidR="00BE3DF6" w:rsidRPr="00CE032F" w14:paraId="66EC5B68" w14:textId="77777777" w:rsidTr="00AF2DE2">
        <w:trPr>
          <w:trHeight w:val="255"/>
        </w:trPr>
        <w:tc>
          <w:tcPr>
            <w:tcW w:w="2409" w:type="dxa"/>
            <w:tcBorders>
              <w:top w:val="nil"/>
              <w:bottom w:val="nil"/>
            </w:tcBorders>
            <w:shd w:val="clear" w:color="auto" w:fill="auto"/>
          </w:tcPr>
          <w:p w14:paraId="21AD0A63" w14:textId="287CAC5C" w:rsidR="00BE3DF6" w:rsidRPr="00F73E4F" w:rsidRDefault="00BE3DF6" w:rsidP="00C34DAF">
            <w:pPr>
              <w:spacing w:before="40" w:after="120"/>
              <w:ind w:right="113"/>
            </w:pPr>
            <w:r w:rsidRPr="00F73E4F">
              <w:t>A/HRC/42/NGO/</w:t>
            </w:r>
            <w:r>
              <w:t>8</w:t>
            </w:r>
          </w:p>
        </w:tc>
        <w:tc>
          <w:tcPr>
            <w:tcW w:w="1276" w:type="dxa"/>
            <w:tcBorders>
              <w:top w:val="nil"/>
              <w:bottom w:val="nil"/>
            </w:tcBorders>
            <w:shd w:val="clear" w:color="auto" w:fill="auto"/>
          </w:tcPr>
          <w:p w14:paraId="06742CF1" w14:textId="3CFA25A9"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1ECDD23" w14:textId="722EEF8D" w:rsidR="00BE3DF6" w:rsidRDefault="00BE3DF6" w:rsidP="00C34DAF">
            <w:pPr>
              <w:spacing w:before="40" w:after="120"/>
              <w:ind w:right="113"/>
            </w:pPr>
            <w:r>
              <w:t>Joint written statement submitted by Rencontre Africaine pour la defense des droits de l</w:t>
            </w:r>
            <w:r w:rsidR="00CF11FA">
              <w:t>’</w:t>
            </w:r>
            <w:r>
              <w:t>homme, African Centre for Democracy and Human Rights Studies, Centre du Commerce International pour le Développement., Public International Law and Policy Group, non-governmental organizations in special consultative status</w:t>
            </w:r>
          </w:p>
        </w:tc>
      </w:tr>
      <w:tr w:rsidR="00BE3DF6" w:rsidRPr="00CE032F" w14:paraId="37699C5C" w14:textId="77777777" w:rsidTr="00AF2DE2">
        <w:trPr>
          <w:trHeight w:val="255"/>
        </w:trPr>
        <w:tc>
          <w:tcPr>
            <w:tcW w:w="2409" w:type="dxa"/>
            <w:tcBorders>
              <w:top w:val="nil"/>
              <w:bottom w:val="nil"/>
            </w:tcBorders>
            <w:shd w:val="clear" w:color="auto" w:fill="auto"/>
          </w:tcPr>
          <w:p w14:paraId="6BCB195E" w14:textId="1860DB72" w:rsidR="00BE3DF6" w:rsidRPr="00F73E4F" w:rsidRDefault="00BE3DF6" w:rsidP="00C34DAF">
            <w:pPr>
              <w:spacing w:before="40" w:after="120"/>
              <w:ind w:right="113"/>
            </w:pPr>
            <w:r w:rsidRPr="00F73E4F">
              <w:t>A/HRC/42/NGO/</w:t>
            </w:r>
            <w:r>
              <w:t>9</w:t>
            </w:r>
          </w:p>
        </w:tc>
        <w:tc>
          <w:tcPr>
            <w:tcW w:w="1276" w:type="dxa"/>
            <w:tcBorders>
              <w:top w:val="nil"/>
              <w:bottom w:val="nil"/>
            </w:tcBorders>
            <w:shd w:val="clear" w:color="auto" w:fill="auto"/>
          </w:tcPr>
          <w:p w14:paraId="69991F23" w14:textId="56CF54F7"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24C6273" w14:textId="2767A78E" w:rsidR="00BE3DF6" w:rsidRDefault="00BE3DF6" w:rsidP="00C34DAF">
            <w:pPr>
              <w:spacing w:before="40" w:after="120"/>
              <w:ind w:right="113"/>
            </w:pPr>
            <w:r>
              <w:t>Joint written statement submitted by the International Organization for the Elimination of All Forms of Racial Discrimination (EAFORD),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rsidRPr="006878C6" w14:paraId="0A738A9A" w14:textId="77777777" w:rsidTr="00AF2DE2">
        <w:trPr>
          <w:trHeight w:val="255"/>
        </w:trPr>
        <w:tc>
          <w:tcPr>
            <w:tcW w:w="2409" w:type="dxa"/>
            <w:tcBorders>
              <w:top w:val="nil"/>
              <w:bottom w:val="nil"/>
            </w:tcBorders>
            <w:shd w:val="clear" w:color="auto" w:fill="auto"/>
          </w:tcPr>
          <w:p w14:paraId="75321AC3" w14:textId="39818A54" w:rsidR="00BE3DF6" w:rsidRPr="006878C6" w:rsidRDefault="00BE3DF6" w:rsidP="00C34DAF">
            <w:pPr>
              <w:spacing w:before="40" w:after="120"/>
              <w:ind w:right="113"/>
            </w:pPr>
            <w:r w:rsidRPr="007113FD">
              <w:t>A/HRC/42/NGO/</w:t>
            </w:r>
            <w:r>
              <w:t>10</w:t>
            </w:r>
          </w:p>
        </w:tc>
        <w:tc>
          <w:tcPr>
            <w:tcW w:w="1276" w:type="dxa"/>
            <w:tcBorders>
              <w:top w:val="nil"/>
              <w:bottom w:val="nil"/>
            </w:tcBorders>
            <w:shd w:val="clear" w:color="auto" w:fill="auto"/>
          </w:tcPr>
          <w:p w14:paraId="1E39A619" w14:textId="39A49846"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4A5DF48" w14:textId="4E93A7B6" w:rsidR="00BE3DF6" w:rsidRPr="006878C6" w:rsidRDefault="00BE3DF6" w:rsidP="00C34DAF">
            <w:pPr>
              <w:spacing w:before="40" w:after="120"/>
              <w:ind w:right="113"/>
            </w:pPr>
            <w:r>
              <w:t>Written statement submitted by Society for Protection of Street &amp; Working Children, a non-governmental organization in special consultative status</w:t>
            </w:r>
          </w:p>
        </w:tc>
      </w:tr>
      <w:tr w:rsidR="00BE3DF6" w:rsidRPr="006878C6" w14:paraId="2EF2E882" w14:textId="77777777" w:rsidTr="00AF2DE2">
        <w:trPr>
          <w:trHeight w:val="255"/>
        </w:trPr>
        <w:tc>
          <w:tcPr>
            <w:tcW w:w="2409" w:type="dxa"/>
            <w:tcBorders>
              <w:top w:val="nil"/>
              <w:bottom w:val="nil"/>
            </w:tcBorders>
            <w:shd w:val="clear" w:color="auto" w:fill="auto"/>
          </w:tcPr>
          <w:p w14:paraId="0CD7B9CF" w14:textId="67345990" w:rsidR="00BE3DF6" w:rsidRPr="007113FD" w:rsidRDefault="00BE3DF6" w:rsidP="00C34DAF">
            <w:pPr>
              <w:spacing w:before="40" w:after="120"/>
              <w:ind w:right="113"/>
            </w:pPr>
            <w:r w:rsidRPr="007113FD">
              <w:t>A/HRC/42/NGO/</w:t>
            </w:r>
            <w:r>
              <w:t>11</w:t>
            </w:r>
          </w:p>
        </w:tc>
        <w:tc>
          <w:tcPr>
            <w:tcW w:w="1276" w:type="dxa"/>
            <w:tcBorders>
              <w:top w:val="nil"/>
              <w:bottom w:val="nil"/>
            </w:tcBorders>
            <w:shd w:val="clear" w:color="auto" w:fill="auto"/>
          </w:tcPr>
          <w:p w14:paraId="4AFFF34B" w14:textId="5E5CE372"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58256DD2" w14:textId="1195C2A4" w:rsidR="00BE3DF6" w:rsidRDefault="00BE3DF6" w:rsidP="00C34DAF">
            <w:pPr>
              <w:spacing w:before="40" w:after="120"/>
              <w:ind w:right="113"/>
            </w:pPr>
            <w:r>
              <w:t>Written statement submitted by Organization for Defending Victims of Violence, a non-governmental organization in special consultative status</w:t>
            </w:r>
          </w:p>
        </w:tc>
      </w:tr>
      <w:tr w:rsidR="00BE3DF6" w:rsidRPr="006878C6" w14:paraId="51C3DA4E" w14:textId="77777777" w:rsidTr="00AF2DE2">
        <w:trPr>
          <w:trHeight w:val="255"/>
        </w:trPr>
        <w:tc>
          <w:tcPr>
            <w:tcW w:w="2409" w:type="dxa"/>
            <w:tcBorders>
              <w:top w:val="nil"/>
              <w:bottom w:val="nil"/>
            </w:tcBorders>
            <w:shd w:val="clear" w:color="auto" w:fill="auto"/>
          </w:tcPr>
          <w:p w14:paraId="7BE3F193" w14:textId="6B619E00" w:rsidR="00BE3DF6" w:rsidRPr="007113FD" w:rsidRDefault="00BE3DF6" w:rsidP="00C34DAF">
            <w:pPr>
              <w:spacing w:before="40" w:after="120"/>
              <w:ind w:right="113"/>
            </w:pPr>
            <w:r w:rsidRPr="007113FD">
              <w:t>A/HRC/42/NGO/</w:t>
            </w:r>
            <w:r>
              <w:t>12</w:t>
            </w:r>
          </w:p>
        </w:tc>
        <w:tc>
          <w:tcPr>
            <w:tcW w:w="1276" w:type="dxa"/>
            <w:tcBorders>
              <w:top w:val="nil"/>
              <w:bottom w:val="nil"/>
            </w:tcBorders>
            <w:shd w:val="clear" w:color="auto" w:fill="auto"/>
          </w:tcPr>
          <w:p w14:paraId="72B787A4" w14:textId="1AF75F50"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5DB8682" w14:textId="3958D908"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26EA7433" w14:textId="77777777" w:rsidTr="00AF2DE2">
        <w:trPr>
          <w:trHeight w:val="255"/>
        </w:trPr>
        <w:tc>
          <w:tcPr>
            <w:tcW w:w="2409" w:type="dxa"/>
            <w:tcBorders>
              <w:top w:val="nil"/>
              <w:bottom w:val="nil"/>
            </w:tcBorders>
            <w:shd w:val="clear" w:color="auto" w:fill="auto"/>
          </w:tcPr>
          <w:p w14:paraId="7BE6D0A4" w14:textId="64FC0BF6" w:rsidR="00BE3DF6" w:rsidRPr="007113FD" w:rsidRDefault="00BE3DF6" w:rsidP="00C34DAF">
            <w:pPr>
              <w:spacing w:before="40" w:after="120"/>
              <w:ind w:right="113"/>
            </w:pPr>
            <w:r w:rsidRPr="007113FD">
              <w:t>A/HRC/42/NGO/</w:t>
            </w:r>
            <w:r>
              <w:t>13</w:t>
            </w:r>
          </w:p>
        </w:tc>
        <w:tc>
          <w:tcPr>
            <w:tcW w:w="1276" w:type="dxa"/>
            <w:tcBorders>
              <w:top w:val="nil"/>
              <w:bottom w:val="nil"/>
            </w:tcBorders>
            <w:shd w:val="clear" w:color="auto" w:fill="auto"/>
          </w:tcPr>
          <w:p w14:paraId="60DF2833" w14:textId="3C319205"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C1619D8" w14:textId="208ADE60"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1ED31254" w14:textId="77777777" w:rsidTr="00AF2DE2">
        <w:trPr>
          <w:trHeight w:val="255"/>
        </w:trPr>
        <w:tc>
          <w:tcPr>
            <w:tcW w:w="2409" w:type="dxa"/>
            <w:tcBorders>
              <w:top w:val="nil"/>
              <w:bottom w:val="nil"/>
            </w:tcBorders>
            <w:shd w:val="clear" w:color="auto" w:fill="auto"/>
          </w:tcPr>
          <w:p w14:paraId="44FD47D0" w14:textId="3ED83B15" w:rsidR="00BE3DF6" w:rsidRPr="007113FD" w:rsidRDefault="00BE3DF6" w:rsidP="00C34DAF">
            <w:pPr>
              <w:spacing w:before="40" w:after="120"/>
              <w:ind w:right="113"/>
            </w:pPr>
            <w:r w:rsidRPr="007113FD">
              <w:t>A/HRC/42/NGO/</w:t>
            </w:r>
            <w:r>
              <w:t>14</w:t>
            </w:r>
          </w:p>
        </w:tc>
        <w:tc>
          <w:tcPr>
            <w:tcW w:w="1276" w:type="dxa"/>
            <w:tcBorders>
              <w:top w:val="nil"/>
              <w:bottom w:val="nil"/>
            </w:tcBorders>
            <w:shd w:val="clear" w:color="auto" w:fill="auto"/>
          </w:tcPr>
          <w:p w14:paraId="43B8D62C" w14:textId="41C9B74E"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24FD2722" w14:textId="25205212" w:rsidR="00BE3DF6" w:rsidRDefault="00BE3DF6" w:rsidP="00C34DAF">
            <w:pPr>
              <w:spacing w:before="40" w:after="120"/>
              <w:ind w:right="113"/>
            </w:pPr>
            <w:r>
              <w:t>Written statement submitted by Japanese Workers</w:t>
            </w:r>
            <w:r w:rsidR="00CF11FA">
              <w:t>’</w:t>
            </w:r>
            <w:r>
              <w:t xml:space="preserve"> Committee for Human Rights, a non-governmental organization in special consultative status</w:t>
            </w:r>
          </w:p>
        </w:tc>
      </w:tr>
      <w:tr w:rsidR="00BE3DF6" w:rsidRPr="006878C6" w14:paraId="0A0DA906" w14:textId="77777777" w:rsidTr="00AF2DE2">
        <w:trPr>
          <w:trHeight w:val="255"/>
        </w:trPr>
        <w:tc>
          <w:tcPr>
            <w:tcW w:w="2409" w:type="dxa"/>
            <w:tcBorders>
              <w:top w:val="nil"/>
              <w:bottom w:val="nil"/>
            </w:tcBorders>
            <w:shd w:val="clear" w:color="auto" w:fill="auto"/>
          </w:tcPr>
          <w:p w14:paraId="01F162C1" w14:textId="031B0F70" w:rsidR="00BE3DF6" w:rsidRPr="007113FD" w:rsidRDefault="00BE3DF6" w:rsidP="00C34DAF">
            <w:pPr>
              <w:spacing w:before="40" w:after="120"/>
              <w:ind w:right="113"/>
            </w:pPr>
            <w:r w:rsidRPr="007113FD">
              <w:t>A/HRC/42/NGO/</w:t>
            </w:r>
            <w:r>
              <w:t>15</w:t>
            </w:r>
          </w:p>
        </w:tc>
        <w:tc>
          <w:tcPr>
            <w:tcW w:w="1276" w:type="dxa"/>
            <w:tcBorders>
              <w:top w:val="nil"/>
              <w:bottom w:val="nil"/>
            </w:tcBorders>
            <w:shd w:val="clear" w:color="auto" w:fill="auto"/>
          </w:tcPr>
          <w:p w14:paraId="24664428" w14:textId="7A0BDD74"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0251754C" w14:textId="31AA31C3"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3AEF1CDB" w14:textId="77777777" w:rsidTr="00AF2DE2">
        <w:trPr>
          <w:trHeight w:val="255"/>
        </w:trPr>
        <w:tc>
          <w:tcPr>
            <w:tcW w:w="2409" w:type="dxa"/>
            <w:tcBorders>
              <w:top w:val="nil"/>
              <w:bottom w:val="nil"/>
            </w:tcBorders>
            <w:shd w:val="clear" w:color="auto" w:fill="auto"/>
          </w:tcPr>
          <w:p w14:paraId="76038F4B" w14:textId="019B6BFA" w:rsidR="00BE3DF6" w:rsidRPr="007113FD" w:rsidRDefault="00BE3DF6" w:rsidP="00C34DAF">
            <w:pPr>
              <w:spacing w:before="40" w:after="120"/>
              <w:ind w:right="113"/>
            </w:pPr>
            <w:r w:rsidRPr="007113FD">
              <w:t>A/HRC/42/NGO/</w:t>
            </w:r>
            <w:r>
              <w:t>16</w:t>
            </w:r>
          </w:p>
        </w:tc>
        <w:tc>
          <w:tcPr>
            <w:tcW w:w="1276" w:type="dxa"/>
            <w:tcBorders>
              <w:top w:val="nil"/>
              <w:bottom w:val="nil"/>
            </w:tcBorders>
            <w:shd w:val="clear" w:color="auto" w:fill="auto"/>
          </w:tcPr>
          <w:p w14:paraId="019D36BF" w14:textId="428A0925"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749F2AA" w14:textId="6943C334"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14F8CA0D" w14:textId="77777777" w:rsidTr="00AF2DE2">
        <w:trPr>
          <w:trHeight w:val="255"/>
        </w:trPr>
        <w:tc>
          <w:tcPr>
            <w:tcW w:w="2409" w:type="dxa"/>
            <w:tcBorders>
              <w:top w:val="nil"/>
              <w:bottom w:val="nil"/>
            </w:tcBorders>
            <w:shd w:val="clear" w:color="auto" w:fill="auto"/>
          </w:tcPr>
          <w:p w14:paraId="77E3E66D" w14:textId="2EE5F5E5" w:rsidR="00BE3DF6" w:rsidRPr="007113FD" w:rsidRDefault="00BE3DF6" w:rsidP="00C34DAF">
            <w:pPr>
              <w:spacing w:before="40" w:after="120"/>
              <w:ind w:right="113"/>
            </w:pPr>
            <w:r w:rsidRPr="007113FD">
              <w:t>A/HRC/42/NGO/</w:t>
            </w:r>
            <w:r>
              <w:t>17</w:t>
            </w:r>
          </w:p>
        </w:tc>
        <w:tc>
          <w:tcPr>
            <w:tcW w:w="1276" w:type="dxa"/>
            <w:tcBorders>
              <w:top w:val="nil"/>
              <w:bottom w:val="nil"/>
            </w:tcBorders>
            <w:shd w:val="clear" w:color="auto" w:fill="auto"/>
          </w:tcPr>
          <w:p w14:paraId="7D0BE512" w14:textId="6DFFAA8D"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4C5FDEF2" w14:textId="67A49906"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416B4885" w14:textId="77777777" w:rsidTr="00AF2DE2">
        <w:trPr>
          <w:trHeight w:val="255"/>
        </w:trPr>
        <w:tc>
          <w:tcPr>
            <w:tcW w:w="2409" w:type="dxa"/>
            <w:tcBorders>
              <w:top w:val="nil"/>
              <w:bottom w:val="nil"/>
            </w:tcBorders>
            <w:shd w:val="clear" w:color="auto" w:fill="auto"/>
          </w:tcPr>
          <w:p w14:paraId="73957142" w14:textId="6920077A" w:rsidR="00BE3DF6" w:rsidRPr="007113FD" w:rsidRDefault="00BE3DF6" w:rsidP="00C34DAF">
            <w:pPr>
              <w:spacing w:before="40" w:after="120"/>
              <w:ind w:right="113"/>
            </w:pPr>
            <w:r w:rsidRPr="007113FD">
              <w:t>A/HRC/42/NGO/</w:t>
            </w:r>
            <w:r>
              <w:t>18</w:t>
            </w:r>
          </w:p>
        </w:tc>
        <w:tc>
          <w:tcPr>
            <w:tcW w:w="1276" w:type="dxa"/>
            <w:tcBorders>
              <w:top w:val="nil"/>
              <w:bottom w:val="nil"/>
            </w:tcBorders>
            <w:shd w:val="clear" w:color="auto" w:fill="auto"/>
          </w:tcPr>
          <w:p w14:paraId="4726DED2" w14:textId="043ED471"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393F0338" w14:textId="308F740A"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rsidRPr="006878C6" w14:paraId="68316320" w14:textId="77777777" w:rsidTr="00AF2DE2">
        <w:trPr>
          <w:trHeight w:val="255"/>
        </w:trPr>
        <w:tc>
          <w:tcPr>
            <w:tcW w:w="2409" w:type="dxa"/>
            <w:tcBorders>
              <w:top w:val="nil"/>
              <w:bottom w:val="nil"/>
            </w:tcBorders>
            <w:shd w:val="clear" w:color="auto" w:fill="auto"/>
          </w:tcPr>
          <w:p w14:paraId="7D6C95B5" w14:textId="00F4BF13" w:rsidR="00BE3DF6" w:rsidRPr="007113FD" w:rsidRDefault="00BE3DF6" w:rsidP="00C34DAF">
            <w:pPr>
              <w:spacing w:before="40" w:after="120"/>
              <w:ind w:right="113"/>
            </w:pPr>
            <w:r w:rsidRPr="007113FD">
              <w:t>A/HRC/42/NGO/</w:t>
            </w:r>
            <w:r>
              <w:t>19</w:t>
            </w:r>
          </w:p>
        </w:tc>
        <w:tc>
          <w:tcPr>
            <w:tcW w:w="1276" w:type="dxa"/>
            <w:tcBorders>
              <w:top w:val="nil"/>
              <w:bottom w:val="nil"/>
            </w:tcBorders>
            <w:shd w:val="clear" w:color="auto" w:fill="auto"/>
          </w:tcPr>
          <w:p w14:paraId="49B82A54" w14:textId="0A24B1CB"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93CAFCF" w14:textId="59E02163" w:rsidR="00BE3DF6" w:rsidRDefault="00BE3DF6" w:rsidP="00C34DAF">
            <w:pPr>
              <w:spacing w:before="40" w:after="120"/>
              <w:ind w:right="113"/>
            </w:pPr>
            <w:r>
              <w:t xml:space="preserve">Written statement submitted by Public Organization </w:t>
            </w:r>
            <w:r w:rsidR="002D1071">
              <w:t>“</w:t>
            </w:r>
            <w:r>
              <w:t>Public Advocacy</w:t>
            </w:r>
            <w:r w:rsidR="002D1071">
              <w:t>”</w:t>
            </w:r>
            <w:r>
              <w:t>, a non-governmental organization in special consultative status</w:t>
            </w:r>
          </w:p>
        </w:tc>
      </w:tr>
      <w:tr w:rsidR="00BE3DF6" w14:paraId="58F529D1" w14:textId="77777777" w:rsidTr="00AF2DE2">
        <w:trPr>
          <w:trHeight w:val="255"/>
        </w:trPr>
        <w:tc>
          <w:tcPr>
            <w:tcW w:w="2409" w:type="dxa"/>
            <w:tcBorders>
              <w:top w:val="nil"/>
              <w:bottom w:val="nil"/>
            </w:tcBorders>
            <w:shd w:val="clear" w:color="auto" w:fill="auto"/>
          </w:tcPr>
          <w:p w14:paraId="01FE6EDC" w14:textId="1FAD57B7" w:rsidR="00BE3DF6" w:rsidRPr="007113FD" w:rsidRDefault="00BE3DF6" w:rsidP="00C34DAF">
            <w:pPr>
              <w:spacing w:before="40" w:after="120"/>
              <w:ind w:right="113"/>
            </w:pPr>
            <w:r w:rsidRPr="007113FD">
              <w:t>A/HRC/42/NGO/</w:t>
            </w:r>
            <w:r>
              <w:t>20</w:t>
            </w:r>
          </w:p>
        </w:tc>
        <w:tc>
          <w:tcPr>
            <w:tcW w:w="1276" w:type="dxa"/>
            <w:tcBorders>
              <w:top w:val="nil"/>
              <w:bottom w:val="nil"/>
            </w:tcBorders>
            <w:shd w:val="clear" w:color="auto" w:fill="auto"/>
          </w:tcPr>
          <w:p w14:paraId="18EF9B55" w14:textId="2046F600"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B26C234" w14:textId="38B36AB3" w:rsidR="00BE3DF6" w:rsidRDefault="00BE3DF6" w:rsidP="00C34DAF">
            <w:pPr>
              <w:spacing w:before="40" w:after="120"/>
              <w:ind w:right="113"/>
            </w:pPr>
            <w:r>
              <w:t xml:space="preserve">Written statement submitted by Public Organization </w:t>
            </w:r>
            <w:r w:rsidR="002D1071">
              <w:t>“</w:t>
            </w:r>
            <w:r>
              <w:t>Public Advocacy</w:t>
            </w:r>
            <w:r w:rsidR="002D1071">
              <w:t>”</w:t>
            </w:r>
            <w:r>
              <w:t>, a non-governmental organization in special consultative status</w:t>
            </w:r>
          </w:p>
        </w:tc>
      </w:tr>
      <w:tr w:rsidR="00BE3DF6" w14:paraId="78686DC2" w14:textId="77777777" w:rsidTr="00AF2DE2">
        <w:trPr>
          <w:trHeight w:val="255"/>
        </w:trPr>
        <w:tc>
          <w:tcPr>
            <w:tcW w:w="2409" w:type="dxa"/>
            <w:tcBorders>
              <w:top w:val="nil"/>
              <w:bottom w:val="nil"/>
            </w:tcBorders>
            <w:shd w:val="clear" w:color="auto" w:fill="auto"/>
          </w:tcPr>
          <w:p w14:paraId="74136A47" w14:textId="7299A7E3" w:rsidR="00BE3DF6" w:rsidRPr="007113FD" w:rsidRDefault="00BE3DF6" w:rsidP="00C34DAF">
            <w:pPr>
              <w:spacing w:before="40" w:after="120"/>
              <w:ind w:right="113"/>
            </w:pPr>
            <w:r w:rsidRPr="007113FD">
              <w:t>A/HRC/42/NGO/</w:t>
            </w:r>
            <w:r>
              <w:t>21</w:t>
            </w:r>
          </w:p>
        </w:tc>
        <w:tc>
          <w:tcPr>
            <w:tcW w:w="1276" w:type="dxa"/>
            <w:tcBorders>
              <w:top w:val="nil"/>
              <w:bottom w:val="nil"/>
            </w:tcBorders>
            <w:shd w:val="clear" w:color="auto" w:fill="auto"/>
          </w:tcPr>
          <w:p w14:paraId="27E10F85" w14:textId="0BCAB6A4"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01D202F" w14:textId="6948EE76" w:rsidR="00BE3DF6" w:rsidRDefault="00BE3DF6" w:rsidP="00C34DAF">
            <w:pPr>
              <w:spacing w:before="40" w:after="120"/>
              <w:ind w:right="113"/>
            </w:pPr>
            <w:r>
              <w:t xml:space="preserve">Written statement submitted by Public Organization </w:t>
            </w:r>
            <w:r w:rsidR="002D1071">
              <w:t>“</w:t>
            </w:r>
            <w:r>
              <w:t>Public Advocacy</w:t>
            </w:r>
            <w:r w:rsidR="002D1071">
              <w:t>”</w:t>
            </w:r>
            <w:r>
              <w:t>, a non-governmental organization in special consultative status</w:t>
            </w:r>
          </w:p>
        </w:tc>
      </w:tr>
      <w:tr w:rsidR="00BE3DF6" w14:paraId="2054D79E" w14:textId="77777777" w:rsidTr="00AF2DE2">
        <w:trPr>
          <w:trHeight w:val="255"/>
        </w:trPr>
        <w:tc>
          <w:tcPr>
            <w:tcW w:w="2409" w:type="dxa"/>
            <w:tcBorders>
              <w:top w:val="nil"/>
              <w:bottom w:val="nil"/>
            </w:tcBorders>
            <w:shd w:val="clear" w:color="auto" w:fill="auto"/>
          </w:tcPr>
          <w:p w14:paraId="59479EA4" w14:textId="1F3388C7" w:rsidR="00BE3DF6" w:rsidRPr="007113FD" w:rsidRDefault="00BE3DF6" w:rsidP="00C34DAF">
            <w:pPr>
              <w:spacing w:before="40" w:after="120"/>
              <w:ind w:right="113"/>
            </w:pPr>
            <w:r w:rsidRPr="00735813">
              <w:t>A/HRC/42/NGO/2</w:t>
            </w:r>
            <w:r>
              <w:t>2</w:t>
            </w:r>
          </w:p>
        </w:tc>
        <w:tc>
          <w:tcPr>
            <w:tcW w:w="1276" w:type="dxa"/>
            <w:tcBorders>
              <w:top w:val="nil"/>
              <w:bottom w:val="nil"/>
            </w:tcBorders>
            <w:shd w:val="clear" w:color="auto" w:fill="auto"/>
          </w:tcPr>
          <w:p w14:paraId="2B9DE8D9" w14:textId="1712F843"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3FA9C8E" w14:textId="43CA058B" w:rsidR="00BE3DF6" w:rsidRDefault="00BE3DF6" w:rsidP="00C34DAF">
            <w:pPr>
              <w:spacing w:before="40" w:after="120"/>
              <w:ind w:right="113"/>
            </w:pPr>
            <w:r>
              <w:t>Written statement submitted by Organization for Defending Victims of Violence, a non-governmental organization in special consultative status</w:t>
            </w:r>
          </w:p>
        </w:tc>
      </w:tr>
      <w:tr w:rsidR="00BE3DF6" w14:paraId="45CC29BD" w14:textId="77777777" w:rsidTr="00AF2DE2">
        <w:trPr>
          <w:trHeight w:val="255"/>
        </w:trPr>
        <w:tc>
          <w:tcPr>
            <w:tcW w:w="2409" w:type="dxa"/>
            <w:tcBorders>
              <w:top w:val="nil"/>
              <w:bottom w:val="nil"/>
            </w:tcBorders>
            <w:shd w:val="clear" w:color="auto" w:fill="auto"/>
          </w:tcPr>
          <w:p w14:paraId="71E08EAE" w14:textId="0D83E0B0" w:rsidR="00BE3DF6" w:rsidRPr="007113FD" w:rsidRDefault="00BE3DF6" w:rsidP="00C34DAF">
            <w:pPr>
              <w:spacing w:before="40" w:after="120"/>
              <w:ind w:right="113"/>
            </w:pPr>
            <w:r w:rsidRPr="00735813">
              <w:t>A/HRC/42/NGO/2</w:t>
            </w:r>
            <w:r>
              <w:t>3</w:t>
            </w:r>
          </w:p>
        </w:tc>
        <w:tc>
          <w:tcPr>
            <w:tcW w:w="1276" w:type="dxa"/>
            <w:tcBorders>
              <w:top w:val="nil"/>
              <w:bottom w:val="nil"/>
            </w:tcBorders>
            <w:shd w:val="clear" w:color="auto" w:fill="auto"/>
          </w:tcPr>
          <w:p w14:paraId="4ECE9196" w14:textId="174F81A7"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5B40261" w14:textId="1367E069" w:rsidR="00BE3DF6" w:rsidRDefault="00BE3DF6" w:rsidP="00C34DAF">
            <w:pPr>
              <w:spacing w:before="40" w:after="120"/>
              <w:ind w:right="113"/>
            </w:pPr>
            <w:r>
              <w:t xml:space="preserve">Written statement submitted by Public Organization </w:t>
            </w:r>
            <w:r w:rsidR="002D1071">
              <w:t>“</w:t>
            </w:r>
            <w:r>
              <w:t>Public Advocacy</w:t>
            </w:r>
            <w:r w:rsidR="002D1071">
              <w:t>”</w:t>
            </w:r>
            <w:r>
              <w:t>, a non-governmental organization in special consultative status</w:t>
            </w:r>
          </w:p>
        </w:tc>
      </w:tr>
      <w:tr w:rsidR="00BE3DF6" w14:paraId="28594563" w14:textId="77777777" w:rsidTr="00AF2DE2">
        <w:trPr>
          <w:trHeight w:val="255"/>
        </w:trPr>
        <w:tc>
          <w:tcPr>
            <w:tcW w:w="2409" w:type="dxa"/>
            <w:tcBorders>
              <w:top w:val="nil"/>
              <w:bottom w:val="nil"/>
            </w:tcBorders>
            <w:shd w:val="clear" w:color="auto" w:fill="auto"/>
          </w:tcPr>
          <w:p w14:paraId="446A2415" w14:textId="129DBD9D" w:rsidR="00BE3DF6" w:rsidRPr="007113FD" w:rsidRDefault="00BE3DF6" w:rsidP="00C34DAF">
            <w:pPr>
              <w:spacing w:before="40" w:after="120"/>
              <w:ind w:right="113"/>
            </w:pPr>
            <w:r w:rsidRPr="00735813">
              <w:t>A/HRC/42/NGO/2</w:t>
            </w:r>
            <w:r>
              <w:t>4</w:t>
            </w:r>
          </w:p>
        </w:tc>
        <w:tc>
          <w:tcPr>
            <w:tcW w:w="1276" w:type="dxa"/>
            <w:tcBorders>
              <w:top w:val="nil"/>
              <w:bottom w:val="nil"/>
            </w:tcBorders>
            <w:shd w:val="clear" w:color="auto" w:fill="auto"/>
          </w:tcPr>
          <w:p w14:paraId="36F70D1A" w14:textId="487FE456"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EBE5F42" w14:textId="120E25AF" w:rsidR="00BE3DF6" w:rsidRDefault="00BE3DF6" w:rsidP="00C34DAF">
            <w:pPr>
              <w:spacing w:before="40" w:after="120"/>
              <w:ind w:right="113"/>
            </w:pPr>
            <w:r>
              <w:t>Written statement submitted by Organization for Defending Victims of Violence, a non-governmental organization in special consultative status</w:t>
            </w:r>
          </w:p>
        </w:tc>
      </w:tr>
      <w:tr w:rsidR="00BE3DF6" w14:paraId="2939A1D6" w14:textId="77777777" w:rsidTr="00AF2DE2">
        <w:trPr>
          <w:trHeight w:val="255"/>
        </w:trPr>
        <w:tc>
          <w:tcPr>
            <w:tcW w:w="2409" w:type="dxa"/>
            <w:tcBorders>
              <w:top w:val="nil"/>
              <w:bottom w:val="nil"/>
            </w:tcBorders>
            <w:shd w:val="clear" w:color="auto" w:fill="auto"/>
          </w:tcPr>
          <w:p w14:paraId="03C7BBB6" w14:textId="6359D67D" w:rsidR="00BE3DF6" w:rsidRPr="007113FD" w:rsidRDefault="00BE3DF6" w:rsidP="00C34DAF">
            <w:pPr>
              <w:spacing w:before="40" w:after="120"/>
              <w:ind w:right="113"/>
            </w:pPr>
            <w:r w:rsidRPr="00735813">
              <w:t>A/HRC/42/NGO/2</w:t>
            </w:r>
            <w:r>
              <w:t>5</w:t>
            </w:r>
          </w:p>
        </w:tc>
        <w:tc>
          <w:tcPr>
            <w:tcW w:w="1276" w:type="dxa"/>
            <w:tcBorders>
              <w:top w:val="nil"/>
              <w:bottom w:val="nil"/>
            </w:tcBorders>
            <w:shd w:val="clear" w:color="auto" w:fill="auto"/>
          </w:tcPr>
          <w:p w14:paraId="2078F94E" w14:textId="0886610A"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5C00E40D" w14:textId="43C857FB"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14:paraId="42A8A189" w14:textId="77777777" w:rsidTr="00AF2DE2">
        <w:trPr>
          <w:trHeight w:val="255"/>
        </w:trPr>
        <w:tc>
          <w:tcPr>
            <w:tcW w:w="2409" w:type="dxa"/>
            <w:tcBorders>
              <w:top w:val="nil"/>
              <w:bottom w:val="nil"/>
            </w:tcBorders>
            <w:shd w:val="clear" w:color="auto" w:fill="auto"/>
          </w:tcPr>
          <w:p w14:paraId="230263CA" w14:textId="1A21DDB1" w:rsidR="00BE3DF6" w:rsidRPr="007113FD" w:rsidRDefault="00BE3DF6" w:rsidP="00C34DAF">
            <w:pPr>
              <w:spacing w:before="40" w:after="120"/>
              <w:ind w:right="113"/>
            </w:pPr>
            <w:r w:rsidRPr="00735813">
              <w:t>A/HRC/42/NGO/2</w:t>
            </w:r>
            <w:r>
              <w:t>6</w:t>
            </w:r>
          </w:p>
        </w:tc>
        <w:tc>
          <w:tcPr>
            <w:tcW w:w="1276" w:type="dxa"/>
            <w:tcBorders>
              <w:top w:val="nil"/>
              <w:bottom w:val="nil"/>
            </w:tcBorders>
            <w:shd w:val="clear" w:color="auto" w:fill="auto"/>
          </w:tcPr>
          <w:p w14:paraId="2DBAF614" w14:textId="204284A7"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787F31DB" w14:textId="77E414DE"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14:paraId="5AFD818C" w14:textId="77777777" w:rsidTr="00AF2DE2">
        <w:trPr>
          <w:trHeight w:val="255"/>
        </w:trPr>
        <w:tc>
          <w:tcPr>
            <w:tcW w:w="2409" w:type="dxa"/>
            <w:tcBorders>
              <w:top w:val="nil"/>
              <w:bottom w:val="nil"/>
            </w:tcBorders>
            <w:shd w:val="clear" w:color="auto" w:fill="auto"/>
          </w:tcPr>
          <w:p w14:paraId="5A49CBBA" w14:textId="1FEAA0C9" w:rsidR="00BE3DF6" w:rsidRPr="007113FD" w:rsidRDefault="00BE3DF6" w:rsidP="00C34DAF">
            <w:pPr>
              <w:spacing w:before="40" w:after="120"/>
              <w:ind w:right="113"/>
            </w:pPr>
            <w:r w:rsidRPr="00735813">
              <w:t>A/HRC/42/NGO/2</w:t>
            </w:r>
            <w:r>
              <w:t>7</w:t>
            </w:r>
          </w:p>
        </w:tc>
        <w:tc>
          <w:tcPr>
            <w:tcW w:w="1276" w:type="dxa"/>
            <w:tcBorders>
              <w:top w:val="nil"/>
              <w:bottom w:val="nil"/>
            </w:tcBorders>
            <w:shd w:val="clear" w:color="auto" w:fill="auto"/>
          </w:tcPr>
          <w:p w14:paraId="5C1978EF" w14:textId="0726EF80" w:rsidR="00BE3DF6" w:rsidRDefault="00BE3DF6" w:rsidP="00C34DAF">
            <w:pPr>
              <w:spacing w:before="40" w:after="120"/>
              <w:ind w:right="284"/>
              <w:jc w:val="right"/>
            </w:pPr>
            <w:r>
              <w:t>7</w:t>
            </w:r>
          </w:p>
        </w:tc>
        <w:tc>
          <w:tcPr>
            <w:tcW w:w="4252" w:type="dxa"/>
            <w:tcBorders>
              <w:top w:val="nil"/>
              <w:bottom w:val="nil"/>
            </w:tcBorders>
            <w:shd w:val="clear" w:color="auto" w:fill="auto"/>
            <w:vAlign w:val="center"/>
          </w:tcPr>
          <w:p w14:paraId="584144E9" w14:textId="04017CF1" w:rsidR="00BE3DF6" w:rsidRDefault="00BE3DF6" w:rsidP="00C34DAF">
            <w:pPr>
              <w:spacing w:before="40" w:after="120"/>
              <w:ind w:right="113"/>
            </w:pPr>
            <w:r>
              <w:t>Written statement submitted by Organization for Defending Victims of Violence (ODVV), a non-governmental organization in special consultative status</w:t>
            </w:r>
          </w:p>
        </w:tc>
      </w:tr>
      <w:tr w:rsidR="00BE3DF6" w14:paraId="74435B94" w14:textId="77777777" w:rsidTr="00AF2DE2">
        <w:trPr>
          <w:trHeight w:val="255"/>
        </w:trPr>
        <w:tc>
          <w:tcPr>
            <w:tcW w:w="2409" w:type="dxa"/>
            <w:tcBorders>
              <w:top w:val="nil"/>
              <w:bottom w:val="nil"/>
            </w:tcBorders>
            <w:shd w:val="clear" w:color="auto" w:fill="auto"/>
          </w:tcPr>
          <w:p w14:paraId="4A5FCF12" w14:textId="1DBBF94C" w:rsidR="00BE3DF6" w:rsidRPr="007113FD" w:rsidRDefault="00BE3DF6" w:rsidP="00C34DAF">
            <w:pPr>
              <w:spacing w:before="40" w:after="120"/>
              <w:ind w:right="113"/>
            </w:pPr>
            <w:r w:rsidRPr="00735813">
              <w:t>A/HRC/42/NGO/2</w:t>
            </w:r>
            <w:r>
              <w:t>8</w:t>
            </w:r>
          </w:p>
        </w:tc>
        <w:tc>
          <w:tcPr>
            <w:tcW w:w="1276" w:type="dxa"/>
            <w:tcBorders>
              <w:top w:val="nil"/>
              <w:bottom w:val="nil"/>
            </w:tcBorders>
            <w:shd w:val="clear" w:color="auto" w:fill="auto"/>
          </w:tcPr>
          <w:p w14:paraId="5897BF01" w14:textId="4F579E11"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50875E8E" w14:textId="4822D96E" w:rsidR="00BE3DF6" w:rsidRDefault="00BE3DF6" w:rsidP="00C34DAF">
            <w:pPr>
              <w:spacing w:before="40" w:after="120"/>
              <w:ind w:right="113"/>
            </w:pPr>
            <w:r>
              <w:t>Written statement submitted by First Modern Agro. Tools - Common Initiative Group (FI.MO.AT.C.I.G), a nongovernmental organization in special consultative status</w:t>
            </w:r>
          </w:p>
        </w:tc>
      </w:tr>
      <w:tr w:rsidR="00BE3DF6" w14:paraId="5E6731D6" w14:textId="77777777" w:rsidTr="00AF2DE2">
        <w:trPr>
          <w:trHeight w:val="255"/>
        </w:trPr>
        <w:tc>
          <w:tcPr>
            <w:tcW w:w="2409" w:type="dxa"/>
            <w:tcBorders>
              <w:top w:val="nil"/>
              <w:bottom w:val="nil"/>
            </w:tcBorders>
            <w:shd w:val="clear" w:color="auto" w:fill="auto"/>
          </w:tcPr>
          <w:p w14:paraId="571D2F7B" w14:textId="4A738C8C" w:rsidR="00BE3DF6" w:rsidRPr="007113FD" w:rsidRDefault="00BE3DF6" w:rsidP="00C34DAF">
            <w:pPr>
              <w:spacing w:before="40" w:after="120"/>
              <w:ind w:right="113"/>
            </w:pPr>
            <w:r w:rsidRPr="00735813">
              <w:t>A/HRC/42/NGO/2</w:t>
            </w:r>
            <w:r>
              <w:t>9</w:t>
            </w:r>
          </w:p>
        </w:tc>
        <w:tc>
          <w:tcPr>
            <w:tcW w:w="1276" w:type="dxa"/>
            <w:tcBorders>
              <w:top w:val="nil"/>
              <w:bottom w:val="nil"/>
            </w:tcBorders>
            <w:shd w:val="clear" w:color="auto" w:fill="auto"/>
          </w:tcPr>
          <w:p w14:paraId="15B35F1F" w14:textId="4DE3A95B"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D54EF25" w14:textId="7BFC2D6B" w:rsidR="00BE3DF6" w:rsidRDefault="00BE3DF6" w:rsidP="00C34DAF">
            <w:pPr>
              <w:spacing w:before="40" w:after="120"/>
              <w:ind w:right="113"/>
            </w:pPr>
            <w:r>
              <w:t>Written statement submitted by GAHT-US Corporation, a non-governmental organization in special consultative status</w:t>
            </w:r>
          </w:p>
        </w:tc>
      </w:tr>
      <w:tr w:rsidR="00BE3DF6" w14:paraId="6D35DFBE" w14:textId="77777777" w:rsidTr="00AF2DE2">
        <w:trPr>
          <w:trHeight w:val="255"/>
        </w:trPr>
        <w:tc>
          <w:tcPr>
            <w:tcW w:w="2409" w:type="dxa"/>
            <w:tcBorders>
              <w:top w:val="nil"/>
              <w:bottom w:val="nil"/>
            </w:tcBorders>
            <w:shd w:val="clear" w:color="auto" w:fill="auto"/>
          </w:tcPr>
          <w:p w14:paraId="37EFBEF3" w14:textId="6F7AFF6D" w:rsidR="00BE3DF6" w:rsidRPr="007113FD" w:rsidRDefault="00BE3DF6" w:rsidP="00C34DAF">
            <w:pPr>
              <w:spacing w:before="40" w:after="120"/>
              <w:ind w:right="113"/>
            </w:pPr>
            <w:r w:rsidRPr="00735813">
              <w:t>A/HRC/42/NGO/</w:t>
            </w:r>
            <w:r>
              <w:t>30</w:t>
            </w:r>
          </w:p>
        </w:tc>
        <w:tc>
          <w:tcPr>
            <w:tcW w:w="1276" w:type="dxa"/>
            <w:tcBorders>
              <w:top w:val="nil"/>
              <w:bottom w:val="nil"/>
            </w:tcBorders>
            <w:shd w:val="clear" w:color="auto" w:fill="auto"/>
          </w:tcPr>
          <w:p w14:paraId="037D52D0" w14:textId="0D83855E"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9DEA391" w14:textId="1467679F" w:rsidR="00BE3DF6" w:rsidRDefault="00BE3DF6" w:rsidP="00C34DAF">
            <w:pPr>
              <w:spacing w:before="40" w:after="120"/>
              <w:ind w:right="113"/>
            </w:pPr>
            <w:r>
              <w:t>Joint written statement submitted by the International Organization for the Elimination of All Forms of Racial Discrimination (EAFORD),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6FD7712F" w14:textId="77777777" w:rsidTr="00AF2DE2">
        <w:trPr>
          <w:trHeight w:val="255"/>
        </w:trPr>
        <w:tc>
          <w:tcPr>
            <w:tcW w:w="2409" w:type="dxa"/>
            <w:tcBorders>
              <w:top w:val="nil"/>
              <w:bottom w:val="nil"/>
            </w:tcBorders>
            <w:shd w:val="clear" w:color="auto" w:fill="auto"/>
          </w:tcPr>
          <w:p w14:paraId="46D575C8" w14:textId="3854D2E6" w:rsidR="00BE3DF6" w:rsidRPr="007113FD" w:rsidRDefault="00BE3DF6" w:rsidP="00C34DAF">
            <w:pPr>
              <w:spacing w:before="40" w:after="120"/>
              <w:ind w:right="113"/>
            </w:pPr>
            <w:r w:rsidRPr="00735813">
              <w:t>A/HRC/42/NGO/</w:t>
            </w:r>
            <w:r>
              <w:t>31</w:t>
            </w:r>
          </w:p>
        </w:tc>
        <w:tc>
          <w:tcPr>
            <w:tcW w:w="1276" w:type="dxa"/>
            <w:tcBorders>
              <w:top w:val="nil"/>
              <w:bottom w:val="nil"/>
            </w:tcBorders>
            <w:shd w:val="clear" w:color="auto" w:fill="auto"/>
          </w:tcPr>
          <w:p w14:paraId="061459F1" w14:textId="292B95B3"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5CB35AF" w14:textId="5DFEFB14" w:rsidR="00BE3DF6" w:rsidRDefault="00BE3DF6" w:rsidP="00C34DAF">
            <w:pPr>
              <w:spacing w:before="40" w:after="120"/>
              <w:ind w:right="113"/>
            </w:pPr>
            <w:r>
              <w:t>Written statement submitted by Himalayan Research and Cultural Foundation, a non-governmental organization in special consultative status</w:t>
            </w:r>
          </w:p>
        </w:tc>
      </w:tr>
      <w:tr w:rsidR="00BE3DF6" w14:paraId="1226C0B7" w14:textId="77777777" w:rsidTr="00AF2DE2">
        <w:trPr>
          <w:trHeight w:val="255"/>
        </w:trPr>
        <w:tc>
          <w:tcPr>
            <w:tcW w:w="2409" w:type="dxa"/>
            <w:tcBorders>
              <w:top w:val="nil"/>
              <w:bottom w:val="nil"/>
            </w:tcBorders>
            <w:shd w:val="clear" w:color="auto" w:fill="auto"/>
          </w:tcPr>
          <w:p w14:paraId="371E0685" w14:textId="2EFC3D6F" w:rsidR="00BE3DF6" w:rsidRPr="007113FD" w:rsidRDefault="00BE3DF6" w:rsidP="00C34DAF">
            <w:pPr>
              <w:spacing w:before="40" w:after="120"/>
              <w:ind w:right="113"/>
            </w:pPr>
            <w:r w:rsidRPr="00735813">
              <w:t>A/HRC/42/NGO/</w:t>
            </w:r>
            <w:r>
              <w:t>32</w:t>
            </w:r>
          </w:p>
        </w:tc>
        <w:tc>
          <w:tcPr>
            <w:tcW w:w="1276" w:type="dxa"/>
            <w:tcBorders>
              <w:top w:val="nil"/>
              <w:bottom w:val="nil"/>
            </w:tcBorders>
            <w:shd w:val="clear" w:color="auto" w:fill="auto"/>
          </w:tcPr>
          <w:p w14:paraId="15ECEC45" w14:textId="1DCD9DD3" w:rsidR="00BE3DF6" w:rsidRDefault="00BE3DF6" w:rsidP="00C34DAF">
            <w:pPr>
              <w:spacing w:before="40" w:after="120"/>
              <w:ind w:right="284"/>
              <w:jc w:val="right"/>
            </w:pPr>
            <w:r>
              <w:t>7</w:t>
            </w:r>
          </w:p>
        </w:tc>
        <w:tc>
          <w:tcPr>
            <w:tcW w:w="4252" w:type="dxa"/>
            <w:tcBorders>
              <w:top w:val="nil"/>
              <w:bottom w:val="nil"/>
            </w:tcBorders>
            <w:shd w:val="clear" w:color="auto" w:fill="auto"/>
            <w:vAlign w:val="center"/>
          </w:tcPr>
          <w:p w14:paraId="3D30BF46" w14:textId="391E613A"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 xml:space="preserve">onah for Human Rights and Immigration, Indian Movement </w:t>
            </w:r>
            <w:r w:rsidR="002D1071">
              <w:t>“</w:t>
            </w:r>
            <w:r>
              <w:t>Tupaj Amaru</w:t>
            </w:r>
            <w:r w:rsidR="002D1071">
              <w:t>”</w:t>
            </w:r>
            <w:r>
              <w:t>,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240F5DA3" w14:textId="77777777" w:rsidTr="00AF2DE2">
        <w:trPr>
          <w:trHeight w:val="255"/>
        </w:trPr>
        <w:tc>
          <w:tcPr>
            <w:tcW w:w="2409" w:type="dxa"/>
            <w:tcBorders>
              <w:top w:val="nil"/>
              <w:bottom w:val="nil"/>
            </w:tcBorders>
            <w:shd w:val="clear" w:color="auto" w:fill="auto"/>
          </w:tcPr>
          <w:p w14:paraId="73BBEF9D" w14:textId="72DE9415" w:rsidR="00BE3DF6" w:rsidRPr="007113FD" w:rsidRDefault="00BE3DF6" w:rsidP="00C34DAF">
            <w:pPr>
              <w:spacing w:before="40" w:after="120"/>
              <w:ind w:right="113"/>
            </w:pPr>
            <w:r w:rsidRPr="00735813">
              <w:t>A/HRC/42/NGO/</w:t>
            </w:r>
            <w:r>
              <w:t>33</w:t>
            </w:r>
          </w:p>
        </w:tc>
        <w:tc>
          <w:tcPr>
            <w:tcW w:w="1276" w:type="dxa"/>
            <w:tcBorders>
              <w:top w:val="nil"/>
              <w:bottom w:val="nil"/>
            </w:tcBorders>
            <w:shd w:val="clear" w:color="auto" w:fill="auto"/>
          </w:tcPr>
          <w:p w14:paraId="0BE450A6" w14:textId="5FE3CCE8"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50F6B876" w14:textId="37378A26" w:rsidR="00BE3DF6" w:rsidRDefault="00BE3DF6" w:rsidP="00C34DAF">
            <w:pPr>
              <w:spacing w:before="40" w:after="120"/>
              <w:ind w:right="113"/>
            </w:pPr>
            <w:r>
              <w:t>Joint written statement submitted by American Association of Jurists, Asociacion Cubana de las Naciones Unidas (Cuban United Nations Association), Asociación Española para el Derecho Internacional de los Derechos Humanos AEDIDH, Association Mauritanienne pour la promotion du droit, Association mauritanienne pour la transparence et le développement, Association Nationale des Echanges Entre Jeunes, Centro de Estudios Sobre la Juventud, Fundación Latinoamericana por los Derechos Humanos y el Desarrollo Social, International Association of Democratic Lawyers (IADL), Paz y Cooperación, World Barua Organization (WBO), International Fellowship of Reconciliation, nongovernmental organizations in special consultative status, Habitat International Coalition, Indian Council of South America (CISA), International Educational Development, Inc., Liberation, Mouvement contre le racisme et pour l</w:t>
            </w:r>
            <w:r w:rsidR="00CF11FA">
              <w:t>’</w:t>
            </w:r>
            <w:r>
              <w:t>amitié entre les peuples, World Peace Council, nongovernmental organizations on the roster</w:t>
            </w:r>
          </w:p>
        </w:tc>
      </w:tr>
      <w:tr w:rsidR="00BE3DF6" w14:paraId="1A289757" w14:textId="77777777" w:rsidTr="00AF2DE2">
        <w:trPr>
          <w:trHeight w:val="255"/>
        </w:trPr>
        <w:tc>
          <w:tcPr>
            <w:tcW w:w="2409" w:type="dxa"/>
            <w:tcBorders>
              <w:top w:val="nil"/>
              <w:bottom w:val="nil"/>
            </w:tcBorders>
            <w:shd w:val="clear" w:color="auto" w:fill="auto"/>
          </w:tcPr>
          <w:p w14:paraId="7C87F6BA" w14:textId="4F90188A" w:rsidR="00BE3DF6" w:rsidRPr="007113FD" w:rsidRDefault="00BE3DF6" w:rsidP="00C34DAF">
            <w:pPr>
              <w:spacing w:before="40" w:after="120"/>
              <w:ind w:right="113"/>
            </w:pPr>
            <w:r w:rsidRPr="00735813">
              <w:t>A/HRC/42/NGO/</w:t>
            </w:r>
            <w:r>
              <w:t>34</w:t>
            </w:r>
          </w:p>
        </w:tc>
        <w:tc>
          <w:tcPr>
            <w:tcW w:w="1276" w:type="dxa"/>
            <w:tcBorders>
              <w:top w:val="nil"/>
              <w:bottom w:val="nil"/>
            </w:tcBorders>
            <w:shd w:val="clear" w:color="auto" w:fill="auto"/>
          </w:tcPr>
          <w:p w14:paraId="07112679" w14:textId="660A4E35"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7FDAED3" w14:textId="62DB96B7"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385B809F" w14:textId="77777777" w:rsidTr="00AF2DE2">
        <w:trPr>
          <w:trHeight w:val="255"/>
        </w:trPr>
        <w:tc>
          <w:tcPr>
            <w:tcW w:w="2409" w:type="dxa"/>
            <w:tcBorders>
              <w:top w:val="nil"/>
              <w:bottom w:val="nil"/>
            </w:tcBorders>
            <w:shd w:val="clear" w:color="auto" w:fill="auto"/>
          </w:tcPr>
          <w:p w14:paraId="2242B169" w14:textId="5169A5A9" w:rsidR="00BE3DF6" w:rsidRPr="007113FD" w:rsidRDefault="00BE3DF6" w:rsidP="00C34DAF">
            <w:pPr>
              <w:spacing w:before="40" w:after="120"/>
              <w:ind w:right="113"/>
            </w:pPr>
            <w:r w:rsidRPr="00735813">
              <w:t>A/HRC/42/NGO/</w:t>
            </w:r>
            <w:r>
              <w:t>35</w:t>
            </w:r>
          </w:p>
        </w:tc>
        <w:tc>
          <w:tcPr>
            <w:tcW w:w="1276" w:type="dxa"/>
            <w:tcBorders>
              <w:top w:val="nil"/>
              <w:bottom w:val="nil"/>
            </w:tcBorders>
            <w:shd w:val="clear" w:color="auto" w:fill="auto"/>
          </w:tcPr>
          <w:p w14:paraId="739CC396" w14:textId="5D051949" w:rsidR="00BE3DF6" w:rsidRDefault="00BE3DF6" w:rsidP="00C34DAF">
            <w:pPr>
              <w:spacing w:before="40" w:after="120"/>
              <w:ind w:right="284"/>
              <w:jc w:val="right"/>
            </w:pPr>
            <w:r>
              <w:t>5</w:t>
            </w:r>
          </w:p>
        </w:tc>
        <w:tc>
          <w:tcPr>
            <w:tcW w:w="4252" w:type="dxa"/>
            <w:tcBorders>
              <w:top w:val="nil"/>
              <w:bottom w:val="nil"/>
            </w:tcBorders>
            <w:shd w:val="clear" w:color="auto" w:fill="auto"/>
            <w:vAlign w:val="center"/>
          </w:tcPr>
          <w:p w14:paraId="60084568" w14:textId="1D31E30B" w:rsidR="00BE3DF6" w:rsidRDefault="00BE3DF6" w:rsidP="00C34DAF">
            <w:pPr>
              <w:spacing w:before="40" w:after="120"/>
              <w:ind w:right="113"/>
            </w:pPr>
            <w:r>
              <w:t>Written statement submitted by Family Health Association of Iran, a non-governmental organization in special consultative status</w:t>
            </w:r>
          </w:p>
        </w:tc>
      </w:tr>
      <w:tr w:rsidR="00BE3DF6" w14:paraId="3F284982" w14:textId="77777777" w:rsidTr="00AF2DE2">
        <w:trPr>
          <w:trHeight w:val="255"/>
        </w:trPr>
        <w:tc>
          <w:tcPr>
            <w:tcW w:w="2409" w:type="dxa"/>
            <w:tcBorders>
              <w:top w:val="nil"/>
              <w:bottom w:val="nil"/>
            </w:tcBorders>
            <w:shd w:val="clear" w:color="auto" w:fill="auto"/>
          </w:tcPr>
          <w:p w14:paraId="2962256F" w14:textId="607CD114" w:rsidR="00BE3DF6" w:rsidRPr="007113FD" w:rsidRDefault="00BE3DF6" w:rsidP="00C34DAF">
            <w:pPr>
              <w:spacing w:before="40" w:after="120"/>
              <w:ind w:right="113"/>
            </w:pPr>
            <w:r w:rsidRPr="00735813">
              <w:t>A/HRC/42/NGO/</w:t>
            </w:r>
            <w:r>
              <w:t>36</w:t>
            </w:r>
          </w:p>
        </w:tc>
        <w:tc>
          <w:tcPr>
            <w:tcW w:w="1276" w:type="dxa"/>
            <w:tcBorders>
              <w:top w:val="nil"/>
              <w:bottom w:val="nil"/>
            </w:tcBorders>
            <w:shd w:val="clear" w:color="auto" w:fill="auto"/>
          </w:tcPr>
          <w:p w14:paraId="3542ECB7" w14:textId="2F6DD205"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37FF6B4" w14:textId="1DDFDA71"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0C63D06D" w14:textId="77777777" w:rsidTr="00AF2DE2">
        <w:trPr>
          <w:trHeight w:val="255"/>
        </w:trPr>
        <w:tc>
          <w:tcPr>
            <w:tcW w:w="2409" w:type="dxa"/>
            <w:tcBorders>
              <w:top w:val="nil"/>
              <w:bottom w:val="nil"/>
            </w:tcBorders>
            <w:shd w:val="clear" w:color="auto" w:fill="auto"/>
          </w:tcPr>
          <w:p w14:paraId="0798CC35" w14:textId="2A774939" w:rsidR="00BE3DF6" w:rsidRPr="007113FD" w:rsidRDefault="00BE3DF6" w:rsidP="00C34DAF">
            <w:pPr>
              <w:spacing w:before="40" w:after="120"/>
              <w:ind w:right="113"/>
            </w:pPr>
            <w:r w:rsidRPr="00735813">
              <w:t>A/HRC/42/NGO/</w:t>
            </w:r>
            <w:r>
              <w:t>37</w:t>
            </w:r>
          </w:p>
        </w:tc>
        <w:tc>
          <w:tcPr>
            <w:tcW w:w="1276" w:type="dxa"/>
            <w:tcBorders>
              <w:top w:val="nil"/>
              <w:bottom w:val="nil"/>
            </w:tcBorders>
            <w:shd w:val="clear" w:color="auto" w:fill="auto"/>
          </w:tcPr>
          <w:p w14:paraId="0BDEC7C7" w14:textId="3D40DD09"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CA2CB72" w14:textId="2FCBD26E"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2B4368F9" w14:textId="77777777" w:rsidTr="00AF2DE2">
        <w:trPr>
          <w:trHeight w:val="255"/>
        </w:trPr>
        <w:tc>
          <w:tcPr>
            <w:tcW w:w="2409" w:type="dxa"/>
            <w:tcBorders>
              <w:top w:val="nil"/>
              <w:bottom w:val="nil"/>
            </w:tcBorders>
            <w:shd w:val="clear" w:color="auto" w:fill="auto"/>
          </w:tcPr>
          <w:p w14:paraId="6C3F8A63" w14:textId="2EF58E83" w:rsidR="00BE3DF6" w:rsidRPr="007113FD" w:rsidRDefault="00BE3DF6" w:rsidP="00C34DAF">
            <w:pPr>
              <w:spacing w:before="40" w:after="120"/>
              <w:ind w:right="113"/>
            </w:pPr>
            <w:r w:rsidRPr="00735813">
              <w:t>A/HRC/42/NGO/</w:t>
            </w:r>
            <w:r>
              <w:t>38</w:t>
            </w:r>
          </w:p>
        </w:tc>
        <w:tc>
          <w:tcPr>
            <w:tcW w:w="1276" w:type="dxa"/>
            <w:tcBorders>
              <w:top w:val="nil"/>
              <w:bottom w:val="nil"/>
            </w:tcBorders>
            <w:shd w:val="clear" w:color="auto" w:fill="auto"/>
          </w:tcPr>
          <w:p w14:paraId="5CACD8EC" w14:textId="1D68F39C"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E0AB15F" w14:textId="39549456"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0F495A42" w14:textId="77777777" w:rsidTr="00AF2DE2">
        <w:trPr>
          <w:trHeight w:val="255"/>
        </w:trPr>
        <w:tc>
          <w:tcPr>
            <w:tcW w:w="2409" w:type="dxa"/>
            <w:tcBorders>
              <w:top w:val="nil"/>
              <w:bottom w:val="nil"/>
            </w:tcBorders>
            <w:shd w:val="clear" w:color="auto" w:fill="auto"/>
          </w:tcPr>
          <w:p w14:paraId="541EDBD1" w14:textId="4B53C605" w:rsidR="00BE3DF6" w:rsidRPr="007113FD" w:rsidRDefault="00BE3DF6" w:rsidP="00C34DAF">
            <w:pPr>
              <w:spacing w:before="40" w:after="120"/>
              <w:ind w:right="113"/>
            </w:pPr>
            <w:r w:rsidRPr="00735813">
              <w:t>A/HRC/42/NGO/</w:t>
            </w:r>
            <w:r>
              <w:t>39</w:t>
            </w:r>
          </w:p>
        </w:tc>
        <w:tc>
          <w:tcPr>
            <w:tcW w:w="1276" w:type="dxa"/>
            <w:tcBorders>
              <w:top w:val="nil"/>
              <w:bottom w:val="nil"/>
            </w:tcBorders>
            <w:shd w:val="clear" w:color="auto" w:fill="auto"/>
          </w:tcPr>
          <w:p w14:paraId="3EE3C614" w14:textId="67E09777"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332CF59" w14:textId="7CCB80EE"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28E0DCB6" w14:textId="77777777" w:rsidTr="00AF2DE2">
        <w:trPr>
          <w:trHeight w:val="255"/>
        </w:trPr>
        <w:tc>
          <w:tcPr>
            <w:tcW w:w="2409" w:type="dxa"/>
            <w:tcBorders>
              <w:top w:val="nil"/>
              <w:bottom w:val="nil"/>
            </w:tcBorders>
            <w:shd w:val="clear" w:color="auto" w:fill="auto"/>
          </w:tcPr>
          <w:p w14:paraId="0C18500D" w14:textId="0BBA2238" w:rsidR="00BE3DF6" w:rsidRPr="007113FD" w:rsidRDefault="00BE3DF6" w:rsidP="00C34DAF">
            <w:pPr>
              <w:spacing w:before="40" w:after="120"/>
              <w:ind w:right="113"/>
            </w:pPr>
            <w:r w:rsidRPr="00735813">
              <w:t>A/HRC/42/NGO/</w:t>
            </w:r>
            <w:r>
              <w:t>40</w:t>
            </w:r>
          </w:p>
        </w:tc>
        <w:tc>
          <w:tcPr>
            <w:tcW w:w="1276" w:type="dxa"/>
            <w:tcBorders>
              <w:top w:val="nil"/>
              <w:bottom w:val="nil"/>
            </w:tcBorders>
            <w:shd w:val="clear" w:color="auto" w:fill="auto"/>
          </w:tcPr>
          <w:p w14:paraId="1BC3AD6F" w14:textId="7334179E"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CE14355" w14:textId="261E1490"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71FC7127" w14:textId="77777777" w:rsidTr="00AF2DE2">
        <w:trPr>
          <w:trHeight w:val="255"/>
        </w:trPr>
        <w:tc>
          <w:tcPr>
            <w:tcW w:w="2409" w:type="dxa"/>
            <w:tcBorders>
              <w:top w:val="nil"/>
              <w:bottom w:val="nil"/>
            </w:tcBorders>
            <w:shd w:val="clear" w:color="auto" w:fill="auto"/>
          </w:tcPr>
          <w:p w14:paraId="557FFADF" w14:textId="12BA0B96" w:rsidR="00BE3DF6" w:rsidRPr="007113FD" w:rsidRDefault="00BE3DF6" w:rsidP="00C34DAF">
            <w:pPr>
              <w:spacing w:before="40" w:after="120"/>
              <w:ind w:right="113"/>
            </w:pPr>
            <w:r w:rsidRPr="00735813">
              <w:t>A/HRC/42/NGO/</w:t>
            </w:r>
            <w:r>
              <w:t>41</w:t>
            </w:r>
          </w:p>
        </w:tc>
        <w:tc>
          <w:tcPr>
            <w:tcW w:w="1276" w:type="dxa"/>
            <w:tcBorders>
              <w:top w:val="nil"/>
              <w:bottom w:val="nil"/>
            </w:tcBorders>
            <w:shd w:val="clear" w:color="auto" w:fill="auto"/>
          </w:tcPr>
          <w:p w14:paraId="29C8252A" w14:textId="42F76E87"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E46822A" w14:textId="6B079394"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2CF50ACC" w14:textId="77777777" w:rsidTr="00AF2DE2">
        <w:trPr>
          <w:trHeight w:val="255"/>
        </w:trPr>
        <w:tc>
          <w:tcPr>
            <w:tcW w:w="2409" w:type="dxa"/>
            <w:tcBorders>
              <w:top w:val="nil"/>
              <w:bottom w:val="nil"/>
            </w:tcBorders>
            <w:shd w:val="clear" w:color="auto" w:fill="auto"/>
          </w:tcPr>
          <w:p w14:paraId="7C8DD495" w14:textId="5A23EB1F" w:rsidR="00BE3DF6" w:rsidRPr="007113FD" w:rsidRDefault="00BE3DF6" w:rsidP="00C34DAF">
            <w:pPr>
              <w:spacing w:before="40" w:after="120"/>
              <w:ind w:right="113"/>
            </w:pPr>
            <w:r w:rsidRPr="00735813">
              <w:t>A/HRC/42/NGO/</w:t>
            </w:r>
            <w:r>
              <w:t>42</w:t>
            </w:r>
          </w:p>
        </w:tc>
        <w:tc>
          <w:tcPr>
            <w:tcW w:w="1276" w:type="dxa"/>
            <w:tcBorders>
              <w:top w:val="nil"/>
              <w:bottom w:val="nil"/>
            </w:tcBorders>
            <w:shd w:val="clear" w:color="auto" w:fill="auto"/>
          </w:tcPr>
          <w:p w14:paraId="68215C3A" w14:textId="2EFFFB53"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2DBFFE6" w14:textId="1CB5889B"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57A0037C" w14:textId="77777777" w:rsidTr="00AF2DE2">
        <w:trPr>
          <w:trHeight w:val="255"/>
        </w:trPr>
        <w:tc>
          <w:tcPr>
            <w:tcW w:w="2409" w:type="dxa"/>
            <w:tcBorders>
              <w:top w:val="nil"/>
              <w:bottom w:val="nil"/>
            </w:tcBorders>
            <w:shd w:val="clear" w:color="auto" w:fill="auto"/>
          </w:tcPr>
          <w:p w14:paraId="4FAC11B2" w14:textId="69696227" w:rsidR="00BE3DF6" w:rsidRPr="007113FD" w:rsidRDefault="00BE3DF6" w:rsidP="00C34DAF">
            <w:pPr>
              <w:spacing w:before="40" w:after="120"/>
              <w:ind w:right="113"/>
            </w:pPr>
            <w:r w:rsidRPr="00735813">
              <w:t>A/HRC/42/NGO/</w:t>
            </w:r>
            <w:r>
              <w:t>43</w:t>
            </w:r>
          </w:p>
        </w:tc>
        <w:tc>
          <w:tcPr>
            <w:tcW w:w="1276" w:type="dxa"/>
            <w:tcBorders>
              <w:top w:val="nil"/>
              <w:bottom w:val="nil"/>
            </w:tcBorders>
            <w:shd w:val="clear" w:color="auto" w:fill="auto"/>
          </w:tcPr>
          <w:p w14:paraId="172FAE7C" w14:textId="0AE76F14"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B459634" w14:textId="7B467540" w:rsidR="00BE3DF6" w:rsidRDefault="00BE3DF6" w:rsidP="00C34DAF">
            <w:pPr>
              <w:spacing w:before="40" w:after="120"/>
              <w:ind w:right="113"/>
            </w:pPr>
            <w:r>
              <w:t>Written statement submitted by Commonwealth Human Rights Initiative, a non-governmental organization in special consultative status</w:t>
            </w:r>
          </w:p>
        </w:tc>
      </w:tr>
      <w:tr w:rsidR="00BE3DF6" w14:paraId="08EB1580" w14:textId="77777777" w:rsidTr="00AF2DE2">
        <w:trPr>
          <w:trHeight w:val="255"/>
        </w:trPr>
        <w:tc>
          <w:tcPr>
            <w:tcW w:w="2409" w:type="dxa"/>
            <w:tcBorders>
              <w:top w:val="nil"/>
              <w:bottom w:val="nil"/>
            </w:tcBorders>
            <w:shd w:val="clear" w:color="auto" w:fill="auto"/>
          </w:tcPr>
          <w:p w14:paraId="30B28789" w14:textId="691810B0" w:rsidR="00BE3DF6" w:rsidRPr="007113FD" w:rsidRDefault="00BE3DF6" w:rsidP="00C34DAF">
            <w:pPr>
              <w:spacing w:before="40" w:after="120"/>
              <w:ind w:right="113"/>
            </w:pPr>
            <w:r w:rsidRPr="00735813">
              <w:t>A/HRC/42/NGO/</w:t>
            </w:r>
            <w:r>
              <w:t>44</w:t>
            </w:r>
          </w:p>
        </w:tc>
        <w:tc>
          <w:tcPr>
            <w:tcW w:w="1276" w:type="dxa"/>
            <w:tcBorders>
              <w:top w:val="nil"/>
              <w:bottom w:val="nil"/>
            </w:tcBorders>
            <w:shd w:val="clear" w:color="auto" w:fill="auto"/>
          </w:tcPr>
          <w:p w14:paraId="4C06644B" w14:textId="5B450F05" w:rsidR="00BE3DF6" w:rsidRDefault="00BE3DF6" w:rsidP="00C34DAF">
            <w:pPr>
              <w:spacing w:before="40" w:after="120"/>
              <w:ind w:right="284"/>
              <w:jc w:val="right"/>
            </w:pPr>
            <w:r>
              <w:t>7</w:t>
            </w:r>
          </w:p>
        </w:tc>
        <w:tc>
          <w:tcPr>
            <w:tcW w:w="4252" w:type="dxa"/>
            <w:tcBorders>
              <w:top w:val="nil"/>
              <w:bottom w:val="nil"/>
            </w:tcBorders>
            <w:shd w:val="clear" w:color="auto" w:fill="auto"/>
            <w:vAlign w:val="center"/>
          </w:tcPr>
          <w:p w14:paraId="2C425CB3" w14:textId="4BA533EB"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 xml:space="preserve">onah for Human Rights and Immigration, Indian Movement </w:t>
            </w:r>
            <w:r w:rsidR="002D1071">
              <w:t>“</w:t>
            </w:r>
            <w:r>
              <w:t>Tupaj Amaru</w:t>
            </w:r>
            <w:r w:rsidR="002D1071">
              <w:t>”</w:t>
            </w:r>
            <w:r>
              <w:t>,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2FBF1256" w14:textId="77777777" w:rsidTr="00AF2DE2">
        <w:trPr>
          <w:trHeight w:val="255"/>
        </w:trPr>
        <w:tc>
          <w:tcPr>
            <w:tcW w:w="2409" w:type="dxa"/>
            <w:tcBorders>
              <w:top w:val="nil"/>
              <w:bottom w:val="nil"/>
            </w:tcBorders>
            <w:shd w:val="clear" w:color="auto" w:fill="auto"/>
          </w:tcPr>
          <w:p w14:paraId="3DA47424" w14:textId="1B95A112" w:rsidR="00BE3DF6" w:rsidRPr="007113FD" w:rsidRDefault="00BE3DF6" w:rsidP="00C34DAF">
            <w:pPr>
              <w:spacing w:before="40" w:after="120"/>
              <w:ind w:right="113"/>
            </w:pPr>
            <w:r w:rsidRPr="00735813">
              <w:t>A/HRC/42/NGO/</w:t>
            </w:r>
            <w:r>
              <w:t>45</w:t>
            </w:r>
          </w:p>
        </w:tc>
        <w:tc>
          <w:tcPr>
            <w:tcW w:w="1276" w:type="dxa"/>
            <w:tcBorders>
              <w:top w:val="nil"/>
              <w:bottom w:val="nil"/>
            </w:tcBorders>
            <w:shd w:val="clear" w:color="auto" w:fill="auto"/>
          </w:tcPr>
          <w:p w14:paraId="69085C19" w14:textId="5650F825"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0C20ED1" w14:textId="66E006EB" w:rsidR="00BE3DF6" w:rsidRDefault="00BE3DF6" w:rsidP="00C34DAF">
            <w:pPr>
              <w:spacing w:before="40" w:after="120"/>
              <w:ind w:right="113"/>
            </w:pPr>
            <w:r>
              <w:t>Joint written statement submitted by Commission of the Churches on International Affairs of the World Council of Churches, a non-governmental organization in general consultative status, World Evangelical Alliance, Christian Solidarity Worldwide, non-governmental organizations in special consultative status</w:t>
            </w:r>
          </w:p>
        </w:tc>
      </w:tr>
      <w:tr w:rsidR="00BE3DF6" w14:paraId="44F1616C" w14:textId="77777777" w:rsidTr="00AF2DE2">
        <w:trPr>
          <w:trHeight w:val="255"/>
        </w:trPr>
        <w:tc>
          <w:tcPr>
            <w:tcW w:w="2409" w:type="dxa"/>
            <w:tcBorders>
              <w:top w:val="nil"/>
              <w:bottom w:val="nil"/>
            </w:tcBorders>
            <w:shd w:val="clear" w:color="auto" w:fill="auto"/>
          </w:tcPr>
          <w:p w14:paraId="502F3FBD" w14:textId="5F84ECE6" w:rsidR="00BE3DF6" w:rsidRPr="007113FD" w:rsidRDefault="00BE3DF6" w:rsidP="00C34DAF">
            <w:pPr>
              <w:spacing w:before="40" w:after="120"/>
              <w:ind w:right="113"/>
            </w:pPr>
            <w:r w:rsidRPr="00735813">
              <w:t>A/HRC/42/NGO/</w:t>
            </w:r>
            <w:r>
              <w:t>46</w:t>
            </w:r>
          </w:p>
        </w:tc>
        <w:tc>
          <w:tcPr>
            <w:tcW w:w="1276" w:type="dxa"/>
            <w:tcBorders>
              <w:top w:val="nil"/>
              <w:bottom w:val="nil"/>
            </w:tcBorders>
            <w:shd w:val="clear" w:color="auto" w:fill="auto"/>
          </w:tcPr>
          <w:p w14:paraId="3FAD1A7A" w14:textId="09812D9E"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EDD9030" w14:textId="3B76456E" w:rsidR="00BE3DF6" w:rsidRDefault="00BE3DF6" w:rsidP="00C34DAF">
            <w:pPr>
              <w:spacing w:before="40" w:after="120"/>
              <w:ind w:right="113"/>
            </w:pPr>
            <w:r>
              <w:t>Written statement submitted by Coordination des Associations et des Particuliers pour la Liberté de Conscience, a non-governmental organization in special consultative status</w:t>
            </w:r>
          </w:p>
        </w:tc>
      </w:tr>
      <w:tr w:rsidR="00BE3DF6" w14:paraId="5C4AB132" w14:textId="77777777" w:rsidTr="00AF2DE2">
        <w:trPr>
          <w:trHeight w:val="255"/>
        </w:trPr>
        <w:tc>
          <w:tcPr>
            <w:tcW w:w="2409" w:type="dxa"/>
            <w:tcBorders>
              <w:top w:val="nil"/>
              <w:bottom w:val="nil"/>
            </w:tcBorders>
            <w:shd w:val="clear" w:color="auto" w:fill="auto"/>
          </w:tcPr>
          <w:p w14:paraId="7B3339EF" w14:textId="0FF94788" w:rsidR="00BE3DF6" w:rsidRPr="007113FD" w:rsidRDefault="00BE3DF6" w:rsidP="00C34DAF">
            <w:pPr>
              <w:spacing w:before="40" w:after="120"/>
              <w:ind w:right="113"/>
            </w:pPr>
            <w:r w:rsidRPr="00735813">
              <w:t>A/HRC/42/NGO/</w:t>
            </w:r>
            <w:r>
              <w:t>47</w:t>
            </w:r>
          </w:p>
        </w:tc>
        <w:tc>
          <w:tcPr>
            <w:tcW w:w="1276" w:type="dxa"/>
            <w:tcBorders>
              <w:top w:val="nil"/>
              <w:bottom w:val="nil"/>
            </w:tcBorders>
            <w:shd w:val="clear" w:color="auto" w:fill="auto"/>
          </w:tcPr>
          <w:p w14:paraId="77426D86" w14:textId="6939EC51"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4A709681" w14:textId="4352618E" w:rsidR="00BE3DF6" w:rsidRDefault="00BE3DF6" w:rsidP="00C34DAF">
            <w:pPr>
              <w:spacing w:before="40" w:after="120"/>
              <w:ind w:right="113"/>
            </w:pPr>
            <w:r>
              <w:t>Written statement submitted by Commonwealth Human Rights Initiative, a non-governmental organization in special consultative status</w:t>
            </w:r>
          </w:p>
        </w:tc>
      </w:tr>
      <w:tr w:rsidR="00BE3DF6" w14:paraId="62FA33CA" w14:textId="77777777" w:rsidTr="00AF2DE2">
        <w:trPr>
          <w:trHeight w:val="255"/>
        </w:trPr>
        <w:tc>
          <w:tcPr>
            <w:tcW w:w="2409" w:type="dxa"/>
            <w:tcBorders>
              <w:top w:val="nil"/>
              <w:bottom w:val="nil"/>
            </w:tcBorders>
            <w:shd w:val="clear" w:color="auto" w:fill="auto"/>
          </w:tcPr>
          <w:p w14:paraId="387CBF4E" w14:textId="614D1B38" w:rsidR="00BE3DF6" w:rsidRPr="007113FD" w:rsidRDefault="00BE3DF6" w:rsidP="00C34DAF">
            <w:pPr>
              <w:spacing w:before="40" w:after="120"/>
              <w:ind w:right="113"/>
            </w:pPr>
            <w:r w:rsidRPr="00735813">
              <w:t>A/HRC/42/NGO/</w:t>
            </w:r>
            <w:r>
              <w:t>48</w:t>
            </w:r>
          </w:p>
        </w:tc>
        <w:tc>
          <w:tcPr>
            <w:tcW w:w="1276" w:type="dxa"/>
            <w:tcBorders>
              <w:top w:val="nil"/>
              <w:bottom w:val="nil"/>
            </w:tcBorders>
            <w:shd w:val="clear" w:color="auto" w:fill="auto"/>
          </w:tcPr>
          <w:p w14:paraId="24C3DBA5" w14:textId="661A2A1A"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8CE0749" w14:textId="4A756132" w:rsidR="00BE3DF6" w:rsidRDefault="00BE3DF6" w:rsidP="00C34DAF">
            <w:pPr>
              <w:spacing w:before="40" w:after="120"/>
              <w:ind w:right="113"/>
            </w:pPr>
            <w:r>
              <w:t>Written statement submitted by Associazione Comunita Papa Giovanni XXIII, a non-governmental organization in special consultative status</w:t>
            </w:r>
          </w:p>
        </w:tc>
      </w:tr>
      <w:tr w:rsidR="00BE3DF6" w14:paraId="07131D80" w14:textId="77777777" w:rsidTr="00AF2DE2">
        <w:trPr>
          <w:trHeight w:val="255"/>
        </w:trPr>
        <w:tc>
          <w:tcPr>
            <w:tcW w:w="2409" w:type="dxa"/>
            <w:tcBorders>
              <w:top w:val="nil"/>
              <w:bottom w:val="nil"/>
            </w:tcBorders>
            <w:shd w:val="clear" w:color="auto" w:fill="auto"/>
          </w:tcPr>
          <w:p w14:paraId="33A1B608" w14:textId="53809048" w:rsidR="00BE3DF6" w:rsidRPr="007113FD" w:rsidRDefault="00BE3DF6" w:rsidP="00C34DAF">
            <w:pPr>
              <w:spacing w:before="40" w:after="120"/>
              <w:ind w:right="113"/>
            </w:pPr>
            <w:r w:rsidRPr="00735813">
              <w:t>A/HRC/42/NGO/</w:t>
            </w:r>
            <w:r>
              <w:t>49</w:t>
            </w:r>
          </w:p>
        </w:tc>
        <w:tc>
          <w:tcPr>
            <w:tcW w:w="1276" w:type="dxa"/>
            <w:tcBorders>
              <w:top w:val="nil"/>
              <w:bottom w:val="nil"/>
            </w:tcBorders>
            <w:shd w:val="clear" w:color="auto" w:fill="auto"/>
          </w:tcPr>
          <w:p w14:paraId="5DD12F17" w14:textId="062BFB7E" w:rsidR="00BE3DF6" w:rsidRDefault="00BE3DF6" w:rsidP="00C34DAF">
            <w:pPr>
              <w:spacing w:before="40" w:after="120"/>
              <w:ind w:right="284"/>
              <w:jc w:val="right"/>
            </w:pPr>
            <w:r>
              <w:t>6</w:t>
            </w:r>
          </w:p>
        </w:tc>
        <w:tc>
          <w:tcPr>
            <w:tcW w:w="4252" w:type="dxa"/>
            <w:tcBorders>
              <w:top w:val="nil"/>
              <w:bottom w:val="nil"/>
            </w:tcBorders>
            <w:shd w:val="clear" w:color="auto" w:fill="auto"/>
            <w:vAlign w:val="center"/>
          </w:tcPr>
          <w:p w14:paraId="3D086B8F" w14:textId="141EA87D" w:rsidR="00BE3DF6" w:rsidRDefault="00BE3DF6" w:rsidP="00C34DAF">
            <w:pPr>
              <w:spacing w:before="40" w:after="120"/>
              <w:ind w:right="113"/>
            </w:pPr>
            <w:r>
              <w:t>Written statement submitted by Associazione Comunita Papa Giovanni XXIII, a non-governmental organization in special consultative status</w:t>
            </w:r>
          </w:p>
        </w:tc>
      </w:tr>
      <w:tr w:rsidR="00BE3DF6" w14:paraId="13E9EDDC" w14:textId="77777777" w:rsidTr="00AF2DE2">
        <w:trPr>
          <w:trHeight w:val="255"/>
        </w:trPr>
        <w:tc>
          <w:tcPr>
            <w:tcW w:w="2409" w:type="dxa"/>
            <w:tcBorders>
              <w:top w:val="nil"/>
              <w:bottom w:val="nil"/>
            </w:tcBorders>
            <w:shd w:val="clear" w:color="auto" w:fill="auto"/>
          </w:tcPr>
          <w:p w14:paraId="035F7518" w14:textId="00AFCAEE" w:rsidR="00BE3DF6" w:rsidRPr="007113FD" w:rsidRDefault="00BE3DF6" w:rsidP="00C34DAF">
            <w:pPr>
              <w:spacing w:before="40" w:after="120"/>
              <w:ind w:right="113"/>
            </w:pPr>
            <w:r w:rsidRPr="00735813">
              <w:t>A/HRC/42/NGO/</w:t>
            </w:r>
            <w:r>
              <w:t>50</w:t>
            </w:r>
          </w:p>
        </w:tc>
        <w:tc>
          <w:tcPr>
            <w:tcW w:w="1276" w:type="dxa"/>
            <w:tcBorders>
              <w:top w:val="nil"/>
              <w:bottom w:val="nil"/>
            </w:tcBorders>
            <w:shd w:val="clear" w:color="auto" w:fill="auto"/>
          </w:tcPr>
          <w:p w14:paraId="001BD90A" w14:textId="34C9EAA1"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4761F467" w14:textId="77327768" w:rsidR="00BE3DF6" w:rsidRDefault="00BE3DF6" w:rsidP="00C34DAF">
            <w:pPr>
              <w:spacing w:before="40" w:after="120"/>
              <w:ind w:right="113"/>
            </w:pPr>
            <w:r>
              <w:t>Written statement submitted by Associazione Comunita Papa Giovanni XXIII, a non-governmental organization in special consultative status</w:t>
            </w:r>
          </w:p>
        </w:tc>
      </w:tr>
      <w:tr w:rsidR="00BE3DF6" w14:paraId="28477177" w14:textId="77777777" w:rsidTr="00AF2DE2">
        <w:trPr>
          <w:trHeight w:val="255"/>
        </w:trPr>
        <w:tc>
          <w:tcPr>
            <w:tcW w:w="2409" w:type="dxa"/>
            <w:tcBorders>
              <w:top w:val="nil"/>
              <w:bottom w:val="nil"/>
            </w:tcBorders>
            <w:shd w:val="clear" w:color="auto" w:fill="auto"/>
          </w:tcPr>
          <w:p w14:paraId="1056DC01" w14:textId="3DA9D2DE" w:rsidR="00BE3DF6" w:rsidRPr="007113FD" w:rsidRDefault="00BE3DF6" w:rsidP="00C34DAF">
            <w:pPr>
              <w:spacing w:before="40" w:after="120"/>
              <w:ind w:right="113"/>
            </w:pPr>
            <w:r w:rsidRPr="003265F8">
              <w:t>A/HRC/42/NGO/5</w:t>
            </w:r>
            <w:r>
              <w:t>1</w:t>
            </w:r>
          </w:p>
        </w:tc>
        <w:tc>
          <w:tcPr>
            <w:tcW w:w="1276" w:type="dxa"/>
            <w:tcBorders>
              <w:top w:val="nil"/>
              <w:bottom w:val="nil"/>
            </w:tcBorders>
            <w:shd w:val="clear" w:color="auto" w:fill="auto"/>
          </w:tcPr>
          <w:p w14:paraId="6F42C5FC" w14:textId="370B51C9"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FB25A84" w14:textId="661BD33B" w:rsidR="00BE3DF6" w:rsidRDefault="00BE3DF6" w:rsidP="00C34DAF">
            <w:pPr>
              <w:spacing w:before="40" w:after="120"/>
              <w:ind w:right="113"/>
            </w:pPr>
            <w:r>
              <w:t>Written statement submitted by Associazione Comunita Papa Giovanni XXIII, a non-governmental organization in special consultative status</w:t>
            </w:r>
          </w:p>
        </w:tc>
      </w:tr>
      <w:tr w:rsidR="00BE3DF6" w14:paraId="603FDAC0" w14:textId="77777777" w:rsidTr="00AF2DE2">
        <w:trPr>
          <w:trHeight w:val="255"/>
        </w:trPr>
        <w:tc>
          <w:tcPr>
            <w:tcW w:w="2409" w:type="dxa"/>
            <w:tcBorders>
              <w:top w:val="nil"/>
              <w:bottom w:val="nil"/>
            </w:tcBorders>
            <w:shd w:val="clear" w:color="auto" w:fill="auto"/>
          </w:tcPr>
          <w:p w14:paraId="57D8B147" w14:textId="6745507C" w:rsidR="00BE3DF6" w:rsidRPr="007113FD" w:rsidRDefault="00BE3DF6" w:rsidP="00C34DAF">
            <w:pPr>
              <w:spacing w:before="40" w:after="120"/>
              <w:ind w:right="113"/>
            </w:pPr>
            <w:r w:rsidRPr="003265F8">
              <w:t>A/HRC/42/NGO/5</w:t>
            </w:r>
            <w:r>
              <w:t>2</w:t>
            </w:r>
          </w:p>
        </w:tc>
        <w:tc>
          <w:tcPr>
            <w:tcW w:w="1276" w:type="dxa"/>
            <w:tcBorders>
              <w:top w:val="nil"/>
              <w:bottom w:val="nil"/>
            </w:tcBorders>
            <w:shd w:val="clear" w:color="auto" w:fill="auto"/>
          </w:tcPr>
          <w:p w14:paraId="2F15E2D6" w14:textId="0A85DDC8"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5ABF0C0" w14:textId="5483616A"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22EFE3F5" w14:textId="77777777" w:rsidTr="00AF2DE2">
        <w:trPr>
          <w:trHeight w:val="255"/>
        </w:trPr>
        <w:tc>
          <w:tcPr>
            <w:tcW w:w="2409" w:type="dxa"/>
            <w:tcBorders>
              <w:top w:val="nil"/>
              <w:bottom w:val="nil"/>
            </w:tcBorders>
            <w:shd w:val="clear" w:color="auto" w:fill="auto"/>
          </w:tcPr>
          <w:p w14:paraId="0CB7F243" w14:textId="692D8A33" w:rsidR="00BE3DF6" w:rsidRPr="007113FD" w:rsidRDefault="00BE3DF6" w:rsidP="00C34DAF">
            <w:pPr>
              <w:spacing w:before="40" w:after="120"/>
              <w:ind w:right="113"/>
            </w:pPr>
            <w:r w:rsidRPr="003265F8">
              <w:t>A/HRC/42/NGO/5</w:t>
            </w:r>
            <w:r>
              <w:t>3</w:t>
            </w:r>
          </w:p>
        </w:tc>
        <w:tc>
          <w:tcPr>
            <w:tcW w:w="1276" w:type="dxa"/>
            <w:tcBorders>
              <w:top w:val="nil"/>
              <w:bottom w:val="nil"/>
            </w:tcBorders>
            <w:shd w:val="clear" w:color="auto" w:fill="auto"/>
          </w:tcPr>
          <w:p w14:paraId="07D5A725" w14:textId="131BA89D"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A79EFC3" w14:textId="4F3CF753"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6FE47A43" w14:textId="77777777" w:rsidTr="00AF2DE2">
        <w:trPr>
          <w:trHeight w:val="255"/>
        </w:trPr>
        <w:tc>
          <w:tcPr>
            <w:tcW w:w="2409" w:type="dxa"/>
            <w:tcBorders>
              <w:top w:val="nil"/>
              <w:bottom w:val="nil"/>
            </w:tcBorders>
            <w:shd w:val="clear" w:color="auto" w:fill="auto"/>
          </w:tcPr>
          <w:p w14:paraId="6808F8DB" w14:textId="0B23BC7D" w:rsidR="00BE3DF6" w:rsidRPr="007113FD" w:rsidRDefault="00BE3DF6" w:rsidP="00C34DAF">
            <w:pPr>
              <w:spacing w:before="40" w:after="120"/>
              <w:ind w:right="113"/>
            </w:pPr>
            <w:r w:rsidRPr="003265F8">
              <w:t>A/HRC/42/NGO/5</w:t>
            </w:r>
            <w:r>
              <w:t>4</w:t>
            </w:r>
          </w:p>
        </w:tc>
        <w:tc>
          <w:tcPr>
            <w:tcW w:w="1276" w:type="dxa"/>
            <w:tcBorders>
              <w:top w:val="nil"/>
              <w:bottom w:val="nil"/>
            </w:tcBorders>
            <w:shd w:val="clear" w:color="auto" w:fill="auto"/>
          </w:tcPr>
          <w:p w14:paraId="3B3FD502" w14:textId="7502AD9F"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1ADB7356" w14:textId="70E9007E" w:rsidR="00BE3DF6" w:rsidRDefault="00BE3DF6" w:rsidP="00C34DAF">
            <w:pPr>
              <w:spacing w:before="40" w:after="120"/>
              <w:ind w:right="113"/>
            </w:pPr>
            <w:r>
              <w:t>Written statement submitted by National Secular Society, a non-governmental organization in special consultative status</w:t>
            </w:r>
          </w:p>
        </w:tc>
      </w:tr>
      <w:tr w:rsidR="00BE3DF6" w14:paraId="7A20CB8B" w14:textId="77777777" w:rsidTr="00AF2DE2">
        <w:trPr>
          <w:trHeight w:val="255"/>
        </w:trPr>
        <w:tc>
          <w:tcPr>
            <w:tcW w:w="2409" w:type="dxa"/>
            <w:tcBorders>
              <w:top w:val="nil"/>
              <w:bottom w:val="nil"/>
            </w:tcBorders>
            <w:shd w:val="clear" w:color="auto" w:fill="auto"/>
          </w:tcPr>
          <w:p w14:paraId="2B335C3E" w14:textId="4B451FA7" w:rsidR="00BE3DF6" w:rsidRPr="007113FD" w:rsidRDefault="00BE3DF6" w:rsidP="00C34DAF">
            <w:pPr>
              <w:spacing w:before="40" w:after="120"/>
              <w:ind w:right="113"/>
            </w:pPr>
            <w:r w:rsidRPr="003265F8">
              <w:t>A/HRC/42/NGO/5</w:t>
            </w:r>
            <w:r>
              <w:t>5</w:t>
            </w:r>
          </w:p>
        </w:tc>
        <w:tc>
          <w:tcPr>
            <w:tcW w:w="1276" w:type="dxa"/>
            <w:tcBorders>
              <w:top w:val="nil"/>
              <w:bottom w:val="nil"/>
            </w:tcBorders>
            <w:shd w:val="clear" w:color="auto" w:fill="auto"/>
          </w:tcPr>
          <w:p w14:paraId="6C6692C2" w14:textId="338F2E2A"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36190D52" w14:textId="35C4DDB5" w:rsidR="00BE3DF6" w:rsidRDefault="00BE3DF6" w:rsidP="00C34DAF">
            <w:pPr>
              <w:spacing w:before="40" w:after="120"/>
              <w:ind w:right="113"/>
            </w:pPr>
            <w:r>
              <w:t>Written statement submitted by Jameh Ehyagaran Teb Sonnati Va Salamat Iranian, a non-governmental organization in special consultative status</w:t>
            </w:r>
          </w:p>
        </w:tc>
      </w:tr>
      <w:tr w:rsidR="00BE3DF6" w14:paraId="7FDA38C9" w14:textId="77777777" w:rsidTr="00AF2DE2">
        <w:trPr>
          <w:trHeight w:val="255"/>
        </w:trPr>
        <w:tc>
          <w:tcPr>
            <w:tcW w:w="2409" w:type="dxa"/>
            <w:tcBorders>
              <w:top w:val="nil"/>
              <w:bottom w:val="nil"/>
            </w:tcBorders>
            <w:shd w:val="clear" w:color="auto" w:fill="auto"/>
          </w:tcPr>
          <w:p w14:paraId="572D7BA5" w14:textId="0480E7D1" w:rsidR="00BE3DF6" w:rsidRPr="007113FD" w:rsidRDefault="00BE3DF6" w:rsidP="00C34DAF">
            <w:pPr>
              <w:spacing w:before="40" w:after="120"/>
              <w:ind w:right="113"/>
            </w:pPr>
            <w:r w:rsidRPr="003265F8">
              <w:t>A/HRC/42/NGO/5</w:t>
            </w:r>
            <w:r>
              <w:t>6</w:t>
            </w:r>
          </w:p>
        </w:tc>
        <w:tc>
          <w:tcPr>
            <w:tcW w:w="1276" w:type="dxa"/>
            <w:tcBorders>
              <w:top w:val="nil"/>
              <w:bottom w:val="nil"/>
            </w:tcBorders>
            <w:shd w:val="clear" w:color="auto" w:fill="auto"/>
          </w:tcPr>
          <w:p w14:paraId="06ED555E" w14:textId="6049E66F"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9F0A441" w14:textId="5C7A2D03"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6D4613F3" w14:textId="77777777" w:rsidTr="00AF2DE2">
        <w:trPr>
          <w:trHeight w:val="255"/>
        </w:trPr>
        <w:tc>
          <w:tcPr>
            <w:tcW w:w="2409" w:type="dxa"/>
            <w:tcBorders>
              <w:top w:val="nil"/>
              <w:bottom w:val="nil"/>
            </w:tcBorders>
            <w:shd w:val="clear" w:color="auto" w:fill="auto"/>
          </w:tcPr>
          <w:p w14:paraId="71C17BCA" w14:textId="16EABF60" w:rsidR="00BE3DF6" w:rsidRPr="007113FD" w:rsidRDefault="00BE3DF6" w:rsidP="00C34DAF">
            <w:pPr>
              <w:spacing w:before="40" w:after="120"/>
              <w:ind w:right="113"/>
            </w:pPr>
            <w:r w:rsidRPr="003265F8">
              <w:t>A/HRC/42/NGO/5</w:t>
            </w:r>
            <w:r>
              <w:t>7</w:t>
            </w:r>
          </w:p>
        </w:tc>
        <w:tc>
          <w:tcPr>
            <w:tcW w:w="1276" w:type="dxa"/>
            <w:tcBorders>
              <w:top w:val="nil"/>
              <w:bottom w:val="nil"/>
            </w:tcBorders>
            <w:shd w:val="clear" w:color="auto" w:fill="auto"/>
          </w:tcPr>
          <w:p w14:paraId="26B6EF7E" w14:textId="46BC8F9B"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30E7908" w14:textId="561DB823"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39826D30" w14:textId="77777777" w:rsidTr="00AF2DE2">
        <w:trPr>
          <w:trHeight w:val="255"/>
        </w:trPr>
        <w:tc>
          <w:tcPr>
            <w:tcW w:w="2409" w:type="dxa"/>
            <w:tcBorders>
              <w:top w:val="nil"/>
              <w:bottom w:val="nil"/>
            </w:tcBorders>
            <w:shd w:val="clear" w:color="auto" w:fill="auto"/>
          </w:tcPr>
          <w:p w14:paraId="34784EA2" w14:textId="5DB8CD7A" w:rsidR="00BE3DF6" w:rsidRPr="007113FD" w:rsidRDefault="00BE3DF6" w:rsidP="00C34DAF">
            <w:pPr>
              <w:spacing w:before="40" w:after="120"/>
              <w:ind w:right="113"/>
            </w:pPr>
            <w:r w:rsidRPr="00A05975">
              <w:t>A/HRC/42/NGO/5</w:t>
            </w:r>
            <w:r>
              <w:t>8</w:t>
            </w:r>
          </w:p>
        </w:tc>
        <w:tc>
          <w:tcPr>
            <w:tcW w:w="1276" w:type="dxa"/>
            <w:tcBorders>
              <w:top w:val="nil"/>
              <w:bottom w:val="nil"/>
            </w:tcBorders>
            <w:shd w:val="clear" w:color="auto" w:fill="auto"/>
          </w:tcPr>
          <w:p w14:paraId="066D7259" w14:textId="15AFB0F7"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2FC87D7A" w14:textId="4D2DEDB5"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1034E693" w14:textId="77777777" w:rsidTr="00AF2DE2">
        <w:trPr>
          <w:trHeight w:val="255"/>
        </w:trPr>
        <w:tc>
          <w:tcPr>
            <w:tcW w:w="2409" w:type="dxa"/>
            <w:tcBorders>
              <w:top w:val="nil"/>
              <w:bottom w:val="nil"/>
            </w:tcBorders>
            <w:shd w:val="clear" w:color="auto" w:fill="auto"/>
          </w:tcPr>
          <w:p w14:paraId="5BA3A94C" w14:textId="309F294C" w:rsidR="00BE3DF6" w:rsidRPr="007113FD" w:rsidRDefault="00BE3DF6" w:rsidP="00C34DAF">
            <w:pPr>
              <w:spacing w:before="40" w:after="120"/>
              <w:ind w:right="113"/>
            </w:pPr>
            <w:r w:rsidRPr="00A05975">
              <w:t>A/HRC/42/NGO/5</w:t>
            </w:r>
            <w:r>
              <w:t>9</w:t>
            </w:r>
          </w:p>
        </w:tc>
        <w:tc>
          <w:tcPr>
            <w:tcW w:w="1276" w:type="dxa"/>
            <w:tcBorders>
              <w:top w:val="nil"/>
              <w:bottom w:val="nil"/>
            </w:tcBorders>
            <w:shd w:val="clear" w:color="auto" w:fill="auto"/>
          </w:tcPr>
          <w:p w14:paraId="30A2A0CD" w14:textId="650004C6"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9FFAA4B" w14:textId="76050E2B" w:rsidR="00BE3DF6" w:rsidRDefault="00BE3DF6" w:rsidP="00C34DAF">
            <w:pPr>
              <w:spacing w:before="40" w:after="120"/>
              <w:ind w:right="113"/>
            </w:pPr>
            <w:r w:rsidRPr="0022781E">
              <w:t>Written statement submitted by Jubilee Campaign, a nongovernmental organization</w:t>
            </w:r>
            <w:r>
              <w:t xml:space="preserve"> in special consultative status</w:t>
            </w:r>
          </w:p>
        </w:tc>
      </w:tr>
      <w:tr w:rsidR="00BE3DF6" w14:paraId="05A8D216" w14:textId="77777777" w:rsidTr="00AF2DE2">
        <w:trPr>
          <w:trHeight w:val="255"/>
        </w:trPr>
        <w:tc>
          <w:tcPr>
            <w:tcW w:w="2409" w:type="dxa"/>
            <w:tcBorders>
              <w:top w:val="nil"/>
              <w:bottom w:val="nil"/>
            </w:tcBorders>
            <w:shd w:val="clear" w:color="auto" w:fill="auto"/>
          </w:tcPr>
          <w:p w14:paraId="587E5B62" w14:textId="65CC4EA8" w:rsidR="00BE3DF6" w:rsidRPr="007113FD" w:rsidRDefault="00BE3DF6" w:rsidP="00C34DAF">
            <w:pPr>
              <w:spacing w:before="40" w:after="120"/>
              <w:ind w:right="113"/>
            </w:pPr>
            <w:r w:rsidRPr="00A05975">
              <w:t>A/HRC/42/NGO/</w:t>
            </w:r>
            <w:r>
              <w:t>60</w:t>
            </w:r>
          </w:p>
        </w:tc>
        <w:tc>
          <w:tcPr>
            <w:tcW w:w="1276" w:type="dxa"/>
            <w:tcBorders>
              <w:top w:val="nil"/>
              <w:bottom w:val="nil"/>
            </w:tcBorders>
            <w:shd w:val="clear" w:color="auto" w:fill="auto"/>
          </w:tcPr>
          <w:p w14:paraId="0284B179" w14:textId="30C8FB03"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7990D87" w14:textId="3AFD8A85"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6EED9D1E" w14:textId="77777777" w:rsidTr="00AF2DE2">
        <w:trPr>
          <w:trHeight w:val="255"/>
        </w:trPr>
        <w:tc>
          <w:tcPr>
            <w:tcW w:w="2409" w:type="dxa"/>
            <w:tcBorders>
              <w:top w:val="nil"/>
              <w:bottom w:val="nil"/>
            </w:tcBorders>
            <w:shd w:val="clear" w:color="auto" w:fill="auto"/>
          </w:tcPr>
          <w:p w14:paraId="38903889" w14:textId="33CDF3BC" w:rsidR="00BE3DF6" w:rsidRPr="007113FD" w:rsidRDefault="00BE3DF6" w:rsidP="00C34DAF">
            <w:pPr>
              <w:spacing w:before="40" w:after="120"/>
              <w:ind w:right="113"/>
            </w:pPr>
            <w:r w:rsidRPr="00E24D1E">
              <w:t>A/HRC/42/NGO/6</w:t>
            </w:r>
            <w:r>
              <w:t>1</w:t>
            </w:r>
          </w:p>
        </w:tc>
        <w:tc>
          <w:tcPr>
            <w:tcW w:w="1276" w:type="dxa"/>
            <w:tcBorders>
              <w:top w:val="nil"/>
              <w:bottom w:val="nil"/>
            </w:tcBorders>
            <w:shd w:val="clear" w:color="auto" w:fill="auto"/>
          </w:tcPr>
          <w:p w14:paraId="0FD5AF7F" w14:textId="7F0C50BB"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3BA58CE" w14:textId="2BB7F6BF"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22E1FD85" w14:textId="77777777" w:rsidTr="00AF2DE2">
        <w:trPr>
          <w:trHeight w:val="255"/>
        </w:trPr>
        <w:tc>
          <w:tcPr>
            <w:tcW w:w="2409" w:type="dxa"/>
            <w:tcBorders>
              <w:top w:val="nil"/>
              <w:bottom w:val="nil"/>
            </w:tcBorders>
            <w:shd w:val="clear" w:color="auto" w:fill="auto"/>
          </w:tcPr>
          <w:p w14:paraId="2CB17046" w14:textId="62078702" w:rsidR="00BE3DF6" w:rsidRPr="007113FD" w:rsidRDefault="00BE3DF6" w:rsidP="00C34DAF">
            <w:pPr>
              <w:spacing w:before="40" w:after="120"/>
              <w:ind w:right="113"/>
            </w:pPr>
            <w:r w:rsidRPr="00E24D1E">
              <w:t>A/HRC/42/NGO/6</w:t>
            </w:r>
            <w:r>
              <w:t>2</w:t>
            </w:r>
          </w:p>
        </w:tc>
        <w:tc>
          <w:tcPr>
            <w:tcW w:w="1276" w:type="dxa"/>
            <w:tcBorders>
              <w:top w:val="nil"/>
              <w:bottom w:val="nil"/>
            </w:tcBorders>
            <w:shd w:val="clear" w:color="auto" w:fill="auto"/>
          </w:tcPr>
          <w:p w14:paraId="2E2D0852" w14:textId="55D33CE1"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10A4F1EE" w14:textId="4B81BC7A"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421C5025" w14:textId="77777777" w:rsidTr="00AF2DE2">
        <w:trPr>
          <w:trHeight w:val="255"/>
        </w:trPr>
        <w:tc>
          <w:tcPr>
            <w:tcW w:w="2409" w:type="dxa"/>
            <w:tcBorders>
              <w:top w:val="nil"/>
              <w:bottom w:val="nil"/>
            </w:tcBorders>
            <w:shd w:val="clear" w:color="auto" w:fill="auto"/>
          </w:tcPr>
          <w:p w14:paraId="52C7AAC9" w14:textId="76D39221" w:rsidR="00BE3DF6" w:rsidRPr="007113FD" w:rsidRDefault="00BE3DF6" w:rsidP="00C34DAF">
            <w:pPr>
              <w:spacing w:before="40" w:after="120"/>
              <w:ind w:right="113"/>
            </w:pPr>
            <w:r w:rsidRPr="00E24D1E">
              <w:t>A/HRC/42/NGO/6</w:t>
            </w:r>
            <w:r>
              <w:t>3</w:t>
            </w:r>
          </w:p>
        </w:tc>
        <w:tc>
          <w:tcPr>
            <w:tcW w:w="1276" w:type="dxa"/>
            <w:tcBorders>
              <w:top w:val="nil"/>
              <w:bottom w:val="nil"/>
            </w:tcBorders>
            <w:shd w:val="clear" w:color="auto" w:fill="auto"/>
          </w:tcPr>
          <w:p w14:paraId="50EFC832" w14:textId="2D99F9CB" w:rsidR="00BE3DF6" w:rsidRDefault="00BE3DF6" w:rsidP="00C34DAF">
            <w:pPr>
              <w:spacing w:before="40" w:after="120"/>
              <w:ind w:right="284"/>
              <w:jc w:val="right"/>
            </w:pPr>
            <w:r>
              <w:t>10</w:t>
            </w:r>
          </w:p>
        </w:tc>
        <w:tc>
          <w:tcPr>
            <w:tcW w:w="4252" w:type="dxa"/>
            <w:tcBorders>
              <w:top w:val="nil"/>
              <w:bottom w:val="nil"/>
            </w:tcBorders>
            <w:shd w:val="clear" w:color="auto" w:fill="auto"/>
            <w:vAlign w:val="center"/>
          </w:tcPr>
          <w:p w14:paraId="19E00494" w14:textId="4B286BE9"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53C8A339" w14:textId="77777777" w:rsidTr="00AF2DE2">
        <w:trPr>
          <w:trHeight w:val="255"/>
        </w:trPr>
        <w:tc>
          <w:tcPr>
            <w:tcW w:w="2409" w:type="dxa"/>
            <w:tcBorders>
              <w:top w:val="nil"/>
              <w:bottom w:val="nil"/>
            </w:tcBorders>
            <w:shd w:val="clear" w:color="auto" w:fill="auto"/>
          </w:tcPr>
          <w:p w14:paraId="533B85FD" w14:textId="007C176D" w:rsidR="00BE3DF6" w:rsidRPr="007113FD" w:rsidRDefault="00BE3DF6" w:rsidP="00C34DAF">
            <w:pPr>
              <w:spacing w:before="40" w:after="120"/>
              <w:ind w:right="113"/>
            </w:pPr>
            <w:r w:rsidRPr="00E24D1E">
              <w:t>A/HRC/42/NGO/6</w:t>
            </w:r>
            <w:r>
              <w:t>4</w:t>
            </w:r>
          </w:p>
        </w:tc>
        <w:tc>
          <w:tcPr>
            <w:tcW w:w="1276" w:type="dxa"/>
            <w:tcBorders>
              <w:top w:val="nil"/>
              <w:bottom w:val="nil"/>
            </w:tcBorders>
            <w:shd w:val="clear" w:color="auto" w:fill="auto"/>
          </w:tcPr>
          <w:p w14:paraId="2D901FFD" w14:textId="339B632D" w:rsidR="00BE3DF6" w:rsidRDefault="00BE3DF6" w:rsidP="00C34DAF">
            <w:pPr>
              <w:spacing w:before="40" w:after="120"/>
              <w:ind w:right="284"/>
              <w:jc w:val="right"/>
            </w:pPr>
            <w:r>
              <w:t>3, 4</w:t>
            </w:r>
          </w:p>
        </w:tc>
        <w:tc>
          <w:tcPr>
            <w:tcW w:w="4252" w:type="dxa"/>
            <w:tcBorders>
              <w:top w:val="nil"/>
              <w:bottom w:val="nil"/>
            </w:tcBorders>
            <w:shd w:val="clear" w:color="auto" w:fill="auto"/>
            <w:vAlign w:val="center"/>
          </w:tcPr>
          <w:p w14:paraId="0D280807" w14:textId="11E4C2FA"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onah for Human Rights and Immigration, Indian Movement "Tupaj Amaru", International-Lawyers.Org, United Towns Agency for NorthSouth Cooperation, non-governmental organizations in special consultative status, International Educational Development, Inc., World Peace Council, non-governmental organizations on the roster</w:t>
            </w:r>
          </w:p>
        </w:tc>
      </w:tr>
      <w:tr w:rsidR="00BE3DF6" w14:paraId="15A9A62B" w14:textId="77777777" w:rsidTr="00AF2DE2">
        <w:trPr>
          <w:trHeight w:val="255"/>
        </w:trPr>
        <w:tc>
          <w:tcPr>
            <w:tcW w:w="2409" w:type="dxa"/>
            <w:tcBorders>
              <w:top w:val="nil"/>
              <w:bottom w:val="nil"/>
            </w:tcBorders>
            <w:shd w:val="clear" w:color="auto" w:fill="auto"/>
          </w:tcPr>
          <w:p w14:paraId="532AA1C4" w14:textId="10611299" w:rsidR="00BE3DF6" w:rsidRPr="007113FD" w:rsidRDefault="00BE3DF6" w:rsidP="00C34DAF">
            <w:pPr>
              <w:spacing w:before="40" w:after="120"/>
              <w:ind w:right="113"/>
            </w:pPr>
            <w:r w:rsidRPr="00E24D1E">
              <w:t>A/HRC/42/NGO/6</w:t>
            </w:r>
            <w:r>
              <w:t>5</w:t>
            </w:r>
          </w:p>
        </w:tc>
        <w:tc>
          <w:tcPr>
            <w:tcW w:w="1276" w:type="dxa"/>
            <w:tcBorders>
              <w:top w:val="nil"/>
              <w:bottom w:val="nil"/>
            </w:tcBorders>
            <w:shd w:val="clear" w:color="auto" w:fill="auto"/>
          </w:tcPr>
          <w:p w14:paraId="258CB0CD" w14:textId="7713323F" w:rsidR="00BE3DF6" w:rsidRDefault="00BE3DF6" w:rsidP="00C34DAF">
            <w:pPr>
              <w:spacing w:before="40" w:after="120"/>
              <w:ind w:right="284"/>
              <w:jc w:val="right"/>
            </w:pPr>
            <w:r>
              <w:t>5</w:t>
            </w:r>
          </w:p>
        </w:tc>
        <w:tc>
          <w:tcPr>
            <w:tcW w:w="4252" w:type="dxa"/>
            <w:tcBorders>
              <w:top w:val="nil"/>
              <w:bottom w:val="nil"/>
            </w:tcBorders>
            <w:shd w:val="clear" w:color="auto" w:fill="auto"/>
            <w:vAlign w:val="center"/>
          </w:tcPr>
          <w:p w14:paraId="21675EB9" w14:textId="433DE758"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5A843482" w14:textId="77777777" w:rsidTr="00AF2DE2">
        <w:trPr>
          <w:trHeight w:val="255"/>
        </w:trPr>
        <w:tc>
          <w:tcPr>
            <w:tcW w:w="2409" w:type="dxa"/>
            <w:tcBorders>
              <w:top w:val="nil"/>
              <w:bottom w:val="nil"/>
            </w:tcBorders>
            <w:shd w:val="clear" w:color="auto" w:fill="auto"/>
          </w:tcPr>
          <w:p w14:paraId="285873A0" w14:textId="41B5F87B" w:rsidR="00BE3DF6" w:rsidRPr="007113FD" w:rsidRDefault="00BE3DF6" w:rsidP="00C34DAF">
            <w:pPr>
              <w:spacing w:before="40" w:after="120"/>
              <w:ind w:right="113"/>
            </w:pPr>
            <w:r w:rsidRPr="00E24D1E">
              <w:t>A/HRC/42/NGO/6</w:t>
            </w:r>
            <w:r>
              <w:t>6</w:t>
            </w:r>
          </w:p>
        </w:tc>
        <w:tc>
          <w:tcPr>
            <w:tcW w:w="1276" w:type="dxa"/>
            <w:tcBorders>
              <w:top w:val="nil"/>
              <w:bottom w:val="nil"/>
            </w:tcBorders>
            <w:shd w:val="clear" w:color="auto" w:fill="auto"/>
          </w:tcPr>
          <w:p w14:paraId="645876D9" w14:textId="7D0A5A60"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30D445BD" w14:textId="38E10452"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0FA40FEC" w14:textId="77777777" w:rsidTr="00AF2DE2">
        <w:trPr>
          <w:trHeight w:val="255"/>
        </w:trPr>
        <w:tc>
          <w:tcPr>
            <w:tcW w:w="2409" w:type="dxa"/>
            <w:tcBorders>
              <w:top w:val="nil"/>
              <w:bottom w:val="nil"/>
            </w:tcBorders>
            <w:shd w:val="clear" w:color="auto" w:fill="auto"/>
          </w:tcPr>
          <w:p w14:paraId="1CDF38B2" w14:textId="4A284741" w:rsidR="00BE3DF6" w:rsidRPr="007113FD" w:rsidRDefault="00BE3DF6" w:rsidP="00C34DAF">
            <w:pPr>
              <w:spacing w:before="40" w:after="120"/>
              <w:ind w:right="113"/>
            </w:pPr>
            <w:r w:rsidRPr="00E24D1E">
              <w:t>A/HRC/42/NGO/6</w:t>
            </w:r>
            <w:r>
              <w:t>7</w:t>
            </w:r>
          </w:p>
        </w:tc>
        <w:tc>
          <w:tcPr>
            <w:tcW w:w="1276" w:type="dxa"/>
            <w:tcBorders>
              <w:top w:val="nil"/>
              <w:bottom w:val="nil"/>
            </w:tcBorders>
            <w:shd w:val="clear" w:color="auto" w:fill="auto"/>
          </w:tcPr>
          <w:p w14:paraId="3A8EB37F" w14:textId="06425365"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F88D6C5" w14:textId="2B6F801A"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650DBA2F" w14:textId="77777777" w:rsidTr="00AF2DE2">
        <w:trPr>
          <w:trHeight w:val="255"/>
        </w:trPr>
        <w:tc>
          <w:tcPr>
            <w:tcW w:w="2409" w:type="dxa"/>
            <w:tcBorders>
              <w:top w:val="nil"/>
              <w:bottom w:val="nil"/>
            </w:tcBorders>
            <w:shd w:val="clear" w:color="auto" w:fill="auto"/>
          </w:tcPr>
          <w:p w14:paraId="240387BC" w14:textId="33D81F3F" w:rsidR="00BE3DF6" w:rsidRPr="007113FD" w:rsidRDefault="00BE3DF6" w:rsidP="00C34DAF">
            <w:pPr>
              <w:spacing w:before="40" w:after="120"/>
              <w:ind w:right="113"/>
            </w:pPr>
            <w:r w:rsidRPr="00E24D1E">
              <w:t>A/HRC/42/NGO/6</w:t>
            </w:r>
            <w:r>
              <w:t>8</w:t>
            </w:r>
          </w:p>
        </w:tc>
        <w:tc>
          <w:tcPr>
            <w:tcW w:w="1276" w:type="dxa"/>
            <w:tcBorders>
              <w:top w:val="nil"/>
              <w:bottom w:val="nil"/>
            </w:tcBorders>
            <w:shd w:val="clear" w:color="auto" w:fill="auto"/>
          </w:tcPr>
          <w:p w14:paraId="367AF736" w14:textId="0533754E"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66AAA23" w14:textId="6F9235C4" w:rsidR="00BE3DF6" w:rsidRDefault="00BE3DF6" w:rsidP="00C34DAF">
            <w:pPr>
              <w:spacing w:before="40" w:after="120"/>
              <w:ind w:right="113"/>
            </w:pPr>
            <w:r>
              <w:t>Written statement submitted by Commonwealth Human Rights Initiative, a non-governmental organization in special consultative status</w:t>
            </w:r>
          </w:p>
        </w:tc>
      </w:tr>
      <w:tr w:rsidR="00BE3DF6" w14:paraId="6CE76F38" w14:textId="77777777" w:rsidTr="00AF2DE2">
        <w:trPr>
          <w:trHeight w:val="255"/>
        </w:trPr>
        <w:tc>
          <w:tcPr>
            <w:tcW w:w="2409" w:type="dxa"/>
            <w:tcBorders>
              <w:top w:val="nil"/>
              <w:bottom w:val="nil"/>
            </w:tcBorders>
            <w:shd w:val="clear" w:color="auto" w:fill="auto"/>
          </w:tcPr>
          <w:p w14:paraId="5AAC8320" w14:textId="086F2D44" w:rsidR="00BE3DF6" w:rsidRPr="007113FD" w:rsidRDefault="00BE3DF6" w:rsidP="00C34DAF">
            <w:pPr>
              <w:spacing w:before="40" w:after="120"/>
              <w:ind w:right="113"/>
            </w:pPr>
            <w:r w:rsidRPr="00E24D1E">
              <w:t>A/HRC/42/NGO/6</w:t>
            </w:r>
            <w:r>
              <w:t>9</w:t>
            </w:r>
          </w:p>
        </w:tc>
        <w:tc>
          <w:tcPr>
            <w:tcW w:w="1276" w:type="dxa"/>
            <w:tcBorders>
              <w:top w:val="nil"/>
              <w:bottom w:val="nil"/>
            </w:tcBorders>
            <w:shd w:val="clear" w:color="auto" w:fill="auto"/>
          </w:tcPr>
          <w:p w14:paraId="272F4B9A" w14:textId="2C282F2B"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5C7418C7" w14:textId="5725959D"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195012DA" w14:textId="77777777" w:rsidTr="00AF2DE2">
        <w:trPr>
          <w:trHeight w:val="255"/>
        </w:trPr>
        <w:tc>
          <w:tcPr>
            <w:tcW w:w="2409" w:type="dxa"/>
            <w:tcBorders>
              <w:top w:val="nil"/>
              <w:bottom w:val="nil"/>
            </w:tcBorders>
            <w:shd w:val="clear" w:color="auto" w:fill="auto"/>
          </w:tcPr>
          <w:p w14:paraId="05A2AAE3" w14:textId="3BC4CB4E" w:rsidR="00BE3DF6" w:rsidRPr="007113FD" w:rsidRDefault="00BE3DF6" w:rsidP="00C34DAF">
            <w:pPr>
              <w:spacing w:before="40" w:after="120"/>
              <w:ind w:right="113"/>
            </w:pPr>
            <w:r w:rsidRPr="00A05975">
              <w:t>A/HRC/42/NGO/</w:t>
            </w:r>
            <w:r>
              <w:t>70</w:t>
            </w:r>
          </w:p>
        </w:tc>
        <w:tc>
          <w:tcPr>
            <w:tcW w:w="1276" w:type="dxa"/>
            <w:tcBorders>
              <w:top w:val="nil"/>
              <w:bottom w:val="nil"/>
            </w:tcBorders>
            <w:shd w:val="clear" w:color="auto" w:fill="auto"/>
          </w:tcPr>
          <w:p w14:paraId="4C827D89" w14:textId="2EF059B6"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4516DE04" w14:textId="57E99A26" w:rsidR="00BE3DF6" w:rsidRDefault="00BE3DF6" w:rsidP="00C34DAF">
            <w:pPr>
              <w:spacing w:before="40" w:after="120"/>
              <w:ind w:right="113"/>
            </w:pPr>
            <w:r>
              <w:t>Written statement submitted by Institute of the Blessed Virgin Mary - Loreto Generalate, a non-governmental organization in special consultative status</w:t>
            </w:r>
          </w:p>
        </w:tc>
      </w:tr>
      <w:tr w:rsidR="00BE3DF6" w14:paraId="21BDC832" w14:textId="77777777" w:rsidTr="00AF2DE2">
        <w:trPr>
          <w:trHeight w:val="255"/>
        </w:trPr>
        <w:tc>
          <w:tcPr>
            <w:tcW w:w="2409" w:type="dxa"/>
            <w:tcBorders>
              <w:top w:val="nil"/>
              <w:bottom w:val="nil"/>
            </w:tcBorders>
            <w:shd w:val="clear" w:color="auto" w:fill="auto"/>
          </w:tcPr>
          <w:p w14:paraId="2FEFEF0B" w14:textId="59610C7E" w:rsidR="00BE3DF6" w:rsidRPr="007113FD" w:rsidRDefault="00BE3DF6" w:rsidP="00C34DAF">
            <w:pPr>
              <w:spacing w:before="40" w:after="120"/>
              <w:ind w:right="113"/>
            </w:pPr>
            <w:r w:rsidRPr="00C1566D">
              <w:t>A/HRC/42/NGO/7</w:t>
            </w:r>
            <w:r>
              <w:t>1</w:t>
            </w:r>
          </w:p>
        </w:tc>
        <w:tc>
          <w:tcPr>
            <w:tcW w:w="1276" w:type="dxa"/>
            <w:tcBorders>
              <w:top w:val="nil"/>
              <w:bottom w:val="nil"/>
            </w:tcBorders>
            <w:shd w:val="clear" w:color="auto" w:fill="auto"/>
          </w:tcPr>
          <w:p w14:paraId="22B2352A" w14:textId="7B29326F"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9AE60A1" w14:textId="37CB9625"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1F9FC1FB" w14:textId="77777777" w:rsidTr="00AF2DE2">
        <w:trPr>
          <w:trHeight w:val="255"/>
        </w:trPr>
        <w:tc>
          <w:tcPr>
            <w:tcW w:w="2409" w:type="dxa"/>
            <w:tcBorders>
              <w:top w:val="nil"/>
              <w:bottom w:val="nil"/>
            </w:tcBorders>
            <w:shd w:val="clear" w:color="auto" w:fill="auto"/>
          </w:tcPr>
          <w:p w14:paraId="08B5F97D" w14:textId="40273BF1" w:rsidR="00BE3DF6" w:rsidRPr="007113FD" w:rsidRDefault="00BE3DF6" w:rsidP="00C34DAF">
            <w:pPr>
              <w:spacing w:before="40" w:after="120"/>
              <w:ind w:right="113"/>
            </w:pPr>
            <w:r w:rsidRPr="00C1566D">
              <w:t>A/HRC/42/NGO/7</w:t>
            </w:r>
            <w:r>
              <w:t>2</w:t>
            </w:r>
          </w:p>
        </w:tc>
        <w:tc>
          <w:tcPr>
            <w:tcW w:w="1276" w:type="dxa"/>
            <w:tcBorders>
              <w:top w:val="nil"/>
              <w:bottom w:val="nil"/>
            </w:tcBorders>
            <w:shd w:val="clear" w:color="auto" w:fill="auto"/>
          </w:tcPr>
          <w:p w14:paraId="4830E349" w14:textId="3C33727D"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68C4E2D" w14:textId="184BEA54"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620AB82D" w14:textId="77777777" w:rsidTr="00AF2DE2">
        <w:trPr>
          <w:trHeight w:val="255"/>
        </w:trPr>
        <w:tc>
          <w:tcPr>
            <w:tcW w:w="2409" w:type="dxa"/>
            <w:tcBorders>
              <w:top w:val="nil"/>
              <w:bottom w:val="nil"/>
            </w:tcBorders>
            <w:shd w:val="clear" w:color="auto" w:fill="auto"/>
          </w:tcPr>
          <w:p w14:paraId="4EE18569" w14:textId="4588B284" w:rsidR="00BE3DF6" w:rsidRPr="007113FD" w:rsidRDefault="00BE3DF6" w:rsidP="00C34DAF">
            <w:pPr>
              <w:spacing w:before="40" w:after="120"/>
              <w:ind w:right="113"/>
            </w:pPr>
            <w:r w:rsidRPr="00C1566D">
              <w:t>A/HRC/42/NGO/7</w:t>
            </w:r>
            <w:r>
              <w:t>3</w:t>
            </w:r>
          </w:p>
        </w:tc>
        <w:tc>
          <w:tcPr>
            <w:tcW w:w="1276" w:type="dxa"/>
            <w:tcBorders>
              <w:top w:val="nil"/>
              <w:bottom w:val="nil"/>
            </w:tcBorders>
            <w:shd w:val="clear" w:color="auto" w:fill="auto"/>
          </w:tcPr>
          <w:p w14:paraId="3CC7F512" w14:textId="283546A0"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E118AE7" w14:textId="05B52992"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 xml:space="preserve">onah for Human Rights and Immigration, Indian Movement </w:t>
            </w:r>
            <w:r w:rsidR="002D1071">
              <w:t>“</w:t>
            </w:r>
            <w:r>
              <w:t>Tupaj Amaru</w:t>
            </w:r>
            <w:r w:rsidR="002D1071">
              <w:t>”</w:t>
            </w:r>
            <w:r>
              <w:t>,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3B2E73E5" w14:textId="77777777" w:rsidTr="00AF2DE2">
        <w:trPr>
          <w:trHeight w:val="255"/>
        </w:trPr>
        <w:tc>
          <w:tcPr>
            <w:tcW w:w="2409" w:type="dxa"/>
            <w:tcBorders>
              <w:top w:val="nil"/>
              <w:bottom w:val="nil"/>
            </w:tcBorders>
            <w:shd w:val="clear" w:color="auto" w:fill="auto"/>
          </w:tcPr>
          <w:p w14:paraId="504884A4" w14:textId="545789B8" w:rsidR="00BE3DF6" w:rsidRPr="007113FD" w:rsidRDefault="00BE3DF6" w:rsidP="00C34DAF">
            <w:pPr>
              <w:spacing w:before="40" w:after="120"/>
              <w:ind w:right="113"/>
            </w:pPr>
            <w:r w:rsidRPr="00C1566D">
              <w:t>A/HRC/42/NGO/7</w:t>
            </w:r>
            <w:r>
              <w:t>4</w:t>
            </w:r>
          </w:p>
        </w:tc>
        <w:tc>
          <w:tcPr>
            <w:tcW w:w="1276" w:type="dxa"/>
            <w:tcBorders>
              <w:top w:val="nil"/>
              <w:bottom w:val="nil"/>
            </w:tcBorders>
            <w:shd w:val="clear" w:color="auto" w:fill="auto"/>
          </w:tcPr>
          <w:p w14:paraId="09156FCF" w14:textId="3D4B3953"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66EFEB7" w14:textId="68C90A20"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1E37A7BB" w14:textId="77777777" w:rsidTr="00AF2DE2">
        <w:trPr>
          <w:trHeight w:val="255"/>
        </w:trPr>
        <w:tc>
          <w:tcPr>
            <w:tcW w:w="2409" w:type="dxa"/>
            <w:tcBorders>
              <w:top w:val="nil"/>
              <w:bottom w:val="nil"/>
            </w:tcBorders>
            <w:shd w:val="clear" w:color="auto" w:fill="auto"/>
          </w:tcPr>
          <w:p w14:paraId="0020E1A0" w14:textId="7FEAF284" w:rsidR="00BE3DF6" w:rsidRPr="007113FD" w:rsidRDefault="00BE3DF6" w:rsidP="00C34DAF">
            <w:pPr>
              <w:spacing w:before="40" w:after="120"/>
              <w:ind w:right="113"/>
            </w:pPr>
            <w:r w:rsidRPr="00C1566D">
              <w:t>A/HRC/42/NGO/7</w:t>
            </w:r>
            <w:r>
              <w:t>5</w:t>
            </w:r>
          </w:p>
        </w:tc>
        <w:tc>
          <w:tcPr>
            <w:tcW w:w="1276" w:type="dxa"/>
            <w:tcBorders>
              <w:top w:val="nil"/>
              <w:bottom w:val="nil"/>
            </w:tcBorders>
            <w:shd w:val="clear" w:color="auto" w:fill="auto"/>
          </w:tcPr>
          <w:p w14:paraId="087C6AE7" w14:textId="7366A437"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81DE71A" w14:textId="03965F12"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05211813" w14:textId="77777777" w:rsidTr="00AF2DE2">
        <w:trPr>
          <w:trHeight w:val="255"/>
        </w:trPr>
        <w:tc>
          <w:tcPr>
            <w:tcW w:w="2409" w:type="dxa"/>
            <w:tcBorders>
              <w:top w:val="nil"/>
              <w:bottom w:val="nil"/>
            </w:tcBorders>
            <w:shd w:val="clear" w:color="auto" w:fill="auto"/>
          </w:tcPr>
          <w:p w14:paraId="582A6C9D" w14:textId="25AC534A" w:rsidR="00BE3DF6" w:rsidRPr="007113FD" w:rsidRDefault="00BE3DF6" w:rsidP="00C34DAF">
            <w:pPr>
              <w:spacing w:before="40" w:after="120"/>
              <w:ind w:right="113"/>
            </w:pPr>
            <w:r w:rsidRPr="00C1566D">
              <w:t>A/HRC/42/NGO/7</w:t>
            </w:r>
            <w:r>
              <w:t>6</w:t>
            </w:r>
          </w:p>
        </w:tc>
        <w:tc>
          <w:tcPr>
            <w:tcW w:w="1276" w:type="dxa"/>
            <w:tcBorders>
              <w:top w:val="nil"/>
              <w:bottom w:val="nil"/>
            </w:tcBorders>
            <w:shd w:val="clear" w:color="auto" w:fill="auto"/>
          </w:tcPr>
          <w:p w14:paraId="6E95A3A7" w14:textId="5F03F3D4"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DB4334D" w14:textId="3AC9E92A"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77762595" w14:textId="77777777" w:rsidTr="00AF2DE2">
        <w:trPr>
          <w:trHeight w:val="255"/>
        </w:trPr>
        <w:tc>
          <w:tcPr>
            <w:tcW w:w="2409" w:type="dxa"/>
            <w:tcBorders>
              <w:top w:val="nil"/>
              <w:bottom w:val="nil"/>
            </w:tcBorders>
            <w:shd w:val="clear" w:color="auto" w:fill="auto"/>
          </w:tcPr>
          <w:p w14:paraId="61A53132" w14:textId="23987463" w:rsidR="00BE3DF6" w:rsidRPr="007113FD" w:rsidRDefault="00BE3DF6" w:rsidP="00C34DAF">
            <w:pPr>
              <w:spacing w:before="40" w:after="120"/>
              <w:ind w:right="113"/>
            </w:pPr>
            <w:r w:rsidRPr="00C1566D">
              <w:t>A/HRC/42/NGO/7</w:t>
            </w:r>
            <w:r>
              <w:t>7</w:t>
            </w:r>
          </w:p>
        </w:tc>
        <w:tc>
          <w:tcPr>
            <w:tcW w:w="1276" w:type="dxa"/>
            <w:tcBorders>
              <w:top w:val="nil"/>
              <w:bottom w:val="nil"/>
            </w:tcBorders>
            <w:shd w:val="clear" w:color="auto" w:fill="auto"/>
          </w:tcPr>
          <w:p w14:paraId="195D3005" w14:textId="2AB5C7AB"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707F607" w14:textId="6F02CFDD"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74B235F0" w14:textId="77777777" w:rsidTr="00AF2DE2">
        <w:trPr>
          <w:trHeight w:val="255"/>
        </w:trPr>
        <w:tc>
          <w:tcPr>
            <w:tcW w:w="2409" w:type="dxa"/>
            <w:tcBorders>
              <w:top w:val="nil"/>
              <w:bottom w:val="nil"/>
            </w:tcBorders>
            <w:shd w:val="clear" w:color="auto" w:fill="auto"/>
          </w:tcPr>
          <w:p w14:paraId="0A8CCA6E" w14:textId="3A491DEF" w:rsidR="00BE3DF6" w:rsidRPr="007113FD" w:rsidRDefault="00BE3DF6" w:rsidP="00C34DAF">
            <w:pPr>
              <w:spacing w:before="40" w:after="120"/>
              <w:ind w:right="113"/>
            </w:pPr>
            <w:r w:rsidRPr="00C1566D">
              <w:t>A/HRC/42/NGO/7</w:t>
            </w:r>
            <w:r>
              <w:t>8</w:t>
            </w:r>
          </w:p>
        </w:tc>
        <w:tc>
          <w:tcPr>
            <w:tcW w:w="1276" w:type="dxa"/>
            <w:tcBorders>
              <w:top w:val="nil"/>
              <w:bottom w:val="nil"/>
            </w:tcBorders>
            <w:shd w:val="clear" w:color="auto" w:fill="auto"/>
          </w:tcPr>
          <w:p w14:paraId="563E96D5" w14:textId="220E3C5B"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3A2D3E0C" w14:textId="59ED48CB" w:rsidR="00BE3DF6" w:rsidRDefault="00BE3DF6" w:rsidP="00C34DAF">
            <w:pPr>
              <w:spacing w:before="40" w:after="120"/>
              <w:ind w:right="113"/>
            </w:pPr>
            <w:r w:rsidRPr="00F1182E">
              <w:t>Written statement submitted by Il Cenacolo, a nongovernmental organization</w:t>
            </w:r>
            <w:r>
              <w:t xml:space="preserve"> in special consultative status</w:t>
            </w:r>
          </w:p>
        </w:tc>
      </w:tr>
      <w:tr w:rsidR="00BE3DF6" w14:paraId="5B232740" w14:textId="77777777" w:rsidTr="00AF2DE2">
        <w:trPr>
          <w:trHeight w:val="255"/>
        </w:trPr>
        <w:tc>
          <w:tcPr>
            <w:tcW w:w="2409" w:type="dxa"/>
            <w:tcBorders>
              <w:top w:val="nil"/>
              <w:bottom w:val="nil"/>
            </w:tcBorders>
            <w:shd w:val="clear" w:color="auto" w:fill="auto"/>
          </w:tcPr>
          <w:p w14:paraId="73CC2162" w14:textId="2D84B352" w:rsidR="00BE3DF6" w:rsidRPr="007113FD" w:rsidRDefault="00BE3DF6" w:rsidP="00C34DAF">
            <w:pPr>
              <w:spacing w:before="40" w:after="120"/>
              <w:ind w:right="113"/>
            </w:pPr>
            <w:r w:rsidRPr="00C1566D">
              <w:t>A/HRC/42/NGO/7</w:t>
            </w:r>
            <w:r>
              <w:t>9</w:t>
            </w:r>
          </w:p>
        </w:tc>
        <w:tc>
          <w:tcPr>
            <w:tcW w:w="1276" w:type="dxa"/>
            <w:tcBorders>
              <w:top w:val="nil"/>
              <w:bottom w:val="nil"/>
            </w:tcBorders>
            <w:shd w:val="clear" w:color="auto" w:fill="auto"/>
          </w:tcPr>
          <w:p w14:paraId="7929ADB3" w14:textId="56E021A3"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EF9AB08" w14:textId="7F0E8928" w:rsidR="00BE3DF6" w:rsidRDefault="00BE3DF6" w:rsidP="00C34DAF">
            <w:pPr>
              <w:spacing w:before="40" w:after="120"/>
              <w:ind w:right="113"/>
            </w:pPr>
            <w:r w:rsidRPr="00F1182E">
              <w:t>Written statement submitted by Il Cenacolo, a nongovernmental organization</w:t>
            </w:r>
            <w:r>
              <w:t xml:space="preserve"> in special consultative status</w:t>
            </w:r>
          </w:p>
        </w:tc>
      </w:tr>
      <w:tr w:rsidR="00BE3DF6" w14:paraId="6055445C" w14:textId="77777777" w:rsidTr="00AF2DE2">
        <w:trPr>
          <w:trHeight w:val="255"/>
        </w:trPr>
        <w:tc>
          <w:tcPr>
            <w:tcW w:w="2409" w:type="dxa"/>
            <w:tcBorders>
              <w:top w:val="nil"/>
              <w:bottom w:val="nil"/>
            </w:tcBorders>
            <w:shd w:val="clear" w:color="auto" w:fill="auto"/>
          </w:tcPr>
          <w:p w14:paraId="6EA597D1" w14:textId="5E16030E" w:rsidR="00BE3DF6" w:rsidRPr="007113FD" w:rsidRDefault="00BE3DF6" w:rsidP="00C34DAF">
            <w:pPr>
              <w:spacing w:before="40" w:after="120"/>
              <w:ind w:right="113"/>
            </w:pPr>
            <w:r w:rsidRPr="00C1566D">
              <w:t>A/HRC/42/NGO/</w:t>
            </w:r>
            <w:r>
              <w:t>80</w:t>
            </w:r>
          </w:p>
        </w:tc>
        <w:tc>
          <w:tcPr>
            <w:tcW w:w="1276" w:type="dxa"/>
            <w:tcBorders>
              <w:top w:val="nil"/>
              <w:bottom w:val="nil"/>
            </w:tcBorders>
            <w:shd w:val="clear" w:color="auto" w:fill="auto"/>
          </w:tcPr>
          <w:p w14:paraId="61BE1766" w14:textId="0D802248"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494823D" w14:textId="6BB0B592" w:rsidR="00BE3DF6" w:rsidRDefault="00BE3DF6" w:rsidP="00C34DAF">
            <w:pPr>
              <w:spacing w:before="40" w:after="120"/>
              <w:ind w:right="113"/>
            </w:pPr>
            <w:r>
              <w:t>Written statement submitted by The Association of the Egyptian Female Lawyers, a non-governmental organization in special consultative status</w:t>
            </w:r>
          </w:p>
        </w:tc>
      </w:tr>
      <w:tr w:rsidR="00BE3DF6" w14:paraId="596DF00B" w14:textId="77777777" w:rsidTr="00AF2DE2">
        <w:trPr>
          <w:trHeight w:val="255"/>
        </w:trPr>
        <w:tc>
          <w:tcPr>
            <w:tcW w:w="2409" w:type="dxa"/>
            <w:tcBorders>
              <w:top w:val="nil"/>
              <w:bottom w:val="nil"/>
            </w:tcBorders>
            <w:shd w:val="clear" w:color="auto" w:fill="auto"/>
          </w:tcPr>
          <w:p w14:paraId="3FF2E979" w14:textId="63FA290A" w:rsidR="00BE3DF6" w:rsidRPr="007113FD" w:rsidRDefault="00BE3DF6" w:rsidP="00C34DAF">
            <w:pPr>
              <w:spacing w:before="40" w:after="120"/>
              <w:ind w:right="113"/>
            </w:pPr>
            <w:r w:rsidRPr="00EF322C">
              <w:t>A/HRC/42/NGO/8</w:t>
            </w:r>
            <w:r>
              <w:t>1</w:t>
            </w:r>
          </w:p>
        </w:tc>
        <w:tc>
          <w:tcPr>
            <w:tcW w:w="1276" w:type="dxa"/>
            <w:tcBorders>
              <w:top w:val="nil"/>
              <w:bottom w:val="nil"/>
            </w:tcBorders>
            <w:shd w:val="clear" w:color="auto" w:fill="auto"/>
          </w:tcPr>
          <w:p w14:paraId="64F39C00" w14:textId="0F054EBC"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0B48C0E" w14:textId="75328D8F" w:rsidR="00BE3DF6" w:rsidRDefault="00BE3DF6" w:rsidP="00C34DAF">
            <w:pPr>
              <w:spacing w:before="40" w:after="120"/>
              <w:ind w:right="113"/>
            </w:pPr>
            <w:r>
              <w:t>Written statement submitted by Americans for Democracy &amp; Human Rights in Bahrain Inc, a non-governmental organization in special consultative status</w:t>
            </w:r>
          </w:p>
        </w:tc>
      </w:tr>
      <w:tr w:rsidR="00BE3DF6" w14:paraId="525BC27C" w14:textId="77777777" w:rsidTr="00AF2DE2">
        <w:trPr>
          <w:trHeight w:val="255"/>
        </w:trPr>
        <w:tc>
          <w:tcPr>
            <w:tcW w:w="2409" w:type="dxa"/>
            <w:tcBorders>
              <w:top w:val="nil"/>
              <w:bottom w:val="nil"/>
            </w:tcBorders>
            <w:shd w:val="clear" w:color="auto" w:fill="auto"/>
          </w:tcPr>
          <w:p w14:paraId="699EB2AE" w14:textId="30EDE495" w:rsidR="00BE3DF6" w:rsidRPr="007113FD" w:rsidRDefault="00BE3DF6" w:rsidP="00C34DAF">
            <w:pPr>
              <w:spacing w:before="40" w:after="120"/>
              <w:ind w:right="113"/>
            </w:pPr>
            <w:r w:rsidRPr="00EF322C">
              <w:t>A/HRC/42/NGO/8</w:t>
            </w:r>
            <w:r>
              <w:t>2</w:t>
            </w:r>
          </w:p>
        </w:tc>
        <w:tc>
          <w:tcPr>
            <w:tcW w:w="1276" w:type="dxa"/>
            <w:tcBorders>
              <w:top w:val="nil"/>
              <w:bottom w:val="nil"/>
            </w:tcBorders>
            <w:shd w:val="clear" w:color="auto" w:fill="auto"/>
          </w:tcPr>
          <w:p w14:paraId="0839B181" w14:textId="3166E678" w:rsidR="00BE3DF6" w:rsidRDefault="00BE3DF6" w:rsidP="00C34DAF">
            <w:pPr>
              <w:spacing w:before="40" w:after="120"/>
              <w:ind w:right="284"/>
              <w:jc w:val="right"/>
            </w:pPr>
            <w:r>
              <w:t>3, 4</w:t>
            </w:r>
          </w:p>
        </w:tc>
        <w:tc>
          <w:tcPr>
            <w:tcW w:w="4252" w:type="dxa"/>
            <w:tcBorders>
              <w:top w:val="nil"/>
              <w:bottom w:val="nil"/>
            </w:tcBorders>
            <w:shd w:val="clear" w:color="auto" w:fill="auto"/>
            <w:vAlign w:val="center"/>
          </w:tcPr>
          <w:p w14:paraId="285B51BF" w14:textId="696157AD"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 xml:space="preserve">onah for Human Rights and Immigration, Indian Movement </w:t>
            </w:r>
            <w:r w:rsidR="002D1071">
              <w:t>“</w:t>
            </w:r>
            <w:r>
              <w:t>Tupaj Amaru</w:t>
            </w:r>
            <w:r w:rsidR="002D1071">
              <w:t>”</w:t>
            </w:r>
            <w:r>
              <w:t>,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518B4F0A" w14:textId="77777777" w:rsidTr="00AF2DE2">
        <w:trPr>
          <w:trHeight w:val="255"/>
        </w:trPr>
        <w:tc>
          <w:tcPr>
            <w:tcW w:w="2409" w:type="dxa"/>
            <w:tcBorders>
              <w:top w:val="nil"/>
              <w:bottom w:val="nil"/>
            </w:tcBorders>
            <w:shd w:val="clear" w:color="auto" w:fill="auto"/>
          </w:tcPr>
          <w:p w14:paraId="2540EE6F" w14:textId="523994D9" w:rsidR="00BE3DF6" w:rsidRPr="007113FD" w:rsidRDefault="00BE3DF6" w:rsidP="00C34DAF">
            <w:pPr>
              <w:spacing w:before="40" w:after="120"/>
              <w:ind w:right="113"/>
            </w:pPr>
            <w:r w:rsidRPr="00EF322C">
              <w:t>A/HRC/42/NGO/8</w:t>
            </w:r>
            <w:r>
              <w:t>3</w:t>
            </w:r>
          </w:p>
        </w:tc>
        <w:tc>
          <w:tcPr>
            <w:tcW w:w="1276" w:type="dxa"/>
            <w:tcBorders>
              <w:top w:val="nil"/>
              <w:bottom w:val="nil"/>
            </w:tcBorders>
            <w:shd w:val="clear" w:color="auto" w:fill="auto"/>
          </w:tcPr>
          <w:p w14:paraId="4707D491" w14:textId="0610266C"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2729A04" w14:textId="4034CCFC" w:rsidR="00BE3DF6" w:rsidRDefault="00BE3DF6" w:rsidP="00C34DAF">
            <w:pPr>
              <w:spacing w:before="40" w:after="120"/>
              <w:ind w:right="113"/>
            </w:pPr>
            <w:r>
              <w:t>Joint written statement submitted by the International Organization for the Elimination of All Forms of Racial Discrimination (EAFORD), Association Ma</w:t>
            </w:r>
            <w:r w:rsidR="00CF11FA">
              <w:t>’</w:t>
            </w:r>
            <w:r>
              <w:t xml:space="preserve">onah for Human Rights and Immigration, Indian Movement </w:t>
            </w:r>
            <w:r w:rsidR="002D1071">
              <w:t>“</w:t>
            </w:r>
            <w:r>
              <w:t>Tupaj Amaru</w:t>
            </w:r>
            <w:r w:rsidR="002D1071">
              <w:t>”</w:t>
            </w:r>
            <w:r>
              <w:t>, International-Lawyers.Org, United Towns Agency for NorthSouth Cooperation, Union of Arab Jurists, non-governmental organizations in special consultative status, International Educational Development, Inc., World Peace Council, nongovernmental organizations on the roster</w:t>
            </w:r>
          </w:p>
        </w:tc>
      </w:tr>
      <w:tr w:rsidR="00BE3DF6" w14:paraId="6F295156" w14:textId="77777777" w:rsidTr="00AF2DE2">
        <w:trPr>
          <w:trHeight w:val="255"/>
        </w:trPr>
        <w:tc>
          <w:tcPr>
            <w:tcW w:w="2409" w:type="dxa"/>
            <w:tcBorders>
              <w:top w:val="nil"/>
              <w:bottom w:val="nil"/>
            </w:tcBorders>
            <w:shd w:val="clear" w:color="auto" w:fill="auto"/>
          </w:tcPr>
          <w:p w14:paraId="68640653" w14:textId="014D5018" w:rsidR="00BE3DF6" w:rsidRPr="007113FD" w:rsidRDefault="00BE3DF6" w:rsidP="00C34DAF">
            <w:pPr>
              <w:spacing w:before="40" w:after="120"/>
              <w:ind w:right="113"/>
            </w:pPr>
            <w:r w:rsidRPr="00EF322C">
              <w:t>A/HRC/42/NGO/8</w:t>
            </w:r>
            <w:r>
              <w:t>4</w:t>
            </w:r>
          </w:p>
        </w:tc>
        <w:tc>
          <w:tcPr>
            <w:tcW w:w="1276" w:type="dxa"/>
            <w:tcBorders>
              <w:top w:val="nil"/>
              <w:bottom w:val="nil"/>
            </w:tcBorders>
            <w:shd w:val="clear" w:color="auto" w:fill="auto"/>
          </w:tcPr>
          <w:p w14:paraId="60539A3B" w14:textId="0E06694F"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250C1D9" w14:textId="3007A89C" w:rsidR="00BE3DF6" w:rsidRDefault="00BE3DF6" w:rsidP="00C34DAF">
            <w:pPr>
              <w:spacing w:before="40" w:after="120"/>
              <w:ind w:right="113"/>
            </w:pPr>
            <w:r w:rsidRPr="00F4328D">
              <w:t>Written statement submitted by Jubilee Campaign, a nongovernmental organizations in special consultative status</w:t>
            </w:r>
          </w:p>
        </w:tc>
      </w:tr>
      <w:tr w:rsidR="00BE3DF6" w14:paraId="1AEA2339" w14:textId="77777777" w:rsidTr="00AF2DE2">
        <w:trPr>
          <w:trHeight w:val="255"/>
        </w:trPr>
        <w:tc>
          <w:tcPr>
            <w:tcW w:w="2409" w:type="dxa"/>
            <w:tcBorders>
              <w:top w:val="nil"/>
              <w:bottom w:val="nil"/>
            </w:tcBorders>
            <w:shd w:val="clear" w:color="auto" w:fill="auto"/>
          </w:tcPr>
          <w:p w14:paraId="1F22303B" w14:textId="6D24351C" w:rsidR="00BE3DF6" w:rsidRPr="007113FD" w:rsidRDefault="00BE3DF6" w:rsidP="00C34DAF">
            <w:pPr>
              <w:spacing w:before="40" w:after="120"/>
              <w:ind w:right="113"/>
            </w:pPr>
            <w:r w:rsidRPr="00EF322C">
              <w:t>A/HRC/42/NGO/8</w:t>
            </w:r>
            <w:r>
              <w:t>5</w:t>
            </w:r>
          </w:p>
        </w:tc>
        <w:tc>
          <w:tcPr>
            <w:tcW w:w="1276" w:type="dxa"/>
            <w:tcBorders>
              <w:top w:val="nil"/>
              <w:bottom w:val="nil"/>
            </w:tcBorders>
            <w:shd w:val="clear" w:color="auto" w:fill="auto"/>
          </w:tcPr>
          <w:p w14:paraId="7DA105B2" w14:textId="211672A1"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25647BB2" w14:textId="30DC3D91" w:rsidR="00BE3DF6" w:rsidRDefault="00BE3DF6" w:rsidP="00C34DAF">
            <w:pPr>
              <w:spacing w:before="40" w:after="120"/>
              <w:ind w:right="113"/>
            </w:pPr>
            <w:r>
              <w:t>Written statement submitted by Commonwealth Human Rights Initiative, a non-governmental organization in special consultative status</w:t>
            </w:r>
          </w:p>
        </w:tc>
      </w:tr>
      <w:tr w:rsidR="00BE3DF6" w14:paraId="0C639DFC" w14:textId="77777777" w:rsidTr="00AF2DE2">
        <w:trPr>
          <w:trHeight w:val="255"/>
        </w:trPr>
        <w:tc>
          <w:tcPr>
            <w:tcW w:w="2409" w:type="dxa"/>
            <w:tcBorders>
              <w:top w:val="nil"/>
              <w:bottom w:val="nil"/>
            </w:tcBorders>
            <w:shd w:val="clear" w:color="auto" w:fill="auto"/>
          </w:tcPr>
          <w:p w14:paraId="23560718" w14:textId="0ED3A706" w:rsidR="00BE3DF6" w:rsidRPr="007113FD" w:rsidRDefault="00BE3DF6" w:rsidP="00C34DAF">
            <w:pPr>
              <w:spacing w:before="40" w:after="120"/>
              <w:ind w:right="113"/>
            </w:pPr>
            <w:r w:rsidRPr="00EF322C">
              <w:t>A/HRC/42/NGO/8</w:t>
            </w:r>
            <w:r>
              <w:t>6</w:t>
            </w:r>
          </w:p>
        </w:tc>
        <w:tc>
          <w:tcPr>
            <w:tcW w:w="1276" w:type="dxa"/>
            <w:tcBorders>
              <w:top w:val="nil"/>
              <w:bottom w:val="nil"/>
            </w:tcBorders>
            <w:shd w:val="clear" w:color="auto" w:fill="auto"/>
          </w:tcPr>
          <w:p w14:paraId="365ADED7" w14:textId="68BB3EE2"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57239DA5" w14:textId="0C32B5CD" w:rsidR="00BE3DF6" w:rsidRDefault="00BE3DF6" w:rsidP="00C34DAF">
            <w:pPr>
              <w:spacing w:before="40" w:after="120"/>
              <w:ind w:right="113"/>
            </w:pPr>
            <w:r w:rsidRPr="00F4328D">
              <w:t>Written statement submitted by Jubilee Campaign, a nongovernmental organization</w:t>
            </w:r>
            <w:r>
              <w:t xml:space="preserve"> in special consultative status</w:t>
            </w:r>
          </w:p>
        </w:tc>
      </w:tr>
      <w:tr w:rsidR="00BE3DF6" w14:paraId="78C93BE1" w14:textId="77777777" w:rsidTr="00AF2DE2">
        <w:trPr>
          <w:trHeight w:val="255"/>
        </w:trPr>
        <w:tc>
          <w:tcPr>
            <w:tcW w:w="2409" w:type="dxa"/>
            <w:tcBorders>
              <w:top w:val="nil"/>
              <w:bottom w:val="nil"/>
            </w:tcBorders>
            <w:shd w:val="clear" w:color="auto" w:fill="auto"/>
          </w:tcPr>
          <w:p w14:paraId="64B07442" w14:textId="26238AA9" w:rsidR="00BE3DF6" w:rsidRPr="007113FD" w:rsidRDefault="00BE3DF6" w:rsidP="00C34DAF">
            <w:pPr>
              <w:spacing w:before="40" w:after="120"/>
              <w:ind w:right="113"/>
            </w:pPr>
            <w:r w:rsidRPr="00EF322C">
              <w:t>A/HRC/42/NGO/8</w:t>
            </w:r>
            <w:r>
              <w:t>7</w:t>
            </w:r>
          </w:p>
        </w:tc>
        <w:tc>
          <w:tcPr>
            <w:tcW w:w="1276" w:type="dxa"/>
            <w:tcBorders>
              <w:top w:val="nil"/>
              <w:bottom w:val="nil"/>
            </w:tcBorders>
            <w:shd w:val="clear" w:color="auto" w:fill="auto"/>
          </w:tcPr>
          <w:p w14:paraId="6068EC27" w14:textId="3C8B2E7E" w:rsidR="00BE3DF6" w:rsidRDefault="00BE3DF6" w:rsidP="00C34DAF">
            <w:pPr>
              <w:spacing w:before="40" w:after="120"/>
              <w:ind w:right="284"/>
              <w:jc w:val="right"/>
            </w:pPr>
            <w:r>
              <w:t>9</w:t>
            </w:r>
          </w:p>
        </w:tc>
        <w:tc>
          <w:tcPr>
            <w:tcW w:w="4252" w:type="dxa"/>
            <w:tcBorders>
              <w:top w:val="nil"/>
              <w:bottom w:val="nil"/>
            </w:tcBorders>
            <w:shd w:val="clear" w:color="auto" w:fill="auto"/>
            <w:vAlign w:val="center"/>
          </w:tcPr>
          <w:p w14:paraId="34388EC0" w14:textId="10752FF3" w:rsidR="00BE3DF6" w:rsidRDefault="00BE3DF6" w:rsidP="00C34DAF">
            <w:pPr>
              <w:spacing w:before="40" w:after="120"/>
              <w:ind w:right="113"/>
            </w:pPr>
            <w:r>
              <w:t>Written statement submitted by Sikh Human Rights Group, a non-governmental organization in special consultative status</w:t>
            </w:r>
          </w:p>
        </w:tc>
      </w:tr>
      <w:tr w:rsidR="00BE3DF6" w14:paraId="60DC4EC0" w14:textId="77777777" w:rsidTr="00AF2DE2">
        <w:trPr>
          <w:trHeight w:val="255"/>
        </w:trPr>
        <w:tc>
          <w:tcPr>
            <w:tcW w:w="2409" w:type="dxa"/>
            <w:tcBorders>
              <w:top w:val="nil"/>
              <w:bottom w:val="nil"/>
            </w:tcBorders>
            <w:shd w:val="clear" w:color="auto" w:fill="auto"/>
          </w:tcPr>
          <w:p w14:paraId="5B0B28AA" w14:textId="51DA1B8B" w:rsidR="00BE3DF6" w:rsidRPr="007113FD" w:rsidRDefault="00BE3DF6" w:rsidP="00C34DAF">
            <w:pPr>
              <w:spacing w:before="40" w:after="120"/>
              <w:ind w:right="113"/>
            </w:pPr>
            <w:r w:rsidRPr="00EF322C">
              <w:t>A/HRC/42/NGO/8</w:t>
            </w:r>
            <w:r>
              <w:t>8</w:t>
            </w:r>
          </w:p>
        </w:tc>
        <w:tc>
          <w:tcPr>
            <w:tcW w:w="1276" w:type="dxa"/>
            <w:tcBorders>
              <w:top w:val="nil"/>
              <w:bottom w:val="nil"/>
            </w:tcBorders>
            <w:shd w:val="clear" w:color="auto" w:fill="auto"/>
          </w:tcPr>
          <w:p w14:paraId="5623DA66" w14:textId="375F7A44" w:rsidR="00BE3DF6" w:rsidRDefault="00BE3DF6" w:rsidP="00C34DAF">
            <w:pPr>
              <w:spacing w:before="40" w:after="120"/>
              <w:ind w:right="284"/>
              <w:jc w:val="right"/>
            </w:pPr>
            <w:r>
              <w:t>10</w:t>
            </w:r>
          </w:p>
        </w:tc>
        <w:tc>
          <w:tcPr>
            <w:tcW w:w="4252" w:type="dxa"/>
            <w:tcBorders>
              <w:top w:val="nil"/>
              <w:bottom w:val="nil"/>
            </w:tcBorders>
            <w:shd w:val="clear" w:color="auto" w:fill="auto"/>
            <w:vAlign w:val="center"/>
          </w:tcPr>
          <w:p w14:paraId="387E5053" w14:textId="7ABD32C6" w:rsidR="00BE3DF6" w:rsidRDefault="00BE3DF6" w:rsidP="00C34DAF">
            <w:pPr>
              <w:spacing w:before="40" w:after="120"/>
              <w:ind w:right="113"/>
            </w:pPr>
            <w:r>
              <w:t>Written statement submitted by International Educational Development, Inc., a non-governmental organization on the roster</w:t>
            </w:r>
          </w:p>
        </w:tc>
      </w:tr>
      <w:tr w:rsidR="00BE3DF6" w14:paraId="08F3A797" w14:textId="77777777" w:rsidTr="00AF2DE2">
        <w:trPr>
          <w:trHeight w:val="255"/>
        </w:trPr>
        <w:tc>
          <w:tcPr>
            <w:tcW w:w="2409" w:type="dxa"/>
            <w:tcBorders>
              <w:top w:val="nil"/>
              <w:bottom w:val="nil"/>
            </w:tcBorders>
            <w:shd w:val="clear" w:color="auto" w:fill="auto"/>
          </w:tcPr>
          <w:p w14:paraId="7EC60A57" w14:textId="43484590" w:rsidR="00BE3DF6" w:rsidRPr="007113FD" w:rsidRDefault="00BE3DF6" w:rsidP="00C34DAF">
            <w:pPr>
              <w:spacing w:before="40" w:after="120"/>
              <w:ind w:right="113"/>
            </w:pPr>
            <w:r w:rsidRPr="00EF322C">
              <w:t>A/HRC/42/NGO/8</w:t>
            </w:r>
            <w:r>
              <w:t>9</w:t>
            </w:r>
          </w:p>
        </w:tc>
        <w:tc>
          <w:tcPr>
            <w:tcW w:w="1276" w:type="dxa"/>
            <w:tcBorders>
              <w:top w:val="nil"/>
              <w:bottom w:val="nil"/>
            </w:tcBorders>
            <w:shd w:val="clear" w:color="auto" w:fill="auto"/>
          </w:tcPr>
          <w:p w14:paraId="0E87AFB5" w14:textId="46A16D65"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066C6F3A" w14:textId="4751CA4B"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51D34A66" w14:textId="77777777" w:rsidTr="00AF2DE2">
        <w:trPr>
          <w:trHeight w:val="255"/>
        </w:trPr>
        <w:tc>
          <w:tcPr>
            <w:tcW w:w="2409" w:type="dxa"/>
            <w:tcBorders>
              <w:top w:val="nil"/>
              <w:bottom w:val="nil"/>
            </w:tcBorders>
            <w:shd w:val="clear" w:color="auto" w:fill="auto"/>
          </w:tcPr>
          <w:p w14:paraId="06710315" w14:textId="35D750A9" w:rsidR="00BE3DF6" w:rsidRPr="007113FD" w:rsidRDefault="00BE3DF6" w:rsidP="00C34DAF">
            <w:pPr>
              <w:spacing w:before="40" w:after="120"/>
              <w:ind w:right="113"/>
            </w:pPr>
            <w:r w:rsidRPr="00F73E4F">
              <w:t>A/HRC/42/NGO/</w:t>
            </w:r>
            <w:r>
              <w:t>90</w:t>
            </w:r>
          </w:p>
        </w:tc>
        <w:tc>
          <w:tcPr>
            <w:tcW w:w="1276" w:type="dxa"/>
            <w:tcBorders>
              <w:top w:val="nil"/>
              <w:bottom w:val="nil"/>
            </w:tcBorders>
            <w:shd w:val="clear" w:color="auto" w:fill="auto"/>
          </w:tcPr>
          <w:p w14:paraId="388FEB16" w14:textId="6DA78DF1"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43A7626" w14:textId="27CA7C89" w:rsidR="00BE3DF6" w:rsidRDefault="00BE3DF6" w:rsidP="00C34DAF">
            <w:pPr>
              <w:spacing w:before="40" w:after="120"/>
              <w:ind w:right="113"/>
            </w:pPr>
            <w:r>
              <w:t>Written statement submitted by International Educational Development, Inc., non-governmental organizations on the roster</w:t>
            </w:r>
          </w:p>
        </w:tc>
      </w:tr>
      <w:tr w:rsidR="00BE3DF6" w14:paraId="30902089" w14:textId="77777777" w:rsidTr="00AF2DE2">
        <w:trPr>
          <w:trHeight w:val="255"/>
        </w:trPr>
        <w:tc>
          <w:tcPr>
            <w:tcW w:w="2409" w:type="dxa"/>
            <w:tcBorders>
              <w:top w:val="nil"/>
              <w:bottom w:val="nil"/>
            </w:tcBorders>
            <w:shd w:val="clear" w:color="auto" w:fill="auto"/>
          </w:tcPr>
          <w:p w14:paraId="31DA068B" w14:textId="2DB02949" w:rsidR="00BE3DF6" w:rsidRPr="007113FD" w:rsidRDefault="00BE3DF6" w:rsidP="00C34DAF">
            <w:pPr>
              <w:spacing w:before="40" w:after="120"/>
              <w:ind w:right="113"/>
            </w:pPr>
            <w:r w:rsidRPr="0010557B">
              <w:t>A/HRC/42/NGO/9</w:t>
            </w:r>
            <w:r>
              <w:t>1</w:t>
            </w:r>
          </w:p>
        </w:tc>
        <w:tc>
          <w:tcPr>
            <w:tcW w:w="1276" w:type="dxa"/>
            <w:tcBorders>
              <w:top w:val="nil"/>
              <w:bottom w:val="nil"/>
            </w:tcBorders>
            <w:shd w:val="clear" w:color="auto" w:fill="auto"/>
          </w:tcPr>
          <w:p w14:paraId="1439D405" w14:textId="5A2CAD42"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9878F46" w14:textId="1E184CB8" w:rsidR="00BE3DF6" w:rsidRDefault="00BE3DF6" w:rsidP="00C34DAF">
            <w:pPr>
              <w:spacing w:before="40" w:after="120"/>
              <w:ind w:right="113"/>
            </w:pPr>
            <w:r>
              <w:t>Written statement submitted by Sikh Human Rights Group, a non-governmental organization in special consultative status</w:t>
            </w:r>
          </w:p>
        </w:tc>
      </w:tr>
      <w:tr w:rsidR="00BE3DF6" w14:paraId="4B2E1B80" w14:textId="77777777" w:rsidTr="00AF2DE2">
        <w:trPr>
          <w:trHeight w:val="255"/>
        </w:trPr>
        <w:tc>
          <w:tcPr>
            <w:tcW w:w="2409" w:type="dxa"/>
            <w:tcBorders>
              <w:top w:val="nil"/>
              <w:bottom w:val="nil"/>
            </w:tcBorders>
            <w:shd w:val="clear" w:color="auto" w:fill="auto"/>
          </w:tcPr>
          <w:p w14:paraId="243CF2C6" w14:textId="788C9C3A" w:rsidR="00BE3DF6" w:rsidRPr="007113FD" w:rsidRDefault="00BE3DF6" w:rsidP="00C34DAF">
            <w:pPr>
              <w:spacing w:before="40" w:after="120"/>
              <w:ind w:right="113"/>
            </w:pPr>
            <w:r w:rsidRPr="0010557B">
              <w:t>A/HRC/42/NGO/9</w:t>
            </w:r>
            <w:r>
              <w:t>2</w:t>
            </w:r>
          </w:p>
        </w:tc>
        <w:tc>
          <w:tcPr>
            <w:tcW w:w="1276" w:type="dxa"/>
            <w:tcBorders>
              <w:top w:val="nil"/>
              <w:bottom w:val="nil"/>
            </w:tcBorders>
            <w:shd w:val="clear" w:color="auto" w:fill="auto"/>
          </w:tcPr>
          <w:p w14:paraId="513A68F3" w14:textId="45525DDF"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8D91602" w14:textId="2543E41F" w:rsidR="00BE3DF6" w:rsidRDefault="00BE3DF6" w:rsidP="00C34DAF">
            <w:pPr>
              <w:spacing w:before="40" w:after="120"/>
              <w:ind w:right="113"/>
            </w:pPr>
            <w:r>
              <w:t>Written statement submitted by International Educational Development, Inc., non-governmental organizations on the roster</w:t>
            </w:r>
          </w:p>
        </w:tc>
      </w:tr>
      <w:tr w:rsidR="00BE3DF6" w14:paraId="6250B480" w14:textId="77777777" w:rsidTr="00AF2DE2">
        <w:trPr>
          <w:trHeight w:val="255"/>
        </w:trPr>
        <w:tc>
          <w:tcPr>
            <w:tcW w:w="2409" w:type="dxa"/>
            <w:tcBorders>
              <w:top w:val="nil"/>
              <w:bottom w:val="nil"/>
            </w:tcBorders>
            <w:shd w:val="clear" w:color="auto" w:fill="auto"/>
          </w:tcPr>
          <w:p w14:paraId="42E1CFFF" w14:textId="56F9B058" w:rsidR="00BE3DF6" w:rsidRPr="007113FD" w:rsidRDefault="00BE3DF6" w:rsidP="00C34DAF">
            <w:pPr>
              <w:spacing w:before="40" w:after="120"/>
              <w:ind w:right="113"/>
            </w:pPr>
            <w:r w:rsidRPr="0010557B">
              <w:t>A/HRC/42/NGO/9</w:t>
            </w:r>
            <w:r>
              <w:t>3</w:t>
            </w:r>
          </w:p>
        </w:tc>
        <w:tc>
          <w:tcPr>
            <w:tcW w:w="1276" w:type="dxa"/>
            <w:tcBorders>
              <w:top w:val="nil"/>
              <w:bottom w:val="nil"/>
            </w:tcBorders>
            <w:shd w:val="clear" w:color="auto" w:fill="auto"/>
          </w:tcPr>
          <w:p w14:paraId="6BF542F3" w14:textId="43EEF982"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B1651E6" w14:textId="3893325C"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6D0B5572" w14:textId="77777777" w:rsidTr="00AF2DE2">
        <w:trPr>
          <w:trHeight w:val="255"/>
        </w:trPr>
        <w:tc>
          <w:tcPr>
            <w:tcW w:w="2409" w:type="dxa"/>
            <w:tcBorders>
              <w:top w:val="nil"/>
              <w:bottom w:val="nil"/>
            </w:tcBorders>
            <w:shd w:val="clear" w:color="auto" w:fill="auto"/>
          </w:tcPr>
          <w:p w14:paraId="4D298B6F" w14:textId="26E82F94" w:rsidR="00BE3DF6" w:rsidRPr="007113FD" w:rsidRDefault="00BE3DF6" w:rsidP="00C34DAF">
            <w:pPr>
              <w:spacing w:before="40" w:after="120"/>
              <w:ind w:right="113"/>
            </w:pPr>
            <w:r w:rsidRPr="0010557B">
              <w:t>A/HRC/42/NGO/9</w:t>
            </w:r>
            <w:r>
              <w:t>4</w:t>
            </w:r>
          </w:p>
        </w:tc>
        <w:tc>
          <w:tcPr>
            <w:tcW w:w="1276" w:type="dxa"/>
            <w:tcBorders>
              <w:top w:val="nil"/>
              <w:bottom w:val="nil"/>
            </w:tcBorders>
            <w:shd w:val="clear" w:color="auto" w:fill="auto"/>
          </w:tcPr>
          <w:p w14:paraId="4DD7019B" w14:textId="3476106A"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C6580CF" w14:textId="183318C2" w:rsidR="00BE3DF6" w:rsidRDefault="00BE3DF6" w:rsidP="00C34DAF">
            <w:pPr>
              <w:spacing w:before="40" w:after="120"/>
              <w:ind w:right="113"/>
            </w:pPr>
            <w:r>
              <w:t xml:space="preserve">Written statement submitted by </w:t>
            </w:r>
            <w:r w:rsidR="002D1071">
              <w:t>“</w:t>
            </w:r>
            <w:r>
              <w:t>Coup de Pousse</w:t>
            </w:r>
            <w:r w:rsidR="002D1071">
              <w:t>”</w:t>
            </w:r>
            <w:r>
              <w:t xml:space="preserve"> Chaîne de l</w:t>
            </w:r>
            <w:r w:rsidR="00CF11FA">
              <w:t>’</w:t>
            </w:r>
            <w:r>
              <w:t>Espoir Nord-Sud (C.D.P-C.E.N.S), a non-governmental organization in special consultative status</w:t>
            </w:r>
          </w:p>
        </w:tc>
      </w:tr>
      <w:tr w:rsidR="00BE3DF6" w14:paraId="1C3B106A" w14:textId="77777777" w:rsidTr="00AF2DE2">
        <w:trPr>
          <w:trHeight w:val="255"/>
        </w:trPr>
        <w:tc>
          <w:tcPr>
            <w:tcW w:w="2409" w:type="dxa"/>
            <w:tcBorders>
              <w:top w:val="nil"/>
              <w:bottom w:val="nil"/>
            </w:tcBorders>
            <w:shd w:val="clear" w:color="auto" w:fill="auto"/>
          </w:tcPr>
          <w:p w14:paraId="66D9E4DB" w14:textId="1CCDE8AA" w:rsidR="00BE3DF6" w:rsidRPr="007113FD" w:rsidRDefault="00BE3DF6" w:rsidP="00C34DAF">
            <w:pPr>
              <w:spacing w:before="40" w:after="120"/>
              <w:ind w:right="113"/>
            </w:pPr>
            <w:r w:rsidRPr="0010557B">
              <w:t>A/HRC/42/NGO/9</w:t>
            </w:r>
            <w:r>
              <w:t>5</w:t>
            </w:r>
          </w:p>
        </w:tc>
        <w:tc>
          <w:tcPr>
            <w:tcW w:w="1276" w:type="dxa"/>
            <w:tcBorders>
              <w:top w:val="nil"/>
              <w:bottom w:val="nil"/>
            </w:tcBorders>
            <w:shd w:val="clear" w:color="auto" w:fill="auto"/>
          </w:tcPr>
          <w:p w14:paraId="502D9BDF" w14:textId="22638053" w:rsidR="00BE3DF6" w:rsidRDefault="00BE3DF6" w:rsidP="00C34DAF">
            <w:pPr>
              <w:spacing w:before="40" w:after="120"/>
              <w:ind w:right="284"/>
              <w:jc w:val="right"/>
            </w:pPr>
            <w:r>
              <w:t>10</w:t>
            </w:r>
          </w:p>
        </w:tc>
        <w:tc>
          <w:tcPr>
            <w:tcW w:w="4252" w:type="dxa"/>
            <w:tcBorders>
              <w:top w:val="nil"/>
              <w:bottom w:val="nil"/>
            </w:tcBorders>
            <w:shd w:val="clear" w:color="auto" w:fill="auto"/>
            <w:vAlign w:val="center"/>
          </w:tcPr>
          <w:p w14:paraId="00C18C96" w14:textId="4A0E3C11"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41CB1214" w14:textId="77777777" w:rsidTr="00AF2DE2">
        <w:trPr>
          <w:trHeight w:val="255"/>
        </w:trPr>
        <w:tc>
          <w:tcPr>
            <w:tcW w:w="2409" w:type="dxa"/>
            <w:tcBorders>
              <w:top w:val="nil"/>
              <w:bottom w:val="nil"/>
            </w:tcBorders>
            <w:shd w:val="clear" w:color="auto" w:fill="auto"/>
          </w:tcPr>
          <w:p w14:paraId="20F175A6" w14:textId="7F2C8695" w:rsidR="00BE3DF6" w:rsidRPr="007113FD" w:rsidRDefault="00BE3DF6" w:rsidP="00C34DAF">
            <w:pPr>
              <w:spacing w:before="40" w:after="120"/>
              <w:ind w:right="113"/>
            </w:pPr>
            <w:r w:rsidRPr="0010557B">
              <w:t>A/HRC/42/NGO/9</w:t>
            </w:r>
            <w:r>
              <w:t>6</w:t>
            </w:r>
          </w:p>
        </w:tc>
        <w:tc>
          <w:tcPr>
            <w:tcW w:w="1276" w:type="dxa"/>
            <w:tcBorders>
              <w:top w:val="nil"/>
              <w:bottom w:val="nil"/>
            </w:tcBorders>
            <w:shd w:val="clear" w:color="auto" w:fill="auto"/>
          </w:tcPr>
          <w:p w14:paraId="6A3B16B0" w14:textId="72DC1207"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77E25B07" w14:textId="1F234281"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15BFF62C" w14:textId="77777777" w:rsidTr="00AF2DE2">
        <w:trPr>
          <w:trHeight w:val="255"/>
        </w:trPr>
        <w:tc>
          <w:tcPr>
            <w:tcW w:w="2409" w:type="dxa"/>
            <w:tcBorders>
              <w:top w:val="nil"/>
              <w:bottom w:val="nil"/>
            </w:tcBorders>
            <w:shd w:val="clear" w:color="auto" w:fill="auto"/>
          </w:tcPr>
          <w:p w14:paraId="124570AF" w14:textId="5A9E47F8" w:rsidR="00BE3DF6" w:rsidRPr="007113FD" w:rsidRDefault="00BE3DF6" w:rsidP="00C34DAF">
            <w:pPr>
              <w:spacing w:before="40" w:after="120"/>
              <w:ind w:right="113"/>
            </w:pPr>
            <w:r w:rsidRPr="0010557B">
              <w:t>A/HRC/42/NGO/9</w:t>
            </w:r>
            <w:r>
              <w:t>7</w:t>
            </w:r>
          </w:p>
        </w:tc>
        <w:tc>
          <w:tcPr>
            <w:tcW w:w="1276" w:type="dxa"/>
            <w:tcBorders>
              <w:top w:val="nil"/>
              <w:bottom w:val="nil"/>
            </w:tcBorders>
            <w:shd w:val="clear" w:color="auto" w:fill="auto"/>
          </w:tcPr>
          <w:p w14:paraId="0D00B39B" w14:textId="258CD16C"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EF70677" w14:textId="26BB0FAE" w:rsidR="00BE3DF6" w:rsidRDefault="00BE3DF6" w:rsidP="00C34DAF">
            <w:pPr>
              <w:spacing w:before="40" w:after="120"/>
              <w:ind w:right="113"/>
            </w:pPr>
            <w:r>
              <w:t>Written statement submitted by The Next Century Foundation, a non-governmental organization in special consultative status</w:t>
            </w:r>
          </w:p>
        </w:tc>
      </w:tr>
      <w:tr w:rsidR="00BE3DF6" w14:paraId="223C8BCD" w14:textId="77777777" w:rsidTr="00AF2DE2">
        <w:trPr>
          <w:trHeight w:val="255"/>
        </w:trPr>
        <w:tc>
          <w:tcPr>
            <w:tcW w:w="2409" w:type="dxa"/>
            <w:tcBorders>
              <w:top w:val="nil"/>
              <w:bottom w:val="nil"/>
            </w:tcBorders>
            <w:shd w:val="clear" w:color="auto" w:fill="auto"/>
          </w:tcPr>
          <w:p w14:paraId="0053C20A" w14:textId="564CA30B" w:rsidR="00BE3DF6" w:rsidRPr="007113FD" w:rsidRDefault="00BE3DF6" w:rsidP="00C34DAF">
            <w:pPr>
              <w:spacing w:before="40" w:after="120"/>
              <w:ind w:right="113"/>
            </w:pPr>
            <w:r w:rsidRPr="0010557B">
              <w:t>A/HRC/42/NGO/9</w:t>
            </w:r>
            <w:r>
              <w:t>8</w:t>
            </w:r>
          </w:p>
        </w:tc>
        <w:tc>
          <w:tcPr>
            <w:tcW w:w="1276" w:type="dxa"/>
            <w:tcBorders>
              <w:top w:val="nil"/>
              <w:bottom w:val="nil"/>
            </w:tcBorders>
            <w:shd w:val="clear" w:color="auto" w:fill="auto"/>
          </w:tcPr>
          <w:p w14:paraId="2847BB1F" w14:textId="0EF13184" w:rsidR="00BE3DF6" w:rsidRDefault="00BE3DF6" w:rsidP="00C34DAF">
            <w:pPr>
              <w:spacing w:before="40" w:after="120"/>
              <w:ind w:right="284"/>
              <w:jc w:val="right"/>
            </w:pPr>
            <w:r>
              <w:t>9</w:t>
            </w:r>
          </w:p>
        </w:tc>
        <w:tc>
          <w:tcPr>
            <w:tcW w:w="4252" w:type="dxa"/>
            <w:tcBorders>
              <w:top w:val="nil"/>
              <w:bottom w:val="nil"/>
            </w:tcBorders>
            <w:shd w:val="clear" w:color="auto" w:fill="auto"/>
            <w:vAlign w:val="center"/>
          </w:tcPr>
          <w:p w14:paraId="62E264A9" w14:textId="71553E41"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77CF93B5" w14:textId="77777777" w:rsidTr="00AF2DE2">
        <w:trPr>
          <w:trHeight w:val="255"/>
        </w:trPr>
        <w:tc>
          <w:tcPr>
            <w:tcW w:w="2409" w:type="dxa"/>
            <w:tcBorders>
              <w:top w:val="nil"/>
              <w:bottom w:val="nil"/>
            </w:tcBorders>
            <w:shd w:val="clear" w:color="auto" w:fill="auto"/>
          </w:tcPr>
          <w:p w14:paraId="07CBFA3D" w14:textId="094CA73D" w:rsidR="00BE3DF6" w:rsidRPr="007113FD" w:rsidRDefault="00BE3DF6" w:rsidP="00C34DAF">
            <w:pPr>
              <w:spacing w:before="40" w:after="120"/>
              <w:ind w:right="113"/>
            </w:pPr>
            <w:r w:rsidRPr="0010557B">
              <w:t>A/HRC/42/NGO/9</w:t>
            </w:r>
            <w:r>
              <w:t>9</w:t>
            </w:r>
          </w:p>
        </w:tc>
        <w:tc>
          <w:tcPr>
            <w:tcW w:w="1276" w:type="dxa"/>
            <w:tcBorders>
              <w:top w:val="nil"/>
              <w:bottom w:val="nil"/>
            </w:tcBorders>
            <w:shd w:val="clear" w:color="auto" w:fill="auto"/>
          </w:tcPr>
          <w:p w14:paraId="374BA391" w14:textId="25CA265A" w:rsidR="00BE3DF6" w:rsidRDefault="00BE3DF6" w:rsidP="00C34DAF">
            <w:pPr>
              <w:spacing w:before="40" w:after="120"/>
              <w:ind w:right="284"/>
              <w:jc w:val="right"/>
            </w:pPr>
            <w:r>
              <w:t>8</w:t>
            </w:r>
          </w:p>
        </w:tc>
        <w:tc>
          <w:tcPr>
            <w:tcW w:w="4252" w:type="dxa"/>
            <w:tcBorders>
              <w:top w:val="nil"/>
              <w:bottom w:val="nil"/>
            </w:tcBorders>
            <w:shd w:val="clear" w:color="auto" w:fill="auto"/>
            <w:vAlign w:val="center"/>
          </w:tcPr>
          <w:p w14:paraId="6BCECE5C" w14:textId="6E423EB8"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28316509" w14:textId="77777777" w:rsidTr="00AF2DE2">
        <w:trPr>
          <w:trHeight w:val="255"/>
        </w:trPr>
        <w:tc>
          <w:tcPr>
            <w:tcW w:w="2409" w:type="dxa"/>
            <w:tcBorders>
              <w:top w:val="nil"/>
              <w:bottom w:val="nil"/>
            </w:tcBorders>
            <w:shd w:val="clear" w:color="auto" w:fill="auto"/>
          </w:tcPr>
          <w:p w14:paraId="0D98E754" w14:textId="5519B0E6" w:rsidR="00BE3DF6" w:rsidRPr="00A06A3E" w:rsidRDefault="00BE3DF6" w:rsidP="00C34DAF">
            <w:pPr>
              <w:spacing w:before="40" w:after="120"/>
              <w:ind w:right="113"/>
            </w:pPr>
            <w:r w:rsidRPr="007113FD">
              <w:t>A/HRC/42/NGO/</w:t>
            </w:r>
            <w:r>
              <w:t>100</w:t>
            </w:r>
          </w:p>
        </w:tc>
        <w:tc>
          <w:tcPr>
            <w:tcW w:w="1276" w:type="dxa"/>
            <w:tcBorders>
              <w:top w:val="nil"/>
              <w:bottom w:val="nil"/>
            </w:tcBorders>
            <w:shd w:val="clear" w:color="auto" w:fill="auto"/>
          </w:tcPr>
          <w:p w14:paraId="3DEF2987" w14:textId="55A454CD"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B18F9BC" w14:textId="7E6D0377" w:rsidR="00BE3DF6" w:rsidRDefault="00BE3DF6" w:rsidP="00C34DAF">
            <w:pPr>
              <w:spacing w:before="40" w:after="120"/>
              <w:ind w:right="113"/>
            </w:pPr>
            <w:r>
              <w:t>Written statement submitted by African Green Foundation International, a non-governmental organization in special consultative status</w:t>
            </w:r>
          </w:p>
        </w:tc>
      </w:tr>
      <w:tr w:rsidR="00BE3DF6" w14:paraId="73CCBD6A"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09FDC58B" w14:textId="11B46DEB" w:rsidR="00BE3DF6" w:rsidRDefault="00BE3DF6" w:rsidP="00C34DAF">
            <w:pPr>
              <w:spacing w:before="40" w:after="120" w:line="276" w:lineRule="auto"/>
              <w:ind w:right="113"/>
            </w:pPr>
            <w:r w:rsidRPr="007113FD">
              <w:t>A/HRC/42/NGO/</w:t>
            </w:r>
            <w:r>
              <w:t>101</w:t>
            </w:r>
          </w:p>
        </w:tc>
        <w:tc>
          <w:tcPr>
            <w:tcW w:w="1276" w:type="dxa"/>
            <w:tcBorders>
              <w:top w:val="nil"/>
              <w:left w:val="nil"/>
              <w:bottom w:val="nil"/>
              <w:right w:val="nil"/>
            </w:tcBorders>
          </w:tcPr>
          <w:p w14:paraId="67900C9B" w14:textId="51E99E39" w:rsidR="00BE3DF6" w:rsidRDefault="00BE3DF6" w:rsidP="00C34DAF">
            <w:pPr>
              <w:spacing w:before="40" w:after="120" w:line="276" w:lineRule="auto"/>
              <w:ind w:right="284"/>
              <w:jc w:val="right"/>
            </w:pPr>
            <w:r>
              <w:t>2</w:t>
            </w:r>
          </w:p>
        </w:tc>
        <w:tc>
          <w:tcPr>
            <w:tcW w:w="4252" w:type="dxa"/>
            <w:tcBorders>
              <w:top w:val="nil"/>
              <w:left w:val="nil"/>
              <w:bottom w:val="nil"/>
              <w:right w:val="nil"/>
            </w:tcBorders>
            <w:vAlign w:val="center"/>
          </w:tcPr>
          <w:p w14:paraId="1C408F78" w14:textId="372AD85A" w:rsidR="00BE3DF6" w:rsidRDefault="00BE3DF6" w:rsidP="00C34DAF">
            <w:pPr>
              <w:spacing w:before="40" w:after="120" w:line="276" w:lineRule="auto"/>
              <w:ind w:right="113"/>
            </w:pPr>
            <w:r>
              <w:t>Written statement submitted by African Green Foundation International, a non-governmental organization in special consultative status</w:t>
            </w:r>
          </w:p>
        </w:tc>
      </w:tr>
      <w:tr w:rsidR="00BE3DF6" w14:paraId="5C7358F7"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108B8F03" w14:textId="33A8CA04" w:rsidR="00BE3DF6" w:rsidRPr="00983714" w:rsidRDefault="00BE3DF6" w:rsidP="00C34DAF">
            <w:pPr>
              <w:spacing w:before="40" w:after="120" w:line="276" w:lineRule="auto"/>
              <w:ind w:right="113"/>
            </w:pPr>
            <w:r w:rsidRPr="007113FD">
              <w:t>A/HRC/42/NGO/</w:t>
            </w:r>
            <w:r>
              <w:t>103</w:t>
            </w:r>
          </w:p>
        </w:tc>
        <w:tc>
          <w:tcPr>
            <w:tcW w:w="1276" w:type="dxa"/>
            <w:tcBorders>
              <w:top w:val="nil"/>
              <w:left w:val="nil"/>
              <w:bottom w:val="nil"/>
              <w:right w:val="nil"/>
            </w:tcBorders>
          </w:tcPr>
          <w:p w14:paraId="54FA112C" w14:textId="6D5AB97E"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1871AFD6" w14:textId="41B25FCE" w:rsidR="00BE3DF6" w:rsidRDefault="00BE3DF6" w:rsidP="00C34DAF">
            <w:pPr>
              <w:spacing w:before="40" w:after="120" w:line="276" w:lineRule="auto"/>
              <w:ind w:right="113"/>
            </w:pPr>
            <w:r>
              <w:t>Joint written statement submitted by Lawyers</w:t>
            </w:r>
            <w:r w:rsidR="00CF11FA">
              <w:t>’</w:t>
            </w:r>
            <w:r>
              <w:t xml:space="preserve"> Rights Watch Canada, a non-governmental organization in special consultative status, and Asian Legal Resource Centre, a nongovernmental organization in general consultative status</w:t>
            </w:r>
          </w:p>
        </w:tc>
      </w:tr>
      <w:tr w:rsidR="00BE3DF6" w14:paraId="2846461C"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5028ECB9" w14:textId="7EECC2F0" w:rsidR="00BE3DF6" w:rsidRPr="00A90FC9" w:rsidRDefault="00BE3DF6" w:rsidP="00C34DAF">
            <w:pPr>
              <w:spacing w:before="40" w:after="120" w:line="276" w:lineRule="auto"/>
              <w:ind w:right="113"/>
            </w:pPr>
            <w:r w:rsidRPr="007113FD">
              <w:t>A/HRC/42/NGO/</w:t>
            </w:r>
            <w:r>
              <w:t>104</w:t>
            </w:r>
          </w:p>
        </w:tc>
        <w:tc>
          <w:tcPr>
            <w:tcW w:w="1276" w:type="dxa"/>
            <w:tcBorders>
              <w:top w:val="nil"/>
              <w:left w:val="nil"/>
              <w:bottom w:val="nil"/>
              <w:right w:val="nil"/>
            </w:tcBorders>
          </w:tcPr>
          <w:p w14:paraId="4D0E4BC0" w14:textId="5BFF7223"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387CD6B9" w14:textId="77332832" w:rsidR="00BE3DF6" w:rsidRDefault="00BE3DF6" w:rsidP="00C34DAF">
            <w:pPr>
              <w:spacing w:before="40" w:after="120" w:line="276" w:lineRule="auto"/>
              <w:ind w:right="113"/>
            </w:pPr>
            <w:r>
              <w:t>Written statement submitted by Graduate Women International (GWI), a non-governmental organization in special consultative status</w:t>
            </w:r>
          </w:p>
        </w:tc>
      </w:tr>
      <w:tr w:rsidR="00BE3DF6" w14:paraId="4C1D799F"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2AFC5DEA" w14:textId="002B69CE" w:rsidR="00BE3DF6" w:rsidRPr="006D5240" w:rsidRDefault="00BE3DF6" w:rsidP="00C34DAF">
            <w:pPr>
              <w:spacing w:before="40" w:after="120" w:line="276" w:lineRule="auto"/>
              <w:ind w:right="113"/>
            </w:pPr>
            <w:r w:rsidRPr="007113FD">
              <w:t>A/HRC/42/NGO/</w:t>
            </w:r>
            <w:r>
              <w:t>105</w:t>
            </w:r>
          </w:p>
        </w:tc>
        <w:tc>
          <w:tcPr>
            <w:tcW w:w="1276" w:type="dxa"/>
            <w:tcBorders>
              <w:top w:val="nil"/>
              <w:left w:val="nil"/>
              <w:bottom w:val="nil"/>
              <w:right w:val="nil"/>
            </w:tcBorders>
          </w:tcPr>
          <w:p w14:paraId="2EABA743" w14:textId="1C86AB40"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0A3C733C" w14:textId="009A0553" w:rsidR="00BE3DF6" w:rsidRDefault="00BE3DF6" w:rsidP="00C34DAF">
            <w:pPr>
              <w:spacing w:before="40" w:after="120" w:line="276" w:lineRule="auto"/>
              <w:ind w:right="113"/>
            </w:pPr>
            <w:r w:rsidRPr="006C7B88">
              <w:t>Written statement submitted by Jubilee Campaign, a nongovernmen</w:t>
            </w:r>
            <w:r>
              <w:t>tal organizations on the roster</w:t>
            </w:r>
          </w:p>
        </w:tc>
      </w:tr>
      <w:tr w:rsidR="00BE3DF6" w:rsidRPr="00A0760B" w14:paraId="52D6CE7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21CFA4C7" w14:textId="5B6C9CC0" w:rsidR="00BE3DF6" w:rsidRPr="00A0760B" w:rsidRDefault="00BE3DF6" w:rsidP="00C34DAF">
            <w:pPr>
              <w:spacing w:before="40" w:after="120" w:line="276" w:lineRule="auto"/>
              <w:ind w:right="113"/>
            </w:pPr>
            <w:r w:rsidRPr="007113FD">
              <w:t>A/HRC/42/NGO/</w:t>
            </w:r>
            <w:r>
              <w:t>106</w:t>
            </w:r>
          </w:p>
        </w:tc>
        <w:tc>
          <w:tcPr>
            <w:tcW w:w="1276" w:type="dxa"/>
            <w:tcBorders>
              <w:top w:val="nil"/>
              <w:left w:val="nil"/>
              <w:bottom w:val="nil"/>
              <w:right w:val="nil"/>
            </w:tcBorders>
          </w:tcPr>
          <w:p w14:paraId="35F11BDE" w14:textId="70C662E4"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7DC6E89D" w14:textId="2FCAEEA3" w:rsidR="00BE3DF6" w:rsidRPr="00A0760B" w:rsidRDefault="00BE3DF6" w:rsidP="00C34DAF">
            <w:pPr>
              <w:spacing w:before="40" w:after="120" w:line="276" w:lineRule="auto"/>
              <w:ind w:right="113"/>
            </w:pPr>
            <w:r>
              <w:t>Written statement submitted by World Muslim Congress, a non-governmental organization in general consultative status</w:t>
            </w:r>
          </w:p>
        </w:tc>
      </w:tr>
      <w:tr w:rsidR="00BE3DF6" w:rsidRPr="00CE032F" w14:paraId="2E38F116" w14:textId="77777777" w:rsidTr="00AF2DE2">
        <w:trPr>
          <w:trHeight w:val="255"/>
        </w:trPr>
        <w:tc>
          <w:tcPr>
            <w:tcW w:w="2409" w:type="dxa"/>
            <w:tcBorders>
              <w:top w:val="nil"/>
              <w:bottom w:val="nil"/>
            </w:tcBorders>
            <w:shd w:val="clear" w:color="auto" w:fill="auto"/>
          </w:tcPr>
          <w:p w14:paraId="15BC6A34" w14:textId="1FC10536" w:rsidR="00BE3DF6" w:rsidRPr="00CE032F" w:rsidRDefault="00BE3DF6" w:rsidP="00C34DAF">
            <w:pPr>
              <w:spacing w:before="40" w:after="120"/>
              <w:ind w:right="113"/>
            </w:pPr>
            <w:r w:rsidRPr="007113FD">
              <w:t>A/HRC/42/NGO/</w:t>
            </w:r>
            <w:r>
              <w:t>107</w:t>
            </w:r>
          </w:p>
        </w:tc>
        <w:tc>
          <w:tcPr>
            <w:tcW w:w="1276" w:type="dxa"/>
            <w:tcBorders>
              <w:top w:val="nil"/>
              <w:bottom w:val="nil"/>
            </w:tcBorders>
            <w:shd w:val="clear" w:color="auto" w:fill="auto"/>
          </w:tcPr>
          <w:p w14:paraId="784309BB" w14:textId="4AF1A682" w:rsidR="00BE3DF6" w:rsidRPr="00CE032F"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ED937A8" w14:textId="1731A083" w:rsidR="00BE3DF6" w:rsidRPr="00CE032F" w:rsidRDefault="00BE3DF6" w:rsidP="00C34DAF">
            <w:pPr>
              <w:spacing w:before="40" w:after="120"/>
              <w:ind w:right="113"/>
            </w:pPr>
            <w:r>
              <w:t>Written statement submitted by Association for Defending Victims of Terrorism, a non-governmental organization in special consultative status</w:t>
            </w:r>
          </w:p>
        </w:tc>
      </w:tr>
      <w:tr w:rsidR="00BE3DF6" w:rsidRPr="00CE032F" w14:paraId="13431C1B" w14:textId="77777777" w:rsidTr="00AF2DE2">
        <w:trPr>
          <w:trHeight w:val="255"/>
        </w:trPr>
        <w:tc>
          <w:tcPr>
            <w:tcW w:w="2409" w:type="dxa"/>
            <w:tcBorders>
              <w:top w:val="nil"/>
              <w:bottom w:val="nil"/>
            </w:tcBorders>
            <w:shd w:val="clear" w:color="auto" w:fill="auto"/>
          </w:tcPr>
          <w:p w14:paraId="5985B6A7" w14:textId="5DF9C622" w:rsidR="00BE3DF6" w:rsidRPr="006878C6" w:rsidRDefault="00BE3DF6" w:rsidP="00C34DAF">
            <w:pPr>
              <w:spacing w:before="40" w:after="120"/>
              <w:ind w:right="113"/>
            </w:pPr>
            <w:r w:rsidRPr="007113FD">
              <w:t>A/HRC/42/NGO/</w:t>
            </w:r>
            <w:r>
              <w:t>108</w:t>
            </w:r>
          </w:p>
        </w:tc>
        <w:tc>
          <w:tcPr>
            <w:tcW w:w="1276" w:type="dxa"/>
            <w:tcBorders>
              <w:top w:val="nil"/>
              <w:bottom w:val="nil"/>
            </w:tcBorders>
            <w:shd w:val="clear" w:color="auto" w:fill="auto"/>
          </w:tcPr>
          <w:p w14:paraId="79BD0074" w14:textId="5232FD43" w:rsidR="00BE3DF6" w:rsidRPr="00CE032F"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2C74F89" w14:textId="65E77088" w:rsidR="00BE3DF6" w:rsidRPr="00CE032F" w:rsidRDefault="00BE3DF6" w:rsidP="00C34DAF">
            <w:pPr>
              <w:spacing w:before="40" w:after="120"/>
              <w:ind w:right="113"/>
            </w:pPr>
            <w:r>
              <w:t>Written statement submitted by World Muslim Congress, a non-governmental organization in general consultative status</w:t>
            </w:r>
          </w:p>
        </w:tc>
      </w:tr>
      <w:tr w:rsidR="00BE3DF6" w:rsidRPr="006878C6" w14:paraId="6FB706F4" w14:textId="77777777" w:rsidTr="00AF2DE2">
        <w:trPr>
          <w:trHeight w:val="255"/>
        </w:trPr>
        <w:tc>
          <w:tcPr>
            <w:tcW w:w="2409" w:type="dxa"/>
            <w:tcBorders>
              <w:top w:val="nil"/>
              <w:bottom w:val="nil"/>
            </w:tcBorders>
            <w:shd w:val="clear" w:color="auto" w:fill="auto"/>
          </w:tcPr>
          <w:p w14:paraId="1099E96A" w14:textId="36A56617" w:rsidR="00BE3DF6" w:rsidRPr="006878C6" w:rsidRDefault="00BE3DF6" w:rsidP="00C34DAF">
            <w:pPr>
              <w:spacing w:before="40" w:after="120"/>
              <w:ind w:right="113"/>
            </w:pPr>
            <w:r w:rsidRPr="007113FD">
              <w:t>A/HRC/42/NGO/</w:t>
            </w:r>
            <w:r>
              <w:t>109</w:t>
            </w:r>
          </w:p>
        </w:tc>
        <w:tc>
          <w:tcPr>
            <w:tcW w:w="1276" w:type="dxa"/>
            <w:tcBorders>
              <w:top w:val="nil"/>
              <w:bottom w:val="nil"/>
            </w:tcBorders>
            <w:shd w:val="clear" w:color="auto" w:fill="auto"/>
          </w:tcPr>
          <w:p w14:paraId="7B9C446C" w14:textId="024A6271"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34F9D6ED" w14:textId="7AD4F6AB" w:rsidR="00BE3DF6" w:rsidRPr="006878C6" w:rsidRDefault="00BE3DF6" w:rsidP="00C34DAF">
            <w:pPr>
              <w:spacing w:before="40" w:after="120"/>
              <w:ind w:right="113"/>
            </w:pPr>
            <w:r>
              <w:t>Written statement submitted by Association for Defending Victims of Terrorism, a non-governmental organization in special consultative status</w:t>
            </w:r>
          </w:p>
        </w:tc>
      </w:tr>
      <w:tr w:rsidR="00BE3DF6" w:rsidRPr="006878C6" w14:paraId="13B0F21A" w14:textId="77777777" w:rsidTr="00AF2DE2">
        <w:trPr>
          <w:trHeight w:val="255"/>
        </w:trPr>
        <w:tc>
          <w:tcPr>
            <w:tcW w:w="2409" w:type="dxa"/>
            <w:tcBorders>
              <w:top w:val="nil"/>
              <w:bottom w:val="nil"/>
            </w:tcBorders>
            <w:shd w:val="clear" w:color="auto" w:fill="auto"/>
          </w:tcPr>
          <w:p w14:paraId="5B92BC12" w14:textId="1340B6E6" w:rsidR="00BE3DF6" w:rsidRPr="006878C6" w:rsidRDefault="00BE3DF6" w:rsidP="00C34DAF">
            <w:pPr>
              <w:spacing w:before="40" w:after="120"/>
              <w:ind w:right="113"/>
            </w:pPr>
            <w:r w:rsidRPr="007113FD">
              <w:t>A/HRC/42/NGO/</w:t>
            </w:r>
            <w:r>
              <w:t>110</w:t>
            </w:r>
          </w:p>
        </w:tc>
        <w:tc>
          <w:tcPr>
            <w:tcW w:w="1276" w:type="dxa"/>
            <w:tcBorders>
              <w:top w:val="nil"/>
              <w:bottom w:val="nil"/>
            </w:tcBorders>
            <w:shd w:val="clear" w:color="auto" w:fill="auto"/>
          </w:tcPr>
          <w:p w14:paraId="2745DB14" w14:textId="6E62D85E"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DF24E41" w14:textId="1BE48067" w:rsidR="00BE3DF6" w:rsidRPr="006878C6" w:rsidRDefault="00BE3DF6" w:rsidP="00C34DAF">
            <w:pPr>
              <w:spacing w:before="40" w:after="120"/>
              <w:ind w:right="113"/>
            </w:pPr>
            <w:r>
              <w:t>Written statement submitted by European Centre for Law and Justice, The / Centre Europeen pour le droit, les Justice et les droits de l</w:t>
            </w:r>
            <w:r w:rsidR="00CF11FA">
              <w:t>’</w:t>
            </w:r>
            <w:r>
              <w:t>homme, a non-governmental organization in special consultative status</w:t>
            </w:r>
          </w:p>
        </w:tc>
      </w:tr>
      <w:tr w:rsidR="00BE3DF6" w:rsidRPr="006878C6" w14:paraId="46C3FF47" w14:textId="77777777" w:rsidTr="00AF2DE2">
        <w:trPr>
          <w:trHeight w:val="255"/>
        </w:trPr>
        <w:tc>
          <w:tcPr>
            <w:tcW w:w="2409" w:type="dxa"/>
            <w:tcBorders>
              <w:top w:val="nil"/>
              <w:bottom w:val="nil"/>
            </w:tcBorders>
            <w:shd w:val="clear" w:color="auto" w:fill="auto"/>
          </w:tcPr>
          <w:p w14:paraId="064484CC" w14:textId="34B54AE8" w:rsidR="00BE3DF6" w:rsidRPr="006878C6" w:rsidRDefault="00BE3DF6" w:rsidP="00C34DAF">
            <w:pPr>
              <w:spacing w:before="40" w:after="120"/>
              <w:ind w:right="113"/>
            </w:pPr>
            <w:r w:rsidRPr="007113FD">
              <w:t>A/HRC/42/NGO/</w:t>
            </w:r>
            <w:r>
              <w:t>111</w:t>
            </w:r>
          </w:p>
        </w:tc>
        <w:tc>
          <w:tcPr>
            <w:tcW w:w="1276" w:type="dxa"/>
            <w:tcBorders>
              <w:top w:val="nil"/>
              <w:bottom w:val="nil"/>
            </w:tcBorders>
            <w:shd w:val="clear" w:color="auto" w:fill="auto"/>
          </w:tcPr>
          <w:p w14:paraId="0DA7462D" w14:textId="2A076659"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53BEB6F" w14:textId="3E38D060" w:rsidR="00BE3DF6" w:rsidRPr="006878C6" w:rsidRDefault="00BE3DF6" w:rsidP="00C34DAF">
            <w:pPr>
              <w:spacing w:before="40" w:after="120"/>
              <w:ind w:right="113"/>
            </w:pPr>
            <w:r>
              <w:t>Written statement submitted by European Centre for Law and Justice, The / Centre Europeen pour le droit, les Justice et les droits de l</w:t>
            </w:r>
            <w:r w:rsidR="00CF11FA">
              <w:t>’</w:t>
            </w:r>
            <w:r>
              <w:t>homme, a non-governmental organization in special consultative status</w:t>
            </w:r>
          </w:p>
        </w:tc>
      </w:tr>
      <w:tr w:rsidR="00BE3DF6" w:rsidRPr="006878C6" w14:paraId="187DA1FF" w14:textId="77777777" w:rsidTr="00AF2DE2">
        <w:trPr>
          <w:trHeight w:val="255"/>
        </w:trPr>
        <w:tc>
          <w:tcPr>
            <w:tcW w:w="2409" w:type="dxa"/>
            <w:tcBorders>
              <w:top w:val="nil"/>
              <w:bottom w:val="nil"/>
            </w:tcBorders>
            <w:shd w:val="clear" w:color="auto" w:fill="auto"/>
          </w:tcPr>
          <w:p w14:paraId="68252D98" w14:textId="59D97589" w:rsidR="00BE3DF6" w:rsidRPr="006878C6" w:rsidRDefault="00BE3DF6" w:rsidP="00C34DAF">
            <w:pPr>
              <w:spacing w:before="40" w:after="120"/>
              <w:ind w:right="113"/>
            </w:pPr>
            <w:r w:rsidRPr="007113FD">
              <w:t>A/HRC/42/NGO/</w:t>
            </w:r>
            <w:r>
              <w:t>112</w:t>
            </w:r>
          </w:p>
        </w:tc>
        <w:tc>
          <w:tcPr>
            <w:tcW w:w="1276" w:type="dxa"/>
            <w:tcBorders>
              <w:top w:val="nil"/>
              <w:bottom w:val="nil"/>
            </w:tcBorders>
            <w:shd w:val="clear" w:color="auto" w:fill="auto"/>
          </w:tcPr>
          <w:p w14:paraId="75530226" w14:textId="067EFDE3"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C865528" w14:textId="7B5417D2" w:rsidR="00BE3DF6" w:rsidRPr="006878C6" w:rsidRDefault="00BE3DF6" w:rsidP="00C34DAF">
            <w:pPr>
              <w:spacing w:before="40" w:after="120"/>
              <w:ind w:right="113"/>
            </w:pPr>
            <w:r>
              <w:t>Written statement submitted by European Centre for Law and Justice, The / Centre Europeen pour le droit, la Justice et les droits de l</w:t>
            </w:r>
            <w:r w:rsidR="00CF11FA">
              <w:t>’</w:t>
            </w:r>
            <w:r>
              <w:t>homme, a non-governmental organization in special consultative status</w:t>
            </w:r>
          </w:p>
        </w:tc>
      </w:tr>
      <w:tr w:rsidR="00BE3DF6" w:rsidRPr="006878C6" w14:paraId="63E76321" w14:textId="77777777" w:rsidTr="00AF2DE2">
        <w:trPr>
          <w:trHeight w:val="255"/>
        </w:trPr>
        <w:tc>
          <w:tcPr>
            <w:tcW w:w="2409" w:type="dxa"/>
            <w:tcBorders>
              <w:top w:val="nil"/>
              <w:bottom w:val="nil"/>
            </w:tcBorders>
            <w:shd w:val="clear" w:color="auto" w:fill="auto"/>
          </w:tcPr>
          <w:p w14:paraId="26BC6B89" w14:textId="7F824B7B" w:rsidR="00BE3DF6" w:rsidRPr="006878C6" w:rsidRDefault="00BE3DF6" w:rsidP="00C34DAF">
            <w:pPr>
              <w:spacing w:before="40" w:after="120"/>
              <w:ind w:right="113"/>
            </w:pPr>
            <w:r w:rsidRPr="007113FD">
              <w:t>A/HRC/42/NGO/</w:t>
            </w:r>
            <w:r>
              <w:t>113</w:t>
            </w:r>
          </w:p>
        </w:tc>
        <w:tc>
          <w:tcPr>
            <w:tcW w:w="1276" w:type="dxa"/>
            <w:tcBorders>
              <w:top w:val="nil"/>
              <w:bottom w:val="nil"/>
            </w:tcBorders>
            <w:shd w:val="clear" w:color="auto" w:fill="auto"/>
          </w:tcPr>
          <w:p w14:paraId="25762D94" w14:textId="44969D40"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1BF5331" w14:textId="51D8989E" w:rsidR="00BE3DF6" w:rsidRPr="006878C6" w:rsidRDefault="00BE3DF6" w:rsidP="00C34DAF">
            <w:pPr>
              <w:spacing w:before="40" w:after="120"/>
              <w:ind w:right="113"/>
            </w:pPr>
            <w:r>
              <w:t xml:space="preserve">Written statement submitted by Public Organization </w:t>
            </w:r>
            <w:r w:rsidR="002D1071">
              <w:t>“</w:t>
            </w:r>
            <w:r>
              <w:t>Public Advocacy</w:t>
            </w:r>
            <w:r w:rsidR="002D1071">
              <w:t>”</w:t>
            </w:r>
            <w:r>
              <w:t>, a non-governmental organization in special consultative status</w:t>
            </w:r>
          </w:p>
        </w:tc>
      </w:tr>
      <w:tr w:rsidR="00BE3DF6" w:rsidRPr="006878C6" w14:paraId="2B537040" w14:textId="77777777" w:rsidTr="00AF2DE2">
        <w:trPr>
          <w:trHeight w:val="255"/>
        </w:trPr>
        <w:tc>
          <w:tcPr>
            <w:tcW w:w="2409" w:type="dxa"/>
            <w:tcBorders>
              <w:top w:val="nil"/>
              <w:bottom w:val="nil"/>
            </w:tcBorders>
            <w:shd w:val="clear" w:color="auto" w:fill="auto"/>
          </w:tcPr>
          <w:p w14:paraId="3ED2CB25" w14:textId="00999802" w:rsidR="00BE3DF6" w:rsidRPr="006878C6" w:rsidRDefault="00BE3DF6" w:rsidP="00C34DAF">
            <w:pPr>
              <w:spacing w:before="40" w:after="120"/>
              <w:ind w:right="113"/>
            </w:pPr>
            <w:r w:rsidRPr="007113FD">
              <w:t>A/HRC/42/NGO/</w:t>
            </w:r>
            <w:r>
              <w:t>114</w:t>
            </w:r>
          </w:p>
        </w:tc>
        <w:tc>
          <w:tcPr>
            <w:tcW w:w="1276" w:type="dxa"/>
            <w:tcBorders>
              <w:top w:val="nil"/>
              <w:bottom w:val="nil"/>
            </w:tcBorders>
            <w:shd w:val="clear" w:color="auto" w:fill="auto"/>
          </w:tcPr>
          <w:p w14:paraId="37C82255" w14:textId="1F69289F"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13D9F332" w14:textId="72A871F3" w:rsidR="00BE3DF6" w:rsidRPr="006878C6" w:rsidRDefault="00BE3DF6" w:rsidP="00C34DAF">
            <w:pPr>
              <w:spacing w:before="40" w:after="120"/>
              <w:ind w:right="113"/>
            </w:pPr>
            <w:r>
              <w:t>Written statement submitted by World Muslim Congress, a non-governmental organization in general consultative status</w:t>
            </w:r>
          </w:p>
        </w:tc>
      </w:tr>
      <w:tr w:rsidR="00BE3DF6" w:rsidRPr="006878C6" w14:paraId="75258F42" w14:textId="77777777" w:rsidTr="00AF2DE2">
        <w:trPr>
          <w:trHeight w:val="255"/>
        </w:trPr>
        <w:tc>
          <w:tcPr>
            <w:tcW w:w="2409" w:type="dxa"/>
            <w:tcBorders>
              <w:top w:val="nil"/>
              <w:bottom w:val="nil"/>
            </w:tcBorders>
            <w:shd w:val="clear" w:color="auto" w:fill="auto"/>
          </w:tcPr>
          <w:p w14:paraId="3B060BBC" w14:textId="137FD7DF" w:rsidR="00BE3DF6" w:rsidRPr="006878C6" w:rsidRDefault="00BE3DF6" w:rsidP="00C34DAF">
            <w:pPr>
              <w:spacing w:before="40" w:after="120"/>
              <w:ind w:right="113"/>
            </w:pPr>
            <w:r w:rsidRPr="007113FD">
              <w:t>A/HRC/42/NGO/</w:t>
            </w:r>
            <w:r>
              <w:t>115</w:t>
            </w:r>
          </w:p>
        </w:tc>
        <w:tc>
          <w:tcPr>
            <w:tcW w:w="1276" w:type="dxa"/>
            <w:tcBorders>
              <w:top w:val="nil"/>
              <w:bottom w:val="nil"/>
            </w:tcBorders>
            <w:shd w:val="clear" w:color="auto" w:fill="auto"/>
          </w:tcPr>
          <w:p w14:paraId="71FD05E2" w14:textId="2A893A50"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2D7A019" w14:textId="4328675F" w:rsidR="00BE3DF6" w:rsidRPr="006878C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rsidRPr="006878C6" w14:paraId="1C404DFE" w14:textId="77777777" w:rsidTr="00AF2DE2">
        <w:trPr>
          <w:trHeight w:val="255"/>
        </w:trPr>
        <w:tc>
          <w:tcPr>
            <w:tcW w:w="2409" w:type="dxa"/>
            <w:tcBorders>
              <w:top w:val="nil"/>
              <w:bottom w:val="nil"/>
            </w:tcBorders>
            <w:shd w:val="clear" w:color="auto" w:fill="auto"/>
          </w:tcPr>
          <w:p w14:paraId="3CF5CF50" w14:textId="56DF1862" w:rsidR="00BE3DF6" w:rsidRPr="006878C6" w:rsidRDefault="00BE3DF6" w:rsidP="00C34DAF">
            <w:pPr>
              <w:spacing w:before="40" w:after="120"/>
              <w:ind w:right="113"/>
            </w:pPr>
            <w:r w:rsidRPr="007113FD">
              <w:t>A/HRC/42/NGO/</w:t>
            </w:r>
            <w:r>
              <w:t>116</w:t>
            </w:r>
          </w:p>
        </w:tc>
        <w:tc>
          <w:tcPr>
            <w:tcW w:w="1276" w:type="dxa"/>
            <w:tcBorders>
              <w:top w:val="nil"/>
              <w:bottom w:val="nil"/>
            </w:tcBorders>
            <w:shd w:val="clear" w:color="auto" w:fill="auto"/>
          </w:tcPr>
          <w:p w14:paraId="3D1EFF1D" w14:textId="47B73CB8" w:rsidR="00BE3DF6" w:rsidRDefault="00BE3DF6" w:rsidP="00C34DAF">
            <w:pPr>
              <w:spacing w:before="40" w:after="120"/>
              <w:ind w:right="284"/>
              <w:jc w:val="right"/>
            </w:pPr>
            <w:r>
              <w:t>7</w:t>
            </w:r>
          </w:p>
        </w:tc>
        <w:tc>
          <w:tcPr>
            <w:tcW w:w="4252" w:type="dxa"/>
            <w:tcBorders>
              <w:top w:val="nil"/>
              <w:bottom w:val="nil"/>
            </w:tcBorders>
            <w:shd w:val="clear" w:color="auto" w:fill="auto"/>
            <w:vAlign w:val="center"/>
          </w:tcPr>
          <w:p w14:paraId="692DC736" w14:textId="0012772A" w:rsidR="00BE3DF6" w:rsidRPr="006878C6" w:rsidRDefault="00BE3DF6" w:rsidP="00C34DAF">
            <w:pPr>
              <w:spacing w:before="40" w:after="120"/>
              <w:ind w:right="113"/>
            </w:pPr>
            <w:r>
              <w:t>Written statement submitted by The Palestinian Return Centre Ltd, a non-governmental organization in special consultative status</w:t>
            </w:r>
          </w:p>
        </w:tc>
      </w:tr>
      <w:tr w:rsidR="00BE3DF6" w:rsidRPr="006878C6" w14:paraId="593D9990" w14:textId="77777777" w:rsidTr="00AF2DE2">
        <w:trPr>
          <w:trHeight w:val="255"/>
        </w:trPr>
        <w:tc>
          <w:tcPr>
            <w:tcW w:w="2409" w:type="dxa"/>
            <w:tcBorders>
              <w:top w:val="nil"/>
              <w:bottom w:val="nil"/>
            </w:tcBorders>
            <w:shd w:val="clear" w:color="auto" w:fill="auto"/>
          </w:tcPr>
          <w:p w14:paraId="69FCC7E9" w14:textId="41C4D721" w:rsidR="00BE3DF6" w:rsidRPr="006878C6" w:rsidRDefault="00BE3DF6" w:rsidP="00C34DAF">
            <w:pPr>
              <w:spacing w:before="40" w:after="120"/>
              <w:ind w:right="113"/>
            </w:pPr>
            <w:r w:rsidRPr="007113FD">
              <w:t>A/HRC/42/NGO/</w:t>
            </w:r>
            <w:r>
              <w:t>117</w:t>
            </w:r>
          </w:p>
        </w:tc>
        <w:tc>
          <w:tcPr>
            <w:tcW w:w="1276" w:type="dxa"/>
            <w:tcBorders>
              <w:top w:val="nil"/>
              <w:bottom w:val="nil"/>
            </w:tcBorders>
            <w:shd w:val="clear" w:color="auto" w:fill="auto"/>
          </w:tcPr>
          <w:p w14:paraId="218E3028" w14:textId="377DEE3F"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6DA2155" w14:textId="5F723CF4" w:rsidR="00BE3DF6" w:rsidRPr="006878C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rsidRPr="00355B35" w14:paraId="5A0A8EB2" w14:textId="77777777" w:rsidTr="00AF2DE2">
        <w:trPr>
          <w:trHeight w:val="255"/>
        </w:trPr>
        <w:tc>
          <w:tcPr>
            <w:tcW w:w="2409" w:type="dxa"/>
            <w:tcBorders>
              <w:top w:val="nil"/>
              <w:bottom w:val="nil"/>
            </w:tcBorders>
            <w:shd w:val="clear" w:color="auto" w:fill="auto"/>
          </w:tcPr>
          <w:p w14:paraId="2B39016E" w14:textId="47F36556" w:rsidR="00BE3DF6" w:rsidRPr="00355B35" w:rsidRDefault="00BE3DF6" w:rsidP="00C34DAF">
            <w:pPr>
              <w:spacing w:before="40" w:after="120"/>
              <w:ind w:right="113"/>
            </w:pPr>
            <w:r w:rsidRPr="007113FD">
              <w:t>A/HRC/42/NGO/</w:t>
            </w:r>
            <w:r>
              <w:t>118</w:t>
            </w:r>
          </w:p>
        </w:tc>
        <w:tc>
          <w:tcPr>
            <w:tcW w:w="1276" w:type="dxa"/>
            <w:tcBorders>
              <w:top w:val="nil"/>
              <w:bottom w:val="nil"/>
            </w:tcBorders>
            <w:shd w:val="clear" w:color="auto" w:fill="auto"/>
          </w:tcPr>
          <w:p w14:paraId="44F8A3D0" w14:textId="5F836517"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1B14E03" w14:textId="3C994D69" w:rsidR="00BE3DF6" w:rsidRPr="00355B35" w:rsidRDefault="00BE3DF6" w:rsidP="00C34DAF">
            <w:pPr>
              <w:spacing w:before="40" w:after="120"/>
              <w:ind w:right="113"/>
            </w:pPr>
            <w:r>
              <w:t>Written statement submitted by Amman Center for Human Rights Studies, a non-governmental organization in special consultative status</w:t>
            </w:r>
          </w:p>
        </w:tc>
      </w:tr>
      <w:tr w:rsidR="00BE3DF6" w:rsidRPr="00355B35" w14:paraId="11ADEF60" w14:textId="77777777" w:rsidTr="00AF2DE2">
        <w:trPr>
          <w:trHeight w:val="255"/>
        </w:trPr>
        <w:tc>
          <w:tcPr>
            <w:tcW w:w="2409" w:type="dxa"/>
            <w:tcBorders>
              <w:top w:val="nil"/>
              <w:bottom w:val="nil"/>
            </w:tcBorders>
            <w:shd w:val="clear" w:color="auto" w:fill="auto"/>
          </w:tcPr>
          <w:p w14:paraId="6211390D" w14:textId="76D5FC1F" w:rsidR="00BE3DF6" w:rsidRPr="00355B35" w:rsidRDefault="00BE3DF6" w:rsidP="00C34DAF">
            <w:pPr>
              <w:spacing w:before="40" w:after="120"/>
              <w:ind w:right="113"/>
            </w:pPr>
            <w:r w:rsidRPr="007113FD">
              <w:t>A/HRC/42/NGO/</w:t>
            </w:r>
            <w:r>
              <w:t>119</w:t>
            </w:r>
          </w:p>
        </w:tc>
        <w:tc>
          <w:tcPr>
            <w:tcW w:w="1276" w:type="dxa"/>
            <w:tcBorders>
              <w:top w:val="nil"/>
              <w:bottom w:val="nil"/>
            </w:tcBorders>
            <w:shd w:val="clear" w:color="auto" w:fill="auto"/>
          </w:tcPr>
          <w:p w14:paraId="49C68143" w14:textId="0A362973" w:rsidR="00BE3DF6" w:rsidRDefault="00BE3DF6" w:rsidP="00C34DAF">
            <w:pPr>
              <w:spacing w:before="40" w:after="120"/>
              <w:ind w:right="284"/>
              <w:jc w:val="right"/>
            </w:pPr>
            <w:r>
              <w:t>7</w:t>
            </w:r>
          </w:p>
        </w:tc>
        <w:tc>
          <w:tcPr>
            <w:tcW w:w="4252" w:type="dxa"/>
            <w:tcBorders>
              <w:top w:val="nil"/>
              <w:bottom w:val="nil"/>
            </w:tcBorders>
            <w:shd w:val="clear" w:color="auto" w:fill="auto"/>
            <w:vAlign w:val="center"/>
          </w:tcPr>
          <w:p w14:paraId="5F59C380" w14:textId="603B846B" w:rsidR="00BE3DF6" w:rsidRPr="00355B35" w:rsidRDefault="00BE3DF6" w:rsidP="00C34DAF">
            <w:pPr>
              <w:spacing w:before="40" w:after="120"/>
              <w:ind w:right="113"/>
            </w:pPr>
            <w:r>
              <w:t>Written statement submitted by The Palestinian Return Centre Ltd, a non-governmental organization in special consultative status</w:t>
            </w:r>
          </w:p>
        </w:tc>
      </w:tr>
      <w:tr w:rsidR="00BE3DF6" w:rsidRPr="00355B35" w14:paraId="4CF7AEB1" w14:textId="77777777" w:rsidTr="00AF2DE2">
        <w:trPr>
          <w:trHeight w:val="255"/>
        </w:trPr>
        <w:tc>
          <w:tcPr>
            <w:tcW w:w="2409" w:type="dxa"/>
            <w:tcBorders>
              <w:top w:val="nil"/>
              <w:bottom w:val="nil"/>
            </w:tcBorders>
            <w:shd w:val="clear" w:color="auto" w:fill="auto"/>
          </w:tcPr>
          <w:p w14:paraId="58C5029A" w14:textId="66FB7805" w:rsidR="00BE3DF6" w:rsidRPr="00355B35" w:rsidRDefault="00BE3DF6" w:rsidP="00C34DAF">
            <w:pPr>
              <w:spacing w:before="40" w:after="120"/>
              <w:ind w:right="113"/>
            </w:pPr>
            <w:r w:rsidRPr="007113FD">
              <w:t>A/HRC/42/NGO/</w:t>
            </w:r>
            <w:r>
              <w:t>120</w:t>
            </w:r>
          </w:p>
        </w:tc>
        <w:tc>
          <w:tcPr>
            <w:tcW w:w="1276" w:type="dxa"/>
            <w:tcBorders>
              <w:top w:val="nil"/>
              <w:bottom w:val="nil"/>
            </w:tcBorders>
            <w:shd w:val="clear" w:color="auto" w:fill="auto"/>
          </w:tcPr>
          <w:p w14:paraId="1901A7C9" w14:textId="583836E6"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6F8E9BB0" w14:textId="6653DD74" w:rsidR="00BE3DF6" w:rsidRPr="00355B35" w:rsidRDefault="00BE3DF6" w:rsidP="00C34DAF">
            <w:pPr>
              <w:spacing w:before="40" w:after="120"/>
              <w:ind w:right="113"/>
            </w:pPr>
            <w:r>
              <w:t>Written statement submitted by The Palestinian Return Centre Ltd, a non-governmental organization in special consultative status</w:t>
            </w:r>
          </w:p>
        </w:tc>
      </w:tr>
      <w:tr w:rsidR="00BE3DF6" w:rsidRPr="00355B35" w14:paraId="50090B27" w14:textId="77777777" w:rsidTr="00AF2DE2">
        <w:trPr>
          <w:trHeight w:val="255"/>
        </w:trPr>
        <w:tc>
          <w:tcPr>
            <w:tcW w:w="2409" w:type="dxa"/>
            <w:tcBorders>
              <w:top w:val="nil"/>
              <w:bottom w:val="nil"/>
            </w:tcBorders>
            <w:shd w:val="clear" w:color="auto" w:fill="auto"/>
          </w:tcPr>
          <w:p w14:paraId="54F58A9A" w14:textId="75F3AA5A" w:rsidR="00BE3DF6" w:rsidRPr="00355B35" w:rsidRDefault="00BE3DF6" w:rsidP="00C34DAF">
            <w:pPr>
              <w:spacing w:before="40" w:after="120"/>
              <w:ind w:right="113"/>
            </w:pPr>
            <w:r w:rsidRPr="007113FD">
              <w:t>A/HRC/42/NGO/</w:t>
            </w:r>
            <w:r>
              <w:t>121</w:t>
            </w:r>
          </w:p>
        </w:tc>
        <w:tc>
          <w:tcPr>
            <w:tcW w:w="1276" w:type="dxa"/>
            <w:tcBorders>
              <w:top w:val="nil"/>
              <w:bottom w:val="nil"/>
            </w:tcBorders>
            <w:shd w:val="clear" w:color="auto" w:fill="auto"/>
          </w:tcPr>
          <w:p w14:paraId="6AD308AA" w14:textId="1FDB2486" w:rsidR="00BE3DF6" w:rsidRDefault="00BE3DF6" w:rsidP="00C34DAF">
            <w:pPr>
              <w:spacing w:before="40" w:after="120"/>
              <w:ind w:right="284"/>
              <w:jc w:val="right"/>
            </w:pPr>
            <w:r>
              <w:t>5</w:t>
            </w:r>
          </w:p>
        </w:tc>
        <w:tc>
          <w:tcPr>
            <w:tcW w:w="4252" w:type="dxa"/>
            <w:tcBorders>
              <w:top w:val="nil"/>
              <w:bottom w:val="nil"/>
            </w:tcBorders>
            <w:shd w:val="clear" w:color="auto" w:fill="auto"/>
            <w:vAlign w:val="center"/>
          </w:tcPr>
          <w:p w14:paraId="3D004FFA" w14:textId="3A638A26" w:rsidR="00BE3DF6" w:rsidRPr="00355B35"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rsidRPr="00355B35" w14:paraId="509D6B92" w14:textId="77777777" w:rsidTr="00AF2DE2">
        <w:trPr>
          <w:trHeight w:val="255"/>
        </w:trPr>
        <w:tc>
          <w:tcPr>
            <w:tcW w:w="2409" w:type="dxa"/>
            <w:tcBorders>
              <w:top w:val="nil"/>
              <w:bottom w:val="nil"/>
            </w:tcBorders>
            <w:shd w:val="clear" w:color="auto" w:fill="auto"/>
          </w:tcPr>
          <w:p w14:paraId="05FDAF23" w14:textId="3387BB7C" w:rsidR="00BE3DF6" w:rsidRPr="00355B35" w:rsidRDefault="00BE3DF6" w:rsidP="00C34DAF">
            <w:pPr>
              <w:spacing w:before="40" w:after="120"/>
              <w:ind w:right="113"/>
            </w:pPr>
            <w:r w:rsidRPr="007113FD">
              <w:t>A/HRC/42/NGO/</w:t>
            </w:r>
            <w:r>
              <w:t>122</w:t>
            </w:r>
          </w:p>
        </w:tc>
        <w:tc>
          <w:tcPr>
            <w:tcW w:w="1276" w:type="dxa"/>
            <w:tcBorders>
              <w:top w:val="nil"/>
              <w:bottom w:val="nil"/>
            </w:tcBorders>
            <w:shd w:val="clear" w:color="auto" w:fill="auto"/>
          </w:tcPr>
          <w:p w14:paraId="70348EA1" w14:textId="79305664" w:rsidR="00BE3DF6" w:rsidRDefault="00BE3DF6" w:rsidP="00C34DAF">
            <w:pPr>
              <w:spacing w:before="40" w:after="120"/>
              <w:ind w:right="284"/>
              <w:jc w:val="right"/>
            </w:pPr>
            <w:r>
              <w:t>10</w:t>
            </w:r>
          </w:p>
        </w:tc>
        <w:tc>
          <w:tcPr>
            <w:tcW w:w="4252" w:type="dxa"/>
            <w:tcBorders>
              <w:top w:val="nil"/>
              <w:bottom w:val="nil"/>
            </w:tcBorders>
            <w:shd w:val="clear" w:color="auto" w:fill="auto"/>
            <w:vAlign w:val="center"/>
          </w:tcPr>
          <w:p w14:paraId="2B50AA2E" w14:textId="17B7B9EF" w:rsidR="00BE3DF6" w:rsidRPr="00355B35" w:rsidRDefault="00BE3DF6" w:rsidP="00C34DAF">
            <w:pPr>
              <w:spacing w:before="40" w:after="120"/>
              <w:ind w:right="113"/>
            </w:pPr>
            <w:r>
              <w:t>Written statement submitted by Christian Solidarity Worldwide, a non-governmental organization in special consultative status</w:t>
            </w:r>
          </w:p>
        </w:tc>
      </w:tr>
      <w:tr w:rsidR="00BE3DF6" w:rsidRPr="00355B35" w14:paraId="1FD76D7F" w14:textId="77777777" w:rsidTr="00AF2DE2">
        <w:trPr>
          <w:trHeight w:val="255"/>
        </w:trPr>
        <w:tc>
          <w:tcPr>
            <w:tcW w:w="2409" w:type="dxa"/>
            <w:tcBorders>
              <w:top w:val="nil"/>
              <w:bottom w:val="nil"/>
            </w:tcBorders>
            <w:shd w:val="clear" w:color="auto" w:fill="auto"/>
          </w:tcPr>
          <w:p w14:paraId="4234971B" w14:textId="78909B97" w:rsidR="00BE3DF6" w:rsidRPr="00355B35" w:rsidRDefault="00BE3DF6" w:rsidP="00C34DAF">
            <w:pPr>
              <w:spacing w:before="40" w:after="120"/>
              <w:ind w:right="113"/>
            </w:pPr>
            <w:r w:rsidRPr="007113FD">
              <w:t>A/HRC/42/NGO/</w:t>
            </w:r>
            <w:r>
              <w:t>123</w:t>
            </w:r>
          </w:p>
        </w:tc>
        <w:tc>
          <w:tcPr>
            <w:tcW w:w="1276" w:type="dxa"/>
            <w:tcBorders>
              <w:top w:val="nil"/>
              <w:bottom w:val="nil"/>
            </w:tcBorders>
            <w:shd w:val="clear" w:color="auto" w:fill="auto"/>
          </w:tcPr>
          <w:p w14:paraId="7695C331" w14:textId="5EADF035"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A6E2D94" w14:textId="7E64CF66" w:rsidR="00BE3DF6" w:rsidRPr="00355B35"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14:paraId="23F93DB6" w14:textId="77777777" w:rsidTr="00AF2DE2">
        <w:trPr>
          <w:trHeight w:val="255"/>
        </w:trPr>
        <w:tc>
          <w:tcPr>
            <w:tcW w:w="2409" w:type="dxa"/>
            <w:tcBorders>
              <w:top w:val="nil"/>
              <w:bottom w:val="nil"/>
            </w:tcBorders>
            <w:shd w:val="clear" w:color="auto" w:fill="auto"/>
          </w:tcPr>
          <w:p w14:paraId="269055BD" w14:textId="246E4C99" w:rsidR="00BE3DF6" w:rsidRPr="002B42D8" w:rsidRDefault="00BE3DF6" w:rsidP="00C34DAF">
            <w:pPr>
              <w:spacing w:before="40" w:after="120"/>
              <w:ind w:right="113"/>
            </w:pPr>
            <w:r w:rsidRPr="007113FD">
              <w:t>A/HRC/42/NGO/</w:t>
            </w:r>
            <w:r>
              <w:t>124</w:t>
            </w:r>
          </w:p>
        </w:tc>
        <w:tc>
          <w:tcPr>
            <w:tcW w:w="1276" w:type="dxa"/>
            <w:tcBorders>
              <w:top w:val="nil"/>
              <w:bottom w:val="nil"/>
            </w:tcBorders>
            <w:shd w:val="clear" w:color="auto" w:fill="auto"/>
          </w:tcPr>
          <w:p w14:paraId="0A35FAC5" w14:textId="367D3D5C"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53E21981" w14:textId="7C758A7D" w:rsidR="00BE3DF6" w:rsidRDefault="00BE3DF6" w:rsidP="00C34DAF">
            <w:pPr>
              <w:spacing w:before="40" w:after="120"/>
              <w:ind w:right="113"/>
            </w:pPr>
            <w:r>
              <w:t>Written statement submitted by World Muslim Congress, a non-governmental organization in general consultative status</w:t>
            </w:r>
          </w:p>
        </w:tc>
      </w:tr>
      <w:tr w:rsidR="00BE3DF6" w14:paraId="674EB321" w14:textId="77777777" w:rsidTr="00AF2DE2">
        <w:trPr>
          <w:trHeight w:val="255"/>
        </w:trPr>
        <w:tc>
          <w:tcPr>
            <w:tcW w:w="2409" w:type="dxa"/>
            <w:tcBorders>
              <w:top w:val="nil"/>
              <w:bottom w:val="nil"/>
            </w:tcBorders>
            <w:shd w:val="clear" w:color="auto" w:fill="auto"/>
          </w:tcPr>
          <w:p w14:paraId="2BC12C69" w14:textId="3BC39614" w:rsidR="00BE3DF6" w:rsidRPr="002B42D8" w:rsidRDefault="00BE3DF6" w:rsidP="00C34DAF">
            <w:pPr>
              <w:spacing w:before="40" w:after="120"/>
              <w:ind w:right="113"/>
            </w:pPr>
            <w:r w:rsidRPr="007113FD">
              <w:t>A/HRC/42/NGO/</w:t>
            </w:r>
            <w:r>
              <w:t>125</w:t>
            </w:r>
          </w:p>
        </w:tc>
        <w:tc>
          <w:tcPr>
            <w:tcW w:w="1276" w:type="dxa"/>
            <w:tcBorders>
              <w:top w:val="nil"/>
              <w:bottom w:val="nil"/>
            </w:tcBorders>
            <w:shd w:val="clear" w:color="auto" w:fill="auto"/>
          </w:tcPr>
          <w:p w14:paraId="2CD181F3" w14:textId="59615202"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7C731DE4" w14:textId="444EE927" w:rsidR="00BE3DF6" w:rsidRDefault="00BE3DF6" w:rsidP="00C34DAF">
            <w:pPr>
              <w:spacing w:before="40" w:after="120"/>
              <w:ind w:right="113"/>
            </w:pPr>
            <w:r>
              <w:t>Written statement submitted by Organisation internationale pour les pays les moins avancés (OIPMA), a nongovernmental organization in special consultative status</w:t>
            </w:r>
          </w:p>
        </w:tc>
      </w:tr>
      <w:tr w:rsidR="00BE3DF6" w14:paraId="1AC6B902" w14:textId="77777777" w:rsidTr="00AF2DE2">
        <w:trPr>
          <w:trHeight w:val="255"/>
        </w:trPr>
        <w:tc>
          <w:tcPr>
            <w:tcW w:w="2409" w:type="dxa"/>
            <w:tcBorders>
              <w:top w:val="nil"/>
              <w:bottom w:val="nil"/>
            </w:tcBorders>
            <w:shd w:val="clear" w:color="auto" w:fill="auto"/>
          </w:tcPr>
          <w:p w14:paraId="513AEA34" w14:textId="5FBA2656" w:rsidR="00BE3DF6" w:rsidRPr="002B42D8" w:rsidRDefault="00BE3DF6" w:rsidP="00C34DAF">
            <w:pPr>
              <w:spacing w:before="40" w:after="120"/>
              <w:ind w:right="113"/>
            </w:pPr>
            <w:r w:rsidRPr="007113FD">
              <w:t>A/HRC/42/NGO/</w:t>
            </w:r>
            <w:r>
              <w:t>126</w:t>
            </w:r>
          </w:p>
        </w:tc>
        <w:tc>
          <w:tcPr>
            <w:tcW w:w="1276" w:type="dxa"/>
            <w:tcBorders>
              <w:top w:val="nil"/>
              <w:bottom w:val="nil"/>
            </w:tcBorders>
            <w:shd w:val="clear" w:color="auto" w:fill="auto"/>
          </w:tcPr>
          <w:p w14:paraId="5C37B856" w14:textId="035D9A5F"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60A7A736" w14:textId="22534DDE" w:rsidR="00BE3DF6" w:rsidRDefault="00BE3DF6" w:rsidP="00C34DAF">
            <w:pPr>
              <w:spacing w:before="40" w:after="120"/>
              <w:ind w:right="113"/>
            </w:pPr>
            <w:r>
              <w:t>Written statement submitted by Organisation internationale pour les pays les moins avancés (OIPMA), a nongovernmental organization in special consultative status</w:t>
            </w:r>
          </w:p>
        </w:tc>
      </w:tr>
      <w:tr w:rsidR="00BE3DF6" w14:paraId="03EDA4CF" w14:textId="77777777" w:rsidTr="00AF2DE2">
        <w:trPr>
          <w:trHeight w:val="255"/>
        </w:trPr>
        <w:tc>
          <w:tcPr>
            <w:tcW w:w="2409" w:type="dxa"/>
            <w:tcBorders>
              <w:top w:val="nil"/>
              <w:bottom w:val="nil"/>
            </w:tcBorders>
            <w:shd w:val="clear" w:color="auto" w:fill="auto"/>
          </w:tcPr>
          <w:p w14:paraId="54B434E7" w14:textId="5F5A53C9" w:rsidR="00BE3DF6" w:rsidRPr="002B42D8" w:rsidRDefault="00BE3DF6" w:rsidP="00C34DAF">
            <w:pPr>
              <w:spacing w:before="40" w:after="120"/>
              <w:ind w:right="113"/>
            </w:pPr>
            <w:r w:rsidRPr="007113FD">
              <w:t>A/HRC/42/NGO/</w:t>
            </w:r>
            <w:r>
              <w:t>127</w:t>
            </w:r>
          </w:p>
        </w:tc>
        <w:tc>
          <w:tcPr>
            <w:tcW w:w="1276" w:type="dxa"/>
            <w:tcBorders>
              <w:top w:val="nil"/>
              <w:bottom w:val="nil"/>
            </w:tcBorders>
            <w:shd w:val="clear" w:color="auto" w:fill="auto"/>
          </w:tcPr>
          <w:p w14:paraId="205E5E15" w14:textId="274D21F5"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5F4C0F23" w14:textId="70DF092C" w:rsidR="00BE3DF6" w:rsidRDefault="00BE3DF6" w:rsidP="00C34DAF">
            <w:pPr>
              <w:spacing w:before="40" w:after="120"/>
              <w:ind w:right="113"/>
            </w:pPr>
            <w:r>
              <w:t>Written statement submitted by Society for Threatened Peoples, a non-governmental organization in special consultative status</w:t>
            </w:r>
          </w:p>
        </w:tc>
      </w:tr>
      <w:tr w:rsidR="00BE3DF6" w14:paraId="2AE4E2FB" w14:textId="77777777" w:rsidTr="00AF2DE2">
        <w:trPr>
          <w:trHeight w:val="255"/>
        </w:trPr>
        <w:tc>
          <w:tcPr>
            <w:tcW w:w="2409" w:type="dxa"/>
            <w:tcBorders>
              <w:top w:val="nil"/>
              <w:bottom w:val="nil"/>
            </w:tcBorders>
            <w:shd w:val="clear" w:color="auto" w:fill="auto"/>
          </w:tcPr>
          <w:p w14:paraId="4ED84CAD" w14:textId="5D78DC11" w:rsidR="00BE3DF6" w:rsidRPr="002B42D8" w:rsidRDefault="00BE3DF6" w:rsidP="00C34DAF">
            <w:pPr>
              <w:spacing w:before="40" w:after="120"/>
              <w:ind w:right="113"/>
            </w:pPr>
            <w:r w:rsidRPr="007113FD">
              <w:t>A/HRC/42/NGO/</w:t>
            </w:r>
            <w:r>
              <w:t>128</w:t>
            </w:r>
          </w:p>
        </w:tc>
        <w:tc>
          <w:tcPr>
            <w:tcW w:w="1276" w:type="dxa"/>
            <w:tcBorders>
              <w:top w:val="nil"/>
              <w:bottom w:val="nil"/>
            </w:tcBorders>
            <w:shd w:val="clear" w:color="auto" w:fill="auto"/>
          </w:tcPr>
          <w:p w14:paraId="5B025A85" w14:textId="009F5C6F"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045779B6" w14:textId="2768D6E7" w:rsidR="00BE3DF6" w:rsidRDefault="00BE3DF6" w:rsidP="00C34DAF">
            <w:pPr>
              <w:spacing w:before="40" w:after="120"/>
              <w:ind w:right="113"/>
            </w:pPr>
            <w:r>
              <w:t>Joint written statement submitted by Women</w:t>
            </w:r>
            <w:r w:rsidR="00CF11FA">
              <w:t>’</w:t>
            </w:r>
            <w:r>
              <w:t>s Human Rights International Association, Edmund Rice International Limited, France Libertes : Fondation Danielle Mitterrand, non-governmental organizations in special consultative status, Nonviolent Radical Party, Transnational and Transparty, non-governmental organizations in general consultative status and International Educational Development, Inc., a non-governmental organization on the roster</w:t>
            </w:r>
          </w:p>
        </w:tc>
      </w:tr>
      <w:tr w:rsidR="00BE3DF6" w:rsidRPr="00F6064E" w14:paraId="1CD7DA9A" w14:textId="77777777" w:rsidTr="00AF2DE2">
        <w:trPr>
          <w:trHeight w:val="255"/>
        </w:trPr>
        <w:tc>
          <w:tcPr>
            <w:tcW w:w="2409" w:type="dxa"/>
            <w:tcBorders>
              <w:top w:val="nil"/>
              <w:bottom w:val="nil"/>
            </w:tcBorders>
            <w:shd w:val="clear" w:color="auto" w:fill="auto"/>
          </w:tcPr>
          <w:p w14:paraId="29E482F0" w14:textId="6AA91C7D" w:rsidR="00BE3DF6" w:rsidRPr="002B42D8" w:rsidRDefault="00BE3DF6" w:rsidP="00C34DAF">
            <w:pPr>
              <w:spacing w:before="40" w:after="120"/>
              <w:ind w:right="113"/>
            </w:pPr>
            <w:r w:rsidRPr="007113FD">
              <w:t>A/HRC/42/NGO/</w:t>
            </w:r>
            <w:r>
              <w:t>129</w:t>
            </w:r>
          </w:p>
        </w:tc>
        <w:tc>
          <w:tcPr>
            <w:tcW w:w="1276" w:type="dxa"/>
            <w:tcBorders>
              <w:top w:val="nil"/>
              <w:bottom w:val="nil"/>
            </w:tcBorders>
            <w:shd w:val="clear" w:color="auto" w:fill="auto"/>
          </w:tcPr>
          <w:p w14:paraId="3E7FFD2A" w14:textId="74B6E211"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4F201524" w14:textId="038EFCA2" w:rsidR="00BE3DF6" w:rsidRPr="00AF2DE2" w:rsidRDefault="00BE3DF6" w:rsidP="00C34DAF">
            <w:pPr>
              <w:spacing w:before="40" w:after="120"/>
              <w:ind w:right="113"/>
              <w:rPr>
                <w:lang w:val="fr-CH"/>
              </w:rPr>
            </w:pPr>
            <w:r w:rsidRPr="00AF2DE2">
              <w:rPr>
                <w:lang w:val="fr-CH"/>
              </w:rPr>
              <w:t>Exposé écrit présenté par CIRID (Centre Independent de Recherches et d</w:t>
            </w:r>
            <w:r w:rsidR="00CF11FA">
              <w:rPr>
                <w:lang w:val="fr-CH"/>
              </w:rPr>
              <w:t>’</w:t>
            </w:r>
            <w:r w:rsidRPr="00AF2DE2">
              <w:rPr>
                <w:lang w:val="fr-CH"/>
              </w:rPr>
              <w:t>Iniatives pour le Dialogue), organisation non gouvernementale dotée du statut consultatif spécial</w:t>
            </w:r>
          </w:p>
        </w:tc>
      </w:tr>
      <w:tr w:rsidR="00BE3DF6" w14:paraId="2BEDEF6E" w14:textId="77777777" w:rsidTr="00AF2DE2">
        <w:trPr>
          <w:trHeight w:val="255"/>
        </w:trPr>
        <w:tc>
          <w:tcPr>
            <w:tcW w:w="2409" w:type="dxa"/>
            <w:tcBorders>
              <w:top w:val="nil"/>
              <w:bottom w:val="nil"/>
            </w:tcBorders>
            <w:shd w:val="clear" w:color="auto" w:fill="auto"/>
          </w:tcPr>
          <w:p w14:paraId="1FE9F53A" w14:textId="73F0B518" w:rsidR="00BE3DF6" w:rsidRPr="002B42D8" w:rsidRDefault="00BE3DF6" w:rsidP="00C34DAF">
            <w:pPr>
              <w:spacing w:before="40" w:after="120"/>
              <w:ind w:right="113"/>
            </w:pPr>
            <w:r w:rsidRPr="007113FD">
              <w:t>A/HRC/42/NGO/</w:t>
            </w:r>
            <w:r>
              <w:t>130</w:t>
            </w:r>
          </w:p>
        </w:tc>
        <w:tc>
          <w:tcPr>
            <w:tcW w:w="1276" w:type="dxa"/>
            <w:tcBorders>
              <w:top w:val="nil"/>
              <w:bottom w:val="nil"/>
            </w:tcBorders>
            <w:shd w:val="clear" w:color="auto" w:fill="auto"/>
          </w:tcPr>
          <w:p w14:paraId="6D717D25" w14:textId="7460519A"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35DAF4CB" w14:textId="16FC6230" w:rsidR="00BE3DF6" w:rsidRDefault="00BE3DF6" w:rsidP="00C34DAF">
            <w:pPr>
              <w:spacing w:before="40" w:after="120"/>
              <w:ind w:right="113"/>
            </w:pPr>
            <w:r>
              <w:t>Written statement submitted by Associazione Comunita Papa Giovanni XXIII, a non-governmental organization in special consultative status</w:t>
            </w:r>
          </w:p>
        </w:tc>
      </w:tr>
      <w:tr w:rsidR="00BE3DF6" w14:paraId="494CFAF1" w14:textId="77777777" w:rsidTr="00AF2DE2">
        <w:trPr>
          <w:trHeight w:val="255"/>
        </w:trPr>
        <w:tc>
          <w:tcPr>
            <w:tcW w:w="2409" w:type="dxa"/>
            <w:tcBorders>
              <w:top w:val="nil"/>
              <w:bottom w:val="nil"/>
            </w:tcBorders>
            <w:shd w:val="clear" w:color="auto" w:fill="auto"/>
          </w:tcPr>
          <w:p w14:paraId="62072713" w14:textId="7D3F2AFA" w:rsidR="00BE3DF6" w:rsidRPr="002B42D8" w:rsidRDefault="00BE3DF6" w:rsidP="00C34DAF">
            <w:pPr>
              <w:spacing w:before="40" w:after="120"/>
              <w:ind w:right="113"/>
            </w:pPr>
            <w:r w:rsidRPr="007113FD">
              <w:t>A/HRC/42/NGO/</w:t>
            </w:r>
            <w:r>
              <w:t>131</w:t>
            </w:r>
          </w:p>
        </w:tc>
        <w:tc>
          <w:tcPr>
            <w:tcW w:w="1276" w:type="dxa"/>
            <w:tcBorders>
              <w:top w:val="nil"/>
              <w:bottom w:val="nil"/>
            </w:tcBorders>
            <w:shd w:val="clear" w:color="auto" w:fill="auto"/>
          </w:tcPr>
          <w:p w14:paraId="4772F51E" w14:textId="7B60C648" w:rsidR="00BE3DF6" w:rsidRDefault="00BE3DF6" w:rsidP="00C34DAF">
            <w:pPr>
              <w:spacing w:before="40" w:after="120"/>
              <w:ind w:right="284"/>
              <w:jc w:val="right"/>
            </w:pPr>
            <w:r>
              <w:t>10</w:t>
            </w:r>
          </w:p>
        </w:tc>
        <w:tc>
          <w:tcPr>
            <w:tcW w:w="4252" w:type="dxa"/>
            <w:tcBorders>
              <w:top w:val="nil"/>
              <w:bottom w:val="nil"/>
            </w:tcBorders>
            <w:shd w:val="clear" w:color="auto" w:fill="auto"/>
            <w:vAlign w:val="center"/>
          </w:tcPr>
          <w:p w14:paraId="20326B59" w14:textId="6B4F8129" w:rsidR="00BE3DF6" w:rsidRDefault="00BE3DF6" w:rsidP="00C34DAF">
            <w:pPr>
              <w:spacing w:before="40" w:after="120"/>
              <w:ind w:right="113"/>
            </w:pPr>
            <w:r>
              <w:t>Written statement submitted by Maat for Peace, Development and Human Rights Association, a nongovernmental organization in special consultative status</w:t>
            </w:r>
          </w:p>
        </w:tc>
      </w:tr>
      <w:tr w:rsidR="00BE3DF6" w:rsidRPr="006878C6" w14:paraId="17353FFE" w14:textId="77777777" w:rsidTr="00AF2DE2">
        <w:trPr>
          <w:trHeight w:val="255"/>
        </w:trPr>
        <w:tc>
          <w:tcPr>
            <w:tcW w:w="2409" w:type="dxa"/>
            <w:tcBorders>
              <w:top w:val="nil"/>
              <w:bottom w:val="nil"/>
            </w:tcBorders>
            <w:shd w:val="clear" w:color="auto" w:fill="auto"/>
          </w:tcPr>
          <w:p w14:paraId="2943BF93" w14:textId="525D1CD5" w:rsidR="00BE3DF6" w:rsidRPr="006878C6" w:rsidRDefault="00BE3DF6" w:rsidP="00C34DAF">
            <w:pPr>
              <w:spacing w:before="40" w:after="120"/>
              <w:ind w:right="113"/>
            </w:pPr>
            <w:r w:rsidRPr="007113FD">
              <w:t>A/HRC/42/NGO/</w:t>
            </w:r>
            <w:r>
              <w:t>132</w:t>
            </w:r>
          </w:p>
        </w:tc>
        <w:tc>
          <w:tcPr>
            <w:tcW w:w="1276" w:type="dxa"/>
            <w:tcBorders>
              <w:top w:val="nil"/>
              <w:bottom w:val="nil"/>
            </w:tcBorders>
            <w:shd w:val="clear" w:color="auto" w:fill="auto"/>
          </w:tcPr>
          <w:p w14:paraId="271943F2" w14:textId="5928018D"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0F5050B7" w14:textId="641AE4CC" w:rsidR="00BE3DF6" w:rsidRPr="006878C6" w:rsidRDefault="00BE3DF6" w:rsidP="00C34DAF">
            <w:pPr>
              <w:spacing w:before="40" w:after="120"/>
              <w:ind w:right="113"/>
            </w:pPr>
            <w:r>
              <w:t>Written statement submitted by Iraqi Development Organization, a non-governmental organization in special consultative status</w:t>
            </w:r>
          </w:p>
        </w:tc>
      </w:tr>
      <w:tr w:rsidR="00BE3DF6" w:rsidRPr="00F6064E" w14:paraId="74A2F18D" w14:textId="77777777" w:rsidTr="00AF2DE2">
        <w:trPr>
          <w:trHeight w:val="255"/>
        </w:trPr>
        <w:tc>
          <w:tcPr>
            <w:tcW w:w="2409" w:type="dxa"/>
            <w:tcBorders>
              <w:top w:val="nil"/>
              <w:bottom w:val="nil"/>
            </w:tcBorders>
            <w:shd w:val="clear" w:color="auto" w:fill="auto"/>
          </w:tcPr>
          <w:p w14:paraId="70E4BFFF" w14:textId="63E18135" w:rsidR="00BE3DF6" w:rsidRPr="006878C6" w:rsidRDefault="00BE3DF6" w:rsidP="00C34DAF">
            <w:pPr>
              <w:spacing w:before="40" w:after="120"/>
              <w:ind w:right="113"/>
            </w:pPr>
            <w:r w:rsidRPr="007113FD">
              <w:t>A/HRC/42/NGO/</w:t>
            </w:r>
            <w:r>
              <w:t>133</w:t>
            </w:r>
          </w:p>
        </w:tc>
        <w:tc>
          <w:tcPr>
            <w:tcW w:w="1276" w:type="dxa"/>
            <w:tcBorders>
              <w:top w:val="nil"/>
              <w:bottom w:val="nil"/>
            </w:tcBorders>
            <w:shd w:val="clear" w:color="auto" w:fill="auto"/>
          </w:tcPr>
          <w:p w14:paraId="12A699D8" w14:textId="5D26B6DA" w:rsidR="00BE3DF6" w:rsidRDefault="00BE3DF6" w:rsidP="00C34DAF">
            <w:pPr>
              <w:spacing w:before="40" w:after="120"/>
              <w:ind w:right="284"/>
              <w:jc w:val="right"/>
            </w:pPr>
            <w:r>
              <w:t>3</w:t>
            </w:r>
          </w:p>
        </w:tc>
        <w:tc>
          <w:tcPr>
            <w:tcW w:w="4252" w:type="dxa"/>
            <w:tcBorders>
              <w:top w:val="nil"/>
              <w:bottom w:val="nil"/>
            </w:tcBorders>
            <w:shd w:val="clear" w:color="auto" w:fill="auto"/>
            <w:vAlign w:val="center"/>
          </w:tcPr>
          <w:p w14:paraId="1C689EDB" w14:textId="54615146" w:rsidR="00BE3DF6" w:rsidRPr="00AF2DE2" w:rsidRDefault="00BE3DF6" w:rsidP="00C34DAF">
            <w:pPr>
              <w:spacing w:before="40" w:after="120"/>
              <w:ind w:right="113"/>
              <w:rPr>
                <w:lang w:val="fr-CH"/>
              </w:rPr>
            </w:pPr>
            <w:r w:rsidRPr="00AF2DE2">
              <w:rPr>
                <w:lang w:val="fr-CH"/>
              </w:rPr>
              <w:t>Exposé écrit présenté par Association Internationale pour l</w:t>
            </w:r>
            <w:r w:rsidR="00CF11FA">
              <w:rPr>
                <w:lang w:val="fr-CH"/>
              </w:rPr>
              <w:t>’</w:t>
            </w:r>
            <w:r w:rsidRPr="00AF2DE2">
              <w:rPr>
                <w:lang w:val="fr-CH"/>
              </w:rPr>
              <w:t>égalité des femmes, organisation non gouvernementale dotée du statut consultatif spécial</w:t>
            </w:r>
          </w:p>
        </w:tc>
      </w:tr>
      <w:tr w:rsidR="00BE3DF6" w:rsidRPr="006878C6" w14:paraId="52766B0A" w14:textId="77777777" w:rsidTr="00AF2DE2">
        <w:trPr>
          <w:trHeight w:val="255"/>
        </w:trPr>
        <w:tc>
          <w:tcPr>
            <w:tcW w:w="2409" w:type="dxa"/>
            <w:tcBorders>
              <w:top w:val="nil"/>
              <w:bottom w:val="nil"/>
            </w:tcBorders>
            <w:shd w:val="clear" w:color="auto" w:fill="auto"/>
          </w:tcPr>
          <w:p w14:paraId="2A199EB1" w14:textId="21750970" w:rsidR="00BE3DF6" w:rsidRPr="006878C6" w:rsidRDefault="00BE3DF6" w:rsidP="00C34DAF">
            <w:pPr>
              <w:spacing w:before="40" w:after="120"/>
              <w:ind w:right="113"/>
            </w:pPr>
            <w:r w:rsidRPr="007113FD">
              <w:t>A/HRC/42/NGO/</w:t>
            </w:r>
            <w:r>
              <w:t>134</w:t>
            </w:r>
          </w:p>
        </w:tc>
        <w:tc>
          <w:tcPr>
            <w:tcW w:w="1276" w:type="dxa"/>
            <w:tcBorders>
              <w:top w:val="nil"/>
              <w:bottom w:val="nil"/>
            </w:tcBorders>
            <w:shd w:val="clear" w:color="auto" w:fill="auto"/>
          </w:tcPr>
          <w:p w14:paraId="33E9B881" w14:textId="21F7C00B" w:rsidR="00BE3DF6" w:rsidRDefault="00BE3DF6" w:rsidP="00C34DAF">
            <w:pPr>
              <w:spacing w:before="40" w:after="120"/>
              <w:ind w:right="284"/>
              <w:jc w:val="right"/>
            </w:pPr>
            <w:r>
              <w:t>2</w:t>
            </w:r>
          </w:p>
        </w:tc>
        <w:tc>
          <w:tcPr>
            <w:tcW w:w="4252" w:type="dxa"/>
            <w:tcBorders>
              <w:top w:val="nil"/>
              <w:bottom w:val="nil"/>
            </w:tcBorders>
            <w:shd w:val="clear" w:color="auto" w:fill="auto"/>
            <w:vAlign w:val="center"/>
          </w:tcPr>
          <w:p w14:paraId="2857FC4A" w14:textId="7FB0EC40" w:rsidR="00BE3DF6" w:rsidRPr="006878C6" w:rsidRDefault="00BE3DF6" w:rsidP="00C34DAF">
            <w:pPr>
              <w:spacing w:before="40" w:after="120"/>
              <w:ind w:right="113"/>
            </w:pPr>
            <w:r>
              <w:t>Written statement submitted by Association Bharathi Centre Culturel Franco-Tamoul, non-governmental organization in special consultative status</w:t>
            </w:r>
          </w:p>
        </w:tc>
      </w:tr>
      <w:tr w:rsidR="00BE3DF6" w:rsidRPr="006878C6" w14:paraId="4E9805A6" w14:textId="77777777" w:rsidTr="00AF2DE2">
        <w:trPr>
          <w:trHeight w:val="255"/>
        </w:trPr>
        <w:tc>
          <w:tcPr>
            <w:tcW w:w="2409" w:type="dxa"/>
            <w:tcBorders>
              <w:top w:val="nil"/>
              <w:bottom w:val="nil"/>
            </w:tcBorders>
            <w:shd w:val="clear" w:color="auto" w:fill="auto"/>
          </w:tcPr>
          <w:p w14:paraId="23F53567" w14:textId="41F5C807" w:rsidR="00BE3DF6" w:rsidRPr="006878C6" w:rsidRDefault="00BE3DF6" w:rsidP="00C34DAF">
            <w:pPr>
              <w:spacing w:before="40" w:after="120"/>
              <w:ind w:right="113"/>
            </w:pPr>
            <w:r w:rsidRPr="007113FD">
              <w:t>A/HRC/42/NGO/</w:t>
            </w:r>
            <w:r>
              <w:t>135</w:t>
            </w:r>
          </w:p>
        </w:tc>
        <w:tc>
          <w:tcPr>
            <w:tcW w:w="1276" w:type="dxa"/>
            <w:tcBorders>
              <w:top w:val="nil"/>
              <w:bottom w:val="nil"/>
            </w:tcBorders>
            <w:shd w:val="clear" w:color="auto" w:fill="auto"/>
          </w:tcPr>
          <w:p w14:paraId="110E70EF" w14:textId="0D077CB4" w:rsidR="00BE3DF6" w:rsidRDefault="00BE3DF6" w:rsidP="00C34DAF">
            <w:pPr>
              <w:spacing w:before="40" w:after="120"/>
              <w:ind w:right="284"/>
              <w:jc w:val="right"/>
            </w:pPr>
            <w:r>
              <w:t>4</w:t>
            </w:r>
          </w:p>
        </w:tc>
        <w:tc>
          <w:tcPr>
            <w:tcW w:w="4252" w:type="dxa"/>
            <w:tcBorders>
              <w:top w:val="nil"/>
              <w:bottom w:val="nil"/>
            </w:tcBorders>
            <w:shd w:val="clear" w:color="auto" w:fill="auto"/>
            <w:vAlign w:val="center"/>
          </w:tcPr>
          <w:p w14:paraId="720F435C" w14:textId="41644EF5" w:rsidR="00BE3DF6" w:rsidRPr="006878C6" w:rsidRDefault="00BE3DF6" w:rsidP="00C34DAF">
            <w:pPr>
              <w:spacing w:before="40" w:after="120"/>
              <w:ind w:right="113"/>
            </w:pPr>
            <w:r>
              <w:t>Written statement submitted by Hong Kong Federation of Women, a non-governmental organization in special consultative status</w:t>
            </w:r>
          </w:p>
        </w:tc>
      </w:tr>
      <w:tr w:rsidR="00BE3DF6" w14:paraId="14C4C4B1"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91D9A6E" w14:textId="6630FD3A" w:rsidR="00BE3DF6" w:rsidRDefault="00BE3DF6" w:rsidP="00C34DAF">
            <w:pPr>
              <w:spacing w:before="40" w:after="120" w:line="276" w:lineRule="auto"/>
              <w:ind w:right="113"/>
            </w:pPr>
            <w:r w:rsidRPr="007113FD">
              <w:t>A/HRC/42/NGO/</w:t>
            </w:r>
            <w:r>
              <w:t>136</w:t>
            </w:r>
          </w:p>
        </w:tc>
        <w:tc>
          <w:tcPr>
            <w:tcW w:w="1276" w:type="dxa"/>
            <w:tcBorders>
              <w:top w:val="nil"/>
              <w:left w:val="nil"/>
              <w:bottom w:val="nil"/>
              <w:right w:val="nil"/>
            </w:tcBorders>
          </w:tcPr>
          <w:p w14:paraId="3FBA41BB" w14:textId="006F7B2E"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67787F9E" w14:textId="4035E2A6" w:rsidR="00BE3DF6" w:rsidRDefault="00BE3DF6" w:rsidP="00C34DAF">
            <w:pPr>
              <w:spacing w:before="40" w:after="120" w:line="276" w:lineRule="auto"/>
              <w:ind w:right="113"/>
            </w:pPr>
            <w:r>
              <w:t>Written statement submitted by Christian Solidarity Worldwide, a non-governmental organization in special consultative status</w:t>
            </w:r>
          </w:p>
        </w:tc>
      </w:tr>
      <w:tr w:rsidR="00BE3DF6" w14:paraId="774ACEC0"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5BBA6A2E" w14:textId="4A405D6A" w:rsidR="00BE3DF6" w:rsidRDefault="00BE3DF6" w:rsidP="00C34DAF">
            <w:pPr>
              <w:spacing w:before="40" w:after="120" w:line="276" w:lineRule="auto"/>
              <w:ind w:right="113"/>
            </w:pPr>
            <w:r w:rsidRPr="007113FD">
              <w:t>A/HRC/42/NGO/</w:t>
            </w:r>
            <w:r>
              <w:t>137</w:t>
            </w:r>
          </w:p>
        </w:tc>
        <w:tc>
          <w:tcPr>
            <w:tcW w:w="1276" w:type="dxa"/>
            <w:tcBorders>
              <w:top w:val="nil"/>
              <w:left w:val="nil"/>
              <w:bottom w:val="nil"/>
              <w:right w:val="nil"/>
            </w:tcBorders>
          </w:tcPr>
          <w:p w14:paraId="1988432D" w14:textId="224C966F"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1B85CE5F" w14:textId="6E44C561" w:rsidR="00BE3DF6" w:rsidRDefault="00BE3DF6" w:rsidP="00C34DAF">
            <w:pPr>
              <w:spacing w:before="40" w:after="120" w:line="276" w:lineRule="auto"/>
              <w:ind w:right="113"/>
            </w:pPr>
            <w:r>
              <w:t>Written statement submitted by Jammu and Kashmir Council for Human Rights (JKCHR), a non-governmental organization in special consultative status</w:t>
            </w:r>
          </w:p>
        </w:tc>
      </w:tr>
      <w:tr w:rsidR="00BE3DF6" w14:paraId="05F19551"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0BEA9D74" w14:textId="4597B879" w:rsidR="00BE3DF6" w:rsidRDefault="00BE3DF6" w:rsidP="00C34DAF">
            <w:pPr>
              <w:spacing w:before="40" w:after="120" w:line="276" w:lineRule="auto"/>
              <w:ind w:right="113"/>
            </w:pPr>
            <w:r w:rsidRPr="007113FD">
              <w:t>A/HRC/42/NGO/</w:t>
            </w:r>
            <w:r>
              <w:t>138</w:t>
            </w:r>
          </w:p>
        </w:tc>
        <w:tc>
          <w:tcPr>
            <w:tcW w:w="1276" w:type="dxa"/>
            <w:tcBorders>
              <w:top w:val="nil"/>
              <w:left w:val="nil"/>
              <w:bottom w:val="nil"/>
              <w:right w:val="nil"/>
            </w:tcBorders>
          </w:tcPr>
          <w:p w14:paraId="42A72ECD" w14:textId="688CCE40"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22BB4923" w14:textId="5F551A97" w:rsidR="00BE3DF6" w:rsidRDefault="00BE3DF6" w:rsidP="00C34DAF">
            <w:pPr>
              <w:spacing w:before="40" w:after="120" w:line="276" w:lineRule="auto"/>
              <w:ind w:right="113"/>
            </w:pPr>
            <w:r>
              <w:t>Written statement submitted by Jammu and Kashmir Council for Human Rights (JKCHR), a non-governmental organization in special consultative status</w:t>
            </w:r>
          </w:p>
        </w:tc>
      </w:tr>
      <w:tr w:rsidR="00BE3DF6" w14:paraId="209D870A"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1FF9F07C" w14:textId="18881865" w:rsidR="00BE3DF6" w:rsidRDefault="00BE3DF6" w:rsidP="00C34DAF">
            <w:pPr>
              <w:spacing w:before="40" w:after="120" w:line="276" w:lineRule="auto"/>
              <w:ind w:right="113"/>
            </w:pPr>
            <w:r w:rsidRPr="007113FD">
              <w:t>A/HRC/42/NGO/</w:t>
            </w:r>
            <w:r>
              <w:t>139</w:t>
            </w:r>
          </w:p>
        </w:tc>
        <w:tc>
          <w:tcPr>
            <w:tcW w:w="1276" w:type="dxa"/>
            <w:tcBorders>
              <w:top w:val="nil"/>
              <w:left w:val="nil"/>
              <w:bottom w:val="nil"/>
              <w:right w:val="nil"/>
            </w:tcBorders>
          </w:tcPr>
          <w:p w14:paraId="528B9764" w14:textId="381CA40C"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503BC912" w14:textId="5EE9F28A" w:rsidR="00BE3DF6" w:rsidRDefault="00BE3DF6" w:rsidP="00C34DAF">
            <w:pPr>
              <w:spacing w:before="40" w:after="120" w:line="276" w:lineRule="auto"/>
              <w:ind w:right="113"/>
            </w:pPr>
            <w:r>
              <w:t>Written statement submitted by Asia Indigenous Peoples Pact, a non-governmental organization in special consultative status</w:t>
            </w:r>
          </w:p>
        </w:tc>
      </w:tr>
      <w:tr w:rsidR="00BE3DF6" w:rsidRPr="00983714" w14:paraId="0861ECF9"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565259C2" w14:textId="585394A3" w:rsidR="00BE3DF6" w:rsidRPr="00983714" w:rsidRDefault="00BE3DF6" w:rsidP="00C34DAF">
            <w:pPr>
              <w:spacing w:before="40" w:after="120" w:line="276" w:lineRule="auto"/>
              <w:ind w:right="113"/>
            </w:pPr>
            <w:r w:rsidRPr="007113FD">
              <w:t>A/HRC/42/NGO/</w:t>
            </w:r>
            <w:r>
              <w:t>140</w:t>
            </w:r>
          </w:p>
        </w:tc>
        <w:tc>
          <w:tcPr>
            <w:tcW w:w="1276" w:type="dxa"/>
            <w:tcBorders>
              <w:top w:val="nil"/>
              <w:left w:val="nil"/>
              <w:bottom w:val="nil"/>
              <w:right w:val="nil"/>
            </w:tcBorders>
          </w:tcPr>
          <w:p w14:paraId="304A3A20" w14:textId="197A0523" w:rsidR="00BE3DF6" w:rsidRDefault="00BE3DF6" w:rsidP="00C34DAF">
            <w:pPr>
              <w:spacing w:before="40" w:after="120" w:line="276" w:lineRule="auto"/>
              <w:ind w:right="284"/>
              <w:jc w:val="right"/>
            </w:pPr>
            <w:r>
              <w:t>9</w:t>
            </w:r>
          </w:p>
        </w:tc>
        <w:tc>
          <w:tcPr>
            <w:tcW w:w="4252" w:type="dxa"/>
            <w:tcBorders>
              <w:top w:val="nil"/>
              <w:left w:val="nil"/>
              <w:bottom w:val="nil"/>
              <w:right w:val="nil"/>
            </w:tcBorders>
            <w:vAlign w:val="center"/>
          </w:tcPr>
          <w:p w14:paraId="2AA49E84" w14:textId="500A703F" w:rsidR="00BE3DF6" w:rsidRPr="00983714" w:rsidRDefault="00BE3DF6" w:rsidP="00C34DAF">
            <w:pPr>
              <w:spacing w:before="40" w:after="120" w:line="276" w:lineRule="auto"/>
              <w:ind w:right="113"/>
            </w:pPr>
            <w:r>
              <w:t>Written statement submitted by Jammu and Kashmir Council for Human Rights (JKCHR), a non-governmental organization in special consultative status</w:t>
            </w:r>
          </w:p>
        </w:tc>
      </w:tr>
      <w:tr w:rsidR="00BE3DF6" w14:paraId="0B722A55"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2FCCB6B8" w14:textId="67F45A84" w:rsidR="00BE3DF6" w:rsidRPr="00983714" w:rsidRDefault="00BE3DF6" w:rsidP="00C34DAF">
            <w:pPr>
              <w:spacing w:before="40" w:after="120" w:line="276" w:lineRule="auto"/>
              <w:ind w:right="113"/>
            </w:pPr>
            <w:r w:rsidRPr="007113FD">
              <w:t>A/HRC/42/NGO/</w:t>
            </w:r>
            <w:r>
              <w:t>141</w:t>
            </w:r>
          </w:p>
        </w:tc>
        <w:tc>
          <w:tcPr>
            <w:tcW w:w="1276" w:type="dxa"/>
            <w:tcBorders>
              <w:top w:val="nil"/>
              <w:left w:val="nil"/>
              <w:bottom w:val="nil"/>
              <w:right w:val="nil"/>
            </w:tcBorders>
          </w:tcPr>
          <w:p w14:paraId="5B8A7567" w14:textId="2441736A" w:rsidR="00BE3DF6" w:rsidRDefault="00BE3DF6" w:rsidP="00C34DAF">
            <w:pPr>
              <w:spacing w:before="40" w:after="120" w:line="276" w:lineRule="auto"/>
              <w:ind w:right="284"/>
              <w:jc w:val="right"/>
            </w:pPr>
            <w:r>
              <w:t>7</w:t>
            </w:r>
          </w:p>
        </w:tc>
        <w:tc>
          <w:tcPr>
            <w:tcW w:w="4252" w:type="dxa"/>
            <w:tcBorders>
              <w:top w:val="nil"/>
              <w:left w:val="nil"/>
              <w:bottom w:val="nil"/>
              <w:right w:val="nil"/>
            </w:tcBorders>
            <w:vAlign w:val="center"/>
          </w:tcPr>
          <w:p w14:paraId="69C6D1F9" w14:textId="3B81121B" w:rsidR="00BE3DF6" w:rsidRDefault="00BE3DF6" w:rsidP="00C34DAF">
            <w:pPr>
              <w:spacing w:before="40" w:after="120" w:line="276" w:lineRule="auto"/>
              <w:ind w:right="113"/>
            </w:pPr>
            <w:r>
              <w:t>Written statement submitted by Al Mezan Centre for Human Rights, a non-governmental organization in special consultative status</w:t>
            </w:r>
          </w:p>
        </w:tc>
      </w:tr>
      <w:tr w:rsidR="00BE3DF6" w:rsidRPr="00F6064E" w14:paraId="22EE9779"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5CEAF6F" w14:textId="18BA168D" w:rsidR="00BE3DF6" w:rsidRPr="00983714" w:rsidRDefault="00BE3DF6" w:rsidP="00C34DAF">
            <w:pPr>
              <w:spacing w:before="40" w:after="120" w:line="276" w:lineRule="auto"/>
              <w:ind w:right="113"/>
            </w:pPr>
            <w:r w:rsidRPr="007113FD">
              <w:t>A/HRC/42/NGO/</w:t>
            </w:r>
            <w:r>
              <w:t>142</w:t>
            </w:r>
          </w:p>
        </w:tc>
        <w:tc>
          <w:tcPr>
            <w:tcW w:w="1276" w:type="dxa"/>
            <w:tcBorders>
              <w:top w:val="nil"/>
              <w:left w:val="nil"/>
              <w:bottom w:val="nil"/>
              <w:right w:val="nil"/>
            </w:tcBorders>
          </w:tcPr>
          <w:p w14:paraId="552D03C6" w14:textId="35FFD5D9" w:rsidR="00BE3DF6" w:rsidRDefault="00BE3DF6" w:rsidP="00C34DAF">
            <w:pPr>
              <w:spacing w:before="40" w:after="120" w:line="276" w:lineRule="auto"/>
              <w:ind w:right="284"/>
              <w:jc w:val="right"/>
            </w:pPr>
            <w:r>
              <w:t>6</w:t>
            </w:r>
          </w:p>
        </w:tc>
        <w:tc>
          <w:tcPr>
            <w:tcW w:w="4252" w:type="dxa"/>
            <w:tcBorders>
              <w:top w:val="nil"/>
              <w:left w:val="nil"/>
              <w:bottom w:val="nil"/>
              <w:right w:val="nil"/>
            </w:tcBorders>
            <w:vAlign w:val="center"/>
          </w:tcPr>
          <w:p w14:paraId="3AF6A396" w14:textId="61A05AE4" w:rsidR="00BE3DF6" w:rsidRPr="00AF2DE2" w:rsidRDefault="00BE3DF6" w:rsidP="00C34DAF">
            <w:pPr>
              <w:spacing w:before="40" w:after="120" w:line="276" w:lineRule="auto"/>
              <w:ind w:right="113"/>
              <w:rPr>
                <w:lang w:val="fr-CH"/>
              </w:rPr>
            </w:pPr>
            <w:r w:rsidRPr="00AF2DE2">
              <w:rPr>
                <w:lang w:val="fr-CH"/>
              </w:rPr>
              <w:t>Exposé écrit présenté par International Catholic Child Bureau, organisation non gouvernementale dotée du statut consultatif spécial</w:t>
            </w:r>
          </w:p>
        </w:tc>
      </w:tr>
      <w:tr w:rsidR="00BE3DF6" w:rsidRPr="00983714" w14:paraId="5E0B8BDE"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635B89A" w14:textId="08AE1CC1" w:rsidR="00BE3DF6" w:rsidRPr="00983714" w:rsidRDefault="00BE3DF6" w:rsidP="00C34DAF">
            <w:pPr>
              <w:spacing w:before="40" w:after="120" w:line="276" w:lineRule="auto"/>
              <w:ind w:right="113"/>
            </w:pPr>
            <w:r w:rsidRPr="007113FD">
              <w:t>A/HRC/42/NGO/</w:t>
            </w:r>
            <w:r>
              <w:t>143</w:t>
            </w:r>
          </w:p>
        </w:tc>
        <w:tc>
          <w:tcPr>
            <w:tcW w:w="1276" w:type="dxa"/>
            <w:tcBorders>
              <w:top w:val="nil"/>
              <w:left w:val="nil"/>
              <w:bottom w:val="nil"/>
              <w:right w:val="nil"/>
            </w:tcBorders>
          </w:tcPr>
          <w:p w14:paraId="45F7B5E6" w14:textId="1A91BFE7"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4B0A1D1C" w14:textId="5FCBC8CC" w:rsidR="00BE3DF6" w:rsidRPr="00983714" w:rsidRDefault="00BE3DF6" w:rsidP="00C34DAF">
            <w:pPr>
              <w:spacing w:before="40" w:after="120" w:line="276" w:lineRule="auto"/>
              <w:ind w:right="113"/>
            </w:pPr>
            <w:r>
              <w:t>Joint written statement submitted by International Association of Democratic Lawyers (IADL), a nongovernmental organization in special consultative status, Greenpeace International, a non-governmental organization in general consultative status</w:t>
            </w:r>
          </w:p>
        </w:tc>
      </w:tr>
      <w:tr w:rsidR="00BE3DF6" w:rsidRPr="00F6064E" w14:paraId="51F96800"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7C01B589" w14:textId="71832C60" w:rsidR="00BE3DF6" w:rsidRPr="00983714" w:rsidRDefault="00BE3DF6" w:rsidP="00C34DAF">
            <w:pPr>
              <w:spacing w:before="40" w:after="120" w:line="276" w:lineRule="auto"/>
              <w:ind w:right="113"/>
            </w:pPr>
            <w:r w:rsidRPr="007113FD">
              <w:t>A/HRC/42/NGO/</w:t>
            </w:r>
            <w:r>
              <w:t>144</w:t>
            </w:r>
          </w:p>
        </w:tc>
        <w:tc>
          <w:tcPr>
            <w:tcW w:w="1276" w:type="dxa"/>
            <w:tcBorders>
              <w:top w:val="nil"/>
              <w:left w:val="nil"/>
              <w:bottom w:val="nil"/>
              <w:right w:val="nil"/>
            </w:tcBorders>
          </w:tcPr>
          <w:p w14:paraId="689E4C91" w14:textId="504A45D3"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1BEC4400" w14:textId="712762F1" w:rsidR="00BE3DF6" w:rsidRPr="00AF2DE2" w:rsidRDefault="00BE3DF6" w:rsidP="00C34DAF">
            <w:pPr>
              <w:spacing w:before="40" w:after="120" w:line="276" w:lineRule="auto"/>
              <w:ind w:right="113"/>
              <w:rPr>
                <w:lang w:val="fr-CH"/>
              </w:rPr>
            </w:pPr>
            <w:r w:rsidRPr="00AF2DE2">
              <w:rPr>
                <w:lang w:val="fr-CH"/>
              </w:rPr>
              <w:t>Exposé écrit présenté conjointement par Mouvement contre le racisme et pour l</w:t>
            </w:r>
            <w:r w:rsidR="00CF11FA">
              <w:rPr>
                <w:lang w:val="fr-CH"/>
              </w:rPr>
              <w:t>’</w:t>
            </w:r>
            <w:r w:rsidRPr="00AF2DE2">
              <w:rPr>
                <w:lang w:val="fr-CH"/>
              </w:rPr>
              <w:t>amitié entre les peuples, organisations non gouvernementales inscrites sur la liste</w:t>
            </w:r>
          </w:p>
        </w:tc>
      </w:tr>
      <w:tr w:rsidR="00BE3DF6" w:rsidRPr="00983714" w14:paraId="3039C2F5"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6817A416" w14:textId="66720569" w:rsidR="00BE3DF6" w:rsidRPr="00983714" w:rsidRDefault="00BE3DF6" w:rsidP="00C34DAF">
            <w:pPr>
              <w:spacing w:before="40" w:after="120" w:line="276" w:lineRule="auto"/>
              <w:ind w:right="113"/>
            </w:pPr>
            <w:r w:rsidRPr="007113FD">
              <w:t>A/HRC/42/NGO/</w:t>
            </w:r>
            <w:r>
              <w:t>145</w:t>
            </w:r>
          </w:p>
        </w:tc>
        <w:tc>
          <w:tcPr>
            <w:tcW w:w="1276" w:type="dxa"/>
            <w:tcBorders>
              <w:top w:val="nil"/>
              <w:left w:val="nil"/>
              <w:bottom w:val="nil"/>
              <w:right w:val="nil"/>
            </w:tcBorders>
          </w:tcPr>
          <w:p w14:paraId="6DFEC2E5" w14:textId="3F468960"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6187C267" w14:textId="51C851AD" w:rsidR="00BE3DF6" w:rsidRPr="00983714" w:rsidRDefault="00BE3DF6" w:rsidP="00C34DAF">
            <w:pPr>
              <w:spacing w:before="40" w:after="120" w:line="276" w:lineRule="auto"/>
              <w:ind w:right="113"/>
            </w:pPr>
            <w:r>
              <w:t>Written statement submitted by Asian Legal Resource Centre, a non-governmental organization in general consultative status</w:t>
            </w:r>
          </w:p>
        </w:tc>
      </w:tr>
      <w:tr w:rsidR="00BE3DF6" w:rsidRPr="00983714" w14:paraId="5BC8E81A"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2F90D2B" w14:textId="3A24F9BB" w:rsidR="00BE3DF6" w:rsidRPr="00983714" w:rsidRDefault="00BE3DF6" w:rsidP="00C34DAF">
            <w:pPr>
              <w:spacing w:before="40" w:after="120" w:line="276" w:lineRule="auto"/>
              <w:ind w:right="113"/>
            </w:pPr>
            <w:r w:rsidRPr="007113FD">
              <w:t>A/HRC/42/NGO/</w:t>
            </w:r>
            <w:r>
              <w:t>146</w:t>
            </w:r>
          </w:p>
        </w:tc>
        <w:tc>
          <w:tcPr>
            <w:tcW w:w="1276" w:type="dxa"/>
            <w:tcBorders>
              <w:top w:val="nil"/>
              <w:left w:val="nil"/>
              <w:bottom w:val="nil"/>
              <w:right w:val="nil"/>
            </w:tcBorders>
          </w:tcPr>
          <w:p w14:paraId="177AEE22" w14:textId="378D5C6B"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620E5B14" w14:textId="0CF23603" w:rsidR="00BE3DF6" w:rsidRPr="00983714" w:rsidRDefault="00BE3DF6" w:rsidP="00C34DAF">
            <w:pPr>
              <w:spacing w:before="40" w:after="120" w:line="276" w:lineRule="auto"/>
              <w:ind w:right="113"/>
            </w:pPr>
            <w:r>
              <w:t>Joint written statement submitted by Asian Legal Resource Centre, a non-governmental organization in general consultative status, and ODHIKAR – Coalition for Human Rights, a non-governmental organization in special consultative status</w:t>
            </w:r>
          </w:p>
        </w:tc>
      </w:tr>
      <w:tr w:rsidR="00BE3DF6" w:rsidRPr="00A90FC9" w14:paraId="7D9CA9B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457D257B" w14:textId="5DEBCBFA" w:rsidR="00BE3DF6" w:rsidRPr="00A90FC9" w:rsidRDefault="00BE3DF6" w:rsidP="00C34DAF">
            <w:pPr>
              <w:spacing w:before="40" w:after="120" w:line="276" w:lineRule="auto"/>
              <w:ind w:right="113"/>
            </w:pPr>
            <w:r w:rsidRPr="007113FD">
              <w:t>A/HRC/42/NGO/</w:t>
            </w:r>
            <w:r>
              <w:t>147</w:t>
            </w:r>
          </w:p>
        </w:tc>
        <w:tc>
          <w:tcPr>
            <w:tcW w:w="1276" w:type="dxa"/>
            <w:tcBorders>
              <w:top w:val="nil"/>
              <w:left w:val="nil"/>
              <w:bottom w:val="nil"/>
              <w:right w:val="nil"/>
            </w:tcBorders>
          </w:tcPr>
          <w:p w14:paraId="6D13B912" w14:textId="39FD2AEF" w:rsidR="00BE3DF6" w:rsidRDefault="00BE3DF6" w:rsidP="00C34DAF">
            <w:pPr>
              <w:spacing w:before="40" w:after="120" w:line="276" w:lineRule="auto"/>
              <w:ind w:right="284"/>
              <w:jc w:val="right"/>
            </w:pPr>
            <w:r>
              <w:t>9</w:t>
            </w:r>
          </w:p>
        </w:tc>
        <w:tc>
          <w:tcPr>
            <w:tcW w:w="4252" w:type="dxa"/>
            <w:tcBorders>
              <w:top w:val="nil"/>
              <w:left w:val="nil"/>
              <w:bottom w:val="nil"/>
              <w:right w:val="nil"/>
            </w:tcBorders>
            <w:vAlign w:val="center"/>
          </w:tcPr>
          <w:p w14:paraId="28AFDC21" w14:textId="430ED49A" w:rsidR="00BE3DF6" w:rsidRPr="00A90FC9" w:rsidRDefault="00BE3DF6" w:rsidP="00C34DAF">
            <w:pPr>
              <w:spacing w:before="40" w:after="120" w:line="276" w:lineRule="auto"/>
              <w:ind w:right="113"/>
            </w:pPr>
            <w:r>
              <w:t>Written statement submitted by United Nations Watch, a non-governmental organization in special consultative status</w:t>
            </w:r>
          </w:p>
        </w:tc>
      </w:tr>
      <w:tr w:rsidR="00BE3DF6" w14:paraId="7E2E3921"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7E28A9FF" w14:textId="1140C3F7" w:rsidR="00BE3DF6" w:rsidRPr="00A90FC9" w:rsidRDefault="00BE3DF6" w:rsidP="00C34DAF">
            <w:pPr>
              <w:spacing w:before="40" w:after="120" w:line="276" w:lineRule="auto"/>
              <w:ind w:right="113"/>
            </w:pPr>
            <w:r w:rsidRPr="007113FD">
              <w:t>A/HRC/42/NGO/</w:t>
            </w:r>
            <w:r>
              <w:t>148</w:t>
            </w:r>
          </w:p>
        </w:tc>
        <w:tc>
          <w:tcPr>
            <w:tcW w:w="1276" w:type="dxa"/>
            <w:tcBorders>
              <w:top w:val="nil"/>
              <w:left w:val="nil"/>
              <w:bottom w:val="nil"/>
              <w:right w:val="nil"/>
            </w:tcBorders>
          </w:tcPr>
          <w:p w14:paraId="790EA307" w14:textId="7CAA8EA7" w:rsidR="00BE3DF6" w:rsidRDefault="00BE3DF6" w:rsidP="00C34DAF">
            <w:pPr>
              <w:spacing w:before="40" w:after="120" w:line="276" w:lineRule="auto"/>
              <w:ind w:right="284"/>
              <w:jc w:val="right"/>
            </w:pPr>
            <w:r>
              <w:t>7</w:t>
            </w:r>
          </w:p>
        </w:tc>
        <w:tc>
          <w:tcPr>
            <w:tcW w:w="4252" w:type="dxa"/>
            <w:tcBorders>
              <w:top w:val="nil"/>
              <w:left w:val="nil"/>
              <w:bottom w:val="nil"/>
              <w:right w:val="nil"/>
            </w:tcBorders>
            <w:vAlign w:val="center"/>
          </w:tcPr>
          <w:p w14:paraId="41914C70" w14:textId="2AFEE4AC" w:rsidR="00BE3DF6" w:rsidRDefault="00BE3DF6" w:rsidP="00C34DAF">
            <w:pPr>
              <w:spacing w:before="40" w:after="120" w:line="276" w:lineRule="auto"/>
              <w:ind w:right="113"/>
            </w:pPr>
            <w:r>
              <w:t>Joint written statement submitted by Al-Haq, Law in the Service of Man, BADIL Resource Center for Palestinian Residency and Refugee Rights and Cairo Institute for Human Rights Studies, non-governmental organizations in special consultative status</w:t>
            </w:r>
          </w:p>
        </w:tc>
      </w:tr>
      <w:tr w:rsidR="00BE3DF6" w:rsidRPr="00A90FC9" w14:paraId="7AEDED1F"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4E529C07" w14:textId="029C21F5" w:rsidR="00BE3DF6" w:rsidRPr="00A90FC9" w:rsidRDefault="00BE3DF6" w:rsidP="00C34DAF">
            <w:pPr>
              <w:spacing w:before="40" w:after="120" w:line="276" w:lineRule="auto"/>
              <w:ind w:right="113"/>
            </w:pPr>
            <w:r w:rsidRPr="007113FD">
              <w:t>A/HRC/42/NGO/</w:t>
            </w:r>
            <w:r>
              <w:t>149</w:t>
            </w:r>
          </w:p>
        </w:tc>
        <w:tc>
          <w:tcPr>
            <w:tcW w:w="1276" w:type="dxa"/>
            <w:tcBorders>
              <w:top w:val="nil"/>
              <w:left w:val="nil"/>
              <w:bottom w:val="nil"/>
              <w:right w:val="nil"/>
            </w:tcBorders>
          </w:tcPr>
          <w:p w14:paraId="523887E4" w14:textId="3ACF78B7"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5DC21D61" w14:textId="0F977454" w:rsidR="00BE3DF6" w:rsidRPr="00A90FC9" w:rsidRDefault="00BE3DF6" w:rsidP="00C34DAF">
            <w:pPr>
              <w:spacing w:before="40" w:after="120" w:line="276" w:lineRule="auto"/>
              <w:ind w:right="113"/>
            </w:pPr>
            <w:r>
              <w:t>Written statement by Planetary Association for Clean Energy, Inc., The, a non-governmental organization in special consultative status</w:t>
            </w:r>
          </w:p>
        </w:tc>
      </w:tr>
      <w:tr w:rsidR="00BE3DF6" w:rsidRPr="00826BC2" w14:paraId="7FD9DE30"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14AECB21" w14:textId="518B3B86" w:rsidR="00BE3DF6" w:rsidRPr="00826BC2" w:rsidRDefault="00BE3DF6" w:rsidP="00C34DAF">
            <w:pPr>
              <w:spacing w:before="40" w:after="120" w:line="276" w:lineRule="auto"/>
              <w:ind w:right="113"/>
            </w:pPr>
            <w:r w:rsidRPr="007113FD">
              <w:t>A/HRC/42/NGO/</w:t>
            </w:r>
            <w:r>
              <w:t>150</w:t>
            </w:r>
          </w:p>
        </w:tc>
        <w:tc>
          <w:tcPr>
            <w:tcW w:w="1276" w:type="dxa"/>
            <w:tcBorders>
              <w:top w:val="nil"/>
              <w:left w:val="nil"/>
              <w:bottom w:val="nil"/>
              <w:right w:val="nil"/>
            </w:tcBorders>
          </w:tcPr>
          <w:p w14:paraId="10B3770D" w14:textId="12E5CEEB"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4FEADAD4" w14:textId="405665D3" w:rsidR="00BE3DF6" w:rsidRPr="00826BC2" w:rsidRDefault="00BE3DF6" w:rsidP="00C34DAF">
            <w:pPr>
              <w:spacing w:before="40" w:after="120" w:line="276" w:lineRule="auto"/>
              <w:ind w:right="113"/>
            </w:pPr>
            <w:r>
              <w:t>Written statement submitted by Nazra for Feminist Studies, a non-governmental organization in special consultative status</w:t>
            </w:r>
          </w:p>
        </w:tc>
      </w:tr>
      <w:tr w:rsidR="00BE3DF6" w:rsidRPr="00826BC2" w14:paraId="50E5AE2C"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642DDC35" w14:textId="145B1CF4" w:rsidR="00BE3DF6" w:rsidRPr="00826BC2" w:rsidRDefault="00BE3DF6" w:rsidP="00C34DAF">
            <w:pPr>
              <w:spacing w:before="40" w:after="120" w:line="276" w:lineRule="auto"/>
              <w:ind w:right="113"/>
            </w:pPr>
            <w:r w:rsidRPr="00A614F6">
              <w:t>A/HRC/42/NGO/15</w:t>
            </w:r>
            <w:r>
              <w:t>1</w:t>
            </w:r>
          </w:p>
        </w:tc>
        <w:tc>
          <w:tcPr>
            <w:tcW w:w="1276" w:type="dxa"/>
            <w:tcBorders>
              <w:top w:val="nil"/>
              <w:left w:val="nil"/>
              <w:bottom w:val="nil"/>
              <w:right w:val="nil"/>
            </w:tcBorders>
          </w:tcPr>
          <w:p w14:paraId="4E65D85C" w14:textId="06726F5F" w:rsidR="00BE3DF6" w:rsidRDefault="00BE3DF6" w:rsidP="00C34DAF">
            <w:pPr>
              <w:spacing w:before="40" w:after="120" w:line="276" w:lineRule="auto"/>
              <w:ind w:right="284"/>
              <w:jc w:val="right"/>
            </w:pPr>
            <w:r>
              <w:t>7</w:t>
            </w:r>
          </w:p>
        </w:tc>
        <w:tc>
          <w:tcPr>
            <w:tcW w:w="4252" w:type="dxa"/>
            <w:tcBorders>
              <w:top w:val="nil"/>
              <w:left w:val="nil"/>
              <w:bottom w:val="nil"/>
              <w:right w:val="nil"/>
            </w:tcBorders>
            <w:vAlign w:val="center"/>
          </w:tcPr>
          <w:p w14:paraId="342A2BF9" w14:textId="4D8D290B" w:rsidR="00BE3DF6" w:rsidRPr="00826BC2" w:rsidRDefault="00BE3DF6" w:rsidP="00C34DAF">
            <w:pPr>
              <w:spacing w:before="40" w:after="120" w:line="276" w:lineRule="auto"/>
              <w:ind w:right="113"/>
            </w:pPr>
            <w:r>
              <w:t>Written statement submitted by United Nations Watch, a non-governmental organization in special consultative status</w:t>
            </w:r>
          </w:p>
        </w:tc>
      </w:tr>
      <w:tr w:rsidR="00BE3DF6" w14:paraId="2FFAAE2B"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1657A91A" w14:textId="0FFDEEAC" w:rsidR="00BE3DF6" w:rsidRPr="00826BC2" w:rsidRDefault="00BE3DF6" w:rsidP="00C34DAF">
            <w:pPr>
              <w:spacing w:before="40" w:after="120" w:line="276" w:lineRule="auto"/>
              <w:ind w:right="113"/>
            </w:pPr>
            <w:r w:rsidRPr="00A614F6">
              <w:t>A/HRC/42/NGO/15</w:t>
            </w:r>
            <w:r>
              <w:t>2</w:t>
            </w:r>
          </w:p>
        </w:tc>
        <w:tc>
          <w:tcPr>
            <w:tcW w:w="1276" w:type="dxa"/>
            <w:tcBorders>
              <w:top w:val="nil"/>
              <w:left w:val="nil"/>
              <w:bottom w:val="nil"/>
              <w:right w:val="nil"/>
            </w:tcBorders>
          </w:tcPr>
          <w:p w14:paraId="3BFEF920" w14:textId="1BBA0039"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3FA820AF" w14:textId="3B6C5939" w:rsidR="00BE3DF6" w:rsidRDefault="00BE3DF6" w:rsidP="00C34DAF">
            <w:pPr>
              <w:spacing w:before="40" w:after="120" w:line="276" w:lineRule="auto"/>
              <w:ind w:right="113"/>
            </w:pPr>
            <w:r>
              <w:t>Written statement submitted by Coordination des Associations et des Particuliers pour la Liberté de Conscience, a non-governmental organization in special consultative status</w:t>
            </w:r>
          </w:p>
        </w:tc>
      </w:tr>
      <w:tr w:rsidR="00BE3DF6" w14:paraId="6C758A68"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EF8843C" w14:textId="7FD4354F" w:rsidR="00BE3DF6" w:rsidRPr="00826BC2" w:rsidRDefault="00BE3DF6" w:rsidP="00C34DAF">
            <w:pPr>
              <w:spacing w:before="40" w:after="120" w:line="276" w:lineRule="auto"/>
              <w:ind w:right="113"/>
            </w:pPr>
            <w:r w:rsidRPr="00A614F6">
              <w:t>A/HRC/42/NGO/15</w:t>
            </w:r>
            <w:r>
              <w:t>3</w:t>
            </w:r>
          </w:p>
        </w:tc>
        <w:tc>
          <w:tcPr>
            <w:tcW w:w="1276" w:type="dxa"/>
            <w:tcBorders>
              <w:top w:val="nil"/>
              <w:left w:val="nil"/>
              <w:bottom w:val="nil"/>
              <w:right w:val="nil"/>
            </w:tcBorders>
          </w:tcPr>
          <w:p w14:paraId="5EF5B8C1" w14:textId="0B0E15A8" w:rsidR="00BE3DF6" w:rsidRDefault="00BE3DF6" w:rsidP="00C34DAF">
            <w:pPr>
              <w:spacing w:before="40" w:after="120" w:line="276" w:lineRule="auto"/>
              <w:ind w:right="284"/>
              <w:jc w:val="right"/>
            </w:pPr>
            <w:r>
              <w:t>4</w:t>
            </w:r>
          </w:p>
        </w:tc>
        <w:tc>
          <w:tcPr>
            <w:tcW w:w="4252" w:type="dxa"/>
            <w:tcBorders>
              <w:top w:val="nil"/>
              <w:left w:val="nil"/>
              <w:bottom w:val="nil"/>
              <w:right w:val="nil"/>
            </w:tcBorders>
            <w:vAlign w:val="center"/>
          </w:tcPr>
          <w:p w14:paraId="13BD9E7B" w14:textId="46A7AB76" w:rsidR="00BE3DF6" w:rsidRDefault="00BE3DF6" w:rsidP="00C34DAF">
            <w:pPr>
              <w:spacing w:before="40" w:after="120" w:line="276" w:lineRule="auto"/>
              <w:ind w:right="113"/>
            </w:pPr>
            <w:r w:rsidRPr="007151BC">
              <w:t>Written statement submitted by Jubilee Campaign, a nongovernmental organizations</w:t>
            </w:r>
            <w:r>
              <w:t xml:space="preserve"> in special consultative status</w:t>
            </w:r>
          </w:p>
        </w:tc>
      </w:tr>
      <w:tr w:rsidR="00BE3DF6" w:rsidRPr="00826BC2" w14:paraId="2E8D141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744B9AAF" w14:textId="3B0FB092" w:rsidR="00BE3DF6" w:rsidRPr="00826BC2" w:rsidRDefault="00BE3DF6" w:rsidP="00C34DAF">
            <w:pPr>
              <w:spacing w:before="40" w:after="120" w:line="276" w:lineRule="auto"/>
              <w:ind w:right="113"/>
            </w:pPr>
            <w:r w:rsidRPr="00A614F6">
              <w:t>A/HRC/42/NGO/15</w:t>
            </w:r>
            <w:r>
              <w:t>4</w:t>
            </w:r>
          </w:p>
        </w:tc>
        <w:tc>
          <w:tcPr>
            <w:tcW w:w="1276" w:type="dxa"/>
            <w:tcBorders>
              <w:top w:val="nil"/>
              <w:left w:val="nil"/>
              <w:bottom w:val="nil"/>
              <w:right w:val="nil"/>
            </w:tcBorders>
          </w:tcPr>
          <w:p w14:paraId="137A22CA" w14:textId="5C479C50"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4F95528F" w14:textId="296999D9" w:rsidR="00BE3DF6" w:rsidRPr="00826BC2" w:rsidRDefault="00BE3DF6" w:rsidP="00C34DAF">
            <w:pPr>
              <w:spacing w:before="40" w:after="120" w:line="276" w:lineRule="auto"/>
              <w:ind w:right="113"/>
            </w:pPr>
            <w:r>
              <w:t>Written statement submitted by International Human Rights Association of American Minorities (IHRAAM), a non-governmental organization on the roster</w:t>
            </w:r>
          </w:p>
        </w:tc>
      </w:tr>
      <w:tr w:rsidR="00BE3DF6" w14:paraId="3F622F0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7549600B" w14:textId="63F5A9D4" w:rsidR="00BE3DF6" w:rsidRPr="00826BC2" w:rsidRDefault="00BE3DF6" w:rsidP="00C34DAF">
            <w:pPr>
              <w:spacing w:before="40" w:after="120" w:line="276" w:lineRule="auto"/>
              <w:ind w:right="113"/>
            </w:pPr>
            <w:r w:rsidRPr="00A614F6">
              <w:t>A/HRC/42/NGO/15</w:t>
            </w:r>
            <w:r>
              <w:t>5</w:t>
            </w:r>
          </w:p>
        </w:tc>
        <w:tc>
          <w:tcPr>
            <w:tcW w:w="1276" w:type="dxa"/>
            <w:tcBorders>
              <w:top w:val="nil"/>
              <w:left w:val="nil"/>
              <w:bottom w:val="nil"/>
              <w:right w:val="nil"/>
            </w:tcBorders>
          </w:tcPr>
          <w:p w14:paraId="1AF67917" w14:textId="62810D38"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7C901AD4" w14:textId="533FD45A" w:rsidR="00BE3DF6" w:rsidRDefault="00BE3DF6" w:rsidP="00C34DAF">
            <w:pPr>
              <w:spacing w:before="40" w:after="120" w:line="276" w:lineRule="auto"/>
              <w:ind w:right="113"/>
            </w:pPr>
            <w:r>
              <w:t>Written statement submitted by United Nations Watch, a non-governmental organization in special consultative status</w:t>
            </w:r>
          </w:p>
        </w:tc>
      </w:tr>
      <w:tr w:rsidR="00BE3DF6" w14:paraId="5AD7D8A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4B3DF43" w14:textId="6A568959" w:rsidR="00BE3DF6" w:rsidRPr="00826BC2" w:rsidRDefault="00BE3DF6" w:rsidP="00C34DAF">
            <w:pPr>
              <w:spacing w:before="40" w:after="120" w:line="276" w:lineRule="auto"/>
              <w:ind w:right="113"/>
            </w:pPr>
            <w:r w:rsidRPr="00A614F6">
              <w:t>A/HRC/42/NGO/15</w:t>
            </w:r>
            <w:r>
              <w:t>6</w:t>
            </w:r>
          </w:p>
        </w:tc>
        <w:tc>
          <w:tcPr>
            <w:tcW w:w="1276" w:type="dxa"/>
            <w:tcBorders>
              <w:top w:val="nil"/>
              <w:left w:val="nil"/>
              <w:bottom w:val="nil"/>
              <w:right w:val="nil"/>
            </w:tcBorders>
          </w:tcPr>
          <w:p w14:paraId="7388E980" w14:textId="14DFFF37" w:rsidR="00BE3DF6" w:rsidRDefault="00BE3DF6" w:rsidP="00C34DAF">
            <w:pPr>
              <w:spacing w:before="40" w:after="120" w:line="276" w:lineRule="auto"/>
              <w:ind w:right="284"/>
              <w:jc w:val="right"/>
            </w:pPr>
            <w:r>
              <w:t>3</w:t>
            </w:r>
          </w:p>
        </w:tc>
        <w:tc>
          <w:tcPr>
            <w:tcW w:w="4252" w:type="dxa"/>
            <w:tcBorders>
              <w:top w:val="nil"/>
              <w:left w:val="nil"/>
              <w:bottom w:val="nil"/>
              <w:right w:val="nil"/>
            </w:tcBorders>
            <w:vAlign w:val="center"/>
          </w:tcPr>
          <w:p w14:paraId="6672BD5F" w14:textId="52C25537" w:rsidR="00BE3DF6" w:rsidRDefault="00BE3DF6" w:rsidP="00C34DAF">
            <w:pPr>
              <w:spacing w:before="40" w:after="120" w:line="276" w:lineRule="auto"/>
              <w:ind w:right="113"/>
            </w:pPr>
            <w:r w:rsidRPr="007151BC">
              <w:t>Written statement submitted by Jubilee Campaign, a nongovernmental organization</w:t>
            </w:r>
            <w:r>
              <w:t xml:space="preserve"> in special consultative status</w:t>
            </w:r>
          </w:p>
        </w:tc>
      </w:tr>
      <w:tr w:rsidR="00BE3DF6" w14:paraId="611117E5"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25A045A8" w14:textId="700B681D" w:rsidR="00BE3DF6" w:rsidRPr="006D5240" w:rsidRDefault="00BE3DF6" w:rsidP="00C34DAF">
            <w:pPr>
              <w:spacing w:before="40" w:after="120" w:line="276" w:lineRule="auto"/>
              <w:ind w:right="113"/>
            </w:pPr>
            <w:r w:rsidRPr="00A614F6">
              <w:t>A/HRC/42/NGO/15</w:t>
            </w:r>
            <w:r>
              <w:t>7</w:t>
            </w:r>
          </w:p>
        </w:tc>
        <w:tc>
          <w:tcPr>
            <w:tcW w:w="1276" w:type="dxa"/>
            <w:tcBorders>
              <w:top w:val="nil"/>
              <w:left w:val="nil"/>
              <w:bottom w:val="nil"/>
              <w:right w:val="nil"/>
            </w:tcBorders>
          </w:tcPr>
          <w:p w14:paraId="109D0B96" w14:textId="00A61AE6" w:rsidR="00BE3DF6" w:rsidRDefault="00BE3DF6" w:rsidP="00C34DAF">
            <w:pPr>
              <w:spacing w:before="40" w:after="120" w:line="276" w:lineRule="auto"/>
              <w:ind w:right="284"/>
              <w:jc w:val="right"/>
            </w:pPr>
            <w:r>
              <w:t>7</w:t>
            </w:r>
          </w:p>
        </w:tc>
        <w:tc>
          <w:tcPr>
            <w:tcW w:w="4252" w:type="dxa"/>
            <w:tcBorders>
              <w:top w:val="nil"/>
              <w:left w:val="nil"/>
              <w:bottom w:val="nil"/>
              <w:right w:val="nil"/>
            </w:tcBorders>
            <w:vAlign w:val="center"/>
          </w:tcPr>
          <w:p w14:paraId="73D22CE4" w14:textId="044BF4A1" w:rsidR="00BE3DF6" w:rsidRDefault="00BE3DF6" w:rsidP="00C34DAF">
            <w:pPr>
              <w:spacing w:before="40" w:after="120" w:line="276" w:lineRule="auto"/>
              <w:ind w:right="113"/>
            </w:pPr>
            <w:r>
              <w:t>Written statement submitted by Al-Haq, Law in the Service of Man, a non-governmental organization in special consultative status</w:t>
            </w:r>
          </w:p>
        </w:tc>
      </w:tr>
      <w:tr w:rsidR="00BE3DF6" w14:paraId="336BC3F9"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67CE89C6" w14:textId="57DD4651" w:rsidR="00BE3DF6" w:rsidRPr="006D5240" w:rsidRDefault="00BE3DF6" w:rsidP="00C34DAF">
            <w:pPr>
              <w:spacing w:before="40" w:after="120" w:line="276" w:lineRule="auto"/>
              <w:ind w:right="113"/>
            </w:pPr>
            <w:r w:rsidRPr="00A614F6">
              <w:t>A/HRC/42/NGO/15</w:t>
            </w:r>
            <w:r>
              <w:t>8</w:t>
            </w:r>
          </w:p>
        </w:tc>
        <w:tc>
          <w:tcPr>
            <w:tcW w:w="1276" w:type="dxa"/>
            <w:tcBorders>
              <w:top w:val="nil"/>
              <w:left w:val="nil"/>
              <w:bottom w:val="nil"/>
              <w:right w:val="nil"/>
            </w:tcBorders>
          </w:tcPr>
          <w:p w14:paraId="79886C1C" w14:textId="5EDF66C4" w:rsidR="00BE3DF6" w:rsidRDefault="00BE3DF6" w:rsidP="00C34DAF">
            <w:pPr>
              <w:spacing w:before="40" w:after="120" w:line="276" w:lineRule="auto"/>
              <w:ind w:right="284"/>
              <w:jc w:val="right"/>
            </w:pPr>
            <w:r>
              <w:t>10</w:t>
            </w:r>
          </w:p>
        </w:tc>
        <w:tc>
          <w:tcPr>
            <w:tcW w:w="4252" w:type="dxa"/>
            <w:tcBorders>
              <w:top w:val="nil"/>
              <w:left w:val="nil"/>
              <w:bottom w:val="nil"/>
              <w:right w:val="nil"/>
            </w:tcBorders>
            <w:vAlign w:val="center"/>
          </w:tcPr>
          <w:p w14:paraId="01A85FB1" w14:textId="70F46933" w:rsidR="00BE3DF6" w:rsidRDefault="00BE3DF6" w:rsidP="00C34DAF">
            <w:pPr>
              <w:spacing w:before="40" w:after="120" w:line="276" w:lineRule="auto"/>
              <w:ind w:right="113"/>
            </w:pPr>
            <w:r>
              <w:t>Written statement submitted by Institute for NGO Research, a non-governmental organization in special consultative status</w:t>
            </w:r>
          </w:p>
        </w:tc>
      </w:tr>
      <w:tr w:rsidR="00BE3DF6" w14:paraId="34282FBD"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4849E38D" w14:textId="274C2144" w:rsidR="00BE3DF6" w:rsidRPr="006D5240" w:rsidRDefault="00BE3DF6" w:rsidP="00C34DAF">
            <w:pPr>
              <w:spacing w:before="40" w:after="120" w:line="276" w:lineRule="auto"/>
              <w:ind w:right="113"/>
            </w:pPr>
            <w:r w:rsidRPr="00A614F6">
              <w:t>A/HRC/42/NGO/15</w:t>
            </w:r>
            <w:r>
              <w:t>9</w:t>
            </w:r>
          </w:p>
        </w:tc>
        <w:tc>
          <w:tcPr>
            <w:tcW w:w="1276" w:type="dxa"/>
            <w:tcBorders>
              <w:top w:val="nil"/>
              <w:left w:val="nil"/>
              <w:bottom w:val="nil"/>
              <w:right w:val="nil"/>
            </w:tcBorders>
          </w:tcPr>
          <w:p w14:paraId="55AB7120" w14:textId="2EA4E48D" w:rsidR="00BE3DF6" w:rsidRDefault="00BE3DF6" w:rsidP="00C34DAF">
            <w:pPr>
              <w:spacing w:before="40" w:after="120" w:line="276" w:lineRule="auto"/>
              <w:ind w:right="284"/>
              <w:jc w:val="right"/>
            </w:pPr>
            <w:r>
              <w:t>8</w:t>
            </w:r>
          </w:p>
        </w:tc>
        <w:tc>
          <w:tcPr>
            <w:tcW w:w="4252" w:type="dxa"/>
            <w:tcBorders>
              <w:top w:val="nil"/>
              <w:left w:val="nil"/>
              <w:bottom w:val="nil"/>
              <w:right w:val="nil"/>
            </w:tcBorders>
            <w:vAlign w:val="center"/>
          </w:tcPr>
          <w:p w14:paraId="2D1FB324" w14:textId="6B74C9E1" w:rsidR="00BE3DF6" w:rsidRDefault="00BE3DF6" w:rsidP="00C34DAF">
            <w:pPr>
              <w:spacing w:before="40" w:after="120" w:line="276" w:lineRule="auto"/>
              <w:ind w:right="113"/>
            </w:pPr>
            <w:r>
              <w:t>Written statement submitted by Institute for NGO Research, a non-governmental organization in special consultative status</w:t>
            </w:r>
          </w:p>
        </w:tc>
      </w:tr>
      <w:tr w:rsidR="00BE3DF6" w:rsidRPr="006D5240" w14:paraId="7A3DEB54"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04BC4054" w14:textId="53274608" w:rsidR="00BE3DF6" w:rsidRPr="006D5240" w:rsidRDefault="00BE3DF6" w:rsidP="00C34DAF">
            <w:pPr>
              <w:spacing w:before="40" w:after="120" w:line="276" w:lineRule="auto"/>
              <w:ind w:right="113"/>
            </w:pPr>
            <w:r w:rsidRPr="007113FD">
              <w:t>A/HRC/42/NGO/</w:t>
            </w:r>
            <w:r>
              <w:t>160</w:t>
            </w:r>
          </w:p>
        </w:tc>
        <w:tc>
          <w:tcPr>
            <w:tcW w:w="1276" w:type="dxa"/>
            <w:tcBorders>
              <w:top w:val="nil"/>
              <w:left w:val="nil"/>
              <w:bottom w:val="nil"/>
              <w:right w:val="nil"/>
            </w:tcBorders>
          </w:tcPr>
          <w:p w14:paraId="44FC81C0" w14:textId="24B678B9" w:rsidR="00BE3DF6" w:rsidRDefault="00BE3DF6" w:rsidP="00C34DAF">
            <w:pPr>
              <w:spacing w:before="40" w:after="120" w:line="276" w:lineRule="auto"/>
              <w:ind w:right="284"/>
              <w:jc w:val="right"/>
            </w:pPr>
            <w:r>
              <w:t>7</w:t>
            </w:r>
          </w:p>
        </w:tc>
        <w:tc>
          <w:tcPr>
            <w:tcW w:w="4252" w:type="dxa"/>
            <w:tcBorders>
              <w:top w:val="nil"/>
              <w:left w:val="nil"/>
              <w:bottom w:val="nil"/>
              <w:right w:val="nil"/>
            </w:tcBorders>
            <w:vAlign w:val="center"/>
          </w:tcPr>
          <w:p w14:paraId="260A752C" w14:textId="7A719C6B" w:rsidR="00BE3DF6" w:rsidRPr="006D5240" w:rsidRDefault="00BE3DF6" w:rsidP="00C34DAF">
            <w:pPr>
              <w:spacing w:before="40" w:after="120" w:line="276" w:lineRule="auto"/>
              <w:ind w:right="113"/>
            </w:pPr>
            <w:r>
              <w:t>Written statement submitted by Institute for NGO Research, a non-governmental organization in special consultative status</w:t>
            </w:r>
          </w:p>
        </w:tc>
      </w:tr>
      <w:tr w:rsidR="00BE3DF6" w:rsidRPr="006D5240" w14:paraId="2B3324D8"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3479E742" w14:textId="55F4374F" w:rsidR="00BE3DF6" w:rsidRPr="006D5240" w:rsidRDefault="00BE3DF6" w:rsidP="00C34DAF">
            <w:pPr>
              <w:spacing w:before="40" w:after="120" w:line="276" w:lineRule="auto"/>
              <w:ind w:right="113"/>
              <w:rPr>
                <w:highlight w:val="yellow"/>
              </w:rPr>
            </w:pPr>
            <w:r w:rsidRPr="007113FD">
              <w:t>A/HRC/42/NGO/</w:t>
            </w:r>
            <w:r>
              <w:t>161</w:t>
            </w:r>
          </w:p>
        </w:tc>
        <w:tc>
          <w:tcPr>
            <w:tcW w:w="1276" w:type="dxa"/>
            <w:tcBorders>
              <w:top w:val="nil"/>
              <w:left w:val="nil"/>
              <w:bottom w:val="nil"/>
              <w:right w:val="nil"/>
            </w:tcBorders>
          </w:tcPr>
          <w:p w14:paraId="43A99EA0" w14:textId="5AB03CD7" w:rsidR="00BE3DF6" w:rsidRDefault="00BE3DF6" w:rsidP="00C34DAF">
            <w:pPr>
              <w:spacing w:before="40" w:after="120" w:line="276" w:lineRule="auto"/>
              <w:ind w:right="284"/>
              <w:jc w:val="right"/>
            </w:pPr>
            <w:r>
              <w:t>9</w:t>
            </w:r>
          </w:p>
        </w:tc>
        <w:tc>
          <w:tcPr>
            <w:tcW w:w="4252" w:type="dxa"/>
            <w:tcBorders>
              <w:top w:val="nil"/>
              <w:left w:val="nil"/>
              <w:bottom w:val="nil"/>
              <w:right w:val="nil"/>
            </w:tcBorders>
            <w:vAlign w:val="center"/>
          </w:tcPr>
          <w:p w14:paraId="5D373D2F" w14:textId="738AB36C" w:rsidR="00BE3DF6" w:rsidRPr="006D5240" w:rsidRDefault="00BE3DF6" w:rsidP="00C34DAF">
            <w:pPr>
              <w:spacing w:before="40" w:after="120" w:line="276" w:lineRule="auto"/>
              <w:ind w:right="113"/>
            </w:pPr>
            <w:r>
              <w:t>Written statement submitted by Institute for NGO Research, a non-governmental organization in special consultative status</w:t>
            </w:r>
          </w:p>
        </w:tc>
      </w:tr>
      <w:tr w:rsidR="00BE3DF6" w:rsidRPr="006D5240" w14:paraId="7E1D3FA5" w14:textId="77777777" w:rsidTr="00AF2DE2">
        <w:tblPrEx>
          <w:tblLook w:val="04A0" w:firstRow="1" w:lastRow="0" w:firstColumn="1" w:lastColumn="0" w:noHBand="0" w:noVBand="1"/>
        </w:tblPrEx>
        <w:trPr>
          <w:trHeight w:val="255"/>
        </w:trPr>
        <w:tc>
          <w:tcPr>
            <w:tcW w:w="2409" w:type="dxa"/>
            <w:tcBorders>
              <w:top w:val="nil"/>
              <w:left w:val="nil"/>
              <w:bottom w:val="nil"/>
              <w:right w:val="nil"/>
            </w:tcBorders>
          </w:tcPr>
          <w:p w14:paraId="6419341B" w14:textId="22C55DEF" w:rsidR="00BE3DF6" w:rsidRPr="006D5240" w:rsidRDefault="00BE3DF6" w:rsidP="00C34DAF">
            <w:pPr>
              <w:spacing w:before="40" w:after="120" w:line="276" w:lineRule="auto"/>
              <w:ind w:right="113"/>
            </w:pPr>
            <w:r w:rsidRPr="007113FD">
              <w:t>A/HRC/42/NGO/</w:t>
            </w:r>
            <w:r>
              <w:t>162</w:t>
            </w:r>
          </w:p>
        </w:tc>
        <w:tc>
          <w:tcPr>
            <w:tcW w:w="1276" w:type="dxa"/>
            <w:tcBorders>
              <w:top w:val="nil"/>
              <w:left w:val="nil"/>
              <w:bottom w:val="nil"/>
              <w:right w:val="nil"/>
            </w:tcBorders>
          </w:tcPr>
          <w:p w14:paraId="35F0CE25" w14:textId="08B17192" w:rsidR="00BE3DF6" w:rsidRDefault="00BE3DF6" w:rsidP="00C34DAF">
            <w:pPr>
              <w:spacing w:before="40" w:after="120" w:line="276" w:lineRule="auto"/>
              <w:ind w:right="284"/>
              <w:jc w:val="right"/>
            </w:pPr>
            <w:r>
              <w:t>10</w:t>
            </w:r>
          </w:p>
        </w:tc>
        <w:tc>
          <w:tcPr>
            <w:tcW w:w="4252" w:type="dxa"/>
            <w:tcBorders>
              <w:top w:val="nil"/>
              <w:left w:val="nil"/>
              <w:bottom w:val="nil"/>
              <w:right w:val="nil"/>
            </w:tcBorders>
            <w:vAlign w:val="center"/>
          </w:tcPr>
          <w:p w14:paraId="72212F37" w14:textId="2B122E7F" w:rsidR="00BE3DF6" w:rsidRPr="006D5240" w:rsidRDefault="00BE3DF6" w:rsidP="00C34DAF">
            <w:pPr>
              <w:spacing w:before="40" w:after="120" w:line="276" w:lineRule="auto"/>
              <w:ind w:right="113"/>
            </w:pPr>
            <w:r>
              <w:t>Written statement submitted by Institute for NGO Research, a non-governmental organization in special consultative status</w:t>
            </w:r>
          </w:p>
        </w:tc>
      </w:tr>
      <w:tr w:rsidR="00BE3DF6" w14:paraId="738A2ED9" w14:textId="77777777" w:rsidTr="00AF2DE2">
        <w:trPr>
          <w:trHeight w:val="255"/>
        </w:trPr>
        <w:tc>
          <w:tcPr>
            <w:tcW w:w="2409" w:type="dxa"/>
            <w:shd w:val="clear" w:color="auto" w:fill="auto"/>
          </w:tcPr>
          <w:p w14:paraId="74C73F60" w14:textId="7F0F0A83" w:rsidR="00BE3DF6" w:rsidRPr="00A06A3E" w:rsidRDefault="00BE3DF6" w:rsidP="00C34DAF">
            <w:pPr>
              <w:spacing w:before="40" w:after="120"/>
              <w:ind w:right="113"/>
            </w:pPr>
            <w:r w:rsidRPr="0002166C">
              <w:t>A/HRC/42/NGO/16</w:t>
            </w:r>
            <w:r>
              <w:t>3</w:t>
            </w:r>
          </w:p>
        </w:tc>
        <w:tc>
          <w:tcPr>
            <w:tcW w:w="1276" w:type="dxa"/>
            <w:shd w:val="clear" w:color="auto" w:fill="auto"/>
          </w:tcPr>
          <w:p w14:paraId="1AD728EF" w14:textId="7F134C68" w:rsidR="00BE3DF6" w:rsidRDefault="00BE3DF6" w:rsidP="00C34DAF">
            <w:pPr>
              <w:spacing w:before="40" w:after="120"/>
              <w:ind w:right="284"/>
              <w:jc w:val="right"/>
            </w:pPr>
            <w:r>
              <w:t>9</w:t>
            </w:r>
          </w:p>
        </w:tc>
        <w:tc>
          <w:tcPr>
            <w:tcW w:w="4252" w:type="dxa"/>
            <w:shd w:val="clear" w:color="auto" w:fill="auto"/>
            <w:vAlign w:val="center"/>
          </w:tcPr>
          <w:p w14:paraId="4B4A1165" w14:textId="738E8624" w:rsidR="00BE3DF6" w:rsidRDefault="00BE3DF6" w:rsidP="00C34DAF">
            <w:pPr>
              <w:spacing w:before="40" w:after="120"/>
              <w:ind w:right="113"/>
            </w:pPr>
            <w:r>
              <w:t>Written statement submitted by Institute for NGO Research, a non-governmental organization in special consultative status</w:t>
            </w:r>
          </w:p>
        </w:tc>
      </w:tr>
    </w:tbl>
    <w:p w14:paraId="5935DC80" w14:textId="779C5D1D" w:rsidR="00E6471A" w:rsidRPr="00C15847" w:rsidRDefault="00BE3DF6" w:rsidP="00AF2DE2">
      <w:pPr>
        <w:pStyle w:val="SingleTxtG"/>
        <w:ind w:left="0"/>
        <w:rPr>
          <w:i/>
        </w:rPr>
      </w:pPr>
      <w:r>
        <w:rPr>
          <w:i/>
        </w:rPr>
        <w:br w:type="textWrapping" w:clear="all"/>
      </w:r>
      <w:r w:rsidR="00216274">
        <w:rPr>
          <w:i/>
        </w:rPr>
        <w:br w:type="page"/>
      </w:r>
      <w:r w:rsidR="009145FF">
        <w:rPr>
          <w:i/>
        </w:rPr>
        <w:t xml:space="preserve"> </w:t>
      </w:r>
      <w:r w:rsidR="00E6471A" w:rsidRPr="00AF2DE2">
        <w:rPr>
          <w:rStyle w:val="HChGChar"/>
        </w:rPr>
        <w:t>Annex IV</w:t>
      </w:r>
    </w:p>
    <w:p w14:paraId="0258F132" w14:textId="7D63BABD" w:rsidR="003B1EE7" w:rsidRDefault="0018251F" w:rsidP="003B1EE7">
      <w:pPr>
        <w:pStyle w:val="HChG"/>
      </w:pPr>
      <w:r w:rsidRPr="006D27E2">
        <w:tab/>
      </w:r>
      <w:r w:rsidR="00E6471A" w:rsidRPr="006D27E2">
        <w:tab/>
      </w:r>
      <w:r w:rsidRPr="006D27E2">
        <w:t>Advisory Committee members</w:t>
      </w:r>
      <w:r w:rsidR="00096F39" w:rsidRPr="006D27E2">
        <w:t xml:space="preserve"> elected by the Human Rights Council at its </w:t>
      </w:r>
      <w:r w:rsidR="00D110C5">
        <w:t>forty-second</w:t>
      </w:r>
      <w:r w:rsidR="00096F39" w:rsidRPr="006D27E2">
        <w:t xml:space="preserve"> session</w:t>
      </w:r>
      <w:r w:rsidRPr="006D27E2">
        <w:t xml:space="preserve"> and</w:t>
      </w:r>
      <w:r w:rsidR="00D26860">
        <w:t xml:space="preserve"> date of expiry of their</w:t>
      </w:r>
      <w:r w:rsidRPr="006D27E2">
        <w:t xml:space="preserve"> terms of membership</w:t>
      </w:r>
    </w:p>
    <w:tbl>
      <w:tblPr>
        <w:tblW w:w="7370"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3685"/>
        <w:gridCol w:w="3685"/>
      </w:tblGrid>
      <w:tr w:rsidR="004E17FC" w:rsidRPr="000C065F" w14:paraId="1D7AB9E1" w14:textId="77777777" w:rsidTr="00631C17">
        <w:trPr>
          <w:tblHeader/>
        </w:trPr>
        <w:tc>
          <w:tcPr>
            <w:tcW w:w="3685" w:type="dxa"/>
            <w:tcBorders>
              <w:top w:val="single" w:sz="4" w:space="0" w:color="auto"/>
              <w:bottom w:val="single" w:sz="12" w:space="0" w:color="auto"/>
            </w:tcBorders>
            <w:shd w:val="clear" w:color="auto" w:fill="auto"/>
            <w:vAlign w:val="bottom"/>
          </w:tcPr>
          <w:p w14:paraId="7C240DDD" w14:textId="77777777" w:rsidR="004E17FC" w:rsidRPr="000C065F" w:rsidRDefault="004E17FC" w:rsidP="004E17FC">
            <w:pPr>
              <w:suppressAutoHyphens w:val="0"/>
              <w:spacing w:before="80" w:after="80" w:line="200" w:lineRule="exact"/>
              <w:ind w:right="113"/>
              <w:rPr>
                <w:i/>
                <w:sz w:val="16"/>
              </w:rPr>
            </w:pPr>
            <w:r w:rsidRPr="000C065F">
              <w:rPr>
                <w:i/>
                <w:sz w:val="16"/>
              </w:rPr>
              <w:t>Member</w:t>
            </w:r>
          </w:p>
        </w:tc>
        <w:tc>
          <w:tcPr>
            <w:tcW w:w="3685" w:type="dxa"/>
            <w:tcBorders>
              <w:top w:val="single" w:sz="4" w:space="0" w:color="auto"/>
              <w:bottom w:val="single" w:sz="12" w:space="0" w:color="auto"/>
            </w:tcBorders>
            <w:shd w:val="clear" w:color="auto" w:fill="auto"/>
            <w:vAlign w:val="bottom"/>
          </w:tcPr>
          <w:p w14:paraId="0E34DFCF" w14:textId="249C3ED5" w:rsidR="004E17FC" w:rsidRPr="000C065F" w:rsidRDefault="00D26860">
            <w:pPr>
              <w:suppressAutoHyphens w:val="0"/>
              <w:spacing w:before="80" w:after="80" w:line="200" w:lineRule="exact"/>
              <w:ind w:right="113"/>
              <w:rPr>
                <w:i/>
                <w:sz w:val="16"/>
              </w:rPr>
            </w:pPr>
            <w:r>
              <w:rPr>
                <w:i/>
                <w:sz w:val="16"/>
              </w:rPr>
              <w:t>D</w:t>
            </w:r>
            <w:r w:rsidRPr="00D26860">
              <w:rPr>
                <w:i/>
                <w:sz w:val="16"/>
              </w:rPr>
              <w:t>ate of expiry of term of membership</w:t>
            </w:r>
          </w:p>
        </w:tc>
      </w:tr>
      <w:tr w:rsidR="004E17FC" w:rsidRPr="000C065F" w14:paraId="48A1891D" w14:textId="77777777" w:rsidTr="00631C17">
        <w:tc>
          <w:tcPr>
            <w:tcW w:w="3685" w:type="dxa"/>
            <w:tcBorders>
              <w:top w:val="single" w:sz="12" w:space="0" w:color="auto"/>
              <w:left w:val="nil"/>
              <w:bottom w:val="nil"/>
              <w:right w:val="nil"/>
            </w:tcBorders>
            <w:shd w:val="clear" w:color="auto" w:fill="auto"/>
          </w:tcPr>
          <w:p w14:paraId="0839B0A1" w14:textId="117B2F0E" w:rsidR="0058263A" w:rsidRPr="00AF2DE2" w:rsidRDefault="00467D48">
            <w:pPr>
              <w:suppressAutoHyphens w:val="0"/>
              <w:spacing w:before="40" w:after="80" w:line="220" w:lineRule="exact"/>
              <w:ind w:right="113"/>
              <w:rPr>
                <w:color w:val="000000"/>
                <w:lang w:val="fr-FR"/>
              </w:rPr>
            </w:pPr>
            <w:r>
              <w:rPr>
                <w:color w:val="000000"/>
                <w:lang w:val="fr-FR"/>
              </w:rPr>
              <w:t>Lazhari Bouzid</w:t>
            </w:r>
            <w:r w:rsidR="00D26860">
              <w:rPr>
                <w:color w:val="000000"/>
                <w:lang w:val="fr-FR"/>
              </w:rPr>
              <w:br/>
              <w:t>(Algeria</w:t>
            </w:r>
            <w:r>
              <w:rPr>
                <w:color w:val="000000"/>
                <w:lang w:val="fr-FR"/>
              </w:rPr>
              <w:t>)</w:t>
            </w:r>
          </w:p>
        </w:tc>
        <w:tc>
          <w:tcPr>
            <w:tcW w:w="3685" w:type="dxa"/>
            <w:tcBorders>
              <w:top w:val="single" w:sz="12" w:space="0" w:color="auto"/>
              <w:left w:val="nil"/>
              <w:bottom w:val="nil"/>
            </w:tcBorders>
            <w:shd w:val="clear" w:color="auto" w:fill="auto"/>
          </w:tcPr>
          <w:p w14:paraId="2839B355" w14:textId="7C4A7148" w:rsidR="004E17FC" w:rsidRPr="000C065F" w:rsidRDefault="00FC06BC" w:rsidP="004E17FC">
            <w:pPr>
              <w:suppressAutoHyphens w:val="0"/>
              <w:spacing w:before="40" w:after="80" w:line="220" w:lineRule="exact"/>
              <w:ind w:right="113"/>
            </w:pPr>
            <w:r>
              <w:t>30 September 2022</w:t>
            </w:r>
          </w:p>
        </w:tc>
      </w:tr>
      <w:tr w:rsidR="0058263A" w:rsidRPr="000C065F" w14:paraId="2328F8D9" w14:textId="77777777" w:rsidTr="00AF2DE2">
        <w:tc>
          <w:tcPr>
            <w:tcW w:w="3685" w:type="dxa"/>
            <w:tcBorders>
              <w:top w:val="nil"/>
              <w:left w:val="nil"/>
              <w:bottom w:val="nil"/>
              <w:right w:val="nil"/>
            </w:tcBorders>
            <w:shd w:val="clear" w:color="auto" w:fill="auto"/>
          </w:tcPr>
          <w:p w14:paraId="5365A3B9" w14:textId="0A4CA0F6" w:rsidR="0058263A" w:rsidRDefault="0058263A">
            <w:pPr>
              <w:suppressAutoHyphens w:val="0"/>
              <w:spacing w:before="40" w:after="80" w:line="220" w:lineRule="exact"/>
              <w:ind w:right="113"/>
              <w:rPr>
                <w:color w:val="000000"/>
                <w:lang w:val="fr-FR"/>
              </w:rPr>
            </w:pPr>
            <w:r>
              <w:t xml:space="preserve">Milena Costas Trascasas </w:t>
            </w:r>
            <w:r>
              <w:br/>
              <w:t>(Spain)</w:t>
            </w:r>
          </w:p>
        </w:tc>
        <w:tc>
          <w:tcPr>
            <w:tcW w:w="3685" w:type="dxa"/>
            <w:tcBorders>
              <w:top w:val="nil"/>
              <w:left w:val="nil"/>
              <w:bottom w:val="nil"/>
            </w:tcBorders>
            <w:shd w:val="clear" w:color="auto" w:fill="auto"/>
          </w:tcPr>
          <w:p w14:paraId="7D46E0BF" w14:textId="52507C23" w:rsidR="0058263A" w:rsidRPr="000C065F" w:rsidRDefault="00FC06BC" w:rsidP="004E17FC">
            <w:pPr>
              <w:suppressAutoHyphens w:val="0"/>
              <w:spacing w:before="40" w:after="80" w:line="220" w:lineRule="exact"/>
              <w:ind w:right="113"/>
            </w:pPr>
            <w:r>
              <w:t>30 September 2022</w:t>
            </w:r>
          </w:p>
        </w:tc>
      </w:tr>
      <w:tr w:rsidR="00467D48" w:rsidRPr="000C065F" w14:paraId="298C84DF" w14:textId="77777777" w:rsidTr="00AF2DE2">
        <w:tc>
          <w:tcPr>
            <w:tcW w:w="3685" w:type="dxa"/>
            <w:tcBorders>
              <w:top w:val="nil"/>
              <w:left w:val="nil"/>
              <w:bottom w:val="nil"/>
              <w:right w:val="nil"/>
            </w:tcBorders>
            <w:shd w:val="clear" w:color="auto" w:fill="auto"/>
          </w:tcPr>
          <w:p w14:paraId="14A3866C" w14:textId="51695E35" w:rsidR="00467D48" w:rsidRPr="00AF2DE2" w:rsidRDefault="00467D48">
            <w:pPr>
              <w:suppressAutoHyphens w:val="0"/>
              <w:spacing w:before="40" w:after="80" w:line="220" w:lineRule="exact"/>
              <w:ind w:right="113"/>
              <w:rPr>
                <w:color w:val="000000"/>
              </w:rPr>
            </w:pPr>
            <w:r w:rsidRPr="00AF2DE2">
              <w:rPr>
                <w:color w:val="000000"/>
              </w:rPr>
              <w:t xml:space="preserve">Yuriy Alexandrovich Kolesnikov </w:t>
            </w:r>
            <w:r w:rsidRPr="00AF2DE2">
              <w:rPr>
                <w:color w:val="000000"/>
              </w:rPr>
              <w:br/>
              <w:t xml:space="preserve">(Russian Federation) </w:t>
            </w:r>
          </w:p>
        </w:tc>
        <w:tc>
          <w:tcPr>
            <w:tcW w:w="3685" w:type="dxa"/>
            <w:tcBorders>
              <w:top w:val="nil"/>
              <w:left w:val="nil"/>
              <w:bottom w:val="nil"/>
            </w:tcBorders>
            <w:shd w:val="clear" w:color="auto" w:fill="auto"/>
          </w:tcPr>
          <w:p w14:paraId="6068A4F0" w14:textId="74B71DE2" w:rsidR="00467D48" w:rsidRPr="000C065F" w:rsidRDefault="00FC06BC" w:rsidP="004E17FC">
            <w:pPr>
              <w:suppressAutoHyphens w:val="0"/>
              <w:spacing w:before="40" w:after="80" w:line="220" w:lineRule="exact"/>
              <w:ind w:right="113"/>
            </w:pPr>
            <w:r>
              <w:t>30 September 2022</w:t>
            </w:r>
          </w:p>
        </w:tc>
      </w:tr>
      <w:tr w:rsidR="00467D48" w:rsidRPr="000C065F" w14:paraId="120DB3BA" w14:textId="77777777" w:rsidTr="00AF2DE2">
        <w:tc>
          <w:tcPr>
            <w:tcW w:w="3685" w:type="dxa"/>
            <w:tcBorders>
              <w:top w:val="nil"/>
              <w:left w:val="nil"/>
              <w:bottom w:val="nil"/>
              <w:right w:val="nil"/>
            </w:tcBorders>
            <w:shd w:val="clear" w:color="auto" w:fill="auto"/>
          </w:tcPr>
          <w:p w14:paraId="674ED2E9" w14:textId="1BEF9665" w:rsidR="00467D48" w:rsidRDefault="00467D48">
            <w:pPr>
              <w:suppressAutoHyphens w:val="0"/>
              <w:spacing w:before="40" w:after="80" w:line="220" w:lineRule="exact"/>
              <w:ind w:right="113"/>
              <w:rPr>
                <w:color w:val="000000"/>
                <w:lang w:val="fr-FR"/>
              </w:rPr>
            </w:pPr>
            <w:r>
              <w:rPr>
                <w:color w:val="000000"/>
                <w:lang w:val="fr-FR"/>
              </w:rPr>
              <w:t>Xinsheng Liu</w:t>
            </w:r>
            <w:r>
              <w:rPr>
                <w:color w:val="000000"/>
                <w:lang w:val="fr-FR"/>
              </w:rPr>
              <w:br/>
              <w:t xml:space="preserve">(China) </w:t>
            </w:r>
          </w:p>
        </w:tc>
        <w:tc>
          <w:tcPr>
            <w:tcW w:w="3685" w:type="dxa"/>
            <w:tcBorders>
              <w:top w:val="nil"/>
              <w:left w:val="nil"/>
              <w:bottom w:val="nil"/>
            </w:tcBorders>
            <w:shd w:val="clear" w:color="auto" w:fill="auto"/>
          </w:tcPr>
          <w:p w14:paraId="55FE263C" w14:textId="300258C5" w:rsidR="00467D48" w:rsidRPr="000C065F" w:rsidRDefault="00FC06BC" w:rsidP="004E17FC">
            <w:pPr>
              <w:suppressAutoHyphens w:val="0"/>
              <w:spacing w:before="40" w:after="80" w:line="220" w:lineRule="exact"/>
              <w:ind w:right="113"/>
            </w:pPr>
            <w:r>
              <w:t>30 September 2022</w:t>
            </w:r>
          </w:p>
        </w:tc>
      </w:tr>
      <w:tr w:rsidR="00467D48" w:rsidRPr="000C065F" w14:paraId="3C852365" w14:textId="77777777" w:rsidTr="00AF2DE2">
        <w:tc>
          <w:tcPr>
            <w:tcW w:w="3685" w:type="dxa"/>
            <w:tcBorders>
              <w:top w:val="nil"/>
              <w:left w:val="nil"/>
              <w:bottom w:val="nil"/>
              <w:right w:val="nil"/>
            </w:tcBorders>
            <w:shd w:val="clear" w:color="auto" w:fill="auto"/>
          </w:tcPr>
          <w:p w14:paraId="6F3CB5E7" w14:textId="14937C60" w:rsidR="00467D48" w:rsidRDefault="00467D48">
            <w:pPr>
              <w:suppressAutoHyphens w:val="0"/>
              <w:spacing w:before="40" w:after="80" w:line="220" w:lineRule="exact"/>
              <w:ind w:right="113"/>
              <w:rPr>
                <w:color w:val="000000"/>
                <w:lang w:val="fr-FR"/>
              </w:rPr>
            </w:pPr>
            <w:r>
              <w:rPr>
                <w:color w:val="000000"/>
                <w:lang w:val="fr-FR"/>
              </w:rPr>
              <w:t>Itsuko Nakai</w:t>
            </w:r>
            <w:r>
              <w:rPr>
                <w:color w:val="000000"/>
                <w:lang w:val="fr-FR"/>
              </w:rPr>
              <w:br/>
              <w:t>(Japan)</w:t>
            </w:r>
          </w:p>
        </w:tc>
        <w:tc>
          <w:tcPr>
            <w:tcW w:w="3685" w:type="dxa"/>
            <w:tcBorders>
              <w:top w:val="nil"/>
              <w:left w:val="nil"/>
              <w:bottom w:val="nil"/>
            </w:tcBorders>
            <w:shd w:val="clear" w:color="auto" w:fill="auto"/>
          </w:tcPr>
          <w:p w14:paraId="071B4726" w14:textId="6514462C" w:rsidR="00467D48" w:rsidRPr="000C065F" w:rsidRDefault="00FC06BC" w:rsidP="004E17FC">
            <w:pPr>
              <w:suppressAutoHyphens w:val="0"/>
              <w:spacing w:before="40" w:after="80" w:line="220" w:lineRule="exact"/>
              <w:ind w:right="113"/>
            </w:pPr>
            <w:r>
              <w:t>30 September 2022</w:t>
            </w:r>
          </w:p>
        </w:tc>
      </w:tr>
      <w:tr w:rsidR="00BC58FE" w:rsidRPr="000C065F" w14:paraId="3C830464" w14:textId="77777777" w:rsidTr="00DC27BE">
        <w:tc>
          <w:tcPr>
            <w:tcW w:w="3685" w:type="dxa"/>
            <w:tcBorders>
              <w:top w:val="nil"/>
              <w:left w:val="nil"/>
              <w:bottom w:val="nil"/>
              <w:right w:val="nil"/>
            </w:tcBorders>
            <w:shd w:val="clear" w:color="auto" w:fill="auto"/>
          </w:tcPr>
          <w:p w14:paraId="3B53BCA6" w14:textId="67D8D576" w:rsidR="00BC58FE" w:rsidRPr="00C0788F" w:rsidRDefault="00BC58FE" w:rsidP="00467D48">
            <w:pPr>
              <w:suppressAutoHyphens w:val="0"/>
              <w:spacing w:before="40" w:after="80" w:line="220" w:lineRule="exact"/>
              <w:ind w:right="113"/>
              <w:rPr>
                <w:color w:val="000000"/>
                <w:lang w:val="fr-FR"/>
              </w:rPr>
            </w:pPr>
            <w:r>
              <w:rPr>
                <w:color w:val="000000"/>
                <w:lang w:val="fr-FR"/>
              </w:rPr>
              <w:t>Mona Omar Attia</w:t>
            </w:r>
            <w:r>
              <w:rPr>
                <w:color w:val="000000"/>
                <w:lang w:val="fr-FR"/>
              </w:rPr>
              <w:br/>
              <w:t>(Egypt)</w:t>
            </w:r>
          </w:p>
        </w:tc>
        <w:tc>
          <w:tcPr>
            <w:tcW w:w="3685" w:type="dxa"/>
            <w:tcBorders>
              <w:top w:val="nil"/>
              <w:left w:val="nil"/>
              <w:bottom w:val="nil"/>
            </w:tcBorders>
            <w:shd w:val="clear" w:color="auto" w:fill="auto"/>
          </w:tcPr>
          <w:p w14:paraId="16790A0B" w14:textId="55D4E032" w:rsidR="00BC58FE" w:rsidRPr="000C065F" w:rsidRDefault="00FC06BC" w:rsidP="00467D48">
            <w:pPr>
              <w:suppressAutoHyphens w:val="0"/>
              <w:spacing w:before="40" w:after="80" w:line="220" w:lineRule="exact"/>
              <w:ind w:right="113"/>
            </w:pPr>
            <w:r>
              <w:t>30 September 2022</w:t>
            </w:r>
          </w:p>
        </w:tc>
      </w:tr>
      <w:tr w:rsidR="00C4061E" w:rsidRPr="000C065F" w14:paraId="5D08B412" w14:textId="77777777" w:rsidTr="00AF2DE2">
        <w:tc>
          <w:tcPr>
            <w:tcW w:w="3685" w:type="dxa"/>
            <w:tcBorders>
              <w:top w:val="nil"/>
              <w:bottom w:val="single" w:sz="12" w:space="0" w:color="auto"/>
            </w:tcBorders>
            <w:shd w:val="clear" w:color="auto" w:fill="auto"/>
          </w:tcPr>
          <w:p w14:paraId="71952296" w14:textId="28BD5031" w:rsidR="00C4061E" w:rsidRPr="000C065F" w:rsidRDefault="00C4061E" w:rsidP="00AF2DE2">
            <w:pPr>
              <w:tabs>
                <w:tab w:val="left" w:pos="1005"/>
              </w:tabs>
              <w:suppressAutoHyphens w:val="0"/>
              <w:spacing w:before="40" w:after="80" w:line="220" w:lineRule="exact"/>
              <w:ind w:right="113"/>
              <w:rPr>
                <w:rFonts w:eastAsia="SimSun"/>
              </w:rPr>
            </w:pPr>
            <w:r w:rsidRPr="00C0788F">
              <w:rPr>
                <w:color w:val="000000"/>
                <w:lang w:val="fr-FR"/>
              </w:rPr>
              <w:t>Javier Palumno</w:t>
            </w:r>
            <w:r w:rsidRPr="00C0788F">
              <w:rPr>
                <w:color w:val="000000"/>
                <w:lang w:val="fr-FR"/>
              </w:rPr>
              <w:br/>
              <w:t>(Uruguay)</w:t>
            </w:r>
          </w:p>
        </w:tc>
        <w:tc>
          <w:tcPr>
            <w:tcW w:w="3685" w:type="dxa"/>
            <w:tcBorders>
              <w:top w:val="nil"/>
              <w:bottom w:val="single" w:sz="12" w:space="0" w:color="auto"/>
            </w:tcBorders>
            <w:shd w:val="clear" w:color="auto" w:fill="auto"/>
          </w:tcPr>
          <w:p w14:paraId="015CB7ED" w14:textId="01BA3A60" w:rsidR="00C4061E" w:rsidRPr="000C065F" w:rsidRDefault="00C4061E" w:rsidP="00C4061E">
            <w:pPr>
              <w:suppressAutoHyphens w:val="0"/>
              <w:spacing w:before="40" w:after="80" w:line="220" w:lineRule="exact"/>
              <w:ind w:right="113"/>
            </w:pPr>
            <w:r>
              <w:t>30 September 2022</w:t>
            </w:r>
          </w:p>
        </w:tc>
      </w:tr>
    </w:tbl>
    <w:p w14:paraId="028C7221" w14:textId="7457EB7A" w:rsidR="003B1EE7" w:rsidRDefault="004E17FC" w:rsidP="009C5E47">
      <w:pPr>
        <w:pStyle w:val="HChG"/>
        <w:ind w:left="0" w:firstLine="0"/>
        <w:rPr>
          <w:b w:val="0"/>
          <w:i/>
          <w:sz w:val="20"/>
        </w:rPr>
      </w:pPr>
      <w:r w:rsidRPr="008E05D4" w:rsidDel="004E17FC">
        <w:rPr>
          <w:i/>
          <w:lang w:val="es-ES_tradnl"/>
        </w:rPr>
        <w:t xml:space="preserve"> </w:t>
      </w:r>
    </w:p>
    <w:p w14:paraId="6102FE74" w14:textId="14213E38" w:rsidR="002571B9" w:rsidRPr="006D27E2" w:rsidRDefault="002571B9" w:rsidP="00CF543E">
      <w:pPr>
        <w:pStyle w:val="HChG"/>
        <w:tabs>
          <w:tab w:val="left" w:pos="2910"/>
        </w:tabs>
        <w:ind w:left="0" w:firstLine="0"/>
      </w:pPr>
      <w:r w:rsidRPr="006D27E2">
        <w:rPr>
          <w:b w:val="0"/>
          <w:i/>
          <w:sz w:val="20"/>
        </w:rPr>
        <w:br w:type="page"/>
      </w:r>
      <w:r w:rsidRPr="006D27E2">
        <w:t>Annex V</w:t>
      </w:r>
      <w:r w:rsidR="00570F4C">
        <w:tab/>
      </w:r>
    </w:p>
    <w:p w14:paraId="4AE8A2C2" w14:textId="6BF19371" w:rsidR="00610E62" w:rsidRPr="001741AE" w:rsidRDefault="002571B9" w:rsidP="00610E62">
      <w:pPr>
        <w:pStyle w:val="HChG"/>
      </w:pPr>
      <w:r w:rsidRPr="006D27E2">
        <w:tab/>
      </w:r>
      <w:r w:rsidRPr="006D27E2">
        <w:tab/>
      </w:r>
      <w:r w:rsidR="00CB7E99">
        <w:t>Special procedure mandate holder</w:t>
      </w:r>
      <w:r w:rsidR="006A2DFB" w:rsidRPr="006D27E2">
        <w:t xml:space="preserve"> appointed by the Human Rights Council at its </w:t>
      </w:r>
      <w:r w:rsidR="00D110C5">
        <w:t>forty-second</w:t>
      </w:r>
      <w:r w:rsidR="002356FB" w:rsidRPr="006D27E2">
        <w:t xml:space="preserve"> session</w:t>
      </w:r>
    </w:p>
    <w:p w14:paraId="3F454EEE" w14:textId="1350D456" w:rsidR="00D25213" w:rsidRPr="000C065F" w:rsidRDefault="00623415" w:rsidP="00D25213">
      <w:pPr>
        <w:pStyle w:val="H23G"/>
      </w:pPr>
      <w:r w:rsidRPr="001741AE">
        <w:tab/>
      </w:r>
      <w:r w:rsidR="004157D0" w:rsidRPr="008E05D4">
        <w:rPr>
          <w:b w:val="0"/>
        </w:rPr>
        <w:tab/>
      </w:r>
      <w:r w:rsidR="005A7637" w:rsidRPr="005A7637">
        <w:t>Independent Expert on the situation of human rights in the Central African Republic</w:t>
      </w:r>
    </w:p>
    <w:p w14:paraId="60F1DE0B" w14:textId="334C0822" w:rsidR="00D25213" w:rsidRPr="003E0DF6" w:rsidRDefault="005A7637" w:rsidP="00D25213">
      <w:pPr>
        <w:pStyle w:val="SingleTxtG"/>
      </w:pPr>
      <w:r w:rsidRPr="005A7637">
        <w:t>Yao</w:t>
      </w:r>
      <w:r>
        <w:t xml:space="preserve"> Agbetse</w:t>
      </w:r>
      <w:r w:rsidRPr="005A7637">
        <w:t xml:space="preserve"> </w:t>
      </w:r>
      <w:r w:rsidR="00FB0806">
        <w:t>(Togo)</w:t>
      </w:r>
    </w:p>
    <w:p w14:paraId="1B11F283" w14:textId="2DB23416" w:rsidR="004157D0" w:rsidRPr="008E05D4" w:rsidRDefault="00D25213" w:rsidP="00D25213">
      <w:pPr>
        <w:pStyle w:val="H23G"/>
        <w:rPr>
          <w:b w:val="0"/>
        </w:rPr>
      </w:pPr>
      <w:r w:rsidRPr="008E05D4" w:rsidDel="00D25213">
        <w:rPr>
          <w:b w:val="0"/>
          <w:i/>
          <w:lang w:val="es-ES"/>
        </w:rPr>
        <w:t xml:space="preserve"> </w:t>
      </w:r>
    </w:p>
    <w:p w14:paraId="1A914284" w14:textId="77777777" w:rsidR="008766BB" w:rsidRPr="006D27E2" w:rsidRDefault="00A167F4" w:rsidP="00BB5661">
      <w:pPr>
        <w:suppressAutoHyphens w:val="0"/>
        <w:spacing w:before="240" w:line="240" w:lineRule="exact"/>
        <w:jc w:val="center"/>
        <w:rPr>
          <w:u w:val="single"/>
        </w:rPr>
      </w:pPr>
      <w:r w:rsidRPr="006D27E2">
        <w:rPr>
          <w:u w:val="single"/>
        </w:rPr>
        <w:tab/>
      </w:r>
      <w:r w:rsidRPr="006D27E2">
        <w:rPr>
          <w:u w:val="single"/>
        </w:rPr>
        <w:tab/>
      </w:r>
      <w:r w:rsidRPr="006D27E2">
        <w:rPr>
          <w:u w:val="single"/>
        </w:rPr>
        <w:tab/>
      </w:r>
    </w:p>
    <w:sectPr w:rsidR="008766BB" w:rsidRPr="006D27E2" w:rsidSect="00570F4C">
      <w:endnotePr>
        <w:numFmt w:val="decimal"/>
      </w:endnotePr>
      <w:type w:val="continuous"/>
      <w:pgSz w:w="11907" w:h="16840" w:code="9"/>
      <w:pgMar w:top="1701" w:right="1134" w:bottom="2268"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5AC0A" w14:textId="77777777" w:rsidR="007A66CC" w:rsidRDefault="007A66CC"/>
  </w:endnote>
  <w:endnote w:type="continuationSeparator" w:id="0">
    <w:p w14:paraId="28F356C2" w14:textId="77777777" w:rsidR="007A66CC" w:rsidRDefault="007A66CC"/>
  </w:endnote>
  <w:endnote w:type="continuationNotice" w:id="1">
    <w:p w14:paraId="25284DCE" w14:textId="77777777" w:rsidR="007A66CC" w:rsidRDefault="007A66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 w:name="천리마">
    <w:altName w:val="Malgun Gothic Semilight"/>
    <w:charset w:val="88"/>
    <w:family w:val="auto"/>
    <w:pitch w:val="variable"/>
    <w:sig w:usb0="00000000" w:usb1="19DFECFB" w:usb2="00000012" w:usb3="00000000" w:csb0="001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45308" w14:textId="73A4846F" w:rsidR="007A66CC" w:rsidRDefault="007A66CC">
    <w:pPr>
      <w:pStyle w:val="Footer"/>
    </w:pP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245465">
      <w:rPr>
        <w:rStyle w:val="PageNumber"/>
        <w:noProof/>
      </w:rPr>
      <w:t>150</w:t>
    </w:r>
    <w:r w:rsidRPr="00504DA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0522" w14:textId="15DBCA09" w:rsidR="007A66CC" w:rsidRPr="0072458E" w:rsidRDefault="007A66CC" w:rsidP="00394FDA">
    <w:pPr>
      <w:pStyle w:val="Footer"/>
      <w:tabs>
        <w:tab w:val="right" w:pos="9598"/>
      </w:tabs>
      <w:rPr>
        <w:b/>
        <w:sz w:val="18"/>
      </w:rPr>
    </w:pPr>
    <w:r>
      <w:tab/>
    </w:r>
    <w:r w:rsidRPr="00504DA2">
      <w:rPr>
        <w:rStyle w:val="PageNumber"/>
      </w:rPr>
      <w:fldChar w:fldCharType="begin"/>
    </w:r>
    <w:r w:rsidRPr="00504DA2">
      <w:rPr>
        <w:rStyle w:val="PageNumber"/>
      </w:rPr>
      <w:instrText xml:space="preserve"> PAGE  \* MERGEFORMAT </w:instrText>
    </w:r>
    <w:r w:rsidRPr="00504DA2">
      <w:rPr>
        <w:rStyle w:val="PageNumber"/>
      </w:rPr>
      <w:fldChar w:fldCharType="separate"/>
    </w:r>
    <w:r w:rsidR="00245465">
      <w:rPr>
        <w:rStyle w:val="PageNumber"/>
        <w:noProof/>
      </w:rPr>
      <w:t>151</w:t>
    </w:r>
    <w:r w:rsidRPr="00504DA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E8E7F" w14:textId="77777777" w:rsidR="007A66CC" w:rsidRPr="001A3248" w:rsidRDefault="007A66CC" w:rsidP="001A3248">
    <w:pPr>
      <w:pStyle w:val="Footer"/>
      <w:tabs>
        <w:tab w:val="right" w:pos="9598"/>
      </w:tabs>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Pr>
        <w:b/>
        <w:noProof/>
        <w:sz w:val="18"/>
        <w:szCs w:val="18"/>
      </w:rPr>
      <w:t>132</w:t>
    </w:r>
    <w:r w:rsidRPr="0045712B">
      <w:rPr>
        <w:b/>
        <w:noProof/>
        <w:sz w:val="18"/>
        <w:szCs w:val="18"/>
      </w:rPr>
      <w:fldChar w:fldCharType="end"/>
    </w:r>
    <w:r>
      <w:rPr>
        <w:b/>
        <w:noProof/>
        <w:sz w:val="18"/>
        <w:szCs w:val="18"/>
      </w:rPr>
      <w:tab/>
    </w:r>
  </w:p>
  <w:p w14:paraId="24B64EA6" w14:textId="77777777" w:rsidR="007A66CC" w:rsidRDefault="007A66CC"/>
  <w:p w14:paraId="3F4FB24F" w14:textId="77777777" w:rsidR="007A66CC" w:rsidRDefault="007A66CC"/>
  <w:p w14:paraId="12FEAFF6" w14:textId="77777777" w:rsidR="007A66CC" w:rsidRDefault="007A66CC"/>
  <w:p w14:paraId="4439EE10" w14:textId="77777777" w:rsidR="007A66CC" w:rsidRDefault="007A66C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DFBE" w14:textId="77777777" w:rsidR="007A66CC" w:rsidRPr="0072458E" w:rsidRDefault="007A66CC" w:rsidP="001C08DB">
    <w:pPr>
      <w:pStyle w:val="Footer"/>
      <w:tabs>
        <w:tab w:val="right" w:pos="9598"/>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132</w:t>
    </w:r>
    <w:r>
      <w:rPr>
        <w:rStyle w:val="PageNumber"/>
      </w:rPr>
      <w:fldChar w:fldCharType="end"/>
    </w:r>
  </w:p>
  <w:p w14:paraId="4D727749" w14:textId="77777777" w:rsidR="007A66CC" w:rsidRDefault="007A66CC"/>
  <w:p w14:paraId="2D19BDF1" w14:textId="77777777" w:rsidR="007A66CC" w:rsidRDefault="007A66CC"/>
  <w:p w14:paraId="50AC9350" w14:textId="77777777" w:rsidR="007A66CC" w:rsidRDefault="007A66CC"/>
  <w:p w14:paraId="32E0AA4C" w14:textId="77777777" w:rsidR="007A66CC" w:rsidRDefault="007A66C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EF95E" w14:textId="77777777" w:rsidR="007A66CC" w:rsidRDefault="007A66CC">
    <w:pPr>
      <w:pStyle w:val="Footer"/>
    </w:pPr>
    <w:r w:rsidRPr="0045712B">
      <w:rPr>
        <w:b/>
        <w:sz w:val="18"/>
        <w:szCs w:val="18"/>
      </w:rPr>
      <w:fldChar w:fldCharType="begin"/>
    </w:r>
    <w:r w:rsidRPr="0045712B">
      <w:rPr>
        <w:b/>
        <w:sz w:val="18"/>
        <w:szCs w:val="18"/>
      </w:rPr>
      <w:instrText xml:space="preserve"> PAGE   \* MERGEFORMAT </w:instrText>
    </w:r>
    <w:r w:rsidRPr="0045712B">
      <w:rPr>
        <w:b/>
        <w:sz w:val="18"/>
        <w:szCs w:val="18"/>
      </w:rPr>
      <w:fldChar w:fldCharType="separate"/>
    </w:r>
    <w:r>
      <w:rPr>
        <w:b/>
        <w:noProof/>
        <w:sz w:val="18"/>
        <w:szCs w:val="18"/>
      </w:rPr>
      <w:t>138</w:t>
    </w:r>
    <w:r w:rsidRPr="0045712B">
      <w:rPr>
        <w:b/>
        <w:noProof/>
        <w:sz w:val="18"/>
        <w:szCs w:val="18"/>
      </w:rPr>
      <w:fldChar w:fldCharType="end"/>
    </w:r>
  </w:p>
  <w:p w14:paraId="76DAD9E2" w14:textId="77777777" w:rsidR="007A66CC" w:rsidRDefault="007A66CC"/>
  <w:p w14:paraId="32833F36" w14:textId="77777777" w:rsidR="007A66CC" w:rsidRDefault="007A66CC"/>
  <w:p w14:paraId="6B5BFACD" w14:textId="77777777" w:rsidR="007A66CC" w:rsidRDefault="007A66CC"/>
  <w:p w14:paraId="5017CC0D" w14:textId="77777777" w:rsidR="007A66CC" w:rsidRDefault="007A66CC"/>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240C" w14:textId="6C5F5B79" w:rsidR="007A66CC" w:rsidRPr="00655138" w:rsidRDefault="007A66CC" w:rsidP="007F0F70">
    <w:pPr>
      <w:pStyle w:val="Footer"/>
      <w:tabs>
        <w:tab w:val="right" w:pos="9598"/>
      </w:tabs>
    </w:pPr>
    <w:r>
      <w:rPr>
        <w:rStyle w:val="PageNumber"/>
      </w:rPr>
      <w:fldChar w:fldCharType="begin"/>
    </w:r>
    <w:r>
      <w:rPr>
        <w:rStyle w:val="PageNumber"/>
      </w:rPr>
      <w:instrText xml:space="preserve"> PAGE </w:instrText>
    </w:r>
    <w:r>
      <w:rPr>
        <w:rStyle w:val="PageNumber"/>
      </w:rPr>
      <w:fldChar w:fldCharType="separate"/>
    </w:r>
    <w:r w:rsidR="00245465">
      <w:rPr>
        <w:rStyle w:val="PageNumber"/>
        <w:noProof/>
      </w:rPr>
      <w:t>160</w:t>
    </w:r>
    <w:r>
      <w:rPr>
        <w:rStyle w:val="PageNumber"/>
      </w:rPr>
      <w:fldChar w:fldCharType="end"/>
    </w: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ED798" w14:textId="5FE32EC0" w:rsidR="007A66CC" w:rsidRPr="0072458E" w:rsidRDefault="007A66CC" w:rsidP="007F0F70">
    <w:pPr>
      <w:pStyle w:val="Footer"/>
      <w:tabs>
        <w:tab w:val="right" w:pos="9598"/>
      </w:tabs>
      <w:rPr>
        <w:b/>
        <w:sz w:val="18"/>
      </w:rPr>
    </w:pPr>
    <w:r w:rsidRPr="00655138">
      <w:t>GE.</w:t>
    </w:r>
    <w:r>
      <w:tab/>
    </w:r>
    <w:r w:rsidRPr="0072458E">
      <w:rPr>
        <w:b/>
        <w:sz w:val="18"/>
      </w:rPr>
      <w:fldChar w:fldCharType="begin"/>
    </w:r>
    <w:r w:rsidRPr="0072458E">
      <w:rPr>
        <w:b/>
        <w:sz w:val="18"/>
      </w:rPr>
      <w:instrText xml:space="preserve"> PAGE  \* MERGEFORMAT </w:instrText>
    </w:r>
    <w:r w:rsidRPr="0072458E">
      <w:rPr>
        <w:b/>
        <w:sz w:val="18"/>
      </w:rPr>
      <w:fldChar w:fldCharType="separate"/>
    </w:r>
    <w:r>
      <w:rPr>
        <w:b/>
        <w:noProof/>
        <w:sz w:val="18"/>
      </w:rPr>
      <w:t>163</w:t>
    </w:r>
    <w:r w:rsidRPr="0072458E">
      <w:rPr>
        <w:b/>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2373A" w14:textId="79997786" w:rsidR="007A66CC" w:rsidRPr="0072458E" w:rsidRDefault="007A66CC" w:rsidP="007F0F70">
    <w:pPr>
      <w:pStyle w:val="Footer"/>
      <w:tabs>
        <w:tab w:val="right" w:pos="9598"/>
      </w:tabs>
      <w:rPr>
        <w:b/>
        <w:sz w:val="18"/>
      </w:rPr>
    </w:pPr>
    <w:r>
      <w:tab/>
    </w:r>
    <w:r w:rsidRPr="0072458E">
      <w:rPr>
        <w:b/>
        <w:sz w:val="18"/>
      </w:rPr>
      <w:fldChar w:fldCharType="begin"/>
    </w:r>
    <w:r w:rsidRPr="0072458E">
      <w:rPr>
        <w:b/>
        <w:sz w:val="18"/>
      </w:rPr>
      <w:instrText xml:space="preserve"> PAGE  \* MERGEFORMAT </w:instrText>
    </w:r>
    <w:r w:rsidRPr="0072458E">
      <w:rPr>
        <w:b/>
        <w:sz w:val="18"/>
      </w:rPr>
      <w:fldChar w:fldCharType="separate"/>
    </w:r>
    <w:r w:rsidR="00245465">
      <w:rPr>
        <w:b/>
        <w:noProof/>
        <w:sz w:val="18"/>
      </w:rPr>
      <w:t>159</w:t>
    </w:r>
    <w:r w:rsidRPr="0072458E">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8E2F" w14:textId="77777777" w:rsidR="007A66CC" w:rsidRDefault="007A66CC">
      <w:pPr>
        <w:tabs>
          <w:tab w:val="right" w:pos="2155"/>
        </w:tabs>
        <w:spacing w:after="80"/>
        <w:ind w:left="680"/>
        <w:rPr>
          <w:u w:val="single"/>
        </w:rPr>
      </w:pPr>
      <w:r>
        <w:rPr>
          <w:u w:val="single"/>
        </w:rPr>
        <w:tab/>
      </w:r>
    </w:p>
  </w:footnote>
  <w:footnote w:type="continuationSeparator" w:id="0">
    <w:p w14:paraId="53B3169E" w14:textId="77777777" w:rsidR="007A66CC" w:rsidRDefault="007A66CC">
      <w:pPr>
        <w:tabs>
          <w:tab w:val="left" w:pos="2155"/>
        </w:tabs>
        <w:spacing w:after="80"/>
        <w:ind w:left="680"/>
        <w:rPr>
          <w:u w:val="single"/>
        </w:rPr>
      </w:pPr>
      <w:r>
        <w:rPr>
          <w:u w:val="single"/>
        </w:rPr>
        <w:tab/>
      </w:r>
    </w:p>
  </w:footnote>
  <w:footnote w:type="continuationNotice" w:id="1">
    <w:p w14:paraId="3FB1BF21" w14:textId="77777777" w:rsidR="007A66CC" w:rsidRDefault="007A66CC"/>
  </w:footnote>
  <w:footnote w:id="2">
    <w:p w14:paraId="6DF4913F" w14:textId="030F189F" w:rsidR="007A66CC" w:rsidRDefault="007A66CC" w:rsidP="00AF2DE2">
      <w:pPr>
        <w:pStyle w:val="FootnoteText"/>
        <w:widowControl w:val="0"/>
      </w:pPr>
      <w:r>
        <w:tab/>
      </w:r>
      <w:r>
        <w:rPr>
          <w:rStyle w:val="FootnoteReference"/>
        </w:rPr>
        <w:footnoteRef/>
      </w:r>
      <w:r>
        <w:tab/>
      </w:r>
      <w:r w:rsidRPr="00EC42D8">
        <w:t>The proceedings of the forty-second session of the Human Rights Council can be followed through the United Nations archived Webcasts of the Council sessions (http://webtv.un.org).</w:t>
      </w:r>
    </w:p>
  </w:footnote>
  <w:footnote w:id="3">
    <w:p w14:paraId="0E7811A8" w14:textId="35457178" w:rsidR="007A66CC" w:rsidRDefault="007A66CC" w:rsidP="00AF2DE2">
      <w:pPr>
        <w:pStyle w:val="FootnoteText"/>
        <w:widowControl w:val="0"/>
      </w:pPr>
      <w:r>
        <w:tab/>
      </w:r>
      <w:r>
        <w:rPr>
          <w:rStyle w:val="FootnoteReference"/>
        </w:rPr>
        <w:footnoteRef/>
      </w:r>
      <w:r>
        <w:tab/>
      </w:r>
      <w:r w:rsidRPr="00083A07">
        <w:t>Observer of the Human Rights Council speaking on behalf of Member and observer States.</w:t>
      </w:r>
    </w:p>
  </w:footnote>
  <w:footnote w:id="4">
    <w:p w14:paraId="6ADA866A" w14:textId="0D354187" w:rsidR="007A66CC" w:rsidRDefault="007A66CC" w:rsidP="00AF2DE2">
      <w:pPr>
        <w:pStyle w:val="FootnoteText"/>
        <w:widowControl w:val="0"/>
      </w:pPr>
      <w:r>
        <w:tab/>
      </w:r>
      <w:r>
        <w:rPr>
          <w:rStyle w:val="FootnoteReference"/>
        </w:rPr>
        <w:footnoteRef/>
      </w:r>
      <w:r>
        <w:tab/>
      </w:r>
      <w:r w:rsidRPr="00083A07">
        <w:t>Observer of the Human Rights Council speaking on behalf of Member and observer States.</w:t>
      </w:r>
    </w:p>
  </w:footnote>
  <w:footnote w:id="5">
    <w:p w14:paraId="64D4ED09" w14:textId="5ED7D583"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
    <w:p w14:paraId="6BCA068F" w14:textId="4FDB8993"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7">
    <w:p w14:paraId="22C32FDE" w14:textId="6836946A"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8">
    <w:p w14:paraId="2CE05416" w14:textId="663B8430" w:rsidR="007A66CC" w:rsidRDefault="007A66CC" w:rsidP="002314DA">
      <w:pPr>
        <w:pStyle w:val="FootnoteText"/>
      </w:pPr>
      <w:r>
        <w:tab/>
      </w:r>
      <w:r>
        <w:rPr>
          <w:rStyle w:val="FootnoteReference"/>
        </w:rPr>
        <w:footnoteRef/>
      </w:r>
      <w:r>
        <w:t xml:space="preserve"> </w:t>
      </w:r>
      <w:r>
        <w:tab/>
        <w:t>Observer of the Human Rights Council speaking on behalf of Member and observer States.</w:t>
      </w:r>
    </w:p>
  </w:footnote>
  <w:footnote w:id="9">
    <w:p w14:paraId="051F30E7" w14:textId="69F6A6D2" w:rsidR="007A66CC" w:rsidRDefault="007A66CC" w:rsidP="00AF2DE2">
      <w:pPr>
        <w:pStyle w:val="FootnoteText"/>
        <w:widowControl w:val="0"/>
      </w:pPr>
      <w:r>
        <w:tab/>
      </w:r>
      <w:r>
        <w:rPr>
          <w:rStyle w:val="FootnoteReference"/>
        </w:rPr>
        <w:footnoteRef/>
      </w:r>
      <w:r>
        <w:tab/>
        <w:t>The delegations of Afghanistan and Ukraine did not cast a vote.</w:t>
      </w:r>
    </w:p>
  </w:footnote>
  <w:footnote w:id="10">
    <w:p w14:paraId="7C9A9C81" w14:textId="3F888005" w:rsidR="007A66CC" w:rsidRDefault="007A66CC" w:rsidP="00AF2DE2">
      <w:pPr>
        <w:pStyle w:val="FootnoteText"/>
        <w:widowControl w:val="0"/>
      </w:pPr>
      <w:r>
        <w:tab/>
      </w:r>
      <w:r>
        <w:rPr>
          <w:rStyle w:val="FootnoteReference"/>
        </w:rPr>
        <w:footnoteRef/>
      </w:r>
      <w:r>
        <w:tab/>
        <w:t>The delegation of Cuba did not cast a vote.</w:t>
      </w:r>
    </w:p>
  </w:footnote>
  <w:footnote w:id="11">
    <w:p w14:paraId="2210D62A" w14:textId="28850856" w:rsidR="007A66CC" w:rsidRPr="00B230CA" w:rsidRDefault="007A66CC" w:rsidP="00651AA4">
      <w:pPr>
        <w:pStyle w:val="FootnoteText"/>
        <w:widowControl w:val="0"/>
        <w:rPr>
          <w:lang w:val="en-US"/>
        </w:rPr>
      </w:pPr>
      <w:r>
        <w:tab/>
      </w:r>
      <w:r>
        <w:rPr>
          <w:rStyle w:val="FootnoteReference"/>
        </w:rPr>
        <w:footnoteRef/>
      </w:r>
      <w:r>
        <w:tab/>
        <w:t xml:space="preserve"> </w:t>
      </w:r>
      <w:r>
        <w:rPr>
          <w:szCs w:val="18"/>
        </w:rPr>
        <w:t xml:space="preserve">The delegation of Cuba </w:t>
      </w:r>
      <w:r w:rsidRPr="00116D26">
        <w:rPr>
          <w:szCs w:val="18"/>
        </w:rPr>
        <w:t>did not cast a vote</w:t>
      </w:r>
      <w:r>
        <w:rPr>
          <w:szCs w:val="18"/>
        </w:rPr>
        <w:t>.</w:t>
      </w:r>
    </w:p>
  </w:footnote>
  <w:footnote w:id="12">
    <w:p w14:paraId="1FC20CFA" w14:textId="17399B2F" w:rsidR="007A66CC" w:rsidRPr="00AF2DE2" w:rsidRDefault="007A66CC" w:rsidP="00AF2DE2">
      <w:pPr>
        <w:pStyle w:val="FootnoteText"/>
      </w:pPr>
      <w:r>
        <w:tab/>
      </w:r>
      <w:r>
        <w:rPr>
          <w:rStyle w:val="FootnoteReference"/>
        </w:rPr>
        <w:footnoteRef/>
      </w:r>
      <w:r>
        <w:tab/>
        <w:t>Observer of the Human Rights Council speaking on behalf of Member and observer States.</w:t>
      </w:r>
    </w:p>
    <w:p w14:paraId="3B8F85C2" w14:textId="01D94D28" w:rsidR="007A66CC" w:rsidRDefault="007A66CC" w:rsidP="00AF2DE2">
      <w:pPr>
        <w:pStyle w:val="FootnoteText"/>
        <w:widowControl w:val="0"/>
      </w:pPr>
      <w:r>
        <w:t xml:space="preserve"> </w:t>
      </w:r>
    </w:p>
  </w:footnote>
  <w:footnote w:id="13">
    <w:p w14:paraId="58CF26FD" w14:textId="09AADEB4" w:rsidR="007A66CC" w:rsidRDefault="007A66CC">
      <w:pPr>
        <w:pStyle w:val="FootnoteText"/>
      </w:pPr>
      <w:r>
        <w:tab/>
      </w:r>
      <w:r>
        <w:rPr>
          <w:rStyle w:val="FootnoteReference"/>
        </w:rPr>
        <w:footnoteRef/>
      </w:r>
      <w:r>
        <w:tab/>
        <w:t>Observer of the Human Rights Council speaking on behalf of Member and observer States.</w:t>
      </w:r>
    </w:p>
  </w:footnote>
  <w:footnote w:id="14">
    <w:p w14:paraId="462DD7BD" w14:textId="77777777" w:rsidR="007A66CC" w:rsidRDefault="007A66CC" w:rsidP="003D3799">
      <w:pPr>
        <w:pStyle w:val="FootnoteText"/>
      </w:pPr>
      <w:r>
        <w:tab/>
      </w:r>
      <w:r>
        <w:rPr>
          <w:rStyle w:val="FootnoteReference"/>
        </w:rPr>
        <w:footnoteRef/>
      </w:r>
      <w:r>
        <w:t xml:space="preserve"> </w:t>
      </w:r>
      <w:r>
        <w:tab/>
        <w:t>Observer of the Human Rights Council speaking on behalf of Member and observer States.</w:t>
      </w:r>
    </w:p>
  </w:footnote>
  <w:footnote w:id="15">
    <w:p w14:paraId="2DB764F3" w14:textId="77777777" w:rsidR="007A66CC" w:rsidRDefault="007A66CC" w:rsidP="00FC238C">
      <w:pPr>
        <w:pStyle w:val="FootnoteText"/>
      </w:pPr>
      <w:r>
        <w:tab/>
      </w:r>
      <w:r>
        <w:rPr>
          <w:rStyle w:val="FootnoteReference"/>
        </w:rPr>
        <w:footnoteRef/>
      </w:r>
      <w:r>
        <w:t xml:space="preserve"> </w:t>
      </w:r>
      <w:r>
        <w:tab/>
        <w:t>Observer of the Human Rights Council speaking on behalf of Member and observer States.</w:t>
      </w:r>
    </w:p>
  </w:footnote>
  <w:footnote w:id="16">
    <w:p w14:paraId="69AC9315" w14:textId="77777777" w:rsidR="007A66CC" w:rsidRDefault="007A66CC" w:rsidP="00464867">
      <w:pPr>
        <w:pStyle w:val="FootnoteText"/>
      </w:pPr>
      <w:r>
        <w:tab/>
      </w:r>
      <w:r>
        <w:rPr>
          <w:rStyle w:val="FootnoteReference"/>
        </w:rPr>
        <w:footnoteRef/>
      </w:r>
      <w:r>
        <w:t xml:space="preserve"> </w:t>
      </w:r>
      <w:r>
        <w:tab/>
        <w:t>Observer of the Human Rights Council speaking on behalf of Member and observer States.</w:t>
      </w:r>
    </w:p>
  </w:footnote>
  <w:footnote w:id="17">
    <w:p w14:paraId="5E9B719F" w14:textId="77777777" w:rsidR="007A66CC" w:rsidRDefault="007A66CC" w:rsidP="00A44BDE">
      <w:pPr>
        <w:pStyle w:val="FootnoteText"/>
      </w:pPr>
      <w:r>
        <w:tab/>
      </w:r>
      <w:r>
        <w:rPr>
          <w:rStyle w:val="FootnoteReference"/>
        </w:rPr>
        <w:footnoteRef/>
      </w:r>
      <w:r>
        <w:t xml:space="preserve"> </w:t>
      </w:r>
      <w:r>
        <w:tab/>
        <w:t>Observer of the Human Rights Council speaking on behalf of Member and observer States.</w:t>
      </w:r>
    </w:p>
  </w:footnote>
  <w:footnote w:id="18">
    <w:p w14:paraId="61F4E767" w14:textId="66F39228"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19">
    <w:p w14:paraId="0F443130" w14:textId="2CD7C99C"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20">
    <w:p w14:paraId="66A281B8"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1">
    <w:p w14:paraId="02C6F68C"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2">
    <w:p w14:paraId="281BE708"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3">
    <w:p w14:paraId="783A44D6"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4">
    <w:p w14:paraId="3FE5BB52"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5">
    <w:p w14:paraId="0B49287D" w14:textId="77777777" w:rsidR="007A66CC" w:rsidRDefault="007A66CC" w:rsidP="008A5BE3">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26">
    <w:p w14:paraId="48AF925A" w14:textId="35921EF6" w:rsidR="007A66CC" w:rsidRDefault="007A66CC" w:rsidP="00AF2DE2">
      <w:pPr>
        <w:pStyle w:val="FootnoteText"/>
        <w:widowControl w:val="0"/>
      </w:pPr>
      <w:r>
        <w:tab/>
      </w:r>
      <w:r>
        <w:rPr>
          <w:rStyle w:val="FootnoteReference"/>
        </w:rPr>
        <w:footnoteRef/>
      </w:r>
      <w:r>
        <w:tab/>
        <w:t xml:space="preserve">The delegation of Cuba did not cast a vote. </w:t>
      </w:r>
    </w:p>
  </w:footnote>
  <w:footnote w:id="27">
    <w:p w14:paraId="61C9DB1A" w14:textId="6A9E88DA" w:rsidR="007A66CC" w:rsidRDefault="007A66CC" w:rsidP="00AF2DE2">
      <w:pPr>
        <w:pStyle w:val="FootnoteText"/>
        <w:widowControl w:val="0"/>
      </w:pPr>
      <w:r>
        <w:tab/>
      </w:r>
      <w:r>
        <w:rPr>
          <w:rStyle w:val="FootnoteReference"/>
        </w:rPr>
        <w:footnoteRef/>
      </w:r>
      <w:r>
        <w:tab/>
        <w:t xml:space="preserve">The delegation of Cuba did not cast a vote. </w:t>
      </w:r>
    </w:p>
  </w:footnote>
  <w:footnote w:id="28">
    <w:p w14:paraId="704D0B09" w14:textId="2F9A3D4D" w:rsidR="007A66CC" w:rsidRDefault="007A66CC" w:rsidP="00AF2DE2">
      <w:pPr>
        <w:pStyle w:val="FootnoteText"/>
        <w:widowControl w:val="0"/>
      </w:pPr>
      <w:r>
        <w:tab/>
      </w:r>
      <w:r>
        <w:rPr>
          <w:rStyle w:val="FootnoteReference"/>
        </w:rPr>
        <w:footnoteRef/>
      </w:r>
      <w:r>
        <w:tab/>
      </w:r>
      <w:r>
        <w:rPr>
          <w:szCs w:val="18"/>
        </w:rPr>
        <w:t xml:space="preserve">The delegation of Cuba </w:t>
      </w:r>
      <w:r w:rsidRPr="00116D26">
        <w:rPr>
          <w:szCs w:val="18"/>
        </w:rPr>
        <w:t>did not cast a vote.</w:t>
      </w:r>
      <w:r>
        <w:t xml:space="preserve"> </w:t>
      </w:r>
    </w:p>
  </w:footnote>
  <w:footnote w:id="29">
    <w:p w14:paraId="1AEE847E" w14:textId="542D260A" w:rsidR="007A66CC" w:rsidRDefault="007A66CC" w:rsidP="00AF2DE2">
      <w:pPr>
        <w:pStyle w:val="FootnoteText"/>
        <w:widowControl w:val="0"/>
      </w:pPr>
      <w:r>
        <w:tab/>
      </w:r>
      <w:r>
        <w:rPr>
          <w:rStyle w:val="FootnoteReference"/>
        </w:rPr>
        <w:footnoteRef/>
      </w:r>
      <w:r>
        <w:tab/>
      </w:r>
      <w:r>
        <w:rPr>
          <w:szCs w:val="18"/>
        </w:rPr>
        <w:t xml:space="preserve">The delegation of Cuba </w:t>
      </w:r>
      <w:r w:rsidRPr="00116D26">
        <w:rPr>
          <w:szCs w:val="18"/>
        </w:rPr>
        <w:t>did not cast a vote.</w:t>
      </w:r>
      <w:r>
        <w:t xml:space="preserve"> </w:t>
      </w:r>
    </w:p>
  </w:footnote>
  <w:footnote w:id="30">
    <w:p w14:paraId="43238540" w14:textId="62008B99" w:rsidR="007A66CC" w:rsidRDefault="007A66CC" w:rsidP="00AF2DE2">
      <w:pPr>
        <w:pStyle w:val="FootnoteText"/>
        <w:widowControl w:val="0"/>
      </w:pPr>
      <w:r>
        <w:tab/>
      </w:r>
      <w:r>
        <w:rPr>
          <w:rStyle w:val="FootnoteReference"/>
        </w:rPr>
        <w:footnoteRef/>
      </w:r>
      <w:r>
        <w:tab/>
        <w:t xml:space="preserve">The delegation of Cuba did not cast a vote. </w:t>
      </w:r>
    </w:p>
  </w:footnote>
  <w:footnote w:id="31">
    <w:p w14:paraId="200B2D59" w14:textId="0F5144E8"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32">
    <w:p w14:paraId="7A503833" w14:textId="1902E1B5"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33">
    <w:p w14:paraId="597EF4FD" w14:textId="07F4EA94"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34">
    <w:p w14:paraId="5D2A6B4D" w14:textId="0FDB6312" w:rsidR="007A66CC" w:rsidRDefault="007A66CC" w:rsidP="00AF2DE2">
      <w:pPr>
        <w:pStyle w:val="FootnoteText"/>
        <w:widowControl w:val="0"/>
      </w:pPr>
      <w:r>
        <w:tab/>
      </w:r>
      <w:r>
        <w:rPr>
          <w:rStyle w:val="FootnoteReference"/>
        </w:rPr>
        <w:footnoteRef/>
      </w:r>
      <w:r>
        <w:tab/>
        <w:t xml:space="preserve">The delegation of Cameroon did not cast a vote. </w:t>
      </w:r>
    </w:p>
  </w:footnote>
  <w:footnote w:id="35">
    <w:p w14:paraId="491B76C3" w14:textId="74745215" w:rsidR="007A66CC" w:rsidRDefault="007A66CC">
      <w:pPr>
        <w:pStyle w:val="FootnoteText"/>
      </w:pPr>
      <w:r>
        <w:tab/>
      </w:r>
      <w:r>
        <w:rPr>
          <w:rStyle w:val="FootnoteReference"/>
        </w:rPr>
        <w:footnoteRef/>
      </w:r>
      <w:r>
        <w:tab/>
        <w:t>Observer of the Human Rights Council speaking on behalf of Member and observer States.</w:t>
      </w:r>
    </w:p>
  </w:footnote>
  <w:footnote w:id="36">
    <w:p w14:paraId="45091746" w14:textId="13CDECD3" w:rsidR="007A66CC" w:rsidRDefault="007A66CC">
      <w:pPr>
        <w:pStyle w:val="FootnoteText"/>
      </w:pPr>
      <w:r>
        <w:tab/>
      </w:r>
      <w:r>
        <w:rPr>
          <w:rStyle w:val="FootnoteReference"/>
        </w:rPr>
        <w:footnoteRef/>
      </w:r>
      <w:r>
        <w:tab/>
        <w:t>Observer of the Human Rights Council speaking on behalf of Member and observer States.</w:t>
      </w:r>
    </w:p>
  </w:footnote>
  <w:footnote w:id="37">
    <w:p w14:paraId="57472C5C" w14:textId="72B7E1A7" w:rsidR="007A66CC" w:rsidRDefault="007A66CC">
      <w:pPr>
        <w:pStyle w:val="FootnoteText"/>
      </w:pPr>
      <w:r>
        <w:tab/>
      </w:r>
      <w:r>
        <w:rPr>
          <w:rStyle w:val="FootnoteReference"/>
        </w:rPr>
        <w:footnoteRef/>
      </w:r>
      <w:r>
        <w:tab/>
        <w:t>Observer of the Human Rights Council speaking on behalf of Member and observer States.</w:t>
      </w:r>
    </w:p>
  </w:footnote>
  <w:footnote w:id="38">
    <w:p w14:paraId="2FB803DC" w14:textId="77777777" w:rsidR="007A66CC" w:rsidRDefault="007A66CC" w:rsidP="00B222E9">
      <w:pPr>
        <w:pStyle w:val="FootnoteText"/>
        <w:tabs>
          <w:tab w:val="clear" w:pos="1021"/>
          <w:tab w:val="right" w:pos="1020"/>
        </w:tabs>
      </w:pPr>
      <w:r>
        <w:tab/>
      </w:r>
      <w:r>
        <w:rPr>
          <w:rStyle w:val="FootnoteReference"/>
        </w:rPr>
        <w:footnoteRef/>
      </w:r>
      <w:r>
        <w:tab/>
        <w:t>Observer of the Human Rights Council speaking on behalf of Member and observer States.</w:t>
      </w:r>
    </w:p>
  </w:footnote>
  <w:footnote w:id="39">
    <w:p w14:paraId="4D2C16C4" w14:textId="77777777" w:rsidR="007A66CC" w:rsidRDefault="007A66CC" w:rsidP="00B222E9">
      <w:pPr>
        <w:pStyle w:val="FootnoteText"/>
        <w:tabs>
          <w:tab w:val="clear" w:pos="1021"/>
          <w:tab w:val="right" w:pos="1020"/>
        </w:tabs>
      </w:pPr>
      <w:r>
        <w:tab/>
      </w:r>
      <w:r>
        <w:rPr>
          <w:rStyle w:val="FootnoteReference"/>
        </w:rPr>
        <w:footnoteRef/>
      </w:r>
      <w:r>
        <w:tab/>
        <w:t>Observer of the Human Rights Council speaking on behalf of Member and observer States.</w:t>
      </w:r>
    </w:p>
  </w:footnote>
  <w:footnote w:id="40">
    <w:p w14:paraId="037388A2" w14:textId="0BEC6165" w:rsidR="007A66CC" w:rsidRPr="002D209B" w:rsidRDefault="007A66CC">
      <w:pPr>
        <w:pStyle w:val="FootnoteText"/>
      </w:pPr>
      <w:r>
        <w:rPr>
          <w:rStyle w:val="FootnoteReference"/>
        </w:rPr>
        <w:tab/>
      </w:r>
      <w:r w:rsidRPr="002D209B">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1">
    <w:p w14:paraId="025160E5" w14:textId="50DC3591" w:rsidR="007A66CC" w:rsidRPr="002D209B" w:rsidRDefault="007A66CC">
      <w:pPr>
        <w:pStyle w:val="FootnoteText"/>
        <w:rPr>
          <w:sz w:val="16"/>
        </w:rPr>
      </w:pPr>
      <w:r>
        <w:rPr>
          <w:rStyle w:val="FootnoteReference"/>
        </w:rPr>
        <w:tab/>
      </w:r>
      <w:r w:rsidRPr="002D209B">
        <w:rPr>
          <w:rStyle w:val="FootnoteReference"/>
          <w:sz w:val="20"/>
          <w:vertAlign w:val="baseline"/>
        </w:rPr>
        <w:t>**</w:t>
      </w:r>
      <w:r>
        <w:rPr>
          <w:rStyle w:val="FootnoteReference"/>
          <w:sz w:val="20"/>
          <w:vertAlign w:val="baseline"/>
        </w:rPr>
        <w:tab/>
      </w:r>
      <w:r w:rsidRPr="002D209B">
        <w:rPr>
          <w:rStyle w:val="FootnoteReference"/>
          <w:vertAlign w:val="baseline"/>
        </w:rPr>
        <w:t>The statements of the delegations that were unable to deliver them owing to time constraints which were made available are posted on the extranet of the Human Rights Council, at https://extranet.ohchr.org/sites/hrc/HRCSessions/RegularSessions/42Session/Pages/default.aspx</w:t>
      </w:r>
      <w:r w:rsidRPr="002D209B">
        <w:t xml:space="preserve"> </w:t>
      </w:r>
    </w:p>
  </w:footnote>
  <w:footnote w:id="42">
    <w:p w14:paraId="2053F77F" w14:textId="77777777" w:rsidR="007A66CC" w:rsidRPr="002D209B" w:rsidRDefault="007A66CC" w:rsidP="002D209B">
      <w:pPr>
        <w:pStyle w:val="FootnoteText"/>
      </w:pPr>
      <w:r>
        <w:tab/>
      </w:r>
      <w:r w:rsidRPr="002D209B">
        <w:rPr>
          <w:rStyle w:val="FootnoteReference"/>
          <w:sz w:val="20"/>
          <w:vertAlign w:val="baseline"/>
        </w:rPr>
        <w:t>**</w:t>
      </w:r>
      <w:r>
        <w:rPr>
          <w:rStyle w:val="FootnoteReference"/>
          <w:sz w:val="20"/>
          <w:vertAlign w:val="baseline"/>
        </w:rPr>
        <w:tab/>
      </w:r>
      <w:r w:rsidRPr="002D209B">
        <w:t>The statements of the delegations that were unable to deliver them owing to time constraints which were made available are posted on the extranet of the Human Rights Council, at https://extranet.ohchr.org/sites/hrc/HRCSessions/RegularSessions/42Session/Pages/default.aspx</w:t>
      </w:r>
    </w:p>
    <w:p w14:paraId="1DDDD646" w14:textId="4385D77C" w:rsidR="007A66CC" w:rsidRPr="002D209B" w:rsidRDefault="007A66CC">
      <w:pPr>
        <w:pStyle w:val="FootnoteText"/>
      </w:pPr>
    </w:p>
  </w:footnote>
  <w:footnote w:id="43">
    <w:p w14:paraId="3F1A494F" w14:textId="77777777" w:rsidR="007A66CC" w:rsidRPr="001971FD" w:rsidRDefault="007A66CC" w:rsidP="007E4002">
      <w:pPr>
        <w:pStyle w:val="FootnoteText"/>
      </w:pPr>
      <w:r>
        <w:rPr>
          <w:rStyle w:val="FootnoteReference"/>
        </w:rPr>
        <w:tab/>
      </w:r>
      <w:r w:rsidRPr="001971FD">
        <w:rPr>
          <w:rStyle w:val="FootnoteReference"/>
          <w:sz w:val="20"/>
        </w:rPr>
        <w:t>**</w:t>
      </w:r>
      <w:r>
        <w:rPr>
          <w:rStyle w:val="FootnoteReference"/>
          <w:sz w:val="20"/>
        </w:rPr>
        <w:tab/>
      </w:r>
      <w:r w:rsidRPr="001971FD">
        <w:t>The statements of the delegations that were unable to deliver them owing to time constraints which were made available are posted on the extranet of the Human Rights Council, at https://extranet.ohchr.org/sites/hrc/HRCSessions/RegularSessions/42Session/Pages/default.aspx</w:t>
      </w:r>
    </w:p>
  </w:footnote>
  <w:footnote w:id="44">
    <w:p w14:paraId="26E46C56" w14:textId="68835C54" w:rsidR="007A66CC" w:rsidRPr="006808A5" w:rsidRDefault="007A66CC">
      <w:pPr>
        <w:pStyle w:val="FootnoteText"/>
      </w:pPr>
      <w:r>
        <w:rPr>
          <w:rStyle w:val="FootnoteReference"/>
        </w:rPr>
        <w:tab/>
      </w:r>
      <w:r w:rsidRPr="006808A5">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5">
    <w:p w14:paraId="5E99C651" w14:textId="039737CD" w:rsidR="007A66CC" w:rsidRPr="00C71843" w:rsidRDefault="007A66CC">
      <w:pPr>
        <w:pStyle w:val="FootnoteText"/>
      </w:pPr>
      <w:r>
        <w:rPr>
          <w:rStyle w:val="FootnoteReference"/>
        </w:rPr>
        <w:tab/>
      </w:r>
      <w:r w:rsidRPr="00C71843">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6">
    <w:p w14:paraId="33E2E1B4" w14:textId="486F217F" w:rsidR="007A66CC" w:rsidRPr="00C71843" w:rsidRDefault="007A66CC">
      <w:pPr>
        <w:pStyle w:val="FootnoteText"/>
      </w:pPr>
      <w:r>
        <w:rPr>
          <w:rStyle w:val="FootnoteReference"/>
        </w:rPr>
        <w:tab/>
      </w:r>
      <w:r w:rsidRPr="00C71843">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7">
    <w:p w14:paraId="3E8F74B6" w14:textId="709EF450" w:rsidR="007A66CC" w:rsidRPr="00C71843" w:rsidRDefault="007A66CC">
      <w:pPr>
        <w:pStyle w:val="FootnoteText"/>
      </w:pPr>
      <w:r>
        <w:rPr>
          <w:rStyle w:val="FootnoteReference"/>
        </w:rPr>
        <w:tab/>
      </w:r>
      <w:r w:rsidRPr="00C71843">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8">
    <w:p w14:paraId="50F6FC1F" w14:textId="193BA3B3" w:rsidR="007A66CC" w:rsidRPr="0065759A" w:rsidRDefault="007A66CC">
      <w:pPr>
        <w:pStyle w:val="FootnoteText"/>
      </w:pPr>
      <w:r>
        <w:tab/>
      </w:r>
      <w:r w:rsidRPr="00AF2DE2">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49">
    <w:p w14:paraId="19D969A7" w14:textId="4298EA3A" w:rsidR="007A66CC" w:rsidRPr="0065759A" w:rsidRDefault="007A66CC">
      <w:pPr>
        <w:pStyle w:val="FootnoteText"/>
      </w:pPr>
      <w:r>
        <w:tab/>
      </w:r>
      <w:r w:rsidRPr="00AF2DE2">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50">
    <w:p w14:paraId="670FEAB6" w14:textId="2094B5BC" w:rsidR="007A66CC" w:rsidRPr="0065759A" w:rsidRDefault="007A66CC">
      <w:pPr>
        <w:pStyle w:val="FootnoteText"/>
      </w:pPr>
      <w:r>
        <w:rPr>
          <w:rStyle w:val="FootnoteReference"/>
        </w:rPr>
        <w:tab/>
      </w:r>
      <w:r w:rsidRPr="00AF2DE2">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51">
    <w:p w14:paraId="5B6C3A90" w14:textId="665ED0B2" w:rsidR="007A66CC" w:rsidRPr="0065759A" w:rsidRDefault="007A66CC">
      <w:pPr>
        <w:pStyle w:val="FootnoteText"/>
      </w:pPr>
      <w:r>
        <w:rPr>
          <w:rStyle w:val="FootnoteReference"/>
        </w:rPr>
        <w:tab/>
      </w:r>
      <w:r w:rsidRPr="00AF2DE2">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52">
    <w:p w14:paraId="3940D98C" w14:textId="35CB480B" w:rsidR="007A66CC" w:rsidRPr="00B222E9" w:rsidRDefault="007A66CC">
      <w:pPr>
        <w:pStyle w:val="FootnoteText"/>
      </w:pPr>
      <w:r>
        <w:rPr>
          <w:rStyle w:val="FootnoteReference"/>
        </w:rPr>
        <w:tab/>
      </w:r>
      <w:r w:rsidRPr="00AF2DE2">
        <w:rPr>
          <w:rStyle w:val="FootnoteReference"/>
          <w:sz w:val="20"/>
          <w:vertAlign w:val="baseline"/>
        </w:rPr>
        <w:t>**</w:t>
      </w:r>
      <w:r>
        <w:rPr>
          <w:rStyle w:val="FootnoteReference"/>
          <w:sz w:val="20"/>
          <w:vertAlign w:val="baseline"/>
        </w:rPr>
        <w:tab/>
      </w:r>
      <w:r w:rsidRPr="00E154C8">
        <w:rPr>
          <w:szCs w:val="18"/>
        </w:rPr>
        <w:t xml:space="preserve">The statements of stakeholders </w:t>
      </w:r>
      <w:r>
        <w:rPr>
          <w:szCs w:val="18"/>
        </w:rPr>
        <w:t xml:space="preserve">that were </w:t>
      </w:r>
      <w:r w:rsidRPr="00E154C8">
        <w:rPr>
          <w:szCs w:val="18"/>
        </w:rPr>
        <w:t>unable to deliver them owing to time constraints</w:t>
      </w:r>
      <w:r w:rsidRPr="00E154C8">
        <w:rPr>
          <w:rFonts w:eastAsia="SimSun" w:cs="Helv"/>
          <w:szCs w:val="18"/>
        </w:rPr>
        <w:t xml:space="preserve"> </w:t>
      </w:r>
      <w:r>
        <w:rPr>
          <w:rFonts w:eastAsia="SimSun" w:cs="Helv"/>
          <w:szCs w:val="18"/>
        </w:rPr>
        <w:t xml:space="preserve">which were made available </w:t>
      </w:r>
      <w:r w:rsidRPr="00E154C8">
        <w:rPr>
          <w:szCs w:val="18"/>
        </w:rPr>
        <w:t xml:space="preserve">are posted on the extranet of the Human Rights Council, at </w:t>
      </w:r>
      <w:r w:rsidRPr="002D422D">
        <w:rPr>
          <w:szCs w:val="18"/>
        </w:rPr>
        <w:t>https://extranet.ohchr.org/sites/hrc/HRCSessions/RegularSessions/42Session/Pages/default.aspx</w:t>
      </w:r>
    </w:p>
  </w:footnote>
  <w:footnote w:id="53">
    <w:p w14:paraId="7928A22A" w14:textId="763CAE1F" w:rsidR="007A66CC" w:rsidRPr="00B775E0" w:rsidRDefault="007A66CC">
      <w:pPr>
        <w:pStyle w:val="FootnoteText"/>
      </w:pPr>
      <w:r>
        <w:tab/>
      </w:r>
      <w:r w:rsidRPr="00AF2DE2">
        <w:rPr>
          <w:rStyle w:val="FootnoteReference"/>
          <w:sz w:val="20"/>
          <w:vertAlign w:val="baseline"/>
        </w:rPr>
        <w:t>**</w:t>
      </w:r>
      <w:r>
        <w:rPr>
          <w:rStyle w:val="FootnoteReference"/>
          <w:sz w:val="20"/>
          <w:vertAlign w:val="baseline"/>
        </w:rPr>
        <w:tab/>
      </w:r>
      <w:r w:rsidRPr="008D6FCF">
        <w:rPr>
          <w:szCs w:val="18"/>
        </w:rPr>
        <w:t xml:space="preserve">The statements of the delegations </w:t>
      </w:r>
      <w:r>
        <w:rPr>
          <w:szCs w:val="18"/>
        </w:rPr>
        <w:t xml:space="preserve">that were </w:t>
      </w:r>
      <w:r w:rsidRPr="008D6FCF">
        <w:rPr>
          <w:szCs w:val="18"/>
        </w:rPr>
        <w:t>unable to deliver them owing to time constraints</w:t>
      </w:r>
      <w:r w:rsidRPr="008D6FCF">
        <w:rPr>
          <w:rFonts w:eastAsia="SimSun" w:cs="Helv"/>
          <w:szCs w:val="18"/>
        </w:rPr>
        <w:t xml:space="preserve"> </w:t>
      </w:r>
      <w:r>
        <w:rPr>
          <w:szCs w:val="18"/>
        </w:rPr>
        <w:t xml:space="preserve">which were made available are </w:t>
      </w:r>
      <w:r w:rsidRPr="008D6FCF">
        <w:rPr>
          <w:szCs w:val="18"/>
        </w:rPr>
        <w:t xml:space="preserve">posted on the extranet of the Human Rights Council, at </w:t>
      </w:r>
      <w:r w:rsidRPr="002D422D">
        <w:rPr>
          <w:szCs w:val="18"/>
        </w:rPr>
        <w:t>https://extranet.ohchr.org/sites/hrc/HRCSessions/RegularSessions/42Session/Pages/default.aspx</w:t>
      </w:r>
    </w:p>
  </w:footnote>
  <w:footnote w:id="54">
    <w:p w14:paraId="09D21A1F" w14:textId="2551C373"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55">
    <w:p w14:paraId="5704B45E" w14:textId="5CE48A77" w:rsidR="007A66CC" w:rsidRDefault="007A66CC" w:rsidP="00DD1BD7">
      <w:pPr>
        <w:pStyle w:val="FootnoteText"/>
        <w:widowControl w:val="0"/>
        <w:tabs>
          <w:tab w:val="clear" w:pos="1021"/>
          <w:tab w:val="right" w:pos="1020"/>
        </w:tabs>
      </w:pPr>
      <w:r>
        <w:tab/>
      </w:r>
      <w:r>
        <w:rPr>
          <w:rStyle w:val="FootnoteReference"/>
        </w:rPr>
        <w:footnoteRef/>
      </w:r>
      <w:r>
        <w:tab/>
        <w:t>Observer of the Human Rights Council speaking on behalf of Member and observer States.</w:t>
      </w:r>
    </w:p>
  </w:footnote>
  <w:footnote w:id="56">
    <w:p w14:paraId="2E833561" w14:textId="5EDC69F4"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57">
    <w:p w14:paraId="7A995E23" w14:textId="48208BBD"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58">
    <w:p w14:paraId="18E9FCCC" w14:textId="019D5E44"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59">
    <w:p w14:paraId="3F858FB1" w14:textId="77777777" w:rsidR="007A66CC" w:rsidRDefault="007A66CC" w:rsidP="0004110E">
      <w:pPr>
        <w:pStyle w:val="FootnoteText"/>
        <w:widowControl w:val="0"/>
        <w:tabs>
          <w:tab w:val="clear" w:pos="1021"/>
          <w:tab w:val="right" w:pos="1020"/>
        </w:tabs>
      </w:pPr>
      <w:r>
        <w:tab/>
      </w:r>
      <w:r>
        <w:rPr>
          <w:rStyle w:val="FootnoteReference"/>
        </w:rPr>
        <w:footnoteRef/>
      </w:r>
      <w:r>
        <w:tab/>
        <w:t xml:space="preserve">Observer of the Human Rights Council speaking on behalf of Member and observer States. </w:t>
      </w:r>
    </w:p>
  </w:footnote>
  <w:footnote w:id="60">
    <w:p w14:paraId="33A4F91C" w14:textId="7B0940A6"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1">
    <w:p w14:paraId="49A4983E" w14:textId="0334CB67"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62">
    <w:p w14:paraId="7FB35B6C" w14:textId="580ED0B4"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3">
    <w:p w14:paraId="612BE352" w14:textId="6A1FC5CE"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4">
    <w:p w14:paraId="6AD37B54" w14:textId="637B8D19"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5">
    <w:p w14:paraId="45596A99" w14:textId="0A1675F2" w:rsidR="007A66CC" w:rsidRDefault="007A66CC" w:rsidP="00AF2DE2">
      <w:pPr>
        <w:pStyle w:val="FootnoteText"/>
        <w:widowControl w:val="0"/>
      </w:pPr>
      <w:r>
        <w:tab/>
      </w:r>
      <w:r>
        <w:rPr>
          <w:rStyle w:val="FootnoteReference"/>
        </w:rPr>
        <w:footnoteRef/>
      </w:r>
      <w:r>
        <w:tab/>
        <w:t>Observer of the Human Rights Council speaking on behalf of Member and observer States.</w:t>
      </w:r>
    </w:p>
  </w:footnote>
  <w:footnote w:id="66">
    <w:p w14:paraId="286B617C" w14:textId="5F2A3D38"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67">
    <w:p w14:paraId="20A535B5" w14:textId="3BF5DD47"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68">
    <w:p w14:paraId="27694B2D" w14:textId="3117F10E"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69">
    <w:p w14:paraId="07F14CDE" w14:textId="03FFE397" w:rsidR="007A66CC" w:rsidRDefault="007A66CC" w:rsidP="00AF2DE2">
      <w:pPr>
        <w:pStyle w:val="FootnoteText"/>
        <w:widowControl w:val="0"/>
      </w:pPr>
      <w:r>
        <w:tab/>
      </w:r>
      <w:r>
        <w:rPr>
          <w:rStyle w:val="FootnoteReference"/>
        </w:rPr>
        <w:footnoteRef/>
      </w:r>
      <w:r>
        <w:tab/>
        <w:t xml:space="preserve">Observer of the Human Rights Council speaking on behalf of Member and observer States. </w:t>
      </w:r>
    </w:p>
  </w:footnote>
  <w:footnote w:id="70">
    <w:p w14:paraId="4AE09AA1" w14:textId="31D2A6D7" w:rsidR="007A66CC" w:rsidRDefault="007A66CC">
      <w:pPr>
        <w:pStyle w:val="FootnoteText"/>
      </w:pPr>
      <w:r>
        <w:tab/>
      </w:r>
      <w:r>
        <w:rPr>
          <w:rStyle w:val="FootnoteReference"/>
        </w:rPr>
        <w:footnoteRef/>
      </w:r>
      <w:r>
        <w:tab/>
        <w:t>Observer of the Human Rights Council speaking on behalf of Member and observer States.</w:t>
      </w:r>
    </w:p>
  </w:footnote>
  <w:footnote w:id="71">
    <w:p w14:paraId="3350CC68" w14:textId="5D6FFCEF" w:rsidR="007A66CC" w:rsidRDefault="007A66CC">
      <w:pPr>
        <w:pStyle w:val="FootnoteText"/>
      </w:pPr>
      <w:r>
        <w:tab/>
      </w:r>
      <w:r>
        <w:rPr>
          <w:rStyle w:val="FootnoteReference"/>
        </w:rPr>
        <w:footnoteRef/>
      </w:r>
      <w:r>
        <w:tab/>
        <w:t>Observer of the Human Rights Council speaking on behalf of Member and observer States.</w:t>
      </w:r>
    </w:p>
  </w:footnote>
  <w:footnote w:id="72">
    <w:p w14:paraId="511A9D4B" w14:textId="77E22948" w:rsidR="007A66CC" w:rsidRDefault="007A66CC">
      <w:pPr>
        <w:pStyle w:val="FootnoteText"/>
      </w:pPr>
      <w:r>
        <w:tab/>
      </w:r>
      <w:r>
        <w:rPr>
          <w:rStyle w:val="FootnoteReference"/>
        </w:rPr>
        <w:footnoteRef/>
      </w:r>
      <w:r>
        <w:tab/>
        <w:t>Observer of the Human Rights Council speaking on behalf of Member and observer States.</w:t>
      </w:r>
    </w:p>
  </w:footnote>
  <w:footnote w:id="73">
    <w:p w14:paraId="2880BE56" w14:textId="062ACB05" w:rsidR="007A66CC" w:rsidRDefault="007A66CC">
      <w:pPr>
        <w:pStyle w:val="FootnoteText"/>
      </w:pPr>
      <w:r>
        <w:tab/>
      </w:r>
      <w:r>
        <w:rPr>
          <w:rStyle w:val="FootnoteReference"/>
        </w:rPr>
        <w:footnoteRef/>
      </w:r>
      <w:r>
        <w:tab/>
        <w:t xml:space="preserve">Observer of the Human Rights Council speaking on behalf of Member and observer States. </w:t>
      </w:r>
    </w:p>
  </w:footnote>
  <w:footnote w:id="74">
    <w:p w14:paraId="451448F8" w14:textId="41B6BF87" w:rsidR="007A66CC" w:rsidRDefault="007A66CC">
      <w:pPr>
        <w:pStyle w:val="FootnoteText"/>
      </w:pPr>
      <w:r>
        <w:tab/>
      </w:r>
      <w:r>
        <w:rPr>
          <w:rStyle w:val="FootnoteReference"/>
        </w:rPr>
        <w:footnoteRef/>
      </w:r>
      <w:r>
        <w:tab/>
        <w:t xml:space="preserve">Observer of the Human Rights Council speaking on behalf of Member and observer States. </w:t>
      </w:r>
    </w:p>
  </w:footnote>
  <w:footnote w:id="75">
    <w:p w14:paraId="00AB594A" w14:textId="64F9E660" w:rsidR="007A66CC" w:rsidRDefault="007A66CC">
      <w:pPr>
        <w:pStyle w:val="FootnoteText"/>
      </w:pPr>
      <w:r>
        <w:tab/>
      </w:r>
      <w:r>
        <w:rPr>
          <w:rStyle w:val="FootnoteReference"/>
        </w:rPr>
        <w:footnoteRef/>
      </w:r>
      <w:r>
        <w:tab/>
        <w:t xml:space="preserve">Observer of the Human Rights Council speaking on behalf of Member and observer States. </w:t>
      </w:r>
    </w:p>
  </w:footnote>
  <w:footnote w:id="76">
    <w:p w14:paraId="5AD1C089" w14:textId="5BC01585" w:rsidR="007A66CC" w:rsidRDefault="007A66CC">
      <w:pPr>
        <w:pStyle w:val="FootnoteText"/>
      </w:pPr>
      <w:r>
        <w:tab/>
      </w:r>
      <w:r>
        <w:rPr>
          <w:rStyle w:val="FootnoteReference"/>
        </w:rPr>
        <w:footnoteRef/>
      </w:r>
      <w:r>
        <w:tab/>
        <w:t>Observer of the Human Rights Council speaking on behalf of Member and observer States.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71ED0" w14:textId="36FA9E2B" w:rsidR="007A66CC" w:rsidRDefault="007A66CC" w:rsidP="00981798">
    <w:pPr>
      <w:pStyle w:val="Header"/>
    </w:pPr>
    <w:r w:rsidRPr="0072458E">
      <w:t>A/HRC/</w:t>
    </w:r>
    <w:r>
      <w:t>42</w:t>
    </w:r>
    <w:r w:rsidRPr="0072458E">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624FC" w14:textId="3A596E5F" w:rsidR="007A66CC" w:rsidRPr="00331BBB" w:rsidRDefault="007A66CC" w:rsidP="00981798">
    <w:pPr>
      <w:pStyle w:val="Header"/>
      <w:jc w:val="right"/>
    </w:pPr>
    <w:r>
      <w:t>A/HRC/42</w:t>
    </w:r>
    <w:r w:rsidRPr="005914C0">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48EF8" w14:textId="77777777" w:rsidR="007A66CC" w:rsidRPr="0072458E" w:rsidRDefault="007A66CC" w:rsidP="007F0F70">
    <w:pPr>
      <w:pStyle w:val="Header"/>
      <w:jc w:val="right"/>
    </w:pPr>
    <w:r w:rsidRPr="0072458E">
      <w:t>A/HRC/</w:t>
    </w:r>
    <w:r>
      <w:t>21</w:t>
    </w:r>
    <w:r w:rsidRPr="0072458E">
      <w:t>/2</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39C7" w14:textId="77777777" w:rsidR="007A66CC" w:rsidRPr="0072458E" w:rsidRDefault="007A66CC" w:rsidP="007F0F70">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FA6F2" w14:textId="67B8C739" w:rsidR="007A66CC" w:rsidRPr="00BD104F" w:rsidRDefault="007A66CC" w:rsidP="00AF2DE2">
    <w:pPr>
      <w:pStyle w:val="Header"/>
      <w:jc w:val="right"/>
    </w:pPr>
    <w:r>
      <w:t>A/HRC/42</w:t>
    </w:r>
    <w:r w:rsidRPr="005914C0">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5062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122A4B56"/>
    <w:styleLink w:val="1ai1"/>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DA0EE9C6"/>
    <w:styleLink w:val="ArticleSection1"/>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00E593B"/>
    <w:multiLevelType w:val="hybridMultilevel"/>
    <w:tmpl w:val="C604363A"/>
    <w:lvl w:ilvl="0" w:tplc="DFC8771C">
      <w:start w:val="2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00544E90"/>
    <w:multiLevelType w:val="hybridMultilevel"/>
    <w:tmpl w:val="A516C652"/>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007F2512"/>
    <w:multiLevelType w:val="hybridMultilevel"/>
    <w:tmpl w:val="452AB6A6"/>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00CF402D"/>
    <w:multiLevelType w:val="hybridMultilevel"/>
    <w:tmpl w:val="597A0D4E"/>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 w15:restartNumberingAfterBreak="0">
    <w:nsid w:val="010C49F8"/>
    <w:multiLevelType w:val="hybridMultilevel"/>
    <w:tmpl w:val="FFD08D26"/>
    <w:lvl w:ilvl="0" w:tplc="075A641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3F2036B"/>
    <w:multiLevelType w:val="hybridMultilevel"/>
    <w:tmpl w:val="B22E0BFA"/>
    <w:lvl w:ilvl="0" w:tplc="9008FA9E">
      <w:start w:val="1"/>
      <w:numFmt w:val="bullet"/>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2E1003"/>
    <w:multiLevelType w:val="hybridMultilevel"/>
    <w:tmpl w:val="9B08163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15:restartNumberingAfterBreak="0">
    <w:nsid w:val="04C80B0E"/>
    <w:multiLevelType w:val="hybridMultilevel"/>
    <w:tmpl w:val="F9302B5C"/>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076964FD"/>
    <w:multiLevelType w:val="hybridMultilevel"/>
    <w:tmpl w:val="2B48E5EA"/>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3" w15:restartNumberingAfterBreak="0">
    <w:nsid w:val="08055F2D"/>
    <w:multiLevelType w:val="hybridMultilevel"/>
    <w:tmpl w:val="F5D80E82"/>
    <w:lvl w:ilvl="0" w:tplc="08090013">
      <w:start w:val="1"/>
      <w:numFmt w:val="upp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AB902ED"/>
    <w:multiLevelType w:val="hybridMultilevel"/>
    <w:tmpl w:val="875EA0AE"/>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0AC143FB"/>
    <w:multiLevelType w:val="hybridMultilevel"/>
    <w:tmpl w:val="79DEBA76"/>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6" w15:restartNumberingAfterBreak="0">
    <w:nsid w:val="0D867A7F"/>
    <w:multiLevelType w:val="hybridMultilevel"/>
    <w:tmpl w:val="B882D6B6"/>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0DC15579"/>
    <w:multiLevelType w:val="hybridMultilevel"/>
    <w:tmpl w:val="6DB2D36A"/>
    <w:lvl w:ilvl="0" w:tplc="FE14E7FC">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0E307D3D"/>
    <w:multiLevelType w:val="hybridMultilevel"/>
    <w:tmpl w:val="D80A9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E9C25C1"/>
    <w:multiLevelType w:val="hybridMultilevel"/>
    <w:tmpl w:val="E7C2972A"/>
    <w:lvl w:ilvl="0" w:tplc="B2CEF7D2">
      <w:start w:val="1"/>
      <w:numFmt w:val="decimal"/>
      <w:lvlText w:val="%1."/>
      <w:lvlJc w:val="left"/>
      <w:pPr>
        <w:ind w:left="1134" w:firstLine="567"/>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15:restartNumberingAfterBreak="0">
    <w:nsid w:val="0FA25D24"/>
    <w:multiLevelType w:val="hybridMultilevel"/>
    <w:tmpl w:val="2096990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12102509"/>
    <w:multiLevelType w:val="hybridMultilevel"/>
    <w:tmpl w:val="191C9E2E"/>
    <w:lvl w:ilvl="0" w:tplc="8932C6D8">
      <w:start w:val="1"/>
      <w:numFmt w:val="decimal"/>
      <w:lvlText w:val="%1."/>
      <w:lvlJc w:val="left"/>
      <w:pPr>
        <w:ind w:left="1854" w:hanging="360"/>
      </w:pPr>
      <w:rPr>
        <w:rFonts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15:restartNumberingAfterBreak="0">
    <w:nsid w:val="12AE5D07"/>
    <w:multiLevelType w:val="hybridMultilevel"/>
    <w:tmpl w:val="28A6ACC6"/>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4" w15:restartNumberingAfterBreak="0">
    <w:nsid w:val="132227EE"/>
    <w:multiLevelType w:val="hybridMultilevel"/>
    <w:tmpl w:val="304AE02A"/>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134E399F"/>
    <w:multiLevelType w:val="hybridMultilevel"/>
    <w:tmpl w:val="732E2BD2"/>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6" w15:restartNumberingAfterBreak="0">
    <w:nsid w:val="142A4E9F"/>
    <w:multiLevelType w:val="hybridMultilevel"/>
    <w:tmpl w:val="032860D8"/>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1475109A"/>
    <w:multiLevelType w:val="hybridMultilevel"/>
    <w:tmpl w:val="14125020"/>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8" w15:restartNumberingAfterBreak="0">
    <w:nsid w:val="14E30C71"/>
    <w:multiLevelType w:val="hybridMultilevel"/>
    <w:tmpl w:val="DF6A6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167F489D"/>
    <w:multiLevelType w:val="hybridMultilevel"/>
    <w:tmpl w:val="F4D2DFC4"/>
    <w:lvl w:ilvl="0" w:tplc="DFC8771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174A2264"/>
    <w:multiLevelType w:val="hybridMultilevel"/>
    <w:tmpl w:val="4F82BA4C"/>
    <w:lvl w:ilvl="0" w:tplc="ABB499A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9561D53"/>
    <w:multiLevelType w:val="hybridMultilevel"/>
    <w:tmpl w:val="3F82CCE0"/>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3" w15:restartNumberingAfterBreak="0">
    <w:nsid w:val="1A0263AB"/>
    <w:multiLevelType w:val="hybridMultilevel"/>
    <w:tmpl w:val="1096B580"/>
    <w:lvl w:ilvl="0" w:tplc="812C0C52">
      <w:start w:val="2"/>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B651D4A"/>
    <w:multiLevelType w:val="hybridMultilevel"/>
    <w:tmpl w:val="DFB4B8AC"/>
    <w:lvl w:ilvl="0" w:tplc="3C642668">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5" w15:restartNumberingAfterBreak="0">
    <w:nsid w:val="1B98542C"/>
    <w:multiLevelType w:val="hybridMultilevel"/>
    <w:tmpl w:val="B95A2CEE"/>
    <w:lvl w:ilvl="0" w:tplc="8932C6D8">
      <w:start w:val="1"/>
      <w:numFmt w:val="decimal"/>
      <w:lvlText w:val="%1."/>
      <w:lvlJc w:val="left"/>
      <w:pPr>
        <w:ind w:left="1854" w:hanging="360"/>
      </w:pPr>
      <w:rPr>
        <w:rFonts w:hint="default"/>
        <w:sz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6"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0CD14C8"/>
    <w:multiLevelType w:val="hybridMultilevel"/>
    <w:tmpl w:val="DB503554"/>
    <w:lvl w:ilvl="0" w:tplc="DFC8771C">
      <w:start w:val="2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8" w15:restartNumberingAfterBreak="0">
    <w:nsid w:val="211F5517"/>
    <w:multiLevelType w:val="hybridMultilevel"/>
    <w:tmpl w:val="3C142E58"/>
    <w:lvl w:ilvl="0" w:tplc="4E4405BC">
      <w:start w:val="1"/>
      <w:numFmt w:val="decimal"/>
      <w:lvlText w:val="%1."/>
      <w:lvlJc w:val="left"/>
      <w:pPr>
        <w:ind w:left="3972" w:hanging="57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39" w15:restartNumberingAfterBreak="0">
    <w:nsid w:val="229E4399"/>
    <w:multiLevelType w:val="hybridMultilevel"/>
    <w:tmpl w:val="2612F078"/>
    <w:lvl w:ilvl="0" w:tplc="0809000F">
      <w:start w:val="1"/>
      <w:numFmt w:val="decimal"/>
      <w:lvlText w:val="%1."/>
      <w:lvlJc w:val="left"/>
      <w:pPr>
        <w:ind w:left="1860" w:hanging="360"/>
      </w:p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40" w15:restartNumberingAfterBreak="0">
    <w:nsid w:val="23534F2E"/>
    <w:multiLevelType w:val="hybridMultilevel"/>
    <w:tmpl w:val="AD0895B8"/>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25130666"/>
    <w:multiLevelType w:val="hybridMultilevel"/>
    <w:tmpl w:val="63E81486"/>
    <w:lvl w:ilvl="0" w:tplc="8932C6D8">
      <w:start w:val="1"/>
      <w:numFmt w:val="decimal"/>
      <w:lvlText w:val="%1."/>
      <w:lvlJc w:val="left"/>
      <w:pPr>
        <w:ind w:left="1494" w:hanging="36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28783FF5"/>
    <w:multiLevelType w:val="hybridMultilevel"/>
    <w:tmpl w:val="19C2A724"/>
    <w:lvl w:ilvl="0" w:tplc="4E4405B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2A7F7A2F"/>
    <w:multiLevelType w:val="hybridMultilevel"/>
    <w:tmpl w:val="71CE5E3E"/>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4" w15:restartNumberingAfterBreak="0">
    <w:nsid w:val="2DA37EF4"/>
    <w:multiLevelType w:val="hybridMultilevel"/>
    <w:tmpl w:val="6DCECF44"/>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440" w:hanging="360"/>
      </w:pPr>
    </w:lvl>
    <w:lvl w:ilvl="2" w:tplc="DFC8771C">
      <w:start w:val="21"/>
      <w:numFmt w:val="decimal"/>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F5102DD"/>
    <w:multiLevelType w:val="hybridMultilevel"/>
    <w:tmpl w:val="BEE4A93A"/>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6" w15:restartNumberingAfterBreak="0">
    <w:nsid w:val="30601EFB"/>
    <w:multiLevelType w:val="hybridMultilevel"/>
    <w:tmpl w:val="7C0C6568"/>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7" w15:restartNumberingAfterBreak="0">
    <w:nsid w:val="30B07C3A"/>
    <w:multiLevelType w:val="hybridMultilevel"/>
    <w:tmpl w:val="4C1ADF56"/>
    <w:lvl w:ilvl="0" w:tplc="B9022D5A">
      <w:start w:val="1"/>
      <w:numFmt w:val="decimal"/>
      <w:lvlText w:val="%1."/>
      <w:lvlJc w:val="left"/>
      <w:pPr>
        <w:ind w:left="1140" w:hanging="435"/>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8"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6E82A83"/>
    <w:multiLevelType w:val="hybridMultilevel"/>
    <w:tmpl w:val="9424C1BE"/>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0" w15:restartNumberingAfterBreak="0">
    <w:nsid w:val="38E864F5"/>
    <w:multiLevelType w:val="hybridMultilevel"/>
    <w:tmpl w:val="D6A05390"/>
    <w:lvl w:ilvl="0" w:tplc="5ACA6EB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 w15:restartNumberingAfterBreak="0">
    <w:nsid w:val="3A272819"/>
    <w:multiLevelType w:val="hybridMultilevel"/>
    <w:tmpl w:val="9F760F64"/>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2" w15:restartNumberingAfterBreak="0">
    <w:nsid w:val="3DA93849"/>
    <w:multiLevelType w:val="hybridMultilevel"/>
    <w:tmpl w:val="A81A8F6A"/>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3" w15:restartNumberingAfterBreak="0">
    <w:nsid w:val="3F1E1FAB"/>
    <w:multiLevelType w:val="hybridMultilevel"/>
    <w:tmpl w:val="BD3C5A32"/>
    <w:lvl w:ilvl="0" w:tplc="36D27B40">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4" w15:restartNumberingAfterBreak="0">
    <w:nsid w:val="3F880633"/>
    <w:multiLevelType w:val="hybridMultilevel"/>
    <w:tmpl w:val="281AB3AE"/>
    <w:lvl w:ilvl="0" w:tplc="0809000F">
      <w:start w:val="1"/>
      <w:numFmt w:val="decimal"/>
      <w:lvlText w:val="%1."/>
      <w:lvlJc w:val="lef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55" w15:restartNumberingAfterBreak="0">
    <w:nsid w:val="408912B2"/>
    <w:multiLevelType w:val="hybridMultilevel"/>
    <w:tmpl w:val="B06C908E"/>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41494FCC"/>
    <w:multiLevelType w:val="hybridMultilevel"/>
    <w:tmpl w:val="34B0A43C"/>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7" w15:restartNumberingAfterBreak="0">
    <w:nsid w:val="42353341"/>
    <w:multiLevelType w:val="hybridMultilevel"/>
    <w:tmpl w:val="0E0C3A22"/>
    <w:lvl w:ilvl="0" w:tplc="DFC8771C">
      <w:start w:val="2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8" w15:restartNumberingAfterBreak="0">
    <w:nsid w:val="424040DC"/>
    <w:multiLevelType w:val="hybridMultilevel"/>
    <w:tmpl w:val="D7B8568E"/>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9" w15:restartNumberingAfterBreak="0">
    <w:nsid w:val="433F0708"/>
    <w:multiLevelType w:val="hybridMultilevel"/>
    <w:tmpl w:val="44DABC22"/>
    <w:lvl w:ilvl="0" w:tplc="C2C6A0FA">
      <w:start w:val="21"/>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55B671B"/>
    <w:multiLevelType w:val="hybridMultilevel"/>
    <w:tmpl w:val="8E9A1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47012C8F"/>
    <w:multiLevelType w:val="hybridMultilevel"/>
    <w:tmpl w:val="402075E0"/>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2" w15:restartNumberingAfterBreak="0">
    <w:nsid w:val="4BB34B99"/>
    <w:multiLevelType w:val="hybridMultilevel"/>
    <w:tmpl w:val="B6C2DC36"/>
    <w:lvl w:ilvl="0" w:tplc="902460D8">
      <w:start w:val="4"/>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63" w15:restartNumberingAfterBreak="0">
    <w:nsid w:val="4E6657EC"/>
    <w:multiLevelType w:val="hybridMultilevel"/>
    <w:tmpl w:val="3550B88A"/>
    <w:lvl w:ilvl="0" w:tplc="8DCC4518">
      <w:start w:val="1"/>
      <w:numFmt w:val="decimal"/>
      <w:lvlText w:val="%1."/>
      <w:lvlJc w:val="left"/>
      <w:pPr>
        <w:ind w:left="1494" w:hanging="36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4" w15:restartNumberingAfterBreak="0">
    <w:nsid w:val="4FD97AE8"/>
    <w:multiLevelType w:val="hybridMultilevel"/>
    <w:tmpl w:val="D81C679A"/>
    <w:lvl w:ilvl="0" w:tplc="DFC8771C">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0DF3B42"/>
    <w:multiLevelType w:val="hybridMultilevel"/>
    <w:tmpl w:val="1620432A"/>
    <w:lvl w:ilvl="0" w:tplc="0DB67D36">
      <w:start w:val="1"/>
      <w:numFmt w:val="decimal"/>
      <w:lvlText w:val="%1."/>
      <w:lvlJc w:val="left"/>
      <w:pPr>
        <w:ind w:left="4896" w:hanging="1494"/>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66" w15:restartNumberingAfterBreak="0">
    <w:nsid w:val="53535F8B"/>
    <w:multiLevelType w:val="hybridMultilevel"/>
    <w:tmpl w:val="8584A3F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15:restartNumberingAfterBreak="0">
    <w:nsid w:val="5391367A"/>
    <w:multiLevelType w:val="hybridMultilevel"/>
    <w:tmpl w:val="ED86E2C2"/>
    <w:lvl w:ilvl="0" w:tplc="EB5A8FB8">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8" w15:restartNumberingAfterBreak="0">
    <w:nsid w:val="55543D0B"/>
    <w:multiLevelType w:val="hybridMultilevel"/>
    <w:tmpl w:val="2BC6A10C"/>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9" w15:restartNumberingAfterBreak="0">
    <w:nsid w:val="57895CE8"/>
    <w:multiLevelType w:val="hybridMultilevel"/>
    <w:tmpl w:val="7EB8EF0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0" w15:restartNumberingAfterBreak="0">
    <w:nsid w:val="578C6DA6"/>
    <w:multiLevelType w:val="hybridMultilevel"/>
    <w:tmpl w:val="98846D68"/>
    <w:lvl w:ilvl="0" w:tplc="8932C6D8">
      <w:start w:val="1"/>
      <w:numFmt w:val="decimal"/>
      <w:lvlText w:val="%1."/>
      <w:lvlJc w:val="left"/>
      <w:pPr>
        <w:ind w:left="2268" w:firstLine="0"/>
      </w:pPr>
      <w:rPr>
        <w:rFonts w:hint="default"/>
        <w:sz w:val="20"/>
      </w:rPr>
    </w:lvl>
    <w:lvl w:ilvl="1" w:tplc="08090019" w:tentative="1">
      <w:start w:val="1"/>
      <w:numFmt w:val="lowerLetter"/>
      <w:lvlText w:val="%2."/>
      <w:lvlJc w:val="left"/>
      <w:pPr>
        <w:ind w:left="2574" w:hanging="360"/>
      </w:pPr>
    </w:lvl>
    <w:lvl w:ilvl="2" w:tplc="0809001B">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1" w15:restartNumberingAfterBreak="0">
    <w:nsid w:val="57966F40"/>
    <w:multiLevelType w:val="hybridMultilevel"/>
    <w:tmpl w:val="86F26E0A"/>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2" w15:restartNumberingAfterBreak="0">
    <w:nsid w:val="58B31629"/>
    <w:multiLevelType w:val="hybridMultilevel"/>
    <w:tmpl w:val="AAD67F3E"/>
    <w:lvl w:ilvl="0" w:tplc="DFC8771C">
      <w:start w:val="2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3" w15:restartNumberingAfterBreak="0">
    <w:nsid w:val="58E35109"/>
    <w:multiLevelType w:val="hybridMultilevel"/>
    <w:tmpl w:val="20560412"/>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74" w15:restartNumberingAfterBreak="0">
    <w:nsid w:val="59E74EF5"/>
    <w:multiLevelType w:val="hybridMultilevel"/>
    <w:tmpl w:val="0B762D96"/>
    <w:lvl w:ilvl="0" w:tplc="19CCECCC">
      <w:start w:val="1"/>
      <w:numFmt w:val="decimal"/>
      <w:lvlText w:val="%1."/>
      <w:lvlJc w:val="left"/>
      <w:pPr>
        <w:ind w:left="2151" w:hanging="45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5" w15:restartNumberingAfterBreak="0">
    <w:nsid w:val="5B470735"/>
    <w:multiLevelType w:val="multilevel"/>
    <w:tmpl w:val="04090023"/>
    <w:styleLink w:val="1111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6" w15:restartNumberingAfterBreak="0">
    <w:nsid w:val="5B993B1F"/>
    <w:multiLevelType w:val="hybridMultilevel"/>
    <w:tmpl w:val="C1765620"/>
    <w:lvl w:ilvl="0" w:tplc="5ACA6EB2">
      <w:start w:val="1"/>
      <w:numFmt w:val="decimal"/>
      <w:lvlText w:val="%1."/>
      <w:lvlJc w:val="left"/>
      <w:pPr>
        <w:ind w:left="2823" w:hanging="555"/>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7" w15:restartNumberingAfterBreak="0">
    <w:nsid w:val="5C9348F6"/>
    <w:multiLevelType w:val="hybridMultilevel"/>
    <w:tmpl w:val="A33A6FFE"/>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D2F2ED4"/>
    <w:multiLevelType w:val="hybridMultilevel"/>
    <w:tmpl w:val="3D4AD27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9" w15:restartNumberingAfterBreak="0">
    <w:nsid w:val="5EAC2685"/>
    <w:multiLevelType w:val="hybridMultilevel"/>
    <w:tmpl w:val="DE1A2760"/>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0" w15:restartNumberingAfterBreak="0">
    <w:nsid w:val="5EFF2F03"/>
    <w:multiLevelType w:val="hybridMultilevel"/>
    <w:tmpl w:val="8040BC5C"/>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15:restartNumberingAfterBreak="0">
    <w:nsid w:val="61943B9F"/>
    <w:multiLevelType w:val="hybridMultilevel"/>
    <w:tmpl w:val="C302998E"/>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3" w15:restartNumberingAfterBreak="0">
    <w:nsid w:val="63B73643"/>
    <w:multiLevelType w:val="hybridMultilevel"/>
    <w:tmpl w:val="5464F60C"/>
    <w:lvl w:ilvl="0" w:tplc="4E4405BC">
      <w:start w:val="1"/>
      <w:numFmt w:val="decimal"/>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4" w15:restartNumberingAfterBreak="0">
    <w:nsid w:val="64042C5E"/>
    <w:multiLevelType w:val="hybridMultilevel"/>
    <w:tmpl w:val="A20C33C4"/>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5" w15:restartNumberingAfterBreak="0">
    <w:nsid w:val="64CA64C5"/>
    <w:multiLevelType w:val="hybridMultilevel"/>
    <w:tmpl w:val="2638B710"/>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6" w15:restartNumberingAfterBreak="0">
    <w:nsid w:val="65216E22"/>
    <w:multiLevelType w:val="hybridMultilevel"/>
    <w:tmpl w:val="BD34EE44"/>
    <w:lvl w:ilvl="0" w:tplc="DFC8771C">
      <w:start w:val="2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87" w15:restartNumberingAfterBreak="0">
    <w:nsid w:val="68862366"/>
    <w:multiLevelType w:val="hybridMultilevel"/>
    <w:tmpl w:val="523E6D94"/>
    <w:lvl w:ilvl="0" w:tplc="E24C15DA">
      <w:start w:val="1"/>
      <w:numFmt w:val="bullet"/>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9D67453"/>
    <w:multiLevelType w:val="hybridMultilevel"/>
    <w:tmpl w:val="70CE1888"/>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89" w15:restartNumberingAfterBreak="0">
    <w:nsid w:val="6B114ABC"/>
    <w:multiLevelType w:val="hybridMultilevel"/>
    <w:tmpl w:val="08062DD8"/>
    <w:lvl w:ilvl="0" w:tplc="5ACA6EB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0"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1" w15:restartNumberingAfterBreak="0">
    <w:nsid w:val="6CA12EFC"/>
    <w:multiLevelType w:val="hybridMultilevel"/>
    <w:tmpl w:val="2424F2FC"/>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2" w15:restartNumberingAfterBreak="0">
    <w:nsid w:val="6EC37B52"/>
    <w:multiLevelType w:val="hybridMultilevel"/>
    <w:tmpl w:val="E3860DEE"/>
    <w:lvl w:ilvl="0" w:tplc="4D70183A">
      <w:start w:val="1"/>
      <w:numFmt w:val="decimal"/>
      <w:lvlText w:val="%1."/>
      <w:lvlJc w:val="left"/>
      <w:pPr>
        <w:ind w:left="1134" w:firstLine="567"/>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3" w15:restartNumberingAfterBreak="0">
    <w:nsid w:val="716F0E3D"/>
    <w:multiLevelType w:val="hybridMultilevel"/>
    <w:tmpl w:val="C772F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71923DEF"/>
    <w:multiLevelType w:val="hybridMultilevel"/>
    <w:tmpl w:val="63505BDC"/>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5" w15:restartNumberingAfterBreak="0">
    <w:nsid w:val="723646C3"/>
    <w:multiLevelType w:val="hybridMultilevel"/>
    <w:tmpl w:val="C794FC88"/>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6" w15:restartNumberingAfterBreak="0">
    <w:nsid w:val="730A2663"/>
    <w:multiLevelType w:val="hybridMultilevel"/>
    <w:tmpl w:val="CD6099F4"/>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97" w15:restartNumberingAfterBreak="0">
    <w:nsid w:val="743728AE"/>
    <w:multiLevelType w:val="hybridMultilevel"/>
    <w:tmpl w:val="2B888416"/>
    <w:lvl w:ilvl="0" w:tplc="87903E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8" w15:restartNumberingAfterBreak="0">
    <w:nsid w:val="74B64D77"/>
    <w:multiLevelType w:val="hybridMultilevel"/>
    <w:tmpl w:val="AD1470D0"/>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9" w15:restartNumberingAfterBreak="0">
    <w:nsid w:val="75547418"/>
    <w:multiLevelType w:val="hybridMultilevel"/>
    <w:tmpl w:val="F3440622"/>
    <w:lvl w:ilvl="0" w:tplc="B0E4BA3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0" w15:restartNumberingAfterBreak="0">
    <w:nsid w:val="764A3DD8"/>
    <w:multiLevelType w:val="hybridMultilevel"/>
    <w:tmpl w:val="90D23AA4"/>
    <w:lvl w:ilvl="0" w:tplc="8932C6D8">
      <w:start w:val="1"/>
      <w:numFmt w:val="decimal"/>
      <w:lvlText w:val="%1."/>
      <w:lvlJc w:val="left"/>
      <w:pPr>
        <w:ind w:left="1494" w:hanging="36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1" w15:restartNumberingAfterBreak="0">
    <w:nsid w:val="76D40095"/>
    <w:multiLevelType w:val="hybridMultilevel"/>
    <w:tmpl w:val="2216F646"/>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02" w15:restartNumberingAfterBreak="0">
    <w:nsid w:val="7855173F"/>
    <w:multiLevelType w:val="hybridMultilevel"/>
    <w:tmpl w:val="6A4A0790"/>
    <w:lvl w:ilvl="0" w:tplc="8932C6D8">
      <w:start w:val="1"/>
      <w:numFmt w:val="decimal"/>
      <w:lvlText w:val="%1."/>
      <w:lvlJc w:val="left"/>
      <w:pPr>
        <w:ind w:left="1134" w:firstLine="0"/>
      </w:pPr>
      <w:rPr>
        <w:rFonts w:hint="default"/>
        <w:sz w:val="2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3" w15:restartNumberingAfterBreak="0">
    <w:nsid w:val="7A253D57"/>
    <w:multiLevelType w:val="hybridMultilevel"/>
    <w:tmpl w:val="039CE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7BD01C57"/>
    <w:multiLevelType w:val="hybridMultilevel"/>
    <w:tmpl w:val="01989DF4"/>
    <w:lvl w:ilvl="0" w:tplc="0DB67D36">
      <w:start w:val="1"/>
      <w:numFmt w:val="decimal"/>
      <w:lvlText w:val="%1."/>
      <w:lvlJc w:val="left"/>
      <w:pPr>
        <w:ind w:left="3195" w:hanging="1494"/>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05" w15:restartNumberingAfterBreak="0">
    <w:nsid w:val="7DE04946"/>
    <w:multiLevelType w:val="hybridMultilevel"/>
    <w:tmpl w:val="6852A47A"/>
    <w:lvl w:ilvl="0" w:tplc="DFC8771C">
      <w:start w:val="2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6" w15:restartNumberingAfterBreak="0">
    <w:nsid w:val="7E600D42"/>
    <w:multiLevelType w:val="hybridMultilevel"/>
    <w:tmpl w:val="9F0E777C"/>
    <w:lvl w:ilvl="0" w:tplc="8932C6D8">
      <w:start w:val="1"/>
      <w:numFmt w:val="decimal"/>
      <w:lvlText w:val="%1."/>
      <w:lvlJc w:val="left"/>
      <w:pPr>
        <w:ind w:left="1134" w:firstLine="0"/>
      </w:pPr>
      <w:rPr>
        <w:rFonts w:hint="default"/>
        <w:sz w:val="20"/>
      </w:rPr>
    </w:lvl>
    <w:lvl w:ilvl="1" w:tplc="08090019">
      <w:start w:val="1"/>
      <w:numFmt w:val="lowerLetter"/>
      <w:lvlText w:val="%2."/>
      <w:lvlJc w:val="left"/>
      <w:pPr>
        <w:ind w:left="1363" w:hanging="360"/>
      </w:pPr>
    </w:lvl>
    <w:lvl w:ilvl="2" w:tplc="0809001B">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num w:numId="1">
    <w:abstractNumId w:val="48"/>
  </w:num>
  <w:num w:numId="2">
    <w:abstractNumId w:val="36"/>
  </w:num>
  <w:num w:numId="3">
    <w:abstractNumId w:val="81"/>
  </w:num>
  <w:num w:numId="4">
    <w:abstractNumId w:val="29"/>
  </w:num>
  <w:num w:numId="5">
    <w:abstractNumId w:val="7"/>
  </w:num>
  <w:num w:numId="6">
    <w:abstractNumId w:val="2"/>
  </w:num>
  <w:num w:numId="7">
    <w:abstractNumId w:val="1"/>
  </w:num>
  <w:num w:numId="8">
    <w:abstractNumId w:val="75"/>
  </w:num>
  <w:num w:numId="9">
    <w:abstractNumId w:val="11"/>
  </w:num>
  <w:num w:numId="10">
    <w:abstractNumId w:val="66"/>
  </w:num>
  <w:num w:numId="11">
    <w:abstractNumId w:val="79"/>
  </w:num>
  <w:num w:numId="12">
    <w:abstractNumId w:val="61"/>
  </w:num>
  <w:num w:numId="13">
    <w:abstractNumId w:val="46"/>
  </w:num>
  <w:num w:numId="14">
    <w:abstractNumId w:val="15"/>
  </w:num>
  <w:num w:numId="15">
    <w:abstractNumId w:val="32"/>
  </w:num>
  <w:num w:numId="16">
    <w:abstractNumId w:val="25"/>
  </w:num>
  <w:num w:numId="17">
    <w:abstractNumId w:val="73"/>
  </w:num>
  <w:num w:numId="18">
    <w:abstractNumId w:val="106"/>
  </w:num>
  <w:num w:numId="19">
    <w:abstractNumId w:val="80"/>
  </w:num>
  <w:num w:numId="20">
    <w:abstractNumId w:val="101"/>
  </w:num>
  <w:num w:numId="21">
    <w:abstractNumId w:val="23"/>
  </w:num>
  <w:num w:numId="22">
    <w:abstractNumId w:val="56"/>
  </w:num>
  <w:num w:numId="23">
    <w:abstractNumId w:val="68"/>
  </w:num>
  <w:num w:numId="24">
    <w:abstractNumId w:val="12"/>
  </w:num>
  <w:num w:numId="25">
    <w:abstractNumId w:val="84"/>
  </w:num>
  <w:num w:numId="26">
    <w:abstractNumId w:val="17"/>
  </w:num>
  <w:num w:numId="27">
    <w:abstractNumId w:val="41"/>
  </w:num>
  <w:num w:numId="28">
    <w:abstractNumId w:val="3"/>
  </w:num>
  <w:num w:numId="29">
    <w:abstractNumId w:val="57"/>
  </w:num>
  <w:num w:numId="30">
    <w:abstractNumId w:val="13"/>
  </w:num>
  <w:num w:numId="31">
    <w:abstractNumId w:val="31"/>
  </w:num>
  <w:num w:numId="32">
    <w:abstractNumId w:val="85"/>
  </w:num>
  <w:num w:numId="33">
    <w:abstractNumId w:val="72"/>
  </w:num>
  <w:num w:numId="34">
    <w:abstractNumId w:val="37"/>
  </w:num>
  <w:num w:numId="35">
    <w:abstractNumId w:val="55"/>
  </w:num>
  <w:num w:numId="36">
    <w:abstractNumId w:val="43"/>
  </w:num>
  <w:num w:numId="37">
    <w:abstractNumId w:val="30"/>
  </w:num>
  <w:num w:numId="38">
    <w:abstractNumId w:val="86"/>
  </w:num>
  <w:num w:numId="39">
    <w:abstractNumId w:val="105"/>
  </w:num>
  <w:num w:numId="40">
    <w:abstractNumId w:val="71"/>
  </w:num>
  <w:num w:numId="41">
    <w:abstractNumId w:val="95"/>
  </w:num>
  <w:num w:numId="42">
    <w:abstractNumId w:val="26"/>
  </w:num>
  <w:num w:numId="43">
    <w:abstractNumId w:val="70"/>
  </w:num>
  <w:num w:numId="44">
    <w:abstractNumId w:val="44"/>
  </w:num>
  <w:num w:numId="45">
    <w:abstractNumId w:val="77"/>
  </w:num>
  <w:num w:numId="46">
    <w:abstractNumId w:val="20"/>
  </w:num>
  <w:num w:numId="47">
    <w:abstractNumId w:val="82"/>
  </w:num>
  <w:num w:numId="48">
    <w:abstractNumId w:val="51"/>
  </w:num>
  <w:num w:numId="49">
    <w:abstractNumId w:val="88"/>
  </w:num>
  <w:num w:numId="50">
    <w:abstractNumId w:val="45"/>
  </w:num>
  <w:num w:numId="51">
    <w:abstractNumId w:val="14"/>
  </w:num>
  <w:num w:numId="52">
    <w:abstractNumId w:val="39"/>
  </w:num>
  <w:num w:numId="53">
    <w:abstractNumId w:val="100"/>
  </w:num>
  <w:num w:numId="54">
    <w:abstractNumId w:val="24"/>
  </w:num>
  <w:num w:numId="55">
    <w:abstractNumId w:val="16"/>
  </w:num>
  <w:num w:numId="56">
    <w:abstractNumId w:val="69"/>
  </w:num>
  <w:num w:numId="57">
    <w:abstractNumId w:val="102"/>
  </w:num>
  <w:num w:numId="58">
    <w:abstractNumId w:val="9"/>
  </w:num>
  <w:num w:numId="59">
    <w:abstractNumId w:val="94"/>
  </w:num>
  <w:num w:numId="60">
    <w:abstractNumId w:val="4"/>
  </w:num>
  <w:num w:numId="61">
    <w:abstractNumId w:val="52"/>
  </w:num>
  <w:num w:numId="62">
    <w:abstractNumId w:val="58"/>
  </w:num>
  <w:num w:numId="63">
    <w:abstractNumId w:val="49"/>
  </w:num>
  <w:num w:numId="64">
    <w:abstractNumId w:val="78"/>
  </w:num>
  <w:num w:numId="65">
    <w:abstractNumId w:val="5"/>
  </w:num>
  <w:num w:numId="66">
    <w:abstractNumId w:val="27"/>
  </w:num>
  <w:num w:numId="67">
    <w:abstractNumId w:val="98"/>
  </w:num>
  <w:num w:numId="68">
    <w:abstractNumId w:val="91"/>
  </w:num>
  <w:num w:numId="69">
    <w:abstractNumId w:val="6"/>
  </w:num>
  <w:num w:numId="70">
    <w:abstractNumId w:val="33"/>
  </w:num>
  <w:num w:numId="71">
    <w:abstractNumId w:val="28"/>
  </w:num>
  <w:num w:numId="72">
    <w:abstractNumId w:val="83"/>
  </w:num>
  <w:num w:numId="73">
    <w:abstractNumId w:val="38"/>
  </w:num>
  <w:num w:numId="74">
    <w:abstractNumId w:val="42"/>
  </w:num>
  <w:num w:numId="75">
    <w:abstractNumId w:val="18"/>
  </w:num>
  <w:num w:numId="76">
    <w:abstractNumId w:val="92"/>
  </w:num>
  <w:num w:numId="77">
    <w:abstractNumId w:val="60"/>
  </w:num>
  <w:num w:numId="78">
    <w:abstractNumId w:val="104"/>
  </w:num>
  <w:num w:numId="79">
    <w:abstractNumId w:val="65"/>
  </w:num>
  <w:num w:numId="80">
    <w:abstractNumId w:val="19"/>
  </w:num>
  <w:num w:numId="81">
    <w:abstractNumId w:val="90"/>
  </w:num>
  <w:num w:numId="82">
    <w:abstractNumId w:val="21"/>
  </w:num>
  <w:num w:numId="83">
    <w:abstractNumId w:val="8"/>
  </w:num>
  <w:num w:numId="84">
    <w:abstractNumId w:val="87"/>
  </w:num>
  <w:num w:numId="85">
    <w:abstractNumId w:val="97"/>
  </w:num>
  <w:num w:numId="86">
    <w:abstractNumId w:val="62"/>
  </w:num>
  <w:num w:numId="87">
    <w:abstractNumId w:val="0"/>
  </w:num>
  <w:num w:numId="88">
    <w:abstractNumId w:val="47"/>
  </w:num>
  <w:num w:numId="89">
    <w:abstractNumId w:val="63"/>
  </w:num>
  <w:num w:numId="90">
    <w:abstractNumId w:val="10"/>
  </w:num>
  <w:num w:numId="91">
    <w:abstractNumId w:val="99"/>
  </w:num>
  <w:num w:numId="92">
    <w:abstractNumId w:val="53"/>
  </w:num>
  <w:num w:numId="93">
    <w:abstractNumId w:val="40"/>
  </w:num>
  <w:num w:numId="94">
    <w:abstractNumId w:val="34"/>
  </w:num>
  <w:num w:numId="95">
    <w:abstractNumId w:val="54"/>
  </w:num>
  <w:num w:numId="96">
    <w:abstractNumId w:val="74"/>
  </w:num>
  <w:num w:numId="97">
    <w:abstractNumId w:val="67"/>
  </w:num>
  <w:num w:numId="98">
    <w:abstractNumId w:val="103"/>
  </w:num>
  <w:num w:numId="99">
    <w:abstractNumId w:val="93"/>
  </w:num>
  <w:num w:numId="100">
    <w:abstractNumId w:val="64"/>
  </w:num>
  <w:num w:numId="101">
    <w:abstractNumId w:val="59"/>
  </w:num>
  <w:num w:numId="102">
    <w:abstractNumId w:val="96"/>
  </w:num>
  <w:num w:numId="103">
    <w:abstractNumId w:val="89"/>
  </w:num>
  <w:num w:numId="104">
    <w:abstractNumId w:val="76"/>
  </w:num>
  <w:num w:numId="105">
    <w:abstractNumId w:val="50"/>
  </w:num>
  <w:num w:numId="106">
    <w:abstractNumId w:val="22"/>
  </w:num>
  <w:num w:numId="107">
    <w:abstractNumId w:val="3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fr-CH" w:vendorID="64" w:dllVersion="6" w:nlCheck="1" w:checkStyle="0"/>
  <w:activeWritingStyle w:appName="MSWord" w:lang="es-ES_tradnl" w:vendorID="64" w:dllVersion="6" w:nlCheck="1" w:checkStyle="0"/>
  <w:activeWritingStyle w:appName="MSWord" w:lang="en-PH" w:vendorID="64" w:dllVersion="6" w:nlCheck="1" w:checkStyle="1"/>
  <w:activeWritingStyle w:appName="MSWord" w:lang="es-ES" w:vendorID="64" w:dllVersion="6" w:nlCheck="1" w:checkStyle="0"/>
  <w:activeWritingStyle w:appName="MSWord" w:lang="en-CA" w:vendorID="64" w:dllVersion="6" w:nlCheck="1" w:checkStyle="1"/>
  <w:activeWritingStyle w:appName="MSWord" w:lang="en-TT" w:vendorID="64" w:dllVersion="6" w:nlCheck="1" w:checkStyle="1"/>
  <w:activeWritingStyle w:appName="MSWord" w:lang="en-Z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fr-CH"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Moves/>
  <w:documentProtection w:edit="trackedChanges" w:enforcement="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11776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9AF"/>
    <w:rsid w:val="000001C4"/>
    <w:rsid w:val="0000025F"/>
    <w:rsid w:val="000002B6"/>
    <w:rsid w:val="0000051C"/>
    <w:rsid w:val="00000720"/>
    <w:rsid w:val="00000A29"/>
    <w:rsid w:val="00000D2E"/>
    <w:rsid w:val="00000FB1"/>
    <w:rsid w:val="000010F6"/>
    <w:rsid w:val="00001400"/>
    <w:rsid w:val="000014FB"/>
    <w:rsid w:val="000016D4"/>
    <w:rsid w:val="00001844"/>
    <w:rsid w:val="00001B36"/>
    <w:rsid w:val="000026B6"/>
    <w:rsid w:val="0000298D"/>
    <w:rsid w:val="00002D1D"/>
    <w:rsid w:val="00002E20"/>
    <w:rsid w:val="00002E6B"/>
    <w:rsid w:val="00003215"/>
    <w:rsid w:val="00003581"/>
    <w:rsid w:val="000037BD"/>
    <w:rsid w:val="000038D2"/>
    <w:rsid w:val="000039D1"/>
    <w:rsid w:val="00003D34"/>
    <w:rsid w:val="00003E19"/>
    <w:rsid w:val="0000470D"/>
    <w:rsid w:val="00004BF7"/>
    <w:rsid w:val="00004C0F"/>
    <w:rsid w:val="00004C11"/>
    <w:rsid w:val="00004DE4"/>
    <w:rsid w:val="00005173"/>
    <w:rsid w:val="0000548D"/>
    <w:rsid w:val="000059E9"/>
    <w:rsid w:val="00005A16"/>
    <w:rsid w:val="00005A18"/>
    <w:rsid w:val="00005C4A"/>
    <w:rsid w:val="00005C64"/>
    <w:rsid w:val="00005F26"/>
    <w:rsid w:val="00006100"/>
    <w:rsid w:val="000063FF"/>
    <w:rsid w:val="00006658"/>
    <w:rsid w:val="00006827"/>
    <w:rsid w:val="00006E8F"/>
    <w:rsid w:val="00007251"/>
    <w:rsid w:val="00007598"/>
    <w:rsid w:val="000076EB"/>
    <w:rsid w:val="00007C2C"/>
    <w:rsid w:val="000100BF"/>
    <w:rsid w:val="000101FF"/>
    <w:rsid w:val="000103C3"/>
    <w:rsid w:val="00010461"/>
    <w:rsid w:val="00010868"/>
    <w:rsid w:val="0001096F"/>
    <w:rsid w:val="00010F70"/>
    <w:rsid w:val="000112D4"/>
    <w:rsid w:val="0001134B"/>
    <w:rsid w:val="00011383"/>
    <w:rsid w:val="00011489"/>
    <w:rsid w:val="0001182A"/>
    <w:rsid w:val="00011A0F"/>
    <w:rsid w:val="00011CCC"/>
    <w:rsid w:val="00011CD1"/>
    <w:rsid w:val="00011DD2"/>
    <w:rsid w:val="000121F9"/>
    <w:rsid w:val="000122C5"/>
    <w:rsid w:val="000127EB"/>
    <w:rsid w:val="00012E47"/>
    <w:rsid w:val="00012F0A"/>
    <w:rsid w:val="00013316"/>
    <w:rsid w:val="00013381"/>
    <w:rsid w:val="000133D6"/>
    <w:rsid w:val="0001353E"/>
    <w:rsid w:val="000136AE"/>
    <w:rsid w:val="000136B3"/>
    <w:rsid w:val="0001398E"/>
    <w:rsid w:val="00013D9A"/>
    <w:rsid w:val="0001422C"/>
    <w:rsid w:val="00014570"/>
    <w:rsid w:val="00014591"/>
    <w:rsid w:val="00014886"/>
    <w:rsid w:val="00014C34"/>
    <w:rsid w:val="00014D70"/>
    <w:rsid w:val="00014FC0"/>
    <w:rsid w:val="00015224"/>
    <w:rsid w:val="0001539A"/>
    <w:rsid w:val="0001560A"/>
    <w:rsid w:val="00015739"/>
    <w:rsid w:val="00015958"/>
    <w:rsid w:val="00015B25"/>
    <w:rsid w:val="00015C52"/>
    <w:rsid w:val="00015DD6"/>
    <w:rsid w:val="00015FD8"/>
    <w:rsid w:val="00016111"/>
    <w:rsid w:val="0001616F"/>
    <w:rsid w:val="0001629C"/>
    <w:rsid w:val="00016470"/>
    <w:rsid w:val="000164F5"/>
    <w:rsid w:val="00016CEF"/>
    <w:rsid w:val="000177C2"/>
    <w:rsid w:val="000179A8"/>
    <w:rsid w:val="000179BA"/>
    <w:rsid w:val="00017BB3"/>
    <w:rsid w:val="00020433"/>
    <w:rsid w:val="00020D85"/>
    <w:rsid w:val="0002171E"/>
    <w:rsid w:val="0002206C"/>
    <w:rsid w:val="0002214A"/>
    <w:rsid w:val="0002224E"/>
    <w:rsid w:val="00022694"/>
    <w:rsid w:val="00022846"/>
    <w:rsid w:val="000229F6"/>
    <w:rsid w:val="00022A90"/>
    <w:rsid w:val="00022BE4"/>
    <w:rsid w:val="00022D3D"/>
    <w:rsid w:val="00022FC1"/>
    <w:rsid w:val="00023326"/>
    <w:rsid w:val="00023964"/>
    <w:rsid w:val="000239BD"/>
    <w:rsid w:val="00023A3A"/>
    <w:rsid w:val="00023AE4"/>
    <w:rsid w:val="00023B77"/>
    <w:rsid w:val="00023EE9"/>
    <w:rsid w:val="00023F35"/>
    <w:rsid w:val="000241B8"/>
    <w:rsid w:val="0002420F"/>
    <w:rsid w:val="000242D7"/>
    <w:rsid w:val="00024395"/>
    <w:rsid w:val="000244E1"/>
    <w:rsid w:val="00024D4D"/>
    <w:rsid w:val="000253A4"/>
    <w:rsid w:val="00025661"/>
    <w:rsid w:val="00025672"/>
    <w:rsid w:val="000257B1"/>
    <w:rsid w:val="00025923"/>
    <w:rsid w:val="00025B02"/>
    <w:rsid w:val="00025DFC"/>
    <w:rsid w:val="00025EEA"/>
    <w:rsid w:val="0002628D"/>
    <w:rsid w:val="000269E1"/>
    <w:rsid w:val="00026C4D"/>
    <w:rsid w:val="0002701C"/>
    <w:rsid w:val="0002741D"/>
    <w:rsid w:val="0002771F"/>
    <w:rsid w:val="00027775"/>
    <w:rsid w:val="00027820"/>
    <w:rsid w:val="00027836"/>
    <w:rsid w:val="00027C51"/>
    <w:rsid w:val="00027D63"/>
    <w:rsid w:val="00030009"/>
    <w:rsid w:val="00030158"/>
    <w:rsid w:val="00030446"/>
    <w:rsid w:val="000307E5"/>
    <w:rsid w:val="00030973"/>
    <w:rsid w:val="00030B36"/>
    <w:rsid w:val="00030DCD"/>
    <w:rsid w:val="00031258"/>
    <w:rsid w:val="000315DB"/>
    <w:rsid w:val="000317D5"/>
    <w:rsid w:val="00031819"/>
    <w:rsid w:val="0003187F"/>
    <w:rsid w:val="0003191C"/>
    <w:rsid w:val="00032154"/>
    <w:rsid w:val="00032594"/>
    <w:rsid w:val="0003280D"/>
    <w:rsid w:val="00033435"/>
    <w:rsid w:val="000338D7"/>
    <w:rsid w:val="00033937"/>
    <w:rsid w:val="00033D93"/>
    <w:rsid w:val="00033ED4"/>
    <w:rsid w:val="000340F8"/>
    <w:rsid w:val="0003414B"/>
    <w:rsid w:val="0003420C"/>
    <w:rsid w:val="000348F6"/>
    <w:rsid w:val="000348F9"/>
    <w:rsid w:val="00034A23"/>
    <w:rsid w:val="00034C3E"/>
    <w:rsid w:val="00034EB0"/>
    <w:rsid w:val="00035A1C"/>
    <w:rsid w:val="00035AC6"/>
    <w:rsid w:val="00035C5F"/>
    <w:rsid w:val="00035D72"/>
    <w:rsid w:val="0003619A"/>
    <w:rsid w:val="000361BE"/>
    <w:rsid w:val="00036346"/>
    <w:rsid w:val="000367AA"/>
    <w:rsid w:val="000369CD"/>
    <w:rsid w:val="00036AFA"/>
    <w:rsid w:val="000371B7"/>
    <w:rsid w:val="00037660"/>
    <w:rsid w:val="00037BE0"/>
    <w:rsid w:val="00040216"/>
    <w:rsid w:val="000404C8"/>
    <w:rsid w:val="00040504"/>
    <w:rsid w:val="00040640"/>
    <w:rsid w:val="00040A47"/>
    <w:rsid w:val="00040B7C"/>
    <w:rsid w:val="00040CCA"/>
    <w:rsid w:val="0004110E"/>
    <w:rsid w:val="00041457"/>
    <w:rsid w:val="00041E0F"/>
    <w:rsid w:val="00041FEB"/>
    <w:rsid w:val="00041FF7"/>
    <w:rsid w:val="00042016"/>
    <w:rsid w:val="00042272"/>
    <w:rsid w:val="0004298F"/>
    <w:rsid w:val="000430E3"/>
    <w:rsid w:val="0004339F"/>
    <w:rsid w:val="000434FF"/>
    <w:rsid w:val="000435D2"/>
    <w:rsid w:val="00043649"/>
    <w:rsid w:val="000436A1"/>
    <w:rsid w:val="0004391E"/>
    <w:rsid w:val="00043CED"/>
    <w:rsid w:val="00043DF4"/>
    <w:rsid w:val="00043EA2"/>
    <w:rsid w:val="0004435E"/>
    <w:rsid w:val="0004441B"/>
    <w:rsid w:val="00044542"/>
    <w:rsid w:val="0004476A"/>
    <w:rsid w:val="00044798"/>
    <w:rsid w:val="00044A40"/>
    <w:rsid w:val="00044CD8"/>
    <w:rsid w:val="00044EF0"/>
    <w:rsid w:val="00045210"/>
    <w:rsid w:val="0004544D"/>
    <w:rsid w:val="000457E0"/>
    <w:rsid w:val="00045857"/>
    <w:rsid w:val="00045931"/>
    <w:rsid w:val="00045A3B"/>
    <w:rsid w:val="00045F35"/>
    <w:rsid w:val="000460FB"/>
    <w:rsid w:val="00046265"/>
    <w:rsid w:val="000464F8"/>
    <w:rsid w:val="000466B2"/>
    <w:rsid w:val="000469E1"/>
    <w:rsid w:val="00046CA8"/>
    <w:rsid w:val="00046CD1"/>
    <w:rsid w:val="00046D9E"/>
    <w:rsid w:val="00046E8B"/>
    <w:rsid w:val="0004752A"/>
    <w:rsid w:val="000477F3"/>
    <w:rsid w:val="000478FE"/>
    <w:rsid w:val="0004796F"/>
    <w:rsid w:val="00047BD4"/>
    <w:rsid w:val="00050124"/>
    <w:rsid w:val="000505D2"/>
    <w:rsid w:val="000506BB"/>
    <w:rsid w:val="00050CCB"/>
    <w:rsid w:val="00050E35"/>
    <w:rsid w:val="00051515"/>
    <w:rsid w:val="0005170B"/>
    <w:rsid w:val="000517DF"/>
    <w:rsid w:val="0005186A"/>
    <w:rsid w:val="0005196F"/>
    <w:rsid w:val="000519AE"/>
    <w:rsid w:val="00051A85"/>
    <w:rsid w:val="00051A8D"/>
    <w:rsid w:val="00051BAF"/>
    <w:rsid w:val="00051C60"/>
    <w:rsid w:val="00051CFA"/>
    <w:rsid w:val="00051D4B"/>
    <w:rsid w:val="00051F8C"/>
    <w:rsid w:val="000520D7"/>
    <w:rsid w:val="00052279"/>
    <w:rsid w:val="000523AA"/>
    <w:rsid w:val="00052553"/>
    <w:rsid w:val="00052683"/>
    <w:rsid w:val="000527A2"/>
    <w:rsid w:val="00052B0C"/>
    <w:rsid w:val="00052C7A"/>
    <w:rsid w:val="00052CE4"/>
    <w:rsid w:val="00052F2C"/>
    <w:rsid w:val="000530C9"/>
    <w:rsid w:val="000533DE"/>
    <w:rsid w:val="0005378E"/>
    <w:rsid w:val="00053D36"/>
    <w:rsid w:val="00053E89"/>
    <w:rsid w:val="00053FA7"/>
    <w:rsid w:val="00054182"/>
    <w:rsid w:val="000543DB"/>
    <w:rsid w:val="00054484"/>
    <w:rsid w:val="00055169"/>
    <w:rsid w:val="00055373"/>
    <w:rsid w:val="000553D5"/>
    <w:rsid w:val="000554C3"/>
    <w:rsid w:val="000555E7"/>
    <w:rsid w:val="00055616"/>
    <w:rsid w:val="00056088"/>
    <w:rsid w:val="0005614C"/>
    <w:rsid w:val="000562BF"/>
    <w:rsid w:val="000562D1"/>
    <w:rsid w:val="0005668A"/>
    <w:rsid w:val="00056802"/>
    <w:rsid w:val="0005683C"/>
    <w:rsid w:val="00056B1E"/>
    <w:rsid w:val="0005775D"/>
    <w:rsid w:val="00057CEE"/>
    <w:rsid w:val="00057FAD"/>
    <w:rsid w:val="0006035B"/>
    <w:rsid w:val="000608DC"/>
    <w:rsid w:val="000608E0"/>
    <w:rsid w:val="0006092B"/>
    <w:rsid w:val="0006133C"/>
    <w:rsid w:val="0006158B"/>
    <w:rsid w:val="00061B19"/>
    <w:rsid w:val="00061E64"/>
    <w:rsid w:val="00061EBD"/>
    <w:rsid w:val="00062149"/>
    <w:rsid w:val="000623E3"/>
    <w:rsid w:val="00062AC3"/>
    <w:rsid w:val="00062B4B"/>
    <w:rsid w:val="00063138"/>
    <w:rsid w:val="000633B7"/>
    <w:rsid w:val="000633C1"/>
    <w:rsid w:val="0006343F"/>
    <w:rsid w:val="00063B02"/>
    <w:rsid w:val="00063B83"/>
    <w:rsid w:val="00063D28"/>
    <w:rsid w:val="000643D7"/>
    <w:rsid w:val="000646A4"/>
    <w:rsid w:val="00064714"/>
    <w:rsid w:val="00064D46"/>
    <w:rsid w:val="00064F2F"/>
    <w:rsid w:val="00064FE8"/>
    <w:rsid w:val="00065406"/>
    <w:rsid w:val="0006572C"/>
    <w:rsid w:val="00065B18"/>
    <w:rsid w:val="00065B2A"/>
    <w:rsid w:val="00065EC6"/>
    <w:rsid w:val="000663D4"/>
    <w:rsid w:val="000663F4"/>
    <w:rsid w:val="0006655F"/>
    <w:rsid w:val="00066675"/>
    <w:rsid w:val="000668C4"/>
    <w:rsid w:val="00066D23"/>
    <w:rsid w:val="00066F55"/>
    <w:rsid w:val="00067832"/>
    <w:rsid w:val="00067CC6"/>
    <w:rsid w:val="00067D24"/>
    <w:rsid w:val="00067D32"/>
    <w:rsid w:val="00067F01"/>
    <w:rsid w:val="00067FB3"/>
    <w:rsid w:val="00070034"/>
    <w:rsid w:val="00070333"/>
    <w:rsid w:val="00070860"/>
    <w:rsid w:val="00071017"/>
    <w:rsid w:val="000710AE"/>
    <w:rsid w:val="00071206"/>
    <w:rsid w:val="0007143C"/>
    <w:rsid w:val="0007168C"/>
    <w:rsid w:val="000719C1"/>
    <w:rsid w:val="00071CF2"/>
    <w:rsid w:val="00071D0A"/>
    <w:rsid w:val="00071D3A"/>
    <w:rsid w:val="00071F3F"/>
    <w:rsid w:val="00071F6B"/>
    <w:rsid w:val="0007222B"/>
    <w:rsid w:val="000722C4"/>
    <w:rsid w:val="0007232C"/>
    <w:rsid w:val="00072A8F"/>
    <w:rsid w:val="000731D1"/>
    <w:rsid w:val="00073315"/>
    <w:rsid w:val="00073454"/>
    <w:rsid w:val="000734AE"/>
    <w:rsid w:val="00073714"/>
    <w:rsid w:val="0007398C"/>
    <w:rsid w:val="00073C72"/>
    <w:rsid w:val="00073EDC"/>
    <w:rsid w:val="0007476D"/>
    <w:rsid w:val="000750A8"/>
    <w:rsid w:val="000751BB"/>
    <w:rsid w:val="000752E6"/>
    <w:rsid w:val="00075746"/>
    <w:rsid w:val="000757B9"/>
    <w:rsid w:val="0007581C"/>
    <w:rsid w:val="0007592C"/>
    <w:rsid w:val="00075937"/>
    <w:rsid w:val="00075AA0"/>
    <w:rsid w:val="000760C9"/>
    <w:rsid w:val="00076199"/>
    <w:rsid w:val="0007664A"/>
    <w:rsid w:val="000766CA"/>
    <w:rsid w:val="00076EEC"/>
    <w:rsid w:val="0007758D"/>
    <w:rsid w:val="0007772F"/>
    <w:rsid w:val="00077E76"/>
    <w:rsid w:val="000800AA"/>
    <w:rsid w:val="00080316"/>
    <w:rsid w:val="0008048E"/>
    <w:rsid w:val="0008052D"/>
    <w:rsid w:val="00080817"/>
    <w:rsid w:val="000813EF"/>
    <w:rsid w:val="00081456"/>
    <w:rsid w:val="000818CF"/>
    <w:rsid w:val="000818D9"/>
    <w:rsid w:val="000818F1"/>
    <w:rsid w:val="000819A1"/>
    <w:rsid w:val="00081C36"/>
    <w:rsid w:val="00081CB2"/>
    <w:rsid w:val="00082342"/>
    <w:rsid w:val="000824D4"/>
    <w:rsid w:val="000827AC"/>
    <w:rsid w:val="00082E6C"/>
    <w:rsid w:val="00083316"/>
    <w:rsid w:val="0008335F"/>
    <w:rsid w:val="000834DA"/>
    <w:rsid w:val="000836DD"/>
    <w:rsid w:val="00083981"/>
    <w:rsid w:val="00083A07"/>
    <w:rsid w:val="00083B30"/>
    <w:rsid w:val="00083C2D"/>
    <w:rsid w:val="000847DA"/>
    <w:rsid w:val="00084DC1"/>
    <w:rsid w:val="00084EF7"/>
    <w:rsid w:val="00085024"/>
    <w:rsid w:val="00085057"/>
    <w:rsid w:val="000850B8"/>
    <w:rsid w:val="00085479"/>
    <w:rsid w:val="0008578B"/>
    <w:rsid w:val="000859D3"/>
    <w:rsid w:val="00085D05"/>
    <w:rsid w:val="00085DFB"/>
    <w:rsid w:val="000863F2"/>
    <w:rsid w:val="00086749"/>
    <w:rsid w:val="00086C3E"/>
    <w:rsid w:val="00086DB2"/>
    <w:rsid w:val="00086E3F"/>
    <w:rsid w:val="00087568"/>
    <w:rsid w:val="00087B10"/>
    <w:rsid w:val="00087B25"/>
    <w:rsid w:val="0009003A"/>
    <w:rsid w:val="00090061"/>
    <w:rsid w:val="0009012C"/>
    <w:rsid w:val="00090378"/>
    <w:rsid w:val="000903D0"/>
    <w:rsid w:val="0009048B"/>
    <w:rsid w:val="000905F4"/>
    <w:rsid w:val="00090A58"/>
    <w:rsid w:val="00090C1A"/>
    <w:rsid w:val="00090D5E"/>
    <w:rsid w:val="0009118D"/>
    <w:rsid w:val="00091571"/>
    <w:rsid w:val="00091658"/>
    <w:rsid w:val="00091B75"/>
    <w:rsid w:val="00091C5F"/>
    <w:rsid w:val="00091E85"/>
    <w:rsid w:val="00091F06"/>
    <w:rsid w:val="00091F07"/>
    <w:rsid w:val="00092043"/>
    <w:rsid w:val="0009239B"/>
    <w:rsid w:val="0009257E"/>
    <w:rsid w:val="000926D2"/>
    <w:rsid w:val="000926F5"/>
    <w:rsid w:val="00092786"/>
    <w:rsid w:val="0009298E"/>
    <w:rsid w:val="00092F82"/>
    <w:rsid w:val="00092FCB"/>
    <w:rsid w:val="0009328F"/>
    <w:rsid w:val="000935C5"/>
    <w:rsid w:val="00093A56"/>
    <w:rsid w:val="00093AB8"/>
    <w:rsid w:val="00093D51"/>
    <w:rsid w:val="000944EE"/>
    <w:rsid w:val="000948D4"/>
    <w:rsid w:val="00094D5A"/>
    <w:rsid w:val="00094FCD"/>
    <w:rsid w:val="0009517E"/>
    <w:rsid w:val="000952A9"/>
    <w:rsid w:val="00095AAB"/>
    <w:rsid w:val="00095E37"/>
    <w:rsid w:val="00095EE0"/>
    <w:rsid w:val="0009638E"/>
    <w:rsid w:val="000963D1"/>
    <w:rsid w:val="000963E6"/>
    <w:rsid w:val="00096BB6"/>
    <w:rsid w:val="00096EE6"/>
    <w:rsid w:val="00096EFB"/>
    <w:rsid w:val="00096F39"/>
    <w:rsid w:val="00096F5F"/>
    <w:rsid w:val="000971A4"/>
    <w:rsid w:val="00097380"/>
    <w:rsid w:val="0009741B"/>
    <w:rsid w:val="0009772F"/>
    <w:rsid w:val="000A04F1"/>
    <w:rsid w:val="000A08E1"/>
    <w:rsid w:val="000A0AEC"/>
    <w:rsid w:val="000A0BD1"/>
    <w:rsid w:val="000A10D1"/>
    <w:rsid w:val="000A1160"/>
    <w:rsid w:val="000A124E"/>
    <w:rsid w:val="000A13D2"/>
    <w:rsid w:val="000A165F"/>
    <w:rsid w:val="000A17E1"/>
    <w:rsid w:val="000A17E2"/>
    <w:rsid w:val="000A1D5F"/>
    <w:rsid w:val="000A2431"/>
    <w:rsid w:val="000A2529"/>
    <w:rsid w:val="000A2B31"/>
    <w:rsid w:val="000A2D30"/>
    <w:rsid w:val="000A3130"/>
    <w:rsid w:val="000A3717"/>
    <w:rsid w:val="000A3B1B"/>
    <w:rsid w:val="000A3B57"/>
    <w:rsid w:val="000A3C1B"/>
    <w:rsid w:val="000A3C66"/>
    <w:rsid w:val="000A3D51"/>
    <w:rsid w:val="000A3E69"/>
    <w:rsid w:val="000A3E99"/>
    <w:rsid w:val="000A4028"/>
    <w:rsid w:val="000A4243"/>
    <w:rsid w:val="000A44BF"/>
    <w:rsid w:val="000A4671"/>
    <w:rsid w:val="000A469A"/>
    <w:rsid w:val="000A46D0"/>
    <w:rsid w:val="000A4858"/>
    <w:rsid w:val="000A48B4"/>
    <w:rsid w:val="000A4A8B"/>
    <w:rsid w:val="000A4CE8"/>
    <w:rsid w:val="000A4E43"/>
    <w:rsid w:val="000A4FE3"/>
    <w:rsid w:val="000A53ED"/>
    <w:rsid w:val="000A5412"/>
    <w:rsid w:val="000A55F4"/>
    <w:rsid w:val="000A5753"/>
    <w:rsid w:val="000A5C5C"/>
    <w:rsid w:val="000A654D"/>
    <w:rsid w:val="000A68E0"/>
    <w:rsid w:val="000A7065"/>
    <w:rsid w:val="000A736C"/>
    <w:rsid w:val="000A7455"/>
    <w:rsid w:val="000A778E"/>
    <w:rsid w:val="000A77D9"/>
    <w:rsid w:val="000A7847"/>
    <w:rsid w:val="000A7B74"/>
    <w:rsid w:val="000A7BA0"/>
    <w:rsid w:val="000A7C19"/>
    <w:rsid w:val="000A7F4A"/>
    <w:rsid w:val="000B061F"/>
    <w:rsid w:val="000B0793"/>
    <w:rsid w:val="000B099A"/>
    <w:rsid w:val="000B0A6D"/>
    <w:rsid w:val="000B0C6C"/>
    <w:rsid w:val="000B0D52"/>
    <w:rsid w:val="000B0FB8"/>
    <w:rsid w:val="000B147A"/>
    <w:rsid w:val="000B19E5"/>
    <w:rsid w:val="000B1D14"/>
    <w:rsid w:val="000B1F7A"/>
    <w:rsid w:val="000B202D"/>
    <w:rsid w:val="000B2755"/>
    <w:rsid w:val="000B293A"/>
    <w:rsid w:val="000B2D29"/>
    <w:rsid w:val="000B3279"/>
    <w:rsid w:val="000B34CB"/>
    <w:rsid w:val="000B3524"/>
    <w:rsid w:val="000B3711"/>
    <w:rsid w:val="000B37FB"/>
    <w:rsid w:val="000B39BA"/>
    <w:rsid w:val="000B3A4F"/>
    <w:rsid w:val="000B3B34"/>
    <w:rsid w:val="000B3C11"/>
    <w:rsid w:val="000B49E5"/>
    <w:rsid w:val="000B509A"/>
    <w:rsid w:val="000B51FA"/>
    <w:rsid w:val="000B551C"/>
    <w:rsid w:val="000B5639"/>
    <w:rsid w:val="000B5820"/>
    <w:rsid w:val="000B59C8"/>
    <w:rsid w:val="000B6162"/>
    <w:rsid w:val="000B631A"/>
    <w:rsid w:val="000B65E1"/>
    <w:rsid w:val="000B6775"/>
    <w:rsid w:val="000B694D"/>
    <w:rsid w:val="000B703A"/>
    <w:rsid w:val="000B713B"/>
    <w:rsid w:val="000B79DC"/>
    <w:rsid w:val="000B7CE7"/>
    <w:rsid w:val="000B7CE8"/>
    <w:rsid w:val="000B7DDC"/>
    <w:rsid w:val="000B7FE6"/>
    <w:rsid w:val="000C0357"/>
    <w:rsid w:val="000C035A"/>
    <w:rsid w:val="000C0440"/>
    <w:rsid w:val="000C04FA"/>
    <w:rsid w:val="000C065F"/>
    <w:rsid w:val="000C0719"/>
    <w:rsid w:val="000C093A"/>
    <w:rsid w:val="000C097A"/>
    <w:rsid w:val="000C0A63"/>
    <w:rsid w:val="000C0B93"/>
    <w:rsid w:val="000C0E39"/>
    <w:rsid w:val="000C1D17"/>
    <w:rsid w:val="000C1EE1"/>
    <w:rsid w:val="000C1F49"/>
    <w:rsid w:val="000C2015"/>
    <w:rsid w:val="000C203E"/>
    <w:rsid w:val="000C20CE"/>
    <w:rsid w:val="000C28B2"/>
    <w:rsid w:val="000C29CD"/>
    <w:rsid w:val="000C29F5"/>
    <w:rsid w:val="000C2CC7"/>
    <w:rsid w:val="000C2E15"/>
    <w:rsid w:val="000C2FF4"/>
    <w:rsid w:val="000C347C"/>
    <w:rsid w:val="000C35E0"/>
    <w:rsid w:val="000C38EE"/>
    <w:rsid w:val="000C392E"/>
    <w:rsid w:val="000C3B57"/>
    <w:rsid w:val="000C3D6A"/>
    <w:rsid w:val="000C3E33"/>
    <w:rsid w:val="000C3FA7"/>
    <w:rsid w:val="000C4125"/>
    <w:rsid w:val="000C431F"/>
    <w:rsid w:val="000C4387"/>
    <w:rsid w:val="000C4411"/>
    <w:rsid w:val="000C44C6"/>
    <w:rsid w:val="000C4ACE"/>
    <w:rsid w:val="000C5168"/>
    <w:rsid w:val="000C521B"/>
    <w:rsid w:val="000C5837"/>
    <w:rsid w:val="000C5D70"/>
    <w:rsid w:val="000C5D97"/>
    <w:rsid w:val="000C5EFE"/>
    <w:rsid w:val="000C67FD"/>
    <w:rsid w:val="000C68B9"/>
    <w:rsid w:val="000C6A92"/>
    <w:rsid w:val="000C6C26"/>
    <w:rsid w:val="000C6C53"/>
    <w:rsid w:val="000C6DAB"/>
    <w:rsid w:val="000C75F3"/>
    <w:rsid w:val="000C7639"/>
    <w:rsid w:val="000C779A"/>
    <w:rsid w:val="000C7B81"/>
    <w:rsid w:val="000C7D9B"/>
    <w:rsid w:val="000D0053"/>
    <w:rsid w:val="000D0111"/>
    <w:rsid w:val="000D01A6"/>
    <w:rsid w:val="000D0306"/>
    <w:rsid w:val="000D06E2"/>
    <w:rsid w:val="000D0927"/>
    <w:rsid w:val="000D0BC4"/>
    <w:rsid w:val="000D136C"/>
    <w:rsid w:val="000D15D6"/>
    <w:rsid w:val="000D1C12"/>
    <w:rsid w:val="000D1C57"/>
    <w:rsid w:val="000D1CAD"/>
    <w:rsid w:val="000D1D81"/>
    <w:rsid w:val="000D20CF"/>
    <w:rsid w:val="000D2320"/>
    <w:rsid w:val="000D274F"/>
    <w:rsid w:val="000D2E5A"/>
    <w:rsid w:val="000D33D6"/>
    <w:rsid w:val="000D34E8"/>
    <w:rsid w:val="000D3605"/>
    <w:rsid w:val="000D36EE"/>
    <w:rsid w:val="000D3ECA"/>
    <w:rsid w:val="000D3F72"/>
    <w:rsid w:val="000D4038"/>
    <w:rsid w:val="000D44BD"/>
    <w:rsid w:val="000D49CF"/>
    <w:rsid w:val="000D510F"/>
    <w:rsid w:val="000D5406"/>
    <w:rsid w:val="000D54E2"/>
    <w:rsid w:val="000D5E28"/>
    <w:rsid w:val="000D6279"/>
    <w:rsid w:val="000D6C62"/>
    <w:rsid w:val="000D6C6A"/>
    <w:rsid w:val="000D6F01"/>
    <w:rsid w:val="000D6F6F"/>
    <w:rsid w:val="000D7E46"/>
    <w:rsid w:val="000D7FE9"/>
    <w:rsid w:val="000E022A"/>
    <w:rsid w:val="000E046A"/>
    <w:rsid w:val="000E065C"/>
    <w:rsid w:val="000E0683"/>
    <w:rsid w:val="000E0C43"/>
    <w:rsid w:val="000E10DD"/>
    <w:rsid w:val="000E13AF"/>
    <w:rsid w:val="000E13B7"/>
    <w:rsid w:val="000E13D6"/>
    <w:rsid w:val="000E163F"/>
    <w:rsid w:val="000E173D"/>
    <w:rsid w:val="000E17AE"/>
    <w:rsid w:val="000E26B8"/>
    <w:rsid w:val="000E2962"/>
    <w:rsid w:val="000E2DC8"/>
    <w:rsid w:val="000E2F1E"/>
    <w:rsid w:val="000E2F39"/>
    <w:rsid w:val="000E317A"/>
    <w:rsid w:val="000E3370"/>
    <w:rsid w:val="000E35C2"/>
    <w:rsid w:val="000E3801"/>
    <w:rsid w:val="000E38A6"/>
    <w:rsid w:val="000E3AF6"/>
    <w:rsid w:val="000E3B3A"/>
    <w:rsid w:val="000E3D38"/>
    <w:rsid w:val="000E3DF6"/>
    <w:rsid w:val="000E41C3"/>
    <w:rsid w:val="000E45D5"/>
    <w:rsid w:val="000E4A62"/>
    <w:rsid w:val="000E4A86"/>
    <w:rsid w:val="000E4B4A"/>
    <w:rsid w:val="000E4F41"/>
    <w:rsid w:val="000E55F9"/>
    <w:rsid w:val="000E5982"/>
    <w:rsid w:val="000E59EF"/>
    <w:rsid w:val="000E5C3F"/>
    <w:rsid w:val="000E6298"/>
    <w:rsid w:val="000E6314"/>
    <w:rsid w:val="000E6A69"/>
    <w:rsid w:val="000E6EBB"/>
    <w:rsid w:val="000E70E1"/>
    <w:rsid w:val="000E7177"/>
    <w:rsid w:val="000E7179"/>
    <w:rsid w:val="000E7464"/>
    <w:rsid w:val="000E793D"/>
    <w:rsid w:val="000E7C1F"/>
    <w:rsid w:val="000E7EFF"/>
    <w:rsid w:val="000F0146"/>
    <w:rsid w:val="000F024E"/>
    <w:rsid w:val="000F0561"/>
    <w:rsid w:val="000F0AEA"/>
    <w:rsid w:val="000F0AFF"/>
    <w:rsid w:val="000F0B30"/>
    <w:rsid w:val="000F0F91"/>
    <w:rsid w:val="000F1123"/>
    <w:rsid w:val="000F1358"/>
    <w:rsid w:val="000F148F"/>
    <w:rsid w:val="000F14A7"/>
    <w:rsid w:val="000F16F7"/>
    <w:rsid w:val="000F1CD8"/>
    <w:rsid w:val="000F2A4F"/>
    <w:rsid w:val="000F2C1C"/>
    <w:rsid w:val="000F2C77"/>
    <w:rsid w:val="000F2DDD"/>
    <w:rsid w:val="000F2F7E"/>
    <w:rsid w:val="000F3199"/>
    <w:rsid w:val="000F3415"/>
    <w:rsid w:val="000F369E"/>
    <w:rsid w:val="000F36A3"/>
    <w:rsid w:val="000F38C8"/>
    <w:rsid w:val="000F3919"/>
    <w:rsid w:val="000F3D70"/>
    <w:rsid w:val="000F3DE0"/>
    <w:rsid w:val="000F4084"/>
    <w:rsid w:val="000F447C"/>
    <w:rsid w:val="000F4ED3"/>
    <w:rsid w:val="000F4F1B"/>
    <w:rsid w:val="000F5077"/>
    <w:rsid w:val="000F50CF"/>
    <w:rsid w:val="000F552A"/>
    <w:rsid w:val="000F5A3F"/>
    <w:rsid w:val="000F6078"/>
    <w:rsid w:val="000F612C"/>
    <w:rsid w:val="000F61DE"/>
    <w:rsid w:val="000F62C4"/>
    <w:rsid w:val="000F64DC"/>
    <w:rsid w:val="000F6629"/>
    <w:rsid w:val="000F67B0"/>
    <w:rsid w:val="000F7290"/>
    <w:rsid w:val="000F759B"/>
    <w:rsid w:val="000F78FF"/>
    <w:rsid w:val="000F7905"/>
    <w:rsid w:val="000F7BAC"/>
    <w:rsid w:val="000F7DAA"/>
    <w:rsid w:val="000F7FC0"/>
    <w:rsid w:val="00100282"/>
    <w:rsid w:val="00100E24"/>
    <w:rsid w:val="00100E4B"/>
    <w:rsid w:val="00101ED8"/>
    <w:rsid w:val="00101F93"/>
    <w:rsid w:val="00102470"/>
    <w:rsid w:val="001027CA"/>
    <w:rsid w:val="00102979"/>
    <w:rsid w:val="00102A0B"/>
    <w:rsid w:val="00102A13"/>
    <w:rsid w:val="001033E5"/>
    <w:rsid w:val="0010361A"/>
    <w:rsid w:val="001037B4"/>
    <w:rsid w:val="00103862"/>
    <w:rsid w:val="00103A27"/>
    <w:rsid w:val="00104F19"/>
    <w:rsid w:val="001050CF"/>
    <w:rsid w:val="001056D5"/>
    <w:rsid w:val="00105EC3"/>
    <w:rsid w:val="00105FAF"/>
    <w:rsid w:val="001064E7"/>
    <w:rsid w:val="00106675"/>
    <w:rsid w:val="001067BD"/>
    <w:rsid w:val="0010699A"/>
    <w:rsid w:val="00106AF3"/>
    <w:rsid w:val="00106CBC"/>
    <w:rsid w:val="001074A6"/>
    <w:rsid w:val="0010750D"/>
    <w:rsid w:val="001076FC"/>
    <w:rsid w:val="00107D0C"/>
    <w:rsid w:val="00107FA7"/>
    <w:rsid w:val="001101E3"/>
    <w:rsid w:val="00110238"/>
    <w:rsid w:val="001103B0"/>
    <w:rsid w:val="00110BB3"/>
    <w:rsid w:val="00110BF7"/>
    <w:rsid w:val="00110F4A"/>
    <w:rsid w:val="00110F50"/>
    <w:rsid w:val="00110FA3"/>
    <w:rsid w:val="00110FD0"/>
    <w:rsid w:val="0011111D"/>
    <w:rsid w:val="0011148A"/>
    <w:rsid w:val="001117F7"/>
    <w:rsid w:val="001118BE"/>
    <w:rsid w:val="00111982"/>
    <w:rsid w:val="001120BF"/>
    <w:rsid w:val="00112309"/>
    <w:rsid w:val="0011256C"/>
    <w:rsid w:val="00112678"/>
    <w:rsid w:val="00112745"/>
    <w:rsid w:val="00112B65"/>
    <w:rsid w:val="00112D1C"/>
    <w:rsid w:val="00112DE7"/>
    <w:rsid w:val="00112E9C"/>
    <w:rsid w:val="0011326F"/>
    <w:rsid w:val="001133A5"/>
    <w:rsid w:val="00113644"/>
    <w:rsid w:val="001137F0"/>
    <w:rsid w:val="001138B2"/>
    <w:rsid w:val="001138B6"/>
    <w:rsid w:val="00113C22"/>
    <w:rsid w:val="00113D04"/>
    <w:rsid w:val="00113E59"/>
    <w:rsid w:val="0011532F"/>
    <w:rsid w:val="001158FD"/>
    <w:rsid w:val="00115938"/>
    <w:rsid w:val="0011599E"/>
    <w:rsid w:val="00115A48"/>
    <w:rsid w:val="00115D74"/>
    <w:rsid w:val="00115F62"/>
    <w:rsid w:val="00116065"/>
    <w:rsid w:val="00116536"/>
    <w:rsid w:val="00116C97"/>
    <w:rsid w:val="00116CA2"/>
    <w:rsid w:val="00117966"/>
    <w:rsid w:val="00117D5E"/>
    <w:rsid w:val="00117EC7"/>
    <w:rsid w:val="001200AE"/>
    <w:rsid w:val="00120347"/>
    <w:rsid w:val="00120572"/>
    <w:rsid w:val="00120755"/>
    <w:rsid w:val="00120A03"/>
    <w:rsid w:val="00120AFA"/>
    <w:rsid w:val="00120D7F"/>
    <w:rsid w:val="00120ED7"/>
    <w:rsid w:val="001211E9"/>
    <w:rsid w:val="001211EB"/>
    <w:rsid w:val="00121378"/>
    <w:rsid w:val="001214AE"/>
    <w:rsid w:val="001217C5"/>
    <w:rsid w:val="00121D13"/>
    <w:rsid w:val="00121F67"/>
    <w:rsid w:val="00122411"/>
    <w:rsid w:val="001225A0"/>
    <w:rsid w:val="00122F24"/>
    <w:rsid w:val="00123323"/>
    <w:rsid w:val="001235CB"/>
    <w:rsid w:val="001235CF"/>
    <w:rsid w:val="00123707"/>
    <w:rsid w:val="001239C4"/>
    <w:rsid w:val="001239CD"/>
    <w:rsid w:val="00123A65"/>
    <w:rsid w:val="00123B34"/>
    <w:rsid w:val="001241D9"/>
    <w:rsid w:val="001245FB"/>
    <w:rsid w:val="0012465C"/>
    <w:rsid w:val="00124694"/>
    <w:rsid w:val="00124716"/>
    <w:rsid w:val="00124717"/>
    <w:rsid w:val="00124798"/>
    <w:rsid w:val="00124800"/>
    <w:rsid w:val="00124866"/>
    <w:rsid w:val="001249DA"/>
    <w:rsid w:val="00124DAE"/>
    <w:rsid w:val="00124E05"/>
    <w:rsid w:val="00124F8B"/>
    <w:rsid w:val="001253DF"/>
    <w:rsid w:val="0012541E"/>
    <w:rsid w:val="001254B8"/>
    <w:rsid w:val="001255F6"/>
    <w:rsid w:val="0012562E"/>
    <w:rsid w:val="00125754"/>
    <w:rsid w:val="00125806"/>
    <w:rsid w:val="00125818"/>
    <w:rsid w:val="00125D66"/>
    <w:rsid w:val="00126051"/>
    <w:rsid w:val="00126A14"/>
    <w:rsid w:val="00126B98"/>
    <w:rsid w:val="00126DF7"/>
    <w:rsid w:val="00126F0D"/>
    <w:rsid w:val="00127C29"/>
    <w:rsid w:val="00127F75"/>
    <w:rsid w:val="001302E6"/>
    <w:rsid w:val="0013069E"/>
    <w:rsid w:val="0013084F"/>
    <w:rsid w:val="001308B7"/>
    <w:rsid w:val="00130CB4"/>
    <w:rsid w:val="00130D4E"/>
    <w:rsid w:val="00130F73"/>
    <w:rsid w:val="00131071"/>
    <w:rsid w:val="0013142B"/>
    <w:rsid w:val="0013160D"/>
    <w:rsid w:val="00131611"/>
    <w:rsid w:val="00131951"/>
    <w:rsid w:val="00131BCD"/>
    <w:rsid w:val="00131D7A"/>
    <w:rsid w:val="00131E4A"/>
    <w:rsid w:val="00131F64"/>
    <w:rsid w:val="00132643"/>
    <w:rsid w:val="00132707"/>
    <w:rsid w:val="00132B0A"/>
    <w:rsid w:val="00132F83"/>
    <w:rsid w:val="00133072"/>
    <w:rsid w:val="0013318F"/>
    <w:rsid w:val="001332C5"/>
    <w:rsid w:val="00133611"/>
    <w:rsid w:val="0013377C"/>
    <w:rsid w:val="001337CC"/>
    <w:rsid w:val="00133B20"/>
    <w:rsid w:val="00133DF5"/>
    <w:rsid w:val="001348E7"/>
    <w:rsid w:val="00134947"/>
    <w:rsid w:val="00134A1D"/>
    <w:rsid w:val="00134B4E"/>
    <w:rsid w:val="001351C1"/>
    <w:rsid w:val="001359D2"/>
    <w:rsid w:val="00135FD3"/>
    <w:rsid w:val="001360DD"/>
    <w:rsid w:val="0013620F"/>
    <w:rsid w:val="0013671B"/>
    <w:rsid w:val="00136968"/>
    <w:rsid w:val="001369E0"/>
    <w:rsid w:val="00136B10"/>
    <w:rsid w:val="00136C5C"/>
    <w:rsid w:val="00136CD3"/>
    <w:rsid w:val="001370A7"/>
    <w:rsid w:val="00137163"/>
    <w:rsid w:val="0013758C"/>
    <w:rsid w:val="00137816"/>
    <w:rsid w:val="00137E46"/>
    <w:rsid w:val="00137F8D"/>
    <w:rsid w:val="001401E8"/>
    <w:rsid w:val="00140232"/>
    <w:rsid w:val="00140496"/>
    <w:rsid w:val="00140B5D"/>
    <w:rsid w:val="001410F1"/>
    <w:rsid w:val="00141464"/>
    <w:rsid w:val="00141766"/>
    <w:rsid w:val="00141A59"/>
    <w:rsid w:val="00141FC5"/>
    <w:rsid w:val="00142194"/>
    <w:rsid w:val="001422D5"/>
    <w:rsid w:val="00142D3A"/>
    <w:rsid w:val="00142E56"/>
    <w:rsid w:val="001430E1"/>
    <w:rsid w:val="00143488"/>
    <w:rsid w:val="001436F5"/>
    <w:rsid w:val="001442EF"/>
    <w:rsid w:val="00144410"/>
    <w:rsid w:val="0014453D"/>
    <w:rsid w:val="001448EA"/>
    <w:rsid w:val="00144C31"/>
    <w:rsid w:val="0014557D"/>
    <w:rsid w:val="001457EF"/>
    <w:rsid w:val="00146030"/>
    <w:rsid w:val="00146500"/>
    <w:rsid w:val="00146FAD"/>
    <w:rsid w:val="0014715B"/>
    <w:rsid w:val="001475C5"/>
    <w:rsid w:val="0014783D"/>
    <w:rsid w:val="001479B5"/>
    <w:rsid w:val="00147AA3"/>
    <w:rsid w:val="00147CFD"/>
    <w:rsid w:val="00147EC3"/>
    <w:rsid w:val="00147F0F"/>
    <w:rsid w:val="001504BB"/>
    <w:rsid w:val="00150938"/>
    <w:rsid w:val="00150EF8"/>
    <w:rsid w:val="0015129C"/>
    <w:rsid w:val="001515EC"/>
    <w:rsid w:val="0015166A"/>
    <w:rsid w:val="00151674"/>
    <w:rsid w:val="001517CD"/>
    <w:rsid w:val="00151955"/>
    <w:rsid w:val="00151975"/>
    <w:rsid w:val="00151CAF"/>
    <w:rsid w:val="00152002"/>
    <w:rsid w:val="00152359"/>
    <w:rsid w:val="00152421"/>
    <w:rsid w:val="00152613"/>
    <w:rsid w:val="001529FB"/>
    <w:rsid w:val="00152BEA"/>
    <w:rsid w:val="00152C03"/>
    <w:rsid w:val="00152C79"/>
    <w:rsid w:val="00152D63"/>
    <w:rsid w:val="001532E1"/>
    <w:rsid w:val="00153523"/>
    <w:rsid w:val="00153728"/>
    <w:rsid w:val="0015389D"/>
    <w:rsid w:val="00153900"/>
    <w:rsid w:val="00153AE5"/>
    <w:rsid w:val="00153C59"/>
    <w:rsid w:val="00153CE5"/>
    <w:rsid w:val="00153DCE"/>
    <w:rsid w:val="00153E27"/>
    <w:rsid w:val="00153F42"/>
    <w:rsid w:val="00154098"/>
    <w:rsid w:val="00154DD9"/>
    <w:rsid w:val="00154EC6"/>
    <w:rsid w:val="00155264"/>
    <w:rsid w:val="001552F1"/>
    <w:rsid w:val="00155730"/>
    <w:rsid w:val="001557A5"/>
    <w:rsid w:val="0015581F"/>
    <w:rsid w:val="00155978"/>
    <w:rsid w:val="00155F7F"/>
    <w:rsid w:val="001560D8"/>
    <w:rsid w:val="00156203"/>
    <w:rsid w:val="0015628F"/>
    <w:rsid w:val="001569C3"/>
    <w:rsid w:val="00156A17"/>
    <w:rsid w:val="00156B01"/>
    <w:rsid w:val="00156B99"/>
    <w:rsid w:val="00156F0F"/>
    <w:rsid w:val="0015708A"/>
    <w:rsid w:val="0015711C"/>
    <w:rsid w:val="00157138"/>
    <w:rsid w:val="001573F5"/>
    <w:rsid w:val="00157534"/>
    <w:rsid w:val="00157586"/>
    <w:rsid w:val="00157697"/>
    <w:rsid w:val="001577E7"/>
    <w:rsid w:val="00157E43"/>
    <w:rsid w:val="001600FB"/>
    <w:rsid w:val="00160105"/>
    <w:rsid w:val="0016025D"/>
    <w:rsid w:val="001602F6"/>
    <w:rsid w:val="00160442"/>
    <w:rsid w:val="00160823"/>
    <w:rsid w:val="001608D4"/>
    <w:rsid w:val="00161231"/>
    <w:rsid w:val="00161581"/>
    <w:rsid w:val="001617F0"/>
    <w:rsid w:val="00161D75"/>
    <w:rsid w:val="00161F6C"/>
    <w:rsid w:val="00161F82"/>
    <w:rsid w:val="001623AB"/>
    <w:rsid w:val="001623CF"/>
    <w:rsid w:val="001624C9"/>
    <w:rsid w:val="0016285A"/>
    <w:rsid w:val="00162AF2"/>
    <w:rsid w:val="00162B3B"/>
    <w:rsid w:val="00162F25"/>
    <w:rsid w:val="001630A7"/>
    <w:rsid w:val="00163383"/>
    <w:rsid w:val="00163507"/>
    <w:rsid w:val="00163766"/>
    <w:rsid w:val="00163CF0"/>
    <w:rsid w:val="00163FBA"/>
    <w:rsid w:val="00164075"/>
    <w:rsid w:val="00164570"/>
    <w:rsid w:val="00164A79"/>
    <w:rsid w:val="00164AEA"/>
    <w:rsid w:val="00164CA4"/>
    <w:rsid w:val="00165049"/>
    <w:rsid w:val="0016504F"/>
    <w:rsid w:val="001652FF"/>
    <w:rsid w:val="001657AD"/>
    <w:rsid w:val="00165ED4"/>
    <w:rsid w:val="00165F3E"/>
    <w:rsid w:val="001662F2"/>
    <w:rsid w:val="00166346"/>
    <w:rsid w:val="0016683F"/>
    <w:rsid w:val="00166C62"/>
    <w:rsid w:val="00166E53"/>
    <w:rsid w:val="0016733E"/>
    <w:rsid w:val="001707F6"/>
    <w:rsid w:val="00170EE5"/>
    <w:rsid w:val="00170F4E"/>
    <w:rsid w:val="001711C9"/>
    <w:rsid w:val="001716F5"/>
    <w:rsid w:val="0017199C"/>
    <w:rsid w:val="00171A79"/>
    <w:rsid w:val="00171AC1"/>
    <w:rsid w:val="00171D36"/>
    <w:rsid w:val="00172832"/>
    <w:rsid w:val="00172AB0"/>
    <w:rsid w:val="00173172"/>
    <w:rsid w:val="001734C8"/>
    <w:rsid w:val="00173720"/>
    <w:rsid w:val="00173869"/>
    <w:rsid w:val="0017446F"/>
    <w:rsid w:val="001745F9"/>
    <w:rsid w:val="0017467B"/>
    <w:rsid w:val="00174B68"/>
    <w:rsid w:val="00174D34"/>
    <w:rsid w:val="00174F78"/>
    <w:rsid w:val="0017549E"/>
    <w:rsid w:val="001754F2"/>
    <w:rsid w:val="0017584D"/>
    <w:rsid w:val="001759EE"/>
    <w:rsid w:val="00175ABB"/>
    <w:rsid w:val="00175B69"/>
    <w:rsid w:val="00175C42"/>
    <w:rsid w:val="00176046"/>
    <w:rsid w:val="001760B0"/>
    <w:rsid w:val="001761C3"/>
    <w:rsid w:val="001767CF"/>
    <w:rsid w:val="00176ADD"/>
    <w:rsid w:val="00176B1D"/>
    <w:rsid w:val="00176B1F"/>
    <w:rsid w:val="00176BF3"/>
    <w:rsid w:val="00176D83"/>
    <w:rsid w:val="00176DEA"/>
    <w:rsid w:val="00176F8F"/>
    <w:rsid w:val="001770E7"/>
    <w:rsid w:val="001770F1"/>
    <w:rsid w:val="001772F9"/>
    <w:rsid w:val="00177518"/>
    <w:rsid w:val="001775A6"/>
    <w:rsid w:val="001775E0"/>
    <w:rsid w:val="00177961"/>
    <w:rsid w:val="001779A1"/>
    <w:rsid w:val="00177E5E"/>
    <w:rsid w:val="00180130"/>
    <w:rsid w:val="001813FF"/>
    <w:rsid w:val="001816C3"/>
    <w:rsid w:val="001816F1"/>
    <w:rsid w:val="001817FE"/>
    <w:rsid w:val="00181935"/>
    <w:rsid w:val="00181A11"/>
    <w:rsid w:val="00181A4A"/>
    <w:rsid w:val="00181AA5"/>
    <w:rsid w:val="00181B13"/>
    <w:rsid w:val="00181EED"/>
    <w:rsid w:val="001820EF"/>
    <w:rsid w:val="001823F7"/>
    <w:rsid w:val="0018251F"/>
    <w:rsid w:val="0018297E"/>
    <w:rsid w:val="00182B92"/>
    <w:rsid w:val="00182BDA"/>
    <w:rsid w:val="00182DCB"/>
    <w:rsid w:val="0018347C"/>
    <w:rsid w:val="00183AC6"/>
    <w:rsid w:val="00183BE5"/>
    <w:rsid w:val="00183D30"/>
    <w:rsid w:val="0018434E"/>
    <w:rsid w:val="001845D1"/>
    <w:rsid w:val="001848CE"/>
    <w:rsid w:val="00184969"/>
    <w:rsid w:val="00184AA6"/>
    <w:rsid w:val="00184B28"/>
    <w:rsid w:val="00184CE9"/>
    <w:rsid w:val="00184EE1"/>
    <w:rsid w:val="00185134"/>
    <w:rsid w:val="001853D2"/>
    <w:rsid w:val="001855D7"/>
    <w:rsid w:val="00185695"/>
    <w:rsid w:val="00185B45"/>
    <w:rsid w:val="00185E85"/>
    <w:rsid w:val="00185FE5"/>
    <w:rsid w:val="00186542"/>
    <w:rsid w:val="00186C47"/>
    <w:rsid w:val="001873CD"/>
    <w:rsid w:val="0018750C"/>
    <w:rsid w:val="00187701"/>
    <w:rsid w:val="00187713"/>
    <w:rsid w:val="00187E2B"/>
    <w:rsid w:val="00187EE5"/>
    <w:rsid w:val="0019036D"/>
    <w:rsid w:val="0019055E"/>
    <w:rsid w:val="00190576"/>
    <w:rsid w:val="00191013"/>
    <w:rsid w:val="001910C1"/>
    <w:rsid w:val="00191293"/>
    <w:rsid w:val="0019137F"/>
    <w:rsid w:val="0019182A"/>
    <w:rsid w:val="00191A18"/>
    <w:rsid w:val="00191CAA"/>
    <w:rsid w:val="00192114"/>
    <w:rsid w:val="0019214B"/>
    <w:rsid w:val="0019228D"/>
    <w:rsid w:val="001922DD"/>
    <w:rsid w:val="0019235C"/>
    <w:rsid w:val="00192527"/>
    <w:rsid w:val="001927BE"/>
    <w:rsid w:val="001928DA"/>
    <w:rsid w:val="0019297E"/>
    <w:rsid w:val="00192B0F"/>
    <w:rsid w:val="00192C57"/>
    <w:rsid w:val="00192CAD"/>
    <w:rsid w:val="00192D00"/>
    <w:rsid w:val="00192D5A"/>
    <w:rsid w:val="00192E03"/>
    <w:rsid w:val="00192EBE"/>
    <w:rsid w:val="00193009"/>
    <w:rsid w:val="001930D7"/>
    <w:rsid w:val="00193357"/>
    <w:rsid w:val="00193477"/>
    <w:rsid w:val="001934FB"/>
    <w:rsid w:val="001935CF"/>
    <w:rsid w:val="001937A5"/>
    <w:rsid w:val="00193BFE"/>
    <w:rsid w:val="00193D23"/>
    <w:rsid w:val="0019405F"/>
    <w:rsid w:val="0019479A"/>
    <w:rsid w:val="00194865"/>
    <w:rsid w:val="00194910"/>
    <w:rsid w:val="00194922"/>
    <w:rsid w:val="00195046"/>
    <w:rsid w:val="001950A4"/>
    <w:rsid w:val="0019561C"/>
    <w:rsid w:val="0019566F"/>
    <w:rsid w:val="00195EA4"/>
    <w:rsid w:val="00195EAD"/>
    <w:rsid w:val="00195EFC"/>
    <w:rsid w:val="00195FEA"/>
    <w:rsid w:val="001961CE"/>
    <w:rsid w:val="001963B4"/>
    <w:rsid w:val="001964A2"/>
    <w:rsid w:val="001964FE"/>
    <w:rsid w:val="00196856"/>
    <w:rsid w:val="00196A6D"/>
    <w:rsid w:val="00196D32"/>
    <w:rsid w:val="00196E5A"/>
    <w:rsid w:val="00196F88"/>
    <w:rsid w:val="001974C2"/>
    <w:rsid w:val="00197552"/>
    <w:rsid w:val="001977FB"/>
    <w:rsid w:val="00197ACF"/>
    <w:rsid w:val="001A0002"/>
    <w:rsid w:val="001A039A"/>
    <w:rsid w:val="001A04EF"/>
    <w:rsid w:val="001A0507"/>
    <w:rsid w:val="001A0628"/>
    <w:rsid w:val="001A0648"/>
    <w:rsid w:val="001A07D7"/>
    <w:rsid w:val="001A0F5F"/>
    <w:rsid w:val="001A0FD5"/>
    <w:rsid w:val="001A1758"/>
    <w:rsid w:val="001A1A4C"/>
    <w:rsid w:val="001A1BF3"/>
    <w:rsid w:val="001A1F0D"/>
    <w:rsid w:val="001A1F67"/>
    <w:rsid w:val="001A1F7D"/>
    <w:rsid w:val="001A2192"/>
    <w:rsid w:val="001A256F"/>
    <w:rsid w:val="001A29C1"/>
    <w:rsid w:val="001A2B13"/>
    <w:rsid w:val="001A2D66"/>
    <w:rsid w:val="001A2EA2"/>
    <w:rsid w:val="001A2F29"/>
    <w:rsid w:val="001A315B"/>
    <w:rsid w:val="001A3169"/>
    <w:rsid w:val="001A3248"/>
    <w:rsid w:val="001A3C0C"/>
    <w:rsid w:val="001A3C49"/>
    <w:rsid w:val="001A4036"/>
    <w:rsid w:val="001A4238"/>
    <w:rsid w:val="001A4253"/>
    <w:rsid w:val="001A4370"/>
    <w:rsid w:val="001A4427"/>
    <w:rsid w:val="001A4703"/>
    <w:rsid w:val="001A4770"/>
    <w:rsid w:val="001A49A7"/>
    <w:rsid w:val="001A49CA"/>
    <w:rsid w:val="001A4F4F"/>
    <w:rsid w:val="001A52C7"/>
    <w:rsid w:val="001A56ED"/>
    <w:rsid w:val="001A5D26"/>
    <w:rsid w:val="001A5F77"/>
    <w:rsid w:val="001A6918"/>
    <w:rsid w:val="001A6961"/>
    <w:rsid w:val="001A6D62"/>
    <w:rsid w:val="001A76DA"/>
    <w:rsid w:val="001A7742"/>
    <w:rsid w:val="001A7846"/>
    <w:rsid w:val="001A78C1"/>
    <w:rsid w:val="001A78D5"/>
    <w:rsid w:val="001A7E98"/>
    <w:rsid w:val="001B0C19"/>
    <w:rsid w:val="001B0F71"/>
    <w:rsid w:val="001B1015"/>
    <w:rsid w:val="001B10FF"/>
    <w:rsid w:val="001B1F03"/>
    <w:rsid w:val="001B1F4A"/>
    <w:rsid w:val="001B2148"/>
    <w:rsid w:val="001B2328"/>
    <w:rsid w:val="001B2659"/>
    <w:rsid w:val="001B329A"/>
    <w:rsid w:val="001B36B7"/>
    <w:rsid w:val="001B38FF"/>
    <w:rsid w:val="001B3C56"/>
    <w:rsid w:val="001B3DD8"/>
    <w:rsid w:val="001B4068"/>
    <w:rsid w:val="001B450D"/>
    <w:rsid w:val="001B46ED"/>
    <w:rsid w:val="001B554D"/>
    <w:rsid w:val="001B61F8"/>
    <w:rsid w:val="001B6242"/>
    <w:rsid w:val="001B6378"/>
    <w:rsid w:val="001B63B8"/>
    <w:rsid w:val="001B713A"/>
    <w:rsid w:val="001B75F7"/>
    <w:rsid w:val="001B7780"/>
    <w:rsid w:val="001B79A2"/>
    <w:rsid w:val="001B7D21"/>
    <w:rsid w:val="001B7FBB"/>
    <w:rsid w:val="001C0016"/>
    <w:rsid w:val="001C007B"/>
    <w:rsid w:val="001C0220"/>
    <w:rsid w:val="001C029D"/>
    <w:rsid w:val="001C0352"/>
    <w:rsid w:val="001C0500"/>
    <w:rsid w:val="001C08DB"/>
    <w:rsid w:val="001C0A0E"/>
    <w:rsid w:val="001C0B02"/>
    <w:rsid w:val="001C0D4A"/>
    <w:rsid w:val="001C0D64"/>
    <w:rsid w:val="001C10AA"/>
    <w:rsid w:val="001C120F"/>
    <w:rsid w:val="001C155A"/>
    <w:rsid w:val="001C157F"/>
    <w:rsid w:val="001C1617"/>
    <w:rsid w:val="001C1A59"/>
    <w:rsid w:val="001C1A9B"/>
    <w:rsid w:val="001C1C1C"/>
    <w:rsid w:val="001C20EB"/>
    <w:rsid w:val="001C236D"/>
    <w:rsid w:val="001C27CD"/>
    <w:rsid w:val="001C2804"/>
    <w:rsid w:val="001C288D"/>
    <w:rsid w:val="001C2A39"/>
    <w:rsid w:val="001C2F38"/>
    <w:rsid w:val="001C32CD"/>
    <w:rsid w:val="001C3534"/>
    <w:rsid w:val="001C3B69"/>
    <w:rsid w:val="001C470A"/>
    <w:rsid w:val="001C48CC"/>
    <w:rsid w:val="001C4A28"/>
    <w:rsid w:val="001C4B0A"/>
    <w:rsid w:val="001C4EAA"/>
    <w:rsid w:val="001C50C5"/>
    <w:rsid w:val="001C5104"/>
    <w:rsid w:val="001C53F8"/>
    <w:rsid w:val="001C54B7"/>
    <w:rsid w:val="001C5564"/>
    <w:rsid w:val="001C5746"/>
    <w:rsid w:val="001C59BD"/>
    <w:rsid w:val="001C609F"/>
    <w:rsid w:val="001C696D"/>
    <w:rsid w:val="001C6AAB"/>
    <w:rsid w:val="001C6D3B"/>
    <w:rsid w:val="001C707F"/>
    <w:rsid w:val="001C731D"/>
    <w:rsid w:val="001C739A"/>
    <w:rsid w:val="001C78D0"/>
    <w:rsid w:val="001D01F6"/>
    <w:rsid w:val="001D0882"/>
    <w:rsid w:val="001D0920"/>
    <w:rsid w:val="001D0950"/>
    <w:rsid w:val="001D1134"/>
    <w:rsid w:val="001D11CC"/>
    <w:rsid w:val="001D1329"/>
    <w:rsid w:val="001D1423"/>
    <w:rsid w:val="001D171A"/>
    <w:rsid w:val="001D1727"/>
    <w:rsid w:val="001D19FD"/>
    <w:rsid w:val="001D1B4B"/>
    <w:rsid w:val="001D1BDE"/>
    <w:rsid w:val="001D1F0E"/>
    <w:rsid w:val="001D21AA"/>
    <w:rsid w:val="001D25B2"/>
    <w:rsid w:val="001D27DB"/>
    <w:rsid w:val="001D29E4"/>
    <w:rsid w:val="001D2B13"/>
    <w:rsid w:val="001D2F06"/>
    <w:rsid w:val="001D311B"/>
    <w:rsid w:val="001D32C0"/>
    <w:rsid w:val="001D3684"/>
    <w:rsid w:val="001D36D3"/>
    <w:rsid w:val="001D3706"/>
    <w:rsid w:val="001D3B5B"/>
    <w:rsid w:val="001D3E91"/>
    <w:rsid w:val="001D3EE7"/>
    <w:rsid w:val="001D4306"/>
    <w:rsid w:val="001D4564"/>
    <w:rsid w:val="001D486D"/>
    <w:rsid w:val="001D49A2"/>
    <w:rsid w:val="001D4B49"/>
    <w:rsid w:val="001D4C4F"/>
    <w:rsid w:val="001D4EFB"/>
    <w:rsid w:val="001D52D0"/>
    <w:rsid w:val="001D5382"/>
    <w:rsid w:val="001D539C"/>
    <w:rsid w:val="001D543C"/>
    <w:rsid w:val="001D5852"/>
    <w:rsid w:val="001D5C50"/>
    <w:rsid w:val="001D5CF6"/>
    <w:rsid w:val="001D61BC"/>
    <w:rsid w:val="001D6368"/>
    <w:rsid w:val="001D64FD"/>
    <w:rsid w:val="001D65D9"/>
    <w:rsid w:val="001D65ED"/>
    <w:rsid w:val="001D67B3"/>
    <w:rsid w:val="001D6D0E"/>
    <w:rsid w:val="001D6E5A"/>
    <w:rsid w:val="001D6EFB"/>
    <w:rsid w:val="001D7040"/>
    <w:rsid w:val="001D70F2"/>
    <w:rsid w:val="001D752A"/>
    <w:rsid w:val="001D7914"/>
    <w:rsid w:val="001D7A7F"/>
    <w:rsid w:val="001D7BB9"/>
    <w:rsid w:val="001D7EC4"/>
    <w:rsid w:val="001E01AF"/>
    <w:rsid w:val="001E029B"/>
    <w:rsid w:val="001E096B"/>
    <w:rsid w:val="001E09DD"/>
    <w:rsid w:val="001E0B7F"/>
    <w:rsid w:val="001E0D38"/>
    <w:rsid w:val="001E0D5F"/>
    <w:rsid w:val="001E0FFC"/>
    <w:rsid w:val="001E1001"/>
    <w:rsid w:val="001E1168"/>
    <w:rsid w:val="001E1182"/>
    <w:rsid w:val="001E12CC"/>
    <w:rsid w:val="001E155D"/>
    <w:rsid w:val="001E19D4"/>
    <w:rsid w:val="001E1B8F"/>
    <w:rsid w:val="001E1BB9"/>
    <w:rsid w:val="001E1EEA"/>
    <w:rsid w:val="001E2125"/>
    <w:rsid w:val="001E221F"/>
    <w:rsid w:val="001E234C"/>
    <w:rsid w:val="001E24CE"/>
    <w:rsid w:val="001E258C"/>
    <w:rsid w:val="001E2769"/>
    <w:rsid w:val="001E27E0"/>
    <w:rsid w:val="001E312F"/>
    <w:rsid w:val="001E3479"/>
    <w:rsid w:val="001E355B"/>
    <w:rsid w:val="001E36ED"/>
    <w:rsid w:val="001E3C18"/>
    <w:rsid w:val="001E3E28"/>
    <w:rsid w:val="001E415D"/>
    <w:rsid w:val="001E42F5"/>
    <w:rsid w:val="001E4692"/>
    <w:rsid w:val="001E490A"/>
    <w:rsid w:val="001E4C21"/>
    <w:rsid w:val="001E4F85"/>
    <w:rsid w:val="001E4F8E"/>
    <w:rsid w:val="001E4FF5"/>
    <w:rsid w:val="001E5070"/>
    <w:rsid w:val="001E5242"/>
    <w:rsid w:val="001E5636"/>
    <w:rsid w:val="001E5717"/>
    <w:rsid w:val="001E5E91"/>
    <w:rsid w:val="001E6029"/>
    <w:rsid w:val="001E62C3"/>
    <w:rsid w:val="001E62DD"/>
    <w:rsid w:val="001E68D6"/>
    <w:rsid w:val="001E6B5C"/>
    <w:rsid w:val="001E6DF0"/>
    <w:rsid w:val="001E6E26"/>
    <w:rsid w:val="001E734E"/>
    <w:rsid w:val="001E79DC"/>
    <w:rsid w:val="001E7AC8"/>
    <w:rsid w:val="001E7B1A"/>
    <w:rsid w:val="001F02A2"/>
    <w:rsid w:val="001F03A2"/>
    <w:rsid w:val="001F06DF"/>
    <w:rsid w:val="001F07D1"/>
    <w:rsid w:val="001F0A44"/>
    <w:rsid w:val="001F0AD5"/>
    <w:rsid w:val="001F0B38"/>
    <w:rsid w:val="001F1367"/>
    <w:rsid w:val="001F1443"/>
    <w:rsid w:val="001F149A"/>
    <w:rsid w:val="001F1673"/>
    <w:rsid w:val="001F1686"/>
    <w:rsid w:val="001F184D"/>
    <w:rsid w:val="001F195F"/>
    <w:rsid w:val="001F1A13"/>
    <w:rsid w:val="001F1A1F"/>
    <w:rsid w:val="001F1D45"/>
    <w:rsid w:val="001F223B"/>
    <w:rsid w:val="001F2261"/>
    <w:rsid w:val="001F227F"/>
    <w:rsid w:val="001F244C"/>
    <w:rsid w:val="001F252D"/>
    <w:rsid w:val="001F279F"/>
    <w:rsid w:val="001F28BF"/>
    <w:rsid w:val="001F2992"/>
    <w:rsid w:val="001F2A15"/>
    <w:rsid w:val="001F2A50"/>
    <w:rsid w:val="001F2C81"/>
    <w:rsid w:val="001F2D0D"/>
    <w:rsid w:val="001F2D47"/>
    <w:rsid w:val="001F3289"/>
    <w:rsid w:val="001F34CC"/>
    <w:rsid w:val="001F35CA"/>
    <w:rsid w:val="001F3859"/>
    <w:rsid w:val="001F3925"/>
    <w:rsid w:val="001F3973"/>
    <w:rsid w:val="001F4391"/>
    <w:rsid w:val="001F43DA"/>
    <w:rsid w:val="001F4509"/>
    <w:rsid w:val="001F454D"/>
    <w:rsid w:val="001F45BB"/>
    <w:rsid w:val="001F4807"/>
    <w:rsid w:val="001F4AC5"/>
    <w:rsid w:val="001F4E6B"/>
    <w:rsid w:val="001F4EF0"/>
    <w:rsid w:val="001F4F58"/>
    <w:rsid w:val="001F501B"/>
    <w:rsid w:val="001F5206"/>
    <w:rsid w:val="001F5AFD"/>
    <w:rsid w:val="001F5B72"/>
    <w:rsid w:val="001F5DC8"/>
    <w:rsid w:val="001F6AAD"/>
    <w:rsid w:val="001F6D87"/>
    <w:rsid w:val="001F7068"/>
    <w:rsid w:val="001F70D5"/>
    <w:rsid w:val="001F71E5"/>
    <w:rsid w:val="001F7459"/>
    <w:rsid w:val="001F745E"/>
    <w:rsid w:val="001F77EB"/>
    <w:rsid w:val="001F77FD"/>
    <w:rsid w:val="001F7922"/>
    <w:rsid w:val="001F7BC7"/>
    <w:rsid w:val="001F7C23"/>
    <w:rsid w:val="001F7C62"/>
    <w:rsid w:val="001F7F5C"/>
    <w:rsid w:val="00200070"/>
    <w:rsid w:val="0020043B"/>
    <w:rsid w:val="00200499"/>
    <w:rsid w:val="00200ED0"/>
    <w:rsid w:val="00201AFB"/>
    <w:rsid w:val="00201C54"/>
    <w:rsid w:val="00202032"/>
    <w:rsid w:val="002021DA"/>
    <w:rsid w:val="00202596"/>
    <w:rsid w:val="00202751"/>
    <w:rsid w:val="00202D21"/>
    <w:rsid w:val="00202E6B"/>
    <w:rsid w:val="00203615"/>
    <w:rsid w:val="00203642"/>
    <w:rsid w:val="00203863"/>
    <w:rsid w:val="002038D5"/>
    <w:rsid w:val="00203C3E"/>
    <w:rsid w:val="00203DFD"/>
    <w:rsid w:val="00204068"/>
    <w:rsid w:val="00204992"/>
    <w:rsid w:val="00204B17"/>
    <w:rsid w:val="00204D34"/>
    <w:rsid w:val="00204F02"/>
    <w:rsid w:val="00205C32"/>
    <w:rsid w:val="00205DBC"/>
    <w:rsid w:val="002061C9"/>
    <w:rsid w:val="00206253"/>
    <w:rsid w:val="0020628E"/>
    <w:rsid w:val="0020679C"/>
    <w:rsid w:val="00206AED"/>
    <w:rsid w:val="00206F12"/>
    <w:rsid w:val="00206FFC"/>
    <w:rsid w:val="0020723C"/>
    <w:rsid w:val="00207523"/>
    <w:rsid w:val="0020776E"/>
    <w:rsid w:val="00207DA3"/>
    <w:rsid w:val="00207F42"/>
    <w:rsid w:val="0021024B"/>
    <w:rsid w:val="00210254"/>
    <w:rsid w:val="0021068B"/>
    <w:rsid w:val="00210938"/>
    <w:rsid w:val="00210A59"/>
    <w:rsid w:val="00210D4E"/>
    <w:rsid w:val="00210DFB"/>
    <w:rsid w:val="0021118B"/>
    <w:rsid w:val="002115D2"/>
    <w:rsid w:val="00211808"/>
    <w:rsid w:val="00211972"/>
    <w:rsid w:val="00212153"/>
    <w:rsid w:val="0021223B"/>
    <w:rsid w:val="002124BE"/>
    <w:rsid w:val="0021264B"/>
    <w:rsid w:val="00212813"/>
    <w:rsid w:val="00212848"/>
    <w:rsid w:val="0021288C"/>
    <w:rsid w:val="0021289E"/>
    <w:rsid w:val="00212E03"/>
    <w:rsid w:val="0021318E"/>
    <w:rsid w:val="00213190"/>
    <w:rsid w:val="00213589"/>
    <w:rsid w:val="00213BBB"/>
    <w:rsid w:val="00213E02"/>
    <w:rsid w:val="00213F67"/>
    <w:rsid w:val="0021418D"/>
    <w:rsid w:val="002142CE"/>
    <w:rsid w:val="002142E3"/>
    <w:rsid w:val="00214541"/>
    <w:rsid w:val="002149BD"/>
    <w:rsid w:val="00214BD0"/>
    <w:rsid w:val="00214E5B"/>
    <w:rsid w:val="00214E5F"/>
    <w:rsid w:val="002154D5"/>
    <w:rsid w:val="00215858"/>
    <w:rsid w:val="00215BAC"/>
    <w:rsid w:val="00215D98"/>
    <w:rsid w:val="002160B0"/>
    <w:rsid w:val="00216274"/>
    <w:rsid w:val="0021645C"/>
    <w:rsid w:val="002164AC"/>
    <w:rsid w:val="00216564"/>
    <w:rsid w:val="002165F2"/>
    <w:rsid w:val="0021697D"/>
    <w:rsid w:val="00216BB8"/>
    <w:rsid w:val="00216C91"/>
    <w:rsid w:val="00216DC3"/>
    <w:rsid w:val="0021750D"/>
    <w:rsid w:val="00217535"/>
    <w:rsid w:val="0021753E"/>
    <w:rsid w:val="00217557"/>
    <w:rsid w:val="00217637"/>
    <w:rsid w:val="0021784B"/>
    <w:rsid w:val="00217B4B"/>
    <w:rsid w:val="00220244"/>
    <w:rsid w:val="002202E8"/>
    <w:rsid w:val="00220FC0"/>
    <w:rsid w:val="00221594"/>
    <w:rsid w:val="002215FE"/>
    <w:rsid w:val="002217F1"/>
    <w:rsid w:val="00221A9B"/>
    <w:rsid w:val="00221EC9"/>
    <w:rsid w:val="0022213D"/>
    <w:rsid w:val="00222328"/>
    <w:rsid w:val="0022258A"/>
    <w:rsid w:val="002226D8"/>
    <w:rsid w:val="0022279C"/>
    <w:rsid w:val="002227A2"/>
    <w:rsid w:val="0022299A"/>
    <w:rsid w:val="00222C09"/>
    <w:rsid w:val="0022412B"/>
    <w:rsid w:val="002241FF"/>
    <w:rsid w:val="00224516"/>
    <w:rsid w:val="00224594"/>
    <w:rsid w:val="002245C3"/>
    <w:rsid w:val="00224688"/>
    <w:rsid w:val="00224764"/>
    <w:rsid w:val="00224946"/>
    <w:rsid w:val="00224DE7"/>
    <w:rsid w:val="00224F2C"/>
    <w:rsid w:val="00224F5D"/>
    <w:rsid w:val="002251FE"/>
    <w:rsid w:val="00225236"/>
    <w:rsid w:val="0022530C"/>
    <w:rsid w:val="00225AED"/>
    <w:rsid w:val="00225F3C"/>
    <w:rsid w:val="002260E3"/>
    <w:rsid w:val="002261C9"/>
    <w:rsid w:val="002261D2"/>
    <w:rsid w:val="00226212"/>
    <w:rsid w:val="00226393"/>
    <w:rsid w:val="002265DA"/>
    <w:rsid w:val="0022688F"/>
    <w:rsid w:val="002269EF"/>
    <w:rsid w:val="00226BE5"/>
    <w:rsid w:val="002271E9"/>
    <w:rsid w:val="002272BE"/>
    <w:rsid w:val="0022781E"/>
    <w:rsid w:val="00227C7C"/>
    <w:rsid w:val="002305DF"/>
    <w:rsid w:val="002306A5"/>
    <w:rsid w:val="00230E7B"/>
    <w:rsid w:val="00230FAC"/>
    <w:rsid w:val="002310C1"/>
    <w:rsid w:val="002314DA"/>
    <w:rsid w:val="00231597"/>
    <w:rsid w:val="002318EF"/>
    <w:rsid w:val="00231CDA"/>
    <w:rsid w:val="00232296"/>
    <w:rsid w:val="002324E1"/>
    <w:rsid w:val="0023283C"/>
    <w:rsid w:val="00232B57"/>
    <w:rsid w:val="00232DB3"/>
    <w:rsid w:val="0023331E"/>
    <w:rsid w:val="00233674"/>
    <w:rsid w:val="00234242"/>
    <w:rsid w:val="002343F5"/>
    <w:rsid w:val="00234610"/>
    <w:rsid w:val="0023473B"/>
    <w:rsid w:val="0023477D"/>
    <w:rsid w:val="00234D33"/>
    <w:rsid w:val="0023556D"/>
    <w:rsid w:val="002356C6"/>
    <w:rsid w:val="002356FB"/>
    <w:rsid w:val="00235CEA"/>
    <w:rsid w:val="00235F13"/>
    <w:rsid w:val="0023645E"/>
    <w:rsid w:val="00236566"/>
    <w:rsid w:val="00236994"/>
    <w:rsid w:val="00236A22"/>
    <w:rsid w:val="00236A93"/>
    <w:rsid w:val="00237305"/>
    <w:rsid w:val="00237438"/>
    <w:rsid w:val="002376E8"/>
    <w:rsid w:val="002379B1"/>
    <w:rsid w:val="00237F00"/>
    <w:rsid w:val="00240133"/>
    <w:rsid w:val="002402A6"/>
    <w:rsid w:val="0024057A"/>
    <w:rsid w:val="00240816"/>
    <w:rsid w:val="00240ACD"/>
    <w:rsid w:val="00240E7C"/>
    <w:rsid w:val="00240F59"/>
    <w:rsid w:val="002411ED"/>
    <w:rsid w:val="00241423"/>
    <w:rsid w:val="002414A3"/>
    <w:rsid w:val="00241FC2"/>
    <w:rsid w:val="00242071"/>
    <w:rsid w:val="0024219D"/>
    <w:rsid w:val="002422E3"/>
    <w:rsid w:val="00242576"/>
    <w:rsid w:val="00242607"/>
    <w:rsid w:val="00242762"/>
    <w:rsid w:val="00242A5F"/>
    <w:rsid w:val="00242B71"/>
    <w:rsid w:val="0024318B"/>
    <w:rsid w:val="002432FB"/>
    <w:rsid w:val="002435DE"/>
    <w:rsid w:val="00243662"/>
    <w:rsid w:val="00243855"/>
    <w:rsid w:val="00243AD8"/>
    <w:rsid w:val="00243D8F"/>
    <w:rsid w:val="002448B4"/>
    <w:rsid w:val="00244954"/>
    <w:rsid w:val="00244A5D"/>
    <w:rsid w:val="00244A64"/>
    <w:rsid w:val="00244CAC"/>
    <w:rsid w:val="00244DEC"/>
    <w:rsid w:val="00245245"/>
    <w:rsid w:val="00245465"/>
    <w:rsid w:val="00245956"/>
    <w:rsid w:val="00245973"/>
    <w:rsid w:val="00245A16"/>
    <w:rsid w:val="00245F5C"/>
    <w:rsid w:val="00246177"/>
    <w:rsid w:val="002461E4"/>
    <w:rsid w:val="0024664B"/>
    <w:rsid w:val="0024665E"/>
    <w:rsid w:val="002466F1"/>
    <w:rsid w:val="0024684B"/>
    <w:rsid w:val="00246877"/>
    <w:rsid w:val="002469BC"/>
    <w:rsid w:val="002469E4"/>
    <w:rsid w:val="00246E7B"/>
    <w:rsid w:val="002472F9"/>
    <w:rsid w:val="002479A4"/>
    <w:rsid w:val="00250003"/>
    <w:rsid w:val="002502B8"/>
    <w:rsid w:val="002503AD"/>
    <w:rsid w:val="002507A0"/>
    <w:rsid w:val="00250B10"/>
    <w:rsid w:val="002512B8"/>
    <w:rsid w:val="0025140E"/>
    <w:rsid w:val="00251D36"/>
    <w:rsid w:val="00251EAA"/>
    <w:rsid w:val="00251FBC"/>
    <w:rsid w:val="00252539"/>
    <w:rsid w:val="0025253D"/>
    <w:rsid w:val="0025265C"/>
    <w:rsid w:val="00252E7A"/>
    <w:rsid w:val="00253043"/>
    <w:rsid w:val="002530AD"/>
    <w:rsid w:val="00253106"/>
    <w:rsid w:val="002532FF"/>
    <w:rsid w:val="002537CA"/>
    <w:rsid w:val="00253B3A"/>
    <w:rsid w:val="00254034"/>
    <w:rsid w:val="00254035"/>
    <w:rsid w:val="002540EE"/>
    <w:rsid w:val="0025410E"/>
    <w:rsid w:val="00254F43"/>
    <w:rsid w:val="0025500F"/>
    <w:rsid w:val="00255130"/>
    <w:rsid w:val="00255286"/>
    <w:rsid w:val="0025528D"/>
    <w:rsid w:val="00255298"/>
    <w:rsid w:val="002553FE"/>
    <w:rsid w:val="00255434"/>
    <w:rsid w:val="002554C6"/>
    <w:rsid w:val="002557EC"/>
    <w:rsid w:val="002558BB"/>
    <w:rsid w:val="002558F3"/>
    <w:rsid w:val="00255B95"/>
    <w:rsid w:val="0025605A"/>
    <w:rsid w:val="002560F2"/>
    <w:rsid w:val="0025615D"/>
    <w:rsid w:val="00256991"/>
    <w:rsid w:val="002569AE"/>
    <w:rsid w:val="00256CA5"/>
    <w:rsid w:val="00256E54"/>
    <w:rsid w:val="00256F8E"/>
    <w:rsid w:val="00256FEF"/>
    <w:rsid w:val="00257127"/>
    <w:rsid w:val="002571B9"/>
    <w:rsid w:val="002579AF"/>
    <w:rsid w:val="00257A41"/>
    <w:rsid w:val="00257C06"/>
    <w:rsid w:val="00257EE2"/>
    <w:rsid w:val="0026022F"/>
    <w:rsid w:val="0026044F"/>
    <w:rsid w:val="00260558"/>
    <w:rsid w:val="00260AF0"/>
    <w:rsid w:val="00260F20"/>
    <w:rsid w:val="002612AA"/>
    <w:rsid w:val="0026157B"/>
    <w:rsid w:val="002616DE"/>
    <w:rsid w:val="002617E7"/>
    <w:rsid w:val="00261B62"/>
    <w:rsid w:val="00261C3C"/>
    <w:rsid w:val="002621A2"/>
    <w:rsid w:val="00262212"/>
    <w:rsid w:val="0026225B"/>
    <w:rsid w:val="0026229D"/>
    <w:rsid w:val="002622F5"/>
    <w:rsid w:val="002625F7"/>
    <w:rsid w:val="0026282B"/>
    <w:rsid w:val="00262A2A"/>
    <w:rsid w:val="00262AB1"/>
    <w:rsid w:val="00262B1E"/>
    <w:rsid w:val="00262BFD"/>
    <w:rsid w:val="00262E73"/>
    <w:rsid w:val="00262F5B"/>
    <w:rsid w:val="00262FD0"/>
    <w:rsid w:val="00263393"/>
    <w:rsid w:val="00263477"/>
    <w:rsid w:val="0026372B"/>
    <w:rsid w:val="00263B56"/>
    <w:rsid w:val="00264481"/>
    <w:rsid w:val="002645BA"/>
    <w:rsid w:val="00264747"/>
    <w:rsid w:val="0026494B"/>
    <w:rsid w:val="002649CC"/>
    <w:rsid w:val="00264CB4"/>
    <w:rsid w:val="00264F45"/>
    <w:rsid w:val="00265406"/>
    <w:rsid w:val="00265622"/>
    <w:rsid w:val="00265716"/>
    <w:rsid w:val="00265872"/>
    <w:rsid w:val="00265ABA"/>
    <w:rsid w:val="00265BB5"/>
    <w:rsid w:val="00265F63"/>
    <w:rsid w:val="002660D5"/>
    <w:rsid w:val="002664ED"/>
    <w:rsid w:val="00266542"/>
    <w:rsid w:val="002668AC"/>
    <w:rsid w:val="002668B0"/>
    <w:rsid w:val="00266A7A"/>
    <w:rsid w:val="00266B03"/>
    <w:rsid w:val="00266C60"/>
    <w:rsid w:val="00266CC3"/>
    <w:rsid w:val="002671D6"/>
    <w:rsid w:val="002673E1"/>
    <w:rsid w:val="00267463"/>
    <w:rsid w:val="00267791"/>
    <w:rsid w:val="00267AC6"/>
    <w:rsid w:val="00270204"/>
    <w:rsid w:val="00270373"/>
    <w:rsid w:val="00270852"/>
    <w:rsid w:val="00270870"/>
    <w:rsid w:val="00270AF9"/>
    <w:rsid w:val="00270BFF"/>
    <w:rsid w:val="00271028"/>
    <w:rsid w:val="0027110E"/>
    <w:rsid w:val="00271417"/>
    <w:rsid w:val="00271456"/>
    <w:rsid w:val="002715AF"/>
    <w:rsid w:val="00271648"/>
    <w:rsid w:val="0027176C"/>
    <w:rsid w:val="00271D20"/>
    <w:rsid w:val="00271E24"/>
    <w:rsid w:val="00271E52"/>
    <w:rsid w:val="00272006"/>
    <w:rsid w:val="002720ED"/>
    <w:rsid w:val="0027245A"/>
    <w:rsid w:val="0027256B"/>
    <w:rsid w:val="00272A47"/>
    <w:rsid w:val="00272A5F"/>
    <w:rsid w:val="00272C06"/>
    <w:rsid w:val="00272CD6"/>
    <w:rsid w:val="00272EC6"/>
    <w:rsid w:val="00272FD6"/>
    <w:rsid w:val="00272FF1"/>
    <w:rsid w:val="0027302E"/>
    <w:rsid w:val="0027341D"/>
    <w:rsid w:val="00273675"/>
    <w:rsid w:val="002736C4"/>
    <w:rsid w:val="002738D2"/>
    <w:rsid w:val="002739A2"/>
    <w:rsid w:val="00273BF7"/>
    <w:rsid w:val="00273C1D"/>
    <w:rsid w:val="00273FCF"/>
    <w:rsid w:val="0027411F"/>
    <w:rsid w:val="0027417E"/>
    <w:rsid w:val="002742F6"/>
    <w:rsid w:val="002743AB"/>
    <w:rsid w:val="002747DB"/>
    <w:rsid w:val="00274850"/>
    <w:rsid w:val="00274DB4"/>
    <w:rsid w:val="00274DC0"/>
    <w:rsid w:val="00275005"/>
    <w:rsid w:val="002750BB"/>
    <w:rsid w:val="00275143"/>
    <w:rsid w:val="00275204"/>
    <w:rsid w:val="002756C8"/>
    <w:rsid w:val="002758E9"/>
    <w:rsid w:val="00275934"/>
    <w:rsid w:val="00275C97"/>
    <w:rsid w:val="00275CAA"/>
    <w:rsid w:val="00275EC9"/>
    <w:rsid w:val="00276452"/>
    <w:rsid w:val="00276ABF"/>
    <w:rsid w:val="00276B38"/>
    <w:rsid w:val="00276E2D"/>
    <w:rsid w:val="002776A1"/>
    <w:rsid w:val="002777B2"/>
    <w:rsid w:val="00277B97"/>
    <w:rsid w:val="00277D21"/>
    <w:rsid w:val="00277E20"/>
    <w:rsid w:val="00277F9B"/>
    <w:rsid w:val="0028002C"/>
    <w:rsid w:val="0028060E"/>
    <w:rsid w:val="00280659"/>
    <w:rsid w:val="00280755"/>
    <w:rsid w:val="0028075B"/>
    <w:rsid w:val="00280796"/>
    <w:rsid w:val="0028084E"/>
    <w:rsid w:val="00280CF5"/>
    <w:rsid w:val="00280CF9"/>
    <w:rsid w:val="00280D38"/>
    <w:rsid w:val="00280D6B"/>
    <w:rsid w:val="00280D6D"/>
    <w:rsid w:val="00280FB3"/>
    <w:rsid w:val="002811D5"/>
    <w:rsid w:val="002812A7"/>
    <w:rsid w:val="0028157B"/>
    <w:rsid w:val="00281D2A"/>
    <w:rsid w:val="00282527"/>
    <w:rsid w:val="0028286A"/>
    <w:rsid w:val="00282B43"/>
    <w:rsid w:val="00282C77"/>
    <w:rsid w:val="00283AB8"/>
    <w:rsid w:val="00283ABE"/>
    <w:rsid w:val="00283AE5"/>
    <w:rsid w:val="00284068"/>
    <w:rsid w:val="00284401"/>
    <w:rsid w:val="002847C6"/>
    <w:rsid w:val="00284921"/>
    <w:rsid w:val="00285071"/>
    <w:rsid w:val="00285149"/>
    <w:rsid w:val="002852D3"/>
    <w:rsid w:val="00285515"/>
    <w:rsid w:val="00285933"/>
    <w:rsid w:val="00285BAD"/>
    <w:rsid w:val="00286353"/>
    <w:rsid w:val="0028637A"/>
    <w:rsid w:val="002865B4"/>
    <w:rsid w:val="0028665A"/>
    <w:rsid w:val="00286667"/>
    <w:rsid w:val="0028697D"/>
    <w:rsid w:val="00286A2E"/>
    <w:rsid w:val="00286C97"/>
    <w:rsid w:val="00286F05"/>
    <w:rsid w:val="00287786"/>
    <w:rsid w:val="0028778D"/>
    <w:rsid w:val="00287D2D"/>
    <w:rsid w:val="00290084"/>
    <w:rsid w:val="0029016A"/>
    <w:rsid w:val="002902F1"/>
    <w:rsid w:val="0029041A"/>
    <w:rsid w:val="0029099C"/>
    <w:rsid w:val="00290AA7"/>
    <w:rsid w:val="00290D2F"/>
    <w:rsid w:val="00291826"/>
    <w:rsid w:val="0029220E"/>
    <w:rsid w:val="0029221D"/>
    <w:rsid w:val="00292C18"/>
    <w:rsid w:val="00292EB3"/>
    <w:rsid w:val="00293279"/>
    <w:rsid w:val="0029346C"/>
    <w:rsid w:val="002937BC"/>
    <w:rsid w:val="00293CA6"/>
    <w:rsid w:val="00293E26"/>
    <w:rsid w:val="002942C1"/>
    <w:rsid w:val="0029453F"/>
    <w:rsid w:val="0029459B"/>
    <w:rsid w:val="002947F1"/>
    <w:rsid w:val="0029484E"/>
    <w:rsid w:val="00294B5E"/>
    <w:rsid w:val="00295658"/>
    <w:rsid w:val="002957C2"/>
    <w:rsid w:val="00295C1A"/>
    <w:rsid w:val="00295D6B"/>
    <w:rsid w:val="00295E69"/>
    <w:rsid w:val="0029607F"/>
    <w:rsid w:val="0029611B"/>
    <w:rsid w:val="00296341"/>
    <w:rsid w:val="002963BD"/>
    <w:rsid w:val="002968E6"/>
    <w:rsid w:val="00296CC5"/>
    <w:rsid w:val="00296EF2"/>
    <w:rsid w:val="002970F8"/>
    <w:rsid w:val="00297206"/>
    <w:rsid w:val="002972BC"/>
    <w:rsid w:val="002973B8"/>
    <w:rsid w:val="0029760D"/>
    <w:rsid w:val="002978EC"/>
    <w:rsid w:val="00297AA7"/>
    <w:rsid w:val="00297CCE"/>
    <w:rsid w:val="00297DED"/>
    <w:rsid w:val="00297F7B"/>
    <w:rsid w:val="002A0404"/>
    <w:rsid w:val="002A0696"/>
    <w:rsid w:val="002A075F"/>
    <w:rsid w:val="002A079E"/>
    <w:rsid w:val="002A0CCD"/>
    <w:rsid w:val="002A0E3E"/>
    <w:rsid w:val="002A11D2"/>
    <w:rsid w:val="002A135D"/>
    <w:rsid w:val="002A1887"/>
    <w:rsid w:val="002A1E56"/>
    <w:rsid w:val="002A28A5"/>
    <w:rsid w:val="002A2F78"/>
    <w:rsid w:val="002A32F1"/>
    <w:rsid w:val="002A3369"/>
    <w:rsid w:val="002A360E"/>
    <w:rsid w:val="002A3822"/>
    <w:rsid w:val="002A3E5E"/>
    <w:rsid w:val="002A4284"/>
    <w:rsid w:val="002A428F"/>
    <w:rsid w:val="002A483D"/>
    <w:rsid w:val="002A4986"/>
    <w:rsid w:val="002A4CA8"/>
    <w:rsid w:val="002A4E7F"/>
    <w:rsid w:val="002A4E82"/>
    <w:rsid w:val="002A53DC"/>
    <w:rsid w:val="002A58B8"/>
    <w:rsid w:val="002A59EA"/>
    <w:rsid w:val="002A5A48"/>
    <w:rsid w:val="002A5E33"/>
    <w:rsid w:val="002A5F53"/>
    <w:rsid w:val="002A60E6"/>
    <w:rsid w:val="002A7280"/>
    <w:rsid w:val="002A7363"/>
    <w:rsid w:val="002A7423"/>
    <w:rsid w:val="002A74A3"/>
    <w:rsid w:val="002A75B8"/>
    <w:rsid w:val="002A785F"/>
    <w:rsid w:val="002A7C75"/>
    <w:rsid w:val="002A7D9C"/>
    <w:rsid w:val="002B0099"/>
    <w:rsid w:val="002B0399"/>
    <w:rsid w:val="002B0630"/>
    <w:rsid w:val="002B0699"/>
    <w:rsid w:val="002B0EF3"/>
    <w:rsid w:val="002B1058"/>
    <w:rsid w:val="002B12D7"/>
    <w:rsid w:val="002B1761"/>
    <w:rsid w:val="002B1B39"/>
    <w:rsid w:val="002B1D4B"/>
    <w:rsid w:val="002B1F6B"/>
    <w:rsid w:val="002B209C"/>
    <w:rsid w:val="002B22B0"/>
    <w:rsid w:val="002B26E7"/>
    <w:rsid w:val="002B29DF"/>
    <w:rsid w:val="002B2A51"/>
    <w:rsid w:val="002B2BE7"/>
    <w:rsid w:val="002B3073"/>
    <w:rsid w:val="002B3963"/>
    <w:rsid w:val="002B3BF3"/>
    <w:rsid w:val="002B3C44"/>
    <w:rsid w:val="002B3DD8"/>
    <w:rsid w:val="002B48F2"/>
    <w:rsid w:val="002B4A21"/>
    <w:rsid w:val="002B4AD2"/>
    <w:rsid w:val="002B4EBF"/>
    <w:rsid w:val="002B4FFC"/>
    <w:rsid w:val="002B514B"/>
    <w:rsid w:val="002B5279"/>
    <w:rsid w:val="002B5330"/>
    <w:rsid w:val="002B560C"/>
    <w:rsid w:val="002B5752"/>
    <w:rsid w:val="002B58F7"/>
    <w:rsid w:val="002B5AC4"/>
    <w:rsid w:val="002B5B35"/>
    <w:rsid w:val="002B5BB5"/>
    <w:rsid w:val="002B5BD4"/>
    <w:rsid w:val="002B6912"/>
    <w:rsid w:val="002B6DAA"/>
    <w:rsid w:val="002B6F19"/>
    <w:rsid w:val="002B7223"/>
    <w:rsid w:val="002B72E0"/>
    <w:rsid w:val="002B737F"/>
    <w:rsid w:val="002B738A"/>
    <w:rsid w:val="002B751F"/>
    <w:rsid w:val="002B7590"/>
    <w:rsid w:val="002B7AB3"/>
    <w:rsid w:val="002B7CC6"/>
    <w:rsid w:val="002C016A"/>
    <w:rsid w:val="002C0698"/>
    <w:rsid w:val="002C07E2"/>
    <w:rsid w:val="002C0B1F"/>
    <w:rsid w:val="002C0BDE"/>
    <w:rsid w:val="002C1C10"/>
    <w:rsid w:val="002C245C"/>
    <w:rsid w:val="002C2655"/>
    <w:rsid w:val="002C2693"/>
    <w:rsid w:val="002C2EEF"/>
    <w:rsid w:val="002C2FE9"/>
    <w:rsid w:val="002C31FE"/>
    <w:rsid w:val="002C35CE"/>
    <w:rsid w:val="002C367A"/>
    <w:rsid w:val="002C3970"/>
    <w:rsid w:val="002C39BA"/>
    <w:rsid w:val="002C3B61"/>
    <w:rsid w:val="002C3C5F"/>
    <w:rsid w:val="002C3D60"/>
    <w:rsid w:val="002C3E42"/>
    <w:rsid w:val="002C40C5"/>
    <w:rsid w:val="002C417E"/>
    <w:rsid w:val="002C4239"/>
    <w:rsid w:val="002C46EA"/>
    <w:rsid w:val="002C4BA1"/>
    <w:rsid w:val="002C4DF7"/>
    <w:rsid w:val="002C54CA"/>
    <w:rsid w:val="002C5824"/>
    <w:rsid w:val="002C5A46"/>
    <w:rsid w:val="002C5E61"/>
    <w:rsid w:val="002C6058"/>
    <w:rsid w:val="002C6150"/>
    <w:rsid w:val="002C6541"/>
    <w:rsid w:val="002C6558"/>
    <w:rsid w:val="002C6691"/>
    <w:rsid w:val="002C687D"/>
    <w:rsid w:val="002C70D5"/>
    <w:rsid w:val="002C7326"/>
    <w:rsid w:val="002C74E8"/>
    <w:rsid w:val="002C7528"/>
    <w:rsid w:val="002C777F"/>
    <w:rsid w:val="002C7873"/>
    <w:rsid w:val="002C7A43"/>
    <w:rsid w:val="002D021F"/>
    <w:rsid w:val="002D07DE"/>
    <w:rsid w:val="002D0A04"/>
    <w:rsid w:val="002D0AE0"/>
    <w:rsid w:val="002D0D17"/>
    <w:rsid w:val="002D0D46"/>
    <w:rsid w:val="002D0EE6"/>
    <w:rsid w:val="002D0F96"/>
    <w:rsid w:val="002D1071"/>
    <w:rsid w:val="002D1367"/>
    <w:rsid w:val="002D1571"/>
    <w:rsid w:val="002D176C"/>
    <w:rsid w:val="002D19A6"/>
    <w:rsid w:val="002D1E6C"/>
    <w:rsid w:val="002D209B"/>
    <w:rsid w:val="002D25A5"/>
    <w:rsid w:val="002D2700"/>
    <w:rsid w:val="002D2AD6"/>
    <w:rsid w:val="002D2C14"/>
    <w:rsid w:val="002D2D98"/>
    <w:rsid w:val="002D2E62"/>
    <w:rsid w:val="002D2EE0"/>
    <w:rsid w:val="002D3216"/>
    <w:rsid w:val="002D3306"/>
    <w:rsid w:val="002D3785"/>
    <w:rsid w:val="002D3828"/>
    <w:rsid w:val="002D3A37"/>
    <w:rsid w:val="002D3DB6"/>
    <w:rsid w:val="002D3E5D"/>
    <w:rsid w:val="002D403C"/>
    <w:rsid w:val="002D447B"/>
    <w:rsid w:val="002D467B"/>
    <w:rsid w:val="002D47EE"/>
    <w:rsid w:val="002D4922"/>
    <w:rsid w:val="002D51A5"/>
    <w:rsid w:val="002D5448"/>
    <w:rsid w:val="002D556F"/>
    <w:rsid w:val="002D5A03"/>
    <w:rsid w:val="002D5C09"/>
    <w:rsid w:val="002D5ECE"/>
    <w:rsid w:val="002D6B31"/>
    <w:rsid w:val="002D6B9A"/>
    <w:rsid w:val="002D7765"/>
    <w:rsid w:val="002D77FB"/>
    <w:rsid w:val="002D7E97"/>
    <w:rsid w:val="002E01B5"/>
    <w:rsid w:val="002E078B"/>
    <w:rsid w:val="002E0CEF"/>
    <w:rsid w:val="002E0DDA"/>
    <w:rsid w:val="002E0FE9"/>
    <w:rsid w:val="002E10CB"/>
    <w:rsid w:val="002E129B"/>
    <w:rsid w:val="002E14F9"/>
    <w:rsid w:val="002E15B1"/>
    <w:rsid w:val="002E168C"/>
    <w:rsid w:val="002E1A93"/>
    <w:rsid w:val="002E1C7C"/>
    <w:rsid w:val="002E1FEA"/>
    <w:rsid w:val="002E2017"/>
    <w:rsid w:val="002E2077"/>
    <w:rsid w:val="002E2100"/>
    <w:rsid w:val="002E21F0"/>
    <w:rsid w:val="002E2591"/>
    <w:rsid w:val="002E2B04"/>
    <w:rsid w:val="002E2B47"/>
    <w:rsid w:val="002E2DCD"/>
    <w:rsid w:val="002E3020"/>
    <w:rsid w:val="002E325B"/>
    <w:rsid w:val="002E3510"/>
    <w:rsid w:val="002E395A"/>
    <w:rsid w:val="002E4402"/>
    <w:rsid w:val="002E44C0"/>
    <w:rsid w:val="002E4AF2"/>
    <w:rsid w:val="002E4F1B"/>
    <w:rsid w:val="002E5CA1"/>
    <w:rsid w:val="002E5D2B"/>
    <w:rsid w:val="002E5DDE"/>
    <w:rsid w:val="002E6408"/>
    <w:rsid w:val="002E6695"/>
    <w:rsid w:val="002E6B69"/>
    <w:rsid w:val="002E6F47"/>
    <w:rsid w:val="002E708F"/>
    <w:rsid w:val="002E73F2"/>
    <w:rsid w:val="002E7798"/>
    <w:rsid w:val="002E77A3"/>
    <w:rsid w:val="002E7892"/>
    <w:rsid w:val="002E7B55"/>
    <w:rsid w:val="002E7BF2"/>
    <w:rsid w:val="002E7EA3"/>
    <w:rsid w:val="002F008F"/>
    <w:rsid w:val="002F0259"/>
    <w:rsid w:val="002F0382"/>
    <w:rsid w:val="002F047D"/>
    <w:rsid w:val="002F0C9E"/>
    <w:rsid w:val="002F0D4C"/>
    <w:rsid w:val="002F0E41"/>
    <w:rsid w:val="002F1213"/>
    <w:rsid w:val="002F1243"/>
    <w:rsid w:val="002F12AB"/>
    <w:rsid w:val="002F192A"/>
    <w:rsid w:val="002F1C3E"/>
    <w:rsid w:val="002F1C88"/>
    <w:rsid w:val="002F1CAD"/>
    <w:rsid w:val="002F22A8"/>
    <w:rsid w:val="002F23FE"/>
    <w:rsid w:val="002F2495"/>
    <w:rsid w:val="002F25FD"/>
    <w:rsid w:val="002F2671"/>
    <w:rsid w:val="002F26B5"/>
    <w:rsid w:val="002F2D9A"/>
    <w:rsid w:val="002F2E26"/>
    <w:rsid w:val="002F3788"/>
    <w:rsid w:val="002F3D9D"/>
    <w:rsid w:val="002F4826"/>
    <w:rsid w:val="002F6007"/>
    <w:rsid w:val="002F6F9A"/>
    <w:rsid w:val="002F7500"/>
    <w:rsid w:val="002F78E4"/>
    <w:rsid w:val="002F7BB0"/>
    <w:rsid w:val="002F7D98"/>
    <w:rsid w:val="002F7EC3"/>
    <w:rsid w:val="002F7F48"/>
    <w:rsid w:val="00300284"/>
    <w:rsid w:val="0030045C"/>
    <w:rsid w:val="00300551"/>
    <w:rsid w:val="0030085A"/>
    <w:rsid w:val="00300B46"/>
    <w:rsid w:val="00300E52"/>
    <w:rsid w:val="00300F52"/>
    <w:rsid w:val="0030151C"/>
    <w:rsid w:val="00301AF0"/>
    <w:rsid w:val="003027D4"/>
    <w:rsid w:val="00302812"/>
    <w:rsid w:val="00302BEC"/>
    <w:rsid w:val="00302F6B"/>
    <w:rsid w:val="00302F9E"/>
    <w:rsid w:val="00303095"/>
    <w:rsid w:val="0030331F"/>
    <w:rsid w:val="00303753"/>
    <w:rsid w:val="00303817"/>
    <w:rsid w:val="00303847"/>
    <w:rsid w:val="00303D16"/>
    <w:rsid w:val="00303EA1"/>
    <w:rsid w:val="00303FAF"/>
    <w:rsid w:val="00304314"/>
    <w:rsid w:val="00304417"/>
    <w:rsid w:val="003044BA"/>
    <w:rsid w:val="00304500"/>
    <w:rsid w:val="00304636"/>
    <w:rsid w:val="003046E1"/>
    <w:rsid w:val="00304DE5"/>
    <w:rsid w:val="00305045"/>
    <w:rsid w:val="00305263"/>
    <w:rsid w:val="00305778"/>
    <w:rsid w:val="003057D3"/>
    <w:rsid w:val="003057ED"/>
    <w:rsid w:val="0030597F"/>
    <w:rsid w:val="003059D9"/>
    <w:rsid w:val="00305A46"/>
    <w:rsid w:val="003061DE"/>
    <w:rsid w:val="003061F0"/>
    <w:rsid w:val="00306202"/>
    <w:rsid w:val="0030654D"/>
    <w:rsid w:val="003068D4"/>
    <w:rsid w:val="0030692A"/>
    <w:rsid w:val="00306B34"/>
    <w:rsid w:val="00307DF0"/>
    <w:rsid w:val="00307EE4"/>
    <w:rsid w:val="003107A5"/>
    <w:rsid w:val="00310BAB"/>
    <w:rsid w:val="00310C43"/>
    <w:rsid w:val="00310E55"/>
    <w:rsid w:val="00311314"/>
    <w:rsid w:val="0031149D"/>
    <w:rsid w:val="003115B0"/>
    <w:rsid w:val="0031172E"/>
    <w:rsid w:val="00311C28"/>
    <w:rsid w:val="00311FE1"/>
    <w:rsid w:val="003125A4"/>
    <w:rsid w:val="00312A01"/>
    <w:rsid w:val="00312B60"/>
    <w:rsid w:val="003132FA"/>
    <w:rsid w:val="0031333D"/>
    <w:rsid w:val="0031370E"/>
    <w:rsid w:val="00313AD0"/>
    <w:rsid w:val="00313B31"/>
    <w:rsid w:val="00314134"/>
    <w:rsid w:val="003143ED"/>
    <w:rsid w:val="003143FF"/>
    <w:rsid w:val="00314853"/>
    <w:rsid w:val="00314921"/>
    <w:rsid w:val="00314D52"/>
    <w:rsid w:val="003155A5"/>
    <w:rsid w:val="0031581F"/>
    <w:rsid w:val="00315F2E"/>
    <w:rsid w:val="0031644B"/>
    <w:rsid w:val="0031644E"/>
    <w:rsid w:val="00316627"/>
    <w:rsid w:val="00316B1E"/>
    <w:rsid w:val="00316B7D"/>
    <w:rsid w:val="00316D90"/>
    <w:rsid w:val="00317069"/>
    <w:rsid w:val="00317B99"/>
    <w:rsid w:val="00317CC5"/>
    <w:rsid w:val="00317FC4"/>
    <w:rsid w:val="003200E6"/>
    <w:rsid w:val="003202D1"/>
    <w:rsid w:val="0032040D"/>
    <w:rsid w:val="00320456"/>
    <w:rsid w:val="0032075E"/>
    <w:rsid w:val="003208CC"/>
    <w:rsid w:val="003211E4"/>
    <w:rsid w:val="0032152C"/>
    <w:rsid w:val="0032172D"/>
    <w:rsid w:val="00321765"/>
    <w:rsid w:val="00321922"/>
    <w:rsid w:val="00321E9F"/>
    <w:rsid w:val="00321FC5"/>
    <w:rsid w:val="003220B7"/>
    <w:rsid w:val="00322881"/>
    <w:rsid w:val="00322C9F"/>
    <w:rsid w:val="0032308D"/>
    <w:rsid w:val="003232EE"/>
    <w:rsid w:val="00323302"/>
    <w:rsid w:val="003236EA"/>
    <w:rsid w:val="0032378C"/>
    <w:rsid w:val="00323892"/>
    <w:rsid w:val="00323B78"/>
    <w:rsid w:val="00323BB3"/>
    <w:rsid w:val="003241CF"/>
    <w:rsid w:val="0032424C"/>
    <w:rsid w:val="003243BE"/>
    <w:rsid w:val="003247AE"/>
    <w:rsid w:val="00324D80"/>
    <w:rsid w:val="00325090"/>
    <w:rsid w:val="003251D5"/>
    <w:rsid w:val="003253B4"/>
    <w:rsid w:val="00325633"/>
    <w:rsid w:val="00325634"/>
    <w:rsid w:val="003260A1"/>
    <w:rsid w:val="003265ED"/>
    <w:rsid w:val="00326694"/>
    <w:rsid w:val="00326896"/>
    <w:rsid w:val="00326B32"/>
    <w:rsid w:val="00326DA5"/>
    <w:rsid w:val="0032752F"/>
    <w:rsid w:val="00327DA9"/>
    <w:rsid w:val="0033080C"/>
    <w:rsid w:val="00330821"/>
    <w:rsid w:val="00331753"/>
    <w:rsid w:val="003317FA"/>
    <w:rsid w:val="0033189B"/>
    <w:rsid w:val="00331BBB"/>
    <w:rsid w:val="00331C7F"/>
    <w:rsid w:val="00331DAF"/>
    <w:rsid w:val="00332431"/>
    <w:rsid w:val="0033273A"/>
    <w:rsid w:val="00333561"/>
    <w:rsid w:val="00333794"/>
    <w:rsid w:val="00333819"/>
    <w:rsid w:val="003339C5"/>
    <w:rsid w:val="00333A01"/>
    <w:rsid w:val="00333D29"/>
    <w:rsid w:val="00334302"/>
    <w:rsid w:val="0033432C"/>
    <w:rsid w:val="003345EB"/>
    <w:rsid w:val="00334630"/>
    <w:rsid w:val="0033483B"/>
    <w:rsid w:val="00334955"/>
    <w:rsid w:val="00334CEC"/>
    <w:rsid w:val="00334F98"/>
    <w:rsid w:val="00335230"/>
    <w:rsid w:val="00335469"/>
    <w:rsid w:val="00335882"/>
    <w:rsid w:val="00335DAA"/>
    <w:rsid w:val="00335EF4"/>
    <w:rsid w:val="00335F8C"/>
    <w:rsid w:val="0033602D"/>
    <w:rsid w:val="003361B8"/>
    <w:rsid w:val="00336204"/>
    <w:rsid w:val="00336207"/>
    <w:rsid w:val="00336620"/>
    <w:rsid w:val="003367B0"/>
    <w:rsid w:val="00336F93"/>
    <w:rsid w:val="00337017"/>
    <w:rsid w:val="00337122"/>
    <w:rsid w:val="0033715F"/>
    <w:rsid w:val="00337585"/>
    <w:rsid w:val="00337625"/>
    <w:rsid w:val="00337FBD"/>
    <w:rsid w:val="00340184"/>
    <w:rsid w:val="003408B1"/>
    <w:rsid w:val="003409B0"/>
    <w:rsid w:val="00340B75"/>
    <w:rsid w:val="0034178E"/>
    <w:rsid w:val="003417B2"/>
    <w:rsid w:val="00341978"/>
    <w:rsid w:val="00341ABF"/>
    <w:rsid w:val="00341EB1"/>
    <w:rsid w:val="0034212D"/>
    <w:rsid w:val="00342149"/>
    <w:rsid w:val="00342224"/>
    <w:rsid w:val="0034257D"/>
    <w:rsid w:val="0034264E"/>
    <w:rsid w:val="00342AB8"/>
    <w:rsid w:val="003431CD"/>
    <w:rsid w:val="00343217"/>
    <w:rsid w:val="00343277"/>
    <w:rsid w:val="00343304"/>
    <w:rsid w:val="003434EB"/>
    <w:rsid w:val="003435A7"/>
    <w:rsid w:val="00343822"/>
    <w:rsid w:val="003438E5"/>
    <w:rsid w:val="00343B75"/>
    <w:rsid w:val="003440BB"/>
    <w:rsid w:val="003440F1"/>
    <w:rsid w:val="003442AA"/>
    <w:rsid w:val="00344306"/>
    <w:rsid w:val="0034469E"/>
    <w:rsid w:val="00344824"/>
    <w:rsid w:val="003448E9"/>
    <w:rsid w:val="003448F9"/>
    <w:rsid w:val="00344D03"/>
    <w:rsid w:val="00344D70"/>
    <w:rsid w:val="00344F80"/>
    <w:rsid w:val="00345262"/>
    <w:rsid w:val="00345476"/>
    <w:rsid w:val="00345964"/>
    <w:rsid w:val="00346159"/>
    <w:rsid w:val="003463C9"/>
    <w:rsid w:val="00346558"/>
    <w:rsid w:val="00346607"/>
    <w:rsid w:val="003469CC"/>
    <w:rsid w:val="00346A20"/>
    <w:rsid w:val="00347626"/>
    <w:rsid w:val="00347A3F"/>
    <w:rsid w:val="00347CA3"/>
    <w:rsid w:val="0035060B"/>
    <w:rsid w:val="003508E4"/>
    <w:rsid w:val="00350A40"/>
    <w:rsid w:val="00350FF9"/>
    <w:rsid w:val="003511B9"/>
    <w:rsid w:val="0035138E"/>
    <w:rsid w:val="00351818"/>
    <w:rsid w:val="0035199C"/>
    <w:rsid w:val="00351B16"/>
    <w:rsid w:val="00351C74"/>
    <w:rsid w:val="00351FE8"/>
    <w:rsid w:val="0035219D"/>
    <w:rsid w:val="00352506"/>
    <w:rsid w:val="00352831"/>
    <w:rsid w:val="0035355D"/>
    <w:rsid w:val="00353B11"/>
    <w:rsid w:val="00353D68"/>
    <w:rsid w:val="0035427B"/>
    <w:rsid w:val="00354686"/>
    <w:rsid w:val="00354837"/>
    <w:rsid w:val="00354CAD"/>
    <w:rsid w:val="00354EDF"/>
    <w:rsid w:val="003555E1"/>
    <w:rsid w:val="0035583B"/>
    <w:rsid w:val="003558BB"/>
    <w:rsid w:val="00355A9F"/>
    <w:rsid w:val="00355D06"/>
    <w:rsid w:val="00355DE6"/>
    <w:rsid w:val="00355E3C"/>
    <w:rsid w:val="00355F49"/>
    <w:rsid w:val="0035636C"/>
    <w:rsid w:val="00356694"/>
    <w:rsid w:val="003568FE"/>
    <w:rsid w:val="00356CA8"/>
    <w:rsid w:val="003572F7"/>
    <w:rsid w:val="003577C3"/>
    <w:rsid w:val="003577EA"/>
    <w:rsid w:val="00357BE2"/>
    <w:rsid w:val="00357D09"/>
    <w:rsid w:val="0036019B"/>
    <w:rsid w:val="00360268"/>
    <w:rsid w:val="00360411"/>
    <w:rsid w:val="00360ED5"/>
    <w:rsid w:val="0036103A"/>
    <w:rsid w:val="0036136F"/>
    <w:rsid w:val="00361D26"/>
    <w:rsid w:val="00361D79"/>
    <w:rsid w:val="003629DD"/>
    <w:rsid w:val="00362A8B"/>
    <w:rsid w:val="00362CB2"/>
    <w:rsid w:val="00362CDC"/>
    <w:rsid w:val="00362E14"/>
    <w:rsid w:val="003631EE"/>
    <w:rsid w:val="0036362F"/>
    <w:rsid w:val="0036367F"/>
    <w:rsid w:val="00363897"/>
    <w:rsid w:val="003639C5"/>
    <w:rsid w:val="00363B63"/>
    <w:rsid w:val="00363DEB"/>
    <w:rsid w:val="003643D3"/>
    <w:rsid w:val="003648FF"/>
    <w:rsid w:val="00364A6A"/>
    <w:rsid w:val="00364D4A"/>
    <w:rsid w:val="00364D52"/>
    <w:rsid w:val="00364E0C"/>
    <w:rsid w:val="00364F25"/>
    <w:rsid w:val="00364F27"/>
    <w:rsid w:val="00364FDB"/>
    <w:rsid w:val="003650B4"/>
    <w:rsid w:val="00365153"/>
    <w:rsid w:val="00365194"/>
    <w:rsid w:val="003655D6"/>
    <w:rsid w:val="0036561B"/>
    <w:rsid w:val="00365718"/>
    <w:rsid w:val="00365EB7"/>
    <w:rsid w:val="00366020"/>
    <w:rsid w:val="00366039"/>
    <w:rsid w:val="003662B0"/>
    <w:rsid w:val="00366814"/>
    <w:rsid w:val="00366D56"/>
    <w:rsid w:val="00366D7D"/>
    <w:rsid w:val="00366EB2"/>
    <w:rsid w:val="003670EE"/>
    <w:rsid w:val="003673DA"/>
    <w:rsid w:val="003673EF"/>
    <w:rsid w:val="00367BAE"/>
    <w:rsid w:val="00367C44"/>
    <w:rsid w:val="00367D49"/>
    <w:rsid w:val="00367D83"/>
    <w:rsid w:val="0037021B"/>
    <w:rsid w:val="0037059A"/>
    <w:rsid w:val="0037067A"/>
    <w:rsid w:val="003709C1"/>
    <w:rsid w:val="003709EF"/>
    <w:rsid w:val="00370CC3"/>
    <w:rsid w:val="00370CD5"/>
    <w:rsid w:val="00371072"/>
    <w:rsid w:val="003711BB"/>
    <w:rsid w:val="00371958"/>
    <w:rsid w:val="0037198C"/>
    <w:rsid w:val="00371C84"/>
    <w:rsid w:val="00371E03"/>
    <w:rsid w:val="00371E19"/>
    <w:rsid w:val="00371E9E"/>
    <w:rsid w:val="003720E3"/>
    <w:rsid w:val="00372323"/>
    <w:rsid w:val="0037289E"/>
    <w:rsid w:val="00372A9F"/>
    <w:rsid w:val="003733FC"/>
    <w:rsid w:val="00373516"/>
    <w:rsid w:val="0037355F"/>
    <w:rsid w:val="003739C8"/>
    <w:rsid w:val="00373D10"/>
    <w:rsid w:val="00373EDA"/>
    <w:rsid w:val="00374103"/>
    <w:rsid w:val="003747D7"/>
    <w:rsid w:val="00374D7C"/>
    <w:rsid w:val="003755BA"/>
    <w:rsid w:val="003757C1"/>
    <w:rsid w:val="00375B41"/>
    <w:rsid w:val="00375BB5"/>
    <w:rsid w:val="00375C04"/>
    <w:rsid w:val="00375ED2"/>
    <w:rsid w:val="00375FE9"/>
    <w:rsid w:val="00376495"/>
    <w:rsid w:val="00376667"/>
    <w:rsid w:val="00376887"/>
    <w:rsid w:val="003768D8"/>
    <w:rsid w:val="0037693C"/>
    <w:rsid w:val="00376C18"/>
    <w:rsid w:val="00376FE5"/>
    <w:rsid w:val="003771F6"/>
    <w:rsid w:val="0037724F"/>
    <w:rsid w:val="00377CA6"/>
    <w:rsid w:val="0038011F"/>
    <w:rsid w:val="00380774"/>
    <w:rsid w:val="00380870"/>
    <w:rsid w:val="00380AD4"/>
    <w:rsid w:val="00380E0B"/>
    <w:rsid w:val="003810A1"/>
    <w:rsid w:val="00381517"/>
    <w:rsid w:val="0038193A"/>
    <w:rsid w:val="003819E7"/>
    <w:rsid w:val="00381B70"/>
    <w:rsid w:val="00381C25"/>
    <w:rsid w:val="003820FA"/>
    <w:rsid w:val="00382258"/>
    <w:rsid w:val="003826E5"/>
    <w:rsid w:val="00382A43"/>
    <w:rsid w:val="00382B60"/>
    <w:rsid w:val="00382E19"/>
    <w:rsid w:val="0038323F"/>
    <w:rsid w:val="003833BF"/>
    <w:rsid w:val="003835AF"/>
    <w:rsid w:val="00383CB9"/>
    <w:rsid w:val="003844FC"/>
    <w:rsid w:val="00384766"/>
    <w:rsid w:val="003848F7"/>
    <w:rsid w:val="00384987"/>
    <w:rsid w:val="00384F1D"/>
    <w:rsid w:val="0038548A"/>
    <w:rsid w:val="003854D4"/>
    <w:rsid w:val="00385BF2"/>
    <w:rsid w:val="00385D35"/>
    <w:rsid w:val="00385E0D"/>
    <w:rsid w:val="00385E2E"/>
    <w:rsid w:val="0038647A"/>
    <w:rsid w:val="00386912"/>
    <w:rsid w:val="0038694C"/>
    <w:rsid w:val="00386983"/>
    <w:rsid w:val="00387243"/>
    <w:rsid w:val="00387442"/>
    <w:rsid w:val="00387473"/>
    <w:rsid w:val="00387595"/>
    <w:rsid w:val="00387903"/>
    <w:rsid w:val="00387F6B"/>
    <w:rsid w:val="0039000E"/>
    <w:rsid w:val="00390011"/>
    <w:rsid w:val="003900EB"/>
    <w:rsid w:val="00390536"/>
    <w:rsid w:val="00390589"/>
    <w:rsid w:val="00390878"/>
    <w:rsid w:val="00390928"/>
    <w:rsid w:val="00390CA9"/>
    <w:rsid w:val="0039138C"/>
    <w:rsid w:val="003913B2"/>
    <w:rsid w:val="00391C5E"/>
    <w:rsid w:val="003926E0"/>
    <w:rsid w:val="003927A4"/>
    <w:rsid w:val="003929F1"/>
    <w:rsid w:val="00392B9D"/>
    <w:rsid w:val="00392CF7"/>
    <w:rsid w:val="0039318C"/>
    <w:rsid w:val="003931F0"/>
    <w:rsid w:val="0039326A"/>
    <w:rsid w:val="003936B6"/>
    <w:rsid w:val="00393827"/>
    <w:rsid w:val="003938C9"/>
    <w:rsid w:val="0039396C"/>
    <w:rsid w:val="00393A9D"/>
    <w:rsid w:val="00394137"/>
    <w:rsid w:val="00394632"/>
    <w:rsid w:val="0039479A"/>
    <w:rsid w:val="003947C5"/>
    <w:rsid w:val="00394A72"/>
    <w:rsid w:val="00394C16"/>
    <w:rsid w:val="00394DA4"/>
    <w:rsid w:val="00394F6D"/>
    <w:rsid w:val="00394FDA"/>
    <w:rsid w:val="0039554A"/>
    <w:rsid w:val="003956E2"/>
    <w:rsid w:val="00395788"/>
    <w:rsid w:val="0039586C"/>
    <w:rsid w:val="00395914"/>
    <w:rsid w:val="00396345"/>
    <w:rsid w:val="00396604"/>
    <w:rsid w:val="003967C8"/>
    <w:rsid w:val="00396A97"/>
    <w:rsid w:val="00396B9E"/>
    <w:rsid w:val="00396CFD"/>
    <w:rsid w:val="00397273"/>
    <w:rsid w:val="00397411"/>
    <w:rsid w:val="00397575"/>
    <w:rsid w:val="0039782A"/>
    <w:rsid w:val="0039799A"/>
    <w:rsid w:val="00397A20"/>
    <w:rsid w:val="00397B21"/>
    <w:rsid w:val="00397B90"/>
    <w:rsid w:val="00397D9A"/>
    <w:rsid w:val="00397DAC"/>
    <w:rsid w:val="003A0105"/>
    <w:rsid w:val="003A054C"/>
    <w:rsid w:val="003A06EF"/>
    <w:rsid w:val="003A07F2"/>
    <w:rsid w:val="003A0872"/>
    <w:rsid w:val="003A08F3"/>
    <w:rsid w:val="003A0A87"/>
    <w:rsid w:val="003A0C7D"/>
    <w:rsid w:val="003A0C87"/>
    <w:rsid w:val="003A0E3E"/>
    <w:rsid w:val="003A0E64"/>
    <w:rsid w:val="003A108E"/>
    <w:rsid w:val="003A1127"/>
    <w:rsid w:val="003A1A04"/>
    <w:rsid w:val="003A1B44"/>
    <w:rsid w:val="003A1EA8"/>
    <w:rsid w:val="003A1EAF"/>
    <w:rsid w:val="003A22A2"/>
    <w:rsid w:val="003A2362"/>
    <w:rsid w:val="003A254D"/>
    <w:rsid w:val="003A28F6"/>
    <w:rsid w:val="003A2A36"/>
    <w:rsid w:val="003A2CF9"/>
    <w:rsid w:val="003A2E81"/>
    <w:rsid w:val="003A2FBD"/>
    <w:rsid w:val="003A3097"/>
    <w:rsid w:val="003A3098"/>
    <w:rsid w:val="003A31F5"/>
    <w:rsid w:val="003A3373"/>
    <w:rsid w:val="003A3453"/>
    <w:rsid w:val="003A360E"/>
    <w:rsid w:val="003A361C"/>
    <w:rsid w:val="003A38A1"/>
    <w:rsid w:val="003A3B54"/>
    <w:rsid w:val="003A3E56"/>
    <w:rsid w:val="003A3EB0"/>
    <w:rsid w:val="003A4082"/>
    <w:rsid w:val="003A4409"/>
    <w:rsid w:val="003A4559"/>
    <w:rsid w:val="003A48EA"/>
    <w:rsid w:val="003A4DE9"/>
    <w:rsid w:val="003A4E2D"/>
    <w:rsid w:val="003A5332"/>
    <w:rsid w:val="003A5B08"/>
    <w:rsid w:val="003A5BF2"/>
    <w:rsid w:val="003A5E4F"/>
    <w:rsid w:val="003A61EE"/>
    <w:rsid w:val="003A659B"/>
    <w:rsid w:val="003A65B9"/>
    <w:rsid w:val="003A6624"/>
    <w:rsid w:val="003A6BA7"/>
    <w:rsid w:val="003A6BB4"/>
    <w:rsid w:val="003A6CE9"/>
    <w:rsid w:val="003A6DAC"/>
    <w:rsid w:val="003A7011"/>
    <w:rsid w:val="003A7307"/>
    <w:rsid w:val="003A73D1"/>
    <w:rsid w:val="003A760E"/>
    <w:rsid w:val="003A78A6"/>
    <w:rsid w:val="003A7CC7"/>
    <w:rsid w:val="003A7DE8"/>
    <w:rsid w:val="003B0255"/>
    <w:rsid w:val="003B06A2"/>
    <w:rsid w:val="003B085A"/>
    <w:rsid w:val="003B0900"/>
    <w:rsid w:val="003B0997"/>
    <w:rsid w:val="003B0A89"/>
    <w:rsid w:val="003B0F01"/>
    <w:rsid w:val="003B0F7B"/>
    <w:rsid w:val="003B10BA"/>
    <w:rsid w:val="003B11A4"/>
    <w:rsid w:val="003B17AF"/>
    <w:rsid w:val="003B1C99"/>
    <w:rsid w:val="003B1DF5"/>
    <w:rsid w:val="003B1EE7"/>
    <w:rsid w:val="003B2111"/>
    <w:rsid w:val="003B2515"/>
    <w:rsid w:val="003B2A9A"/>
    <w:rsid w:val="003B2F32"/>
    <w:rsid w:val="003B355F"/>
    <w:rsid w:val="003B3850"/>
    <w:rsid w:val="003B3968"/>
    <w:rsid w:val="003B3A62"/>
    <w:rsid w:val="003B3A95"/>
    <w:rsid w:val="003B3AFB"/>
    <w:rsid w:val="003B3B11"/>
    <w:rsid w:val="003B400B"/>
    <w:rsid w:val="003B414F"/>
    <w:rsid w:val="003B48AE"/>
    <w:rsid w:val="003B48D0"/>
    <w:rsid w:val="003B4B8A"/>
    <w:rsid w:val="003B4C57"/>
    <w:rsid w:val="003B4D06"/>
    <w:rsid w:val="003B4EB7"/>
    <w:rsid w:val="003B517D"/>
    <w:rsid w:val="003B5201"/>
    <w:rsid w:val="003B5239"/>
    <w:rsid w:val="003B526D"/>
    <w:rsid w:val="003B565B"/>
    <w:rsid w:val="003B599E"/>
    <w:rsid w:val="003B5E21"/>
    <w:rsid w:val="003B5EA5"/>
    <w:rsid w:val="003B605E"/>
    <w:rsid w:val="003B60FD"/>
    <w:rsid w:val="003B631F"/>
    <w:rsid w:val="003B65D4"/>
    <w:rsid w:val="003B6AB7"/>
    <w:rsid w:val="003B6B4E"/>
    <w:rsid w:val="003B6C15"/>
    <w:rsid w:val="003B6CB5"/>
    <w:rsid w:val="003B6DA3"/>
    <w:rsid w:val="003B6DC2"/>
    <w:rsid w:val="003B6F81"/>
    <w:rsid w:val="003B7002"/>
    <w:rsid w:val="003B71EE"/>
    <w:rsid w:val="003B7A6D"/>
    <w:rsid w:val="003B7E53"/>
    <w:rsid w:val="003B7FE7"/>
    <w:rsid w:val="003C0ADB"/>
    <w:rsid w:val="003C0C34"/>
    <w:rsid w:val="003C0D1F"/>
    <w:rsid w:val="003C0DBC"/>
    <w:rsid w:val="003C11EB"/>
    <w:rsid w:val="003C1217"/>
    <w:rsid w:val="003C1593"/>
    <w:rsid w:val="003C16E2"/>
    <w:rsid w:val="003C1BEB"/>
    <w:rsid w:val="003C205E"/>
    <w:rsid w:val="003C20A9"/>
    <w:rsid w:val="003C2163"/>
    <w:rsid w:val="003C23BE"/>
    <w:rsid w:val="003C257D"/>
    <w:rsid w:val="003C26C8"/>
    <w:rsid w:val="003C2901"/>
    <w:rsid w:val="003C29DD"/>
    <w:rsid w:val="003C2C14"/>
    <w:rsid w:val="003C2C8F"/>
    <w:rsid w:val="003C2CBC"/>
    <w:rsid w:val="003C2CDA"/>
    <w:rsid w:val="003C2F52"/>
    <w:rsid w:val="003C309B"/>
    <w:rsid w:val="003C35DA"/>
    <w:rsid w:val="003C39F7"/>
    <w:rsid w:val="003C42C3"/>
    <w:rsid w:val="003C4351"/>
    <w:rsid w:val="003C4540"/>
    <w:rsid w:val="003C485D"/>
    <w:rsid w:val="003C4C48"/>
    <w:rsid w:val="003C4CF2"/>
    <w:rsid w:val="003C4E5C"/>
    <w:rsid w:val="003C5186"/>
    <w:rsid w:val="003C540C"/>
    <w:rsid w:val="003C5D65"/>
    <w:rsid w:val="003C5E52"/>
    <w:rsid w:val="003C5FDE"/>
    <w:rsid w:val="003C6272"/>
    <w:rsid w:val="003C62A0"/>
    <w:rsid w:val="003C6304"/>
    <w:rsid w:val="003C6510"/>
    <w:rsid w:val="003C6BDF"/>
    <w:rsid w:val="003C6E92"/>
    <w:rsid w:val="003C7048"/>
    <w:rsid w:val="003C7205"/>
    <w:rsid w:val="003C7A92"/>
    <w:rsid w:val="003C7FAF"/>
    <w:rsid w:val="003C7FB3"/>
    <w:rsid w:val="003D0CA1"/>
    <w:rsid w:val="003D1048"/>
    <w:rsid w:val="003D13C1"/>
    <w:rsid w:val="003D13FB"/>
    <w:rsid w:val="003D1675"/>
    <w:rsid w:val="003D1E10"/>
    <w:rsid w:val="003D2121"/>
    <w:rsid w:val="003D29EA"/>
    <w:rsid w:val="003D2A70"/>
    <w:rsid w:val="003D31F7"/>
    <w:rsid w:val="003D3799"/>
    <w:rsid w:val="003D3C0D"/>
    <w:rsid w:val="003D3CE2"/>
    <w:rsid w:val="003D44F9"/>
    <w:rsid w:val="003D453D"/>
    <w:rsid w:val="003D48DF"/>
    <w:rsid w:val="003D4E3F"/>
    <w:rsid w:val="003D4E5B"/>
    <w:rsid w:val="003D50A6"/>
    <w:rsid w:val="003D5177"/>
    <w:rsid w:val="003D5651"/>
    <w:rsid w:val="003D5785"/>
    <w:rsid w:val="003D5811"/>
    <w:rsid w:val="003D5EE5"/>
    <w:rsid w:val="003D5F64"/>
    <w:rsid w:val="003D6BD8"/>
    <w:rsid w:val="003D6DE1"/>
    <w:rsid w:val="003D7381"/>
    <w:rsid w:val="003D7460"/>
    <w:rsid w:val="003D7698"/>
    <w:rsid w:val="003D7834"/>
    <w:rsid w:val="003D7CFF"/>
    <w:rsid w:val="003E0012"/>
    <w:rsid w:val="003E008B"/>
    <w:rsid w:val="003E02E4"/>
    <w:rsid w:val="003E05BF"/>
    <w:rsid w:val="003E065B"/>
    <w:rsid w:val="003E0D22"/>
    <w:rsid w:val="003E0E07"/>
    <w:rsid w:val="003E0E6C"/>
    <w:rsid w:val="003E0F19"/>
    <w:rsid w:val="003E0FBF"/>
    <w:rsid w:val="003E14BC"/>
    <w:rsid w:val="003E1570"/>
    <w:rsid w:val="003E1643"/>
    <w:rsid w:val="003E1680"/>
    <w:rsid w:val="003E16F9"/>
    <w:rsid w:val="003E1B59"/>
    <w:rsid w:val="003E1F09"/>
    <w:rsid w:val="003E2869"/>
    <w:rsid w:val="003E289A"/>
    <w:rsid w:val="003E28DD"/>
    <w:rsid w:val="003E2BF5"/>
    <w:rsid w:val="003E32A5"/>
    <w:rsid w:val="003E3479"/>
    <w:rsid w:val="003E36FA"/>
    <w:rsid w:val="003E36FE"/>
    <w:rsid w:val="003E373F"/>
    <w:rsid w:val="003E4060"/>
    <w:rsid w:val="003E45BD"/>
    <w:rsid w:val="003E469A"/>
    <w:rsid w:val="003E475F"/>
    <w:rsid w:val="003E477D"/>
    <w:rsid w:val="003E4851"/>
    <w:rsid w:val="003E485F"/>
    <w:rsid w:val="003E4AFD"/>
    <w:rsid w:val="003E4DF8"/>
    <w:rsid w:val="003E5021"/>
    <w:rsid w:val="003E507F"/>
    <w:rsid w:val="003E50FE"/>
    <w:rsid w:val="003E5163"/>
    <w:rsid w:val="003E5298"/>
    <w:rsid w:val="003E5357"/>
    <w:rsid w:val="003E5702"/>
    <w:rsid w:val="003E57D7"/>
    <w:rsid w:val="003E5CD3"/>
    <w:rsid w:val="003E5E38"/>
    <w:rsid w:val="003E6055"/>
    <w:rsid w:val="003E72FB"/>
    <w:rsid w:val="003E78E3"/>
    <w:rsid w:val="003E795E"/>
    <w:rsid w:val="003E7D1C"/>
    <w:rsid w:val="003E7D53"/>
    <w:rsid w:val="003F00B9"/>
    <w:rsid w:val="003F0696"/>
    <w:rsid w:val="003F07F1"/>
    <w:rsid w:val="003F0DA4"/>
    <w:rsid w:val="003F0E72"/>
    <w:rsid w:val="003F1081"/>
    <w:rsid w:val="003F1319"/>
    <w:rsid w:val="003F13CF"/>
    <w:rsid w:val="003F1C55"/>
    <w:rsid w:val="003F1E16"/>
    <w:rsid w:val="003F1E58"/>
    <w:rsid w:val="003F1F70"/>
    <w:rsid w:val="003F2BDD"/>
    <w:rsid w:val="003F2C51"/>
    <w:rsid w:val="003F2CB4"/>
    <w:rsid w:val="003F2E2C"/>
    <w:rsid w:val="003F30E6"/>
    <w:rsid w:val="003F34DD"/>
    <w:rsid w:val="003F361E"/>
    <w:rsid w:val="003F3767"/>
    <w:rsid w:val="003F3844"/>
    <w:rsid w:val="003F4597"/>
    <w:rsid w:val="003F46F4"/>
    <w:rsid w:val="003F4733"/>
    <w:rsid w:val="003F4768"/>
    <w:rsid w:val="003F481D"/>
    <w:rsid w:val="003F4E36"/>
    <w:rsid w:val="003F5074"/>
    <w:rsid w:val="003F5221"/>
    <w:rsid w:val="003F5263"/>
    <w:rsid w:val="003F5A03"/>
    <w:rsid w:val="003F5BFE"/>
    <w:rsid w:val="003F6276"/>
    <w:rsid w:val="003F6644"/>
    <w:rsid w:val="003F6691"/>
    <w:rsid w:val="003F66A1"/>
    <w:rsid w:val="003F68BE"/>
    <w:rsid w:val="003F6A37"/>
    <w:rsid w:val="003F6B52"/>
    <w:rsid w:val="003F6B7D"/>
    <w:rsid w:val="003F6D20"/>
    <w:rsid w:val="003F6D32"/>
    <w:rsid w:val="003F6DE0"/>
    <w:rsid w:val="003F6E18"/>
    <w:rsid w:val="003F6F5A"/>
    <w:rsid w:val="003F78C5"/>
    <w:rsid w:val="003F7C93"/>
    <w:rsid w:val="003F7E0D"/>
    <w:rsid w:val="0040000D"/>
    <w:rsid w:val="004002A0"/>
    <w:rsid w:val="004003EB"/>
    <w:rsid w:val="004004B2"/>
    <w:rsid w:val="00400792"/>
    <w:rsid w:val="00400828"/>
    <w:rsid w:val="00400A54"/>
    <w:rsid w:val="00400C6E"/>
    <w:rsid w:val="00400E94"/>
    <w:rsid w:val="00401449"/>
    <w:rsid w:val="0040147B"/>
    <w:rsid w:val="004015E0"/>
    <w:rsid w:val="0040161B"/>
    <w:rsid w:val="0040185D"/>
    <w:rsid w:val="004018F6"/>
    <w:rsid w:val="004019D6"/>
    <w:rsid w:val="00401ECA"/>
    <w:rsid w:val="0040206C"/>
    <w:rsid w:val="0040221D"/>
    <w:rsid w:val="00402221"/>
    <w:rsid w:val="0040239B"/>
    <w:rsid w:val="0040246A"/>
    <w:rsid w:val="00402BC7"/>
    <w:rsid w:val="004033A1"/>
    <w:rsid w:val="004035A4"/>
    <w:rsid w:val="00403747"/>
    <w:rsid w:val="004037E1"/>
    <w:rsid w:val="00403A10"/>
    <w:rsid w:val="00403EC4"/>
    <w:rsid w:val="00403F28"/>
    <w:rsid w:val="004040B6"/>
    <w:rsid w:val="00404163"/>
    <w:rsid w:val="0040445F"/>
    <w:rsid w:val="004048BD"/>
    <w:rsid w:val="0040501C"/>
    <w:rsid w:val="004051F4"/>
    <w:rsid w:val="00405302"/>
    <w:rsid w:val="00405474"/>
    <w:rsid w:val="00405573"/>
    <w:rsid w:val="004059FA"/>
    <w:rsid w:val="00405BAA"/>
    <w:rsid w:val="00405DA9"/>
    <w:rsid w:val="00405E39"/>
    <w:rsid w:val="00405E64"/>
    <w:rsid w:val="00406080"/>
    <w:rsid w:val="00406256"/>
    <w:rsid w:val="0040658B"/>
    <w:rsid w:val="00406633"/>
    <w:rsid w:val="00406A3A"/>
    <w:rsid w:val="00406D24"/>
    <w:rsid w:val="00407350"/>
    <w:rsid w:val="00407429"/>
    <w:rsid w:val="0040759A"/>
    <w:rsid w:val="004078EF"/>
    <w:rsid w:val="00407A2B"/>
    <w:rsid w:val="00407AC0"/>
    <w:rsid w:val="00407D57"/>
    <w:rsid w:val="00407E9F"/>
    <w:rsid w:val="00410374"/>
    <w:rsid w:val="0041087B"/>
    <w:rsid w:val="004108DB"/>
    <w:rsid w:val="00410E49"/>
    <w:rsid w:val="00410E72"/>
    <w:rsid w:val="00412479"/>
    <w:rsid w:val="004125BB"/>
    <w:rsid w:val="004129F1"/>
    <w:rsid w:val="00412A44"/>
    <w:rsid w:val="00412AAF"/>
    <w:rsid w:val="00412AB7"/>
    <w:rsid w:val="00412ACD"/>
    <w:rsid w:val="00412EBE"/>
    <w:rsid w:val="004135F9"/>
    <w:rsid w:val="0041392D"/>
    <w:rsid w:val="00413A6E"/>
    <w:rsid w:val="00413F4D"/>
    <w:rsid w:val="00414191"/>
    <w:rsid w:val="00414232"/>
    <w:rsid w:val="0041441F"/>
    <w:rsid w:val="004144E3"/>
    <w:rsid w:val="0041467C"/>
    <w:rsid w:val="0041479B"/>
    <w:rsid w:val="00414A57"/>
    <w:rsid w:val="00414CF4"/>
    <w:rsid w:val="00415407"/>
    <w:rsid w:val="0041540B"/>
    <w:rsid w:val="0041546F"/>
    <w:rsid w:val="0041547A"/>
    <w:rsid w:val="0041561E"/>
    <w:rsid w:val="0041575C"/>
    <w:rsid w:val="00415781"/>
    <w:rsid w:val="004157D0"/>
    <w:rsid w:val="004157E1"/>
    <w:rsid w:val="00415FCC"/>
    <w:rsid w:val="00416048"/>
    <w:rsid w:val="0041619A"/>
    <w:rsid w:val="0041642E"/>
    <w:rsid w:val="00416496"/>
    <w:rsid w:val="00416B7D"/>
    <w:rsid w:val="00417107"/>
    <w:rsid w:val="00417400"/>
    <w:rsid w:val="00417468"/>
    <w:rsid w:val="004178C8"/>
    <w:rsid w:val="00417E5F"/>
    <w:rsid w:val="00420009"/>
    <w:rsid w:val="00420134"/>
    <w:rsid w:val="004202E8"/>
    <w:rsid w:val="00420AE9"/>
    <w:rsid w:val="00420E1F"/>
    <w:rsid w:val="00420F6F"/>
    <w:rsid w:val="00421038"/>
    <w:rsid w:val="004217BC"/>
    <w:rsid w:val="00421D78"/>
    <w:rsid w:val="00421E27"/>
    <w:rsid w:val="00421E3B"/>
    <w:rsid w:val="00421E6C"/>
    <w:rsid w:val="0042215D"/>
    <w:rsid w:val="00422346"/>
    <w:rsid w:val="0042252F"/>
    <w:rsid w:val="00422566"/>
    <w:rsid w:val="004226DC"/>
    <w:rsid w:val="00422821"/>
    <w:rsid w:val="0042298C"/>
    <w:rsid w:val="00423010"/>
    <w:rsid w:val="00423502"/>
    <w:rsid w:val="00423685"/>
    <w:rsid w:val="004236A2"/>
    <w:rsid w:val="00423802"/>
    <w:rsid w:val="00423A69"/>
    <w:rsid w:val="00423E92"/>
    <w:rsid w:val="00423EA3"/>
    <w:rsid w:val="0042418F"/>
    <w:rsid w:val="00424883"/>
    <w:rsid w:val="00424E46"/>
    <w:rsid w:val="00425009"/>
    <w:rsid w:val="004256D6"/>
    <w:rsid w:val="0042570A"/>
    <w:rsid w:val="00425715"/>
    <w:rsid w:val="004259EA"/>
    <w:rsid w:val="00425A02"/>
    <w:rsid w:val="00425A65"/>
    <w:rsid w:val="0042625A"/>
    <w:rsid w:val="0042652D"/>
    <w:rsid w:val="004267FF"/>
    <w:rsid w:val="00426A14"/>
    <w:rsid w:val="00426A31"/>
    <w:rsid w:val="00426C72"/>
    <w:rsid w:val="0042740B"/>
    <w:rsid w:val="00427446"/>
    <w:rsid w:val="00427476"/>
    <w:rsid w:val="004279FA"/>
    <w:rsid w:val="00427B8A"/>
    <w:rsid w:val="00427DD3"/>
    <w:rsid w:val="00430032"/>
    <w:rsid w:val="0043044E"/>
    <w:rsid w:val="00430673"/>
    <w:rsid w:val="004308B5"/>
    <w:rsid w:val="004308BA"/>
    <w:rsid w:val="00430DCF"/>
    <w:rsid w:val="00431245"/>
    <w:rsid w:val="004319CD"/>
    <w:rsid w:val="00432241"/>
    <w:rsid w:val="004326A0"/>
    <w:rsid w:val="00432C67"/>
    <w:rsid w:val="00432CA0"/>
    <w:rsid w:val="004332EF"/>
    <w:rsid w:val="00433395"/>
    <w:rsid w:val="0043347E"/>
    <w:rsid w:val="004335EE"/>
    <w:rsid w:val="004339D6"/>
    <w:rsid w:val="004339E5"/>
    <w:rsid w:val="00433AEE"/>
    <w:rsid w:val="00433B51"/>
    <w:rsid w:val="00433C9D"/>
    <w:rsid w:val="00433DF4"/>
    <w:rsid w:val="00433DFB"/>
    <w:rsid w:val="00433EE7"/>
    <w:rsid w:val="00433FE9"/>
    <w:rsid w:val="00433FF3"/>
    <w:rsid w:val="00434355"/>
    <w:rsid w:val="00434787"/>
    <w:rsid w:val="004347CA"/>
    <w:rsid w:val="004347D2"/>
    <w:rsid w:val="004348DA"/>
    <w:rsid w:val="00435029"/>
    <w:rsid w:val="0043525D"/>
    <w:rsid w:val="00435631"/>
    <w:rsid w:val="004356AF"/>
    <w:rsid w:val="00435756"/>
    <w:rsid w:val="00435A2F"/>
    <w:rsid w:val="00435A69"/>
    <w:rsid w:val="00435B2B"/>
    <w:rsid w:val="004364DD"/>
    <w:rsid w:val="00436A83"/>
    <w:rsid w:val="00436BD8"/>
    <w:rsid w:val="00436E5B"/>
    <w:rsid w:val="0043710D"/>
    <w:rsid w:val="0043768C"/>
    <w:rsid w:val="00437C17"/>
    <w:rsid w:val="00437EBB"/>
    <w:rsid w:val="00440051"/>
    <w:rsid w:val="004400B2"/>
    <w:rsid w:val="004400F9"/>
    <w:rsid w:val="00440117"/>
    <w:rsid w:val="004401A7"/>
    <w:rsid w:val="004402D8"/>
    <w:rsid w:val="004402EC"/>
    <w:rsid w:val="00440640"/>
    <w:rsid w:val="00440BBE"/>
    <w:rsid w:val="00440E5A"/>
    <w:rsid w:val="00441576"/>
    <w:rsid w:val="004417E9"/>
    <w:rsid w:val="004417FA"/>
    <w:rsid w:val="00441BA9"/>
    <w:rsid w:val="00441D65"/>
    <w:rsid w:val="00441DF7"/>
    <w:rsid w:val="00441EC8"/>
    <w:rsid w:val="00441FF4"/>
    <w:rsid w:val="004420C7"/>
    <w:rsid w:val="0044220D"/>
    <w:rsid w:val="004424FB"/>
    <w:rsid w:val="004425C9"/>
    <w:rsid w:val="00442664"/>
    <w:rsid w:val="00442702"/>
    <w:rsid w:val="0044285C"/>
    <w:rsid w:val="00442956"/>
    <w:rsid w:val="00442982"/>
    <w:rsid w:val="00442ABF"/>
    <w:rsid w:val="00442B46"/>
    <w:rsid w:val="00442DA3"/>
    <w:rsid w:val="00442EB0"/>
    <w:rsid w:val="00442F55"/>
    <w:rsid w:val="004430DB"/>
    <w:rsid w:val="00443396"/>
    <w:rsid w:val="00443774"/>
    <w:rsid w:val="00443C7A"/>
    <w:rsid w:val="00443C93"/>
    <w:rsid w:val="00443F11"/>
    <w:rsid w:val="0044446B"/>
    <w:rsid w:val="004444B7"/>
    <w:rsid w:val="0044459B"/>
    <w:rsid w:val="00444860"/>
    <w:rsid w:val="0044487D"/>
    <w:rsid w:val="00444D64"/>
    <w:rsid w:val="00445515"/>
    <w:rsid w:val="00445591"/>
    <w:rsid w:val="00445757"/>
    <w:rsid w:val="004459B5"/>
    <w:rsid w:val="00445CA9"/>
    <w:rsid w:val="004460A1"/>
    <w:rsid w:val="00446348"/>
    <w:rsid w:val="004463AB"/>
    <w:rsid w:val="00446664"/>
    <w:rsid w:val="004467A0"/>
    <w:rsid w:val="00446814"/>
    <w:rsid w:val="00446E0E"/>
    <w:rsid w:val="00446E85"/>
    <w:rsid w:val="00447209"/>
    <w:rsid w:val="004473B6"/>
    <w:rsid w:val="004473CC"/>
    <w:rsid w:val="0044796D"/>
    <w:rsid w:val="00447ABB"/>
    <w:rsid w:val="00447B51"/>
    <w:rsid w:val="00447FD4"/>
    <w:rsid w:val="004501A0"/>
    <w:rsid w:val="00450732"/>
    <w:rsid w:val="00450E03"/>
    <w:rsid w:val="0045130B"/>
    <w:rsid w:val="004514F1"/>
    <w:rsid w:val="004515A0"/>
    <w:rsid w:val="004515D4"/>
    <w:rsid w:val="0045167C"/>
    <w:rsid w:val="00451766"/>
    <w:rsid w:val="004518BE"/>
    <w:rsid w:val="00451A1B"/>
    <w:rsid w:val="00451D7B"/>
    <w:rsid w:val="00452090"/>
    <w:rsid w:val="00452169"/>
    <w:rsid w:val="004521EE"/>
    <w:rsid w:val="004524EE"/>
    <w:rsid w:val="0045274C"/>
    <w:rsid w:val="00452A96"/>
    <w:rsid w:val="00452E6F"/>
    <w:rsid w:val="0045302F"/>
    <w:rsid w:val="0045305F"/>
    <w:rsid w:val="004531E6"/>
    <w:rsid w:val="0045333A"/>
    <w:rsid w:val="004534B5"/>
    <w:rsid w:val="004538E2"/>
    <w:rsid w:val="004538F7"/>
    <w:rsid w:val="00453B2B"/>
    <w:rsid w:val="00453EC5"/>
    <w:rsid w:val="00454400"/>
    <w:rsid w:val="004545DD"/>
    <w:rsid w:val="00454915"/>
    <w:rsid w:val="00454D6E"/>
    <w:rsid w:val="0045538C"/>
    <w:rsid w:val="0045573F"/>
    <w:rsid w:val="004559C1"/>
    <w:rsid w:val="00455D4D"/>
    <w:rsid w:val="00455DD2"/>
    <w:rsid w:val="00456084"/>
    <w:rsid w:val="0045628E"/>
    <w:rsid w:val="004565D1"/>
    <w:rsid w:val="00456930"/>
    <w:rsid w:val="004569B3"/>
    <w:rsid w:val="00456DB4"/>
    <w:rsid w:val="004570D3"/>
    <w:rsid w:val="0045712B"/>
    <w:rsid w:val="004572F3"/>
    <w:rsid w:val="0045741A"/>
    <w:rsid w:val="0045741E"/>
    <w:rsid w:val="00457449"/>
    <w:rsid w:val="0045759A"/>
    <w:rsid w:val="004578B2"/>
    <w:rsid w:val="00457C7A"/>
    <w:rsid w:val="00460120"/>
    <w:rsid w:val="0046018D"/>
    <w:rsid w:val="00460667"/>
    <w:rsid w:val="00460D1D"/>
    <w:rsid w:val="0046122F"/>
    <w:rsid w:val="00461A94"/>
    <w:rsid w:val="004626E3"/>
    <w:rsid w:val="00462822"/>
    <w:rsid w:val="00462921"/>
    <w:rsid w:val="004629FF"/>
    <w:rsid w:val="00462B44"/>
    <w:rsid w:val="00462DD9"/>
    <w:rsid w:val="00463AD3"/>
    <w:rsid w:val="00463ADE"/>
    <w:rsid w:val="00463B0A"/>
    <w:rsid w:val="00463D90"/>
    <w:rsid w:val="00463DD6"/>
    <w:rsid w:val="00463FD0"/>
    <w:rsid w:val="004640B5"/>
    <w:rsid w:val="0046435C"/>
    <w:rsid w:val="00464867"/>
    <w:rsid w:val="0046501A"/>
    <w:rsid w:val="004651BE"/>
    <w:rsid w:val="0046548B"/>
    <w:rsid w:val="00465860"/>
    <w:rsid w:val="00465FB0"/>
    <w:rsid w:val="004665DB"/>
    <w:rsid w:val="004667D1"/>
    <w:rsid w:val="004669D0"/>
    <w:rsid w:val="00466AEC"/>
    <w:rsid w:val="0046765E"/>
    <w:rsid w:val="004676B6"/>
    <w:rsid w:val="004677A0"/>
    <w:rsid w:val="00467D48"/>
    <w:rsid w:val="00467F26"/>
    <w:rsid w:val="00467F5B"/>
    <w:rsid w:val="004702BD"/>
    <w:rsid w:val="00470420"/>
    <w:rsid w:val="004704B5"/>
    <w:rsid w:val="004705F2"/>
    <w:rsid w:val="0047076A"/>
    <w:rsid w:val="004707DE"/>
    <w:rsid w:val="00470997"/>
    <w:rsid w:val="00470B35"/>
    <w:rsid w:val="00470FBB"/>
    <w:rsid w:val="004714C4"/>
    <w:rsid w:val="004715EB"/>
    <w:rsid w:val="00471C26"/>
    <w:rsid w:val="00471F5A"/>
    <w:rsid w:val="00472106"/>
    <w:rsid w:val="004722D6"/>
    <w:rsid w:val="004725F7"/>
    <w:rsid w:val="00472732"/>
    <w:rsid w:val="0047284F"/>
    <w:rsid w:val="0047296F"/>
    <w:rsid w:val="00472C11"/>
    <w:rsid w:val="00472CD7"/>
    <w:rsid w:val="00472F39"/>
    <w:rsid w:val="0047345F"/>
    <w:rsid w:val="004734F1"/>
    <w:rsid w:val="0047368F"/>
    <w:rsid w:val="00473769"/>
    <w:rsid w:val="004737E1"/>
    <w:rsid w:val="00473D19"/>
    <w:rsid w:val="00473FC6"/>
    <w:rsid w:val="00474266"/>
    <w:rsid w:val="00474404"/>
    <w:rsid w:val="00474546"/>
    <w:rsid w:val="00474DCD"/>
    <w:rsid w:val="00475398"/>
    <w:rsid w:val="00476313"/>
    <w:rsid w:val="0047652A"/>
    <w:rsid w:val="0047656A"/>
    <w:rsid w:val="00476683"/>
    <w:rsid w:val="00476894"/>
    <w:rsid w:val="004768FF"/>
    <w:rsid w:val="00476DF5"/>
    <w:rsid w:val="00477348"/>
    <w:rsid w:val="004774B2"/>
    <w:rsid w:val="004775B8"/>
    <w:rsid w:val="0047776B"/>
    <w:rsid w:val="004778DF"/>
    <w:rsid w:val="0047799D"/>
    <w:rsid w:val="00477C0E"/>
    <w:rsid w:val="00477F70"/>
    <w:rsid w:val="00480288"/>
    <w:rsid w:val="00480348"/>
    <w:rsid w:val="00480503"/>
    <w:rsid w:val="004805DF"/>
    <w:rsid w:val="0048082A"/>
    <w:rsid w:val="00480A26"/>
    <w:rsid w:val="00480F38"/>
    <w:rsid w:val="00480FE3"/>
    <w:rsid w:val="00481013"/>
    <w:rsid w:val="0048106E"/>
    <w:rsid w:val="00481174"/>
    <w:rsid w:val="0048122C"/>
    <w:rsid w:val="0048146B"/>
    <w:rsid w:val="004815DD"/>
    <w:rsid w:val="004819BA"/>
    <w:rsid w:val="00481C38"/>
    <w:rsid w:val="00481F12"/>
    <w:rsid w:val="00482009"/>
    <w:rsid w:val="00482030"/>
    <w:rsid w:val="0048220F"/>
    <w:rsid w:val="0048229B"/>
    <w:rsid w:val="0048263C"/>
    <w:rsid w:val="00482DAF"/>
    <w:rsid w:val="004830B3"/>
    <w:rsid w:val="0048354A"/>
    <w:rsid w:val="00483673"/>
    <w:rsid w:val="004836DF"/>
    <w:rsid w:val="004837B0"/>
    <w:rsid w:val="0048388F"/>
    <w:rsid w:val="00483AB9"/>
    <w:rsid w:val="00483AFB"/>
    <w:rsid w:val="00483B81"/>
    <w:rsid w:val="00483BDD"/>
    <w:rsid w:val="00484028"/>
    <w:rsid w:val="00484595"/>
    <w:rsid w:val="00484605"/>
    <w:rsid w:val="00484711"/>
    <w:rsid w:val="00484781"/>
    <w:rsid w:val="004848CE"/>
    <w:rsid w:val="00484999"/>
    <w:rsid w:val="00484C80"/>
    <w:rsid w:val="00485266"/>
    <w:rsid w:val="0048534B"/>
    <w:rsid w:val="004853E4"/>
    <w:rsid w:val="0048569D"/>
    <w:rsid w:val="00485729"/>
    <w:rsid w:val="00485B2D"/>
    <w:rsid w:val="00486030"/>
    <w:rsid w:val="004862E3"/>
    <w:rsid w:val="004863EF"/>
    <w:rsid w:val="0048642B"/>
    <w:rsid w:val="00486CBE"/>
    <w:rsid w:val="0048749A"/>
    <w:rsid w:val="0048749E"/>
    <w:rsid w:val="0048766A"/>
    <w:rsid w:val="004878BF"/>
    <w:rsid w:val="00487A32"/>
    <w:rsid w:val="00487D1C"/>
    <w:rsid w:val="00487F3B"/>
    <w:rsid w:val="00490101"/>
    <w:rsid w:val="0049025D"/>
    <w:rsid w:val="004906B9"/>
    <w:rsid w:val="00490718"/>
    <w:rsid w:val="00490A92"/>
    <w:rsid w:val="00490B5F"/>
    <w:rsid w:val="00490C1B"/>
    <w:rsid w:val="00490E7D"/>
    <w:rsid w:val="00490F89"/>
    <w:rsid w:val="00491134"/>
    <w:rsid w:val="004915CC"/>
    <w:rsid w:val="00491642"/>
    <w:rsid w:val="0049167B"/>
    <w:rsid w:val="0049180B"/>
    <w:rsid w:val="00491AE0"/>
    <w:rsid w:val="00491DCC"/>
    <w:rsid w:val="00491DFF"/>
    <w:rsid w:val="00491F1E"/>
    <w:rsid w:val="00492481"/>
    <w:rsid w:val="00492851"/>
    <w:rsid w:val="00492A86"/>
    <w:rsid w:val="00492A9D"/>
    <w:rsid w:val="00492AD4"/>
    <w:rsid w:val="00492C2B"/>
    <w:rsid w:val="00492E23"/>
    <w:rsid w:val="004930EE"/>
    <w:rsid w:val="00493107"/>
    <w:rsid w:val="004932D3"/>
    <w:rsid w:val="00493314"/>
    <w:rsid w:val="00493427"/>
    <w:rsid w:val="00493AA0"/>
    <w:rsid w:val="00493AA5"/>
    <w:rsid w:val="00493DF0"/>
    <w:rsid w:val="004943B4"/>
    <w:rsid w:val="004945E7"/>
    <w:rsid w:val="00494687"/>
    <w:rsid w:val="00494C8C"/>
    <w:rsid w:val="00494CFE"/>
    <w:rsid w:val="00494F88"/>
    <w:rsid w:val="004950FA"/>
    <w:rsid w:val="00495111"/>
    <w:rsid w:val="004953B4"/>
    <w:rsid w:val="004957CE"/>
    <w:rsid w:val="00495F5B"/>
    <w:rsid w:val="00495FCD"/>
    <w:rsid w:val="0049616E"/>
    <w:rsid w:val="0049628C"/>
    <w:rsid w:val="00496634"/>
    <w:rsid w:val="0049673B"/>
    <w:rsid w:val="004968AE"/>
    <w:rsid w:val="00496CC7"/>
    <w:rsid w:val="00496DDA"/>
    <w:rsid w:val="0049722A"/>
    <w:rsid w:val="00497511"/>
    <w:rsid w:val="004975AC"/>
    <w:rsid w:val="004975FB"/>
    <w:rsid w:val="00497608"/>
    <w:rsid w:val="00497AF6"/>
    <w:rsid w:val="00497CF0"/>
    <w:rsid w:val="00497D92"/>
    <w:rsid w:val="00497F92"/>
    <w:rsid w:val="004A0396"/>
    <w:rsid w:val="004A0665"/>
    <w:rsid w:val="004A06DC"/>
    <w:rsid w:val="004A06E6"/>
    <w:rsid w:val="004A0ABF"/>
    <w:rsid w:val="004A0C37"/>
    <w:rsid w:val="004A0D1A"/>
    <w:rsid w:val="004A0ED4"/>
    <w:rsid w:val="004A0FD5"/>
    <w:rsid w:val="004A1449"/>
    <w:rsid w:val="004A15A2"/>
    <w:rsid w:val="004A1B91"/>
    <w:rsid w:val="004A1C19"/>
    <w:rsid w:val="004A1E01"/>
    <w:rsid w:val="004A1EC5"/>
    <w:rsid w:val="004A2433"/>
    <w:rsid w:val="004A28FB"/>
    <w:rsid w:val="004A2B33"/>
    <w:rsid w:val="004A2D15"/>
    <w:rsid w:val="004A2DA9"/>
    <w:rsid w:val="004A2E50"/>
    <w:rsid w:val="004A2FAB"/>
    <w:rsid w:val="004A3015"/>
    <w:rsid w:val="004A34A5"/>
    <w:rsid w:val="004A374A"/>
    <w:rsid w:val="004A38A6"/>
    <w:rsid w:val="004A3AE4"/>
    <w:rsid w:val="004A4031"/>
    <w:rsid w:val="004A407D"/>
    <w:rsid w:val="004A47CF"/>
    <w:rsid w:val="004A4E5C"/>
    <w:rsid w:val="004A4EF1"/>
    <w:rsid w:val="004A4FC8"/>
    <w:rsid w:val="004A5453"/>
    <w:rsid w:val="004A5686"/>
    <w:rsid w:val="004A5BA6"/>
    <w:rsid w:val="004A61FA"/>
    <w:rsid w:val="004A699E"/>
    <w:rsid w:val="004A6BCB"/>
    <w:rsid w:val="004A6EF6"/>
    <w:rsid w:val="004A705C"/>
    <w:rsid w:val="004A7617"/>
    <w:rsid w:val="004A7778"/>
    <w:rsid w:val="004A79F4"/>
    <w:rsid w:val="004B02F9"/>
    <w:rsid w:val="004B0AE5"/>
    <w:rsid w:val="004B0BD0"/>
    <w:rsid w:val="004B0C65"/>
    <w:rsid w:val="004B1329"/>
    <w:rsid w:val="004B1473"/>
    <w:rsid w:val="004B15B2"/>
    <w:rsid w:val="004B16C2"/>
    <w:rsid w:val="004B1840"/>
    <w:rsid w:val="004B1A43"/>
    <w:rsid w:val="004B1A7F"/>
    <w:rsid w:val="004B1C74"/>
    <w:rsid w:val="004B1F24"/>
    <w:rsid w:val="004B2386"/>
    <w:rsid w:val="004B2628"/>
    <w:rsid w:val="004B2647"/>
    <w:rsid w:val="004B2667"/>
    <w:rsid w:val="004B2782"/>
    <w:rsid w:val="004B2CA1"/>
    <w:rsid w:val="004B2EBD"/>
    <w:rsid w:val="004B3558"/>
    <w:rsid w:val="004B3760"/>
    <w:rsid w:val="004B3886"/>
    <w:rsid w:val="004B3AC8"/>
    <w:rsid w:val="004B47BF"/>
    <w:rsid w:val="004B4829"/>
    <w:rsid w:val="004B49D3"/>
    <w:rsid w:val="004B4F0A"/>
    <w:rsid w:val="004B4FA7"/>
    <w:rsid w:val="004B511C"/>
    <w:rsid w:val="004B5855"/>
    <w:rsid w:val="004B5B3A"/>
    <w:rsid w:val="004B5D84"/>
    <w:rsid w:val="004B602C"/>
    <w:rsid w:val="004B624E"/>
    <w:rsid w:val="004B625F"/>
    <w:rsid w:val="004B6644"/>
    <w:rsid w:val="004B6732"/>
    <w:rsid w:val="004B6994"/>
    <w:rsid w:val="004B6BA8"/>
    <w:rsid w:val="004B6E91"/>
    <w:rsid w:val="004B6ED7"/>
    <w:rsid w:val="004B77DA"/>
    <w:rsid w:val="004B78A3"/>
    <w:rsid w:val="004B7BEA"/>
    <w:rsid w:val="004B7C26"/>
    <w:rsid w:val="004C0440"/>
    <w:rsid w:val="004C04B7"/>
    <w:rsid w:val="004C0521"/>
    <w:rsid w:val="004C06E2"/>
    <w:rsid w:val="004C08E9"/>
    <w:rsid w:val="004C09E2"/>
    <w:rsid w:val="004C0F3A"/>
    <w:rsid w:val="004C0F9C"/>
    <w:rsid w:val="004C0FB4"/>
    <w:rsid w:val="004C0FD3"/>
    <w:rsid w:val="004C11F2"/>
    <w:rsid w:val="004C1419"/>
    <w:rsid w:val="004C1552"/>
    <w:rsid w:val="004C180A"/>
    <w:rsid w:val="004C1B0D"/>
    <w:rsid w:val="004C1CB7"/>
    <w:rsid w:val="004C2181"/>
    <w:rsid w:val="004C288C"/>
    <w:rsid w:val="004C29EA"/>
    <w:rsid w:val="004C2A0F"/>
    <w:rsid w:val="004C2E37"/>
    <w:rsid w:val="004C3598"/>
    <w:rsid w:val="004C401D"/>
    <w:rsid w:val="004C4059"/>
    <w:rsid w:val="004C4287"/>
    <w:rsid w:val="004C446E"/>
    <w:rsid w:val="004C47B0"/>
    <w:rsid w:val="004C489E"/>
    <w:rsid w:val="004C48B1"/>
    <w:rsid w:val="004C495D"/>
    <w:rsid w:val="004C4AE9"/>
    <w:rsid w:val="004C4E07"/>
    <w:rsid w:val="004C4E84"/>
    <w:rsid w:val="004C4EA0"/>
    <w:rsid w:val="004C4FE7"/>
    <w:rsid w:val="004C5236"/>
    <w:rsid w:val="004C5326"/>
    <w:rsid w:val="004C55A5"/>
    <w:rsid w:val="004C6075"/>
    <w:rsid w:val="004C62F7"/>
    <w:rsid w:val="004C6394"/>
    <w:rsid w:val="004C65F6"/>
    <w:rsid w:val="004C65FA"/>
    <w:rsid w:val="004C66F6"/>
    <w:rsid w:val="004C6850"/>
    <w:rsid w:val="004C6909"/>
    <w:rsid w:val="004C69DF"/>
    <w:rsid w:val="004C6A4B"/>
    <w:rsid w:val="004C6CE8"/>
    <w:rsid w:val="004C6EC7"/>
    <w:rsid w:val="004C6F05"/>
    <w:rsid w:val="004C721A"/>
    <w:rsid w:val="004C764D"/>
    <w:rsid w:val="004C7B43"/>
    <w:rsid w:val="004C7D39"/>
    <w:rsid w:val="004C7DB4"/>
    <w:rsid w:val="004C7EFB"/>
    <w:rsid w:val="004C7F92"/>
    <w:rsid w:val="004D0509"/>
    <w:rsid w:val="004D0685"/>
    <w:rsid w:val="004D0B81"/>
    <w:rsid w:val="004D1059"/>
    <w:rsid w:val="004D1063"/>
    <w:rsid w:val="004D13EA"/>
    <w:rsid w:val="004D1427"/>
    <w:rsid w:val="004D164F"/>
    <w:rsid w:val="004D176F"/>
    <w:rsid w:val="004D18E5"/>
    <w:rsid w:val="004D1903"/>
    <w:rsid w:val="004D1A5E"/>
    <w:rsid w:val="004D1A6D"/>
    <w:rsid w:val="004D1AEE"/>
    <w:rsid w:val="004D1B8D"/>
    <w:rsid w:val="004D1D2D"/>
    <w:rsid w:val="004D2171"/>
    <w:rsid w:val="004D238E"/>
    <w:rsid w:val="004D244C"/>
    <w:rsid w:val="004D2847"/>
    <w:rsid w:val="004D299F"/>
    <w:rsid w:val="004D303C"/>
    <w:rsid w:val="004D380B"/>
    <w:rsid w:val="004D3ABC"/>
    <w:rsid w:val="004D3AF7"/>
    <w:rsid w:val="004D3F47"/>
    <w:rsid w:val="004D4041"/>
    <w:rsid w:val="004D428C"/>
    <w:rsid w:val="004D45C8"/>
    <w:rsid w:val="004D4779"/>
    <w:rsid w:val="004D4B55"/>
    <w:rsid w:val="004D4D48"/>
    <w:rsid w:val="004D5137"/>
    <w:rsid w:val="004D5198"/>
    <w:rsid w:val="004D52D4"/>
    <w:rsid w:val="004D5567"/>
    <w:rsid w:val="004D5660"/>
    <w:rsid w:val="004D59DC"/>
    <w:rsid w:val="004D59E1"/>
    <w:rsid w:val="004D5C27"/>
    <w:rsid w:val="004D5F87"/>
    <w:rsid w:val="004D5FAE"/>
    <w:rsid w:val="004D61FE"/>
    <w:rsid w:val="004D65AF"/>
    <w:rsid w:val="004D67D4"/>
    <w:rsid w:val="004D69BC"/>
    <w:rsid w:val="004D6BD2"/>
    <w:rsid w:val="004D6F82"/>
    <w:rsid w:val="004D70E2"/>
    <w:rsid w:val="004D743A"/>
    <w:rsid w:val="004D7631"/>
    <w:rsid w:val="004D7800"/>
    <w:rsid w:val="004D7ABA"/>
    <w:rsid w:val="004D7B58"/>
    <w:rsid w:val="004D7FB2"/>
    <w:rsid w:val="004E035A"/>
    <w:rsid w:val="004E084C"/>
    <w:rsid w:val="004E0984"/>
    <w:rsid w:val="004E0B4B"/>
    <w:rsid w:val="004E0EA1"/>
    <w:rsid w:val="004E11A5"/>
    <w:rsid w:val="004E17FC"/>
    <w:rsid w:val="004E1D69"/>
    <w:rsid w:val="004E1F62"/>
    <w:rsid w:val="004E24CD"/>
    <w:rsid w:val="004E24E6"/>
    <w:rsid w:val="004E27F7"/>
    <w:rsid w:val="004E2C13"/>
    <w:rsid w:val="004E3344"/>
    <w:rsid w:val="004E33EC"/>
    <w:rsid w:val="004E34ED"/>
    <w:rsid w:val="004E372F"/>
    <w:rsid w:val="004E37AF"/>
    <w:rsid w:val="004E3D9B"/>
    <w:rsid w:val="004E3DD4"/>
    <w:rsid w:val="004E405D"/>
    <w:rsid w:val="004E414E"/>
    <w:rsid w:val="004E46F4"/>
    <w:rsid w:val="004E48CB"/>
    <w:rsid w:val="004E4D38"/>
    <w:rsid w:val="004E4E21"/>
    <w:rsid w:val="004E511E"/>
    <w:rsid w:val="004E590E"/>
    <w:rsid w:val="004E59C6"/>
    <w:rsid w:val="004E60BF"/>
    <w:rsid w:val="004E6554"/>
    <w:rsid w:val="004E6E0A"/>
    <w:rsid w:val="004E750F"/>
    <w:rsid w:val="004E777C"/>
    <w:rsid w:val="004E7A5C"/>
    <w:rsid w:val="004E7B58"/>
    <w:rsid w:val="004E7EE0"/>
    <w:rsid w:val="004F0253"/>
    <w:rsid w:val="004F0540"/>
    <w:rsid w:val="004F08EA"/>
    <w:rsid w:val="004F0BF4"/>
    <w:rsid w:val="004F0C15"/>
    <w:rsid w:val="004F0C99"/>
    <w:rsid w:val="004F0D13"/>
    <w:rsid w:val="004F0DD0"/>
    <w:rsid w:val="004F10D7"/>
    <w:rsid w:val="004F1181"/>
    <w:rsid w:val="004F1539"/>
    <w:rsid w:val="004F154B"/>
    <w:rsid w:val="004F1923"/>
    <w:rsid w:val="004F1C9F"/>
    <w:rsid w:val="004F2207"/>
    <w:rsid w:val="004F2279"/>
    <w:rsid w:val="004F2451"/>
    <w:rsid w:val="004F2596"/>
    <w:rsid w:val="004F268B"/>
    <w:rsid w:val="004F288F"/>
    <w:rsid w:val="004F2B5A"/>
    <w:rsid w:val="004F2C3C"/>
    <w:rsid w:val="004F2C6C"/>
    <w:rsid w:val="004F2C7B"/>
    <w:rsid w:val="004F2D59"/>
    <w:rsid w:val="004F2E86"/>
    <w:rsid w:val="004F3431"/>
    <w:rsid w:val="004F347E"/>
    <w:rsid w:val="004F38BF"/>
    <w:rsid w:val="004F394F"/>
    <w:rsid w:val="004F3B8D"/>
    <w:rsid w:val="004F3B98"/>
    <w:rsid w:val="004F3D19"/>
    <w:rsid w:val="004F4062"/>
    <w:rsid w:val="004F497B"/>
    <w:rsid w:val="004F4D04"/>
    <w:rsid w:val="004F4F86"/>
    <w:rsid w:val="004F5174"/>
    <w:rsid w:val="004F56EC"/>
    <w:rsid w:val="004F56FE"/>
    <w:rsid w:val="004F5829"/>
    <w:rsid w:val="004F5C2E"/>
    <w:rsid w:val="004F5E86"/>
    <w:rsid w:val="004F5F5A"/>
    <w:rsid w:val="004F66E7"/>
    <w:rsid w:val="004F6867"/>
    <w:rsid w:val="004F6877"/>
    <w:rsid w:val="004F68CF"/>
    <w:rsid w:val="004F6907"/>
    <w:rsid w:val="004F71B3"/>
    <w:rsid w:val="004F7227"/>
    <w:rsid w:val="004F7446"/>
    <w:rsid w:val="004F75BC"/>
    <w:rsid w:val="004F7657"/>
    <w:rsid w:val="004F7770"/>
    <w:rsid w:val="004F7A3E"/>
    <w:rsid w:val="004F7C5C"/>
    <w:rsid w:val="0050013A"/>
    <w:rsid w:val="00500A94"/>
    <w:rsid w:val="00500CB2"/>
    <w:rsid w:val="00500E4F"/>
    <w:rsid w:val="00501081"/>
    <w:rsid w:val="005014A7"/>
    <w:rsid w:val="00501547"/>
    <w:rsid w:val="005016C4"/>
    <w:rsid w:val="005019EE"/>
    <w:rsid w:val="00501B1F"/>
    <w:rsid w:val="00501D10"/>
    <w:rsid w:val="00501F9A"/>
    <w:rsid w:val="00501FF7"/>
    <w:rsid w:val="0050208A"/>
    <w:rsid w:val="0050209E"/>
    <w:rsid w:val="00502453"/>
    <w:rsid w:val="0050284F"/>
    <w:rsid w:val="00502E4C"/>
    <w:rsid w:val="00502EA8"/>
    <w:rsid w:val="00503150"/>
    <w:rsid w:val="005034CE"/>
    <w:rsid w:val="00503A78"/>
    <w:rsid w:val="00503F73"/>
    <w:rsid w:val="00503F9D"/>
    <w:rsid w:val="00503FDF"/>
    <w:rsid w:val="00504477"/>
    <w:rsid w:val="005044F6"/>
    <w:rsid w:val="0050456E"/>
    <w:rsid w:val="005045CB"/>
    <w:rsid w:val="00504C98"/>
    <w:rsid w:val="00504DA2"/>
    <w:rsid w:val="005050E4"/>
    <w:rsid w:val="00505547"/>
    <w:rsid w:val="005055B1"/>
    <w:rsid w:val="00505880"/>
    <w:rsid w:val="00505B7C"/>
    <w:rsid w:val="00505D21"/>
    <w:rsid w:val="00505D4E"/>
    <w:rsid w:val="00506013"/>
    <w:rsid w:val="00506710"/>
    <w:rsid w:val="00506758"/>
    <w:rsid w:val="00506787"/>
    <w:rsid w:val="00506BED"/>
    <w:rsid w:val="00506C68"/>
    <w:rsid w:val="00506DC9"/>
    <w:rsid w:val="00506E57"/>
    <w:rsid w:val="00506F79"/>
    <w:rsid w:val="00507166"/>
    <w:rsid w:val="005073DE"/>
    <w:rsid w:val="00507404"/>
    <w:rsid w:val="00507645"/>
    <w:rsid w:val="00507844"/>
    <w:rsid w:val="005079A1"/>
    <w:rsid w:val="00507DE2"/>
    <w:rsid w:val="00507E81"/>
    <w:rsid w:val="00507F56"/>
    <w:rsid w:val="005105F9"/>
    <w:rsid w:val="005106FA"/>
    <w:rsid w:val="0051136D"/>
    <w:rsid w:val="005114D7"/>
    <w:rsid w:val="00511655"/>
    <w:rsid w:val="00511D3F"/>
    <w:rsid w:val="00512038"/>
    <w:rsid w:val="00512179"/>
    <w:rsid w:val="00512478"/>
    <w:rsid w:val="00512989"/>
    <w:rsid w:val="00512AD9"/>
    <w:rsid w:val="00512C9A"/>
    <w:rsid w:val="00513044"/>
    <w:rsid w:val="005131A2"/>
    <w:rsid w:val="00513731"/>
    <w:rsid w:val="00513955"/>
    <w:rsid w:val="00513BF5"/>
    <w:rsid w:val="00513FE8"/>
    <w:rsid w:val="00514052"/>
    <w:rsid w:val="00514429"/>
    <w:rsid w:val="00514853"/>
    <w:rsid w:val="005148F8"/>
    <w:rsid w:val="00514B28"/>
    <w:rsid w:val="00514C47"/>
    <w:rsid w:val="00514C9D"/>
    <w:rsid w:val="00515338"/>
    <w:rsid w:val="00515381"/>
    <w:rsid w:val="005156EE"/>
    <w:rsid w:val="00515C36"/>
    <w:rsid w:val="00515C7F"/>
    <w:rsid w:val="005161AC"/>
    <w:rsid w:val="00516740"/>
    <w:rsid w:val="005168B3"/>
    <w:rsid w:val="00516A05"/>
    <w:rsid w:val="005172EB"/>
    <w:rsid w:val="005175B9"/>
    <w:rsid w:val="00517720"/>
    <w:rsid w:val="00517A38"/>
    <w:rsid w:val="00517DFB"/>
    <w:rsid w:val="00520002"/>
    <w:rsid w:val="005204CB"/>
    <w:rsid w:val="005207D3"/>
    <w:rsid w:val="005208A4"/>
    <w:rsid w:val="00520DB4"/>
    <w:rsid w:val="0052105D"/>
    <w:rsid w:val="005210EA"/>
    <w:rsid w:val="00521566"/>
    <w:rsid w:val="0052156E"/>
    <w:rsid w:val="005215E6"/>
    <w:rsid w:val="00521654"/>
    <w:rsid w:val="00521A5E"/>
    <w:rsid w:val="00521E8A"/>
    <w:rsid w:val="00521F36"/>
    <w:rsid w:val="00521F3D"/>
    <w:rsid w:val="00521FDA"/>
    <w:rsid w:val="00522359"/>
    <w:rsid w:val="00522BA6"/>
    <w:rsid w:val="00522F6A"/>
    <w:rsid w:val="00522FE8"/>
    <w:rsid w:val="0052396F"/>
    <w:rsid w:val="00523983"/>
    <w:rsid w:val="005244D4"/>
    <w:rsid w:val="005245F0"/>
    <w:rsid w:val="00524720"/>
    <w:rsid w:val="00524A3A"/>
    <w:rsid w:val="00524AB4"/>
    <w:rsid w:val="00524E87"/>
    <w:rsid w:val="00524EF1"/>
    <w:rsid w:val="005252EB"/>
    <w:rsid w:val="0052545A"/>
    <w:rsid w:val="00525468"/>
    <w:rsid w:val="0052574C"/>
    <w:rsid w:val="00525AC5"/>
    <w:rsid w:val="00525F76"/>
    <w:rsid w:val="00525FBB"/>
    <w:rsid w:val="0052623B"/>
    <w:rsid w:val="005262BB"/>
    <w:rsid w:val="005263E3"/>
    <w:rsid w:val="00526449"/>
    <w:rsid w:val="005266B9"/>
    <w:rsid w:val="00526B5C"/>
    <w:rsid w:val="00526F84"/>
    <w:rsid w:val="00527881"/>
    <w:rsid w:val="00527CC8"/>
    <w:rsid w:val="00527D7D"/>
    <w:rsid w:val="00527ED3"/>
    <w:rsid w:val="00527F68"/>
    <w:rsid w:val="00527FF3"/>
    <w:rsid w:val="00530180"/>
    <w:rsid w:val="0053034E"/>
    <w:rsid w:val="00530503"/>
    <w:rsid w:val="00530A77"/>
    <w:rsid w:val="00530A9C"/>
    <w:rsid w:val="00530C99"/>
    <w:rsid w:val="00530D19"/>
    <w:rsid w:val="00531179"/>
    <w:rsid w:val="0053132D"/>
    <w:rsid w:val="005316B8"/>
    <w:rsid w:val="00531B20"/>
    <w:rsid w:val="00531E48"/>
    <w:rsid w:val="0053200F"/>
    <w:rsid w:val="00532167"/>
    <w:rsid w:val="00532268"/>
    <w:rsid w:val="005325B6"/>
    <w:rsid w:val="005327C5"/>
    <w:rsid w:val="005327E8"/>
    <w:rsid w:val="00532B3E"/>
    <w:rsid w:val="00532F13"/>
    <w:rsid w:val="00532FCB"/>
    <w:rsid w:val="0053312F"/>
    <w:rsid w:val="005334AE"/>
    <w:rsid w:val="005335A9"/>
    <w:rsid w:val="00533AA3"/>
    <w:rsid w:val="00533F9B"/>
    <w:rsid w:val="005342C2"/>
    <w:rsid w:val="00534344"/>
    <w:rsid w:val="00534346"/>
    <w:rsid w:val="0053455F"/>
    <w:rsid w:val="00534DAF"/>
    <w:rsid w:val="00534DDC"/>
    <w:rsid w:val="00534F72"/>
    <w:rsid w:val="005352F3"/>
    <w:rsid w:val="00535856"/>
    <w:rsid w:val="00535A63"/>
    <w:rsid w:val="00535D36"/>
    <w:rsid w:val="00536BC0"/>
    <w:rsid w:val="00536C24"/>
    <w:rsid w:val="00537151"/>
    <w:rsid w:val="005371B8"/>
    <w:rsid w:val="00537479"/>
    <w:rsid w:val="00537902"/>
    <w:rsid w:val="00537E04"/>
    <w:rsid w:val="0054031D"/>
    <w:rsid w:val="005407E5"/>
    <w:rsid w:val="005407F7"/>
    <w:rsid w:val="005408EC"/>
    <w:rsid w:val="0054099F"/>
    <w:rsid w:val="00540A0D"/>
    <w:rsid w:val="00540B2A"/>
    <w:rsid w:val="00540B6A"/>
    <w:rsid w:val="00540C65"/>
    <w:rsid w:val="005419E9"/>
    <w:rsid w:val="00541DE4"/>
    <w:rsid w:val="0054244C"/>
    <w:rsid w:val="005424CC"/>
    <w:rsid w:val="005429C4"/>
    <w:rsid w:val="00542C22"/>
    <w:rsid w:val="00542D51"/>
    <w:rsid w:val="00542D92"/>
    <w:rsid w:val="0054327D"/>
    <w:rsid w:val="0054335F"/>
    <w:rsid w:val="005433AB"/>
    <w:rsid w:val="00543604"/>
    <w:rsid w:val="00543DD7"/>
    <w:rsid w:val="005440B8"/>
    <w:rsid w:val="0054422D"/>
    <w:rsid w:val="005445E4"/>
    <w:rsid w:val="00544816"/>
    <w:rsid w:val="00544C36"/>
    <w:rsid w:val="00545014"/>
    <w:rsid w:val="005455C5"/>
    <w:rsid w:val="0054561A"/>
    <w:rsid w:val="00545A5E"/>
    <w:rsid w:val="00545E2E"/>
    <w:rsid w:val="00546814"/>
    <w:rsid w:val="00546958"/>
    <w:rsid w:val="00546B66"/>
    <w:rsid w:val="00546C95"/>
    <w:rsid w:val="00546CD4"/>
    <w:rsid w:val="00546DFC"/>
    <w:rsid w:val="00547FAF"/>
    <w:rsid w:val="00550006"/>
    <w:rsid w:val="005503FA"/>
    <w:rsid w:val="00550425"/>
    <w:rsid w:val="005505B6"/>
    <w:rsid w:val="005508B1"/>
    <w:rsid w:val="0055120F"/>
    <w:rsid w:val="0055121A"/>
    <w:rsid w:val="005512D4"/>
    <w:rsid w:val="00551AD9"/>
    <w:rsid w:val="00551FEA"/>
    <w:rsid w:val="0055226D"/>
    <w:rsid w:val="005524B1"/>
    <w:rsid w:val="005524C8"/>
    <w:rsid w:val="005524EE"/>
    <w:rsid w:val="00552512"/>
    <w:rsid w:val="00552A38"/>
    <w:rsid w:val="00552CB0"/>
    <w:rsid w:val="00552ED2"/>
    <w:rsid w:val="0055326C"/>
    <w:rsid w:val="005534D8"/>
    <w:rsid w:val="00553A76"/>
    <w:rsid w:val="00553AF2"/>
    <w:rsid w:val="00553BDA"/>
    <w:rsid w:val="00553D71"/>
    <w:rsid w:val="00553DCA"/>
    <w:rsid w:val="00554556"/>
    <w:rsid w:val="00554ECB"/>
    <w:rsid w:val="00554F16"/>
    <w:rsid w:val="0055559E"/>
    <w:rsid w:val="00555869"/>
    <w:rsid w:val="00555AF7"/>
    <w:rsid w:val="00555EC5"/>
    <w:rsid w:val="0055605E"/>
    <w:rsid w:val="005565D2"/>
    <w:rsid w:val="005567EC"/>
    <w:rsid w:val="00556954"/>
    <w:rsid w:val="00556A8C"/>
    <w:rsid w:val="00556C78"/>
    <w:rsid w:val="00556FDF"/>
    <w:rsid w:val="005570C6"/>
    <w:rsid w:val="005570C9"/>
    <w:rsid w:val="005571F7"/>
    <w:rsid w:val="00557290"/>
    <w:rsid w:val="005573DC"/>
    <w:rsid w:val="005574FB"/>
    <w:rsid w:val="00557662"/>
    <w:rsid w:val="005577D6"/>
    <w:rsid w:val="00557C18"/>
    <w:rsid w:val="005600C5"/>
    <w:rsid w:val="005602FE"/>
    <w:rsid w:val="005603F0"/>
    <w:rsid w:val="00560560"/>
    <w:rsid w:val="00560720"/>
    <w:rsid w:val="00560813"/>
    <w:rsid w:val="005612A5"/>
    <w:rsid w:val="00561695"/>
    <w:rsid w:val="0056180F"/>
    <w:rsid w:val="00561833"/>
    <w:rsid w:val="00561A4B"/>
    <w:rsid w:val="00561AAA"/>
    <w:rsid w:val="00561AD9"/>
    <w:rsid w:val="00561AE3"/>
    <w:rsid w:val="005622F0"/>
    <w:rsid w:val="0056240A"/>
    <w:rsid w:val="00562D1C"/>
    <w:rsid w:val="005637D8"/>
    <w:rsid w:val="00563D10"/>
    <w:rsid w:val="00563EB3"/>
    <w:rsid w:val="00564737"/>
    <w:rsid w:val="005647D1"/>
    <w:rsid w:val="00564AC1"/>
    <w:rsid w:val="00564AD8"/>
    <w:rsid w:val="0056507C"/>
    <w:rsid w:val="0056511C"/>
    <w:rsid w:val="0056580C"/>
    <w:rsid w:val="00565999"/>
    <w:rsid w:val="00566263"/>
    <w:rsid w:val="00566695"/>
    <w:rsid w:val="00566F0C"/>
    <w:rsid w:val="00566FD4"/>
    <w:rsid w:val="00567340"/>
    <w:rsid w:val="00567358"/>
    <w:rsid w:val="005673C7"/>
    <w:rsid w:val="005674D3"/>
    <w:rsid w:val="0056773E"/>
    <w:rsid w:val="00567801"/>
    <w:rsid w:val="00567879"/>
    <w:rsid w:val="00567EFE"/>
    <w:rsid w:val="00570152"/>
    <w:rsid w:val="00570255"/>
    <w:rsid w:val="00570648"/>
    <w:rsid w:val="005706A9"/>
    <w:rsid w:val="00570BE1"/>
    <w:rsid w:val="00570E72"/>
    <w:rsid w:val="00570EA5"/>
    <w:rsid w:val="00570F4C"/>
    <w:rsid w:val="005711B2"/>
    <w:rsid w:val="005717EC"/>
    <w:rsid w:val="00571981"/>
    <w:rsid w:val="00571A5C"/>
    <w:rsid w:val="00571D42"/>
    <w:rsid w:val="00572116"/>
    <w:rsid w:val="005721E5"/>
    <w:rsid w:val="005722F0"/>
    <w:rsid w:val="00572482"/>
    <w:rsid w:val="00572535"/>
    <w:rsid w:val="005725AF"/>
    <w:rsid w:val="0057263E"/>
    <w:rsid w:val="0057337F"/>
    <w:rsid w:val="005736B1"/>
    <w:rsid w:val="005737B1"/>
    <w:rsid w:val="005739E1"/>
    <w:rsid w:val="005739F9"/>
    <w:rsid w:val="00573A55"/>
    <w:rsid w:val="00573E84"/>
    <w:rsid w:val="00573E87"/>
    <w:rsid w:val="00574108"/>
    <w:rsid w:val="00574452"/>
    <w:rsid w:val="00574460"/>
    <w:rsid w:val="005744F2"/>
    <w:rsid w:val="00574694"/>
    <w:rsid w:val="005746C2"/>
    <w:rsid w:val="0057472F"/>
    <w:rsid w:val="005748E9"/>
    <w:rsid w:val="00574928"/>
    <w:rsid w:val="00574D76"/>
    <w:rsid w:val="005756E4"/>
    <w:rsid w:val="005756FA"/>
    <w:rsid w:val="00575891"/>
    <w:rsid w:val="0057592F"/>
    <w:rsid w:val="00575A3A"/>
    <w:rsid w:val="00575CA0"/>
    <w:rsid w:val="00576135"/>
    <w:rsid w:val="005763B2"/>
    <w:rsid w:val="0057658D"/>
    <w:rsid w:val="00576730"/>
    <w:rsid w:val="0057690D"/>
    <w:rsid w:val="005769AE"/>
    <w:rsid w:val="00576CD5"/>
    <w:rsid w:val="005774CE"/>
    <w:rsid w:val="0057779E"/>
    <w:rsid w:val="00577921"/>
    <w:rsid w:val="00577B1A"/>
    <w:rsid w:val="00577E94"/>
    <w:rsid w:val="00577FAE"/>
    <w:rsid w:val="005802E9"/>
    <w:rsid w:val="00580A9C"/>
    <w:rsid w:val="00580CCD"/>
    <w:rsid w:val="00580D74"/>
    <w:rsid w:val="00580DB0"/>
    <w:rsid w:val="005815FB"/>
    <w:rsid w:val="00581A59"/>
    <w:rsid w:val="00581C6F"/>
    <w:rsid w:val="00581ED0"/>
    <w:rsid w:val="005820AE"/>
    <w:rsid w:val="005820EE"/>
    <w:rsid w:val="005824DA"/>
    <w:rsid w:val="0058263A"/>
    <w:rsid w:val="005827B8"/>
    <w:rsid w:val="0058280B"/>
    <w:rsid w:val="00582958"/>
    <w:rsid w:val="00582BEF"/>
    <w:rsid w:val="00582C8A"/>
    <w:rsid w:val="00582E01"/>
    <w:rsid w:val="00582E10"/>
    <w:rsid w:val="00583965"/>
    <w:rsid w:val="00583BC7"/>
    <w:rsid w:val="005841CC"/>
    <w:rsid w:val="00584289"/>
    <w:rsid w:val="00584499"/>
    <w:rsid w:val="00584749"/>
    <w:rsid w:val="00584D1E"/>
    <w:rsid w:val="00584D7A"/>
    <w:rsid w:val="00584ED4"/>
    <w:rsid w:val="00585020"/>
    <w:rsid w:val="00585541"/>
    <w:rsid w:val="0058580D"/>
    <w:rsid w:val="00585932"/>
    <w:rsid w:val="00586239"/>
    <w:rsid w:val="005867CF"/>
    <w:rsid w:val="005868D2"/>
    <w:rsid w:val="00586964"/>
    <w:rsid w:val="005869CC"/>
    <w:rsid w:val="00586B14"/>
    <w:rsid w:val="00587003"/>
    <w:rsid w:val="005870FE"/>
    <w:rsid w:val="005873D0"/>
    <w:rsid w:val="0058741B"/>
    <w:rsid w:val="00587577"/>
    <w:rsid w:val="00587F8E"/>
    <w:rsid w:val="00590004"/>
    <w:rsid w:val="005900E3"/>
    <w:rsid w:val="005902DF"/>
    <w:rsid w:val="005903BF"/>
    <w:rsid w:val="005908DF"/>
    <w:rsid w:val="00590F77"/>
    <w:rsid w:val="0059127C"/>
    <w:rsid w:val="005912CF"/>
    <w:rsid w:val="0059140A"/>
    <w:rsid w:val="005914C0"/>
    <w:rsid w:val="005914DC"/>
    <w:rsid w:val="0059175D"/>
    <w:rsid w:val="005918D8"/>
    <w:rsid w:val="005919AB"/>
    <w:rsid w:val="005919C7"/>
    <w:rsid w:val="00591B44"/>
    <w:rsid w:val="00591BF5"/>
    <w:rsid w:val="00591CB0"/>
    <w:rsid w:val="00591E7B"/>
    <w:rsid w:val="00592AD3"/>
    <w:rsid w:val="0059364C"/>
    <w:rsid w:val="00593782"/>
    <w:rsid w:val="005938E2"/>
    <w:rsid w:val="00593A36"/>
    <w:rsid w:val="00593C0C"/>
    <w:rsid w:val="005940DD"/>
    <w:rsid w:val="00594179"/>
    <w:rsid w:val="005942E3"/>
    <w:rsid w:val="00594547"/>
    <w:rsid w:val="00594F1B"/>
    <w:rsid w:val="00594FF3"/>
    <w:rsid w:val="005951C9"/>
    <w:rsid w:val="005954CA"/>
    <w:rsid w:val="00595A55"/>
    <w:rsid w:val="00595D22"/>
    <w:rsid w:val="00595DE9"/>
    <w:rsid w:val="00596533"/>
    <w:rsid w:val="00596792"/>
    <w:rsid w:val="005969C3"/>
    <w:rsid w:val="00596A4B"/>
    <w:rsid w:val="00596A73"/>
    <w:rsid w:val="00596AF6"/>
    <w:rsid w:val="00596BF3"/>
    <w:rsid w:val="00597394"/>
    <w:rsid w:val="00597573"/>
    <w:rsid w:val="005978D1"/>
    <w:rsid w:val="00597BD7"/>
    <w:rsid w:val="005A0095"/>
    <w:rsid w:val="005A0297"/>
    <w:rsid w:val="005A06E7"/>
    <w:rsid w:val="005A07EC"/>
    <w:rsid w:val="005A0883"/>
    <w:rsid w:val="005A0A38"/>
    <w:rsid w:val="005A118D"/>
    <w:rsid w:val="005A11FA"/>
    <w:rsid w:val="005A1296"/>
    <w:rsid w:val="005A14C9"/>
    <w:rsid w:val="005A154D"/>
    <w:rsid w:val="005A16BD"/>
    <w:rsid w:val="005A1841"/>
    <w:rsid w:val="005A1B3F"/>
    <w:rsid w:val="005A1BEE"/>
    <w:rsid w:val="005A1CC4"/>
    <w:rsid w:val="005A1E68"/>
    <w:rsid w:val="005A1EE3"/>
    <w:rsid w:val="005A1FCF"/>
    <w:rsid w:val="005A200D"/>
    <w:rsid w:val="005A2257"/>
    <w:rsid w:val="005A268B"/>
    <w:rsid w:val="005A2791"/>
    <w:rsid w:val="005A27CB"/>
    <w:rsid w:val="005A2E57"/>
    <w:rsid w:val="005A3073"/>
    <w:rsid w:val="005A34F6"/>
    <w:rsid w:val="005A3F9A"/>
    <w:rsid w:val="005A43F3"/>
    <w:rsid w:val="005A43F8"/>
    <w:rsid w:val="005A49C3"/>
    <w:rsid w:val="005A4A3F"/>
    <w:rsid w:val="005A4B77"/>
    <w:rsid w:val="005A4CB6"/>
    <w:rsid w:val="005A4EA3"/>
    <w:rsid w:val="005A534B"/>
    <w:rsid w:val="005A53D7"/>
    <w:rsid w:val="005A5716"/>
    <w:rsid w:val="005A586C"/>
    <w:rsid w:val="005A5919"/>
    <w:rsid w:val="005A5ADD"/>
    <w:rsid w:val="005A5C5E"/>
    <w:rsid w:val="005A5C87"/>
    <w:rsid w:val="005A5EC4"/>
    <w:rsid w:val="005A61FC"/>
    <w:rsid w:val="005A6204"/>
    <w:rsid w:val="005A628B"/>
    <w:rsid w:val="005A6322"/>
    <w:rsid w:val="005A64A1"/>
    <w:rsid w:val="005A6507"/>
    <w:rsid w:val="005A65E4"/>
    <w:rsid w:val="005A6A46"/>
    <w:rsid w:val="005A6ACF"/>
    <w:rsid w:val="005A6B5D"/>
    <w:rsid w:val="005A6BDD"/>
    <w:rsid w:val="005A6C2A"/>
    <w:rsid w:val="005A6F82"/>
    <w:rsid w:val="005A7078"/>
    <w:rsid w:val="005A7637"/>
    <w:rsid w:val="005A7638"/>
    <w:rsid w:val="005A7708"/>
    <w:rsid w:val="005B00AD"/>
    <w:rsid w:val="005B00EB"/>
    <w:rsid w:val="005B0EA7"/>
    <w:rsid w:val="005B1258"/>
    <w:rsid w:val="005B154A"/>
    <w:rsid w:val="005B18DB"/>
    <w:rsid w:val="005B19EC"/>
    <w:rsid w:val="005B1AC6"/>
    <w:rsid w:val="005B1D14"/>
    <w:rsid w:val="005B204D"/>
    <w:rsid w:val="005B21FC"/>
    <w:rsid w:val="005B2539"/>
    <w:rsid w:val="005B2A07"/>
    <w:rsid w:val="005B2A53"/>
    <w:rsid w:val="005B3441"/>
    <w:rsid w:val="005B367E"/>
    <w:rsid w:val="005B38E2"/>
    <w:rsid w:val="005B3CA5"/>
    <w:rsid w:val="005B3DB6"/>
    <w:rsid w:val="005B40E4"/>
    <w:rsid w:val="005B4159"/>
    <w:rsid w:val="005B435B"/>
    <w:rsid w:val="005B437A"/>
    <w:rsid w:val="005B4476"/>
    <w:rsid w:val="005B44D1"/>
    <w:rsid w:val="005B4597"/>
    <w:rsid w:val="005B4D7F"/>
    <w:rsid w:val="005B4F3C"/>
    <w:rsid w:val="005B5097"/>
    <w:rsid w:val="005B523E"/>
    <w:rsid w:val="005B528F"/>
    <w:rsid w:val="005B57E6"/>
    <w:rsid w:val="005B590C"/>
    <w:rsid w:val="005B5AB6"/>
    <w:rsid w:val="005B5CDC"/>
    <w:rsid w:val="005B5D0E"/>
    <w:rsid w:val="005B5E2F"/>
    <w:rsid w:val="005B5EDE"/>
    <w:rsid w:val="005B6396"/>
    <w:rsid w:val="005B66DA"/>
    <w:rsid w:val="005B67C8"/>
    <w:rsid w:val="005B67F4"/>
    <w:rsid w:val="005B6A7B"/>
    <w:rsid w:val="005B6E69"/>
    <w:rsid w:val="005B72A0"/>
    <w:rsid w:val="005B7425"/>
    <w:rsid w:val="005B74FD"/>
    <w:rsid w:val="005B75EE"/>
    <w:rsid w:val="005B76DF"/>
    <w:rsid w:val="005B7712"/>
    <w:rsid w:val="005B7BFB"/>
    <w:rsid w:val="005B7EA3"/>
    <w:rsid w:val="005B7FD3"/>
    <w:rsid w:val="005C0077"/>
    <w:rsid w:val="005C026C"/>
    <w:rsid w:val="005C05B1"/>
    <w:rsid w:val="005C15BC"/>
    <w:rsid w:val="005C1C96"/>
    <w:rsid w:val="005C1CEE"/>
    <w:rsid w:val="005C2186"/>
    <w:rsid w:val="005C21D1"/>
    <w:rsid w:val="005C21EA"/>
    <w:rsid w:val="005C234A"/>
    <w:rsid w:val="005C277D"/>
    <w:rsid w:val="005C2D47"/>
    <w:rsid w:val="005C3105"/>
    <w:rsid w:val="005C33EE"/>
    <w:rsid w:val="005C3A74"/>
    <w:rsid w:val="005C3F15"/>
    <w:rsid w:val="005C3F9B"/>
    <w:rsid w:val="005C40B8"/>
    <w:rsid w:val="005C4672"/>
    <w:rsid w:val="005C4750"/>
    <w:rsid w:val="005C4985"/>
    <w:rsid w:val="005C4C5D"/>
    <w:rsid w:val="005C4D8E"/>
    <w:rsid w:val="005C5C47"/>
    <w:rsid w:val="005C5C8B"/>
    <w:rsid w:val="005C5E4C"/>
    <w:rsid w:val="005C6077"/>
    <w:rsid w:val="005C6860"/>
    <w:rsid w:val="005C6CC2"/>
    <w:rsid w:val="005C705A"/>
    <w:rsid w:val="005C70AF"/>
    <w:rsid w:val="005C72F6"/>
    <w:rsid w:val="005C73E1"/>
    <w:rsid w:val="005C7751"/>
    <w:rsid w:val="005C77FC"/>
    <w:rsid w:val="005C7CC6"/>
    <w:rsid w:val="005C7FD3"/>
    <w:rsid w:val="005D03B5"/>
    <w:rsid w:val="005D05D1"/>
    <w:rsid w:val="005D0866"/>
    <w:rsid w:val="005D0AC2"/>
    <w:rsid w:val="005D0C9D"/>
    <w:rsid w:val="005D0EEC"/>
    <w:rsid w:val="005D10FF"/>
    <w:rsid w:val="005D1154"/>
    <w:rsid w:val="005D1279"/>
    <w:rsid w:val="005D134B"/>
    <w:rsid w:val="005D14F8"/>
    <w:rsid w:val="005D1740"/>
    <w:rsid w:val="005D1B29"/>
    <w:rsid w:val="005D1B5B"/>
    <w:rsid w:val="005D23FC"/>
    <w:rsid w:val="005D255E"/>
    <w:rsid w:val="005D34E2"/>
    <w:rsid w:val="005D37A8"/>
    <w:rsid w:val="005D38AD"/>
    <w:rsid w:val="005D38F7"/>
    <w:rsid w:val="005D3DA3"/>
    <w:rsid w:val="005D3FB1"/>
    <w:rsid w:val="005D40BB"/>
    <w:rsid w:val="005D41BC"/>
    <w:rsid w:val="005D440B"/>
    <w:rsid w:val="005D44B4"/>
    <w:rsid w:val="005D4510"/>
    <w:rsid w:val="005D4AA1"/>
    <w:rsid w:val="005D4CAB"/>
    <w:rsid w:val="005D4CC0"/>
    <w:rsid w:val="005D4EF7"/>
    <w:rsid w:val="005D4F51"/>
    <w:rsid w:val="005D50CF"/>
    <w:rsid w:val="005D52C0"/>
    <w:rsid w:val="005D56F4"/>
    <w:rsid w:val="005D57D3"/>
    <w:rsid w:val="005D5E2A"/>
    <w:rsid w:val="005D5E54"/>
    <w:rsid w:val="005D5F36"/>
    <w:rsid w:val="005D6462"/>
    <w:rsid w:val="005D6B0F"/>
    <w:rsid w:val="005D73BC"/>
    <w:rsid w:val="005D7507"/>
    <w:rsid w:val="005D791B"/>
    <w:rsid w:val="005E004B"/>
    <w:rsid w:val="005E0057"/>
    <w:rsid w:val="005E012D"/>
    <w:rsid w:val="005E064A"/>
    <w:rsid w:val="005E08B0"/>
    <w:rsid w:val="005E0AAA"/>
    <w:rsid w:val="005E0BA5"/>
    <w:rsid w:val="005E0C02"/>
    <w:rsid w:val="005E1691"/>
    <w:rsid w:val="005E186C"/>
    <w:rsid w:val="005E189D"/>
    <w:rsid w:val="005E1ADD"/>
    <w:rsid w:val="005E1FE3"/>
    <w:rsid w:val="005E2504"/>
    <w:rsid w:val="005E26FD"/>
    <w:rsid w:val="005E27DA"/>
    <w:rsid w:val="005E2925"/>
    <w:rsid w:val="005E3067"/>
    <w:rsid w:val="005E34C5"/>
    <w:rsid w:val="005E3690"/>
    <w:rsid w:val="005E3C27"/>
    <w:rsid w:val="005E3E97"/>
    <w:rsid w:val="005E3F14"/>
    <w:rsid w:val="005E3FB1"/>
    <w:rsid w:val="005E4177"/>
    <w:rsid w:val="005E4235"/>
    <w:rsid w:val="005E4251"/>
    <w:rsid w:val="005E46E3"/>
    <w:rsid w:val="005E49C7"/>
    <w:rsid w:val="005E4BEE"/>
    <w:rsid w:val="005E4CAE"/>
    <w:rsid w:val="005E5086"/>
    <w:rsid w:val="005E53BA"/>
    <w:rsid w:val="005E541F"/>
    <w:rsid w:val="005E588A"/>
    <w:rsid w:val="005E5A2F"/>
    <w:rsid w:val="005E5C3B"/>
    <w:rsid w:val="005E5C92"/>
    <w:rsid w:val="005E609A"/>
    <w:rsid w:val="005E6292"/>
    <w:rsid w:val="005E62DF"/>
    <w:rsid w:val="005E6871"/>
    <w:rsid w:val="005E6AE0"/>
    <w:rsid w:val="005E7092"/>
    <w:rsid w:val="005E736E"/>
    <w:rsid w:val="005E793A"/>
    <w:rsid w:val="005E7BFD"/>
    <w:rsid w:val="005E7F15"/>
    <w:rsid w:val="005F0315"/>
    <w:rsid w:val="005F038D"/>
    <w:rsid w:val="005F05BC"/>
    <w:rsid w:val="005F11AE"/>
    <w:rsid w:val="005F1430"/>
    <w:rsid w:val="005F14D7"/>
    <w:rsid w:val="005F15FC"/>
    <w:rsid w:val="005F187E"/>
    <w:rsid w:val="005F18ED"/>
    <w:rsid w:val="005F19BB"/>
    <w:rsid w:val="005F24AF"/>
    <w:rsid w:val="005F2ECA"/>
    <w:rsid w:val="005F2F7D"/>
    <w:rsid w:val="005F33C3"/>
    <w:rsid w:val="005F346F"/>
    <w:rsid w:val="005F37C6"/>
    <w:rsid w:val="005F3BA8"/>
    <w:rsid w:val="005F3C44"/>
    <w:rsid w:val="005F3D3F"/>
    <w:rsid w:val="005F4E2C"/>
    <w:rsid w:val="005F51FC"/>
    <w:rsid w:val="005F5353"/>
    <w:rsid w:val="005F545B"/>
    <w:rsid w:val="005F584A"/>
    <w:rsid w:val="005F5E19"/>
    <w:rsid w:val="005F5F1B"/>
    <w:rsid w:val="005F6318"/>
    <w:rsid w:val="005F6913"/>
    <w:rsid w:val="005F6A1E"/>
    <w:rsid w:val="005F6B47"/>
    <w:rsid w:val="005F6D25"/>
    <w:rsid w:val="005F6E66"/>
    <w:rsid w:val="005F73B4"/>
    <w:rsid w:val="005F7402"/>
    <w:rsid w:val="005F74CD"/>
    <w:rsid w:val="005F74F8"/>
    <w:rsid w:val="005F7585"/>
    <w:rsid w:val="005F75E2"/>
    <w:rsid w:val="005F7A2E"/>
    <w:rsid w:val="005F7CD3"/>
    <w:rsid w:val="00600339"/>
    <w:rsid w:val="00600416"/>
    <w:rsid w:val="00600622"/>
    <w:rsid w:val="0060075C"/>
    <w:rsid w:val="00600ABF"/>
    <w:rsid w:val="00600B01"/>
    <w:rsid w:val="00600BF3"/>
    <w:rsid w:val="006010DF"/>
    <w:rsid w:val="0060113B"/>
    <w:rsid w:val="0060156D"/>
    <w:rsid w:val="006015A5"/>
    <w:rsid w:val="006015F5"/>
    <w:rsid w:val="00601677"/>
    <w:rsid w:val="00601EE2"/>
    <w:rsid w:val="00602623"/>
    <w:rsid w:val="00602F08"/>
    <w:rsid w:val="00603097"/>
    <w:rsid w:val="006030BC"/>
    <w:rsid w:val="0060310A"/>
    <w:rsid w:val="0060311A"/>
    <w:rsid w:val="0060330A"/>
    <w:rsid w:val="00603586"/>
    <w:rsid w:val="00603777"/>
    <w:rsid w:val="00603AA5"/>
    <w:rsid w:val="006041B4"/>
    <w:rsid w:val="006043E7"/>
    <w:rsid w:val="00604A90"/>
    <w:rsid w:val="00604E1F"/>
    <w:rsid w:val="00605204"/>
    <w:rsid w:val="006052A5"/>
    <w:rsid w:val="0060533F"/>
    <w:rsid w:val="00605A5F"/>
    <w:rsid w:val="00605D36"/>
    <w:rsid w:val="00605EF3"/>
    <w:rsid w:val="00605F6F"/>
    <w:rsid w:val="00606064"/>
    <w:rsid w:val="006066C5"/>
    <w:rsid w:val="006068A1"/>
    <w:rsid w:val="006069F9"/>
    <w:rsid w:val="00606A47"/>
    <w:rsid w:val="00606EBA"/>
    <w:rsid w:val="00607000"/>
    <w:rsid w:val="00607012"/>
    <w:rsid w:val="00607285"/>
    <w:rsid w:val="0060737A"/>
    <w:rsid w:val="0060746B"/>
    <w:rsid w:val="00607D1E"/>
    <w:rsid w:val="006101FC"/>
    <w:rsid w:val="006106CD"/>
    <w:rsid w:val="00610E62"/>
    <w:rsid w:val="0061108C"/>
    <w:rsid w:val="00611666"/>
    <w:rsid w:val="006117E3"/>
    <w:rsid w:val="0061191B"/>
    <w:rsid w:val="00611ACD"/>
    <w:rsid w:val="00611BC0"/>
    <w:rsid w:val="00611C86"/>
    <w:rsid w:val="00611D20"/>
    <w:rsid w:val="0061217B"/>
    <w:rsid w:val="006125F2"/>
    <w:rsid w:val="006127AD"/>
    <w:rsid w:val="006130BF"/>
    <w:rsid w:val="0061325A"/>
    <w:rsid w:val="00613435"/>
    <w:rsid w:val="0061348D"/>
    <w:rsid w:val="006134E7"/>
    <w:rsid w:val="006135A6"/>
    <w:rsid w:val="00613A9D"/>
    <w:rsid w:val="00613AF5"/>
    <w:rsid w:val="006144D3"/>
    <w:rsid w:val="0061458E"/>
    <w:rsid w:val="00614AD7"/>
    <w:rsid w:val="00614B45"/>
    <w:rsid w:val="00614D2D"/>
    <w:rsid w:val="00615165"/>
    <w:rsid w:val="00615DA9"/>
    <w:rsid w:val="00615DAB"/>
    <w:rsid w:val="00615F77"/>
    <w:rsid w:val="0061617F"/>
    <w:rsid w:val="0061623E"/>
    <w:rsid w:val="00616522"/>
    <w:rsid w:val="00616763"/>
    <w:rsid w:val="006169AF"/>
    <w:rsid w:val="006170A4"/>
    <w:rsid w:val="006171D7"/>
    <w:rsid w:val="0061730B"/>
    <w:rsid w:val="00617421"/>
    <w:rsid w:val="00617528"/>
    <w:rsid w:val="0061765F"/>
    <w:rsid w:val="0061778C"/>
    <w:rsid w:val="00617D1F"/>
    <w:rsid w:val="00620582"/>
    <w:rsid w:val="006206D4"/>
    <w:rsid w:val="006208D3"/>
    <w:rsid w:val="006209CB"/>
    <w:rsid w:val="00620F39"/>
    <w:rsid w:val="00620F93"/>
    <w:rsid w:val="006214C9"/>
    <w:rsid w:val="00621989"/>
    <w:rsid w:val="00621B3A"/>
    <w:rsid w:val="00621DAE"/>
    <w:rsid w:val="00621F16"/>
    <w:rsid w:val="00621F1B"/>
    <w:rsid w:val="0062200E"/>
    <w:rsid w:val="00622794"/>
    <w:rsid w:val="006227A5"/>
    <w:rsid w:val="006228EE"/>
    <w:rsid w:val="006228F6"/>
    <w:rsid w:val="00622AFF"/>
    <w:rsid w:val="00622B30"/>
    <w:rsid w:val="00622F3A"/>
    <w:rsid w:val="00622FD5"/>
    <w:rsid w:val="00623415"/>
    <w:rsid w:val="00623726"/>
    <w:rsid w:val="006239A7"/>
    <w:rsid w:val="00623C41"/>
    <w:rsid w:val="00623E4C"/>
    <w:rsid w:val="0062414B"/>
    <w:rsid w:val="0062422F"/>
    <w:rsid w:val="00624563"/>
    <w:rsid w:val="00624641"/>
    <w:rsid w:val="00624763"/>
    <w:rsid w:val="00624B2E"/>
    <w:rsid w:val="00624BC6"/>
    <w:rsid w:val="006253F6"/>
    <w:rsid w:val="006255C4"/>
    <w:rsid w:val="006258A9"/>
    <w:rsid w:val="0062593B"/>
    <w:rsid w:val="00625A90"/>
    <w:rsid w:val="00625BBB"/>
    <w:rsid w:val="00625EF5"/>
    <w:rsid w:val="0062613E"/>
    <w:rsid w:val="006264A1"/>
    <w:rsid w:val="00626642"/>
    <w:rsid w:val="0062688D"/>
    <w:rsid w:val="00626B0D"/>
    <w:rsid w:val="00626B27"/>
    <w:rsid w:val="006270E4"/>
    <w:rsid w:val="006273A6"/>
    <w:rsid w:val="006276E2"/>
    <w:rsid w:val="006277FA"/>
    <w:rsid w:val="00627821"/>
    <w:rsid w:val="00627EF0"/>
    <w:rsid w:val="00630027"/>
    <w:rsid w:val="00630308"/>
    <w:rsid w:val="00630558"/>
    <w:rsid w:val="006305CE"/>
    <w:rsid w:val="006307D8"/>
    <w:rsid w:val="0063089D"/>
    <w:rsid w:val="00630B68"/>
    <w:rsid w:val="00630CAA"/>
    <w:rsid w:val="00630DED"/>
    <w:rsid w:val="00630E5F"/>
    <w:rsid w:val="006314AD"/>
    <w:rsid w:val="006316A1"/>
    <w:rsid w:val="00631BF3"/>
    <w:rsid w:val="00631BF5"/>
    <w:rsid w:val="00631C17"/>
    <w:rsid w:val="00631C26"/>
    <w:rsid w:val="0063237A"/>
    <w:rsid w:val="00632947"/>
    <w:rsid w:val="006329A8"/>
    <w:rsid w:val="006335E3"/>
    <w:rsid w:val="00633943"/>
    <w:rsid w:val="00633C15"/>
    <w:rsid w:val="00634344"/>
    <w:rsid w:val="00634553"/>
    <w:rsid w:val="006345C2"/>
    <w:rsid w:val="00634AB0"/>
    <w:rsid w:val="00634B8F"/>
    <w:rsid w:val="00634EBF"/>
    <w:rsid w:val="0063537C"/>
    <w:rsid w:val="0063543E"/>
    <w:rsid w:val="006359C0"/>
    <w:rsid w:val="00635CF2"/>
    <w:rsid w:val="00635E18"/>
    <w:rsid w:val="00635ECC"/>
    <w:rsid w:val="00635F7D"/>
    <w:rsid w:val="006360B4"/>
    <w:rsid w:val="0063637F"/>
    <w:rsid w:val="00636391"/>
    <w:rsid w:val="00636775"/>
    <w:rsid w:val="00636905"/>
    <w:rsid w:val="00636AD9"/>
    <w:rsid w:val="00636AF3"/>
    <w:rsid w:val="00636BCB"/>
    <w:rsid w:val="00636C65"/>
    <w:rsid w:val="00636F75"/>
    <w:rsid w:val="00637468"/>
    <w:rsid w:val="00637534"/>
    <w:rsid w:val="006379AF"/>
    <w:rsid w:val="00637DB5"/>
    <w:rsid w:val="00637DCF"/>
    <w:rsid w:val="00640693"/>
    <w:rsid w:val="006406D4"/>
    <w:rsid w:val="0064075A"/>
    <w:rsid w:val="006407E0"/>
    <w:rsid w:val="00640986"/>
    <w:rsid w:val="00640A0B"/>
    <w:rsid w:val="00640F1D"/>
    <w:rsid w:val="0064110A"/>
    <w:rsid w:val="00641115"/>
    <w:rsid w:val="00641619"/>
    <w:rsid w:val="00641952"/>
    <w:rsid w:val="00642160"/>
    <w:rsid w:val="0064223D"/>
    <w:rsid w:val="0064240D"/>
    <w:rsid w:val="006426A1"/>
    <w:rsid w:val="00642974"/>
    <w:rsid w:val="006429A5"/>
    <w:rsid w:val="00642D2C"/>
    <w:rsid w:val="00642DC9"/>
    <w:rsid w:val="006434AE"/>
    <w:rsid w:val="00643890"/>
    <w:rsid w:val="00643CF0"/>
    <w:rsid w:val="00643D0A"/>
    <w:rsid w:val="00643F62"/>
    <w:rsid w:val="006444EC"/>
    <w:rsid w:val="00644511"/>
    <w:rsid w:val="00644555"/>
    <w:rsid w:val="006445A1"/>
    <w:rsid w:val="006446A5"/>
    <w:rsid w:val="00644AE6"/>
    <w:rsid w:val="00644B1E"/>
    <w:rsid w:val="00645172"/>
    <w:rsid w:val="0064524F"/>
    <w:rsid w:val="00645254"/>
    <w:rsid w:val="00645303"/>
    <w:rsid w:val="0064551B"/>
    <w:rsid w:val="006456F6"/>
    <w:rsid w:val="006458DF"/>
    <w:rsid w:val="00645AB3"/>
    <w:rsid w:val="00645CB8"/>
    <w:rsid w:val="00645F12"/>
    <w:rsid w:val="0064613E"/>
    <w:rsid w:val="0064661A"/>
    <w:rsid w:val="006467B3"/>
    <w:rsid w:val="00646885"/>
    <w:rsid w:val="00646956"/>
    <w:rsid w:val="00646959"/>
    <w:rsid w:val="00647239"/>
    <w:rsid w:val="00647603"/>
    <w:rsid w:val="00647A8B"/>
    <w:rsid w:val="00647DA3"/>
    <w:rsid w:val="00647F82"/>
    <w:rsid w:val="00650105"/>
    <w:rsid w:val="0065027D"/>
    <w:rsid w:val="00650352"/>
    <w:rsid w:val="006507F0"/>
    <w:rsid w:val="00650872"/>
    <w:rsid w:val="006508D3"/>
    <w:rsid w:val="00650930"/>
    <w:rsid w:val="00650981"/>
    <w:rsid w:val="00650DEB"/>
    <w:rsid w:val="0065151B"/>
    <w:rsid w:val="006516D8"/>
    <w:rsid w:val="006516F4"/>
    <w:rsid w:val="006518F3"/>
    <w:rsid w:val="00651AA4"/>
    <w:rsid w:val="006521B1"/>
    <w:rsid w:val="00652225"/>
    <w:rsid w:val="00652435"/>
    <w:rsid w:val="00652589"/>
    <w:rsid w:val="00652653"/>
    <w:rsid w:val="006527CD"/>
    <w:rsid w:val="00652AF8"/>
    <w:rsid w:val="00652BD2"/>
    <w:rsid w:val="00652E24"/>
    <w:rsid w:val="00653098"/>
    <w:rsid w:val="006530C3"/>
    <w:rsid w:val="006536C5"/>
    <w:rsid w:val="00653858"/>
    <w:rsid w:val="00653B23"/>
    <w:rsid w:val="00653D44"/>
    <w:rsid w:val="00653DD6"/>
    <w:rsid w:val="00653F7B"/>
    <w:rsid w:val="006541D6"/>
    <w:rsid w:val="00654388"/>
    <w:rsid w:val="00654566"/>
    <w:rsid w:val="0065491C"/>
    <w:rsid w:val="006549E9"/>
    <w:rsid w:val="00654B57"/>
    <w:rsid w:val="00654FC1"/>
    <w:rsid w:val="00655138"/>
    <w:rsid w:val="00655C28"/>
    <w:rsid w:val="00655C88"/>
    <w:rsid w:val="00655F91"/>
    <w:rsid w:val="00656175"/>
    <w:rsid w:val="00656671"/>
    <w:rsid w:val="00656771"/>
    <w:rsid w:val="006568AC"/>
    <w:rsid w:val="00656C1F"/>
    <w:rsid w:val="00657032"/>
    <w:rsid w:val="00657228"/>
    <w:rsid w:val="006572FC"/>
    <w:rsid w:val="00657381"/>
    <w:rsid w:val="0065759A"/>
    <w:rsid w:val="006575D8"/>
    <w:rsid w:val="006576EA"/>
    <w:rsid w:val="0065777F"/>
    <w:rsid w:val="00657E9D"/>
    <w:rsid w:val="00660708"/>
    <w:rsid w:val="00660861"/>
    <w:rsid w:val="00660BE9"/>
    <w:rsid w:val="00660EA6"/>
    <w:rsid w:val="006611DB"/>
    <w:rsid w:val="006615E3"/>
    <w:rsid w:val="00661956"/>
    <w:rsid w:val="00661B18"/>
    <w:rsid w:val="00661BA5"/>
    <w:rsid w:val="00661E44"/>
    <w:rsid w:val="006620EE"/>
    <w:rsid w:val="0066226D"/>
    <w:rsid w:val="006627BB"/>
    <w:rsid w:val="00662838"/>
    <w:rsid w:val="00662889"/>
    <w:rsid w:val="00662BBF"/>
    <w:rsid w:val="00662CC5"/>
    <w:rsid w:val="00662D4C"/>
    <w:rsid w:val="0066357F"/>
    <w:rsid w:val="0066358B"/>
    <w:rsid w:val="006638F4"/>
    <w:rsid w:val="006639F7"/>
    <w:rsid w:val="00664230"/>
    <w:rsid w:val="00664315"/>
    <w:rsid w:val="006647A3"/>
    <w:rsid w:val="00664BB4"/>
    <w:rsid w:val="00664D8A"/>
    <w:rsid w:val="00664F4C"/>
    <w:rsid w:val="0066535E"/>
    <w:rsid w:val="006655A2"/>
    <w:rsid w:val="0066577D"/>
    <w:rsid w:val="006657ED"/>
    <w:rsid w:val="00665B56"/>
    <w:rsid w:val="00665CC8"/>
    <w:rsid w:val="00665D70"/>
    <w:rsid w:val="00665E2A"/>
    <w:rsid w:val="0066626B"/>
    <w:rsid w:val="006665D2"/>
    <w:rsid w:val="00666751"/>
    <w:rsid w:val="00666906"/>
    <w:rsid w:val="00666A78"/>
    <w:rsid w:val="00666A7C"/>
    <w:rsid w:val="00666CE5"/>
    <w:rsid w:val="00667011"/>
    <w:rsid w:val="0066726F"/>
    <w:rsid w:val="00667287"/>
    <w:rsid w:val="006674E6"/>
    <w:rsid w:val="0066756C"/>
    <w:rsid w:val="0066774D"/>
    <w:rsid w:val="006678EF"/>
    <w:rsid w:val="00667DC2"/>
    <w:rsid w:val="00667E8E"/>
    <w:rsid w:val="00667F67"/>
    <w:rsid w:val="00670087"/>
    <w:rsid w:val="006705E2"/>
    <w:rsid w:val="00670638"/>
    <w:rsid w:val="006706EE"/>
    <w:rsid w:val="006708D1"/>
    <w:rsid w:val="00670B3A"/>
    <w:rsid w:val="00670C2A"/>
    <w:rsid w:val="00670F7E"/>
    <w:rsid w:val="00670F94"/>
    <w:rsid w:val="00671783"/>
    <w:rsid w:val="00671ACE"/>
    <w:rsid w:val="00671AD0"/>
    <w:rsid w:val="00671B64"/>
    <w:rsid w:val="00671BB4"/>
    <w:rsid w:val="006724A0"/>
    <w:rsid w:val="006724AB"/>
    <w:rsid w:val="00672750"/>
    <w:rsid w:val="00672A03"/>
    <w:rsid w:val="00672BFD"/>
    <w:rsid w:val="00672E6F"/>
    <w:rsid w:val="00672E9E"/>
    <w:rsid w:val="0067316B"/>
    <w:rsid w:val="00673337"/>
    <w:rsid w:val="006735C0"/>
    <w:rsid w:val="006735C6"/>
    <w:rsid w:val="00673624"/>
    <w:rsid w:val="00673E21"/>
    <w:rsid w:val="00673FCF"/>
    <w:rsid w:val="0067426D"/>
    <w:rsid w:val="00674E1B"/>
    <w:rsid w:val="00674EFE"/>
    <w:rsid w:val="00675027"/>
    <w:rsid w:val="00675039"/>
    <w:rsid w:val="00675580"/>
    <w:rsid w:val="00675639"/>
    <w:rsid w:val="0067591A"/>
    <w:rsid w:val="00675999"/>
    <w:rsid w:val="006759FF"/>
    <w:rsid w:val="00675E06"/>
    <w:rsid w:val="00676192"/>
    <w:rsid w:val="006761A9"/>
    <w:rsid w:val="006764B5"/>
    <w:rsid w:val="006767A0"/>
    <w:rsid w:val="0067682C"/>
    <w:rsid w:val="0067691E"/>
    <w:rsid w:val="006770B1"/>
    <w:rsid w:val="006776FE"/>
    <w:rsid w:val="00677A43"/>
    <w:rsid w:val="00677CAB"/>
    <w:rsid w:val="00677DA8"/>
    <w:rsid w:val="00677F83"/>
    <w:rsid w:val="006800E1"/>
    <w:rsid w:val="00680285"/>
    <w:rsid w:val="006802CB"/>
    <w:rsid w:val="0068054C"/>
    <w:rsid w:val="006807F5"/>
    <w:rsid w:val="006807FA"/>
    <w:rsid w:val="0068087B"/>
    <w:rsid w:val="006808A5"/>
    <w:rsid w:val="006808AB"/>
    <w:rsid w:val="00680B0E"/>
    <w:rsid w:val="00680DF6"/>
    <w:rsid w:val="0068128C"/>
    <w:rsid w:val="00681406"/>
    <w:rsid w:val="00681A4F"/>
    <w:rsid w:val="00681CA1"/>
    <w:rsid w:val="00681CAF"/>
    <w:rsid w:val="00681E26"/>
    <w:rsid w:val="00681F17"/>
    <w:rsid w:val="00681F97"/>
    <w:rsid w:val="0068204F"/>
    <w:rsid w:val="00682193"/>
    <w:rsid w:val="0068246A"/>
    <w:rsid w:val="006825D1"/>
    <w:rsid w:val="006827B0"/>
    <w:rsid w:val="006829FB"/>
    <w:rsid w:val="0068322A"/>
    <w:rsid w:val="00683619"/>
    <w:rsid w:val="00683631"/>
    <w:rsid w:val="00683CE0"/>
    <w:rsid w:val="00683D9D"/>
    <w:rsid w:val="00683DA6"/>
    <w:rsid w:val="00684028"/>
    <w:rsid w:val="00684318"/>
    <w:rsid w:val="00684C29"/>
    <w:rsid w:val="00684DCE"/>
    <w:rsid w:val="0068513F"/>
    <w:rsid w:val="00685876"/>
    <w:rsid w:val="00685A7E"/>
    <w:rsid w:val="00685D98"/>
    <w:rsid w:val="00686004"/>
    <w:rsid w:val="0068626B"/>
    <w:rsid w:val="006877D1"/>
    <w:rsid w:val="006878FE"/>
    <w:rsid w:val="00687920"/>
    <w:rsid w:val="00687BFC"/>
    <w:rsid w:val="00687E4E"/>
    <w:rsid w:val="00687E9E"/>
    <w:rsid w:val="006903AE"/>
    <w:rsid w:val="00690554"/>
    <w:rsid w:val="006906D9"/>
    <w:rsid w:val="00690702"/>
    <w:rsid w:val="00690C8E"/>
    <w:rsid w:val="00690DAF"/>
    <w:rsid w:val="00691026"/>
    <w:rsid w:val="00691416"/>
    <w:rsid w:val="00691961"/>
    <w:rsid w:val="00691B60"/>
    <w:rsid w:val="00691DCD"/>
    <w:rsid w:val="006925C3"/>
    <w:rsid w:val="006925F9"/>
    <w:rsid w:val="006926EB"/>
    <w:rsid w:val="00692922"/>
    <w:rsid w:val="00692D9C"/>
    <w:rsid w:val="0069314B"/>
    <w:rsid w:val="006935BD"/>
    <w:rsid w:val="006935F7"/>
    <w:rsid w:val="006937B9"/>
    <w:rsid w:val="00693A76"/>
    <w:rsid w:val="00693B21"/>
    <w:rsid w:val="00693B3A"/>
    <w:rsid w:val="00693E1B"/>
    <w:rsid w:val="00693F7B"/>
    <w:rsid w:val="0069422C"/>
    <w:rsid w:val="00694406"/>
    <w:rsid w:val="00694504"/>
    <w:rsid w:val="00694590"/>
    <w:rsid w:val="00694642"/>
    <w:rsid w:val="00694665"/>
    <w:rsid w:val="006947C7"/>
    <w:rsid w:val="00694D5B"/>
    <w:rsid w:val="00694DAF"/>
    <w:rsid w:val="00694DF7"/>
    <w:rsid w:val="00694EB0"/>
    <w:rsid w:val="00695419"/>
    <w:rsid w:val="006954CA"/>
    <w:rsid w:val="00695621"/>
    <w:rsid w:val="00695828"/>
    <w:rsid w:val="00695C3C"/>
    <w:rsid w:val="00696259"/>
    <w:rsid w:val="006965EA"/>
    <w:rsid w:val="0069685D"/>
    <w:rsid w:val="006969F7"/>
    <w:rsid w:val="00696A8E"/>
    <w:rsid w:val="00696DB7"/>
    <w:rsid w:val="00696F55"/>
    <w:rsid w:val="00697202"/>
    <w:rsid w:val="0069720D"/>
    <w:rsid w:val="00697987"/>
    <w:rsid w:val="00697AB3"/>
    <w:rsid w:val="00697BA2"/>
    <w:rsid w:val="006A006C"/>
    <w:rsid w:val="006A0156"/>
    <w:rsid w:val="006A043F"/>
    <w:rsid w:val="006A04D7"/>
    <w:rsid w:val="006A06AA"/>
    <w:rsid w:val="006A0758"/>
    <w:rsid w:val="006A0765"/>
    <w:rsid w:val="006A0C35"/>
    <w:rsid w:val="006A0EB5"/>
    <w:rsid w:val="006A1115"/>
    <w:rsid w:val="006A11A7"/>
    <w:rsid w:val="006A140A"/>
    <w:rsid w:val="006A15BC"/>
    <w:rsid w:val="006A1628"/>
    <w:rsid w:val="006A1E93"/>
    <w:rsid w:val="006A2118"/>
    <w:rsid w:val="006A23BC"/>
    <w:rsid w:val="006A243B"/>
    <w:rsid w:val="006A24AD"/>
    <w:rsid w:val="006A2A45"/>
    <w:rsid w:val="006A2DFB"/>
    <w:rsid w:val="006A30E8"/>
    <w:rsid w:val="006A30F2"/>
    <w:rsid w:val="006A31D2"/>
    <w:rsid w:val="006A355F"/>
    <w:rsid w:val="006A3926"/>
    <w:rsid w:val="006A3D37"/>
    <w:rsid w:val="006A43A3"/>
    <w:rsid w:val="006A4414"/>
    <w:rsid w:val="006A4651"/>
    <w:rsid w:val="006A465C"/>
    <w:rsid w:val="006A474D"/>
    <w:rsid w:val="006A4812"/>
    <w:rsid w:val="006A4A55"/>
    <w:rsid w:val="006A4B73"/>
    <w:rsid w:val="006A4DD7"/>
    <w:rsid w:val="006A4F00"/>
    <w:rsid w:val="006A509C"/>
    <w:rsid w:val="006A50DA"/>
    <w:rsid w:val="006A533C"/>
    <w:rsid w:val="006A57E6"/>
    <w:rsid w:val="006A599F"/>
    <w:rsid w:val="006A5C6F"/>
    <w:rsid w:val="006A5C95"/>
    <w:rsid w:val="006A5F1D"/>
    <w:rsid w:val="006A62CC"/>
    <w:rsid w:val="006A6390"/>
    <w:rsid w:val="006A6C1A"/>
    <w:rsid w:val="006A73D1"/>
    <w:rsid w:val="006A7744"/>
    <w:rsid w:val="006A7AF5"/>
    <w:rsid w:val="006B00AC"/>
    <w:rsid w:val="006B0495"/>
    <w:rsid w:val="006B0845"/>
    <w:rsid w:val="006B08C0"/>
    <w:rsid w:val="006B0904"/>
    <w:rsid w:val="006B1541"/>
    <w:rsid w:val="006B194F"/>
    <w:rsid w:val="006B1B0A"/>
    <w:rsid w:val="006B1D1F"/>
    <w:rsid w:val="006B2418"/>
    <w:rsid w:val="006B2514"/>
    <w:rsid w:val="006B27E5"/>
    <w:rsid w:val="006B2903"/>
    <w:rsid w:val="006B2CA8"/>
    <w:rsid w:val="006B2CBE"/>
    <w:rsid w:val="006B3617"/>
    <w:rsid w:val="006B36A0"/>
    <w:rsid w:val="006B39E9"/>
    <w:rsid w:val="006B40E1"/>
    <w:rsid w:val="006B4245"/>
    <w:rsid w:val="006B450F"/>
    <w:rsid w:val="006B4649"/>
    <w:rsid w:val="006B4C77"/>
    <w:rsid w:val="006B55ED"/>
    <w:rsid w:val="006B57B9"/>
    <w:rsid w:val="006B59C5"/>
    <w:rsid w:val="006B5A60"/>
    <w:rsid w:val="006B5B85"/>
    <w:rsid w:val="006B5EF6"/>
    <w:rsid w:val="006B60D9"/>
    <w:rsid w:val="006B63EE"/>
    <w:rsid w:val="006B64B1"/>
    <w:rsid w:val="006B6578"/>
    <w:rsid w:val="006B65D8"/>
    <w:rsid w:val="006B6A67"/>
    <w:rsid w:val="006B6C7D"/>
    <w:rsid w:val="006B73F9"/>
    <w:rsid w:val="006B75CF"/>
    <w:rsid w:val="006B76A7"/>
    <w:rsid w:val="006B7748"/>
    <w:rsid w:val="006B78BA"/>
    <w:rsid w:val="006B7977"/>
    <w:rsid w:val="006B7D7C"/>
    <w:rsid w:val="006B7E63"/>
    <w:rsid w:val="006B7EB7"/>
    <w:rsid w:val="006B7EBA"/>
    <w:rsid w:val="006B7FA6"/>
    <w:rsid w:val="006C0196"/>
    <w:rsid w:val="006C032C"/>
    <w:rsid w:val="006C0611"/>
    <w:rsid w:val="006C08C5"/>
    <w:rsid w:val="006C0ED9"/>
    <w:rsid w:val="006C13A7"/>
    <w:rsid w:val="006C1551"/>
    <w:rsid w:val="006C158B"/>
    <w:rsid w:val="006C1677"/>
    <w:rsid w:val="006C1D32"/>
    <w:rsid w:val="006C1E08"/>
    <w:rsid w:val="006C1F21"/>
    <w:rsid w:val="006C1F6C"/>
    <w:rsid w:val="006C24F1"/>
    <w:rsid w:val="006C2E14"/>
    <w:rsid w:val="006C31F2"/>
    <w:rsid w:val="006C3506"/>
    <w:rsid w:val="006C3536"/>
    <w:rsid w:val="006C3577"/>
    <w:rsid w:val="006C45A6"/>
    <w:rsid w:val="006C4869"/>
    <w:rsid w:val="006C4F05"/>
    <w:rsid w:val="006C4FF5"/>
    <w:rsid w:val="006C50B9"/>
    <w:rsid w:val="006C50BB"/>
    <w:rsid w:val="006C55F9"/>
    <w:rsid w:val="006C57E4"/>
    <w:rsid w:val="006C5B89"/>
    <w:rsid w:val="006C6305"/>
    <w:rsid w:val="006C63D6"/>
    <w:rsid w:val="006C669F"/>
    <w:rsid w:val="006C6973"/>
    <w:rsid w:val="006C69D7"/>
    <w:rsid w:val="006C6EAD"/>
    <w:rsid w:val="006C6FED"/>
    <w:rsid w:val="006C77B4"/>
    <w:rsid w:val="006C7A5E"/>
    <w:rsid w:val="006C7B88"/>
    <w:rsid w:val="006C7FC5"/>
    <w:rsid w:val="006D04A3"/>
    <w:rsid w:val="006D0513"/>
    <w:rsid w:val="006D07B7"/>
    <w:rsid w:val="006D1239"/>
    <w:rsid w:val="006D1374"/>
    <w:rsid w:val="006D195B"/>
    <w:rsid w:val="006D1B1E"/>
    <w:rsid w:val="006D1FE7"/>
    <w:rsid w:val="006D241E"/>
    <w:rsid w:val="006D2610"/>
    <w:rsid w:val="006D27E2"/>
    <w:rsid w:val="006D2BF4"/>
    <w:rsid w:val="006D2CDB"/>
    <w:rsid w:val="006D2E9B"/>
    <w:rsid w:val="006D4144"/>
    <w:rsid w:val="006D42AA"/>
    <w:rsid w:val="006D42AB"/>
    <w:rsid w:val="006D45AA"/>
    <w:rsid w:val="006D4603"/>
    <w:rsid w:val="006D486F"/>
    <w:rsid w:val="006D5364"/>
    <w:rsid w:val="006D5715"/>
    <w:rsid w:val="006D5A78"/>
    <w:rsid w:val="006D5DC4"/>
    <w:rsid w:val="006D5EAC"/>
    <w:rsid w:val="006D5F00"/>
    <w:rsid w:val="006D65FC"/>
    <w:rsid w:val="006D6972"/>
    <w:rsid w:val="006D6F6A"/>
    <w:rsid w:val="006D7344"/>
    <w:rsid w:val="006D76C6"/>
    <w:rsid w:val="006D77BA"/>
    <w:rsid w:val="006D7C92"/>
    <w:rsid w:val="006D7CF7"/>
    <w:rsid w:val="006D7EAE"/>
    <w:rsid w:val="006E0427"/>
    <w:rsid w:val="006E049D"/>
    <w:rsid w:val="006E0B2A"/>
    <w:rsid w:val="006E0DDE"/>
    <w:rsid w:val="006E0E2F"/>
    <w:rsid w:val="006E1380"/>
    <w:rsid w:val="006E161F"/>
    <w:rsid w:val="006E1AA8"/>
    <w:rsid w:val="006E2381"/>
    <w:rsid w:val="006E23B5"/>
    <w:rsid w:val="006E265F"/>
    <w:rsid w:val="006E26C3"/>
    <w:rsid w:val="006E2B0E"/>
    <w:rsid w:val="006E2B68"/>
    <w:rsid w:val="006E2C3B"/>
    <w:rsid w:val="006E2C79"/>
    <w:rsid w:val="006E2CA8"/>
    <w:rsid w:val="006E31BA"/>
    <w:rsid w:val="006E31EA"/>
    <w:rsid w:val="006E33C5"/>
    <w:rsid w:val="006E3A2C"/>
    <w:rsid w:val="006E3A9A"/>
    <w:rsid w:val="006E3DA7"/>
    <w:rsid w:val="006E49E3"/>
    <w:rsid w:val="006E4A93"/>
    <w:rsid w:val="006E4AC2"/>
    <w:rsid w:val="006E4DFE"/>
    <w:rsid w:val="006E4F1F"/>
    <w:rsid w:val="006E54A1"/>
    <w:rsid w:val="006E58CB"/>
    <w:rsid w:val="006E5A82"/>
    <w:rsid w:val="006E5ACC"/>
    <w:rsid w:val="006E5CA1"/>
    <w:rsid w:val="006E5D72"/>
    <w:rsid w:val="006E614B"/>
    <w:rsid w:val="006E6559"/>
    <w:rsid w:val="006E6B8F"/>
    <w:rsid w:val="006E707C"/>
    <w:rsid w:val="006E71D0"/>
    <w:rsid w:val="006E72FE"/>
    <w:rsid w:val="006E7520"/>
    <w:rsid w:val="006E7523"/>
    <w:rsid w:val="006E753C"/>
    <w:rsid w:val="006E771F"/>
    <w:rsid w:val="006E7BC2"/>
    <w:rsid w:val="006E7CCB"/>
    <w:rsid w:val="006E7DA8"/>
    <w:rsid w:val="006E7F91"/>
    <w:rsid w:val="006F0081"/>
    <w:rsid w:val="006F02ED"/>
    <w:rsid w:val="006F0352"/>
    <w:rsid w:val="006F036A"/>
    <w:rsid w:val="006F0392"/>
    <w:rsid w:val="006F075D"/>
    <w:rsid w:val="006F0CCE"/>
    <w:rsid w:val="006F0D7F"/>
    <w:rsid w:val="006F0DED"/>
    <w:rsid w:val="006F0FDB"/>
    <w:rsid w:val="006F10C5"/>
    <w:rsid w:val="006F1282"/>
    <w:rsid w:val="006F1785"/>
    <w:rsid w:val="006F17CC"/>
    <w:rsid w:val="006F1948"/>
    <w:rsid w:val="006F1B63"/>
    <w:rsid w:val="006F1E42"/>
    <w:rsid w:val="006F200D"/>
    <w:rsid w:val="006F201E"/>
    <w:rsid w:val="006F230A"/>
    <w:rsid w:val="006F2EFF"/>
    <w:rsid w:val="006F339E"/>
    <w:rsid w:val="006F3476"/>
    <w:rsid w:val="006F3555"/>
    <w:rsid w:val="006F3579"/>
    <w:rsid w:val="006F3587"/>
    <w:rsid w:val="006F3E26"/>
    <w:rsid w:val="006F3F80"/>
    <w:rsid w:val="006F4611"/>
    <w:rsid w:val="006F463E"/>
    <w:rsid w:val="006F4CCA"/>
    <w:rsid w:val="006F5870"/>
    <w:rsid w:val="006F5DDB"/>
    <w:rsid w:val="006F5FB5"/>
    <w:rsid w:val="006F637F"/>
    <w:rsid w:val="006F65D9"/>
    <w:rsid w:val="006F6786"/>
    <w:rsid w:val="006F67C8"/>
    <w:rsid w:val="006F68FB"/>
    <w:rsid w:val="006F6972"/>
    <w:rsid w:val="006F6D6C"/>
    <w:rsid w:val="006F6FBC"/>
    <w:rsid w:val="006F7081"/>
    <w:rsid w:val="006F7153"/>
    <w:rsid w:val="006F7390"/>
    <w:rsid w:val="006F75B7"/>
    <w:rsid w:val="006F7A3E"/>
    <w:rsid w:val="00700532"/>
    <w:rsid w:val="00701160"/>
    <w:rsid w:val="00701548"/>
    <w:rsid w:val="0070171B"/>
    <w:rsid w:val="00701758"/>
    <w:rsid w:val="007017D7"/>
    <w:rsid w:val="00701AFC"/>
    <w:rsid w:val="00701EFF"/>
    <w:rsid w:val="00701F2C"/>
    <w:rsid w:val="0070222D"/>
    <w:rsid w:val="00702345"/>
    <w:rsid w:val="0070249D"/>
    <w:rsid w:val="00702731"/>
    <w:rsid w:val="00702EFE"/>
    <w:rsid w:val="0070310C"/>
    <w:rsid w:val="00703132"/>
    <w:rsid w:val="007034EF"/>
    <w:rsid w:val="007039E9"/>
    <w:rsid w:val="00703BA6"/>
    <w:rsid w:val="00703BFD"/>
    <w:rsid w:val="007040FA"/>
    <w:rsid w:val="0070428F"/>
    <w:rsid w:val="007042AC"/>
    <w:rsid w:val="007044A7"/>
    <w:rsid w:val="007047BC"/>
    <w:rsid w:val="00704A63"/>
    <w:rsid w:val="00704B13"/>
    <w:rsid w:val="00704CCC"/>
    <w:rsid w:val="00704D73"/>
    <w:rsid w:val="00704F82"/>
    <w:rsid w:val="00705298"/>
    <w:rsid w:val="00705305"/>
    <w:rsid w:val="007056E5"/>
    <w:rsid w:val="0070573C"/>
    <w:rsid w:val="00705CDB"/>
    <w:rsid w:val="0070654F"/>
    <w:rsid w:val="007072E8"/>
    <w:rsid w:val="00707438"/>
    <w:rsid w:val="007074BA"/>
    <w:rsid w:val="007074C3"/>
    <w:rsid w:val="0070754F"/>
    <w:rsid w:val="00707841"/>
    <w:rsid w:val="00707888"/>
    <w:rsid w:val="0070797A"/>
    <w:rsid w:val="00707AC2"/>
    <w:rsid w:val="00707F14"/>
    <w:rsid w:val="00710038"/>
    <w:rsid w:val="00710046"/>
    <w:rsid w:val="00710345"/>
    <w:rsid w:val="00710551"/>
    <w:rsid w:val="0071064E"/>
    <w:rsid w:val="00710CA2"/>
    <w:rsid w:val="00710D71"/>
    <w:rsid w:val="00710E7F"/>
    <w:rsid w:val="00710E97"/>
    <w:rsid w:val="0071106F"/>
    <w:rsid w:val="0071119E"/>
    <w:rsid w:val="0071123A"/>
    <w:rsid w:val="0071145D"/>
    <w:rsid w:val="00711E4E"/>
    <w:rsid w:val="007121D4"/>
    <w:rsid w:val="0071258B"/>
    <w:rsid w:val="00712D4B"/>
    <w:rsid w:val="00712D6A"/>
    <w:rsid w:val="00713023"/>
    <w:rsid w:val="00713055"/>
    <w:rsid w:val="00713201"/>
    <w:rsid w:val="00713716"/>
    <w:rsid w:val="00713772"/>
    <w:rsid w:val="007137E7"/>
    <w:rsid w:val="007138E8"/>
    <w:rsid w:val="007144E4"/>
    <w:rsid w:val="007147C3"/>
    <w:rsid w:val="00714D0E"/>
    <w:rsid w:val="007151BC"/>
    <w:rsid w:val="00715369"/>
    <w:rsid w:val="00715C73"/>
    <w:rsid w:val="00715DC0"/>
    <w:rsid w:val="00715E11"/>
    <w:rsid w:val="00715EB5"/>
    <w:rsid w:val="0071628A"/>
    <w:rsid w:val="007166B5"/>
    <w:rsid w:val="00716996"/>
    <w:rsid w:val="0071699B"/>
    <w:rsid w:val="00716A3A"/>
    <w:rsid w:val="00716BCD"/>
    <w:rsid w:val="007175DE"/>
    <w:rsid w:val="00717975"/>
    <w:rsid w:val="00717E67"/>
    <w:rsid w:val="007200F1"/>
    <w:rsid w:val="00720169"/>
    <w:rsid w:val="00720181"/>
    <w:rsid w:val="00720403"/>
    <w:rsid w:val="00720979"/>
    <w:rsid w:val="00720AF2"/>
    <w:rsid w:val="00720B3C"/>
    <w:rsid w:val="00720C9B"/>
    <w:rsid w:val="0072126B"/>
    <w:rsid w:val="0072126F"/>
    <w:rsid w:val="007218F6"/>
    <w:rsid w:val="00721A0D"/>
    <w:rsid w:val="00721A9B"/>
    <w:rsid w:val="00721C61"/>
    <w:rsid w:val="00721F58"/>
    <w:rsid w:val="007221CE"/>
    <w:rsid w:val="0072293A"/>
    <w:rsid w:val="0072298E"/>
    <w:rsid w:val="00722C0E"/>
    <w:rsid w:val="00722EC3"/>
    <w:rsid w:val="00722F40"/>
    <w:rsid w:val="00723331"/>
    <w:rsid w:val="007237AA"/>
    <w:rsid w:val="0072381A"/>
    <w:rsid w:val="007238B3"/>
    <w:rsid w:val="00723B85"/>
    <w:rsid w:val="00723B90"/>
    <w:rsid w:val="00723CF0"/>
    <w:rsid w:val="00723E60"/>
    <w:rsid w:val="0072458E"/>
    <w:rsid w:val="0072471F"/>
    <w:rsid w:val="0072494A"/>
    <w:rsid w:val="00724AE7"/>
    <w:rsid w:val="00724BA6"/>
    <w:rsid w:val="00724C73"/>
    <w:rsid w:val="00724D1C"/>
    <w:rsid w:val="00725271"/>
    <w:rsid w:val="007253D2"/>
    <w:rsid w:val="00725659"/>
    <w:rsid w:val="00725839"/>
    <w:rsid w:val="00725C3D"/>
    <w:rsid w:val="0072641B"/>
    <w:rsid w:val="00726539"/>
    <w:rsid w:val="00726C51"/>
    <w:rsid w:val="00726D17"/>
    <w:rsid w:val="00726DA6"/>
    <w:rsid w:val="00726DBB"/>
    <w:rsid w:val="00727000"/>
    <w:rsid w:val="007271B6"/>
    <w:rsid w:val="007272CB"/>
    <w:rsid w:val="0072736C"/>
    <w:rsid w:val="00727EAD"/>
    <w:rsid w:val="0073010D"/>
    <w:rsid w:val="00730768"/>
    <w:rsid w:val="007308B1"/>
    <w:rsid w:val="00730A41"/>
    <w:rsid w:val="00731701"/>
    <w:rsid w:val="0073199F"/>
    <w:rsid w:val="00731A13"/>
    <w:rsid w:val="00732192"/>
    <w:rsid w:val="007324F0"/>
    <w:rsid w:val="007325BC"/>
    <w:rsid w:val="00732AF0"/>
    <w:rsid w:val="00732F81"/>
    <w:rsid w:val="0073320A"/>
    <w:rsid w:val="007334A1"/>
    <w:rsid w:val="007343E3"/>
    <w:rsid w:val="00734722"/>
    <w:rsid w:val="00734B08"/>
    <w:rsid w:val="00734C4D"/>
    <w:rsid w:val="00734E54"/>
    <w:rsid w:val="00734E94"/>
    <w:rsid w:val="007350F5"/>
    <w:rsid w:val="0073536C"/>
    <w:rsid w:val="00735586"/>
    <w:rsid w:val="00735D44"/>
    <w:rsid w:val="00735E74"/>
    <w:rsid w:val="007367C3"/>
    <w:rsid w:val="00736B8C"/>
    <w:rsid w:val="00736BA4"/>
    <w:rsid w:val="00736D1C"/>
    <w:rsid w:val="0073718A"/>
    <w:rsid w:val="007372F8"/>
    <w:rsid w:val="00737333"/>
    <w:rsid w:val="0073741A"/>
    <w:rsid w:val="00737594"/>
    <w:rsid w:val="0073763B"/>
    <w:rsid w:val="0073775F"/>
    <w:rsid w:val="00737C6E"/>
    <w:rsid w:val="00737E3F"/>
    <w:rsid w:val="00737FC9"/>
    <w:rsid w:val="00737FE5"/>
    <w:rsid w:val="0074030F"/>
    <w:rsid w:val="007404D2"/>
    <w:rsid w:val="0074074F"/>
    <w:rsid w:val="00740AB4"/>
    <w:rsid w:val="00740E7E"/>
    <w:rsid w:val="00741391"/>
    <w:rsid w:val="00741597"/>
    <w:rsid w:val="0074181B"/>
    <w:rsid w:val="007418D6"/>
    <w:rsid w:val="007418F9"/>
    <w:rsid w:val="00741C5D"/>
    <w:rsid w:val="00741D76"/>
    <w:rsid w:val="00741FA0"/>
    <w:rsid w:val="00742177"/>
    <w:rsid w:val="007424D2"/>
    <w:rsid w:val="007426EB"/>
    <w:rsid w:val="00742873"/>
    <w:rsid w:val="007428C5"/>
    <w:rsid w:val="007428FB"/>
    <w:rsid w:val="00742908"/>
    <w:rsid w:val="00742ABA"/>
    <w:rsid w:val="00742B5A"/>
    <w:rsid w:val="00743190"/>
    <w:rsid w:val="00743B2A"/>
    <w:rsid w:val="007440FE"/>
    <w:rsid w:val="00744372"/>
    <w:rsid w:val="00744828"/>
    <w:rsid w:val="00744C13"/>
    <w:rsid w:val="00744D15"/>
    <w:rsid w:val="00744E0C"/>
    <w:rsid w:val="00745175"/>
    <w:rsid w:val="00745348"/>
    <w:rsid w:val="007454B7"/>
    <w:rsid w:val="00745A15"/>
    <w:rsid w:val="00745A28"/>
    <w:rsid w:val="0074674E"/>
    <w:rsid w:val="00746AB6"/>
    <w:rsid w:val="007474A9"/>
    <w:rsid w:val="00747954"/>
    <w:rsid w:val="00747A3A"/>
    <w:rsid w:val="00747BB6"/>
    <w:rsid w:val="00747D5F"/>
    <w:rsid w:val="0075002F"/>
    <w:rsid w:val="00750052"/>
    <w:rsid w:val="007501A3"/>
    <w:rsid w:val="007501E3"/>
    <w:rsid w:val="00750280"/>
    <w:rsid w:val="0075034F"/>
    <w:rsid w:val="0075042B"/>
    <w:rsid w:val="00750786"/>
    <w:rsid w:val="007507BF"/>
    <w:rsid w:val="0075083B"/>
    <w:rsid w:val="00750A1D"/>
    <w:rsid w:val="00750A37"/>
    <w:rsid w:val="00750EB6"/>
    <w:rsid w:val="00750F18"/>
    <w:rsid w:val="00750F88"/>
    <w:rsid w:val="00751392"/>
    <w:rsid w:val="007516A0"/>
    <w:rsid w:val="007516ED"/>
    <w:rsid w:val="00752105"/>
    <w:rsid w:val="0075231C"/>
    <w:rsid w:val="0075234E"/>
    <w:rsid w:val="00752396"/>
    <w:rsid w:val="00752AF0"/>
    <w:rsid w:val="0075340D"/>
    <w:rsid w:val="0075372D"/>
    <w:rsid w:val="00753922"/>
    <w:rsid w:val="00753EE2"/>
    <w:rsid w:val="00753F3D"/>
    <w:rsid w:val="007540F8"/>
    <w:rsid w:val="00754409"/>
    <w:rsid w:val="00754604"/>
    <w:rsid w:val="00754670"/>
    <w:rsid w:val="007548D0"/>
    <w:rsid w:val="00754E2A"/>
    <w:rsid w:val="007552C6"/>
    <w:rsid w:val="00755531"/>
    <w:rsid w:val="0075560E"/>
    <w:rsid w:val="007556F3"/>
    <w:rsid w:val="007559E4"/>
    <w:rsid w:val="0075602B"/>
    <w:rsid w:val="00756D4F"/>
    <w:rsid w:val="00756E7D"/>
    <w:rsid w:val="0075770C"/>
    <w:rsid w:val="00757AC4"/>
    <w:rsid w:val="00757BBC"/>
    <w:rsid w:val="00760600"/>
    <w:rsid w:val="0076066B"/>
    <w:rsid w:val="007608A4"/>
    <w:rsid w:val="00760998"/>
    <w:rsid w:val="00760AFD"/>
    <w:rsid w:val="00760AFE"/>
    <w:rsid w:val="00760B2C"/>
    <w:rsid w:val="00760F3A"/>
    <w:rsid w:val="0076121F"/>
    <w:rsid w:val="0076129C"/>
    <w:rsid w:val="007613B7"/>
    <w:rsid w:val="007613F6"/>
    <w:rsid w:val="00761587"/>
    <w:rsid w:val="007615CE"/>
    <w:rsid w:val="007617EB"/>
    <w:rsid w:val="00761ABD"/>
    <w:rsid w:val="00761E21"/>
    <w:rsid w:val="0076227D"/>
    <w:rsid w:val="0076230D"/>
    <w:rsid w:val="0076238E"/>
    <w:rsid w:val="00762856"/>
    <w:rsid w:val="007628FD"/>
    <w:rsid w:val="00762CB4"/>
    <w:rsid w:val="00762E04"/>
    <w:rsid w:val="00762E5F"/>
    <w:rsid w:val="00763842"/>
    <w:rsid w:val="00763D95"/>
    <w:rsid w:val="00764159"/>
    <w:rsid w:val="007642A9"/>
    <w:rsid w:val="00764427"/>
    <w:rsid w:val="00764AD6"/>
    <w:rsid w:val="00764EF2"/>
    <w:rsid w:val="00764F22"/>
    <w:rsid w:val="00765540"/>
    <w:rsid w:val="00765547"/>
    <w:rsid w:val="00765557"/>
    <w:rsid w:val="0076582F"/>
    <w:rsid w:val="00765ADA"/>
    <w:rsid w:val="00765EED"/>
    <w:rsid w:val="00766BCF"/>
    <w:rsid w:val="007670E1"/>
    <w:rsid w:val="00767790"/>
    <w:rsid w:val="00767B3A"/>
    <w:rsid w:val="00767B71"/>
    <w:rsid w:val="00767C94"/>
    <w:rsid w:val="00767F68"/>
    <w:rsid w:val="0077021D"/>
    <w:rsid w:val="00770395"/>
    <w:rsid w:val="00770791"/>
    <w:rsid w:val="007708E5"/>
    <w:rsid w:val="00770BF8"/>
    <w:rsid w:val="00770C39"/>
    <w:rsid w:val="007715CB"/>
    <w:rsid w:val="0077183A"/>
    <w:rsid w:val="00771A73"/>
    <w:rsid w:val="0077200C"/>
    <w:rsid w:val="0077213D"/>
    <w:rsid w:val="00772745"/>
    <w:rsid w:val="007728AA"/>
    <w:rsid w:val="007729EE"/>
    <w:rsid w:val="00772DCB"/>
    <w:rsid w:val="00772F6C"/>
    <w:rsid w:val="00772FFF"/>
    <w:rsid w:val="007731A8"/>
    <w:rsid w:val="007731C0"/>
    <w:rsid w:val="00773682"/>
    <w:rsid w:val="00774185"/>
    <w:rsid w:val="007745B2"/>
    <w:rsid w:val="007746D6"/>
    <w:rsid w:val="007748AD"/>
    <w:rsid w:val="00774E94"/>
    <w:rsid w:val="00774F45"/>
    <w:rsid w:val="00775190"/>
    <w:rsid w:val="00775315"/>
    <w:rsid w:val="00775336"/>
    <w:rsid w:val="00775587"/>
    <w:rsid w:val="007756A6"/>
    <w:rsid w:val="00775790"/>
    <w:rsid w:val="00775C3A"/>
    <w:rsid w:val="00775C8C"/>
    <w:rsid w:val="00775F0C"/>
    <w:rsid w:val="007762EF"/>
    <w:rsid w:val="00776484"/>
    <w:rsid w:val="007769EB"/>
    <w:rsid w:val="00776D88"/>
    <w:rsid w:val="00776DDD"/>
    <w:rsid w:val="00776F8C"/>
    <w:rsid w:val="0077770D"/>
    <w:rsid w:val="00777929"/>
    <w:rsid w:val="00777B9C"/>
    <w:rsid w:val="00777C1F"/>
    <w:rsid w:val="00777D49"/>
    <w:rsid w:val="00777E00"/>
    <w:rsid w:val="007806C1"/>
    <w:rsid w:val="0078092E"/>
    <w:rsid w:val="00780965"/>
    <w:rsid w:val="00780A4E"/>
    <w:rsid w:val="00780B82"/>
    <w:rsid w:val="00780BF7"/>
    <w:rsid w:val="00780C54"/>
    <w:rsid w:val="0078134E"/>
    <w:rsid w:val="0078184C"/>
    <w:rsid w:val="00781A9D"/>
    <w:rsid w:val="00781C33"/>
    <w:rsid w:val="00781D46"/>
    <w:rsid w:val="00782340"/>
    <w:rsid w:val="00782453"/>
    <w:rsid w:val="00782AEA"/>
    <w:rsid w:val="00782BC6"/>
    <w:rsid w:val="00782D98"/>
    <w:rsid w:val="00782D9F"/>
    <w:rsid w:val="00783D8A"/>
    <w:rsid w:val="007840D3"/>
    <w:rsid w:val="00784118"/>
    <w:rsid w:val="007845D6"/>
    <w:rsid w:val="0078480B"/>
    <w:rsid w:val="00784AB1"/>
    <w:rsid w:val="00784B74"/>
    <w:rsid w:val="00784F38"/>
    <w:rsid w:val="00785CFB"/>
    <w:rsid w:val="00785D90"/>
    <w:rsid w:val="00785E68"/>
    <w:rsid w:val="007860E7"/>
    <w:rsid w:val="0078618E"/>
    <w:rsid w:val="00786EB4"/>
    <w:rsid w:val="00787AF0"/>
    <w:rsid w:val="00790481"/>
    <w:rsid w:val="00790A40"/>
    <w:rsid w:val="00790E60"/>
    <w:rsid w:val="00790EC0"/>
    <w:rsid w:val="00790FA7"/>
    <w:rsid w:val="007910CF"/>
    <w:rsid w:val="0079113A"/>
    <w:rsid w:val="007913AA"/>
    <w:rsid w:val="007916D8"/>
    <w:rsid w:val="00791B7E"/>
    <w:rsid w:val="00791C4E"/>
    <w:rsid w:val="00791E15"/>
    <w:rsid w:val="00791E46"/>
    <w:rsid w:val="007929AF"/>
    <w:rsid w:val="00792EE6"/>
    <w:rsid w:val="00793173"/>
    <w:rsid w:val="00793626"/>
    <w:rsid w:val="00793AF3"/>
    <w:rsid w:val="00793EB4"/>
    <w:rsid w:val="00793F5D"/>
    <w:rsid w:val="0079417C"/>
    <w:rsid w:val="0079434E"/>
    <w:rsid w:val="0079444B"/>
    <w:rsid w:val="00794A49"/>
    <w:rsid w:val="00794BF9"/>
    <w:rsid w:val="00794E4A"/>
    <w:rsid w:val="00794F01"/>
    <w:rsid w:val="0079538F"/>
    <w:rsid w:val="00795A89"/>
    <w:rsid w:val="00795ACA"/>
    <w:rsid w:val="00795AD2"/>
    <w:rsid w:val="007960E3"/>
    <w:rsid w:val="0079619A"/>
    <w:rsid w:val="007963B9"/>
    <w:rsid w:val="00796532"/>
    <w:rsid w:val="00796B96"/>
    <w:rsid w:val="00796BEC"/>
    <w:rsid w:val="00796D66"/>
    <w:rsid w:val="00797573"/>
    <w:rsid w:val="0079763F"/>
    <w:rsid w:val="00797954"/>
    <w:rsid w:val="00797C7B"/>
    <w:rsid w:val="00797C9E"/>
    <w:rsid w:val="00797EFD"/>
    <w:rsid w:val="00797FA1"/>
    <w:rsid w:val="007A04D8"/>
    <w:rsid w:val="007A077F"/>
    <w:rsid w:val="007A078C"/>
    <w:rsid w:val="007A1697"/>
    <w:rsid w:val="007A1E8E"/>
    <w:rsid w:val="007A1F8B"/>
    <w:rsid w:val="007A20C8"/>
    <w:rsid w:val="007A2528"/>
    <w:rsid w:val="007A2833"/>
    <w:rsid w:val="007A28BE"/>
    <w:rsid w:val="007A2AA6"/>
    <w:rsid w:val="007A31A6"/>
    <w:rsid w:val="007A3E6C"/>
    <w:rsid w:val="007A3FA4"/>
    <w:rsid w:val="007A3FBA"/>
    <w:rsid w:val="007A43DE"/>
    <w:rsid w:val="007A4648"/>
    <w:rsid w:val="007A4932"/>
    <w:rsid w:val="007A4C45"/>
    <w:rsid w:val="007A4C67"/>
    <w:rsid w:val="007A5036"/>
    <w:rsid w:val="007A528F"/>
    <w:rsid w:val="007A53DD"/>
    <w:rsid w:val="007A5904"/>
    <w:rsid w:val="007A5962"/>
    <w:rsid w:val="007A5B0D"/>
    <w:rsid w:val="007A5B54"/>
    <w:rsid w:val="007A5DDB"/>
    <w:rsid w:val="007A5EA6"/>
    <w:rsid w:val="007A63CE"/>
    <w:rsid w:val="007A66CC"/>
    <w:rsid w:val="007A67D5"/>
    <w:rsid w:val="007A6AD9"/>
    <w:rsid w:val="007A6D7A"/>
    <w:rsid w:val="007A71FC"/>
    <w:rsid w:val="007A7933"/>
    <w:rsid w:val="007A7B27"/>
    <w:rsid w:val="007A7C21"/>
    <w:rsid w:val="007A7EB9"/>
    <w:rsid w:val="007A7F85"/>
    <w:rsid w:val="007A7FBE"/>
    <w:rsid w:val="007B0296"/>
    <w:rsid w:val="007B0363"/>
    <w:rsid w:val="007B039E"/>
    <w:rsid w:val="007B04AC"/>
    <w:rsid w:val="007B07C2"/>
    <w:rsid w:val="007B0B22"/>
    <w:rsid w:val="007B0D39"/>
    <w:rsid w:val="007B0D9A"/>
    <w:rsid w:val="007B0E7F"/>
    <w:rsid w:val="007B1597"/>
    <w:rsid w:val="007B172E"/>
    <w:rsid w:val="007B181C"/>
    <w:rsid w:val="007B18B2"/>
    <w:rsid w:val="007B1B60"/>
    <w:rsid w:val="007B1D31"/>
    <w:rsid w:val="007B1E4F"/>
    <w:rsid w:val="007B1F6E"/>
    <w:rsid w:val="007B23C1"/>
    <w:rsid w:val="007B278E"/>
    <w:rsid w:val="007B2A31"/>
    <w:rsid w:val="007B2BD8"/>
    <w:rsid w:val="007B2CF0"/>
    <w:rsid w:val="007B2E7E"/>
    <w:rsid w:val="007B2F97"/>
    <w:rsid w:val="007B3190"/>
    <w:rsid w:val="007B34AE"/>
    <w:rsid w:val="007B3B99"/>
    <w:rsid w:val="007B3C0C"/>
    <w:rsid w:val="007B3E7C"/>
    <w:rsid w:val="007B3F5D"/>
    <w:rsid w:val="007B3F80"/>
    <w:rsid w:val="007B3F9D"/>
    <w:rsid w:val="007B41CB"/>
    <w:rsid w:val="007B4389"/>
    <w:rsid w:val="007B4477"/>
    <w:rsid w:val="007B458E"/>
    <w:rsid w:val="007B45BE"/>
    <w:rsid w:val="007B47F5"/>
    <w:rsid w:val="007B4806"/>
    <w:rsid w:val="007B4CE0"/>
    <w:rsid w:val="007B4D3E"/>
    <w:rsid w:val="007B4F05"/>
    <w:rsid w:val="007B5007"/>
    <w:rsid w:val="007B59B5"/>
    <w:rsid w:val="007B5A87"/>
    <w:rsid w:val="007B5B19"/>
    <w:rsid w:val="007B5BA6"/>
    <w:rsid w:val="007B5BB4"/>
    <w:rsid w:val="007B5D60"/>
    <w:rsid w:val="007B5E12"/>
    <w:rsid w:val="007B61C8"/>
    <w:rsid w:val="007B638C"/>
    <w:rsid w:val="007B63C0"/>
    <w:rsid w:val="007B64DA"/>
    <w:rsid w:val="007B6608"/>
    <w:rsid w:val="007B70F2"/>
    <w:rsid w:val="007B7334"/>
    <w:rsid w:val="007B73C3"/>
    <w:rsid w:val="007C0099"/>
    <w:rsid w:val="007C0298"/>
    <w:rsid w:val="007C05A2"/>
    <w:rsid w:val="007C0AD0"/>
    <w:rsid w:val="007C0BCA"/>
    <w:rsid w:val="007C1045"/>
    <w:rsid w:val="007C1189"/>
    <w:rsid w:val="007C128B"/>
    <w:rsid w:val="007C1374"/>
    <w:rsid w:val="007C14E2"/>
    <w:rsid w:val="007C1B85"/>
    <w:rsid w:val="007C1BC0"/>
    <w:rsid w:val="007C1D00"/>
    <w:rsid w:val="007C1DCF"/>
    <w:rsid w:val="007C209F"/>
    <w:rsid w:val="007C20B8"/>
    <w:rsid w:val="007C267F"/>
    <w:rsid w:val="007C273A"/>
    <w:rsid w:val="007C2912"/>
    <w:rsid w:val="007C2CD5"/>
    <w:rsid w:val="007C2CE0"/>
    <w:rsid w:val="007C351F"/>
    <w:rsid w:val="007C35A3"/>
    <w:rsid w:val="007C3739"/>
    <w:rsid w:val="007C380A"/>
    <w:rsid w:val="007C383E"/>
    <w:rsid w:val="007C391F"/>
    <w:rsid w:val="007C3DD3"/>
    <w:rsid w:val="007C46BC"/>
    <w:rsid w:val="007C492C"/>
    <w:rsid w:val="007C49F4"/>
    <w:rsid w:val="007C4B12"/>
    <w:rsid w:val="007C4C61"/>
    <w:rsid w:val="007C4CB9"/>
    <w:rsid w:val="007C4E84"/>
    <w:rsid w:val="007C5094"/>
    <w:rsid w:val="007C5328"/>
    <w:rsid w:val="007C5501"/>
    <w:rsid w:val="007C5672"/>
    <w:rsid w:val="007C573E"/>
    <w:rsid w:val="007C5908"/>
    <w:rsid w:val="007C594E"/>
    <w:rsid w:val="007C606F"/>
    <w:rsid w:val="007C626D"/>
    <w:rsid w:val="007C6B89"/>
    <w:rsid w:val="007C6EC4"/>
    <w:rsid w:val="007C6F6D"/>
    <w:rsid w:val="007C7683"/>
    <w:rsid w:val="007C7935"/>
    <w:rsid w:val="007C7A1F"/>
    <w:rsid w:val="007C7B5B"/>
    <w:rsid w:val="007D03C2"/>
    <w:rsid w:val="007D0906"/>
    <w:rsid w:val="007D0940"/>
    <w:rsid w:val="007D0A53"/>
    <w:rsid w:val="007D0DDF"/>
    <w:rsid w:val="007D121E"/>
    <w:rsid w:val="007D1450"/>
    <w:rsid w:val="007D1499"/>
    <w:rsid w:val="007D159D"/>
    <w:rsid w:val="007D17ED"/>
    <w:rsid w:val="007D1DC0"/>
    <w:rsid w:val="007D1E4B"/>
    <w:rsid w:val="007D1F1B"/>
    <w:rsid w:val="007D1F5A"/>
    <w:rsid w:val="007D1FC1"/>
    <w:rsid w:val="007D1FEF"/>
    <w:rsid w:val="007D2057"/>
    <w:rsid w:val="007D212C"/>
    <w:rsid w:val="007D21D0"/>
    <w:rsid w:val="007D223E"/>
    <w:rsid w:val="007D2887"/>
    <w:rsid w:val="007D2D34"/>
    <w:rsid w:val="007D2E32"/>
    <w:rsid w:val="007D31A5"/>
    <w:rsid w:val="007D343A"/>
    <w:rsid w:val="007D361B"/>
    <w:rsid w:val="007D3799"/>
    <w:rsid w:val="007D385A"/>
    <w:rsid w:val="007D3C4A"/>
    <w:rsid w:val="007D3CFC"/>
    <w:rsid w:val="007D45E0"/>
    <w:rsid w:val="007D4678"/>
    <w:rsid w:val="007D481A"/>
    <w:rsid w:val="007D4B65"/>
    <w:rsid w:val="007D4C44"/>
    <w:rsid w:val="007D4ED3"/>
    <w:rsid w:val="007D50C6"/>
    <w:rsid w:val="007D595D"/>
    <w:rsid w:val="007D5C8D"/>
    <w:rsid w:val="007D5E8D"/>
    <w:rsid w:val="007D6295"/>
    <w:rsid w:val="007D647D"/>
    <w:rsid w:val="007D6577"/>
    <w:rsid w:val="007D6A73"/>
    <w:rsid w:val="007D6A79"/>
    <w:rsid w:val="007D708F"/>
    <w:rsid w:val="007D7374"/>
    <w:rsid w:val="007D74A4"/>
    <w:rsid w:val="007D74DB"/>
    <w:rsid w:val="007D769D"/>
    <w:rsid w:val="007D77EA"/>
    <w:rsid w:val="007D7A5B"/>
    <w:rsid w:val="007D7C65"/>
    <w:rsid w:val="007D7EBA"/>
    <w:rsid w:val="007E0235"/>
    <w:rsid w:val="007E0622"/>
    <w:rsid w:val="007E0776"/>
    <w:rsid w:val="007E0923"/>
    <w:rsid w:val="007E0987"/>
    <w:rsid w:val="007E0A22"/>
    <w:rsid w:val="007E0C44"/>
    <w:rsid w:val="007E0CC0"/>
    <w:rsid w:val="007E10F2"/>
    <w:rsid w:val="007E1185"/>
    <w:rsid w:val="007E1190"/>
    <w:rsid w:val="007E1314"/>
    <w:rsid w:val="007E13CA"/>
    <w:rsid w:val="007E1447"/>
    <w:rsid w:val="007E1C7F"/>
    <w:rsid w:val="007E1D34"/>
    <w:rsid w:val="007E1FB4"/>
    <w:rsid w:val="007E203C"/>
    <w:rsid w:val="007E22D9"/>
    <w:rsid w:val="007E2587"/>
    <w:rsid w:val="007E27DB"/>
    <w:rsid w:val="007E2A4B"/>
    <w:rsid w:val="007E2CF4"/>
    <w:rsid w:val="007E3045"/>
    <w:rsid w:val="007E356B"/>
    <w:rsid w:val="007E3AC7"/>
    <w:rsid w:val="007E3BA7"/>
    <w:rsid w:val="007E3C25"/>
    <w:rsid w:val="007E3F0F"/>
    <w:rsid w:val="007E4002"/>
    <w:rsid w:val="007E43DB"/>
    <w:rsid w:val="007E4952"/>
    <w:rsid w:val="007E4AE3"/>
    <w:rsid w:val="007E4BD6"/>
    <w:rsid w:val="007E4F5C"/>
    <w:rsid w:val="007E5388"/>
    <w:rsid w:val="007E53C4"/>
    <w:rsid w:val="007E594C"/>
    <w:rsid w:val="007E6340"/>
    <w:rsid w:val="007E647A"/>
    <w:rsid w:val="007E68EA"/>
    <w:rsid w:val="007E695A"/>
    <w:rsid w:val="007E6AA5"/>
    <w:rsid w:val="007E6C3A"/>
    <w:rsid w:val="007E6CDB"/>
    <w:rsid w:val="007E71A3"/>
    <w:rsid w:val="007E744F"/>
    <w:rsid w:val="007E77B6"/>
    <w:rsid w:val="007E78BD"/>
    <w:rsid w:val="007E7967"/>
    <w:rsid w:val="007E7D85"/>
    <w:rsid w:val="007F04CA"/>
    <w:rsid w:val="007F0F70"/>
    <w:rsid w:val="007F0FA3"/>
    <w:rsid w:val="007F1381"/>
    <w:rsid w:val="007F13F5"/>
    <w:rsid w:val="007F1518"/>
    <w:rsid w:val="007F1830"/>
    <w:rsid w:val="007F18D6"/>
    <w:rsid w:val="007F18E8"/>
    <w:rsid w:val="007F228B"/>
    <w:rsid w:val="007F26EB"/>
    <w:rsid w:val="007F2D62"/>
    <w:rsid w:val="007F32E3"/>
    <w:rsid w:val="007F38FA"/>
    <w:rsid w:val="007F3CD2"/>
    <w:rsid w:val="007F3D39"/>
    <w:rsid w:val="007F4136"/>
    <w:rsid w:val="007F43B7"/>
    <w:rsid w:val="007F47F6"/>
    <w:rsid w:val="007F48FC"/>
    <w:rsid w:val="007F5057"/>
    <w:rsid w:val="007F50EC"/>
    <w:rsid w:val="007F5979"/>
    <w:rsid w:val="007F5A7A"/>
    <w:rsid w:val="007F5D19"/>
    <w:rsid w:val="007F5DAE"/>
    <w:rsid w:val="007F5F1F"/>
    <w:rsid w:val="007F609F"/>
    <w:rsid w:val="007F61B5"/>
    <w:rsid w:val="007F66D6"/>
    <w:rsid w:val="007F686D"/>
    <w:rsid w:val="007F6BBD"/>
    <w:rsid w:val="007F6BDB"/>
    <w:rsid w:val="007F6DB6"/>
    <w:rsid w:val="007F707E"/>
    <w:rsid w:val="007F72E7"/>
    <w:rsid w:val="007F73AB"/>
    <w:rsid w:val="007F794D"/>
    <w:rsid w:val="007F79A8"/>
    <w:rsid w:val="007F7B5F"/>
    <w:rsid w:val="007F7D32"/>
    <w:rsid w:val="007F7D4B"/>
    <w:rsid w:val="00800242"/>
    <w:rsid w:val="0080081C"/>
    <w:rsid w:val="008009B5"/>
    <w:rsid w:val="00800D4E"/>
    <w:rsid w:val="00800F2A"/>
    <w:rsid w:val="008010FB"/>
    <w:rsid w:val="008016CE"/>
    <w:rsid w:val="0080173D"/>
    <w:rsid w:val="00801928"/>
    <w:rsid w:val="00801964"/>
    <w:rsid w:val="00801B2D"/>
    <w:rsid w:val="00801CD7"/>
    <w:rsid w:val="00801F07"/>
    <w:rsid w:val="008026DA"/>
    <w:rsid w:val="0080274A"/>
    <w:rsid w:val="00802A50"/>
    <w:rsid w:val="00802A7C"/>
    <w:rsid w:val="00802AAE"/>
    <w:rsid w:val="00802D30"/>
    <w:rsid w:val="00802F88"/>
    <w:rsid w:val="00803028"/>
    <w:rsid w:val="008030FB"/>
    <w:rsid w:val="008035C9"/>
    <w:rsid w:val="0080364B"/>
    <w:rsid w:val="00803E1A"/>
    <w:rsid w:val="008042C9"/>
    <w:rsid w:val="008047AE"/>
    <w:rsid w:val="00804836"/>
    <w:rsid w:val="00804850"/>
    <w:rsid w:val="008049D3"/>
    <w:rsid w:val="008052F7"/>
    <w:rsid w:val="008056B3"/>
    <w:rsid w:val="008057F7"/>
    <w:rsid w:val="00805D0F"/>
    <w:rsid w:val="00805D82"/>
    <w:rsid w:val="00805DB7"/>
    <w:rsid w:val="00805EE5"/>
    <w:rsid w:val="00806059"/>
    <w:rsid w:val="00806073"/>
    <w:rsid w:val="00806147"/>
    <w:rsid w:val="0080627E"/>
    <w:rsid w:val="008062C1"/>
    <w:rsid w:val="008063C9"/>
    <w:rsid w:val="008070C7"/>
    <w:rsid w:val="00807638"/>
    <w:rsid w:val="008077B1"/>
    <w:rsid w:val="0081026D"/>
    <w:rsid w:val="0081029A"/>
    <w:rsid w:val="008103D7"/>
    <w:rsid w:val="00810489"/>
    <w:rsid w:val="0081072A"/>
    <w:rsid w:val="00810770"/>
    <w:rsid w:val="008107E2"/>
    <w:rsid w:val="00810A1F"/>
    <w:rsid w:val="00810D2E"/>
    <w:rsid w:val="00810D39"/>
    <w:rsid w:val="00810D42"/>
    <w:rsid w:val="00810D5D"/>
    <w:rsid w:val="00810DCC"/>
    <w:rsid w:val="00810FA6"/>
    <w:rsid w:val="00810FF1"/>
    <w:rsid w:val="008112E7"/>
    <w:rsid w:val="00811588"/>
    <w:rsid w:val="00811A44"/>
    <w:rsid w:val="00812423"/>
    <w:rsid w:val="00812766"/>
    <w:rsid w:val="00812B88"/>
    <w:rsid w:val="00812C5F"/>
    <w:rsid w:val="00812C7F"/>
    <w:rsid w:val="00813097"/>
    <w:rsid w:val="00813433"/>
    <w:rsid w:val="00813550"/>
    <w:rsid w:val="00813E33"/>
    <w:rsid w:val="00813EA0"/>
    <w:rsid w:val="00813F41"/>
    <w:rsid w:val="00814228"/>
    <w:rsid w:val="008142B6"/>
    <w:rsid w:val="0081482F"/>
    <w:rsid w:val="00814B4F"/>
    <w:rsid w:val="00815270"/>
    <w:rsid w:val="00815347"/>
    <w:rsid w:val="008154C0"/>
    <w:rsid w:val="008156EB"/>
    <w:rsid w:val="008157EA"/>
    <w:rsid w:val="00815B33"/>
    <w:rsid w:val="00815E2A"/>
    <w:rsid w:val="00815E53"/>
    <w:rsid w:val="00816088"/>
    <w:rsid w:val="00816124"/>
    <w:rsid w:val="00816493"/>
    <w:rsid w:val="00816978"/>
    <w:rsid w:val="00816A00"/>
    <w:rsid w:val="00816C04"/>
    <w:rsid w:val="00816E05"/>
    <w:rsid w:val="00816E79"/>
    <w:rsid w:val="0081746F"/>
    <w:rsid w:val="008174D4"/>
    <w:rsid w:val="008175A8"/>
    <w:rsid w:val="008176DA"/>
    <w:rsid w:val="00820043"/>
    <w:rsid w:val="00820338"/>
    <w:rsid w:val="008204BA"/>
    <w:rsid w:val="0082058F"/>
    <w:rsid w:val="00820602"/>
    <w:rsid w:val="008208F6"/>
    <w:rsid w:val="00820C12"/>
    <w:rsid w:val="00821332"/>
    <w:rsid w:val="0082145E"/>
    <w:rsid w:val="0082191F"/>
    <w:rsid w:val="00821B54"/>
    <w:rsid w:val="008226A4"/>
    <w:rsid w:val="00822C88"/>
    <w:rsid w:val="00822CD1"/>
    <w:rsid w:val="00822E7F"/>
    <w:rsid w:val="00822F46"/>
    <w:rsid w:val="00823071"/>
    <w:rsid w:val="00823091"/>
    <w:rsid w:val="00823A0F"/>
    <w:rsid w:val="00823AA5"/>
    <w:rsid w:val="00823C70"/>
    <w:rsid w:val="00823D12"/>
    <w:rsid w:val="0082444D"/>
    <w:rsid w:val="008248C1"/>
    <w:rsid w:val="0082496E"/>
    <w:rsid w:val="00824AE6"/>
    <w:rsid w:val="0082506A"/>
    <w:rsid w:val="008253A7"/>
    <w:rsid w:val="008254C2"/>
    <w:rsid w:val="00825786"/>
    <w:rsid w:val="0082579F"/>
    <w:rsid w:val="00825BBA"/>
    <w:rsid w:val="00825CCC"/>
    <w:rsid w:val="00825DC4"/>
    <w:rsid w:val="008262F5"/>
    <w:rsid w:val="008269BD"/>
    <w:rsid w:val="00826ADA"/>
    <w:rsid w:val="008271DA"/>
    <w:rsid w:val="008273AF"/>
    <w:rsid w:val="008273D7"/>
    <w:rsid w:val="008275C0"/>
    <w:rsid w:val="00827695"/>
    <w:rsid w:val="00827B81"/>
    <w:rsid w:val="00827BFE"/>
    <w:rsid w:val="00827C98"/>
    <w:rsid w:val="008300C0"/>
    <w:rsid w:val="008302E4"/>
    <w:rsid w:val="008304A1"/>
    <w:rsid w:val="00830811"/>
    <w:rsid w:val="008309A0"/>
    <w:rsid w:val="00830B7F"/>
    <w:rsid w:val="00830DFE"/>
    <w:rsid w:val="008311D1"/>
    <w:rsid w:val="0083149D"/>
    <w:rsid w:val="00831B2A"/>
    <w:rsid w:val="00831C29"/>
    <w:rsid w:val="00831FC6"/>
    <w:rsid w:val="008325CC"/>
    <w:rsid w:val="0083263B"/>
    <w:rsid w:val="00832659"/>
    <w:rsid w:val="008326A1"/>
    <w:rsid w:val="008326F1"/>
    <w:rsid w:val="00832831"/>
    <w:rsid w:val="00832ABF"/>
    <w:rsid w:val="00832B45"/>
    <w:rsid w:val="00832CCC"/>
    <w:rsid w:val="00832E82"/>
    <w:rsid w:val="00833303"/>
    <w:rsid w:val="0083352E"/>
    <w:rsid w:val="008338A8"/>
    <w:rsid w:val="00833B1D"/>
    <w:rsid w:val="00833EAF"/>
    <w:rsid w:val="008341D4"/>
    <w:rsid w:val="008343F6"/>
    <w:rsid w:val="00834737"/>
    <w:rsid w:val="00834743"/>
    <w:rsid w:val="00834B85"/>
    <w:rsid w:val="00834EAC"/>
    <w:rsid w:val="0083500C"/>
    <w:rsid w:val="00835138"/>
    <w:rsid w:val="00835701"/>
    <w:rsid w:val="008357CF"/>
    <w:rsid w:val="008359B4"/>
    <w:rsid w:val="00835FC7"/>
    <w:rsid w:val="008360D2"/>
    <w:rsid w:val="00836441"/>
    <w:rsid w:val="0083689D"/>
    <w:rsid w:val="00836964"/>
    <w:rsid w:val="00836EE5"/>
    <w:rsid w:val="00837031"/>
    <w:rsid w:val="0083703A"/>
    <w:rsid w:val="008371CE"/>
    <w:rsid w:val="0083735F"/>
    <w:rsid w:val="00837376"/>
    <w:rsid w:val="008374B8"/>
    <w:rsid w:val="0083773F"/>
    <w:rsid w:val="00837908"/>
    <w:rsid w:val="00837F0A"/>
    <w:rsid w:val="00840C16"/>
    <w:rsid w:val="00840E13"/>
    <w:rsid w:val="0084160D"/>
    <w:rsid w:val="0084169A"/>
    <w:rsid w:val="00841BD8"/>
    <w:rsid w:val="00841C74"/>
    <w:rsid w:val="00841E24"/>
    <w:rsid w:val="00841F65"/>
    <w:rsid w:val="0084200C"/>
    <w:rsid w:val="00842052"/>
    <w:rsid w:val="0084207A"/>
    <w:rsid w:val="008427AF"/>
    <w:rsid w:val="00842A16"/>
    <w:rsid w:val="00842A42"/>
    <w:rsid w:val="00843071"/>
    <w:rsid w:val="008430F0"/>
    <w:rsid w:val="00843163"/>
    <w:rsid w:val="008432FB"/>
    <w:rsid w:val="008435C1"/>
    <w:rsid w:val="00843A74"/>
    <w:rsid w:val="00843F79"/>
    <w:rsid w:val="0084404B"/>
    <w:rsid w:val="008445B9"/>
    <w:rsid w:val="00844788"/>
    <w:rsid w:val="00844A11"/>
    <w:rsid w:val="00844A86"/>
    <w:rsid w:val="00844C0C"/>
    <w:rsid w:val="00844C7B"/>
    <w:rsid w:val="00844D1C"/>
    <w:rsid w:val="00845000"/>
    <w:rsid w:val="0084554E"/>
    <w:rsid w:val="008457B7"/>
    <w:rsid w:val="00845928"/>
    <w:rsid w:val="0084595A"/>
    <w:rsid w:val="00845D88"/>
    <w:rsid w:val="00845F2D"/>
    <w:rsid w:val="008464DC"/>
    <w:rsid w:val="00846881"/>
    <w:rsid w:val="008468EF"/>
    <w:rsid w:val="008468F9"/>
    <w:rsid w:val="00846A99"/>
    <w:rsid w:val="00846D0A"/>
    <w:rsid w:val="00846E18"/>
    <w:rsid w:val="00847036"/>
    <w:rsid w:val="008470D8"/>
    <w:rsid w:val="0084745A"/>
    <w:rsid w:val="008475D1"/>
    <w:rsid w:val="008476BE"/>
    <w:rsid w:val="0084783A"/>
    <w:rsid w:val="00847975"/>
    <w:rsid w:val="00847A26"/>
    <w:rsid w:val="00847CD1"/>
    <w:rsid w:val="00847E7B"/>
    <w:rsid w:val="00847F1B"/>
    <w:rsid w:val="00847FD9"/>
    <w:rsid w:val="008504BB"/>
    <w:rsid w:val="00850739"/>
    <w:rsid w:val="00850A90"/>
    <w:rsid w:val="00850B01"/>
    <w:rsid w:val="00850CFA"/>
    <w:rsid w:val="008511E0"/>
    <w:rsid w:val="00851280"/>
    <w:rsid w:val="00851361"/>
    <w:rsid w:val="008513F6"/>
    <w:rsid w:val="00852172"/>
    <w:rsid w:val="0085236B"/>
    <w:rsid w:val="008523B3"/>
    <w:rsid w:val="00852464"/>
    <w:rsid w:val="0085272E"/>
    <w:rsid w:val="00852C45"/>
    <w:rsid w:val="0085300F"/>
    <w:rsid w:val="0085318F"/>
    <w:rsid w:val="008533E9"/>
    <w:rsid w:val="0085340A"/>
    <w:rsid w:val="008535B4"/>
    <w:rsid w:val="008536E7"/>
    <w:rsid w:val="0085379C"/>
    <w:rsid w:val="00853B09"/>
    <w:rsid w:val="00853D67"/>
    <w:rsid w:val="00853DBD"/>
    <w:rsid w:val="00853DED"/>
    <w:rsid w:val="00854676"/>
    <w:rsid w:val="00854D31"/>
    <w:rsid w:val="0085581F"/>
    <w:rsid w:val="00855847"/>
    <w:rsid w:val="008559AB"/>
    <w:rsid w:val="00855A7B"/>
    <w:rsid w:val="0085609A"/>
    <w:rsid w:val="008564C6"/>
    <w:rsid w:val="00856508"/>
    <w:rsid w:val="008566D2"/>
    <w:rsid w:val="00856A33"/>
    <w:rsid w:val="00856B65"/>
    <w:rsid w:val="00856C70"/>
    <w:rsid w:val="00856CCB"/>
    <w:rsid w:val="00856D8C"/>
    <w:rsid w:val="00856E7D"/>
    <w:rsid w:val="00857168"/>
    <w:rsid w:val="008575F4"/>
    <w:rsid w:val="00857754"/>
    <w:rsid w:val="00857C6D"/>
    <w:rsid w:val="00857CB1"/>
    <w:rsid w:val="008601FC"/>
    <w:rsid w:val="008603AD"/>
    <w:rsid w:val="008605E0"/>
    <w:rsid w:val="00860A35"/>
    <w:rsid w:val="00860A37"/>
    <w:rsid w:val="00860A5D"/>
    <w:rsid w:val="00860AEF"/>
    <w:rsid w:val="00860F3D"/>
    <w:rsid w:val="008611A7"/>
    <w:rsid w:val="00861257"/>
    <w:rsid w:val="00861631"/>
    <w:rsid w:val="00861912"/>
    <w:rsid w:val="00861967"/>
    <w:rsid w:val="00861980"/>
    <w:rsid w:val="008619A3"/>
    <w:rsid w:val="00861C7E"/>
    <w:rsid w:val="00861DB6"/>
    <w:rsid w:val="00862170"/>
    <w:rsid w:val="008621C4"/>
    <w:rsid w:val="008623D0"/>
    <w:rsid w:val="00862409"/>
    <w:rsid w:val="0086242B"/>
    <w:rsid w:val="00862814"/>
    <w:rsid w:val="00862939"/>
    <w:rsid w:val="00862B14"/>
    <w:rsid w:val="00863648"/>
    <w:rsid w:val="00863828"/>
    <w:rsid w:val="0086390A"/>
    <w:rsid w:val="00863A0A"/>
    <w:rsid w:val="00863A8E"/>
    <w:rsid w:val="00863BE8"/>
    <w:rsid w:val="00863D15"/>
    <w:rsid w:val="00863FB8"/>
    <w:rsid w:val="00864138"/>
    <w:rsid w:val="008641C4"/>
    <w:rsid w:val="0086429D"/>
    <w:rsid w:val="00864A38"/>
    <w:rsid w:val="00864A8A"/>
    <w:rsid w:val="00864B73"/>
    <w:rsid w:val="00864B85"/>
    <w:rsid w:val="00864E95"/>
    <w:rsid w:val="00864FDE"/>
    <w:rsid w:val="00865204"/>
    <w:rsid w:val="00865389"/>
    <w:rsid w:val="00865402"/>
    <w:rsid w:val="0086588E"/>
    <w:rsid w:val="00865A51"/>
    <w:rsid w:val="00865A75"/>
    <w:rsid w:val="00865A9D"/>
    <w:rsid w:val="00865AB4"/>
    <w:rsid w:val="00865B20"/>
    <w:rsid w:val="00865DB5"/>
    <w:rsid w:val="00865DFE"/>
    <w:rsid w:val="00865EA0"/>
    <w:rsid w:val="00865FE9"/>
    <w:rsid w:val="008663E5"/>
    <w:rsid w:val="00866440"/>
    <w:rsid w:val="0086697C"/>
    <w:rsid w:val="00866D05"/>
    <w:rsid w:val="00866F5E"/>
    <w:rsid w:val="00867247"/>
    <w:rsid w:val="0086735D"/>
    <w:rsid w:val="0086750B"/>
    <w:rsid w:val="008676F5"/>
    <w:rsid w:val="00867885"/>
    <w:rsid w:val="0086794F"/>
    <w:rsid w:val="00867A7F"/>
    <w:rsid w:val="00867CD7"/>
    <w:rsid w:val="00867D32"/>
    <w:rsid w:val="008705DB"/>
    <w:rsid w:val="00870841"/>
    <w:rsid w:val="00870AAC"/>
    <w:rsid w:val="00870C63"/>
    <w:rsid w:val="00870D14"/>
    <w:rsid w:val="00870DB0"/>
    <w:rsid w:val="00870E08"/>
    <w:rsid w:val="00870EE8"/>
    <w:rsid w:val="008713EF"/>
    <w:rsid w:val="00871450"/>
    <w:rsid w:val="00872688"/>
    <w:rsid w:val="008728A4"/>
    <w:rsid w:val="00872A00"/>
    <w:rsid w:val="00872B42"/>
    <w:rsid w:val="00872C42"/>
    <w:rsid w:val="00872EC8"/>
    <w:rsid w:val="008730A2"/>
    <w:rsid w:val="00873373"/>
    <w:rsid w:val="0087375D"/>
    <w:rsid w:val="00873BB5"/>
    <w:rsid w:val="00873C9B"/>
    <w:rsid w:val="00874280"/>
    <w:rsid w:val="0087452C"/>
    <w:rsid w:val="00874666"/>
    <w:rsid w:val="00874811"/>
    <w:rsid w:val="00874A63"/>
    <w:rsid w:val="00874B02"/>
    <w:rsid w:val="00874EA1"/>
    <w:rsid w:val="00874EDC"/>
    <w:rsid w:val="008752CB"/>
    <w:rsid w:val="0087556F"/>
    <w:rsid w:val="00875D4E"/>
    <w:rsid w:val="0087608C"/>
    <w:rsid w:val="00876139"/>
    <w:rsid w:val="0087623D"/>
    <w:rsid w:val="008764C7"/>
    <w:rsid w:val="008766A1"/>
    <w:rsid w:val="008766BB"/>
    <w:rsid w:val="00876923"/>
    <w:rsid w:val="00876A4C"/>
    <w:rsid w:val="00876BB6"/>
    <w:rsid w:val="008779B9"/>
    <w:rsid w:val="00877D5A"/>
    <w:rsid w:val="00880299"/>
    <w:rsid w:val="008802F0"/>
    <w:rsid w:val="00880547"/>
    <w:rsid w:val="008805C2"/>
    <w:rsid w:val="008807E7"/>
    <w:rsid w:val="0088085A"/>
    <w:rsid w:val="00880CC0"/>
    <w:rsid w:val="00880D1C"/>
    <w:rsid w:val="00880D25"/>
    <w:rsid w:val="0088160F"/>
    <w:rsid w:val="00881A55"/>
    <w:rsid w:val="00881F12"/>
    <w:rsid w:val="00882044"/>
    <w:rsid w:val="008820A0"/>
    <w:rsid w:val="008821B5"/>
    <w:rsid w:val="008822F1"/>
    <w:rsid w:val="00882BC1"/>
    <w:rsid w:val="00882CC1"/>
    <w:rsid w:val="00882CE5"/>
    <w:rsid w:val="00882DAB"/>
    <w:rsid w:val="00883515"/>
    <w:rsid w:val="0088381F"/>
    <w:rsid w:val="008839F4"/>
    <w:rsid w:val="00883C72"/>
    <w:rsid w:val="00883EB5"/>
    <w:rsid w:val="00883FF9"/>
    <w:rsid w:val="0088435B"/>
    <w:rsid w:val="008843A7"/>
    <w:rsid w:val="00884460"/>
    <w:rsid w:val="008845A4"/>
    <w:rsid w:val="00884814"/>
    <w:rsid w:val="00884998"/>
    <w:rsid w:val="00884B0A"/>
    <w:rsid w:val="00884C8A"/>
    <w:rsid w:val="0088509E"/>
    <w:rsid w:val="008857E6"/>
    <w:rsid w:val="008858E9"/>
    <w:rsid w:val="008859D0"/>
    <w:rsid w:val="00885F36"/>
    <w:rsid w:val="00886006"/>
    <w:rsid w:val="00886137"/>
    <w:rsid w:val="0088616C"/>
    <w:rsid w:val="008862BA"/>
    <w:rsid w:val="008869BB"/>
    <w:rsid w:val="00886A6B"/>
    <w:rsid w:val="00886D28"/>
    <w:rsid w:val="008870DA"/>
    <w:rsid w:val="008870E7"/>
    <w:rsid w:val="00887120"/>
    <w:rsid w:val="00887140"/>
    <w:rsid w:val="0088745C"/>
    <w:rsid w:val="00887573"/>
    <w:rsid w:val="008876C6"/>
    <w:rsid w:val="008878A0"/>
    <w:rsid w:val="00890019"/>
    <w:rsid w:val="00890275"/>
    <w:rsid w:val="008903FE"/>
    <w:rsid w:val="008908DB"/>
    <w:rsid w:val="00890D8F"/>
    <w:rsid w:val="00890EDD"/>
    <w:rsid w:val="00890FE4"/>
    <w:rsid w:val="0089149B"/>
    <w:rsid w:val="0089153D"/>
    <w:rsid w:val="00891D28"/>
    <w:rsid w:val="00891D78"/>
    <w:rsid w:val="00892470"/>
    <w:rsid w:val="00892673"/>
    <w:rsid w:val="00892A9F"/>
    <w:rsid w:val="00892E88"/>
    <w:rsid w:val="008930F1"/>
    <w:rsid w:val="00893146"/>
    <w:rsid w:val="008933B3"/>
    <w:rsid w:val="00893579"/>
    <w:rsid w:val="008939CF"/>
    <w:rsid w:val="00893AD3"/>
    <w:rsid w:val="00893D5E"/>
    <w:rsid w:val="00893DD4"/>
    <w:rsid w:val="00893FE3"/>
    <w:rsid w:val="00894276"/>
    <w:rsid w:val="00894528"/>
    <w:rsid w:val="00894796"/>
    <w:rsid w:val="00894D69"/>
    <w:rsid w:val="00894E47"/>
    <w:rsid w:val="008954E5"/>
    <w:rsid w:val="0089572D"/>
    <w:rsid w:val="008958D1"/>
    <w:rsid w:val="00895998"/>
    <w:rsid w:val="00895C6C"/>
    <w:rsid w:val="00895EEC"/>
    <w:rsid w:val="0089642A"/>
    <w:rsid w:val="0089645D"/>
    <w:rsid w:val="00896504"/>
    <w:rsid w:val="008966FD"/>
    <w:rsid w:val="00896A07"/>
    <w:rsid w:val="00896A2F"/>
    <w:rsid w:val="00896B4D"/>
    <w:rsid w:val="00896BB0"/>
    <w:rsid w:val="00896E7E"/>
    <w:rsid w:val="00896EBD"/>
    <w:rsid w:val="00896F61"/>
    <w:rsid w:val="008973CF"/>
    <w:rsid w:val="008979A7"/>
    <w:rsid w:val="00897B2C"/>
    <w:rsid w:val="008A0D44"/>
    <w:rsid w:val="008A0F4E"/>
    <w:rsid w:val="008A1120"/>
    <w:rsid w:val="008A12D4"/>
    <w:rsid w:val="008A15B7"/>
    <w:rsid w:val="008A1641"/>
    <w:rsid w:val="008A186B"/>
    <w:rsid w:val="008A19AB"/>
    <w:rsid w:val="008A1D66"/>
    <w:rsid w:val="008A2246"/>
    <w:rsid w:val="008A22BB"/>
    <w:rsid w:val="008A22E5"/>
    <w:rsid w:val="008A23E7"/>
    <w:rsid w:val="008A24A3"/>
    <w:rsid w:val="008A251B"/>
    <w:rsid w:val="008A2B78"/>
    <w:rsid w:val="008A2C99"/>
    <w:rsid w:val="008A2DEC"/>
    <w:rsid w:val="008A2E29"/>
    <w:rsid w:val="008A32CF"/>
    <w:rsid w:val="008A3507"/>
    <w:rsid w:val="008A3637"/>
    <w:rsid w:val="008A386B"/>
    <w:rsid w:val="008A38EE"/>
    <w:rsid w:val="008A4196"/>
    <w:rsid w:val="008A4784"/>
    <w:rsid w:val="008A4AF5"/>
    <w:rsid w:val="008A521C"/>
    <w:rsid w:val="008A54F5"/>
    <w:rsid w:val="008A55C7"/>
    <w:rsid w:val="008A5892"/>
    <w:rsid w:val="008A5BE3"/>
    <w:rsid w:val="008A5E2F"/>
    <w:rsid w:val="008A5FCB"/>
    <w:rsid w:val="008A620A"/>
    <w:rsid w:val="008A651C"/>
    <w:rsid w:val="008A65A2"/>
    <w:rsid w:val="008A6684"/>
    <w:rsid w:val="008A699F"/>
    <w:rsid w:val="008A6A02"/>
    <w:rsid w:val="008A6A4C"/>
    <w:rsid w:val="008A6AC4"/>
    <w:rsid w:val="008A6B26"/>
    <w:rsid w:val="008A6B58"/>
    <w:rsid w:val="008A6C36"/>
    <w:rsid w:val="008A6E2D"/>
    <w:rsid w:val="008A7444"/>
    <w:rsid w:val="008A758A"/>
    <w:rsid w:val="008A7A4B"/>
    <w:rsid w:val="008B073A"/>
    <w:rsid w:val="008B0B54"/>
    <w:rsid w:val="008B12F2"/>
    <w:rsid w:val="008B1766"/>
    <w:rsid w:val="008B1776"/>
    <w:rsid w:val="008B1A70"/>
    <w:rsid w:val="008B1B55"/>
    <w:rsid w:val="008B1F08"/>
    <w:rsid w:val="008B1F9C"/>
    <w:rsid w:val="008B21A1"/>
    <w:rsid w:val="008B25E3"/>
    <w:rsid w:val="008B27B4"/>
    <w:rsid w:val="008B2846"/>
    <w:rsid w:val="008B2D19"/>
    <w:rsid w:val="008B37C3"/>
    <w:rsid w:val="008B3B3A"/>
    <w:rsid w:val="008B42EB"/>
    <w:rsid w:val="008B4330"/>
    <w:rsid w:val="008B4447"/>
    <w:rsid w:val="008B4F27"/>
    <w:rsid w:val="008B5145"/>
    <w:rsid w:val="008B5606"/>
    <w:rsid w:val="008B5BBA"/>
    <w:rsid w:val="008B60BF"/>
    <w:rsid w:val="008B60FA"/>
    <w:rsid w:val="008B6206"/>
    <w:rsid w:val="008B6484"/>
    <w:rsid w:val="008B66AE"/>
    <w:rsid w:val="008B6B35"/>
    <w:rsid w:val="008B6CD5"/>
    <w:rsid w:val="008B6E4D"/>
    <w:rsid w:val="008B782B"/>
    <w:rsid w:val="008B784F"/>
    <w:rsid w:val="008B791B"/>
    <w:rsid w:val="008B7DA2"/>
    <w:rsid w:val="008C057F"/>
    <w:rsid w:val="008C066A"/>
    <w:rsid w:val="008C07AB"/>
    <w:rsid w:val="008C081B"/>
    <w:rsid w:val="008C0858"/>
    <w:rsid w:val="008C086D"/>
    <w:rsid w:val="008C0F5C"/>
    <w:rsid w:val="008C13C6"/>
    <w:rsid w:val="008C1444"/>
    <w:rsid w:val="008C19C7"/>
    <w:rsid w:val="008C21A7"/>
    <w:rsid w:val="008C2361"/>
    <w:rsid w:val="008C264E"/>
    <w:rsid w:val="008C26F0"/>
    <w:rsid w:val="008C2ACD"/>
    <w:rsid w:val="008C2C74"/>
    <w:rsid w:val="008C3452"/>
    <w:rsid w:val="008C38DF"/>
    <w:rsid w:val="008C3C2A"/>
    <w:rsid w:val="008C3D26"/>
    <w:rsid w:val="008C3D54"/>
    <w:rsid w:val="008C3E53"/>
    <w:rsid w:val="008C40A9"/>
    <w:rsid w:val="008C4542"/>
    <w:rsid w:val="008C4821"/>
    <w:rsid w:val="008C49E3"/>
    <w:rsid w:val="008C4B04"/>
    <w:rsid w:val="008C4BAF"/>
    <w:rsid w:val="008C522E"/>
    <w:rsid w:val="008C5623"/>
    <w:rsid w:val="008C5822"/>
    <w:rsid w:val="008C5D12"/>
    <w:rsid w:val="008C60F2"/>
    <w:rsid w:val="008C61D9"/>
    <w:rsid w:val="008C6357"/>
    <w:rsid w:val="008C663D"/>
    <w:rsid w:val="008C67E7"/>
    <w:rsid w:val="008C6C54"/>
    <w:rsid w:val="008C6D88"/>
    <w:rsid w:val="008C704D"/>
    <w:rsid w:val="008C70AB"/>
    <w:rsid w:val="008C75C2"/>
    <w:rsid w:val="008C7651"/>
    <w:rsid w:val="008C76F4"/>
    <w:rsid w:val="008C7759"/>
    <w:rsid w:val="008C7CBC"/>
    <w:rsid w:val="008C7E5E"/>
    <w:rsid w:val="008C7F1C"/>
    <w:rsid w:val="008D04A6"/>
    <w:rsid w:val="008D04C6"/>
    <w:rsid w:val="008D08F0"/>
    <w:rsid w:val="008D10BD"/>
    <w:rsid w:val="008D152F"/>
    <w:rsid w:val="008D16B1"/>
    <w:rsid w:val="008D1FE5"/>
    <w:rsid w:val="008D2758"/>
    <w:rsid w:val="008D2941"/>
    <w:rsid w:val="008D2AA9"/>
    <w:rsid w:val="008D2CBF"/>
    <w:rsid w:val="008D31D7"/>
    <w:rsid w:val="008D34BE"/>
    <w:rsid w:val="008D350F"/>
    <w:rsid w:val="008D3583"/>
    <w:rsid w:val="008D3739"/>
    <w:rsid w:val="008D383E"/>
    <w:rsid w:val="008D38DC"/>
    <w:rsid w:val="008D3A04"/>
    <w:rsid w:val="008D3B11"/>
    <w:rsid w:val="008D3CB5"/>
    <w:rsid w:val="008D3E7F"/>
    <w:rsid w:val="008D3ED6"/>
    <w:rsid w:val="008D451A"/>
    <w:rsid w:val="008D4585"/>
    <w:rsid w:val="008D4B84"/>
    <w:rsid w:val="008D4C4B"/>
    <w:rsid w:val="008D5DD3"/>
    <w:rsid w:val="008D6319"/>
    <w:rsid w:val="008D64FD"/>
    <w:rsid w:val="008D65BD"/>
    <w:rsid w:val="008D6AE7"/>
    <w:rsid w:val="008D6FE0"/>
    <w:rsid w:val="008D729A"/>
    <w:rsid w:val="008D72FD"/>
    <w:rsid w:val="008D73D6"/>
    <w:rsid w:val="008D74A8"/>
    <w:rsid w:val="008D764E"/>
    <w:rsid w:val="008D771E"/>
    <w:rsid w:val="008D78B2"/>
    <w:rsid w:val="008D78C5"/>
    <w:rsid w:val="008D7CAE"/>
    <w:rsid w:val="008D7CF8"/>
    <w:rsid w:val="008D7FD6"/>
    <w:rsid w:val="008E0334"/>
    <w:rsid w:val="008E05D4"/>
    <w:rsid w:val="008E06CA"/>
    <w:rsid w:val="008E08B0"/>
    <w:rsid w:val="008E1096"/>
    <w:rsid w:val="008E116B"/>
    <w:rsid w:val="008E132C"/>
    <w:rsid w:val="008E1352"/>
    <w:rsid w:val="008E15C0"/>
    <w:rsid w:val="008E16C3"/>
    <w:rsid w:val="008E17B4"/>
    <w:rsid w:val="008E19B1"/>
    <w:rsid w:val="008E1C5C"/>
    <w:rsid w:val="008E1DC5"/>
    <w:rsid w:val="008E1F67"/>
    <w:rsid w:val="008E22A5"/>
    <w:rsid w:val="008E258F"/>
    <w:rsid w:val="008E2973"/>
    <w:rsid w:val="008E29FA"/>
    <w:rsid w:val="008E2DE8"/>
    <w:rsid w:val="008E3277"/>
    <w:rsid w:val="008E3805"/>
    <w:rsid w:val="008E3A3B"/>
    <w:rsid w:val="008E3A48"/>
    <w:rsid w:val="008E3F95"/>
    <w:rsid w:val="008E4320"/>
    <w:rsid w:val="008E4382"/>
    <w:rsid w:val="008E4383"/>
    <w:rsid w:val="008E459F"/>
    <w:rsid w:val="008E45EB"/>
    <w:rsid w:val="008E4733"/>
    <w:rsid w:val="008E47CD"/>
    <w:rsid w:val="008E4AAB"/>
    <w:rsid w:val="008E4B2A"/>
    <w:rsid w:val="008E4E10"/>
    <w:rsid w:val="008E532B"/>
    <w:rsid w:val="008E537D"/>
    <w:rsid w:val="008E62FF"/>
    <w:rsid w:val="008E63E8"/>
    <w:rsid w:val="008E68A4"/>
    <w:rsid w:val="008E699B"/>
    <w:rsid w:val="008E6A4F"/>
    <w:rsid w:val="008E6E2B"/>
    <w:rsid w:val="008E6F1C"/>
    <w:rsid w:val="008E7173"/>
    <w:rsid w:val="008E71BF"/>
    <w:rsid w:val="008E7248"/>
    <w:rsid w:val="008E76E6"/>
    <w:rsid w:val="008E7AF4"/>
    <w:rsid w:val="008E7C07"/>
    <w:rsid w:val="008E7D3A"/>
    <w:rsid w:val="008F021A"/>
    <w:rsid w:val="008F057B"/>
    <w:rsid w:val="008F0720"/>
    <w:rsid w:val="008F0851"/>
    <w:rsid w:val="008F093B"/>
    <w:rsid w:val="008F0944"/>
    <w:rsid w:val="008F0A67"/>
    <w:rsid w:val="008F0AAA"/>
    <w:rsid w:val="008F0BA6"/>
    <w:rsid w:val="008F0EED"/>
    <w:rsid w:val="008F16CF"/>
    <w:rsid w:val="008F18F9"/>
    <w:rsid w:val="008F1BE7"/>
    <w:rsid w:val="008F1EBA"/>
    <w:rsid w:val="008F2753"/>
    <w:rsid w:val="008F2940"/>
    <w:rsid w:val="008F2D36"/>
    <w:rsid w:val="008F2DD6"/>
    <w:rsid w:val="008F2F30"/>
    <w:rsid w:val="008F30A4"/>
    <w:rsid w:val="008F3351"/>
    <w:rsid w:val="008F3369"/>
    <w:rsid w:val="008F352C"/>
    <w:rsid w:val="008F37AE"/>
    <w:rsid w:val="008F3BF5"/>
    <w:rsid w:val="008F468D"/>
    <w:rsid w:val="008F4BC7"/>
    <w:rsid w:val="008F5488"/>
    <w:rsid w:val="008F567A"/>
    <w:rsid w:val="008F5791"/>
    <w:rsid w:val="008F59FA"/>
    <w:rsid w:val="008F5A1C"/>
    <w:rsid w:val="008F5C70"/>
    <w:rsid w:val="008F5CA4"/>
    <w:rsid w:val="008F6282"/>
    <w:rsid w:val="008F63A1"/>
    <w:rsid w:val="008F6956"/>
    <w:rsid w:val="008F69BE"/>
    <w:rsid w:val="008F6AFD"/>
    <w:rsid w:val="008F6FDB"/>
    <w:rsid w:val="008F7156"/>
    <w:rsid w:val="008F7794"/>
    <w:rsid w:val="008F77AD"/>
    <w:rsid w:val="008F7D67"/>
    <w:rsid w:val="008F7D7A"/>
    <w:rsid w:val="008F7E94"/>
    <w:rsid w:val="009004E9"/>
    <w:rsid w:val="00900799"/>
    <w:rsid w:val="00900A7F"/>
    <w:rsid w:val="0090106C"/>
    <w:rsid w:val="00901490"/>
    <w:rsid w:val="009014EF"/>
    <w:rsid w:val="00901594"/>
    <w:rsid w:val="00901895"/>
    <w:rsid w:val="00901AFE"/>
    <w:rsid w:val="00901CBD"/>
    <w:rsid w:val="00901DF8"/>
    <w:rsid w:val="00901FAC"/>
    <w:rsid w:val="0090221D"/>
    <w:rsid w:val="0090221E"/>
    <w:rsid w:val="00902381"/>
    <w:rsid w:val="009028B3"/>
    <w:rsid w:val="00902B55"/>
    <w:rsid w:val="00902EE1"/>
    <w:rsid w:val="00902FEF"/>
    <w:rsid w:val="009031FB"/>
    <w:rsid w:val="009035F0"/>
    <w:rsid w:val="00903627"/>
    <w:rsid w:val="009039DE"/>
    <w:rsid w:val="00903A3E"/>
    <w:rsid w:val="00903C1B"/>
    <w:rsid w:val="00903C7D"/>
    <w:rsid w:val="00903EB8"/>
    <w:rsid w:val="0090411D"/>
    <w:rsid w:val="0090420C"/>
    <w:rsid w:val="00904252"/>
    <w:rsid w:val="009042CE"/>
    <w:rsid w:val="009044B0"/>
    <w:rsid w:val="009047EF"/>
    <w:rsid w:val="00904830"/>
    <w:rsid w:val="009048BD"/>
    <w:rsid w:val="00904A9C"/>
    <w:rsid w:val="00904B5E"/>
    <w:rsid w:val="00905932"/>
    <w:rsid w:val="00905A8D"/>
    <w:rsid w:val="00905A9C"/>
    <w:rsid w:val="00905B1B"/>
    <w:rsid w:val="00905CD7"/>
    <w:rsid w:val="00905CED"/>
    <w:rsid w:val="00905ED0"/>
    <w:rsid w:val="009061E2"/>
    <w:rsid w:val="009064A1"/>
    <w:rsid w:val="0090690F"/>
    <w:rsid w:val="00906C3A"/>
    <w:rsid w:val="00906EE3"/>
    <w:rsid w:val="00907194"/>
    <w:rsid w:val="00907467"/>
    <w:rsid w:val="0090751D"/>
    <w:rsid w:val="009078D5"/>
    <w:rsid w:val="00907FC9"/>
    <w:rsid w:val="0091013C"/>
    <w:rsid w:val="00910985"/>
    <w:rsid w:val="00910F85"/>
    <w:rsid w:val="0091174E"/>
    <w:rsid w:val="009119FD"/>
    <w:rsid w:val="00911AB8"/>
    <w:rsid w:val="00911DC9"/>
    <w:rsid w:val="00912265"/>
    <w:rsid w:val="009127BC"/>
    <w:rsid w:val="00912CC4"/>
    <w:rsid w:val="00913807"/>
    <w:rsid w:val="00913A2A"/>
    <w:rsid w:val="00913E1A"/>
    <w:rsid w:val="00913F64"/>
    <w:rsid w:val="00913F77"/>
    <w:rsid w:val="009141E3"/>
    <w:rsid w:val="0091425B"/>
    <w:rsid w:val="009142AA"/>
    <w:rsid w:val="00914374"/>
    <w:rsid w:val="00914503"/>
    <w:rsid w:val="009145FF"/>
    <w:rsid w:val="009146B1"/>
    <w:rsid w:val="00914D48"/>
    <w:rsid w:val="00914D94"/>
    <w:rsid w:val="00915079"/>
    <w:rsid w:val="00915303"/>
    <w:rsid w:val="009153C0"/>
    <w:rsid w:val="0091564D"/>
    <w:rsid w:val="00915AE7"/>
    <w:rsid w:val="00915DA1"/>
    <w:rsid w:val="00915F30"/>
    <w:rsid w:val="0091623A"/>
    <w:rsid w:val="009163E7"/>
    <w:rsid w:val="00916581"/>
    <w:rsid w:val="00916941"/>
    <w:rsid w:val="00916AEC"/>
    <w:rsid w:val="00916D8D"/>
    <w:rsid w:val="00916DDF"/>
    <w:rsid w:val="00916E3E"/>
    <w:rsid w:val="00916F21"/>
    <w:rsid w:val="00916FAB"/>
    <w:rsid w:val="00917008"/>
    <w:rsid w:val="0091722F"/>
    <w:rsid w:val="0091729D"/>
    <w:rsid w:val="009203AF"/>
    <w:rsid w:val="009204B0"/>
    <w:rsid w:val="00920955"/>
    <w:rsid w:val="009209CC"/>
    <w:rsid w:val="00920C83"/>
    <w:rsid w:val="00920D89"/>
    <w:rsid w:val="00920E20"/>
    <w:rsid w:val="00921CFE"/>
    <w:rsid w:val="00921F30"/>
    <w:rsid w:val="009221C3"/>
    <w:rsid w:val="0092275B"/>
    <w:rsid w:val="00922976"/>
    <w:rsid w:val="0092300C"/>
    <w:rsid w:val="00923044"/>
    <w:rsid w:val="0092331E"/>
    <w:rsid w:val="009233B4"/>
    <w:rsid w:val="00923F7D"/>
    <w:rsid w:val="00924476"/>
    <w:rsid w:val="00924557"/>
    <w:rsid w:val="009249B1"/>
    <w:rsid w:val="00924B6F"/>
    <w:rsid w:val="00924C41"/>
    <w:rsid w:val="00924CCA"/>
    <w:rsid w:val="00925530"/>
    <w:rsid w:val="009255C9"/>
    <w:rsid w:val="009258B2"/>
    <w:rsid w:val="00925A85"/>
    <w:rsid w:val="00925CA6"/>
    <w:rsid w:val="009260B5"/>
    <w:rsid w:val="009263A5"/>
    <w:rsid w:val="009266BD"/>
    <w:rsid w:val="009266E1"/>
    <w:rsid w:val="00926957"/>
    <w:rsid w:val="00926A09"/>
    <w:rsid w:val="00926AD6"/>
    <w:rsid w:val="00927221"/>
    <w:rsid w:val="009273A0"/>
    <w:rsid w:val="009273BD"/>
    <w:rsid w:val="009273D6"/>
    <w:rsid w:val="009274E0"/>
    <w:rsid w:val="0092789A"/>
    <w:rsid w:val="00927C9F"/>
    <w:rsid w:val="00927D99"/>
    <w:rsid w:val="00927E4D"/>
    <w:rsid w:val="00927E87"/>
    <w:rsid w:val="0093013D"/>
    <w:rsid w:val="0093048C"/>
    <w:rsid w:val="0093083A"/>
    <w:rsid w:val="00930CA2"/>
    <w:rsid w:val="00930EAD"/>
    <w:rsid w:val="00930F87"/>
    <w:rsid w:val="00930FFA"/>
    <w:rsid w:val="009310BE"/>
    <w:rsid w:val="009310D5"/>
    <w:rsid w:val="00931127"/>
    <w:rsid w:val="00931191"/>
    <w:rsid w:val="00931547"/>
    <w:rsid w:val="0093162A"/>
    <w:rsid w:val="00931AF1"/>
    <w:rsid w:val="00931C6F"/>
    <w:rsid w:val="00931D43"/>
    <w:rsid w:val="00931EBD"/>
    <w:rsid w:val="009328A1"/>
    <w:rsid w:val="009328DE"/>
    <w:rsid w:val="0093319E"/>
    <w:rsid w:val="0093346B"/>
    <w:rsid w:val="009335C4"/>
    <w:rsid w:val="00933675"/>
    <w:rsid w:val="00933688"/>
    <w:rsid w:val="009336B2"/>
    <w:rsid w:val="00933C31"/>
    <w:rsid w:val="00933D26"/>
    <w:rsid w:val="009340B3"/>
    <w:rsid w:val="009340EF"/>
    <w:rsid w:val="009345B5"/>
    <w:rsid w:val="00934CCA"/>
    <w:rsid w:val="00934E54"/>
    <w:rsid w:val="0093559B"/>
    <w:rsid w:val="0093575A"/>
    <w:rsid w:val="009358DC"/>
    <w:rsid w:val="00935A24"/>
    <w:rsid w:val="00935B56"/>
    <w:rsid w:val="00935C4A"/>
    <w:rsid w:val="00935D3F"/>
    <w:rsid w:val="00935FFA"/>
    <w:rsid w:val="00936089"/>
    <w:rsid w:val="0093663F"/>
    <w:rsid w:val="00936BF5"/>
    <w:rsid w:val="00936D3A"/>
    <w:rsid w:val="00936EB9"/>
    <w:rsid w:val="0093702A"/>
    <w:rsid w:val="0093711D"/>
    <w:rsid w:val="0093762A"/>
    <w:rsid w:val="00937687"/>
    <w:rsid w:val="009377D7"/>
    <w:rsid w:val="009379ED"/>
    <w:rsid w:val="00937B1A"/>
    <w:rsid w:val="00937BA5"/>
    <w:rsid w:val="00940025"/>
    <w:rsid w:val="00940235"/>
    <w:rsid w:val="00940257"/>
    <w:rsid w:val="009407C0"/>
    <w:rsid w:val="00940C81"/>
    <w:rsid w:val="00940EE6"/>
    <w:rsid w:val="00941179"/>
    <w:rsid w:val="00941490"/>
    <w:rsid w:val="009417B7"/>
    <w:rsid w:val="00941A69"/>
    <w:rsid w:val="00941CEB"/>
    <w:rsid w:val="00941D06"/>
    <w:rsid w:val="00941E89"/>
    <w:rsid w:val="009420B2"/>
    <w:rsid w:val="00942113"/>
    <w:rsid w:val="009421E1"/>
    <w:rsid w:val="00942379"/>
    <w:rsid w:val="00942565"/>
    <w:rsid w:val="00942691"/>
    <w:rsid w:val="00942BC5"/>
    <w:rsid w:val="00943101"/>
    <w:rsid w:val="00943306"/>
    <w:rsid w:val="009436E1"/>
    <w:rsid w:val="0094378E"/>
    <w:rsid w:val="0094407A"/>
    <w:rsid w:val="00944473"/>
    <w:rsid w:val="009449D9"/>
    <w:rsid w:val="00944B7E"/>
    <w:rsid w:val="00944E68"/>
    <w:rsid w:val="00945166"/>
    <w:rsid w:val="00945169"/>
    <w:rsid w:val="00945227"/>
    <w:rsid w:val="00945318"/>
    <w:rsid w:val="00945707"/>
    <w:rsid w:val="009458D9"/>
    <w:rsid w:val="00945A30"/>
    <w:rsid w:val="00945DAF"/>
    <w:rsid w:val="00945E82"/>
    <w:rsid w:val="00946579"/>
    <w:rsid w:val="0094681D"/>
    <w:rsid w:val="00946946"/>
    <w:rsid w:val="00946BE2"/>
    <w:rsid w:val="00946FF9"/>
    <w:rsid w:val="00947390"/>
    <w:rsid w:val="00947FD8"/>
    <w:rsid w:val="00950072"/>
    <w:rsid w:val="009501F5"/>
    <w:rsid w:val="00950BB9"/>
    <w:rsid w:val="00950DE9"/>
    <w:rsid w:val="009513A2"/>
    <w:rsid w:val="00951671"/>
    <w:rsid w:val="00951748"/>
    <w:rsid w:val="0095192B"/>
    <w:rsid w:val="0095195E"/>
    <w:rsid w:val="00951D85"/>
    <w:rsid w:val="00951E9A"/>
    <w:rsid w:val="00951ED2"/>
    <w:rsid w:val="00952153"/>
    <w:rsid w:val="009521A1"/>
    <w:rsid w:val="009522B8"/>
    <w:rsid w:val="009525AD"/>
    <w:rsid w:val="009527CA"/>
    <w:rsid w:val="00953011"/>
    <w:rsid w:val="00953261"/>
    <w:rsid w:val="00953898"/>
    <w:rsid w:val="00953BB2"/>
    <w:rsid w:val="00953CA5"/>
    <w:rsid w:val="00953DA1"/>
    <w:rsid w:val="00954097"/>
    <w:rsid w:val="009544B1"/>
    <w:rsid w:val="0095452F"/>
    <w:rsid w:val="00954F40"/>
    <w:rsid w:val="0095560A"/>
    <w:rsid w:val="00955CD4"/>
    <w:rsid w:val="00955FCF"/>
    <w:rsid w:val="0095606A"/>
    <w:rsid w:val="0095646F"/>
    <w:rsid w:val="00956495"/>
    <w:rsid w:val="009565AE"/>
    <w:rsid w:val="00956C58"/>
    <w:rsid w:val="00957136"/>
    <w:rsid w:val="0095765C"/>
    <w:rsid w:val="00957887"/>
    <w:rsid w:val="009605A3"/>
    <w:rsid w:val="00960832"/>
    <w:rsid w:val="00960EAA"/>
    <w:rsid w:val="00960FF7"/>
    <w:rsid w:val="009613FC"/>
    <w:rsid w:val="009614F1"/>
    <w:rsid w:val="0096150A"/>
    <w:rsid w:val="009615AC"/>
    <w:rsid w:val="00961740"/>
    <w:rsid w:val="00961776"/>
    <w:rsid w:val="009618C8"/>
    <w:rsid w:val="009621B9"/>
    <w:rsid w:val="0096277D"/>
    <w:rsid w:val="00962996"/>
    <w:rsid w:val="00962B5F"/>
    <w:rsid w:val="00963741"/>
    <w:rsid w:val="009637A6"/>
    <w:rsid w:val="0096382E"/>
    <w:rsid w:val="009638F6"/>
    <w:rsid w:val="00963E1F"/>
    <w:rsid w:val="009645EF"/>
    <w:rsid w:val="0096482A"/>
    <w:rsid w:val="00964ABD"/>
    <w:rsid w:val="00964B48"/>
    <w:rsid w:val="00964C45"/>
    <w:rsid w:val="00964EDE"/>
    <w:rsid w:val="00965420"/>
    <w:rsid w:val="00965945"/>
    <w:rsid w:val="00965EB2"/>
    <w:rsid w:val="00965EE1"/>
    <w:rsid w:val="009660AB"/>
    <w:rsid w:val="00966799"/>
    <w:rsid w:val="00966C99"/>
    <w:rsid w:val="00966D62"/>
    <w:rsid w:val="0096732E"/>
    <w:rsid w:val="009674A7"/>
    <w:rsid w:val="00967526"/>
    <w:rsid w:val="009675E6"/>
    <w:rsid w:val="00967778"/>
    <w:rsid w:val="0096777C"/>
    <w:rsid w:val="009677AC"/>
    <w:rsid w:val="00967855"/>
    <w:rsid w:val="00967A3A"/>
    <w:rsid w:val="00967AE4"/>
    <w:rsid w:val="0097015B"/>
    <w:rsid w:val="009702A2"/>
    <w:rsid w:val="009702FC"/>
    <w:rsid w:val="00970757"/>
    <w:rsid w:val="00970F67"/>
    <w:rsid w:val="00970FCD"/>
    <w:rsid w:val="00971007"/>
    <w:rsid w:val="00971180"/>
    <w:rsid w:val="00971A37"/>
    <w:rsid w:val="00971A59"/>
    <w:rsid w:val="00971C85"/>
    <w:rsid w:val="00971CF4"/>
    <w:rsid w:val="0097232C"/>
    <w:rsid w:val="00972540"/>
    <w:rsid w:val="00972C93"/>
    <w:rsid w:val="00972CA2"/>
    <w:rsid w:val="00973095"/>
    <w:rsid w:val="009731DB"/>
    <w:rsid w:val="009731F5"/>
    <w:rsid w:val="0097369E"/>
    <w:rsid w:val="00973932"/>
    <w:rsid w:val="0097457A"/>
    <w:rsid w:val="00974725"/>
    <w:rsid w:val="00974D4C"/>
    <w:rsid w:val="00974E21"/>
    <w:rsid w:val="00974EA0"/>
    <w:rsid w:val="00975117"/>
    <w:rsid w:val="0097570C"/>
    <w:rsid w:val="00975731"/>
    <w:rsid w:val="00975B0A"/>
    <w:rsid w:val="00975C72"/>
    <w:rsid w:val="00975DF8"/>
    <w:rsid w:val="0097651D"/>
    <w:rsid w:val="0097659C"/>
    <w:rsid w:val="0097683D"/>
    <w:rsid w:val="009768DF"/>
    <w:rsid w:val="00976C32"/>
    <w:rsid w:val="00976E45"/>
    <w:rsid w:val="00977493"/>
    <w:rsid w:val="00977806"/>
    <w:rsid w:val="00977946"/>
    <w:rsid w:val="00977AA2"/>
    <w:rsid w:val="00977B9D"/>
    <w:rsid w:val="009801C4"/>
    <w:rsid w:val="00980298"/>
    <w:rsid w:val="00980750"/>
    <w:rsid w:val="00980D38"/>
    <w:rsid w:val="00981412"/>
    <w:rsid w:val="00981651"/>
    <w:rsid w:val="00981798"/>
    <w:rsid w:val="00981B26"/>
    <w:rsid w:val="00981DF5"/>
    <w:rsid w:val="00981F87"/>
    <w:rsid w:val="0098213C"/>
    <w:rsid w:val="009821DA"/>
    <w:rsid w:val="00982507"/>
    <w:rsid w:val="00982801"/>
    <w:rsid w:val="00982FAF"/>
    <w:rsid w:val="00983332"/>
    <w:rsid w:val="009833AC"/>
    <w:rsid w:val="009833E6"/>
    <w:rsid w:val="00983561"/>
    <w:rsid w:val="00984048"/>
    <w:rsid w:val="009846F6"/>
    <w:rsid w:val="00984739"/>
    <w:rsid w:val="0098475D"/>
    <w:rsid w:val="0098481A"/>
    <w:rsid w:val="00984F7F"/>
    <w:rsid w:val="00984FE0"/>
    <w:rsid w:val="0098519E"/>
    <w:rsid w:val="009853B4"/>
    <w:rsid w:val="009855F8"/>
    <w:rsid w:val="0098583E"/>
    <w:rsid w:val="00985C47"/>
    <w:rsid w:val="00985D0F"/>
    <w:rsid w:val="009863E4"/>
    <w:rsid w:val="00986449"/>
    <w:rsid w:val="009868BC"/>
    <w:rsid w:val="00986A40"/>
    <w:rsid w:val="00986A8D"/>
    <w:rsid w:val="00986BAF"/>
    <w:rsid w:val="0098754E"/>
    <w:rsid w:val="00987A50"/>
    <w:rsid w:val="00987AF9"/>
    <w:rsid w:val="00987DBC"/>
    <w:rsid w:val="00987F3F"/>
    <w:rsid w:val="00987F53"/>
    <w:rsid w:val="00987FC4"/>
    <w:rsid w:val="00987FF3"/>
    <w:rsid w:val="00990623"/>
    <w:rsid w:val="00990CB4"/>
    <w:rsid w:val="00990CC5"/>
    <w:rsid w:val="00991041"/>
    <w:rsid w:val="009912FF"/>
    <w:rsid w:val="009913B5"/>
    <w:rsid w:val="00991750"/>
    <w:rsid w:val="009919E0"/>
    <w:rsid w:val="00991A20"/>
    <w:rsid w:val="00991B97"/>
    <w:rsid w:val="00991DCE"/>
    <w:rsid w:val="00991F27"/>
    <w:rsid w:val="009927B8"/>
    <w:rsid w:val="0099284A"/>
    <w:rsid w:val="00992948"/>
    <w:rsid w:val="00992A65"/>
    <w:rsid w:val="00992C87"/>
    <w:rsid w:val="00992C9B"/>
    <w:rsid w:val="00992DD5"/>
    <w:rsid w:val="00993014"/>
    <w:rsid w:val="0099349E"/>
    <w:rsid w:val="009934F9"/>
    <w:rsid w:val="00993963"/>
    <w:rsid w:val="00993B91"/>
    <w:rsid w:val="00993D82"/>
    <w:rsid w:val="0099402B"/>
    <w:rsid w:val="009941F0"/>
    <w:rsid w:val="009942DC"/>
    <w:rsid w:val="00994468"/>
    <w:rsid w:val="009948BB"/>
    <w:rsid w:val="00994B1C"/>
    <w:rsid w:val="00994CE1"/>
    <w:rsid w:val="00994D45"/>
    <w:rsid w:val="00994E64"/>
    <w:rsid w:val="00995265"/>
    <w:rsid w:val="00995704"/>
    <w:rsid w:val="00995814"/>
    <w:rsid w:val="00995834"/>
    <w:rsid w:val="00995A1C"/>
    <w:rsid w:val="00995BA4"/>
    <w:rsid w:val="00995F25"/>
    <w:rsid w:val="00996025"/>
    <w:rsid w:val="0099692E"/>
    <w:rsid w:val="00996B28"/>
    <w:rsid w:val="00997691"/>
    <w:rsid w:val="009978C6"/>
    <w:rsid w:val="00997AB1"/>
    <w:rsid w:val="00997D79"/>
    <w:rsid w:val="009A0258"/>
    <w:rsid w:val="009A05CF"/>
    <w:rsid w:val="009A08A8"/>
    <w:rsid w:val="009A09B0"/>
    <w:rsid w:val="009A0B5D"/>
    <w:rsid w:val="009A0BD9"/>
    <w:rsid w:val="009A10A7"/>
    <w:rsid w:val="009A146C"/>
    <w:rsid w:val="009A1882"/>
    <w:rsid w:val="009A1A9F"/>
    <w:rsid w:val="009A2456"/>
    <w:rsid w:val="009A2847"/>
    <w:rsid w:val="009A2F21"/>
    <w:rsid w:val="009A2F59"/>
    <w:rsid w:val="009A32D9"/>
    <w:rsid w:val="009A3403"/>
    <w:rsid w:val="009A3796"/>
    <w:rsid w:val="009A390A"/>
    <w:rsid w:val="009A3E6A"/>
    <w:rsid w:val="009A4146"/>
    <w:rsid w:val="009A427D"/>
    <w:rsid w:val="009A4428"/>
    <w:rsid w:val="009A4DC9"/>
    <w:rsid w:val="009A50F1"/>
    <w:rsid w:val="009A51D2"/>
    <w:rsid w:val="009A5385"/>
    <w:rsid w:val="009A55C6"/>
    <w:rsid w:val="009A56A3"/>
    <w:rsid w:val="009A5B3D"/>
    <w:rsid w:val="009A6532"/>
    <w:rsid w:val="009A6A98"/>
    <w:rsid w:val="009A6DE7"/>
    <w:rsid w:val="009A6EF0"/>
    <w:rsid w:val="009A6F89"/>
    <w:rsid w:val="009A762A"/>
    <w:rsid w:val="009A76C7"/>
    <w:rsid w:val="009B0071"/>
    <w:rsid w:val="009B0074"/>
    <w:rsid w:val="009B02A8"/>
    <w:rsid w:val="009B0695"/>
    <w:rsid w:val="009B06FB"/>
    <w:rsid w:val="009B0792"/>
    <w:rsid w:val="009B095F"/>
    <w:rsid w:val="009B0C3F"/>
    <w:rsid w:val="009B0D74"/>
    <w:rsid w:val="009B0E9E"/>
    <w:rsid w:val="009B1597"/>
    <w:rsid w:val="009B167F"/>
    <w:rsid w:val="009B16BD"/>
    <w:rsid w:val="009B1A96"/>
    <w:rsid w:val="009B1BDD"/>
    <w:rsid w:val="009B217B"/>
    <w:rsid w:val="009B21E7"/>
    <w:rsid w:val="009B22B8"/>
    <w:rsid w:val="009B2329"/>
    <w:rsid w:val="009B25B3"/>
    <w:rsid w:val="009B2664"/>
    <w:rsid w:val="009B26D8"/>
    <w:rsid w:val="009B28E0"/>
    <w:rsid w:val="009B2977"/>
    <w:rsid w:val="009B2B55"/>
    <w:rsid w:val="009B2EEE"/>
    <w:rsid w:val="009B37E9"/>
    <w:rsid w:val="009B3972"/>
    <w:rsid w:val="009B3A42"/>
    <w:rsid w:val="009B4872"/>
    <w:rsid w:val="009B4A3D"/>
    <w:rsid w:val="009B4BE5"/>
    <w:rsid w:val="009B4DDB"/>
    <w:rsid w:val="009B4FB3"/>
    <w:rsid w:val="009B51B1"/>
    <w:rsid w:val="009B5219"/>
    <w:rsid w:val="009B52E2"/>
    <w:rsid w:val="009B538E"/>
    <w:rsid w:val="009B5F9B"/>
    <w:rsid w:val="009B60C1"/>
    <w:rsid w:val="009B63C2"/>
    <w:rsid w:val="009B6850"/>
    <w:rsid w:val="009B69E0"/>
    <w:rsid w:val="009B6AB4"/>
    <w:rsid w:val="009B6AD8"/>
    <w:rsid w:val="009B6B5D"/>
    <w:rsid w:val="009B6BF9"/>
    <w:rsid w:val="009B71AF"/>
    <w:rsid w:val="009B71BE"/>
    <w:rsid w:val="009B7427"/>
    <w:rsid w:val="009B75BB"/>
    <w:rsid w:val="009B79A6"/>
    <w:rsid w:val="009B7B4D"/>
    <w:rsid w:val="009B7C50"/>
    <w:rsid w:val="009B7C8E"/>
    <w:rsid w:val="009C02D1"/>
    <w:rsid w:val="009C0827"/>
    <w:rsid w:val="009C0C2D"/>
    <w:rsid w:val="009C0DBD"/>
    <w:rsid w:val="009C0E55"/>
    <w:rsid w:val="009C0FBB"/>
    <w:rsid w:val="009C10DB"/>
    <w:rsid w:val="009C1232"/>
    <w:rsid w:val="009C1468"/>
    <w:rsid w:val="009C14DA"/>
    <w:rsid w:val="009C1AFB"/>
    <w:rsid w:val="009C1B7F"/>
    <w:rsid w:val="009C1F90"/>
    <w:rsid w:val="009C229C"/>
    <w:rsid w:val="009C25B6"/>
    <w:rsid w:val="009C2956"/>
    <w:rsid w:val="009C3113"/>
    <w:rsid w:val="009C33B8"/>
    <w:rsid w:val="009C3462"/>
    <w:rsid w:val="009C365D"/>
    <w:rsid w:val="009C36F2"/>
    <w:rsid w:val="009C3FBA"/>
    <w:rsid w:val="009C5160"/>
    <w:rsid w:val="009C5161"/>
    <w:rsid w:val="009C51D9"/>
    <w:rsid w:val="009C5517"/>
    <w:rsid w:val="009C55CE"/>
    <w:rsid w:val="009C5C18"/>
    <w:rsid w:val="009C5E47"/>
    <w:rsid w:val="009C5F5A"/>
    <w:rsid w:val="009C6502"/>
    <w:rsid w:val="009C6C04"/>
    <w:rsid w:val="009C7723"/>
    <w:rsid w:val="009C7A28"/>
    <w:rsid w:val="009C7B09"/>
    <w:rsid w:val="009C7BE3"/>
    <w:rsid w:val="009C7EDA"/>
    <w:rsid w:val="009D0112"/>
    <w:rsid w:val="009D030F"/>
    <w:rsid w:val="009D0568"/>
    <w:rsid w:val="009D0699"/>
    <w:rsid w:val="009D0D73"/>
    <w:rsid w:val="009D1905"/>
    <w:rsid w:val="009D1980"/>
    <w:rsid w:val="009D1DCF"/>
    <w:rsid w:val="009D1E4E"/>
    <w:rsid w:val="009D1E6C"/>
    <w:rsid w:val="009D209E"/>
    <w:rsid w:val="009D2360"/>
    <w:rsid w:val="009D27C6"/>
    <w:rsid w:val="009D2853"/>
    <w:rsid w:val="009D294C"/>
    <w:rsid w:val="009D2C65"/>
    <w:rsid w:val="009D30BA"/>
    <w:rsid w:val="009D3422"/>
    <w:rsid w:val="009D3A89"/>
    <w:rsid w:val="009D3CA3"/>
    <w:rsid w:val="009D3CC3"/>
    <w:rsid w:val="009D3D4D"/>
    <w:rsid w:val="009D4954"/>
    <w:rsid w:val="009D4983"/>
    <w:rsid w:val="009D4C4C"/>
    <w:rsid w:val="009D4D5E"/>
    <w:rsid w:val="009D5155"/>
    <w:rsid w:val="009D539F"/>
    <w:rsid w:val="009D53BD"/>
    <w:rsid w:val="009D541B"/>
    <w:rsid w:val="009D55CF"/>
    <w:rsid w:val="009D5C04"/>
    <w:rsid w:val="009D5FE5"/>
    <w:rsid w:val="009D64E2"/>
    <w:rsid w:val="009D6C2D"/>
    <w:rsid w:val="009D6CFB"/>
    <w:rsid w:val="009D6E42"/>
    <w:rsid w:val="009D723D"/>
    <w:rsid w:val="009D729C"/>
    <w:rsid w:val="009D79C2"/>
    <w:rsid w:val="009D7B7B"/>
    <w:rsid w:val="009D7C10"/>
    <w:rsid w:val="009D7F83"/>
    <w:rsid w:val="009E0163"/>
    <w:rsid w:val="009E02CF"/>
    <w:rsid w:val="009E064B"/>
    <w:rsid w:val="009E092A"/>
    <w:rsid w:val="009E0AC5"/>
    <w:rsid w:val="009E11E5"/>
    <w:rsid w:val="009E1490"/>
    <w:rsid w:val="009E1776"/>
    <w:rsid w:val="009E1BA2"/>
    <w:rsid w:val="009E1DB1"/>
    <w:rsid w:val="009E2388"/>
    <w:rsid w:val="009E28D4"/>
    <w:rsid w:val="009E410E"/>
    <w:rsid w:val="009E44A2"/>
    <w:rsid w:val="009E453D"/>
    <w:rsid w:val="009E462B"/>
    <w:rsid w:val="009E4A2F"/>
    <w:rsid w:val="009E4B4E"/>
    <w:rsid w:val="009E4B6D"/>
    <w:rsid w:val="009E4C52"/>
    <w:rsid w:val="009E505A"/>
    <w:rsid w:val="009E5380"/>
    <w:rsid w:val="009E5634"/>
    <w:rsid w:val="009E5876"/>
    <w:rsid w:val="009E67C8"/>
    <w:rsid w:val="009E6C08"/>
    <w:rsid w:val="009E6CF6"/>
    <w:rsid w:val="009E7357"/>
    <w:rsid w:val="009E7622"/>
    <w:rsid w:val="009E7700"/>
    <w:rsid w:val="009E7791"/>
    <w:rsid w:val="009E7C04"/>
    <w:rsid w:val="009E7DDC"/>
    <w:rsid w:val="009F01A0"/>
    <w:rsid w:val="009F042C"/>
    <w:rsid w:val="009F0497"/>
    <w:rsid w:val="009F0BE7"/>
    <w:rsid w:val="009F0F3F"/>
    <w:rsid w:val="009F109B"/>
    <w:rsid w:val="009F1391"/>
    <w:rsid w:val="009F1A22"/>
    <w:rsid w:val="009F1E7D"/>
    <w:rsid w:val="009F2045"/>
    <w:rsid w:val="009F2079"/>
    <w:rsid w:val="009F2829"/>
    <w:rsid w:val="009F299B"/>
    <w:rsid w:val="009F2CD5"/>
    <w:rsid w:val="009F2CED"/>
    <w:rsid w:val="009F3030"/>
    <w:rsid w:val="009F32ED"/>
    <w:rsid w:val="009F33BD"/>
    <w:rsid w:val="009F35AE"/>
    <w:rsid w:val="009F3C1A"/>
    <w:rsid w:val="009F43AB"/>
    <w:rsid w:val="009F4EC6"/>
    <w:rsid w:val="009F55BB"/>
    <w:rsid w:val="009F5790"/>
    <w:rsid w:val="009F5B22"/>
    <w:rsid w:val="009F5E89"/>
    <w:rsid w:val="009F5EAF"/>
    <w:rsid w:val="009F63D4"/>
    <w:rsid w:val="009F6402"/>
    <w:rsid w:val="009F6BA4"/>
    <w:rsid w:val="009F6CAF"/>
    <w:rsid w:val="009F6EAE"/>
    <w:rsid w:val="009F7090"/>
    <w:rsid w:val="009F73D3"/>
    <w:rsid w:val="009F76BD"/>
    <w:rsid w:val="009F7A14"/>
    <w:rsid w:val="009F7A9C"/>
    <w:rsid w:val="009F7EE5"/>
    <w:rsid w:val="00A000ED"/>
    <w:rsid w:val="00A00224"/>
    <w:rsid w:val="00A00237"/>
    <w:rsid w:val="00A003CE"/>
    <w:rsid w:val="00A0054D"/>
    <w:rsid w:val="00A006D0"/>
    <w:rsid w:val="00A00841"/>
    <w:rsid w:val="00A0086B"/>
    <w:rsid w:val="00A0092A"/>
    <w:rsid w:val="00A00A55"/>
    <w:rsid w:val="00A00B7D"/>
    <w:rsid w:val="00A00C0B"/>
    <w:rsid w:val="00A00EF7"/>
    <w:rsid w:val="00A00F0F"/>
    <w:rsid w:val="00A00F47"/>
    <w:rsid w:val="00A01198"/>
    <w:rsid w:val="00A014C7"/>
    <w:rsid w:val="00A0156A"/>
    <w:rsid w:val="00A0180C"/>
    <w:rsid w:val="00A01A55"/>
    <w:rsid w:val="00A01CE4"/>
    <w:rsid w:val="00A01D06"/>
    <w:rsid w:val="00A02352"/>
    <w:rsid w:val="00A024B0"/>
    <w:rsid w:val="00A025E7"/>
    <w:rsid w:val="00A0264B"/>
    <w:rsid w:val="00A02832"/>
    <w:rsid w:val="00A02AF4"/>
    <w:rsid w:val="00A03062"/>
    <w:rsid w:val="00A0329E"/>
    <w:rsid w:val="00A03825"/>
    <w:rsid w:val="00A03B51"/>
    <w:rsid w:val="00A03C1E"/>
    <w:rsid w:val="00A03D99"/>
    <w:rsid w:val="00A03EBA"/>
    <w:rsid w:val="00A04016"/>
    <w:rsid w:val="00A04102"/>
    <w:rsid w:val="00A0411A"/>
    <w:rsid w:val="00A041EA"/>
    <w:rsid w:val="00A0440F"/>
    <w:rsid w:val="00A044C6"/>
    <w:rsid w:val="00A04751"/>
    <w:rsid w:val="00A04763"/>
    <w:rsid w:val="00A04B0C"/>
    <w:rsid w:val="00A04D2A"/>
    <w:rsid w:val="00A0508F"/>
    <w:rsid w:val="00A0552A"/>
    <w:rsid w:val="00A0590C"/>
    <w:rsid w:val="00A05CAE"/>
    <w:rsid w:val="00A05EA1"/>
    <w:rsid w:val="00A06250"/>
    <w:rsid w:val="00A0638B"/>
    <w:rsid w:val="00A06727"/>
    <w:rsid w:val="00A06B8C"/>
    <w:rsid w:val="00A06BDB"/>
    <w:rsid w:val="00A06F17"/>
    <w:rsid w:val="00A07182"/>
    <w:rsid w:val="00A072E7"/>
    <w:rsid w:val="00A07908"/>
    <w:rsid w:val="00A07B20"/>
    <w:rsid w:val="00A07CF6"/>
    <w:rsid w:val="00A1033A"/>
    <w:rsid w:val="00A10550"/>
    <w:rsid w:val="00A10561"/>
    <w:rsid w:val="00A106F1"/>
    <w:rsid w:val="00A10975"/>
    <w:rsid w:val="00A11C0B"/>
    <w:rsid w:val="00A11CE1"/>
    <w:rsid w:val="00A1220B"/>
    <w:rsid w:val="00A1230E"/>
    <w:rsid w:val="00A1263A"/>
    <w:rsid w:val="00A128FD"/>
    <w:rsid w:val="00A12CC8"/>
    <w:rsid w:val="00A12FB7"/>
    <w:rsid w:val="00A132F6"/>
    <w:rsid w:val="00A13470"/>
    <w:rsid w:val="00A13A3F"/>
    <w:rsid w:val="00A14640"/>
    <w:rsid w:val="00A148C8"/>
    <w:rsid w:val="00A14EA2"/>
    <w:rsid w:val="00A150A7"/>
    <w:rsid w:val="00A153C0"/>
    <w:rsid w:val="00A15550"/>
    <w:rsid w:val="00A15A30"/>
    <w:rsid w:val="00A15A3E"/>
    <w:rsid w:val="00A15ABB"/>
    <w:rsid w:val="00A15BD1"/>
    <w:rsid w:val="00A15F14"/>
    <w:rsid w:val="00A161B1"/>
    <w:rsid w:val="00A16520"/>
    <w:rsid w:val="00A16754"/>
    <w:rsid w:val="00A167F4"/>
    <w:rsid w:val="00A16896"/>
    <w:rsid w:val="00A16A16"/>
    <w:rsid w:val="00A16A29"/>
    <w:rsid w:val="00A16D3B"/>
    <w:rsid w:val="00A16E93"/>
    <w:rsid w:val="00A16F37"/>
    <w:rsid w:val="00A1712A"/>
    <w:rsid w:val="00A171E2"/>
    <w:rsid w:val="00A17305"/>
    <w:rsid w:val="00A17C0E"/>
    <w:rsid w:val="00A17D16"/>
    <w:rsid w:val="00A17F17"/>
    <w:rsid w:val="00A20A56"/>
    <w:rsid w:val="00A20A94"/>
    <w:rsid w:val="00A20BAE"/>
    <w:rsid w:val="00A20F4F"/>
    <w:rsid w:val="00A21036"/>
    <w:rsid w:val="00A21361"/>
    <w:rsid w:val="00A213B4"/>
    <w:rsid w:val="00A21477"/>
    <w:rsid w:val="00A21621"/>
    <w:rsid w:val="00A2167C"/>
    <w:rsid w:val="00A21ACC"/>
    <w:rsid w:val="00A221E7"/>
    <w:rsid w:val="00A22983"/>
    <w:rsid w:val="00A22B7B"/>
    <w:rsid w:val="00A236B4"/>
    <w:rsid w:val="00A2377B"/>
    <w:rsid w:val="00A23969"/>
    <w:rsid w:val="00A23D14"/>
    <w:rsid w:val="00A23D40"/>
    <w:rsid w:val="00A23D60"/>
    <w:rsid w:val="00A23DC0"/>
    <w:rsid w:val="00A23E30"/>
    <w:rsid w:val="00A24642"/>
    <w:rsid w:val="00A2468B"/>
    <w:rsid w:val="00A24955"/>
    <w:rsid w:val="00A24C4D"/>
    <w:rsid w:val="00A24C88"/>
    <w:rsid w:val="00A2522F"/>
    <w:rsid w:val="00A2635C"/>
    <w:rsid w:val="00A26416"/>
    <w:rsid w:val="00A26B0A"/>
    <w:rsid w:val="00A26D40"/>
    <w:rsid w:val="00A26E2D"/>
    <w:rsid w:val="00A26F51"/>
    <w:rsid w:val="00A27008"/>
    <w:rsid w:val="00A27033"/>
    <w:rsid w:val="00A2723F"/>
    <w:rsid w:val="00A2739F"/>
    <w:rsid w:val="00A27725"/>
    <w:rsid w:val="00A278E1"/>
    <w:rsid w:val="00A27D7F"/>
    <w:rsid w:val="00A30019"/>
    <w:rsid w:val="00A30189"/>
    <w:rsid w:val="00A302F7"/>
    <w:rsid w:val="00A30445"/>
    <w:rsid w:val="00A31233"/>
    <w:rsid w:val="00A317E0"/>
    <w:rsid w:val="00A31AB7"/>
    <w:rsid w:val="00A31C1D"/>
    <w:rsid w:val="00A31D55"/>
    <w:rsid w:val="00A31F04"/>
    <w:rsid w:val="00A31FBA"/>
    <w:rsid w:val="00A321F4"/>
    <w:rsid w:val="00A322D0"/>
    <w:rsid w:val="00A322F9"/>
    <w:rsid w:val="00A3249B"/>
    <w:rsid w:val="00A328CB"/>
    <w:rsid w:val="00A32B3B"/>
    <w:rsid w:val="00A32F76"/>
    <w:rsid w:val="00A330AE"/>
    <w:rsid w:val="00A33311"/>
    <w:rsid w:val="00A3387F"/>
    <w:rsid w:val="00A339DA"/>
    <w:rsid w:val="00A33EC0"/>
    <w:rsid w:val="00A34441"/>
    <w:rsid w:val="00A34830"/>
    <w:rsid w:val="00A34BF5"/>
    <w:rsid w:val="00A34C44"/>
    <w:rsid w:val="00A35197"/>
    <w:rsid w:val="00A3533F"/>
    <w:rsid w:val="00A35545"/>
    <w:rsid w:val="00A35568"/>
    <w:rsid w:val="00A355E8"/>
    <w:rsid w:val="00A35B64"/>
    <w:rsid w:val="00A35CD5"/>
    <w:rsid w:val="00A3662D"/>
    <w:rsid w:val="00A36AAC"/>
    <w:rsid w:val="00A37100"/>
    <w:rsid w:val="00A3744C"/>
    <w:rsid w:val="00A37476"/>
    <w:rsid w:val="00A37511"/>
    <w:rsid w:val="00A37529"/>
    <w:rsid w:val="00A37560"/>
    <w:rsid w:val="00A37DEA"/>
    <w:rsid w:val="00A400D7"/>
    <w:rsid w:val="00A400FD"/>
    <w:rsid w:val="00A403DB"/>
    <w:rsid w:val="00A40480"/>
    <w:rsid w:val="00A4065C"/>
    <w:rsid w:val="00A408FE"/>
    <w:rsid w:val="00A41404"/>
    <w:rsid w:val="00A41552"/>
    <w:rsid w:val="00A4173B"/>
    <w:rsid w:val="00A41756"/>
    <w:rsid w:val="00A41829"/>
    <w:rsid w:val="00A418A0"/>
    <w:rsid w:val="00A41BFD"/>
    <w:rsid w:val="00A42020"/>
    <w:rsid w:val="00A42325"/>
    <w:rsid w:val="00A4238F"/>
    <w:rsid w:val="00A4262D"/>
    <w:rsid w:val="00A426D2"/>
    <w:rsid w:val="00A42808"/>
    <w:rsid w:val="00A42A42"/>
    <w:rsid w:val="00A42A7E"/>
    <w:rsid w:val="00A42F4C"/>
    <w:rsid w:val="00A43376"/>
    <w:rsid w:val="00A4341A"/>
    <w:rsid w:val="00A43752"/>
    <w:rsid w:val="00A43B1C"/>
    <w:rsid w:val="00A43D0A"/>
    <w:rsid w:val="00A43ED0"/>
    <w:rsid w:val="00A442D2"/>
    <w:rsid w:val="00A44763"/>
    <w:rsid w:val="00A44966"/>
    <w:rsid w:val="00A44A14"/>
    <w:rsid w:val="00A44A4A"/>
    <w:rsid w:val="00A44BDE"/>
    <w:rsid w:val="00A44C03"/>
    <w:rsid w:val="00A44C07"/>
    <w:rsid w:val="00A44F85"/>
    <w:rsid w:val="00A4516C"/>
    <w:rsid w:val="00A4534F"/>
    <w:rsid w:val="00A45996"/>
    <w:rsid w:val="00A45C6D"/>
    <w:rsid w:val="00A45D85"/>
    <w:rsid w:val="00A45DFC"/>
    <w:rsid w:val="00A45FF7"/>
    <w:rsid w:val="00A4601A"/>
    <w:rsid w:val="00A4616D"/>
    <w:rsid w:val="00A46339"/>
    <w:rsid w:val="00A4633A"/>
    <w:rsid w:val="00A465F0"/>
    <w:rsid w:val="00A46635"/>
    <w:rsid w:val="00A468F9"/>
    <w:rsid w:val="00A46965"/>
    <w:rsid w:val="00A46CA1"/>
    <w:rsid w:val="00A46D5E"/>
    <w:rsid w:val="00A47016"/>
    <w:rsid w:val="00A47140"/>
    <w:rsid w:val="00A471CD"/>
    <w:rsid w:val="00A472CD"/>
    <w:rsid w:val="00A4750F"/>
    <w:rsid w:val="00A47951"/>
    <w:rsid w:val="00A47956"/>
    <w:rsid w:val="00A47A1E"/>
    <w:rsid w:val="00A47AAE"/>
    <w:rsid w:val="00A47B34"/>
    <w:rsid w:val="00A5004E"/>
    <w:rsid w:val="00A50365"/>
    <w:rsid w:val="00A50A38"/>
    <w:rsid w:val="00A50B57"/>
    <w:rsid w:val="00A50B7C"/>
    <w:rsid w:val="00A50EE4"/>
    <w:rsid w:val="00A510E5"/>
    <w:rsid w:val="00A5125E"/>
    <w:rsid w:val="00A513EB"/>
    <w:rsid w:val="00A517E9"/>
    <w:rsid w:val="00A51EFE"/>
    <w:rsid w:val="00A51F46"/>
    <w:rsid w:val="00A52308"/>
    <w:rsid w:val="00A523AD"/>
    <w:rsid w:val="00A5248F"/>
    <w:rsid w:val="00A52DD0"/>
    <w:rsid w:val="00A52E80"/>
    <w:rsid w:val="00A5316F"/>
    <w:rsid w:val="00A531F6"/>
    <w:rsid w:val="00A535BB"/>
    <w:rsid w:val="00A536E2"/>
    <w:rsid w:val="00A5397A"/>
    <w:rsid w:val="00A53B47"/>
    <w:rsid w:val="00A53DEC"/>
    <w:rsid w:val="00A53F21"/>
    <w:rsid w:val="00A53F2F"/>
    <w:rsid w:val="00A53FBB"/>
    <w:rsid w:val="00A54092"/>
    <w:rsid w:val="00A5450C"/>
    <w:rsid w:val="00A5484A"/>
    <w:rsid w:val="00A54C15"/>
    <w:rsid w:val="00A54C1D"/>
    <w:rsid w:val="00A54FAF"/>
    <w:rsid w:val="00A55002"/>
    <w:rsid w:val="00A55196"/>
    <w:rsid w:val="00A55407"/>
    <w:rsid w:val="00A557B6"/>
    <w:rsid w:val="00A55A09"/>
    <w:rsid w:val="00A55CC4"/>
    <w:rsid w:val="00A55CF5"/>
    <w:rsid w:val="00A55D6A"/>
    <w:rsid w:val="00A56845"/>
    <w:rsid w:val="00A569CE"/>
    <w:rsid w:val="00A56E35"/>
    <w:rsid w:val="00A57228"/>
    <w:rsid w:val="00A57234"/>
    <w:rsid w:val="00A57813"/>
    <w:rsid w:val="00A579C5"/>
    <w:rsid w:val="00A57A84"/>
    <w:rsid w:val="00A57CA5"/>
    <w:rsid w:val="00A60183"/>
    <w:rsid w:val="00A6034E"/>
    <w:rsid w:val="00A60719"/>
    <w:rsid w:val="00A608E6"/>
    <w:rsid w:val="00A6112F"/>
    <w:rsid w:val="00A61133"/>
    <w:rsid w:val="00A613C9"/>
    <w:rsid w:val="00A61482"/>
    <w:rsid w:val="00A6151E"/>
    <w:rsid w:val="00A61649"/>
    <w:rsid w:val="00A6174A"/>
    <w:rsid w:val="00A61F3A"/>
    <w:rsid w:val="00A623F1"/>
    <w:rsid w:val="00A6253C"/>
    <w:rsid w:val="00A6257E"/>
    <w:rsid w:val="00A6292A"/>
    <w:rsid w:val="00A62B5D"/>
    <w:rsid w:val="00A62C2B"/>
    <w:rsid w:val="00A62DF9"/>
    <w:rsid w:val="00A63600"/>
    <w:rsid w:val="00A63B34"/>
    <w:rsid w:val="00A63B4B"/>
    <w:rsid w:val="00A63C4E"/>
    <w:rsid w:val="00A63FFC"/>
    <w:rsid w:val="00A64189"/>
    <w:rsid w:val="00A64878"/>
    <w:rsid w:val="00A648DC"/>
    <w:rsid w:val="00A65090"/>
    <w:rsid w:val="00A650DE"/>
    <w:rsid w:val="00A653C5"/>
    <w:rsid w:val="00A65515"/>
    <w:rsid w:val="00A6553D"/>
    <w:rsid w:val="00A65C39"/>
    <w:rsid w:val="00A65D06"/>
    <w:rsid w:val="00A65EED"/>
    <w:rsid w:val="00A65F2B"/>
    <w:rsid w:val="00A66281"/>
    <w:rsid w:val="00A66778"/>
    <w:rsid w:val="00A668A6"/>
    <w:rsid w:val="00A66B91"/>
    <w:rsid w:val="00A66D74"/>
    <w:rsid w:val="00A67226"/>
    <w:rsid w:val="00A673E9"/>
    <w:rsid w:val="00A6756E"/>
    <w:rsid w:val="00A67EEA"/>
    <w:rsid w:val="00A70039"/>
    <w:rsid w:val="00A70047"/>
    <w:rsid w:val="00A70122"/>
    <w:rsid w:val="00A706A9"/>
    <w:rsid w:val="00A713CE"/>
    <w:rsid w:val="00A71809"/>
    <w:rsid w:val="00A718D6"/>
    <w:rsid w:val="00A71A71"/>
    <w:rsid w:val="00A71B8E"/>
    <w:rsid w:val="00A71C34"/>
    <w:rsid w:val="00A71CD3"/>
    <w:rsid w:val="00A71DC9"/>
    <w:rsid w:val="00A72116"/>
    <w:rsid w:val="00A7236B"/>
    <w:rsid w:val="00A72443"/>
    <w:rsid w:val="00A72533"/>
    <w:rsid w:val="00A729E9"/>
    <w:rsid w:val="00A72AB0"/>
    <w:rsid w:val="00A72B82"/>
    <w:rsid w:val="00A72E15"/>
    <w:rsid w:val="00A73126"/>
    <w:rsid w:val="00A734D0"/>
    <w:rsid w:val="00A735C8"/>
    <w:rsid w:val="00A737DA"/>
    <w:rsid w:val="00A73823"/>
    <w:rsid w:val="00A738A2"/>
    <w:rsid w:val="00A739CA"/>
    <w:rsid w:val="00A73D4A"/>
    <w:rsid w:val="00A741A8"/>
    <w:rsid w:val="00A741EA"/>
    <w:rsid w:val="00A743CE"/>
    <w:rsid w:val="00A74445"/>
    <w:rsid w:val="00A74676"/>
    <w:rsid w:val="00A747A9"/>
    <w:rsid w:val="00A74C0E"/>
    <w:rsid w:val="00A74DE5"/>
    <w:rsid w:val="00A750D7"/>
    <w:rsid w:val="00A755AF"/>
    <w:rsid w:val="00A75600"/>
    <w:rsid w:val="00A75731"/>
    <w:rsid w:val="00A758B8"/>
    <w:rsid w:val="00A758E9"/>
    <w:rsid w:val="00A759AF"/>
    <w:rsid w:val="00A75BF5"/>
    <w:rsid w:val="00A75D66"/>
    <w:rsid w:val="00A76030"/>
    <w:rsid w:val="00A760F5"/>
    <w:rsid w:val="00A761E4"/>
    <w:rsid w:val="00A7626A"/>
    <w:rsid w:val="00A769EB"/>
    <w:rsid w:val="00A76B7D"/>
    <w:rsid w:val="00A76BB1"/>
    <w:rsid w:val="00A76F03"/>
    <w:rsid w:val="00A77016"/>
    <w:rsid w:val="00A77096"/>
    <w:rsid w:val="00A7723D"/>
    <w:rsid w:val="00A77426"/>
    <w:rsid w:val="00A7757C"/>
    <w:rsid w:val="00A777F8"/>
    <w:rsid w:val="00A77971"/>
    <w:rsid w:val="00A80380"/>
    <w:rsid w:val="00A80688"/>
    <w:rsid w:val="00A8082F"/>
    <w:rsid w:val="00A8085F"/>
    <w:rsid w:val="00A80A29"/>
    <w:rsid w:val="00A80CE3"/>
    <w:rsid w:val="00A80FC3"/>
    <w:rsid w:val="00A810E2"/>
    <w:rsid w:val="00A81CD2"/>
    <w:rsid w:val="00A821A2"/>
    <w:rsid w:val="00A82320"/>
    <w:rsid w:val="00A824D5"/>
    <w:rsid w:val="00A8254C"/>
    <w:rsid w:val="00A828DA"/>
    <w:rsid w:val="00A830B7"/>
    <w:rsid w:val="00A8315B"/>
    <w:rsid w:val="00A834A7"/>
    <w:rsid w:val="00A834B4"/>
    <w:rsid w:val="00A83540"/>
    <w:rsid w:val="00A83565"/>
    <w:rsid w:val="00A835BF"/>
    <w:rsid w:val="00A8384D"/>
    <w:rsid w:val="00A83F48"/>
    <w:rsid w:val="00A83FBA"/>
    <w:rsid w:val="00A84011"/>
    <w:rsid w:val="00A84254"/>
    <w:rsid w:val="00A8494E"/>
    <w:rsid w:val="00A84C4A"/>
    <w:rsid w:val="00A84CEE"/>
    <w:rsid w:val="00A84DBA"/>
    <w:rsid w:val="00A8516F"/>
    <w:rsid w:val="00A85280"/>
    <w:rsid w:val="00A8541F"/>
    <w:rsid w:val="00A85556"/>
    <w:rsid w:val="00A8558B"/>
    <w:rsid w:val="00A856D0"/>
    <w:rsid w:val="00A8576C"/>
    <w:rsid w:val="00A85E73"/>
    <w:rsid w:val="00A8621D"/>
    <w:rsid w:val="00A863B5"/>
    <w:rsid w:val="00A86504"/>
    <w:rsid w:val="00A8664F"/>
    <w:rsid w:val="00A86C04"/>
    <w:rsid w:val="00A86C3D"/>
    <w:rsid w:val="00A86E46"/>
    <w:rsid w:val="00A87015"/>
    <w:rsid w:val="00A87064"/>
    <w:rsid w:val="00A87232"/>
    <w:rsid w:val="00A8726A"/>
    <w:rsid w:val="00A87330"/>
    <w:rsid w:val="00A87448"/>
    <w:rsid w:val="00A8775C"/>
    <w:rsid w:val="00A878DF"/>
    <w:rsid w:val="00A879FD"/>
    <w:rsid w:val="00A87C24"/>
    <w:rsid w:val="00A87FB1"/>
    <w:rsid w:val="00A90065"/>
    <w:rsid w:val="00A901A2"/>
    <w:rsid w:val="00A90479"/>
    <w:rsid w:val="00A9055B"/>
    <w:rsid w:val="00A907B5"/>
    <w:rsid w:val="00A90D4F"/>
    <w:rsid w:val="00A90D76"/>
    <w:rsid w:val="00A90D7A"/>
    <w:rsid w:val="00A90D84"/>
    <w:rsid w:val="00A90DD4"/>
    <w:rsid w:val="00A90E1B"/>
    <w:rsid w:val="00A911E3"/>
    <w:rsid w:val="00A91291"/>
    <w:rsid w:val="00A9151A"/>
    <w:rsid w:val="00A9157D"/>
    <w:rsid w:val="00A915A9"/>
    <w:rsid w:val="00A91B73"/>
    <w:rsid w:val="00A91C63"/>
    <w:rsid w:val="00A91D6D"/>
    <w:rsid w:val="00A91D91"/>
    <w:rsid w:val="00A921B7"/>
    <w:rsid w:val="00A924A3"/>
    <w:rsid w:val="00A92946"/>
    <w:rsid w:val="00A92F99"/>
    <w:rsid w:val="00A93111"/>
    <w:rsid w:val="00A9368B"/>
    <w:rsid w:val="00A9376D"/>
    <w:rsid w:val="00A93F1B"/>
    <w:rsid w:val="00A9451C"/>
    <w:rsid w:val="00A94AA1"/>
    <w:rsid w:val="00A94C99"/>
    <w:rsid w:val="00A94D29"/>
    <w:rsid w:val="00A9515A"/>
    <w:rsid w:val="00A9582C"/>
    <w:rsid w:val="00A95C5C"/>
    <w:rsid w:val="00A95DEF"/>
    <w:rsid w:val="00A95EF8"/>
    <w:rsid w:val="00A95F23"/>
    <w:rsid w:val="00A95FA2"/>
    <w:rsid w:val="00A960DC"/>
    <w:rsid w:val="00A96113"/>
    <w:rsid w:val="00A9624F"/>
    <w:rsid w:val="00A9650B"/>
    <w:rsid w:val="00A966DF"/>
    <w:rsid w:val="00A96723"/>
    <w:rsid w:val="00A96849"/>
    <w:rsid w:val="00A96993"/>
    <w:rsid w:val="00A96EE5"/>
    <w:rsid w:val="00A970B4"/>
    <w:rsid w:val="00A9797E"/>
    <w:rsid w:val="00AA01BA"/>
    <w:rsid w:val="00AA0259"/>
    <w:rsid w:val="00AA040F"/>
    <w:rsid w:val="00AA0630"/>
    <w:rsid w:val="00AA0A04"/>
    <w:rsid w:val="00AA0A0A"/>
    <w:rsid w:val="00AA0D8A"/>
    <w:rsid w:val="00AA0F1D"/>
    <w:rsid w:val="00AA12D2"/>
    <w:rsid w:val="00AA137D"/>
    <w:rsid w:val="00AA161A"/>
    <w:rsid w:val="00AA1730"/>
    <w:rsid w:val="00AA1AEA"/>
    <w:rsid w:val="00AA1D18"/>
    <w:rsid w:val="00AA1E3F"/>
    <w:rsid w:val="00AA20A1"/>
    <w:rsid w:val="00AA210B"/>
    <w:rsid w:val="00AA27EE"/>
    <w:rsid w:val="00AA2D74"/>
    <w:rsid w:val="00AA2E46"/>
    <w:rsid w:val="00AA2E52"/>
    <w:rsid w:val="00AA3086"/>
    <w:rsid w:val="00AA30FF"/>
    <w:rsid w:val="00AA31E0"/>
    <w:rsid w:val="00AA3398"/>
    <w:rsid w:val="00AA3856"/>
    <w:rsid w:val="00AA3EBD"/>
    <w:rsid w:val="00AA42F4"/>
    <w:rsid w:val="00AA45C8"/>
    <w:rsid w:val="00AA4989"/>
    <w:rsid w:val="00AA4A66"/>
    <w:rsid w:val="00AA4C7C"/>
    <w:rsid w:val="00AA4EF6"/>
    <w:rsid w:val="00AA4F74"/>
    <w:rsid w:val="00AA54A3"/>
    <w:rsid w:val="00AA54AD"/>
    <w:rsid w:val="00AA5827"/>
    <w:rsid w:val="00AA5934"/>
    <w:rsid w:val="00AA5B73"/>
    <w:rsid w:val="00AA5D1F"/>
    <w:rsid w:val="00AA5EEA"/>
    <w:rsid w:val="00AA64C6"/>
    <w:rsid w:val="00AA6613"/>
    <w:rsid w:val="00AA67FD"/>
    <w:rsid w:val="00AA6869"/>
    <w:rsid w:val="00AA6FC0"/>
    <w:rsid w:val="00AA7013"/>
    <w:rsid w:val="00AA784D"/>
    <w:rsid w:val="00AA79D2"/>
    <w:rsid w:val="00AA7EC5"/>
    <w:rsid w:val="00AB0547"/>
    <w:rsid w:val="00AB0758"/>
    <w:rsid w:val="00AB12DE"/>
    <w:rsid w:val="00AB1459"/>
    <w:rsid w:val="00AB15DC"/>
    <w:rsid w:val="00AB1EF3"/>
    <w:rsid w:val="00AB2102"/>
    <w:rsid w:val="00AB28B1"/>
    <w:rsid w:val="00AB2AA9"/>
    <w:rsid w:val="00AB2BAA"/>
    <w:rsid w:val="00AB2D06"/>
    <w:rsid w:val="00AB2E5A"/>
    <w:rsid w:val="00AB2F10"/>
    <w:rsid w:val="00AB3377"/>
    <w:rsid w:val="00AB3811"/>
    <w:rsid w:val="00AB3864"/>
    <w:rsid w:val="00AB38A3"/>
    <w:rsid w:val="00AB38EE"/>
    <w:rsid w:val="00AB3BD5"/>
    <w:rsid w:val="00AB3CD0"/>
    <w:rsid w:val="00AB40DE"/>
    <w:rsid w:val="00AB40E0"/>
    <w:rsid w:val="00AB41BB"/>
    <w:rsid w:val="00AB4BF8"/>
    <w:rsid w:val="00AB4CDA"/>
    <w:rsid w:val="00AB4E08"/>
    <w:rsid w:val="00AB53C8"/>
    <w:rsid w:val="00AB5471"/>
    <w:rsid w:val="00AB5545"/>
    <w:rsid w:val="00AB5C8D"/>
    <w:rsid w:val="00AB5D6D"/>
    <w:rsid w:val="00AB6179"/>
    <w:rsid w:val="00AB61B0"/>
    <w:rsid w:val="00AB6395"/>
    <w:rsid w:val="00AB661B"/>
    <w:rsid w:val="00AB670E"/>
    <w:rsid w:val="00AB678E"/>
    <w:rsid w:val="00AB6F6D"/>
    <w:rsid w:val="00AB70A3"/>
    <w:rsid w:val="00AB798C"/>
    <w:rsid w:val="00AB7AC4"/>
    <w:rsid w:val="00AC048F"/>
    <w:rsid w:val="00AC05C8"/>
    <w:rsid w:val="00AC0696"/>
    <w:rsid w:val="00AC06AF"/>
    <w:rsid w:val="00AC0A19"/>
    <w:rsid w:val="00AC0EBC"/>
    <w:rsid w:val="00AC0F2D"/>
    <w:rsid w:val="00AC1065"/>
    <w:rsid w:val="00AC1196"/>
    <w:rsid w:val="00AC14FD"/>
    <w:rsid w:val="00AC1768"/>
    <w:rsid w:val="00AC176F"/>
    <w:rsid w:val="00AC1A0C"/>
    <w:rsid w:val="00AC1DDC"/>
    <w:rsid w:val="00AC1EAB"/>
    <w:rsid w:val="00AC209E"/>
    <w:rsid w:val="00AC24B2"/>
    <w:rsid w:val="00AC24F4"/>
    <w:rsid w:val="00AC24FC"/>
    <w:rsid w:val="00AC2507"/>
    <w:rsid w:val="00AC2882"/>
    <w:rsid w:val="00AC2BD7"/>
    <w:rsid w:val="00AC2D2B"/>
    <w:rsid w:val="00AC2D94"/>
    <w:rsid w:val="00AC35FD"/>
    <w:rsid w:val="00AC3733"/>
    <w:rsid w:val="00AC389B"/>
    <w:rsid w:val="00AC39CB"/>
    <w:rsid w:val="00AC4063"/>
    <w:rsid w:val="00AC4552"/>
    <w:rsid w:val="00AC4625"/>
    <w:rsid w:val="00AC47D1"/>
    <w:rsid w:val="00AC49F5"/>
    <w:rsid w:val="00AC4A84"/>
    <w:rsid w:val="00AC4C84"/>
    <w:rsid w:val="00AC4DBF"/>
    <w:rsid w:val="00AC4F33"/>
    <w:rsid w:val="00AC4FA9"/>
    <w:rsid w:val="00AC5275"/>
    <w:rsid w:val="00AC5544"/>
    <w:rsid w:val="00AC566D"/>
    <w:rsid w:val="00AC5695"/>
    <w:rsid w:val="00AC57A0"/>
    <w:rsid w:val="00AC59E8"/>
    <w:rsid w:val="00AC5BC7"/>
    <w:rsid w:val="00AC5D25"/>
    <w:rsid w:val="00AC5DCF"/>
    <w:rsid w:val="00AC6957"/>
    <w:rsid w:val="00AC6E6C"/>
    <w:rsid w:val="00AC7140"/>
    <w:rsid w:val="00AC7AF5"/>
    <w:rsid w:val="00AC7C87"/>
    <w:rsid w:val="00AC7D32"/>
    <w:rsid w:val="00AC7DED"/>
    <w:rsid w:val="00AC7E70"/>
    <w:rsid w:val="00AC7FF2"/>
    <w:rsid w:val="00AD045B"/>
    <w:rsid w:val="00AD04D4"/>
    <w:rsid w:val="00AD06A6"/>
    <w:rsid w:val="00AD0EA1"/>
    <w:rsid w:val="00AD116A"/>
    <w:rsid w:val="00AD139C"/>
    <w:rsid w:val="00AD13FD"/>
    <w:rsid w:val="00AD16C2"/>
    <w:rsid w:val="00AD16EC"/>
    <w:rsid w:val="00AD19BA"/>
    <w:rsid w:val="00AD1A17"/>
    <w:rsid w:val="00AD20B1"/>
    <w:rsid w:val="00AD2206"/>
    <w:rsid w:val="00AD2231"/>
    <w:rsid w:val="00AD2715"/>
    <w:rsid w:val="00AD2C93"/>
    <w:rsid w:val="00AD2DC7"/>
    <w:rsid w:val="00AD2E98"/>
    <w:rsid w:val="00AD30ED"/>
    <w:rsid w:val="00AD3264"/>
    <w:rsid w:val="00AD380D"/>
    <w:rsid w:val="00AD38C4"/>
    <w:rsid w:val="00AD3E59"/>
    <w:rsid w:val="00AD40D1"/>
    <w:rsid w:val="00AD40EF"/>
    <w:rsid w:val="00AD432B"/>
    <w:rsid w:val="00AD456C"/>
    <w:rsid w:val="00AD4B23"/>
    <w:rsid w:val="00AD4CC6"/>
    <w:rsid w:val="00AD4D32"/>
    <w:rsid w:val="00AD500A"/>
    <w:rsid w:val="00AD5479"/>
    <w:rsid w:val="00AD57B6"/>
    <w:rsid w:val="00AD5A4F"/>
    <w:rsid w:val="00AD5DB0"/>
    <w:rsid w:val="00AD5E7E"/>
    <w:rsid w:val="00AD632F"/>
    <w:rsid w:val="00AD65AD"/>
    <w:rsid w:val="00AD6711"/>
    <w:rsid w:val="00AD6836"/>
    <w:rsid w:val="00AD691E"/>
    <w:rsid w:val="00AD6DE7"/>
    <w:rsid w:val="00AD749F"/>
    <w:rsid w:val="00AD74A7"/>
    <w:rsid w:val="00AD7A41"/>
    <w:rsid w:val="00AE0447"/>
    <w:rsid w:val="00AE0658"/>
    <w:rsid w:val="00AE068E"/>
    <w:rsid w:val="00AE0718"/>
    <w:rsid w:val="00AE086C"/>
    <w:rsid w:val="00AE0890"/>
    <w:rsid w:val="00AE0898"/>
    <w:rsid w:val="00AE09C1"/>
    <w:rsid w:val="00AE09F2"/>
    <w:rsid w:val="00AE0CD4"/>
    <w:rsid w:val="00AE1001"/>
    <w:rsid w:val="00AE11A5"/>
    <w:rsid w:val="00AE13B5"/>
    <w:rsid w:val="00AE197B"/>
    <w:rsid w:val="00AE1D0E"/>
    <w:rsid w:val="00AE21AE"/>
    <w:rsid w:val="00AE21C8"/>
    <w:rsid w:val="00AE25E6"/>
    <w:rsid w:val="00AE266F"/>
    <w:rsid w:val="00AE2EA6"/>
    <w:rsid w:val="00AE3298"/>
    <w:rsid w:val="00AE3404"/>
    <w:rsid w:val="00AE3408"/>
    <w:rsid w:val="00AE3551"/>
    <w:rsid w:val="00AE3929"/>
    <w:rsid w:val="00AE394E"/>
    <w:rsid w:val="00AE3A4C"/>
    <w:rsid w:val="00AE3CD6"/>
    <w:rsid w:val="00AE3E10"/>
    <w:rsid w:val="00AE3E76"/>
    <w:rsid w:val="00AE4000"/>
    <w:rsid w:val="00AE40A1"/>
    <w:rsid w:val="00AE432B"/>
    <w:rsid w:val="00AE4474"/>
    <w:rsid w:val="00AE4C3C"/>
    <w:rsid w:val="00AE5091"/>
    <w:rsid w:val="00AE52CC"/>
    <w:rsid w:val="00AE56D4"/>
    <w:rsid w:val="00AE5A13"/>
    <w:rsid w:val="00AE5CC5"/>
    <w:rsid w:val="00AE5CE1"/>
    <w:rsid w:val="00AE5F99"/>
    <w:rsid w:val="00AE5FAA"/>
    <w:rsid w:val="00AE6307"/>
    <w:rsid w:val="00AE65CF"/>
    <w:rsid w:val="00AE6BCA"/>
    <w:rsid w:val="00AE6C7E"/>
    <w:rsid w:val="00AE6D83"/>
    <w:rsid w:val="00AE70F1"/>
    <w:rsid w:val="00AE724C"/>
    <w:rsid w:val="00AE72CE"/>
    <w:rsid w:val="00AE7426"/>
    <w:rsid w:val="00AE7469"/>
    <w:rsid w:val="00AE75EA"/>
    <w:rsid w:val="00AE771E"/>
    <w:rsid w:val="00AE789E"/>
    <w:rsid w:val="00AE795B"/>
    <w:rsid w:val="00AE7AAE"/>
    <w:rsid w:val="00AE7AB0"/>
    <w:rsid w:val="00AE7B97"/>
    <w:rsid w:val="00AE7C64"/>
    <w:rsid w:val="00AF0267"/>
    <w:rsid w:val="00AF0277"/>
    <w:rsid w:val="00AF0406"/>
    <w:rsid w:val="00AF048C"/>
    <w:rsid w:val="00AF1091"/>
    <w:rsid w:val="00AF16DB"/>
    <w:rsid w:val="00AF173A"/>
    <w:rsid w:val="00AF1CEA"/>
    <w:rsid w:val="00AF1EDB"/>
    <w:rsid w:val="00AF1F1D"/>
    <w:rsid w:val="00AF22A0"/>
    <w:rsid w:val="00AF2803"/>
    <w:rsid w:val="00AF2A24"/>
    <w:rsid w:val="00AF2ACA"/>
    <w:rsid w:val="00AF2AE1"/>
    <w:rsid w:val="00AF2C83"/>
    <w:rsid w:val="00AF2DAA"/>
    <w:rsid w:val="00AF2DE2"/>
    <w:rsid w:val="00AF2E47"/>
    <w:rsid w:val="00AF2FE0"/>
    <w:rsid w:val="00AF38F9"/>
    <w:rsid w:val="00AF4638"/>
    <w:rsid w:val="00AF49F1"/>
    <w:rsid w:val="00AF4A1F"/>
    <w:rsid w:val="00AF4DB3"/>
    <w:rsid w:val="00AF4EF6"/>
    <w:rsid w:val="00AF50F8"/>
    <w:rsid w:val="00AF51D3"/>
    <w:rsid w:val="00AF5D06"/>
    <w:rsid w:val="00AF5DB3"/>
    <w:rsid w:val="00AF5DCF"/>
    <w:rsid w:val="00AF5E6A"/>
    <w:rsid w:val="00AF5F23"/>
    <w:rsid w:val="00AF62B5"/>
    <w:rsid w:val="00AF6623"/>
    <w:rsid w:val="00AF66FD"/>
    <w:rsid w:val="00AF68CD"/>
    <w:rsid w:val="00AF6A86"/>
    <w:rsid w:val="00AF6A88"/>
    <w:rsid w:val="00AF6E65"/>
    <w:rsid w:val="00AF6E87"/>
    <w:rsid w:val="00AF73CC"/>
    <w:rsid w:val="00AF77B0"/>
    <w:rsid w:val="00AF7890"/>
    <w:rsid w:val="00AF790D"/>
    <w:rsid w:val="00AF7966"/>
    <w:rsid w:val="00AF798E"/>
    <w:rsid w:val="00AF7EFC"/>
    <w:rsid w:val="00B00040"/>
    <w:rsid w:val="00B0036A"/>
    <w:rsid w:val="00B0037F"/>
    <w:rsid w:val="00B0070B"/>
    <w:rsid w:val="00B007AB"/>
    <w:rsid w:val="00B0087A"/>
    <w:rsid w:val="00B00A97"/>
    <w:rsid w:val="00B00CF9"/>
    <w:rsid w:val="00B00CFC"/>
    <w:rsid w:val="00B012BF"/>
    <w:rsid w:val="00B01494"/>
    <w:rsid w:val="00B01581"/>
    <w:rsid w:val="00B01BDC"/>
    <w:rsid w:val="00B01E60"/>
    <w:rsid w:val="00B02A45"/>
    <w:rsid w:val="00B02D6A"/>
    <w:rsid w:val="00B0303A"/>
    <w:rsid w:val="00B0319A"/>
    <w:rsid w:val="00B03622"/>
    <w:rsid w:val="00B039EC"/>
    <w:rsid w:val="00B03AA4"/>
    <w:rsid w:val="00B03E1C"/>
    <w:rsid w:val="00B040EA"/>
    <w:rsid w:val="00B04309"/>
    <w:rsid w:val="00B04906"/>
    <w:rsid w:val="00B04939"/>
    <w:rsid w:val="00B04B14"/>
    <w:rsid w:val="00B04DC0"/>
    <w:rsid w:val="00B05735"/>
    <w:rsid w:val="00B05ABA"/>
    <w:rsid w:val="00B05D37"/>
    <w:rsid w:val="00B05EFD"/>
    <w:rsid w:val="00B060D8"/>
    <w:rsid w:val="00B06752"/>
    <w:rsid w:val="00B06A84"/>
    <w:rsid w:val="00B06C7B"/>
    <w:rsid w:val="00B06DB5"/>
    <w:rsid w:val="00B06EE3"/>
    <w:rsid w:val="00B07676"/>
    <w:rsid w:val="00B07BE6"/>
    <w:rsid w:val="00B07D7F"/>
    <w:rsid w:val="00B07EA4"/>
    <w:rsid w:val="00B07EDF"/>
    <w:rsid w:val="00B07FE1"/>
    <w:rsid w:val="00B10031"/>
    <w:rsid w:val="00B104B4"/>
    <w:rsid w:val="00B10508"/>
    <w:rsid w:val="00B10633"/>
    <w:rsid w:val="00B107A9"/>
    <w:rsid w:val="00B108A8"/>
    <w:rsid w:val="00B1114C"/>
    <w:rsid w:val="00B1183E"/>
    <w:rsid w:val="00B11B12"/>
    <w:rsid w:val="00B11F1B"/>
    <w:rsid w:val="00B1202B"/>
    <w:rsid w:val="00B12096"/>
    <w:rsid w:val="00B1265C"/>
    <w:rsid w:val="00B12A2C"/>
    <w:rsid w:val="00B12A49"/>
    <w:rsid w:val="00B12AE8"/>
    <w:rsid w:val="00B12B75"/>
    <w:rsid w:val="00B12F8C"/>
    <w:rsid w:val="00B130A8"/>
    <w:rsid w:val="00B134EC"/>
    <w:rsid w:val="00B13B62"/>
    <w:rsid w:val="00B13EB6"/>
    <w:rsid w:val="00B13F1B"/>
    <w:rsid w:val="00B14016"/>
    <w:rsid w:val="00B1429C"/>
    <w:rsid w:val="00B1463B"/>
    <w:rsid w:val="00B148BB"/>
    <w:rsid w:val="00B14911"/>
    <w:rsid w:val="00B14BE9"/>
    <w:rsid w:val="00B14E5B"/>
    <w:rsid w:val="00B14FE9"/>
    <w:rsid w:val="00B1516F"/>
    <w:rsid w:val="00B15344"/>
    <w:rsid w:val="00B15764"/>
    <w:rsid w:val="00B15934"/>
    <w:rsid w:val="00B15E30"/>
    <w:rsid w:val="00B163CC"/>
    <w:rsid w:val="00B16867"/>
    <w:rsid w:val="00B168BF"/>
    <w:rsid w:val="00B17595"/>
    <w:rsid w:val="00B1766E"/>
    <w:rsid w:val="00B17671"/>
    <w:rsid w:val="00B20208"/>
    <w:rsid w:val="00B204A6"/>
    <w:rsid w:val="00B20CB8"/>
    <w:rsid w:val="00B20CC5"/>
    <w:rsid w:val="00B20E47"/>
    <w:rsid w:val="00B211FC"/>
    <w:rsid w:val="00B21570"/>
    <w:rsid w:val="00B2159A"/>
    <w:rsid w:val="00B216DC"/>
    <w:rsid w:val="00B21C0F"/>
    <w:rsid w:val="00B222E9"/>
    <w:rsid w:val="00B226B5"/>
    <w:rsid w:val="00B22BD6"/>
    <w:rsid w:val="00B22D2B"/>
    <w:rsid w:val="00B22D8E"/>
    <w:rsid w:val="00B22F80"/>
    <w:rsid w:val="00B234EA"/>
    <w:rsid w:val="00B238FB"/>
    <w:rsid w:val="00B23FBC"/>
    <w:rsid w:val="00B2404F"/>
    <w:rsid w:val="00B2408F"/>
    <w:rsid w:val="00B24778"/>
    <w:rsid w:val="00B24838"/>
    <w:rsid w:val="00B24B30"/>
    <w:rsid w:val="00B24C29"/>
    <w:rsid w:val="00B24DD4"/>
    <w:rsid w:val="00B25143"/>
    <w:rsid w:val="00B2563A"/>
    <w:rsid w:val="00B2565C"/>
    <w:rsid w:val="00B256A2"/>
    <w:rsid w:val="00B266B3"/>
    <w:rsid w:val="00B26BCE"/>
    <w:rsid w:val="00B26EBE"/>
    <w:rsid w:val="00B26ED4"/>
    <w:rsid w:val="00B2752A"/>
    <w:rsid w:val="00B2776E"/>
    <w:rsid w:val="00B27E2C"/>
    <w:rsid w:val="00B27F12"/>
    <w:rsid w:val="00B27F1F"/>
    <w:rsid w:val="00B27F7A"/>
    <w:rsid w:val="00B3006A"/>
    <w:rsid w:val="00B30214"/>
    <w:rsid w:val="00B302E9"/>
    <w:rsid w:val="00B3096C"/>
    <w:rsid w:val="00B30A32"/>
    <w:rsid w:val="00B30EE4"/>
    <w:rsid w:val="00B3105C"/>
    <w:rsid w:val="00B3152B"/>
    <w:rsid w:val="00B31800"/>
    <w:rsid w:val="00B31B71"/>
    <w:rsid w:val="00B3218E"/>
    <w:rsid w:val="00B3246B"/>
    <w:rsid w:val="00B32535"/>
    <w:rsid w:val="00B32974"/>
    <w:rsid w:val="00B32A5E"/>
    <w:rsid w:val="00B32DA2"/>
    <w:rsid w:val="00B3342A"/>
    <w:rsid w:val="00B336F5"/>
    <w:rsid w:val="00B337A9"/>
    <w:rsid w:val="00B3393D"/>
    <w:rsid w:val="00B339FD"/>
    <w:rsid w:val="00B33B0E"/>
    <w:rsid w:val="00B33CA1"/>
    <w:rsid w:val="00B33CAB"/>
    <w:rsid w:val="00B34541"/>
    <w:rsid w:val="00B345AC"/>
    <w:rsid w:val="00B34D07"/>
    <w:rsid w:val="00B350DE"/>
    <w:rsid w:val="00B354D5"/>
    <w:rsid w:val="00B3585C"/>
    <w:rsid w:val="00B35A2A"/>
    <w:rsid w:val="00B35B68"/>
    <w:rsid w:val="00B35B86"/>
    <w:rsid w:val="00B35D71"/>
    <w:rsid w:val="00B36086"/>
    <w:rsid w:val="00B36167"/>
    <w:rsid w:val="00B36500"/>
    <w:rsid w:val="00B36522"/>
    <w:rsid w:val="00B367FB"/>
    <w:rsid w:val="00B36C5D"/>
    <w:rsid w:val="00B3710C"/>
    <w:rsid w:val="00B37534"/>
    <w:rsid w:val="00B37650"/>
    <w:rsid w:val="00B37895"/>
    <w:rsid w:val="00B378C7"/>
    <w:rsid w:val="00B37945"/>
    <w:rsid w:val="00B37CE4"/>
    <w:rsid w:val="00B40010"/>
    <w:rsid w:val="00B40292"/>
    <w:rsid w:val="00B403A6"/>
    <w:rsid w:val="00B40451"/>
    <w:rsid w:val="00B40834"/>
    <w:rsid w:val="00B40A18"/>
    <w:rsid w:val="00B40B15"/>
    <w:rsid w:val="00B40CD5"/>
    <w:rsid w:val="00B40D9E"/>
    <w:rsid w:val="00B41278"/>
    <w:rsid w:val="00B414AA"/>
    <w:rsid w:val="00B414D8"/>
    <w:rsid w:val="00B418B4"/>
    <w:rsid w:val="00B41A37"/>
    <w:rsid w:val="00B41B51"/>
    <w:rsid w:val="00B41D07"/>
    <w:rsid w:val="00B41EAD"/>
    <w:rsid w:val="00B41F17"/>
    <w:rsid w:val="00B42004"/>
    <w:rsid w:val="00B42348"/>
    <w:rsid w:val="00B423EC"/>
    <w:rsid w:val="00B42590"/>
    <w:rsid w:val="00B427CA"/>
    <w:rsid w:val="00B42896"/>
    <w:rsid w:val="00B42D25"/>
    <w:rsid w:val="00B42ECD"/>
    <w:rsid w:val="00B43119"/>
    <w:rsid w:val="00B434B1"/>
    <w:rsid w:val="00B43714"/>
    <w:rsid w:val="00B43783"/>
    <w:rsid w:val="00B43CEF"/>
    <w:rsid w:val="00B43FD4"/>
    <w:rsid w:val="00B44030"/>
    <w:rsid w:val="00B4447A"/>
    <w:rsid w:val="00B444EF"/>
    <w:rsid w:val="00B446A0"/>
    <w:rsid w:val="00B44828"/>
    <w:rsid w:val="00B44B7B"/>
    <w:rsid w:val="00B44B7E"/>
    <w:rsid w:val="00B44DFA"/>
    <w:rsid w:val="00B4565E"/>
    <w:rsid w:val="00B45B53"/>
    <w:rsid w:val="00B45CB3"/>
    <w:rsid w:val="00B460D0"/>
    <w:rsid w:val="00B46197"/>
    <w:rsid w:val="00B46787"/>
    <w:rsid w:val="00B46E52"/>
    <w:rsid w:val="00B472D1"/>
    <w:rsid w:val="00B472E6"/>
    <w:rsid w:val="00B4731B"/>
    <w:rsid w:val="00B47802"/>
    <w:rsid w:val="00B4796C"/>
    <w:rsid w:val="00B47C7A"/>
    <w:rsid w:val="00B47E75"/>
    <w:rsid w:val="00B47E7C"/>
    <w:rsid w:val="00B5000E"/>
    <w:rsid w:val="00B5010A"/>
    <w:rsid w:val="00B50261"/>
    <w:rsid w:val="00B502A3"/>
    <w:rsid w:val="00B50489"/>
    <w:rsid w:val="00B5080D"/>
    <w:rsid w:val="00B509F5"/>
    <w:rsid w:val="00B50B6D"/>
    <w:rsid w:val="00B50C39"/>
    <w:rsid w:val="00B5102D"/>
    <w:rsid w:val="00B510A8"/>
    <w:rsid w:val="00B5125A"/>
    <w:rsid w:val="00B51348"/>
    <w:rsid w:val="00B513E8"/>
    <w:rsid w:val="00B51507"/>
    <w:rsid w:val="00B517A8"/>
    <w:rsid w:val="00B517F6"/>
    <w:rsid w:val="00B51838"/>
    <w:rsid w:val="00B518EC"/>
    <w:rsid w:val="00B51DA2"/>
    <w:rsid w:val="00B5225F"/>
    <w:rsid w:val="00B52592"/>
    <w:rsid w:val="00B527D9"/>
    <w:rsid w:val="00B52A25"/>
    <w:rsid w:val="00B52A4B"/>
    <w:rsid w:val="00B52ED0"/>
    <w:rsid w:val="00B532FD"/>
    <w:rsid w:val="00B5343D"/>
    <w:rsid w:val="00B53702"/>
    <w:rsid w:val="00B53A60"/>
    <w:rsid w:val="00B53AE2"/>
    <w:rsid w:val="00B53D50"/>
    <w:rsid w:val="00B540EC"/>
    <w:rsid w:val="00B5414E"/>
    <w:rsid w:val="00B54733"/>
    <w:rsid w:val="00B54BA1"/>
    <w:rsid w:val="00B55530"/>
    <w:rsid w:val="00B5576D"/>
    <w:rsid w:val="00B5597E"/>
    <w:rsid w:val="00B55A3A"/>
    <w:rsid w:val="00B55AE4"/>
    <w:rsid w:val="00B55B4E"/>
    <w:rsid w:val="00B5613F"/>
    <w:rsid w:val="00B570D0"/>
    <w:rsid w:val="00B578C8"/>
    <w:rsid w:val="00B60120"/>
    <w:rsid w:val="00B6048F"/>
    <w:rsid w:val="00B6050B"/>
    <w:rsid w:val="00B605D1"/>
    <w:rsid w:val="00B606EF"/>
    <w:rsid w:val="00B606F7"/>
    <w:rsid w:val="00B61497"/>
    <w:rsid w:val="00B618CC"/>
    <w:rsid w:val="00B619A1"/>
    <w:rsid w:val="00B619BA"/>
    <w:rsid w:val="00B61A52"/>
    <w:rsid w:val="00B61C79"/>
    <w:rsid w:val="00B61D37"/>
    <w:rsid w:val="00B625D8"/>
    <w:rsid w:val="00B62807"/>
    <w:rsid w:val="00B62978"/>
    <w:rsid w:val="00B62A4D"/>
    <w:rsid w:val="00B63032"/>
    <w:rsid w:val="00B63046"/>
    <w:rsid w:val="00B632F6"/>
    <w:rsid w:val="00B63392"/>
    <w:rsid w:val="00B63471"/>
    <w:rsid w:val="00B6370E"/>
    <w:rsid w:val="00B638FD"/>
    <w:rsid w:val="00B63B01"/>
    <w:rsid w:val="00B63C1A"/>
    <w:rsid w:val="00B63FA7"/>
    <w:rsid w:val="00B6406D"/>
    <w:rsid w:val="00B64C2F"/>
    <w:rsid w:val="00B64C4C"/>
    <w:rsid w:val="00B65175"/>
    <w:rsid w:val="00B653FD"/>
    <w:rsid w:val="00B655D7"/>
    <w:rsid w:val="00B65734"/>
    <w:rsid w:val="00B65ABC"/>
    <w:rsid w:val="00B65B0B"/>
    <w:rsid w:val="00B661DF"/>
    <w:rsid w:val="00B66504"/>
    <w:rsid w:val="00B66553"/>
    <w:rsid w:val="00B6663A"/>
    <w:rsid w:val="00B668FF"/>
    <w:rsid w:val="00B66BF9"/>
    <w:rsid w:val="00B67B87"/>
    <w:rsid w:val="00B67BC1"/>
    <w:rsid w:val="00B67EDA"/>
    <w:rsid w:val="00B704CB"/>
    <w:rsid w:val="00B70988"/>
    <w:rsid w:val="00B70CD7"/>
    <w:rsid w:val="00B70F61"/>
    <w:rsid w:val="00B71185"/>
    <w:rsid w:val="00B712DD"/>
    <w:rsid w:val="00B71510"/>
    <w:rsid w:val="00B71562"/>
    <w:rsid w:val="00B717C9"/>
    <w:rsid w:val="00B71BD0"/>
    <w:rsid w:val="00B71DD1"/>
    <w:rsid w:val="00B71F13"/>
    <w:rsid w:val="00B721D3"/>
    <w:rsid w:val="00B724A4"/>
    <w:rsid w:val="00B7260A"/>
    <w:rsid w:val="00B72720"/>
    <w:rsid w:val="00B727D9"/>
    <w:rsid w:val="00B72F72"/>
    <w:rsid w:val="00B73144"/>
    <w:rsid w:val="00B73493"/>
    <w:rsid w:val="00B735C0"/>
    <w:rsid w:val="00B736EE"/>
    <w:rsid w:val="00B740E3"/>
    <w:rsid w:val="00B7418C"/>
    <w:rsid w:val="00B74683"/>
    <w:rsid w:val="00B747BE"/>
    <w:rsid w:val="00B74A53"/>
    <w:rsid w:val="00B74D66"/>
    <w:rsid w:val="00B74FEE"/>
    <w:rsid w:val="00B750DF"/>
    <w:rsid w:val="00B752C9"/>
    <w:rsid w:val="00B7537D"/>
    <w:rsid w:val="00B753BD"/>
    <w:rsid w:val="00B75695"/>
    <w:rsid w:val="00B75844"/>
    <w:rsid w:val="00B76084"/>
    <w:rsid w:val="00B760F5"/>
    <w:rsid w:val="00B762AD"/>
    <w:rsid w:val="00B763C1"/>
    <w:rsid w:val="00B764F6"/>
    <w:rsid w:val="00B768B5"/>
    <w:rsid w:val="00B76B01"/>
    <w:rsid w:val="00B76C88"/>
    <w:rsid w:val="00B76D69"/>
    <w:rsid w:val="00B76ED6"/>
    <w:rsid w:val="00B76FF2"/>
    <w:rsid w:val="00B775E0"/>
    <w:rsid w:val="00B77AB8"/>
    <w:rsid w:val="00B77E92"/>
    <w:rsid w:val="00B77F78"/>
    <w:rsid w:val="00B77F89"/>
    <w:rsid w:val="00B808BE"/>
    <w:rsid w:val="00B809B0"/>
    <w:rsid w:val="00B80AA9"/>
    <w:rsid w:val="00B80BC7"/>
    <w:rsid w:val="00B80BE6"/>
    <w:rsid w:val="00B8109E"/>
    <w:rsid w:val="00B8110C"/>
    <w:rsid w:val="00B81387"/>
    <w:rsid w:val="00B81696"/>
    <w:rsid w:val="00B81A71"/>
    <w:rsid w:val="00B81C4B"/>
    <w:rsid w:val="00B81D0B"/>
    <w:rsid w:val="00B81EAD"/>
    <w:rsid w:val="00B81FC4"/>
    <w:rsid w:val="00B826DC"/>
    <w:rsid w:val="00B826EC"/>
    <w:rsid w:val="00B829AF"/>
    <w:rsid w:val="00B82A97"/>
    <w:rsid w:val="00B82FA0"/>
    <w:rsid w:val="00B83126"/>
    <w:rsid w:val="00B831FE"/>
    <w:rsid w:val="00B83413"/>
    <w:rsid w:val="00B83918"/>
    <w:rsid w:val="00B839E7"/>
    <w:rsid w:val="00B83A31"/>
    <w:rsid w:val="00B83AE1"/>
    <w:rsid w:val="00B83DC5"/>
    <w:rsid w:val="00B84093"/>
    <w:rsid w:val="00B84196"/>
    <w:rsid w:val="00B84467"/>
    <w:rsid w:val="00B84BD9"/>
    <w:rsid w:val="00B84CEA"/>
    <w:rsid w:val="00B84E83"/>
    <w:rsid w:val="00B851E8"/>
    <w:rsid w:val="00B852C0"/>
    <w:rsid w:val="00B853CD"/>
    <w:rsid w:val="00B85888"/>
    <w:rsid w:val="00B859B5"/>
    <w:rsid w:val="00B85EE1"/>
    <w:rsid w:val="00B85FCC"/>
    <w:rsid w:val="00B86389"/>
    <w:rsid w:val="00B8642C"/>
    <w:rsid w:val="00B86F9C"/>
    <w:rsid w:val="00B8756F"/>
    <w:rsid w:val="00B87815"/>
    <w:rsid w:val="00B878D2"/>
    <w:rsid w:val="00B878DD"/>
    <w:rsid w:val="00B87983"/>
    <w:rsid w:val="00B87D6C"/>
    <w:rsid w:val="00B87E72"/>
    <w:rsid w:val="00B87F06"/>
    <w:rsid w:val="00B87F8F"/>
    <w:rsid w:val="00B90073"/>
    <w:rsid w:val="00B90256"/>
    <w:rsid w:val="00B90684"/>
    <w:rsid w:val="00B90A35"/>
    <w:rsid w:val="00B910A8"/>
    <w:rsid w:val="00B91403"/>
    <w:rsid w:val="00B91A6A"/>
    <w:rsid w:val="00B91AA6"/>
    <w:rsid w:val="00B92235"/>
    <w:rsid w:val="00B926B9"/>
    <w:rsid w:val="00B926E6"/>
    <w:rsid w:val="00B9284F"/>
    <w:rsid w:val="00B9291E"/>
    <w:rsid w:val="00B92BA7"/>
    <w:rsid w:val="00B92E00"/>
    <w:rsid w:val="00B92E3D"/>
    <w:rsid w:val="00B92E63"/>
    <w:rsid w:val="00B92FED"/>
    <w:rsid w:val="00B93142"/>
    <w:rsid w:val="00B932C6"/>
    <w:rsid w:val="00B9377D"/>
    <w:rsid w:val="00B937BA"/>
    <w:rsid w:val="00B93953"/>
    <w:rsid w:val="00B93955"/>
    <w:rsid w:val="00B93EC2"/>
    <w:rsid w:val="00B94299"/>
    <w:rsid w:val="00B94384"/>
    <w:rsid w:val="00B94572"/>
    <w:rsid w:val="00B94D12"/>
    <w:rsid w:val="00B94FBF"/>
    <w:rsid w:val="00B958B0"/>
    <w:rsid w:val="00B95A07"/>
    <w:rsid w:val="00B963DC"/>
    <w:rsid w:val="00B966AB"/>
    <w:rsid w:val="00B968DC"/>
    <w:rsid w:val="00B96EF9"/>
    <w:rsid w:val="00B9702B"/>
    <w:rsid w:val="00B970C2"/>
    <w:rsid w:val="00B9751B"/>
    <w:rsid w:val="00B97A49"/>
    <w:rsid w:val="00B97BB4"/>
    <w:rsid w:val="00B97C04"/>
    <w:rsid w:val="00B97DC7"/>
    <w:rsid w:val="00B97F64"/>
    <w:rsid w:val="00BA00AA"/>
    <w:rsid w:val="00BA00FC"/>
    <w:rsid w:val="00BA090A"/>
    <w:rsid w:val="00BA0D14"/>
    <w:rsid w:val="00BA1035"/>
    <w:rsid w:val="00BA105D"/>
    <w:rsid w:val="00BA111E"/>
    <w:rsid w:val="00BA1603"/>
    <w:rsid w:val="00BA17CD"/>
    <w:rsid w:val="00BA1D96"/>
    <w:rsid w:val="00BA2083"/>
    <w:rsid w:val="00BA2098"/>
    <w:rsid w:val="00BA2668"/>
    <w:rsid w:val="00BA28F2"/>
    <w:rsid w:val="00BA2CA5"/>
    <w:rsid w:val="00BA2D9C"/>
    <w:rsid w:val="00BA3185"/>
    <w:rsid w:val="00BA31C6"/>
    <w:rsid w:val="00BA34CF"/>
    <w:rsid w:val="00BA375C"/>
    <w:rsid w:val="00BA3B05"/>
    <w:rsid w:val="00BA3B54"/>
    <w:rsid w:val="00BA3D19"/>
    <w:rsid w:val="00BA421A"/>
    <w:rsid w:val="00BA4471"/>
    <w:rsid w:val="00BA448B"/>
    <w:rsid w:val="00BA46F3"/>
    <w:rsid w:val="00BA4719"/>
    <w:rsid w:val="00BA48B0"/>
    <w:rsid w:val="00BA4A80"/>
    <w:rsid w:val="00BA4B23"/>
    <w:rsid w:val="00BA4D01"/>
    <w:rsid w:val="00BA4FD1"/>
    <w:rsid w:val="00BA514E"/>
    <w:rsid w:val="00BA5253"/>
    <w:rsid w:val="00BA58BB"/>
    <w:rsid w:val="00BA5A62"/>
    <w:rsid w:val="00BA5C8A"/>
    <w:rsid w:val="00BA61CF"/>
    <w:rsid w:val="00BA6295"/>
    <w:rsid w:val="00BA64EB"/>
    <w:rsid w:val="00BA6628"/>
    <w:rsid w:val="00BA6725"/>
    <w:rsid w:val="00BA6769"/>
    <w:rsid w:val="00BA682F"/>
    <w:rsid w:val="00BA6882"/>
    <w:rsid w:val="00BA6BAD"/>
    <w:rsid w:val="00BA6FC8"/>
    <w:rsid w:val="00BA6FFA"/>
    <w:rsid w:val="00BA700E"/>
    <w:rsid w:val="00BA70BE"/>
    <w:rsid w:val="00BA7397"/>
    <w:rsid w:val="00BA73E4"/>
    <w:rsid w:val="00BA7530"/>
    <w:rsid w:val="00BA7546"/>
    <w:rsid w:val="00BA7776"/>
    <w:rsid w:val="00BA780D"/>
    <w:rsid w:val="00BA7B95"/>
    <w:rsid w:val="00BA7BB7"/>
    <w:rsid w:val="00BA7E77"/>
    <w:rsid w:val="00BB030A"/>
    <w:rsid w:val="00BB030E"/>
    <w:rsid w:val="00BB044E"/>
    <w:rsid w:val="00BB0476"/>
    <w:rsid w:val="00BB07D3"/>
    <w:rsid w:val="00BB07E0"/>
    <w:rsid w:val="00BB0A6E"/>
    <w:rsid w:val="00BB0AAD"/>
    <w:rsid w:val="00BB0F6F"/>
    <w:rsid w:val="00BB10DB"/>
    <w:rsid w:val="00BB11CE"/>
    <w:rsid w:val="00BB13DB"/>
    <w:rsid w:val="00BB172B"/>
    <w:rsid w:val="00BB1782"/>
    <w:rsid w:val="00BB1829"/>
    <w:rsid w:val="00BB18D2"/>
    <w:rsid w:val="00BB1A9F"/>
    <w:rsid w:val="00BB2052"/>
    <w:rsid w:val="00BB20D3"/>
    <w:rsid w:val="00BB21E8"/>
    <w:rsid w:val="00BB2374"/>
    <w:rsid w:val="00BB2438"/>
    <w:rsid w:val="00BB2F4C"/>
    <w:rsid w:val="00BB30E5"/>
    <w:rsid w:val="00BB332D"/>
    <w:rsid w:val="00BB339A"/>
    <w:rsid w:val="00BB350B"/>
    <w:rsid w:val="00BB3735"/>
    <w:rsid w:val="00BB4026"/>
    <w:rsid w:val="00BB4063"/>
    <w:rsid w:val="00BB4200"/>
    <w:rsid w:val="00BB43EC"/>
    <w:rsid w:val="00BB493B"/>
    <w:rsid w:val="00BB4AEA"/>
    <w:rsid w:val="00BB551C"/>
    <w:rsid w:val="00BB5587"/>
    <w:rsid w:val="00BB562E"/>
    <w:rsid w:val="00BB563B"/>
    <w:rsid w:val="00BB5661"/>
    <w:rsid w:val="00BB5B84"/>
    <w:rsid w:val="00BB5E06"/>
    <w:rsid w:val="00BB5E2F"/>
    <w:rsid w:val="00BB6114"/>
    <w:rsid w:val="00BB6787"/>
    <w:rsid w:val="00BB6953"/>
    <w:rsid w:val="00BB69FE"/>
    <w:rsid w:val="00BB6B88"/>
    <w:rsid w:val="00BB6CC1"/>
    <w:rsid w:val="00BB6CDE"/>
    <w:rsid w:val="00BB6CF8"/>
    <w:rsid w:val="00BB6CFA"/>
    <w:rsid w:val="00BB6D77"/>
    <w:rsid w:val="00BB77F3"/>
    <w:rsid w:val="00BB7BB5"/>
    <w:rsid w:val="00BB7EB5"/>
    <w:rsid w:val="00BC0427"/>
    <w:rsid w:val="00BC04E9"/>
    <w:rsid w:val="00BC0C32"/>
    <w:rsid w:val="00BC0FA3"/>
    <w:rsid w:val="00BC146C"/>
    <w:rsid w:val="00BC1583"/>
    <w:rsid w:val="00BC15C3"/>
    <w:rsid w:val="00BC1767"/>
    <w:rsid w:val="00BC1839"/>
    <w:rsid w:val="00BC1E11"/>
    <w:rsid w:val="00BC2080"/>
    <w:rsid w:val="00BC214A"/>
    <w:rsid w:val="00BC2293"/>
    <w:rsid w:val="00BC24B7"/>
    <w:rsid w:val="00BC255B"/>
    <w:rsid w:val="00BC27BC"/>
    <w:rsid w:val="00BC2812"/>
    <w:rsid w:val="00BC29EC"/>
    <w:rsid w:val="00BC2AAD"/>
    <w:rsid w:val="00BC326E"/>
    <w:rsid w:val="00BC368B"/>
    <w:rsid w:val="00BC36B7"/>
    <w:rsid w:val="00BC37BA"/>
    <w:rsid w:val="00BC3995"/>
    <w:rsid w:val="00BC3A3C"/>
    <w:rsid w:val="00BC4408"/>
    <w:rsid w:val="00BC4677"/>
    <w:rsid w:val="00BC492B"/>
    <w:rsid w:val="00BC4BF2"/>
    <w:rsid w:val="00BC4C7B"/>
    <w:rsid w:val="00BC58FE"/>
    <w:rsid w:val="00BC5A13"/>
    <w:rsid w:val="00BC5ADC"/>
    <w:rsid w:val="00BC5E26"/>
    <w:rsid w:val="00BC6111"/>
    <w:rsid w:val="00BC61A8"/>
    <w:rsid w:val="00BC6869"/>
    <w:rsid w:val="00BC68C0"/>
    <w:rsid w:val="00BC6927"/>
    <w:rsid w:val="00BC6F23"/>
    <w:rsid w:val="00BC70F6"/>
    <w:rsid w:val="00BC71AC"/>
    <w:rsid w:val="00BC71E5"/>
    <w:rsid w:val="00BC74AA"/>
    <w:rsid w:val="00BC75C5"/>
    <w:rsid w:val="00BC792C"/>
    <w:rsid w:val="00BC7D58"/>
    <w:rsid w:val="00BC7DF4"/>
    <w:rsid w:val="00BC7F05"/>
    <w:rsid w:val="00BC7F50"/>
    <w:rsid w:val="00BD0065"/>
    <w:rsid w:val="00BD0625"/>
    <w:rsid w:val="00BD08EB"/>
    <w:rsid w:val="00BD09BA"/>
    <w:rsid w:val="00BD0AD8"/>
    <w:rsid w:val="00BD0D75"/>
    <w:rsid w:val="00BD0E12"/>
    <w:rsid w:val="00BD1060"/>
    <w:rsid w:val="00BD17A7"/>
    <w:rsid w:val="00BD180B"/>
    <w:rsid w:val="00BD1B60"/>
    <w:rsid w:val="00BD1E10"/>
    <w:rsid w:val="00BD1F99"/>
    <w:rsid w:val="00BD2073"/>
    <w:rsid w:val="00BD2120"/>
    <w:rsid w:val="00BD23C3"/>
    <w:rsid w:val="00BD2AD5"/>
    <w:rsid w:val="00BD2C3C"/>
    <w:rsid w:val="00BD328F"/>
    <w:rsid w:val="00BD35B5"/>
    <w:rsid w:val="00BD3C5C"/>
    <w:rsid w:val="00BD3CD8"/>
    <w:rsid w:val="00BD3FBF"/>
    <w:rsid w:val="00BD3FD4"/>
    <w:rsid w:val="00BD407E"/>
    <w:rsid w:val="00BD4649"/>
    <w:rsid w:val="00BD4B8C"/>
    <w:rsid w:val="00BD4BFC"/>
    <w:rsid w:val="00BD4D03"/>
    <w:rsid w:val="00BD4D51"/>
    <w:rsid w:val="00BD51A4"/>
    <w:rsid w:val="00BD5221"/>
    <w:rsid w:val="00BD548B"/>
    <w:rsid w:val="00BD5581"/>
    <w:rsid w:val="00BD5BCF"/>
    <w:rsid w:val="00BD5F9C"/>
    <w:rsid w:val="00BD677E"/>
    <w:rsid w:val="00BD69A3"/>
    <w:rsid w:val="00BD69EA"/>
    <w:rsid w:val="00BD6B23"/>
    <w:rsid w:val="00BD6EBF"/>
    <w:rsid w:val="00BD7002"/>
    <w:rsid w:val="00BD7388"/>
    <w:rsid w:val="00BD7420"/>
    <w:rsid w:val="00BD7C73"/>
    <w:rsid w:val="00BD7DDC"/>
    <w:rsid w:val="00BE00D2"/>
    <w:rsid w:val="00BE070A"/>
    <w:rsid w:val="00BE0A10"/>
    <w:rsid w:val="00BE0AA1"/>
    <w:rsid w:val="00BE124B"/>
    <w:rsid w:val="00BE1407"/>
    <w:rsid w:val="00BE1424"/>
    <w:rsid w:val="00BE1489"/>
    <w:rsid w:val="00BE16D0"/>
    <w:rsid w:val="00BE1C18"/>
    <w:rsid w:val="00BE1D58"/>
    <w:rsid w:val="00BE1DB3"/>
    <w:rsid w:val="00BE21A5"/>
    <w:rsid w:val="00BE2405"/>
    <w:rsid w:val="00BE24EA"/>
    <w:rsid w:val="00BE293B"/>
    <w:rsid w:val="00BE2EC8"/>
    <w:rsid w:val="00BE2EE2"/>
    <w:rsid w:val="00BE3D32"/>
    <w:rsid w:val="00BE3DF6"/>
    <w:rsid w:val="00BE3E77"/>
    <w:rsid w:val="00BE3EA5"/>
    <w:rsid w:val="00BE4452"/>
    <w:rsid w:val="00BE450B"/>
    <w:rsid w:val="00BE460A"/>
    <w:rsid w:val="00BE4797"/>
    <w:rsid w:val="00BE4A21"/>
    <w:rsid w:val="00BE4ABC"/>
    <w:rsid w:val="00BE4CDB"/>
    <w:rsid w:val="00BE4D23"/>
    <w:rsid w:val="00BE5048"/>
    <w:rsid w:val="00BE5365"/>
    <w:rsid w:val="00BE54D3"/>
    <w:rsid w:val="00BE5736"/>
    <w:rsid w:val="00BE586D"/>
    <w:rsid w:val="00BE5B4B"/>
    <w:rsid w:val="00BE6218"/>
    <w:rsid w:val="00BE661A"/>
    <w:rsid w:val="00BE6E04"/>
    <w:rsid w:val="00BE72E4"/>
    <w:rsid w:val="00BE74E8"/>
    <w:rsid w:val="00BE7727"/>
    <w:rsid w:val="00BE78A1"/>
    <w:rsid w:val="00BF01F2"/>
    <w:rsid w:val="00BF0214"/>
    <w:rsid w:val="00BF02C9"/>
    <w:rsid w:val="00BF0478"/>
    <w:rsid w:val="00BF0947"/>
    <w:rsid w:val="00BF0A69"/>
    <w:rsid w:val="00BF0BC1"/>
    <w:rsid w:val="00BF0C6B"/>
    <w:rsid w:val="00BF0D49"/>
    <w:rsid w:val="00BF173C"/>
    <w:rsid w:val="00BF1ADD"/>
    <w:rsid w:val="00BF21F3"/>
    <w:rsid w:val="00BF247D"/>
    <w:rsid w:val="00BF24C6"/>
    <w:rsid w:val="00BF2FDD"/>
    <w:rsid w:val="00BF3208"/>
    <w:rsid w:val="00BF3251"/>
    <w:rsid w:val="00BF3710"/>
    <w:rsid w:val="00BF3A08"/>
    <w:rsid w:val="00BF3B9E"/>
    <w:rsid w:val="00BF3C73"/>
    <w:rsid w:val="00BF42CC"/>
    <w:rsid w:val="00BF4384"/>
    <w:rsid w:val="00BF4923"/>
    <w:rsid w:val="00BF4B8F"/>
    <w:rsid w:val="00BF4D69"/>
    <w:rsid w:val="00BF4E08"/>
    <w:rsid w:val="00BF4FB8"/>
    <w:rsid w:val="00BF5456"/>
    <w:rsid w:val="00BF6068"/>
    <w:rsid w:val="00BF667E"/>
    <w:rsid w:val="00BF6900"/>
    <w:rsid w:val="00BF70D8"/>
    <w:rsid w:val="00BF77F7"/>
    <w:rsid w:val="00BF7816"/>
    <w:rsid w:val="00BF7817"/>
    <w:rsid w:val="00BF7C7C"/>
    <w:rsid w:val="00BF7D12"/>
    <w:rsid w:val="00BF7D48"/>
    <w:rsid w:val="00BF7EFB"/>
    <w:rsid w:val="00C000DA"/>
    <w:rsid w:val="00C002BB"/>
    <w:rsid w:val="00C0036C"/>
    <w:rsid w:val="00C003E0"/>
    <w:rsid w:val="00C00803"/>
    <w:rsid w:val="00C00926"/>
    <w:rsid w:val="00C00D3C"/>
    <w:rsid w:val="00C00F0E"/>
    <w:rsid w:val="00C00FA7"/>
    <w:rsid w:val="00C0133D"/>
    <w:rsid w:val="00C01C4D"/>
    <w:rsid w:val="00C020C5"/>
    <w:rsid w:val="00C02366"/>
    <w:rsid w:val="00C023E5"/>
    <w:rsid w:val="00C02850"/>
    <w:rsid w:val="00C02861"/>
    <w:rsid w:val="00C029FB"/>
    <w:rsid w:val="00C02EDB"/>
    <w:rsid w:val="00C02EFA"/>
    <w:rsid w:val="00C0336F"/>
    <w:rsid w:val="00C034F0"/>
    <w:rsid w:val="00C03AE0"/>
    <w:rsid w:val="00C03DD7"/>
    <w:rsid w:val="00C03EC3"/>
    <w:rsid w:val="00C03F6F"/>
    <w:rsid w:val="00C04791"/>
    <w:rsid w:val="00C04923"/>
    <w:rsid w:val="00C04958"/>
    <w:rsid w:val="00C04D7F"/>
    <w:rsid w:val="00C04F8B"/>
    <w:rsid w:val="00C05281"/>
    <w:rsid w:val="00C05347"/>
    <w:rsid w:val="00C054D3"/>
    <w:rsid w:val="00C05859"/>
    <w:rsid w:val="00C05879"/>
    <w:rsid w:val="00C05F4E"/>
    <w:rsid w:val="00C062DA"/>
    <w:rsid w:val="00C0634B"/>
    <w:rsid w:val="00C06385"/>
    <w:rsid w:val="00C063D8"/>
    <w:rsid w:val="00C06725"/>
    <w:rsid w:val="00C06792"/>
    <w:rsid w:val="00C067F8"/>
    <w:rsid w:val="00C06A80"/>
    <w:rsid w:val="00C07175"/>
    <w:rsid w:val="00C071EA"/>
    <w:rsid w:val="00C076CB"/>
    <w:rsid w:val="00C07914"/>
    <w:rsid w:val="00C07F02"/>
    <w:rsid w:val="00C07FF4"/>
    <w:rsid w:val="00C100CA"/>
    <w:rsid w:val="00C1018A"/>
    <w:rsid w:val="00C1022A"/>
    <w:rsid w:val="00C104BD"/>
    <w:rsid w:val="00C104F7"/>
    <w:rsid w:val="00C10B04"/>
    <w:rsid w:val="00C10FEB"/>
    <w:rsid w:val="00C112E8"/>
    <w:rsid w:val="00C11AAD"/>
    <w:rsid w:val="00C11B4F"/>
    <w:rsid w:val="00C11E41"/>
    <w:rsid w:val="00C11E54"/>
    <w:rsid w:val="00C12444"/>
    <w:rsid w:val="00C1255E"/>
    <w:rsid w:val="00C1260D"/>
    <w:rsid w:val="00C1382A"/>
    <w:rsid w:val="00C1382D"/>
    <w:rsid w:val="00C13C19"/>
    <w:rsid w:val="00C13CD8"/>
    <w:rsid w:val="00C13FBE"/>
    <w:rsid w:val="00C140F9"/>
    <w:rsid w:val="00C1451A"/>
    <w:rsid w:val="00C145CB"/>
    <w:rsid w:val="00C14908"/>
    <w:rsid w:val="00C149A7"/>
    <w:rsid w:val="00C14A7C"/>
    <w:rsid w:val="00C15333"/>
    <w:rsid w:val="00C1564E"/>
    <w:rsid w:val="00C1578B"/>
    <w:rsid w:val="00C15822"/>
    <w:rsid w:val="00C15847"/>
    <w:rsid w:val="00C15858"/>
    <w:rsid w:val="00C159CC"/>
    <w:rsid w:val="00C15F05"/>
    <w:rsid w:val="00C15F20"/>
    <w:rsid w:val="00C164D7"/>
    <w:rsid w:val="00C166D1"/>
    <w:rsid w:val="00C16A21"/>
    <w:rsid w:val="00C16A8F"/>
    <w:rsid w:val="00C16B58"/>
    <w:rsid w:val="00C16F79"/>
    <w:rsid w:val="00C17325"/>
    <w:rsid w:val="00C17456"/>
    <w:rsid w:val="00C174AB"/>
    <w:rsid w:val="00C17551"/>
    <w:rsid w:val="00C175A0"/>
    <w:rsid w:val="00C175C8"/>
    <w:rsid w:val="00C179CD"/>
    <w:rsid w:val="00C179CF"/>
    <w:rsid w:val="00C17BA5"/>
    <w:rsid w:val="00C200A5"/>
    <w:rsid w:val="00C2021D"/>
    <w:rsid w:val="00C20392"/>
    <w:rsid w:val="00C203AB"/>
    <w:rsid w:val="00C2053A"/>
    <w:rsid w:val="00C205BC"/>
    <w:rsid w:val="00C209E4"/>
    <w:rsid w:val="00C20B95"/>
    <w:rsid w:val="00C210CF"/>
    <w:rsid w:val="00C21249"/>
    <w:rsid w:val="00C212D5"/>
    <w:rsid w:val="00C219D8"/>
    <w:rsid w:val="00C21A51"/>
    <w:rsid w:val="00C220A5"/>
    <w:rsid w:val="00C2225D"/>
    <w:rsid w:val="00C2241F"/>
    <w:rsid w:val="00C225C6"/>
    <w:rsid w:val="00C226D0"/>
    <w:rsid w:val="00C22913"/>
    <w:rsid w:val="00C22A1F"/>
    <w:rsid w:val="00C22C67"/>
    <w:rsid w:val="00C22D09"/>
    <w:rsid w:val="00C23011"/>
    <w:rsid w:val="00C233A8"/>
    <w:rsid w:val="00C2362C"/>
    <w:rsid w:val="00C237A9"/>
    <w:rsid w:val="00C237F6"/>
    <w:rsid w:val="00C23A94"/>
    <w:rsid w:val="00C23EE0"/>
    <w:rsid w:val="00C2401A"/>
    <w:rsid w:val="00C24118"/>
    <w:rsid w:val="00C24572"/>
    <w:rsid w:val="00C248A9"/>
    <w:rsid w:val="00C25542"/>
    <w:rsid w:val="00C2603E"/>
    <w:rsid w:val="00C26352"/>
    <w:rsid w:val="00C2680D"/>
    <w:rsid w:val="00C26882"/>
    <w:rsid w:val="00C26B9A"/>
    <w:rsid w:val="00C26F12"/>
    <w:rsid w:val="00C271F2"/>
    <w:rsid w:val="00C273F2"/>
    <w:rsid w:val="00C2742D"/>
    <w:rsid w:val="00C27639"/>
    <w:rsid w:val="00C27667"/>
    <w:rsid w:val="00C278E8"/>
    <w:rsid w:val="00C27DB4"/>
    <w:rsid w:val="00C27FB5"/>
    <w:rsid w:val="00C3042C"/>
    <w:rsid w:val="00C30594"/>
    <w:rsid w:val="00C307FC"/>
    <w:rsid w:val="00C3094A"/>
    <w:rsid w:val="00C30FC1"/>
    <w:rsid w:val="00C30FF9"/>
    <w:rsid w:val="00C313D8"/>
    <w:rsid w:val="00C3167C"/>
    <w:rsid w:val="00C318F8"/>
    <w:rsid w:val="00C319F4"/>
    <w:rsid w:val="00C31B96"/>
    <w:rsid w:val="00C31C36"/>
    <w:rsid w:val="00C3215B"/>
    <w:rsid w:val="00C324CF"/>
    <w:rsid w:val="00C326AA"/>
    <w:rsid w:val="00C327F4"/>
    <w:rsid w:val="00C32EDA"/>
    <w:rsid w:val="00C32EF9"/>
    <w:rsid w:val="00C330AE"/>
    <w:rsid w:val="00C338CC"/>
    <w:rsid w:val="00C33EDB"/>
    <w:rsid w:val="00C3411F"/>
    <w:rsid w:val="00C341FA"/>
    <w:rsid w:val="00C3438B"/>
    <w:rsid w:val="00C3454A"/>
    <w:rsid w:val="00C34578"/>
    <w:rsid w:val="00C34A94"/>
    <w:rsid w:val="00C34DAF"/>
    <w:rsid w:val="00C34DB7"/>
    <w:rsid w:val="00C34E40"/>
    <w:rsid w:val="00C34E77"/>
    <w:rsid w:val="00C35022"/>
    <w:rsid w:val="00C356B3"/>
    <w:rsid w:val="00C35ACA"/>
    <w:rsid w:val="00C35DB0"/>
    <w:rsid w:val="00C35DE5"/>
    <w:rsid w:val="00C35E0F"/>
    <w:rsid w:val="00C3611B"/>
    <w:rsid w:val="00C361F2"/>
    <w:rsid w:val="00C362B9"/>
    <w:rsid w:val="00C36D53"/>
    <w:rsid w:val="00C36DDA"/>
    <w:rsid w:val="00C36F92"/>
    <w:rsid w:val="00C36FBB"/>
    <w:rsid w:val="00C36FBF"/>
    <w:rsid w:val="00C3741F"/>
    <w:rsid w:val="00C374FE"/>
    <w:rsid w:val="00C37570"/>
    <w:rsid w:val="00C3762A"/>
    <w:rsid w:val="00C3762B"/>
    <w:rsid w:val="00C377B7"/>
    <w:rsid w:val="00C4001C"/>
    <w:rsid w:val="00C4007C"/>
    <w:rsid w:val="00C402C1"/>
    <w:rsid w:val="00C4039C"/>
    <w:rsid w:val="00C403B4"/>
    <w:rsid w:val="00C4061E"/>
    <w:rsid w:val="00C40708"/>
    <w:rsid w:val="00C408EF"/>
    <w:rsid w:val="00C40929"/>
    <w:rsid w:val="00C4093F"/>
    <w:rsid w:val="00C40BC4"/>
    <w:rsid w:val="00C40D5A"/>
    <w:rsid w:val="00C41118"/>
    <w:rsid w:val="00C41802"/>
    <w:rsid w:val="00C41F90"/>
    <w:rsid w:val="00C420EF"/>
    <w:rsid w:val="00C428A7"/>
    <w:rsid w:val="00C42E17"/>
    <w:rsid w:val="00C42E71"/>
    <w:rsid w:val="00C42ED1"/>
    <w:rsid w:val="00C42F75"/>
    <w:rsid w:val="00C4306F"/>
    <w:rsid w:val="00C432EF"/>
    <w:rsid w:val="00C4370D"/>
    <w:rsid w:val="00C437CE"/>
    <w:rsid w:val="00C43833"/>
    <w:rsid w:val="00C43AB2"/>
    <w:rsid w:val="00C43AD2"/>
    <w:rsid w:val="00C43CF0"/>
    <w:rsid w:val="00C4434B"/>
    <w:rsid w:val="00C44AC5"/>
    <w:rsid w:val="00C44B01"/>
    <w:rsid w:val="00C44C86"/>
    <w:rsid w:val="00C44F50"/>
    <w:rsid w:val="00C4508A"/>
    <w:rsid w:val="00C4545D"/>
    <w:rsid w:val="00C45491"/>
    <w:rsid w:val="00C454CF"/>
    <w:rsid w:val="00C454EF"/>
    <w:rsid w:val="00C455AD"/>
    <w:rsid w:val="00C45722"/>
    <w:rsid w:val="00C45732"/>
    <w:rsid w:val="00C45927"/>
    <w:rsid w:val="00C45DFD"/>
    <w:rsid w:val="00C46079"/>
    <w:rsid w:val="00C4632A"/>
    <w:rsid w:val="00C46585"/>
    <w:rsid w:val="00C46ABF"/>
    <w:rsid w:val="00C46BCB"/>
    <w:rsid w:val="00C46D7A"/>
    <w:rsid w:val="00C46E17"/>
    <w:rsid w:val="00C4701A"/>
    <w:rsid w:val="00C474D2"/>
    <w:rsid w:val="00C478A4"/>
    <w:rsid w:val="00C47B30"/>
    <w:rsid w:val="00C47BB4"/>
    <w:rsid w:val="00C47BC4"/>
    <w:rsid w:val="00C47E9A"/>
    <w:rsid w:val="00C50230"/>
    <w:rsid w:val="00C502A1"/>
    <w:rsid w:val="00C50323"/>
    <w:rsid w:val="00C50368"/>
    <w:rsid w:val="00C5037F"/>
    <w:rsid w:val="00C5042B"/>
    <w:rsid w:val="00C5046E"/>
    <w:rsid w:val="00C505D1"/>
    <w:rsid w:val="00C507C9"/>
    <w:rsid w:val="00C508FC"/>
    <w:rsid w:val="00C51238"/>
    <w:rsid w:val="00C516A8"/>
    <w:rsid w:val="00C51885"/>
    <w:rsid w:val="00C51AB8"/>
    <w:rsid w:val="00C51B0A"/>
    <w:rsid w:val="00C51CBE"/>
    <w:rsid w:val="00C51F95"/>
    <w:rsid w:val="00C520A8"/>
    <w:rsid w:val="00C520CD"/>
    <w:rsid w:val="00C520FA"/>
    <w:rsid w:val="00C5231F"/>
    <w:rsid w:val="00C52AF6"/>
    <w:rsid w:val="00C52BF2"/>
    <w:rsid w:val="00C52DA1"/>
    <w:rsid w:val="00C52F9D"/>
    <w:rsid w:val="00C5304F"/>
    <w:rsid w:val="00C53080"/>
    <w:rsid w:val="00C53264"/>
    <w:rsid w:val="00C53982"/>
    <w:rsid w:val="00C539BB"/>
    <w:rsid w:val="00C53A6F"/>
    <w:rsid w:val="00C53A76"/>
    <w:rsid w:val="00C53C54"/>
    <w:rsid w:val="00C53C71"/>
    <w:rsid w:val="00C54670"/>
    <w:rsid w:val="00C5490D"/>
    <w:rsid w:val="00C549BD"/>
    <w:rsid w:val="00C54E33"/>
    <w:rsid w:val="00C54FCE"/>
    <w:rsid w:val="00C54FD8"/>
    <w:rsid w:val="00C553E6"/>
    <w:rsid w:val="00C55517"/>
    <w:rsid w:val="00C5561E"/>
    <w:rsid w:val="00C556FA"/>
    <w:rsid w:val="00C5581B"/>
    <w:rsid w:val="00C55D93"/>
    <w:rsid w:val="00C55FA6"/>
    <w:rsid w:val="00C5607A"/>
    <w:rsid w:val="00C560CB"/>
    <w:rsid w:val="00C5616D"/>
    <w:rsid w:val="00C56342"/>
    <w:rsid w:val="00C567AE"/>
    <w:rsid w:val="00C5697F"/>
    <w:rsid w:val="00C56A48"/>
    <w:rsid w:val="00C56D17"/>
    <w:rsid w:val="00C57AD4"/>
    <w:rsid w:val="00C57B3E"/>
    <w:rsid w:val="00C57BC8"/>
    <w:rsid w:val="00C57CF1"/>
    <w:rsid w:val="00C57D6F"/>
    <w:rsid w:val="00C57DF1"/>
    <w:rsid w:val="00C57E84"/>
    <w:rsid w:val="00C57ED9"/>
    <w:rsid w:val="00C60246"/>
    <w:rsid w:val="00C60373"/>
    <w:rsid w:val="00C60694"/>
    <w:rsid w:val="00C609D1"/>
    <w:rsid w:val="00C60BAC"/>
    <w:rsid w:val="00C60BE5"/>
    <w:rsid w:val="00C60CD1"/>
    <w:rsid w:val="00C610B3"/>
    <w:rsid w:val="00C61823"/>
    <w:rsid w:val="00C620A5"/>
    <w:rsid w:val="00C620AD"/>
    <w:rsid w:val="00C621E3"/>
    <w:rsid w:val="00C626DD"/>
    <w:rsid w:val="00C62817"/>
    <w:rsid w:val="00C62EF3"/>
    <w:rsid w:val="00C62F55"/>
    <w:rsid w:val="00C63056"/>
    <w:rsid w:val="00C63310"/>
    <w:rsid w:val="00C6377A"/>
    <w:rsid w:val="00C63999"/>
    <w:rsid w:val="00C63BB0"/>
    <w:rsid w:val="00C63C6B"/>
    <w:rsid w:val="00C63E9D"/>
    <w:rsid w:val="00C646BD"/>
    <w:rsid w:val="00C648F2"/>
    <w:rsid w:val="00C64C95"/>
    <w:rsid w:val="00C64D74"/>
    <w:rsid w:val="00C64E8D"/>
    <w:rsid w:val="00C65114"/>
    <w:rsid w:val="00C65519"/>
    <w:rsid w:val="00C65697"/>
    <w:rsid w:val="00C6580A"/>
    <w:rsid w:val="00C65B99"/>
    <w:rsid w:val="00C65E2E"/>
    <w:rsid w:val="00C66A48"/>
    <w:rsid w:val="00C66CE3"/>
    <w:rsid w:val="00C66D7D"/>
    <w:rsid w:val="00C66EB9"/>
    <w:rsid w:val="00C671BC"/>
    <w:rsid w:val="00C67602"/>
    <w:rsid w:val="00C676FA"/>
    <w:rsid w:val="00C67B17"/>
    <w:rsid w:val="00C67E82"/>
    <w:rsid w:val="00C7009E"/>
    <w:rsid w:val="00C7022E"/>
    <w:rsid w:val="00C703B7"/>
    <w:rsid w:val="00C707A4"/>
    <w:rsid w:val="00C7081B"/>
    <w:rsid w:val="00C70843"/>
    <w:rsid w:val="00C70967"/>
    <w:rsid w:val="00C70BE0"/>
    <w:rsid w:val="00C70F22"/>
    <w:rsid w:val="00C714D6"/>
    <w:rsid w:val="00C71727"/>
    <w:rsid w:val="00C7176E"/>
    <w:rsid w:val="00C71843"/>
    <w:rsid w:val="00C7193B"/>
    <w:rsid w:val="00C71BA8"/>
    <w:rsid w:val="00C71D11"/>
    <w:rsid w:val="00C71FB8"/>
    <w:rsid w:val="00C72393"/>
    <w:rsid w:val="00C7242E"/>
    <w:rsid w:val="00C7243A"/>
    <w:rsid w:val="00C72C09"/>
    <w:rsid w:val="00C72FC8"/>
    <w:rsid w:val="00C73683"/>
    <w:rsid w:val="00C73A18"/>
    <w:rsid w:val="00C73A76"/>
    <w:rsid w:val="00C73B7E"/>
    <w:rsid w:val="00C74180"/>
    <w:rsid w:val="00C74189"/>
    <w:rsid w:val="00C743FA"/>
    <w:rsid w:val="00C744A2"/>
    <w:rsid w:val="00C74A60"/>
    <w:rsid w:val="00C74AC6"/>
    <w:rsid w:val="00C74B67"/>
    <w:rsid w:val="00C74BC7"/>
    <w:rsid w:val="00C74CB6"/>
    <w:rsid w:val="00C74DC6"/>
    <w:rsid w:val="00C74F4E"/>
    <w:rsid w:val="00C75464"/>
    <w:rsid w:val="00C755DC"/>
    <w:rsid w:val="00C756AA"/>
    <w:rsid w:val="00C75E86"/>
    <w:rsid w:val="00C765AE"/>
    <w:rsid w:val="00C7662B"/>
    <w:rsid w:val="00C766EC"/>
    <w:rsid w:val="00C76908"/>
    <w:rsid w:val="00C7693E"/>
    <w:rsid w:val="00C76C53"/>
    <w:rsid w:val="00C76DF3"/>
    <w:rsid w:val="00C772E9"/>
    <w:rsid w:val="00C77455"/>
    <w:rsid w:val="00C77664"/>
    <w:rsid w:val="00C77B56"/>
    <w:rsid w:val="00C77F98"/>
    <w:rsid w:val="00C80012"/>
    <w:rsid w:val="00C804C5"/>
    <w:rsid w:val="00C8086B"/>
    <w:rsid w:val="00C80D50"/>
    <w:rsid w:val="00C80D95"/>
    <w:rsid w:val="00C8113B"/>
    <w:rsid w:val="00C81407"/>
    <w:rsid w:val="00C814C7"/>
    <w:rsid w:val="00C8161B"/>
    <w:rsid w:val="00C817A0"/>
    <w:rsid w:val="00C81C1C"/>
    <w:rsid w:val="00C822CF"/>
    <w:rsid w:val="00C822DF"/>
    <w:rsid w:val="00C8232B"/>
    <w:rsid w:val="00C82373"/>
    <w:rsid w:val="00C823B5"/>
    <w:rsid w:val="00C824DD"/>
    <w:rsid w:val="00C82558"/>
    <w:rsid w:val="00C82679"/>
    <w:rsid w:val="00C82698"/>
    <w:rsid w:val="00C82790"/>
    <w:rsid w:val="00C82B80"/>
    <w:rsid w:val="00C82FEA"/>
    <w:rsid w:val="00C831D6"/>
    <w:rsid w:val="00C831E5"/>
    <w:rsid w:val="00C831F6"/>
    <w:rsid w:val="00C83428"/>
    <w:rsid w:val="00C83685"/>
    <w:rsid w:val="00C8370B"/>
    <w:rsid w:val="00C8374A"/>
    <w:rsid w:val="00C83A55"/>
    <w:rsid w:val="00C83A7C"/>
    <w:rsid w:val="00C83B3A"/>
    <w:rsid w:val="00C83E12"/>
    <w:rsid w:val="00C84464"/>
    <w:rsid w:val="00C846D1"/>
    <w:rsid w:val="00C85081"/>
    <w:rsid w:val="00C852F1"/>
    <w:rsid w:val="00C8557C"/>
    <w:rsid w:val="00C856FD"/>
    <w:rsid w:val="00C8579B"/>
    <w:rsid w:val="00C85948"/>
    <w:rsid w:val="00C85A9E"/>
    <w:rsid w:val="00C85C55"/>
    <w:rsid w:val="00C85ED9"/>
    <w:rsid w:val="00C860C8"/>
    <w:rsid w:val="00C86136"/>
    <w:rsid w:val="00C8618A"/>
    <w:rsid w:val="00C861E3"/>
    <w:rsid w:val="00C8635E"/>
    <w:rsid w:val="00C864F3"/>
    <w:rsid w:val="00C865C7"/>
    <w:rsid w:val="00C867A7"/>
    <w:rsid w:val="00C867BD"/>
    <w:rsid w:val="00C867EE"/>
    <w:rsid w:val="00C86809"/>
    <w:rsid w:val="00C86A60"/>
    <w:rsid w:val="00C86FCB"/>
    <w:rsid w:val="00C8755E"/>
    <w:rsid w:val="00C87751"/>
    <w:rsid w:val="00C8798C"/>
    <w:rsid w:val="00C87BE9"/>
    <w:rsid w:val="00C87C54"/>
    <w:rsid w:val="00C90678"/>
    <w:rsid w:val="00C90888"/>
    <w:rsid w:val="00C90D17"/>
    <w:rsid w:val="00C90E48"/>
    <w:rsid w:val="00C91090"/>
    <w:rsid w:val="00C910CC"/>
    <w:rsid w:val="00C91284"/>
    <w:rsid w:val="00C912E1"/>
    <w:rsid w:val="00C9179D"/>
    <w:rsid w:val="00C91C14"/>
    <w:rsid w:val="00C91CDC"/>
    <w:rsid w:val="00C91E92"/>
    <w:rsid w:val="00C91F81"/>
    <w:rsid w:val="00C9218E"/>
    <w:rsid w:val="00C921E3"/>
    <w:rsid w:val="00C923FB"/>
    <w:rsid w:val="00C9259E"/>
    <w:rsid w:val="00C92C78"/>
    <w:rsid w:val="00C92CC4"/>
    <w:rsid w:val="00C93D0B"/>
    <w:rsid w:val="00C93DC8"/>
    <w:rsid w:val="00C93F20"/>
    <w:rsid w:val="00C94098"/>
    <w:rsid w:val="00C94130"/>
    <w:rsid w:val="00C94D12"/>
    <w:rsid w:val="00C94EBA"/>
    <w:rsid w:val="00C94F63"/>
    <w:rsid w:val="00C951C8"/>
    <w:rsid w:val="00C952D1"/>
    <w:rsid w:val="00C952D7"/>
    <w:rsid w:val="00C955EB"/>
    <w:rsid w:val="00C95F65"/>
    <w:rsid w:val="00C95FE1"/>
    <w:rsid w:val="00C96317"/>
    <w:rsid w:val="00C964D3"/>
    <w:rsid w:val="00C9675D"/>
    <w:rsid w:val="00C967EE"/>
    <w:rsid w:val="00C96888"/>
    <w:rsid w:val="00C971C0"/>
    <w:rsid w:val="00C973C0"/>
    <w:rsid w:val="00C976B6"/>
    <w:rsid w:val="00C97808"/>
    <w:rsid w:val="00C978BD"/>
    <w:rsid w:val="00C97ACB"/>
    <w:rsid w:val="00CA0375"/>
    <w:rsid w:val="00CA06C3"/>
    <w:rsid w:val="00CA093B"/>
    <w:rsid w:val="00CA0C22"/>
    <w:rsid w:val="00CA0D82"/>
    <w:rsid w:val="00CA1311"/>
    <w:rsid w:val="00CA14B6"/>
    <w:rsid w:val="00CA191B"/>
    <w:rsid w:val="00CA1B44"/>
    <w:rsid w:val="00CA22B8"/>
    <w:rsid w:val="00CA255A"/>
    <w:rsid w:val="00CA261F"/>
    <w:rsid w:val="00CA2A85"/>
    <w:rsid w:val="00CA2D3E"/>
    <w:rsid w:val="00CA324B"/>
    <w:rsid w:val="00CA3287"/>
    <w:rsid w:val="00CA370E"/>
    <w:rsid w:val="00CA37AA"/>
    <w:rsid w:val="00CA3ABF"/>
    <w:rsid w:val="00CA3E05"/>
    <w:rsid w:val="00CA3F64"/>
    <w:rsid w:val="00CA3F6A"/>
    <w:rsid w:val="00CA3FC5"/>
    <w:rsid w:val="00CA40BE"/>
    <w:rsid w:val="00CA413F"/>
    <w:rsid w:val="00CA41C5"/>
    <w:rsid w:val="00CA4246"/>
    <w:rsid w:val="00CA428E"/>
    <w:rsid w:val="00CA470C"/>
    <w:rsid w:val="00CA4911"/>
    <w:rsid w:val="00CA4A6F"/>
    <w:rsid w:val="00CA4CF7"/>
    <w:rsid w:val="00CA4DAB"/>
    <w:rsid w:val="00CA5201"/>
    <w:rsid w:val="00CA53DC"/>
    <w:rsid w:val="00CA5511"/>
    <w:rsid w:val="00CA55D0"/>
    <w:rsid w:val="00CA57F8"/>
    <w:rsid w:val="00CA59F5"/>
    <w:rsid w:val="00CA5A04"/>
    <w:rsid w:val="00CA5B5D"/>
    <w:rsid w:val="00CA68DB"/>
    <w:rsid w:val="00CA6E2C"/>
    <w:rsid w:val="00CA7549"/>
    <w:rsid w:val="00CA75AC"/>
    <w:rsid w:val="00CA77F8"/>
    <w:rsid w:val="00CA792A"/>
    <w:rsid w:val="00CA7B28"/>
    <w:rsid w:val="00CB0318"/>
    <w:rsid w:val="00CB0FC7"/>
    <w:rsid w:val="00CB11BD"/>
    <w:rsid w:val="00CB1628"/>
    <w:rsid w:val="00CB1AB2"/>
    <w:rsid w:val="00CB1C29"/>
    <w:rsid w:val="00CB1D7D"/>
    <w:rsid w:val="00CB1DF4"/>
    <w:rsid w:val="00CB1EF1"/>
    <w:rsid w:val="00CB2165"/>
    <w:rsid w:val="00CB2456"/>
    <w:rsid w:val="00CB27FB"/>
    <w:rsid w:val="00CB284C"/>
    <w:rsid w:val="00CB2B09"/>
    <w:rsid w:val="00CB2CBA"/>
    <w:rsid w:val="00CB2EBF"/>
    <w:rsid w:val="00CB2FAC"/>
    <w:rsid w:val="00CB3114"/>
    <w:rsid w:val="00CB3269"/>
    <w:rsid w:val="00CB33AD"/>
    <w:rsid w:val="00CB34E0"/>
    <w:rsid w:val="00CB35C0"/>
    <w:rsid w:val="00CB37CB"/>
    <w:rsid w:val="00CB3B07"/>
    <w:rsid w:val="00CB3B26"/>
    <w:rsid w:val="00CB3E6B"/>
    <w:rsid w:val="00CB4022"/>
    <w:rsid w:val="00CB418A"/>
    <w:rsid w:val="00CB43C2"/>
    <w:rsid w:val="00CB45B6"/>
    <w:rsid w:val="00CB45B7"/>
    <w:rsid w:val="00CB45CF"/>
    <w:rsid w:val="00CB49F0"/>
    <w:rsid w:val="00CB4AC2"/>
    <w:rsid w:val="00CB5116"/>
    <w:rsid w:val="00CB5B93"/>
    <w:rsid w:val="00CB6079"/>
    <w:rsid w:val="00CB6725"/>
    <w:rsid w:val="00CB688E"/>
    <w:rsid w:val="00CB6A10"/>
    <w:rsid w:val="00CB701A"/>
    <w:rsid w:val="00CB7167"/>
    <w:rsid w:val="00CB71D9"/>
    <w:rsid w:val="00CB7364"/>
    <w:rsid w:val="00CB73AC"/>
    <w:rsid w:val="00CB7652"/>
    <w:rsid w:val="00CB7A39"/>
    <w:rsid w:val="00CB7A79"/>
    <w:rsid w:val="00CB7A8A"/>
    <w:rsid w:val="00CB7E99"/>
    <w:rsid w:val="00CC00D7"/>
    <w:rsid w:val="00CC0206"/>
    <w:rsid w:val="00CC060B"/>
    <w:rsid w:val="00CC0D40"/>
    <w:rsid w:val="00CC0F41"/>
    <w:rsid w:val="00CC1142"/>
    <w:rsid w:val="00CC11A8"/>
    <w:rsid w:val="00CC1803"/>
    <w:rsid w:val="00CC199B"/>
    <w:rsid w:val="00CC1D93"/>
    <w:rsid w:val="00CC2057"/>
    <w:rsid w:val="00CC2101"/>
    <w:rsid w:val="00CC2141"/>
    <w:rsid w:val="00CC2723"/>
    <w:rsid w:val="00CC2878"/>
    <w:rsid w:val="00CC2ECE"/>
    <w:rsid w:val="00CC358D"/>
    <w:rsid w:val="00CC3602"/>
    <w:rsid w:val="00CC3954"/>
    <w:rsid w:val="00CC39EE"/>
    <w:rsid w:val="00CC400A"/>
    <w:rsid w:val="00CC400D"/>
    <w:rsid w:val="00CC440A"/>
    <w:rsid w:val="00CC446F"/>
    <w:rsid w:val="00CC468F"/>
    <w:rsid w:val="00CC4792"/>
    <w:rsid w:val="00CC4B9E"/>
    <w:rsid w:val="00CC509D"/>
    <w:rsid w:val="00CC51A7"/>
    <w:rsid w:val="00CC5649"/>
    <w:rsid w:val="00CC6020"/>
    <w:rsid w:val="00CC6169"/>
    <w:rsid w:val="00CC62CB"/>
    <w:rsid w:val="00CC633B"/>
    <w:rsid w:val="00CC6B5C"/>
    <w:rsid w:val="00CC6B60"/>
    <w:rsid w:val="00CC709A"/>
    <w:rsid w:val="00CC7323"/>
    <w:rsid w:val="00CC755E"/>
    <w:rsid w:val="00CC7715"/>
    <w:rsid w:val="00CC78FF"/>
    <w:rsid w:val="00CC7D4E"/>
    <w:rsid w:val="00CC7E75"/>
    <w:rsid w:val="00CC7EB8"/>
    <w:rsid w:val="00CC7F0E"/>
    <w:rsid w:val="00CD033A"/>
    <w:rsid w:val="00CD05CA"/>
    <w:rsid w:val="00CD06D2"/>
    <w:rsid w:val="00CD08F1"/>
    <w:rsid w:val="00CD0A63"/>
    <w:rsid w:val="00CD0D37"/>
    <w:rsid w:val="00CD1036"/>
    <w:rsid w:val="00CD10AD"/>
    <w:rsid w:val="00CD1138"/>
    <w:rsid w:val="00CD16CA"/>
    <w:rsid w:val="00CD1829"/>
    <w:rsid w:val="00CD19B2"/>
    <w:rsid w:val="00CD1BB5"/>
    <w:rsid w:val="00CD206E"/>
    <w:rsid w:val="00CD207A"/>
    <w:rsid w:val="00CD23B8"/>
    <w:rsid w:val="00CD2535"/>
    <w:rsid w:val="00CD291C"/>
    <w:rsid w:val="00CD2B81"/>
    <w:rsid w:val="00CD307F"/>
    <w:rsid w:val="00CD30B7"/>
    <w:rsid w:val="00CD3248"/>
    <w:rsid w:val="00CD332E"/>
    <w:rsid w:val="00CD3804"/>
    <w:rsid w:val="00CD3C0D"/>
    <w:rsid w:val="00CD3CD7"/>
    <w:rsid w:val="00CD480D"/>
    <w:rsid w:val="00CD48DF"/>
    <w:rsid w:val="00CD4DE7"/>
    <w:rsid w:val="00CD5740"/>
    <w:rsid w:val="00CD5899"/>
    <w:rsid w:val="00CD5DF6"/>
    <w:rsid w:val="00CD5F6F"/>
    <w:rsid w:val="00CD60F2"/>
    <w:rsid w:val="00CD618A"/>
    <w:rsid w:val="00CD61CA"/>
    <w:rsid w:val="00CD649E"/>
    <w:rsid w:val="00CD67B3"/>
    <w:rsid w:val="00CD6ADA"/>
    <w:rsid w:val="00CD6B9A"/>
    <w:rsid w:val="00CD6CCE"/>
    <w:rsid w:val="00CD6DC5"/>
    <w:rsid w:val="00CD6E05"/>
    <w:rsid w:val="00CD7347"/>
    <w:rsid w:val="00CD7AE1"/>
    <w:rsid w:val="00CD7C2A"/>
    <w:rsid w:val="00CE0004"/>
    <w:rsid w:val="00CE07A1"/>
    <w:rsid w:val="00CE0A99"/>
    <w:rsid w:val="00CE127C"/>
    <w:rsid w:val="00CE150F"/>
    <w:rsid w:val="00CE173C"/>
    <w:rsid w:val="00CE1DBF"/>
    <w:rsid w:val="00CE1E60"/>
    <w:rsid w:val="00CE1F50"/>
    <w:rsid w:val="00CE1F9A"/>
    <w:rsid w:val="00CE263F"/>
    <w:rsid w:val="00CE278A"/>
    <w:rsid w:val="00CE2A22"/>
    <w:rsid w:val="00CE2AD8"/>
    <w:rsid w:val="00CE2FE2"/>
    <w:rsid w:val="00CE33BD"/>
    <w:rsid w:val="00CE3409"/>
    <w:rsid w:val="00CE35FF"/>
    <w:rsid w:val="00CE47AE"/>
    <w:rsid w:val="00CE4860"/>
    <w:rsid w:val="00CE4B84"/>
    <w:rsid w:val="00CE4BEA"/>
    <w:rsid w:val="00CE4E01"/>
    <w:rsid w:val="00CE4F07"/>
    <w:rsid w:val="00CE5471"/>
    <w:rsid w:val="00CE57A9"/>
    <w:rsid w:val="00CE5B83"/>
    <w:rsid w:val="00CE5F62"/>
    <w:rsid w:val="00CE6222"/>
    <w:rsid w:val="00CE64B7"/>
    <w:rsid w:val="00CE67D9"/>
    <w:rsid w:val="00CE6D64"/>
    <w:rsid w:val="00CE7345"/>
    <w:rsid w:val="00CE73E8"/>
    <w:rsid w:val="00CE79F1"/>
    <w:rsid w:val="00CF0125"/>
    <w:rsid w:val="00CF058D"/>
    <w:rsid w:val="00CF073B"/>
    <w:rsid w:val="00CF07FB"/>
    <w:rsid w:val="00CF09A9"/>
    <w:rsid w:val="00CF0EDA"/>
    <w:rsid w:val="00CF0F53"/>
    <w:rsid w:val="00CF0FC2"/>
    <w:rsid w:val="00CF11FA"/>
    <w:rsid w:val="00CF1278"/>
    <w:rsid w:val="00CF16CA"/>
    <w:rsid w:val="00CF1AA4"/>
    <w:rsid w:val="00CF1BE5"/>
    <w:rsid w:val="00CF1CF8"/>
    <w:rsid w:val="00CF233F"/>
    <w:rsid w:val="00CF2506"/>
    <w:rsid w:val="00CF26F8"/>
    <w:rsid w:val="00CF2BC7"/>
    <w:rsid w:val="00CF2D9B"/>
    <w:rsid w:val="00CF2DD7"/>
    <w:rsid w:val="00CF2F9E"/>
    <w:rsid w:val="00CF2FD9"/>
    <w:rsid w:val="00CF2FFD"/>
    <w:rsid w:val="00CF311C"/>
    <w:rsid w:val="00CF3E16"/>
    <w:rsid w:val="00CF3FAF"/>
    <w:rsid w:val="00CF3FFF"/>
    <w:rsid w:val="00CF4304"/>
    <w:rsid w:val="00CF4748"/>
    <w:rsid w:val="00CF47E2"/>
    <w:rsid w:val="00CF492C"/>
    <w:rsid w:val="00CF4974"/>
    <w:rsid w:val="00CF4A70"/>
    <w:rsid w:val="00CF4DC3"/>
    <w:rsid w:val="00CF4EF2"/>
    <w:rsid w:val="00CF52D0"/>
    <w:rsid w:val="00CF543E"/>
    <w:rsid w:val="00CF5441"/>
    <w:rsid w:val="00CF548D"/>
    <w:rsid w:val="00CF5616"/>
    <w:rsid w:val="00CF58B4"/>
    <w:rsid w:val="00CF5A4E"/>
    <w:rsid w:val="00CF5AA5"/>
    <w:rsid w:val="00CF5C03"/>
    <w:rsid w:val="00CF5CB1"/>
    <w:rsid w:val="00CF5FDE"/>
    <w:rsid w:val="00CF62D6"/>
    <w:rsid w:val="00CF66CE"/>
    <w:rsid w:val="00CF67D8"/>
    <w:rsid w:val="00CF6869"/>
    <w:rsid w:val="00CF6AD9"/>
    <w:rsid w:val="00CF6AF6"/>
    <w:rsid w:val="00CF6C3D"/>
    <w:rsid w:val="00CF6C67"/>
    <w:rsid w:val="00CF6D53"/>
    <w:rsid w:val="00CF6D73"/>
    <w:rsid w:val="00CF6E7C"/>
    <w:rsid w:val="00CF71C2"/>
    <w:rsid w:val="00CF7336"/>
    <w:rsid w:val="00CF7535"/>
    <w:rsid w:val="00CF7666"/>
    <w:rsid w:val="00CF77EC"/>
    <w:rsid w:val="00CF7B1A"/>
    <w:rsid w:val="00CF7D06"/>
    <w:rsid w:val="00CF7E79"/>
    <w:rsid w:val="00D00332"/>
    <w:rsid w:val="00D003D2"/>
    <w:rsid w:val="00D00460"/>
    <w:rsid w:val="00D007B5"/>
    <w:rsid w:val="00D00ADC"/>
    <w:rsid w:val="00D00B7A"/>
    <w:rsid w:val="00D00BE2"/>
    <w:rsid w:val="00D00DE8"/>
    <w:rsid w:val="00D01064"/>
    <w:rsid w:val="00D01353"/>
    <w:rsid w:val="00D01387"/>
    <w:rsid w:val="00D01785"/>
    <w:rsid w:val="00D01819"/>
    <w:rsid w:val="00D01CA8"/>
    <w:rsid w:val="00D01E7A"/>
    <w:rsid w:val="00D0257D"/>
    <w:rsid w:val="00D025C6"/>
    <w:rsid w:val="00D0291D"/>
    <w:rsid w:val="00D02A61"/>
    <w:rsid w:val="00D02ABD"/>
    <w:rsid w:val="00D0304F"/>
    <w:rsid w:val="00D0317C"/>
    <w:rsid w:val="00D035AF"/>
    <w:rsid w:val="00D0374D"/>
    <w:rsid w:val="00D0389D"/>
    <w:rsid w:val="00D03BC7"/>
    <w:rsid w:val="00D04092"/>
    <w:rsid w:val="00D04332"/>
    <w:rsid w:val="00D0439C"/>
    <w:rsid w:val="00D04631"/>
    <w:rsid w:val="00D04DCA"/>
    <w:rsid w:val="00D04E4B"/>
    <w:rsid w:val="00D05172"/>
    <w:rsid w:val="00D0535E"/>
    <w:rsid w:val="00D0566D"/>
    <w:rsid w:val="00D05874"/>
    <w:rsid w:val="00D05DD2"/>
    <w:rsid w:val="00D05F2B"/>
    <w:rsid w:val="00D0630F"/>
    <w:rsid w:val="00D067D6"/>
    <w:rsid w:val="00D068D9"/>
    <w:rsid w:val="00D06A7D"/>
    <w:rsid w:val="00D06C60"/>
    <w:rsid w:val="00D06CB0"/>
    <w:rsid w:val="00D06CFE"/>
    <w:rsid w:val="00D06F10"/>
    <w:rsid w:val="00D073D8"/>
    <w:rsid w:val="00D07750"/>
    <w:rsid w:val="00D07D03"/>
    <w:rsid w:val="00D07F1C"/>
    <w:rsid w:val="00D102DB"/>
    <w:rsid w:val="00D1051E"/>
    <w:rsid w:val="00D10818"/>
    <w:rsid w:val="00D110C5"/>
    <w:rsid w:val="00D11108"/>
    <w:rsid w:val="00D1132B"/>
    <w:rsid w:val="00D119B4"/>
    <w:rsid w:val="00D11A9B"/>
    <w:rsid w:val="00D123A3"/>
    <w:rsid w:val="00D12534"/>
    <w:rsid w:val="00D1262B"/>
    <w:rsid w:val="00D12C50"/>
    <w:rsid w:val="00D13091"/>
    <w:rsid w:val="00D132D1"/>
    <w:rsid w:val="00D13641"/>
    <w:rsid w:val="00D13A9E"/>
    <w:rsid w:val="00D13FCB"/>
    <w:rsid w:val="00D141AC"/>
    <w:rsid w:val="00D1441E"/>
    <w:rsid w:val="00D146C0"/>
    <w:rsid w:val="00D147FF"/>
    <w:rsid w:val="00D148F9"/>
    <w:rsid w:val="00D14B39"/>
    <w:rsid w:val="00D14B5F"/>
    <w:rsid w:val="00D14C7B"/>
    <w:rsid w:val="00D14FBE"/>
    <w:rsid w:val="00D151D5"/>
    <w:rsid w:val="00D152F9"/>
    <w:rsid w:val="00D157E3"/>
    <w:rsid w:val="00D15A16"/>
    <w:rsid w:val="00D15BAF"/>
    <w:rsid w:val="00D163D0"/>
    <w:rsid w:val="00D165F2"/>
    <w:rsid w:val="00D16808"/>
    <w:rsid w:val="00D16923"/>
    <w:rsid w:val="00D16AAB"/>
    <w:rsid w:val="00D16B07"/>
    <w:rsid w:val="00D16B78"/>
    <w:rsid w:val="00D16FFE"/>
    <w:rsid w:val="00D171A1"/>
    <w:rsid w:val="00D174D7"/>
    <w:rsid w:val="00D1751A"/>
    <w:rsid w:val="00D176F7"/>
    <w:rsid w:val="00D17FEE"/>
    <w:rsid w:val="00D206D3"/>
    <w:rsid w:val="00D2086C"/>
    <w:rsid w:val="00D20902"/>
    <w:rsid w:val="00D20B9D"/>
    <w:rsid w:val="00D20BE0"/>
    <w:rsid w:val="00D20D5D"/>
    <w:rsid w:val="00D21229"/>
    <w:rsid w:val="00D213B9"/>
    <w:rsid w:val="00D213E4"/>
    <w:rsid w:val="00D219A4"/>
    <w:rsid w:val="00D21AE7"/>
    <w:rsid w:val="00D21BFB"/>
    <w:rsid w:val="00D22465"/>
    <w:rsid w:val="00D225E4"/>
    <w:rsid w:val="00D22A03"/>
    <w:rsid w:val="00D22A07"/>
    <w:rsid w:val="00D22A1F"/>
    <w:rsid w:val="00D22B72"/>
    <w:rsid w:val="00D22F66"/>
    <w:rsid w:val="00D23DC0"/>
    <w:rsid w:val="00D23ECF"/>
    <w:rsid w:val="00D240E8"/>
    <w:rsid w:val="00D243F7"/>
    <w:rsid w:val="00D247C8"/>
    <w:rsid w:val="00D24CC1"/>
    <w:rsid w:val="00D24E50"/>
    <w:rsid w:val="00D250DA"/>
    <w:rsid w:val="00D251CC"/>
    <w:rsid w:val="00D25213"/>
    <w:rsid w:val="00D25297"/>
    <w:rsid w:val="00D25511"/>
    <w:rsid w:val="00D259AF"/>
    <w:rsid w:val="00D25A09"/>
    <w:rsid w:val="00D25CA0"/>
    <w:rsid w:val="00D25FFF"/>
    <w:rsid w:val="00D2635C"/>
    <w:rsid w:val="00D26365"/>
    <w:rsid w:val="00D263CA"/>
    <w:rsid w:val="00D2644B"/>
    <w:rsid w:val="00D2659D"/>
    <w:rsid w:val="00D26860"/>
    <w:rsid w:val="00D26A8E"/>
    <w:rsid w:val="00D2721C"/>
    <w:rsid w:val="00D27275"/>
    <w:rsid w:val="00D2736C"/>
    <w:rsid w:val="00D275A3"/>
    <w:rsid w:val="00D2770A"/>
    <w:rsid w:val="00D27AEE"/>
    <w:rsid w:val="00D27C63"/>
    <w:rsid w:val="00D27EB4"/>
    <w:rsid w:val="00D301DA"/>
    <w:rsid w:val="00D302D7"/>
    <w:rsid w:val="00D30538"/>
    <w:rsid w:val="00D30669"/>
    <w:rsid w:val="00D30C80"/>
    <w:rsid w:val="00D30CC3"/>
    <w:rsid w:val="00D30D25"/>
    <w:rsid w:val="00D30E92"/>
    <w:rsid w:val="00D30F47"/>
    <w:rsid w:val="00D3105E"/>
    <w:rsid w:val="00D312DC"/>
    <w:rsid w:val="00D31952"/>
    <w:rsid w:val="00D31E35"/>
    <w:rsid w:val="00D32399"/>
    <w:rsid w:val="00D3255A"/>
    <w:rsid w:val="00D325EC"/>
    <w:rsid w:val="00D3263E"/>
    <w:rsid w:val="00D329B2"/>
    <w:rsid w:val="00D3303D"/>
    <w:rsid w:val="00D334CF"/>
    <w:rsid w:val="00D339D3"/>
    <w:rsid w:val="00D33CB3"/>
    <w:rsid w:val="00D33E51"/>
    <w:rsid w:val="00D3431B"/>
    <w:rsid w:val="00D34390"/>
    <w:rsid w:val="00D347CA"/>
    <w:rsid w:val="00D34A50"/>
    <w:rsid w:val="00D34C26"/>
    <w:rsid w:val="00D34F2C"/>
    <w:rsid w:val="00D353D5"/>
    <w:rsid w:val="00D35536"/>
    <w:rsid w:val="00D35678"/>
    <w:rsid w:val="00D35992"/>
    <w:rsid w:val="00D35E71"/>
    <w:rsid w:val="00D3606D"/>
    <w:rsid w:val="00D362B6"/>
    <w:rsid w:val="00D365B6"/>
    <w:rsid w:val="00D3670C"/>
    <w:rsid w:val="00D36881"/>
    <w:rsid w:val="00D36AEE"/>
    <w:rsid w:val="00D3720D"/>
    <w:rsid w:val="00D3738C"/>
    <w:rsid w:val="00D37390"/>
    <w:rsid w:val="00D374EB"/>
    <w:rsid w:val="00D37529"/>
    <w:rsid w:val="00D37B86"/>
    <w:rsid w:val="00D37D86"/>
    <w:rsid w:val="00D37E46"/>
    <w:rsid w:val="00D41095"/>
    <w:rsid w:val="00D411D1"/>
    <w:rsid w:val="00D413A0"/>
    <w:rsid w:val="00D4166D"/>
    <w:rsid w:val="00D420E0"/>
    <w:rsid w:val="00D423BC"/>
    <w:rsid w:val="00D42705"/>
    <w:rsid w:val="00D42887"/>
    <w:rsid w:val="00D42E7C"/>
    <w:rsid w:val="00D42FEC"/>
    <w:rsid w:val="00D43171"/>
    <w:rsid w:val="00D432BF"/>
    <w:rsid w:val="00D434CC"/>
    <w:rsid w:val="00D435F4"/>
    <w:rsid w:val="00D43896"/>
    <w:rsid w:val="00D438A2"/>
    <w:rsid w:val="00D438F7"/>
    <w:rsid w:val="00D43E23"/>
    <w:rsid w:val="00D43E82"/>
    <w:rsid w:val="00D44D03"/>
    <w:rsid w:val="00D44D58"/>
    <w:rsid w:val="00D44E6B"/>
    <w:rsid w:val="00D45EDC"/>
    <w:rsid w:val="00D45F35"/>
    <w:rsid w:val="00D45FA0"/>
    <w:rsid w:val="00D461D3"/>
    <w:rsid w:val="00D4698D"/>
    <w:rsid w:val="00D46B0B"/>
    <w:rsid w:val="00D46B3D"/>
    <w:rsid w:val="00D46BB3"/>
    <w:rsid w:val="00D46BD8"/>
    <w:rsid w:val="00D46C63"/>
    <w:rsid w:val="00D46F57"/>
    <w:rsid w:val="00D472BB"/>
    <w:rsid w:val="00D474C5"/>
    <w:rsid w:val="00D474FB"/>
    <w:rsid w:val="00D475E8"/>
    <w:rsid w:val="00D4771E"/>
    <w:rsid w:val="00D47922"/>
    <w:rsid w:val="00D47A84"/>
    <w:rsid w:val="00D47AE9"/>
    <w:rsid w:val="00D47E56"/>
    <w:rsid w:val="00D47F74"/>
    <w:rsid w:val="00D500AC"/>
    <w:rsid w:val="00D500EF"/>
    <w:rsid w:val="00D50242"/>
    <w:rsid w:val="00D50349"/>
    <w:rsid w:val="00D503FB"/>
    <w:rsid w:val="00D50820"/>
    <w:rsid w:val="00D512ED"/>
    <w:rsid w:val="00D51334"/>
    <w:rsid w:val="00D51586"/>
    <w:rsid w:val="00D52581"/>
    <w:rsid w:val="00D525CB"/>
    <w:rsid w:val="00D52A22"/>
    <w:rsid w:val="00D52B14"/>
    <w:rsid w:val="00D52BE4"/>
    <w:rsid w:val="00D52C11"/>
    <w:rsid w:val="00D52C26"/>
    <w:rsid w:val="00D52C8E"/>
    <w:rsid w:val="00D53225"/>
    <w:rsid w:val="00D53441"/>
    <w:rsid w:val="00D535CB"/>
    <w:rsid w:val="00D53665"/>
    <w:rsid w:val="00D53835"/>
    <w:rsid w:val="00D53836"/>
    <w:rsid w:val="00D538D6"/>
    <w:rsid w:val="00D54060"/>
    <w:rsid w:val="00D544C3"/>
    <w:rsid w:val="00D5462A"/>
    <w:rsid w:val="00D5469B"/>
    <w:rsid w:val="00D54857"/>
    <w:rsid w:val="00D54A8A"/>
    <w:rsid w:val="00D55218"/>
    <w:rsid w:val="00D5573C"/>
    <w:rsid w:val="00D5600A"/>
    <w:rsid w:val="00D56378"/>
    <w:rsid w:val="00D566AF"/>
    <w:rsid w:val="00D56BE6"/>
    <w:rsid w:val="00D56EE0"/>
    <w:rsid w:val="00D57104"/>
    <w:rsid w:val="00D5724C"/>
    <w:rsid w:val="00D57273"/>
    <w:rsid w:val="00D57650"/>
    <w:rsid w:val="00D5771F"/>
    <w:rsid w:val="00D5773C"/>
    <w:rsid w:val="00D5798D"/>
    <w:rsid w:val="00D57BBC"/>
    <w:rsid w:val="00D57D1B"/>
    <w:rsid w:val="00D60051"/>
    <w:rsid w:val="00D605B0"/>
    <w:rsid w:val="00D606C6"/>
    <w:rsid w:val="00D60A32"/>
    <w:rsid w:val="00D60D0E"/>
    <w:rsid w:val="00D60E15"/>
    <w:rsid w:val="00D60E62"/>
    <w:rsid w:val="00D616F6"/>
    <w:rsid w:val="00D61A4B"/>
    <w:rsid w:val="00D61AD7"/>
    <w:rsid w:val="00D61F94"/>
    <w:rsid w:val="00D62073"/>
    <w:rsid w:val="00D6220E"/>
    <w:rsid w:val="00D6221C"/>
    <w:rsid w:val="00D624B0"/>
    <w:rsid w:val="00D62507"/>
    <w:rsid w:val="00D62567"/>
    <w:rsid w:val="00D62892"/>
    <w:rsid w:val="00D62C56"/>
    <w:rsid w:val="00D62C9E"/>
    <w:rsid w:val="00D62D49"/>
    <w:rsid w:val="00D62DAE"/>
    <w:rsid w:val="00D63368"/>
    <w:rsid w:val="00D6352E"/>
    <w:rsid w:val="00D6378F"/>
    <w:rsid w:val="00D63967"/>
    <w:rsid w:val="00D63B6F"/>
    <w:rsid w:val="00D63BA0"/>
    <w:rsid w:val="00D643AE"/>
    <w:rsid w:val="00D644B4"/>
    <w:rsid w:val="00D6457D"/>
    <w:rsid w:val="00D64DC0"/>
    <w:rsid w:val="00D650B7"/>
    <w:rsid w:val="00D6528F"/>
    <w:rsid w:val="00D65335"/>
    <w:rsid w:val="00D65441"/>
    <w:rsid w:val="00D65519"/>
    <w:rsid w:val="00D65F3E"/>
    <w:rsid w:val="00D6626C"/>
    <w:rsid w:val="00D6628E"/>
    <w:rsid w:val="00D664EF"/>
    <w:rsid w:val="00D668AE"/>
    <w:rsid w:val="00D66AD4"/>
    <w:rsid w:val="00D66EC3"/>
    <w:rsid w:val="00D67079"/>
    <w:rsid w:val="00D6765E"/>
    <w:rsid w:val="00D678DC"/>
    <w:rsid w:val="00D67A29"/>
    <w:rsid w:val="00D67A34"/>
    <w:rsid w:val="00D67B9A"/>
    <w:rsid w:val="00D67F72"/>
    <w:rsid w:val="00D7016D"/>
    <w:rsid w:val="00D701B5"/>
    <w:rsid w:val="00D7088A"/>
    <w:rsid w:val="00D70914"/>
    <w:rsid w:val="00D70A69"/>
    <w:rsid w:val="00D70B3E"/>
    <w:rsid w:val="00D70FD9"/>
    <w:rsid w:val="00D71483"/>
    <w:rsid w:val="00D71519"/>
    <w:rsid w:val="00D7162D"/>
    <w:rsid w:val="00D716D3"/>
    <w:rsid w:val="00D71C8C"/>
    <w:rsid w:val="00D71E35"/>
    <w:rsid w:val="00D7272A"/>
    <w:rsid w:val="00D7281C"/>
    <w:rsid w:val="00D7284A"/>
    <w:rsid w:val="00D72BD9"/>
    <w:rsid w:val="00D72C23"/>
    <w:rsid w:val="00D72DBD"/>
    <w:rsid w:val="00D73386"/>
    <w:rsid w:val="00D7338B"/>
    <w:rsid w:val="00D73939"/>
    <w:rsid w:val="00D73E24"/>
    <w:rsid w:val="00D7406C"/>
    <w:rsid w:val="00D74183"/>
    <w:rsid w:val="00D74230"/>
    <w:rsid w:val="00D74275"/>
    <w:rsid w:val="00D74279"/>
    <w:rsid w:val="00D746D0"/>
    <w:rsid w:val="00D74959"/>
    <w:rsid w:val="00D74E70"/>
    <w:rsid w:val="00D7555C"/>
    <w:rsid w:val="00D75739"/>
    <w:rsid w:val="00D75927"/>
    <w:rsid w:val="00D75B8A"/>
    <w:rsid w:val="00D75CE6"/>
    <w:rsid w:val="00D76388"/>
    <w:rsid w:val="00D7673B"/>
    <w:rsid w:val="00D767F6"/>
    <w:rsid w:val="00D76965"/>
    <w:rsid w:val="00D76B00"/>
    <w:rsid w:val="00D76E38"/>
    <w:rsid w:val="00D76EA1"/>
    <w:rsid w:val="00D76EC0"/>
    <w:rsid w:val="00D7705A"/>
    <w:rsid w:val="00D77266"/>
    <w:rsid w:val="00D7753A"/>
    <w:rsid w:val="00D77551"/>
    <w:rsid w:val="00D7760D"/>
    <w:rsid w:val="00D7783B"/>
    <w:rsid w:val="00D77A0D"/>
    <w:rsid w:val="00D77D95"/>
    <w:rsid w:val="00D77F5E"/>
    <w:rsid w:val="00D800AD"/>
    <w:rsid w:val="00D80218"/>
    <w:rsid w:val="00D803D8"/>
    <w:rsid w:val="00D81473"/>
    <w:rsid w:val="00D81485"/>
    <w:rsid w:val="00D81561"/>
    <w:rsid w:val="00D8174E"/>
    <w:rsid w:val="00D8189B"/>
    <w:rsid w:val="00D8198B"/>
    <w:rsid w:val="00D82277"/>
    <w:rsid w:val="00D822B1"/>
    <w:rsid w:val="00D822FE"/>
    <w:rsid w:val="00D823D1"/>
    <w:rsid w:val="00D82566"/>
    <w:rsid w:val="00D827F2"/>
    <w:rsid w:val="00D82D71"/>
    <w:rsid w:val="00D82DC5"/>
    <w:rsid w:val="00D8305A"/>
    <w:rsid w:val="00D835EB"/>
    <w:rsid w:val="00D83603"/>
    <w:rsid w:val="00D83820"/>
    <w:rsid w:val="00D838AD"/>
    <w:rsid w:val="00D83CA7"/>
    <w:rsid w:val="00D83DEA"/>
    <w:rsid w:val="00D83E42"/>
    <w:rsid w:val="00D83F86"/>
    <w:rsid w:val="00D840B0"/>
    <w:rsid w:val="00D840B6"/>
    <w:rsid w:val="00D842CA"/>
    <w:rsid w:val="00D84BAD"/>
    <w:rsid w:val="00D84F53"/>
    <w:rsid w:val="00D85207"/>
    <w:rsid w:val="00D857D8"/>
    <w:rsid w:val="00D85836"/>
    <w:rsid w:val="00D85983"/>
    <w:rsid w:val="00D85D85"/>
    <w:rsid w:val="00D86316"/>
    <w:rsid w:val="00D865B2"/>
    <w:rsid w:val="00D86605"/>
    <w:rsid w:val="00D866F1"/>
    <w:rsid w:val="00D868EC"/>
    <w:rsid w:val="00D86CDA"/>
    <w:rsid w:val="00D86DC2"/>
    <w:rsid w:val="00D86E0A"/>
    <w:rsid w:val="00D86F39"/>
    <w:rsid w:val="00D87012"/>
    <w:rsid w:val="00D8731A"/>
    <w:rsid w:val="00D87530"/>
    <w:rsid w:val="00D8773B"/>
    <w:rsid w:val="00D878C8"/>
    <w:rsid w:val="00D87E8E"/>
    <w:rsid w:val="00D87EB0"/>
    <w:rsid w:val="00D900F5"/>
    <w:rsid w:val="00D90215"/>
    <w:rsid w:val="00D903DB"/>
    <w:rsid w:val="00D9057E"/>
    <w:rsid w:val="00D90E34"/>
    <w:rsid w:val="00D91258"/>
    <w:rsid w:val="00D916A5"/>
    <w:rsid w:val="00D9171B"/>
    <w:rsid w:val="00D91840"/>
    <w:rsid w:val="00D91B92"/>
    <w:rsid w:val="00D91C04"/>
    <w:rsid w:val="00D9222A"/>
    <w:rsid w:val="00D9230C"/>
    <w:rsid w:val="00D926DB"/>
    <w:rsid w:val="00D92896"/>
    <w:rsid w:val="00D92E2B"/>
    <w:rsid w:val="00D92F6D"/>
    <w:rsid w:val="00D9305F"/>
    <w:rsid w:val="00D93447"/>
    <w:rsid w:val="00D93C84"/>
    <w:rsid w:val="00D93CE7"/>
    <w:rsid w:val="00D942A4"/>
    <w:rsid w:val="00D94391"/>
    <w:rsid w:val="00D94530"/>
    <w:rsid w:val="00D94DF7"/>
    <w:rsid w:val="00D95DAF"/>
    <w:rsid w:val="00D95E07"/>
    <w:rsid w:val="00D95F02"/>
    <w:rsid w:val="00D95F45"/>
    <w:rsid w:val="00D963D6"/>
    <w:rsid w:val="00D96BF4"/>
    <w:rsid w:val="00D96C69"/>
    <w:rsid w:val="00D96DDA"/>
    <w:rsid w:val="00D96FD8"/>
    <w:rsid w:val="00D972A5"/>
    <w:rsid w:val="00D97565"/>
    <w:rsid w:val="00D97723"/>
    <w:rsid w:val="00D978CC"/>
    <w:rsid w:val="00D97BF9"/>
    <w:rsid w:val="00D97F0F"/>
    <w:rsid w:val="00DA0269"/>
    <w:rsid w:val="00DA0303"/>
    <w:rsid w:val="00DA036E"/>
    <w:rsid w:val="00DA07C7"/>
    <w:rsid w:val="00DA098F"/>
    <w:rsid w:val="00DA0A35"/>
    <w:rsid w:val="00DA10A2"/>
    <w:rsid w:val="00DA152F"/>
    <w:rsid w:val="00DA1530"/>
    <w:rsid w:val="00DA17CA"/>
    <w:rsid w:val="00DA19EE"/>
    <w:rsid w:val="00DA1A45"/>
    <w:rsid w:val="00DA1C85"/>
    <w:rsid w:val="00DA26E4"/>
    <w:rsid w:val="00DA28A4"/>
    <w:rsid w:val="00DA294A"/>
    <w:rsid w:val="00DA2A37"/>
    <w:rsid w:val="00DA2A94"/>
    <w:rsid w:val="00DA2C03"/>
    <w:rsid w:val="00DA2C4D"/>
    <w:rsid w:val="00DA2D23"/>
    <w:rsid w:val="00DA2E90"/>
    <w:rsid w:val="00DA35B2"/>
    <w:rsid w:val="00DA3A6B"/>
    <w:rsid w:val="00DA3D46"/>
    <w:rsid w:val="00DA3DB8"/>
    <w:rsid w:val="00DA3DCB"/>
    <w:rsid w:val="00DA3F42"/>
    <w:rsid w:val="00DA441D"/>
    <w:rsid w:val="00DA47F8"/>
    <w:rsid w:val="00DA4AD7"/>
    <w:rsid w:val="00DA4D6D"/>
    <w:rsid w:val="00DA4EBD"/>
    <w:rsid w:val="00DA4F31"/>
    <w:rsid w:val="00DA52A5"/>
    <w:rsid w:val="00DA5530"/>
    <w:rsid w:val="00DA585D"/>
    <w:rsid w:val="00DA586B"/>
    <w:rsid w:val="00DA5947"/>
    <w:rsid w:val="00DA5BF1"/>
    <w:rsid w:val="00DA5E7D"/>
    <w:rsid w:val="00DA617B"/>
    <w:rsid w:val="00DA6281"/>
    <w:rsid w:val="00DA62B1"/>
    <w:rsid w:val="00DA6AE2"/>
    <w:rsid w:val="00DA6B1C"/>
    <w:rsid w:val="00DA6F2B"/>
    <w:rsid w:val="00DA71A5"/>
    <w:rsid w:val="00DA7258"/>
    <w:rsid w:val="00DA7650"/>
    <w:rsid w:val="00DA774A"/>
    <w:rsid w:val="00DA77E4"/>
    <w:rsid w:val="00DA7EDB"/>
    <w:rsid w:val="00DB0083"/>
    <w:rsid w:val="00DB01DC"/>
    <w:rsid w:val="00DB070E"/>
    <w:rsid w:val="00DB0764"/>
    <w:rsid w:val="00DB095B"/>
    <w:rsid w:val="00DB1032"/>
    <w:rsid w:val="00DB13F3"/>
    <w:rsid w:val="00DB14E0"/>
    <w:rsid w:val="00DB1575"/>
    <w:rsid w:val="00DB171A"/>
    <w:rsid w:val="00DB1752"/>
    <w:rsid w:val="00DB180E"/>
    <w:rsid w:val="00DB1A7A"/>
    <w:rsid w:val="00DB27B1"/>
    <w:rsid w:val="00DB2966"/>
    <w:rsid w:val="00DB2E62"/>
    <w:rsid w:val="00DB30C1"/>
    <w:rsid w:val="00DB32E7"/>
    <w:rsid w:val="00DB3367"/>
    <w:rsid w:val="00DB3448"/>
    <w:rsid w:val="00DB41CF"/>
    <w:rsid w:val="00DB4601"/>
    <w:rsid w:val="00DB4625"/>
    <w:rsid w:val="00DB46C5"/>
    <w:rsid w:val="00DB4FAD"/>
    <w:rsid w:val="00DB505C"/>
    <w:rsid w:val="00DB536D"/>
    <w:rsid w:val="00DB583F"/>
    <w:rsid w:val="00DB5842"/>
    <w:rsid w:val="00DB6984"/>
    <w:rsid w:val="00DB6A44"/>
    <w:rsid w:val="00DB6B3A"/>
    <w:rsid w:val="00DB6E44"/>
    <w:rsid w:val="00DB6E59"/>
    <w:rsid w:val="00DB798B"/>
    <w:rsid w:val="00DB7C72"/>
    <w:rsid w:val="00DC035A"/>
    <w:rsid w:val="00DC037B"/>
    <w:rsid w:val="00DC0627"/>
    <w:rsid w:val="00DC0AA1"/>
    <w:rsid w:val="00DC0AEB"/>
    <w:rsid w:val="00DC0AEF"/>
    <w:rsid w:val="00DC0BD9"/>
    <w:rsid w:val="00DC0D46"/>
    <w:rsid w:val="00DC0DDE"/>
    <w:rsid w:val="00DC0EC3"/>
    <w:rsid w:val="00DC0FF0"/>
    <w:rsid w:val="00DC14B3"/>
    <w:rsid w:val="00DC1825"/>
    <w:rsid w:val="00DC1876"/>
    <w:rsid w:val="00DC18BC"/>
    <w:rsid w:val="00DC1EFF"/>
    <w:rsid w:val="00DC20BC"/>
    <w:rsid w:val="00DC2222"/>
    <w:rsid w:val="00DC223F"/>
    <w:rsid w:val="00DC2640"/>
    <w:rsid w:val="00DC27BE"/>
    <w:rsid w:val="00DC2A19"/>
    <w:rsid w:val="00DC35CF"/>
    <w:rsid w:val="00DC381D"/>
    <w:rsid w:val="00DC3B1C"/>
    <w:rsid w:val="00DC3D6A"/>
    <w:rsid w:val="00DC4071"/>
    <w:rsid w:val="00DC4219"/>
    <w:rsid w:val="00DC44BA"/>
    <w:rsid w:val="00DC4A0E"/>
    <w:rsid w:val="00DC4A72"/>
    <w:rsid w:val="00DC4BB0"/>
    <w:rsid w:val="00DC4CC5"/>
    <w:rsid w:val="00DC4DE4"/>
    <w:rsid w:val="00DC4EBC"/>
    <w:rsid w:val="00DC505C"/>
    <w:rsid w:val="00DC5385"/>
    <w:rsid w:val="00DC5C31"/>
    <w:rsid w:val="00DC5FC2"/>
    <w:rsid w:val="00DC64D6"/>
    <w:rsid w:val="00DC66EC"/>
    <w:rsid w:val="00DC6769"/>
    <w:rsid w:val="00DC6789"/>
    <w:rsid w:val="00DC6C51"/>
    <w:rsid w:val="00DC6CE6"/>
    <w:rsid w:val="00DC6FAF"/>
    <w:rsid w:val="00DC7053"/>
    <w:rsid w:val="00DC73FB"/>
    <w:rsid w:val="00DC76D2"/>
    <w:rsid w:val="00DC7812"/>
    <w:rsid w:val="00DC7D78"/>
    <w:rsid w:val="00DC7FA1"/>
    <w:rsid w:val="00DD019F"/>
    <w:rsid w:val="00DD0269"/>
    <w:rsid w:val="00DD032E"/>
    <w:rsid w:val="00DD0508"/>
    <w:rsid w:val="00DD078C"/>
    <w:rsid w:val="00DD0AA4"/>
    <w:rsid w:val="00DD0F34"/>
    <w:rsid w:val="00DD0FAD"/>
    <w:rsid w:val="00DD118C"/>
    <w:rsid w:val="00DD1262"/>
    <w:rsid w:val="00DD14D6"/>
    <w:rsid w:val="00DD1BD7"/>
    <w:rsid w:val="00DD1C60"/>
    <w:rsid w:val="00DD1C86"/>
    <w:rsid w:val="00DD1E98"/>
    <w:rsid w:val="00DD22BD"/>
    <w:rsid w:val="00DD2472"/>
    <w:rsid w:val="00DD2A5B"/>
    <w:rsid w:val="00DD2C90"/>
    <w:rsid w:val="00DD2DAC"/>
    <w:rsid w:val="00DD3A7B"/>
    <w:rsid w:val="00DD3D16"/>
    <w:rsid w:val="00DD4038"/>
    <w:rsid w:val="00DD404F"/>
    <w:rsid w:val="00DD40DE"/>
    <w:rsid w:val="00DD429E"/>
    <w:rsid w:val="00DD4524"/>
    <w:rsid w:val="00DD47D5"/>
    <w:rsid w:val="00DD4885"/>
    <w:rsid w:val="00DD491B"/>
    <w:rsid w:val="00DD499B"/>
    <w:rsid w:val="00DD4B98"/>
    <w:rsid w:val="00DD4D14"/>
    <w:rsid w:val="00DD523B"/>
    <w:rsid w:val="00DD5334"/>
    <w:rsid w:val="00DD534D"/>
    <w:rsid w:val="00DD5512"/>
    <w:rsid w:val="00DD55A7"/>
    <w:rsid w:val="00DD570D"/>
    <w:rsid w:val="00DD57DA"/>
    <w:rsid w:val="00DD5980"/>
    <w:rsid w:val="00DD6358"/>
    <w:rsid w:val="00DD63BF"/>
    <w:rsid w:val="00DD6551"/>
    <w:rsid w:val="00DD6810"/>
    <w:rsid w:val="00DD6BA9"/>
    <w:rsid w:val="00DD7042"/>
    <w:rsid w:val="00DD72EB"/>
    <w:rsid w:val="00DD7490"/>
    <w:rsid w:val="00DD7E34"/>
    <w:rsid w:val="00DD7E92"/>
    <w:rsid w:val="00DE0A2C"/>
    <w:rsid w:val="00DE0B95"/>
    <w:rsid w:val="00DE0FD1"/>
    <w:rsid w:val="00DE109B"/>
    <w:rsid w:val="00DE113D"/>
    <w:rsid w:val="00DE12AB"/>
    <w:rsid w:val="00DE12D8"/>
    <w:rsid w:val="00DE1639"/>
    <w:rsid w:val="00DE17E6"/>
    <w:rsid w:val="00DE1DD3"/>
    <w:rsid w:val="00DE1E25"/>
    <w:rsid w:val="00DE1ED1"/>
    <w:rsid w:val="00DE1FCA"/>
    <w:rsid w:val="00DE211D"/>
    <w:rsid w:val="00DE217F"/>
    <w:rsid w:val="00DE2248"/>
    <w:rsid w:val="00DE24E6"/>
    <w:rsid w:val="00DE277D"/>
    <w:rsid w:val="00DE2A07"/>
    <w:rsid w:val="00DE2BE6"/>
    <w:rsid w:val="00DE2C17"/>
    <w:rsid w:val="00DE2E16"/>
    <w:rsid w:val="00DE2E4D"/>
    <w:rsid w:val="00DE362F"/>
    <w:rsid w:val="00DE3694"/>
    <w:rsid w:val="00DE3930"/>
    <w:rsid w:val="00DE3A08"/>
    <w:rsid w:val="00DE3E56"/>
    <w:rsid w:val="00DE40CB"/>
    <w:rsid w:val="00DE43FA"/>
    <w:rsid w:val="00DE493F"/>
    <w:rsid w:val="00DE4C37"/>
    <w:rsid w:val="00DE4CA1"/>
    <w:rsid w:val="00DE4CE4"/>
    <w:rsid w:val="00DE4E78"/>
    <w:rsid w:val="00DE5159"/>
    <w:rsid w:val="00DE5756"/>
    <w:rsid w:val="00DE57C4"/>
    <w:rsid w:val="00DE5B2F"/>
    <w:rsid w:val="00DE5C4C"/>
    <w:rsid w:val="00DE5E74"/>
    <w:rsid w:val="00DE625E"/>
    <w:rsid w:val="00DE6398"/>
    <w:rsid w:val="00DE6444"/>
    <w:rsid w:val="00DE658B"/>
    <w:rsid w:val="00DE6739"/>
    <w:rsid w:val="00DE6B87"/>
    <w:rsid w:val="00DE76B7"/>
    <w:rsid w:val="00DE7DFA"/>
    <w:rsid w:val="00DE7E9F"/>
    <w:rsid w:val="00DE7F7A"/>
    <w:rsid w:val="00DF0086"/>
    <w:rsid w:val="00DF00C4"/>
    <w:rsid w:val="00DF021E"/>
    <w:rsid w:val="00DF027B"/>
    <w:rsid w:val="00DF05D3"/>
    <w:rsid w:val="00DF0DA6"/>
    <w:rsid w:val="00DF0F3C"/>
    <w:rsid w:val="00DF107D"/>
    <w:rsid w:val="00DF17F2"/>
    <w:rsid w:val="00DF1883"/>
    <w:rsid w:val="00DF1C7F"/>
    <w:rsid w:val="00DF1E98"/>
    <w:rsid w:val="00DF23E0"/>
    <w:rsid w:val="00DF254B"/>
    <w:rsid w:val="00DF260E"/>
    <w:rsid w:val="00DF277A"/>
    <w:rsid w:val="00DF2BA5"/>
    <w:rsid w:val="00DF2DEF"/>
    <w:rsid w:val="00DF3279"/>
    <w:rsid w:val="00DF3379"/>
    <w:rsid w:val="00DF3911"/>
    <w:rsid w:val="00DF3974"/>
    <w:rsid w:val="00DF39B0"/>
    <w:rsid w:val="00DF39D5"/>
    <w:rsid w:val="00DF415D"/>
    <w:rsid w:val="00DF4451"/>
    <w:rsid w:val="00DF4492"/>
    <w:rsid w:val="00DF46EE"/>
    <w:rsid w:val="00DF4D05"/>
    <w:rsid w:val="00DF4EDD"/>
    <w:rsid w:val="00DF4F6C"/>
    <w:rsid w:val="00DF54C5"/>
    <w:rsid w:val="00DF5526"/>
    <w:rsid w:val="00DF55D5"/>
    <w:rsid w:val="00DF5C9F"/>
    <w:rsid w:val="00DF609D"/>
    <w:rsid w:val="00DF60B5"/>
    <w:rsid w:val="00DF610D"/>
    <w:rsid w:val="00DF613B"/>
    <w:rsid w:val="00DF6610"/>
    <w:rsid w:val="00DF6625"/>
    <w:rsid w:val="00DF6A8A"/>
    <w:rsid w:val="00DF6B21"/>
    <w:rsid w:val="00DF7117"/>
    <w:rsid w:val="00DF7417"/>
    <w:rsid w:val="00DF7510"/>
    <w:rsid w:val="00DF7DB8"/>
    <w:rsid w:val="00DF7DBB"/>
    <w:rsid w:val="00E007F3"/>
    <w:rsid w:val="00E00985"/>
    <w:rsid w:val="00E00B22"/>
    <w:rsid w:val="00E00D0F"/>
    <w:rsid w:val="00E00D17"/>
    <w:rsid w:val="00E010A9"/>
    <w:rsid w:val="00E010B7"/>
    <w:rsid w:val="00E011CA"/>
    <w:rsid w:val="00E01679"/>
    <w:rsid w:val="00E01867"/>
    <w:rsid w:val="00E018A5"/>
    <w:rsid w:val="00E01ACF"/>
    <w:rsid w:val="00E01D4E"/>
    <w:rsid w:val="00E01E91"/>
    <w:rsid w:val="00E01FD2"/>
    <w:rsid w:val="00E02142"/>
    <w:rsid w:val="00E025FF"/>
    <w:rsid w:val="00E02A28"/>
    <w:rsid w:val="00E02CE7"/>
    <w:rsid w:val="00E02DC0"/>
    <w:rsid w:val="00E02DE2"/>
    <w:rsid w:val="00E0306C"/>
    <w:rsid w:val="00E030EA"/>
    <w:rsid w:val="00E033C3"/>
    <w:rsid w:val="00E033D3"/>
    <w:rsid w:val="00E03705"/>
    <w:rsid w:val="00E039CA"/>
    <w:rsid w:val="00E041D9"/>
    <w:rsid w:val="00E043C2"/>
    <w:rsid w:val="00E044B0"/>
    <w:rsid w:val="00E0469E"/>
    <w:rsid w:val="00E0490A"/>
    <w:rsid w:val="00E04DA6"/>
    <w:rsid w:val="00E04FAA"/>
    <w:rsid w:val="00E055A8"/>
    <w:rsid w:val="00E0575E"/>
    <w:rsid w:val="00E05ABF"/>
    <w:rsid w:val="00E05C18"/>
    <w:rsid w:val="00E05CC4"/>
    <w:rsid w:val="00E05F50"/>
    <w:rsid w:val="00E061D1"/>
    <w:rsid w:val="00E063E0"/>
    <w:rsid w:val="00E06748"/>
    <w:rsid w:val="00E0699B"/>
    <w:rsid w:val="00E06EAC"/>
    <w:rsid w:val="00E06F3F"/>
    <w:rsid w:val="00E06FB8"/>
    <w:rsid w:val="00E072AA"/>
    <w:rsid w:val="00E07419"/>
    <w:rsid w:val="00E0754E"/>
    <w:rsid w:val="00E07626"/>
    <w:rsid w:val="00E07897"/>
    <w:rsid w:val="00E078E7"/>
    <w:rsid w:val="00E07BF8"/>
    <w:rsid w:val="00E07E73"/>
    <w:rsid w:val="00E1005A"/>
    <w:rsid w:val="00E10438"/>
    <w:rsid w:val="00E10444"/>
    <w:rsid w:val="00E10690"/>
    <w:rsid w:val="00E10857"/>
    <w:rsid w:val="00E1099A"/>
    <w:rsid w:val="00E10A70"/>
    <w:rsid w:val="00E10B07"/>
    <w:rsid w:val="00E10BE4"/>
    <w:rsid w:val="00E10DDF"/>
    <w:rsid w:val="00E113C3"/>
    <w:rsid w:val="00E11693"/>
    <w:rsid w:val="00E119C9"/>
    <w:rsid w:val="00E11A6C"/>
    <w:rsid w:val="00E11B64"/>
    <w:rsid w:val="00E11DFE"/>
    <w:rsid w:val="00E12350"/>
    <w:rsid w:val="00E12617"/>
    <w:rsid w:val="00E12715"/>
    <w:rsid w:val="00E1327F"/>
    <w:rsid w:val="00E13302"/>
    <w:rsid w:val="00E13A30"/>
    <w:rsid w:val="00E13B48"/>
    <w:rsid w:val="00E13CE0"/>
    <w:rsid w:val="00E1412F"/>
    <w:rsid w:val="00E14314"/>
    <w:rsid w:val="00E147E0"/>
    <w:rsid w:val="00E14858"/>
    <w:rsid w:val="00E14970"/>
    <w:rsid w:val="00E14C55"/>
    <w:rsid w:val="00E14CF8"/>
    <w:rsid w:val="00E14D2E"/>
    <w:rsid w:val="00E14EC4"/>
    <w:rsid w:val="00E14F6A"/>
    <w:rsid w:val="00E15443"/>
    <w:rsid w:val="00E1569A"/>
    <w:rsid w:val="00E159FB"/>
    <w:rsid w:val="00E15BFE"/>
    <w:rsid w:val="00E15D25"/>
    <w:rsid w:val="00E15EF9"/>
    <w:rsid w:val="00E1610F"/>
    <w:rsid w:val="00E16437"/>
    <w:rsid w:val="00E16493"/>
    <w:rsid w:val="00E16702"/>
    <w:rsid w:val="00E169EE"/>
    <w:rsid w:val="00E16AD7"/>
    <w:rsid w:val="00E16B68"/>
    <w:rsid w:val="00E16FD1"/>
    <w:rsid w:val="00E17231"/>
    <w:rsid w:val="00E173A2"/>
    <w:rsid w:val="00E177BF"/>
    <w:rsid w:val="00E17C19"/>
    <w:rsid w:val="00E201E9"/>
    <w:rsid w:val="00E20C64"/>
    <w:rsid w:val="00E2113E"/>
    <w:rsid w:val="00E216A8"/>
    <w:rsid w:val="00E216AE"/>
    <w:rsid w:val="00E21C70"/>
    <w:rsid w:val="00E21FE6"/>
    <w:rsid w:val="00E22AD0"/>
    <w:rsid w:val="00E22EC9"/>
    <w:rsid w:val="00E22F5D"/>
    <w:rsid w:val="00E22F73"/>
    <w:rsid w:val="00E23534"/>
    <w:rsid w:val="00E23FE2"/>
    <w:rsid w:val="00E24195"/>
    <w:rsid w:val="00E24361"/>
    <w:rsid w:val="00E24788"/>
    <w:rsid w:val="00E24EC3"/>
    <w:rsid w:val="00E2511B"/>
    <w:rsid w:val="00E25315"/>
    <w:rsid w:val="00E2544C"/>
    <w:rsid w:val="00E25849"/>
    <w:rsid w:val="00E25B0E"/>
    <w:rsid w:val="00E25DCF"/>
    <w:rsid w:val="00E25F94"/>
    <w:rsid w:val="00E26420"/>
    <w:rsid w:val="00E2649E"/>
    <w:rsid w:val="00E264E5"/>
    <w:rsid w:val="00E2652D"/>
    <w:rsid w:val="00E269D1"/>
    <w:rsid w:val="00E26D75"/>
    <w:rsid w:val="00E271DB"/>
    <w:rsid w:val="00E27265"/>
    <w:rsid w:val="00E2734F"/>
    <w:rsid w:val="00E273DC"/>
    <w:rsid w:val="00E27766"/>
    <w:rsid w:val="00E2785D"/>
    <w:rsid w:val="00E27B6F"/>
    <w:rsid w:val="00E27C57"/>
    <w:rsid w:val="00E27CBA"/>
    <w:rsid w:val="00E27E94"/>
    <w:rsid w:val="00E30003"/>
    <w:rsid w:val="00E3013A"/>
    <w:rsid w:val="00E3017F"/>
    <w:rsid w:val="00E30593"/>
    <w:rsid w:val="00E30AF7"/>
    <w:rsid w:val="00E30DFC"/>
    <w:rsid w:val="00E31241"/>
    <w:rsid w:val="00E31331"/>
    <w:rsid w:val="00E31354"/>
    <w:rsid w:val="00E31C2C"/>
    <w:rsid w:val="00E32041"/>
    <w:rsid w:val="00E32307"/>
    <w:rsid w:val="00E325B4"/>
    <w:rsid w:val="00E32AEF"/>
    <w:rsid w:val="00E32B94"/>
    <w:rsid w:val="00E32E51"/>
    <w:rsid w:val="00E32FB7"/>
    <w:rsid w:val="00E33400"/>
    <w:rsid w:val="00E3373A"/>
    <w:rsid w:val="00E33794"/>
    <w:rsid w:val="00E338BC"/>
    <w:rsid w:val="00E33DD9"/>
    <w:rsid w:val="00E33E55"/>
    <w:rsid w:val="00E3436F"/>
    <w:rsid w:val="00E34445"/>
    <w:rsid w:val="00E34599"/>
    <w:rsid w:val="00E345F8"/>
    <w:rsid w:val="00E34B6E"/>
    <w:rsid w:val="00E35129"/>
    <w:rsid w:val="00E352CC"/>
    <w:rsid w:val="00E355A0"/>
    <w:rsid w:val="00E3571B"/>
    <w:rsid w:val="00E359C0"/>
    <w:rsid w:val="00E35B26"/>
    <w:rsid w:val="00E35B86"/>
    <w:rsid w:val="00E36037"/>
    <w:rsid w:val="00E362C3"/>
    <w:rsid w:val="00E363A7"/>
    <w:rsid w:val="00E363D9"/>
    <w:rsid w:val="00E364E7"/>
    <w:rsid w:val="00E3665B"/>
    <w:rsid w:val="00E36820"/>
    <w:rsid w:val="00E36A14"/>
    <w:rsid w:val="00E36B2D"/>
    <w:rsid w:val="00E36DC0"/>
    <w:rsid w:val="00E3746F"/>
    <w:rsid w:val="00E374BD"/>
    <w:rsid w:val="00E37823"/>
    <w:rsid w:val="00E3789E"/>
    <w:rsid w:val="00E37AE6"/>
    <w:rsid w:val="00E37DAE"/>
    <w:rsid w:val="00E37F83"/>
    <w:rsid w:val="00E37FBC"/>
    <w:rsid w:val="00E402AA"/>
    <w:rsid w:val="00E40EF7"/>
    <w:rsid w:val="00E40F8C"/>
    <w:rsid w:val="00E417E0"/>
    <w:rsid w:val="00E41A10"/>
    <w:rsid w:val="00E41AA7"/>
    <w:rsid w:val="00E41B2C"/>
    <w:rsid w:val="00E41C0A"/>
    <w:rsid w:val="00E4210A"/>
    <w:rsid w:val="00E421F2"/>
    <w:rsid w:val="00E422AE"/>
    <w:rsid w:val="00E423A8"/>
    <w:rsid w:val="00E423C7"/>
    <w:rsid w:val="00E42420"/>
    <w:rsid w:val="00E42500"/>
    <w:rsid w:val="00E4290A"/>
    <w:rsid w:val="00E42C77"/>
    <w:rsid w:val="00E42F9A"/>
    <w:rsid w:val="00E431E8"/>
    <w:rsid w:val="00E4327E"/>
    <w:rsid w:val="00E432D2"/>
    <w:rsid w:val="00E433C7"/>
    <w:rsid w:val="00E43538"/>
    <w:rsid w:val="00E43D41"/>
    <w:rsid w:val="00E44286"/>
    <w:rsid w:val="00E44AC3"/>
    <w:rsid w:val="00E44C98"/>
    <w:rsid w:val="00E44CF1"/>
    <w:rsid w:val="00E45122"/>
    <w:rsid w:val="00E45370"/>
    <w:rsid w:val="00E453D3"/>
    <w:rsid w:val="00E454A8"/>
    <w:rsid w:val="00E4587B"/>
    <w:rsid w:val="00E45A93"/>
    <w:rsid w:val="00E45E28"/>
    <w:rsid w:val="00E46343"/>
    <w:rsid w:val="00E46A40"/>
    <w:rsid w:val="00E46AA6"/>
    <w:rsid w:val="00E472CC"/>
    <w:rsid w:val="00E47811"/>
    <w:rsid w:val="00E47936"/>
    <w:rsid w:val="00E50379"/>
    <w:rsid w:val="00E505EF"/>
    <w:rsid w:val="00E50693"/>
    <w:rsid w:val="00E50737"/>
    <w:rsid w:val="00E50797"/>
    <w:rsid w:val="00E50945"/>
    <w:rsid w:val="00E50A0A"/>
    <w:rsid w:val="00E51303"/>
    <w:rsid w:val="00E5132D"/>
    <w:rsid w:val="00E5144C"/>
    <w:rsid w:val="00E514B2"/>
    <w:rsid w:val="00E51507"/>
    <w:rsid w:val="00E5180E"/>
    <w:rsid w:val="00E51CA1"/>
    <w:rsid w:val="00E521D8"/>
    <w:rsid w:val="00E52637"/>
    <w:rsid w:val="00E52815"/>
    <w:rsid w:val="00E52B9A"/>
    <w:rsid w:val="00E52EA2"/>
    <w:rsid w:val="00E5300B"/>
    <w:rsid w:val="00E5311D"/>
    <w:rsid w:val="00E53185"/>
    <w:rsid w:val="00E53C35"/>
    <w:rsid w:val="00E540FA"/>
    <w:rsid w:val="00E54320"/>
    <w:rsid w:val="00E547B2"/>
    <w:rsid w:val="00E54A69"/>
    <w:rsid w:val="00E54B27"/>
    <w:rsid w:val="00E55482"/>
    <w:rsid w:val="00E55E5E"/>
    <w:rsid w:val="00E5619B"/>
    <w:rsid w:val="00E566F2"/>
    <w:rsid w:val="00E56834"/>
    <w:rsid w:val="00E5688E"/>
    <w:rsid w:val="00E56B03"/>
    <w:rsid w:val="00E56B39"/>
    <w:rsid w:val="00E56DCD"/>
    <w:rsid w:val="00E57011"/>
    <w:rsid w:val="00E57151"/>
    <w:rsid w:val="00E57366"/>
    <w:rsid w:val="00E57735"/>
    <w:rsid w:val="00E57BA6"/>
    <w:rsid w:val="00E57C62"/>
    <w:rsid w:val="00E57F66"/>
    <w:rsid w:val="00E60255"/>
    <w:rsid w:val="00E605A4"/>
    <w:rsid w:val="00E605C1"/>
    <w:rsid w:val="00E605F3"/>
    <w:rsid w:val="00E60681"/>
    <w:rsid w:val="00E60932"/>
    <w:rsid w:val="00E60F3E"/>
    <w:rsid w:val="00E60FC8"/>
    <w:rsid w:val="00E61288"/>
    <w:rsid w:val="00E6148C"/>
    <w:rsid w:val="00E61644"/>
    <w:rsid w:val="00E616AA"/>
    <w:rsid w:val="00E6185B"/>
    <w:rsid w:val="00E61979"/>
    <w:rsid w:val="00E61BB4"/>
    <w:rsid w:val="00E61D41"/>
    <w:rsid w:val="00E6210F"/>
    <w:rsid w:val="00E6237F"/>
    <w:rsid w:val="00E62507"/>
    <w:rsid w:val="00E6267C"/>
    <w:rsid w:val="00E627C0"/>
    <w:rsid w:val="00E62BD0"/>
    <w:rsid w:val="00E62C29"/>
    <w:rsid w:val="00E62E5F"/>
    <w:rsid w:val="00E6325F"/>
    <w:rsid w:val="00E63670"/>
    <w:rsid w:val="00E637D1"/>
    <w:rsid w:val="00E6396F"/>
    <w:rsid w:val="00E63DF3"/>
    <w:rsid w:val="00E63F25"/>
    <w:rsid w:val="00E6454D"/>
    <w:rsid w:val="00E6471A"/>
    <w:rsid w:val="00E6488B"/>
    <w:rsid w:val="00E64A5D"/>
    <w:rsid w:val="00E64E3A"/>
    <w:rsid w:val="00E65108"/>
    <w:rsid w:val="00E6515A"/>
    <w:rsid w:val="00E658AD"/>
    <w:rsid w:val="00E659B7"/>
    <w:rsid w:val="00E65AFB"/>
    <w:rsid w:val="00E663D9"/>
    <w:rsid w:val="00E664F7"/>
    <w:rsid w:val="00E66CD8"/>
    <w:rsid w:val="00E66E3D"/>
    <w:rsid w:val="00E67034"/>
    <w:rsid w:val="00E6732E"/>
    <w:rsid w:val="00E67643"/>
    <w:rsid w:val="00E67708"/>
    <w:rsid w:val="00E67B93"/>
    <w:rsid w:val="00E67D5F"/>
    <w:rsid w:val="00E67DC3"/>
    <w:rsid w:val="00E67E5B"/>
    <w:rsid w:val="00E709B9"/>
    <w:rsid w:val="00E70D9C"/>
    <w:rsid w:val="00E715F4"/>
    <w:rsid w:val="00E719F0"/>
    <w:rsid w:val="00E71A99"/>
    <w:rsid w:val="00E71B16"/>
    <w:rsid w:val="00E71CAD"/>
    <w:rsid w:val="00E71D01"/>
    <w:rsid w:val="00E71D04"/>
    <w:rsid w:val="00E71D5C"/>
    <w:rsid w:val="00E72158"/>
    <w:rsid w:val="00E723F2"/>
    <w:rsid w:val="00E72524"/>
    <w:rsid w:val="00E72544"/>
    <w:rsid w:val="00E72631"/>
    <w:rsid w:val="00E72BA5"/>
    <w:rsid w:val="00E72F59"/>
    <w:rsid w:val="00E730F7"/>
    <w:rsid w:val="00E735DE"/>
    <w:rsid w:val="00E73660"/>
    <w:rsid w:val="00E73958"/>
    <w:rsid w:val="00E73C2C"/>
    <w:rsid w:val="00E73CB9"/>
    <w:rsid w:val="00E73DE6"/>
    <w:rsid w:val="00E73E0F"/>
    <w:rsid w:val="00E73E96"/>
    <w:rsid w:val="00E73FD4"/>
    <w:rsid w:val="00E74024"/>
    <w:rsid w:val="00E741A5"/>
    <w:rsid w:val="00E7441B"/>
    <w:rsid w:val="00E74864"/>
    <w:rsid w:val="00E75425"/>
    <w:rsid w:val="00E757A3"/>
    <w:rsid w:val="00E75F59"/>
    <w:rsid w:val="00E7619C"/>
    <w:rsid w:val="00E761FE"/>
    <w:rsid w:val="00E76D29"/>
    <w:rsid w:val="00E76EEB"/>
    <w:rsid w:val="00E76F5E"/>
    <w:rsid w:val="00E770F1"/>
    <w:rsid w:val="00E771BD"/>
    <w:rsid w:val="00E77318"/>
    <w:rsid w:val="00E77336"/>
    <w:rsid w:val="00E7752E"/>
    <w:rsid w:val="00E77657"/>
    <w:rsid w:val="00E777CB"/>
    <w:rsid w:val="00E779B6"/>
    <w:rsid w:val="00E77D8C"/>
    <w:rsid w:val="00E77F1C"/>
    <w:rsid w:val="00E80198"/>
    <w:rsid w:val="00E80282"/>
    <w:rsid w:val="00E8035D"/>
    <w:rsid w:val="00E805C3"/>
    <w:rsid w:val="00E806C7"/>
    <w:rsid w:val="00E809E8"/>
    <w:rsid w:val="00E80CF6"/>
    <w:rsid w:val="00E810E4"/>
    <w:rsid w:val="00E8114E"/>
    <w:rsid w:val="00E81687"/>
    <w:rsid w:val="00E81784"/>
    <w:rsid w:val="00E81860"/>
    <w:rsid w:val="00E81A7F"/>
    <w:rsid w:val="00E81AD6"/>
    <w:rsid w:val="00E81B4E"/>
    <w:rsid w:val="00E81FC1"/>
    <w:rsid w:val="00E82307"/>
    <w:rsid w:val="00E82F1C"/>
    <w:rsid w:val="00E83184"/>
    <w:rsid w:val="00E8328E"/>
    <w:rsid w:val="00E83383"/>
    <w:rsid w:val="00E835BD"/>
    <w:rsid w:val="00E837EB"/>
    <w:rsid w:val="00E838BD"/>
    <w:rsid w:val="00E83B16"/>
    <w:rsid w:val="00E83D45"/>
    <w:rsid w:val="00E83FE7"/>
    <w:rsid w:val="00E841CB"/>
    <w:rsid w:val="00E84227"/>
    <w:rsid w:val="00E84965"/>
    <w:rsid w:val="00E84974"/>
    <w:rsid w:val="00E84A72"/>
    <w:rsid w:val="00E84AA8"/>
    <w:rsid w:val="00E84D85"/>
    <w:rsid w:val="00E84ED5"/>
    <w:rsid w:val="00E850EE"/>
    <w:rsid w:val="00E8514F"/>
    <w:rsid w:val="00E85726"/>
    <w:rsid w:val="00E8596E"/>
    <w:rsid w:val="00E859A3"/>
    <w:rsid w:val="00E85B25"/>
    <w:rsid w:val="00E85D63"/>
    <w:rsid w:val="00E8625D"/>
    <w:rsid w:val="00E86498"/>
    <w:rsid w:val="00E86A52"/>
    <w:rsid w:val="00E86C57"/>
    <w:rsid w:val="00E871E4"/>
    <w:rsid w:val="00E90281"/>
    <w:rsid w:val="00E905B7"/>
    <w:rsid w:val="00E90654"/>
    <w:rsid w:val="00E9067C"/>
    <w:rsid w:val="00E9075A"/>
    <w:rsid w:val="00E907E9"/>
    <w:rsid w:val="00E90820"/>
    <w:rsid w:val="00E90840"/>
    <w:rsid w:val="00E913AA"/>
    <w:rsid w:val="00E91453"/>
    <w:rsid w:val="00E91588"/>
    <w:rsid w:val="00E919EE"/>
    <w:rsid w:val="00E9212D"/>
    <w:rsid w:val="00E92203"/>
    <w:rsid w:val="00E92352"/>
    <w:rsid w:val="00E92B5E"/>
    <w:rsid w:val="00E934BD"/>
    <w:rsid w:val="00E936FD"/>
    <w:rsid w:val="00E93C99"/>
    <w:rsid w:val="00E93D41"/>
    <w:rsid w:val="00E9403F"/>
    <w:rsid w:val="00E94067"/>
    <w:rsid w:val="00E94107"/>
    <w:rsid w:val="00E94853"/>
    <w:rsid w:val="00E94918"/>
    <w:rsid w:val="00E94A48"/>
    <w:rsid w:val="00E94BED"/>
    <w:rsid w:val="00E94CC8"/>
    <w:rsid w:val="00E94D33"/>
    <w:rsid w:val="00E94DA3"/>
    <w:rsid w:val="00E94ED0"/>
    <w:rsid w:val="00E95268"/>
    <w:rsid w:val="00E95915"/>
    <w:rsid w:val="00E95E1E"/>
    <w:rsid w:val="00E95E5E"/>
    <w:rsid w:val="00E96044"/>
    <w:rsid w:val="00E96145"/>
    <w:rsid w:val="00E965D7"/>
    <w:rsid w:val="00E96740"/>
    <w:rsid w:val="00E9674A"/>
    <w:rsid w:val="00E96A8D"/>
    <w:rsid w:val="00E96AF8"/>
    <w:rsid w:val="00E96CA6"/>
    <w:rsid w:val="00E970B0"/>
    <w:rsid w:val="00E9735E"/>
    <w:rsid w:val="00E97681"/>
    <w:rsid w:val="00E97A23"/>
    <w:rsid w:val="00E97E47"/>
    <w:rsid w:val="00E97FA7"/>
    <w:rsid w:val="00EA0212"/>
    <w:rsid w:val="00EA0CB4"/>
    <w:rsid w:val="00EA0D51"/>
    <w:rsid w:val="00EA12F0"/>
    <w:rsid w:val="00EA14B7"/>
    <w:rsid w:val="00EA183E"/>
    <w:rsid w:val="00EA185C"/>
    <w:rsid w:val="00EA1AF5"/>
    <w:rsid w:val="00EA2085"/>
    <w:rsid w:val="00EA2322"/>
    <w:rsid w:val="00EA238F"/>
    <w:rsid w:val="00EA23F7"/>
    <w:rsid w:val="00EA25F1"/>
    <w:rsid w:val="00EA2961"/>
    <w:rsid w:val="00EA2B06"/>
    <w:rsid w:val="00EA2C13"/>
    <w:rsid w:val="00EA2D71"/>
    <w:rsid w:val="00EA2F76"/>
    <w:rsid w:val="00EA3131"/>
    <w:rsid w:val="00EA3299"/>
    <w:rsid w:val="00EA32A2"/>
    <w:rsid w:val="00EA32D0"/>
    <w:rsid w:val="00EA33F8"/>
    <w:rsid w:val="00EA34C6"/>
    <w:rsid w:val="00EA3855"/>
    <w:rsid w:val="00EA3A75"/>
    <w:rsid w:val="00EA3D02"/>
    <w:rsid w:val="00EA3EB6"/>
    <w:rsid w:val="00EA409D"/>
    <w:rsid w:val="00EA40A4"/>
    <w:rsid w:val="00EA42AC"/>
    <w:rsid w:val="00EA43D5"/>
    <w:rsid w:val="00EA44A0"/>
    <w:rsid w:val="00EA4567"/>
    <w:rsid w:val="00EA4579"/>
    <w:rsid w:val="00EA45BE"/>
    <w:rsid w:val="00EA49BC"/>
    <w:rsid w:val="00EA593D"/>
    <w:rsid w:val="00EA5C41"/>
    <w:rsid w:val="00EA5EE3"/>
    <w:rsid w:val="00EA610B"/>
    <w:rsid w:val="00EA66DE"/>
    <w:rsid w:val="00EA6734"/>
    <w:rsid w:val="00EA6A48"/>
    <w:rsid w:val="00EA6CFC"/>
    <w:rsid w:val="00EA71FE"/>
    <w:rsid w:val="00EA7253"/>
    <w:rsid w:val="00EA72F1"/>
    <w:rsid w:val="00EA75BD"/>
    <w:rsid w:val="00EA7BAD"/>
    <w:rsid w:val="00EA7D93"/>
    <w:rsid w:val="00EB0434"/>
    <w:rsid w:val="00EB0477"/>
    <w:rsid w:val="00EB0567"/>
    <w:rsid w:val="00EB06A1"/>
    <w:rsid w:val="00EB06EC"/>
    <w:rsid w:val="00EB0794"/>
    <w:rsid w:val="00EB07B5"/>
    <w:rsid w:val="00EB0C5F"/>
    <w:rsid w:val="00EB0CAB"/>
    <w:rsid w:val="00EB1162"/>
    <w:rsid w:val="00EB11C5"/>
    <w:rsid w:val="00EB128F"/>
    <w:rsid w:val="00EB141F"/>
    <w:rsid w:val="00EB18E6"/>
    <w:rsid w:val="00EB19A5"/>
    <w:rsid w:val="00EB1C03"/>
    <w:rsid w:val="00EB1C6D"/>
    <w:rsid w:val="00EB20E3"/>
    <w:rsid w:val="00EB2146"/>
    <w:rsid w:val="00EB247F"/>
    <w:rsid w:val="00EB2AC3"/>
    <w:rsid w:val="00EB2DF8"/>
    <w:rsid w:val="00EB3067"/>
    <w:rsid w:val="00EB32F4"/>
    <w:rsid w:val="00EB3313"/>
    <w:rsid w:val="00EB339E"/>
    <w:rsid w:val="00EB3A4D"/>
    <w:rsid w:val="00EB3B2C"/>
    <w:rsid w:val="00EB3DEF"/>
    <w:rsid w:val="00EB416F"/>
    <w:rsid w:val="00EB43B5"/>
    <w:rsid w:val="00EB4593"/>
    <w:rsid w:val="00EB4715"/>
    <w:rsid w:val="00EB4ABA"/>
    <w:rsid w:val="00EB5139"/>
    <w:rsid w:val="00EB5205"/>
    <w:rsid w:val="00EB5E35"/>
    <w:rsid w:val="00EB60F6"/>
    <w:rsid w:val="00EB62E4"/>
    <w:rsid w:val="00EB6D64"/>
    <w:rsid w:val="00EB6EA8"/>
    <w:rsid w:val="00EB6FA5"/>
    <w:rsid w:val="00EB701B"/>
    <w:rsid w:val="00EB70AE"/>
    <w:rsid w:val="00EB7196"/>
    <w:rsid w:val="00EB784F"/>
    <w:rsid w:val="00EB7ACD"/>
    <w:rsid w:val="00EB7AEB"/>
    <w:rsid w:val="00EB7D26"/>
    <w:rsid w:val="00EB7D34"/>
    <w:rsid w:val="00EB7DFC"/>
    <w:rsid w:val="00EB7E49"/>
    <w:rsid w:val="00EC06CC"/>
    <w:rsid w:val="00EC08A5"/>
    <w:rsid w:val="00EC08CE"/>
    <w:rsid w:val="00EC09F5"/>
    <w:rsid w:val="00EC0AA8"/>
    <w:rsid w:val="00EC0B6A"/>
    <w:rsid w:val="00EC0CF1"/>
    <w:rsid w:val="00EC0DCF"/>
    <w:rsid w:val="00EC10C2"/>
    <w:rsid w:val="00EC12E9"/>
    <w:rsid w:val="00EC1371"/>
    <w:rsid w:val="00EC1870"/>
    <w:rsid w:val="00EC18EB"/>
    <w:rsid w:val="00EC1AB5"/>
    <w:rsid w:val="00EC1F2C"/>
    <w:rsid w:val="00EC2590"/>
    <w:rsid w:val="00EC2604"/>
    <w:rsid w:val="00EC2A06"/>
    <w:rsid w:val="00EC2B8B"/>
    <w:rsid w:val="00EC2C02"/>
    <w:rsid w:val="00EC3392"/>
    <w:rsid w:val="00EC36F1"/>
    <w:rsid w:val="00EC3CD7"/>
    <w:rsid w:val="00EC3FA5"/>
    <w:rsid w:val="00EC42D8"/>
    <w:rsid w:val="00EC4373"/>
    <w:rsid w:val="00EC4391"/>
    <w:rsid w:val="00EC4FFA"/>
    <w:rsid w:val="00EC51A7"/>
    <w:rsid w:val="00EC5565"/>
    <w:rsid w:val="00EC56A4"/>
    <w:rsid w:val="00EC583E"/>
    <w:rsid w:val="00EC5A17"/>
    <w:rsid w:val="00EC5A2E"/>
    <w:rsid w:val="00EC5B3B"/>
    <w:rsid w:val="00EC5BCA"/>
    <w:rsid w:val="00EC5C04"/>
    <w:rsid w:val="00EC60A3"/>
    <w:rsid w:val="00EC664F"/>
    <w:rsid w:val="00EC697F"/>
    <w:rsid w:val="00EC6D27"/>
    <w:rsid w:val="00EC6E5F"/>
    <w:rsid w:val="00EC718A"/>
    <w:rsid w:val="00EC722C"/>
    <w:rsid w:val="00EC7500"/>
    <w:rsid w:val="00EC7545"/>
    <w:rsid w:val="00EC754F"/>
    <w:rsid w:val="00EC76E9"/>
    <w:rsid w:val="00EC78C5"/>
    <w:rsid w:val="00EC7B5A"/>
    <w:rsid w:val="00EC7C8A"/>
    <w:rsid w:val="00ED013A"/>
    <w:rsid w:val="00ED0353"/>
    <w:rsid w:val="00ED05F7"/>
    <w:rsid w:val="00ED0746"/>
    <w:rsid w:val="00ED0A97"/>
    <w:rsid w:val="00ED0AFA"/>
    <w:rsid w:val="00ED0EF2"/>
    <w:rsid w:val="00ED0FDE"/>
    <w:rsid w:val="00ED0FF6"/>
    <w:rsid w:val="00ED156E"/>
    <w:rsid w:val="00ED19D8"/>
    <w:rsid w:val="00ED1CB8"/>
    <w:rsid w:val="00ED20AB"/>
    <w:rsid w:val="00ED222D"/>
    <w:rsid w:val="00ED223C"/>
    <w:rsid w:val="00ED26F7"/>
    <w:rsid w:val="00ED2926"/>
    <w:rsid w:val="00ED2C3D"/>
    <w:rsid w:val="00ED2D64"/>
    <w:rsid w:val="00ED32DE"/>
    <w:rsid w:val="00ED351C"/>
    <w:rsid w:val="00ED383E"/>
    <w:rsid w:val="00ED3977"/>
    <w:rsid w:val="00ED3AC8"/>
    <w:rsid w:val="00ED3EFA"/>
    <w:rsid w:val="00ED46EB"/>
    <w:rsid w:val="00ED48D5"/>
    <w:rsid w:val="00ED4AAB"/>
    <w:rsid w:val="00ED4F29"/>
    <w:rsid w:val="00ED5167"/>
    <w:rsid w:val="00ED5189"/>
    <w:rsid w:val="00ED527A"/>
    <w:rsid w:val="00ED54C8"/>
    <w:rsid w:val="00ED56DD"/>
    <w:rsid w:val="00ED590F"/>
    <w:rsid w:val="00ED5B8D"/>
    <w:rsid w:val="00ED61DB"/>
    <w:rsid w:val="00ED65B8"/>
    <w:rsid w:val="00ED6724"/>
    <w:rsid w:val="00ED6EF1"/>
    <w:rsid w:val="00ED75BA"/>
    <w:rsid w:val="00ED7F37"/>
    <w:rsid w:val="00EE0055"/>
    <w:rsid w:val="00EE0085"/>
    <w:rsid w:val="00EE00E5"/>
    <w:rsid w:val="00EE06C1"/>
    <w:rsid w:val="00EE07D9"/>
    <w:rsid w:val="00EE081C"/>
    <w:rsid w:val="00EE0AE8"/>
    <w:rsid w:val="00EE0C64"/>
    <w:rsid w:val="00EE0E51"/>
    <w:rsid w:val="00EE0E63"/>
    <w:rsid w:val="00EE120A"/>
    <w:rsid w:val="00EE135E"/>
    <w:rsid w:val="00EE1FFD"/>
    <w:rsid w:val="00EE218C"/>
    <w:rsid w:val="00EE2ADF"/>
    <w:rsid w:val="00EE2BEC"/>
    <w:rsid w:val="00EE2D49"/>
    <w:rsid w:val="00EE2DAD"/>
    <w:rsid w:val="00EE2F7D"/>
    <w:rsid w:val="00EE3AB1"/>
    <w:rsid w:val="00EE3ED2"/>
    <w:rsid w:val="00EE43C2"/>
    <w:rsid w:val="00EE45D4"/>
    <w:rsid w:val="00EE4626"/>
    <w:rsid w:val="00EE4A6C"/>
    <w:rsid w:val="00EE4CA1"/>
    <w:rsid w:val="00EE5110"/>
    <w:rsid w:val="00EE5418"/>
    <w:rsid w:val="00EE56D4"/>
    <w:rsid w:val="00EE5CED"/>
    <w:rsid w:val="00EE5FA6"/>
    <w:rsid w:val="00EE5FEB"/>
    <w:rsid w:val="00EE6082"/>
    <w:rsid w:val="00EE65E1"/>
    <w:rsid w:val="00EE691C"/>
    <w:rsid w:val="00EE69B7"/>
    <w:rsid w:val="00EE6FBA"/>
    <w:rsid w:val="00EE7092"/>
    <w:rsid w:val="00EE7433"/>
    <w:rsid w:val="00EE757E"/>
    <w:rsid w:val="00EE7A1F"/>
    <w:rsid w:val="00EE7DFD"/>
    <w:rsid w:val="00EE7EAD"/>
    <w:rsid w:val="00EE7F38"/>
    <w:rsid w:val="00EE7F64"/>
    <w:rsid w:val="00EE7FD2"/>
    <w:rsid w:val="00EF0059"/>
    <w:rsid w:val="00EF03D7"/>
    <w:rsid w:val="00EF061C"/>
    <w:rsid w:val="00EF098D"/>
    <w:rsid w:val="00EF0CCA"/>
    <w:rsid w:val="00EF10B4"/>
    <w:rsid w:val="00EF14F9"/>
    <w:rsid w:val="00EF1E69"/>
    <w:rsid w:val="00EF211D"/>
    <w:rsid w:val="00EF2273"/>
    <w:rsid w:val="00EF27B7"/>
    <w:rsid w:val="00EF2916"/>
    <w:rsid w:val="00EF2957"/>
    <w:rsid w:val="00EF29C9"/>
    <w:rsid w:val="00EF2E60"/>
    <w:rsid w:val="00EF32DC"/>
    <w:rsid w:val="00EF375C"/>
    <w:rsid w:val="00EF38A0"/>
    <w:rsid w:val="00EF3C39"/>
    <w:rsid w:val="00EF3F82"/>
    <w:rsid w:val="00EF4307"/>
    <w:rsid w:val="00EF46AC"/>
    <w:rsid w:val="00EF4803"/>
    <w:rsid w:val="00EF4AE8"/>
    <w:rsid w:val="00EF4DA6"/>
    <w:rsid w:val="00EF4E93"/>
    <w:rsid w:val="00EF50D4"/>
    <w:rsid w:val="00EF54E7"/>
    <w:rsid w:val="00EF559A"/>
    <w:rsid w:val="00EF6097"/>
    <w:rsid w:val="00EF639B"/>
    <w:rsid w:val="00EF6447"/>
    <w:rsid w:val="00EF65CC"/>
    <w:rsid w:val="00EF6762"/>
    <w:rsid w:val="00EF69DC"/>
    <w:rsid w:val="00EF6C4F"/>
    <w:rsid w:val="00EF6F6A"/>
    <w:rsid w:val="00EF7256"/>
    <w:rsid w:val="00EF76C5"/>
    <w:rsid w:val="00EF77B5"/>
    <w:rsid w:val="00EF78B5"/>
    <w:rsid w:val="00EF798B"/>
    <w:rsid w:val="00EF7AD1"/>
    <w:rsid w:val="00EF7ADD"/>
    <w:rsid w:val="00EF7BA9"/>
    <w:rsid w:val="00F000A1"/>
    <w:rsid w:val="00F00219"/>
    <w:rsid w:val="00F002E0"/>
    <w:rsid w:val="00F0045C"/>
    <w:rsid w:val="00F011D1"/>
    <w:rsid w:val="00F0123D"/>
    <w:rsid w:val="00F01328"/>
    <w:rsid w:val="00F01530"/>
    <w:rsid w:val="00F01D15"/>
    <w:rsid w:val="00F01FDB"/>
    <w:rsid w:val="00F020B2"/>
    <w:rsid w:val="00F0223D"/>
    <w:rsid w:val="00F02572"/>
    <w:rsid w:val="00F02C52"/>
    <w:rsid w:val="00F02DE1"/>
    <w:rsid w:val="00F02DE3"/>
    <w:rsid w:val="00F02F61"/>
    <w:rsid w:val="00F03479"/>
    <w:rsid w:val="00F03501"/>
    <w:rsid w:val="00F03598"/>
    <w:rsid w:val="00F036DC"/>
    <w:rsid w:val="00F03DFE"/>
    <w:rsid w:val="00F0414B"/>
    <w:rsid w:val="00F04236"/>
    <w:rsid w:val="00F0494F"/>
    <w:rsid w:val="00F04A85"/>
    <w:rsid w:val="00F04AAB"/>
    <w:rsid w:val="00F04C86"/>
    <w:rsid w:val="00F05055"/>
    <w:rsid w:val="00F05384"/>
    <w:rsid w:val="00F0582B"/>
    <w:rsid w:val="00F05B25"/>
    <w:rsid w:val="00F0607C"/>
    <w:rsid w:val="00F064D2"/>
    <w:rsid w:val="00F06C3B"/>
    <w:rsid w:val="00F06C40"/>
    <w:rsid w:val="00F06E26"/>
    <w:rsid w:val="00F07042"/>
    <w:rsid w:val="00F07249"/>
    <w:rsid w:val="00F074BF"/>
    <w:rsid w:val="00F077D6"/>
    <w:rsid w:val="00F07DA9"/>
    <w:rsid w:val="00F10370"/>
    <w:rsid w:val="00F10658"/>
    <w:rsid w:val="00F108EC"/>
    <w:rsid w:val="00F10958"/>
    <w:rsid w:val="00F10A3D"/>
    <w:rsid w:val="00F1106B"/>
    <w:rsid w:val="00F1134D"/>
    <w:rsid w:val="00F11486"/>
    <w:rsid w:val="00F1182E"/>
    <w:rsid w:val="00F1207A"/>
    <w:rsid w:val="00F1212C"/>
    <w:rsid w:val="00F1245B"/>
    <w:rsid w:val="00F12774"/>
    <w:rsid w:val="00F12818"/>
    <w:rsid w:val="00F12D8E"/>
    <w:rsid w:val="00F12F7F"/>
    <w:rsid w:val="00F137EC"/>
    <w:rsid w:val="00F1391E"/>
    <w:rsid w:val="00F13A2C"/>
    <w:rsid w:val="00F13B38"/>
    <w:rsid w:val="00F13D70"/>
    <w:rsid w:val="00F13DE1"/>
    <w:rsid w:val="00F13EBB"/>
    <w:rsid w:val="00F14122"/>
    <w:rsid w:val="00F14317"/>
    <w:rsid w:val="00F14526"/>
    <w:rsid w:val="00F145DE"/>
    <w:rsid w:val="00F14673"/>
    <w:rsid w:val="00F14AD8"/>
    <w:rsid w:val="00F14FB0"/>
    <w:rsid w:val="00F15144"/>
    <w:rsid w:val="00F151A8"/>
    <w:rsid w:val="00F155DE"/>
    <w:rsid w:val="00F15689"/>
    <w:rsid w:val="00F161F7"/>
    <w:rsid w:val="00F1699B"/>
    <w:rsid w:val="00F169FA"/>
    <w:rsid w:val="00F16DDA"/>
    <w:rsid w:val="00F16E1D"/>
    <w:rsid w:val="00F170BB"/>
    <w:rsid w:val="00F1736E"/>
    <w:rsid w:val="00F17487"/>
    <w:rsid w:val="00F174A7"/>
    <w:rsid w:val="00F17B9F"/>
    <w:rsid w:val="00F17E4C"/>
    <w:rsid w:val="00F17EC7"/>
    <w:rsid w:val="00F20355"/>
    <w:rsid w:val="00F20415"/>
    <w:rsid w:val="00F20536"/>
    <w:rsid w:val="00F20657"/>
    <w:rsid w:val="00F20737"/>
    <w:rsid w:val="00F207E9"/>
    <w:rsid w:val="00F20853"/>
    <w:rsid w:val="00F20856"/>
    <w:rsid w:val="00F20B03"/>
    <w:rsid w:val="00F20C30"/>
    <w:rsid w:val="00F20E59"/>
    <w:rsid w:val="00F211C8"/>
    <w:rsid w:val="00F2144C"/>
    <w:rsid w:val="00F2162F"/>
    <w:rsid w:val="00F21770"/>
    <w:rsid w:val="00F21780"/>
    <w:rsid w:val="00F21787"/>
    <w:rsid w:val="00F2187B"/>
    <w:rsid w:val="00F21D0F"/>
    <w:rsid w:val="00F21D17"/>
    <w:rsid w:val="00F21E9E"/>
    <w:rsid w:val="00F21F53"/>
    <w:rsid w:val="00F221DA"/>
    <w:rsid w:val="00F22314"/>
    <w:rsid w:val="00F22565"/>
    <w:rsid w:val="00F22675"/>
    <w:rsid w:val="00F22847"/>
    <w:rsid w:val="00F22BA6"/>
    <w:rsid w:val="00F22C64"/>
    <w:rsid w:val="00F22DFA"/>
    <w:rsid w:val="00F22F0F"/>
    <w:rsid w:val="00F232DF"/>
    <w:rsid w:val="00F23552"/>
    <w:rsid w:val="00F236DD"/>
    <w:rsid w:val="00F239CB"/>
    <w:rsid w:val="00F23B45"/>
    <w:rsid w:val="00F23DCD"/>
    <w:rsid w:val="00F24257"/>
    <w:rsid w:val="00F24448"/>
    <w:rsid w:val="00F24DF8"/>
    <w:rsid w:val="00F24E0D"/>
    <w:rsid w:val="00F24E42"/>
    <w:rsid w:val="00F25094"/>
    <w:rsid w:val="00F25567"/>
    <w:rsid w:val="00F25B89"/>
    <w:rsid w:val="00F25CF3"/>
    <w:rsid w:val="00F25D50"/>
    <w:rsid w:val="00F25E15"/>
    <w:rsid w:val="00F25F68"/>
    <w:rsid w:val="00F2605E"/>
    <w:rsid w:val="00F26834"/>
    <w:rsid w:val="00F268DD"/>
    <w:rsid w:val="00F26C79"/>
    <w:rsid w:val="00F26D38"/>
    <w:rsid w:val="00F26F15"/>
    <w:rsid w:val="00F276C6"/>
    <w:rsid w:val="00F2795D"/>
    <w:rsid w:val="00F27A2C"/>
    <w:rsid w:val="00F27C78"/>
    <w:rsid w:val="00F27DA9"/>
    <w:rsid w:val="00F300AE"/>
    <w:rsid w:val="00F30452"/>
    <w:rsid w:val="00F305C0"/>
    <w:rsid w:val="00F30615"/>
    <w:rsid w:val="00F3075B"/>
    <w:rsid w:val="00F30AE9"/>
    <w:rsid w:val="00F30B9E"/>
    <w:rsid w:val="00F30DC6"/>
    <w:rsid w:val="00F3102B"/>
    <w:rsid w:val="00F311DB"/>
    <w:rsid w:val="00F313B6"/>
    <w:rsid w:val="00F314CA"/>
    <w:rsid w:val="00F31720"/>
    <w:rsid w:val="00F31869"/>
    <w:rsid w:val="00F31900"/>
    <w:rsid w:val="00F31BAA"/>
    <w:rsid w:val="00F31C00"/>
    <w:rsid w:val="00F31CB6"/>
    <w:rsid w:val="00F31E76"/>
    <w:rsid w:val="00F32906"/>
    <w:rsid w:val="00F32B19"/>
    <w:rsid w:val="00F32C46"/>
    <w:rsid w:val="00F32D9F"/>
    <w:rsid w:val="00F32EB8"/>
    <w:rsid w:val="00F33104"/>
    <w:rsid w:val="00F332C7"/>
    <w:rsid w:val="00F335CE"/>
    <w:rsid w:val="00F33930"/>
    <w:rsid w:val="00F33A70"/>
    <w:rsid w:val="00F340C2"/>
    <w:rsid w:val="00F344E0"/>
    <w:rsid w:val="00F3475F"/>
    <w:rsid w:val="00F34883"/>
    <w:rsid w:val="00F348C2"/>
    <w:rsid w:val="00F34A6A"/>
    <w:rsid w:val="00F34FBC"/>
    <w:rsid w:val="00F350FA"/>
    <w:rsid w:val="00F35153"/>
    <w:rsid w:val="00F3534C"/>
    <w:rsid w:val="00F357E5"/>
    <w:rsid w:val="00F35B31"/>
    <w:rsid w:val="00F35EE5"/>
    <w:rsid w:val="00F35FFB"/>
    <w:rsid w:val="00F3606E"/>
    <w:rsid w:val="00F361E2"/>
    <w:rsid w:val="00F362D6"/>
    <w:rsid w:val="00F3631C"/>
    <w:rsid w:val="00F36426"/>
    <w:rsid w:val="00F36CD8"/>
    <w:rsid w:val="00F37034"/>
    <w:rsid w:val="00F37587"/>
    <w:rsid w:val="00F379C2"/>
    <w:rsid w:val="00F379CC"/>
    <w:rsid w:val="00F37B17"/>
    <w:rsid w:val="00F37DF3"/>
    <w:rsid w:val="00F37E4A"/>
    <w:rsid w:val="00F4009A"/>
    <w:rsid w:val="00F402F7"/>
    <w:rsid w:val="00F40628"/>
    <w:rsid w:val="00F4069F"/>
    <w:rsid w:val="00F40840"/>
    <w:rsid w:val="00F40A3C"/>
    <w:rsid w:val="00F40B54"/>
    <w:rsid w:val="00F4164D"/>
    <w:rsid w:val="00F41A81"/>
    <w:rsid w:val="00F41B31"/>
    <w:rsid w:val="00F4255E"/>
    <w:rsid w:val="00F4263B"/>
    <w:rsid w:val="00F427AC"/>
    <w:rsid w:val="00F427D4"/>
    <w:rsid w:val="00F42814"/>
    <w:rsid w:val="00F42854"/>
    <w:rsid w:val="00F42968"/>
    <w:rsid w:val="00F42AF2"/>
    <w:rsid w:val="00F42B6C"/>
    <w:rsid w:val="00F42BB8"/>
    <w:rsid w:val="00F42C29"/>
    <w:rsid w:val="00F42C78"/>
    <w:rsid w:val="00F42C93"/>
    <w:rsid w:val="00F42D31"/>
    <w:rsid w:val="00F430E1"/>
    <w:rsid w:val="00F4328D"/>
    <w:rsid w:val="00F433A4"/>
    <w:rsid w:val="00F435AF"/>
    <w:rsid w:val="00F4388E"/>
    <w:rsid w:val="00F438F1"/>
    <w:rsid w:val="00F43C1C"/>
    <w:rsid w:val="00F43EEF"/>
    <w:rsid w:val="00F44234"/>
    <w:rsid w:val="00F44592"/>
    <w:rsid w:val="00F446B4"/>
    <w:rsid w:val="00F44FA7"/>
    <w:rsid w:val="00F4514F"/>
    <w:rsid w:val="00F45379"/>
    <w:rsid w:val="00F45863"/>
    <w:rsid w:val="00F459CF"/>
    <w:rsid w:val="00F45D58"/>
    <w:rsid w:val="00F45FEF"/>
    <w:rsid w:val="00F4607C"/>
    <w:rsid w:val="00F465E9"/>
    <w:rsid w:val="00F46DF5"/>
    <w:rsid w:val="00F46E93"/>
    <w:rsid w:val="00F4705A"/>
    <w:rsid w:val="00F477AE"/>
    <w:rsid w:val="00F47A31"/>
    <w:rsid w:val="00F47C8A"/>
    <w:rsid w:val="00F47DAB"/>
    <w:rsid w:val="00F47DCC"/>
    <w:rsid w:val="00F47EFF"/>
    <w:rsid w:val="00F50333"/>
    <w:rsid w:val="00F5033B"/>
    <w:rsid w:val="00F50532"/>
    <w:rsid w:val="00F50599"/>
    <w:rsid w:val="00F507CC"/>
    <w:rsid w:val="00F50948"/>
    <w:rsid w:val="00F511AD"/>
    <w:rsid w:val="00F5154A"/>
    <w:rsid w:val="00F517E5"/>
    <w:rsid w:val="00F51943"/>
    <w:rsid w:val="00F51AA4"/>
    <w:rsid w:val="00F52059"/>
    <w:rsid w:val="00F523A6"/>
    <w:rsid w:val="00F5267F"/>
    <w:rsid w:val="00F52770"/>
    <w:rsid w:val="00F52906"/>
    <w:rsid w:val="00F52A51"/>
    <w:rsid w:val="00F52CAB"/>
    <w:rsid w:val="00F52D27"/>
    <w:rsid w:val="00F52F45"/>
    <w:rsid w:val="00F535AF"/>
    <w:rsid w:val="00F53700"/>
    <w:rsid w:val="00F539CB"/>
    <w:rsid w:val="00F539CF"/>
    <w:rsid w:val="00F53A62"/>
    <w:rsid w:val="00F53BCB"/>
    <w:rsid w:val="00F53DA9"/>
    <w:rsid w:val="00F53EF0"/>
    <w:rsid w:val="00F53F9F"/>
    <w:rsid w:val="00F54A77"/>
    <w:rsid w:val="00F54AFF"/>
    <w:rsid w:val="00F55031"/>
    <w:rsid w:val="00F55768"/>
    <w:rsid w:val="00F55B45"/>
    <w:rsid w:val="00F55E29"/>
    <w:rsid w:val="00F56328"/>
    <w:rsid w:val="00F56693"/>
    <w:rsid w:val="00F56AEF"/>
    <w:rsid w:val="00F56E4C"/>
    <w:rsid w:val="00F57153"/>
    <w:rsid w:val="00F5718C"/>
    <w:rsid w:val="00F57A76"/>
    <w:rsid w:val="00F57B90"/>
    <w:rsid w:val="00F57E12"/>
    <w:rsid w:val="00F57F78"/>
    <w:rsid w:val="00F60589"/>
    <w:rsid w:val="00F60590"/>
    <w:rsid w:val="00F6064E"/>
    <w:rsid w:val="00F6069F"/>
    <w:rsid w:val="00F6078C"/>
    <w:rsid w:val="00F6086C"/>
    <w:rsid w:val="00F609F1"/>
    <w:rsid w:val="00F60D25"/>
    <w:rsid w:val="00F60F8C"/>
    <w:rsid w:val="00F61046"/>
    <w:rsid w:val="00F6104A"/>
    <w:rsid w:val="00F61336"/>
    <w:rsid w:val="00F61545"/>
    <w:rsid w:val="00F6189F"/>
    <w:rsid w:val="00F61ABA"/>
    <w:rsid w:val="00F61AF4"/>
    <w:rsid w:val="00F61B5D"/>
    <w:rsid w:val="00F61EA5"/>
    <w:rsid w:val="00F61ED3"/>
    <w:rsid w:val="00F62A77"/>
    <w:rsid w:val="00F62C32"/>
    <w:rsid w:val="00F62D15"/>
    <w:rsid w:val="00F62F80"/>
    <w:rsid w:val="00F62FFC"/>
    <w:rsid w:val="00F63554"/>
    <w:rsid w:val="00F63772"/>
    <w:rsid w:val="00F63A49"/>
    <w:rsid w:val="00F63B99"/>
    <w:rsid w:val="00F63BB5"/>
    <w:rsid w:val="00F63CDE"/>
    <w:rsid w:val="00F63FDC"/>
    <w:rsid w:val="00F64095"/>
    <w:rsid w:val="00F64399"/>
    <w:rsid w:val="00F6441D"/>
    <w:rsid w:val="00F645C9"/>
    <w:rsid w:val="00F646A9"/>
    <w:rsid w:val="00F649DB"/>
    <w:rsid w:val="00F650EF"/>
    <w:rsid w:val="00F65411"/>
    <w:rsid w:val="00F654F2"/>
    <w:rsid w:val="00F656C7"/>
    <w:rsid w:val="00F65A30"/>
    <w:rsid w:val="00F65BEA"/>
    <w:rsid w:val="00F66045"/>
    <w:rsid w:val="00F66EE8"/>
    <w:rsid w:val="00F66EF2"/>
    <w:rsid w:val="00F66F1E"/>
    <w:rsid w:val="00F67073"/>
    <w:rsid w:val="00F67424"/>
    <w:rsid w:val="00F674A1"/>
    <w:rsid w:val="00F67856"/>
    <w:rsid w:val="00F67DBF"/>
    <w:rsid w:val="00F67E30"/>
    <w:rsid w:val="00F700F1"/>
    <w:rsid w:val="00F70997"/>
    <w:rsid w:val="00F70BBA"/>
    <w:rsid w:val="00F70DDB"/>
    <w:rsid w:val="00F71235"/>
    <w:rsid w:val="00F713A4"/>
    <w:rsid w:val="00F7180D"/>
    <w:rsid w:val="00F71A37"/>
    <w:rsid w:val="00F71D2D"/>
    <w:rsid w:val="00F71DA3"/>
    <w:rsid w:val="00F720F2"/>
    <w:rsid w:val="00F72162"/>
    <w:rsid w:val="00F72722"/>
    <w:rsid w:val="00F72906"/>
    <w:rsid w:val="00F72964"/>
    <w:rsid w:val="00F72AB9"/>
    <w:rsid w:val="00F72CB7"/>
    <w:rsid w:val="00F72D96"/>
    <w:rsid w:val="00F72DFC"/>
    <w:rsid w:val="00F72E99"/>
    <w:rsid w:val="00F72F07"/>
    <w:rsid w:val="00F72FA5"/>
    <w:rsid w:val="00F73584"/>
    <w:rsid w:val="00F73613"/>
    <w:rsid w:val="00F73A11"/>
    <w:rsid w:val="00F73BA4"/>
    <w:rsid w:val="00F73DD9"/>
    <w:rsid w:val="00F740E7"/>
    <w:rsid w:val="00F74782"/>
    <w:rsid w:val="00F74B43"/>
    <w:rsid w:val="00F74D35"/>
    <w:rsid w:val="00F74EF3"/>
    <w:rsid w:val="00F751DA"/>
    <w:rsid w:val="00F75286"/>
    <w:rsid w:val="00F7595F"/>
    <w:rsid w:val="00F75E90"/>
    <w:rsid w:val="00F75F94"/>
    <w:rsid w:val="00F75FD8"/>
    <w:rsid w:val="00F76394"/>
    <w:rsid w:val="00F76C64"/>
    <w:rsid w:val="00F76F76"/>
    <w:rsid w:val="00F77865"/>
    <w:rsid w:val="00F77880"/>
    <w:rsid w:val="00F77FCA"/>
    <w:rsid w:val="00F8003E"/>
    <w:rsid w:val="00F80393"/>
    <w:rsid w:val="00F80426"/>
    <w:rsid w:val="00F80567"/>
    <w:rsid w:val="00F806C0"/>
    <w:rsid w:val="00F806E9"/>
    <w:rsid w:val="00F80CA4"/>
    <w:rsid w:val="00F80D72"/>
    <w:rsid w:val="00F80EF3"/>
    <w:rsid w:val="00F80F3A"/>
    <w:rsid w:val="00F80FF8"/>
    <w:rsid w:val="00F810EB"/>
    <w:rsid w:val="00F81298"/>
    <w:rsid w:val="00F812F3"/>
    <w:rsid w:val="00F81741"/>
    <w:rsid w:val="00F81E84"/>
    <w:rsid w:val="00F821DA"/>
    <w:rsid w:val="00F8224A"/>
    <w:rsid w:val="00F82331"/>
    <w:rsid w:val="00F82778"/>
    <w:rsid w:val="00F827CC"/>
    <w:rsid w:val="00F82AB9"/>
    <w:rsid w:val="00F8306C"/>
    <w:rsid w:val="00F8306F"/>
    <w:rsid w:val="00F8353D"/>
    <w:rsid w:val="00F83582"/>
    <w:rsid w:val="00F83637"/>
    <w:rsid w:val="00F83C70"/>
    <w:rsid w:val="00F83EBE"/>
    <w:rsid w:val="00F84404"/>
    <w:rsid w:val="00F84833"/>
    <w:rsid w:val="00F84935"/>
    <w:rsid w:val="00F84A9C"/>
    <w:rsid w:val="00F84E42"/>
    <w:rsid w:val="00F84F10"/>
    <w:rsid w:val="00F84F6A"/>
    <w:rsid w:val="00F852C4"/>
    <w:rsid w:val="00F853F1"/>
    <w:rsid w:val="00F85452"/>
    <w:rsid w:val="00F85BFB"/>
    <w:rsid w:val="00F85F4A"/>
    <w:rsid w:val="00F860A0"/>
    <w:rsid w:val="00F862C9"/>
    <w:rsid w:val="00F8681F"/>
    <w:rsid w:val="00F87234"/>
    <w:rsid w:val="00F876B1"/>
    <w:rsid w:val="00F878DB"/>
    <w:rsid w:val="00F87CCF"/>
    <w:rsid w:val="00F87D51"/>
    <w:rsid w:val="00F9005E"/>
    <w:rsid w:val="00F900B9"/>
    <w:rsid w:val="00F90283"/>
    <w:rsid w:val="00F90305"/>
    <w:rsid w:val="00F90436"/>
    <w:rsid w:val="00F9048E"/>
    <w:rsid w:val="00F90600"/>
    <w:rsid w:val="00F90654"/>
    <w:rsid w:val="00F90708"/>
    <w:rsid w:val="00F90A5E"/>
    <w:rsid w:val="00F90B42"/>
    <w:rsid w:val="00F90C52"/>
    <w:rsid w:val="00F90C64"/>
    <w:rsid w:val="00F90E34"/>
    <w:rsid w:val="00F90E81"/>
    <w:rsid w:val="00F90F0D"/>
    <w:rsid w:val="00F910B7"/>
    <w:rsid w:val="00F914B5"/>
    <w:rsid w:val="00F91D51"/>
    <w:rsid w:val="00F91E82"/>
    <w:rsid w:val="00F91F18"/>
    <w:rsid w:val="00F925C5"/>
    <w:rsid w:val="00F92952"/>
    <w:rsid w:val="00F931AF"/>
    <w:rsid w:val="00F93838"/>
    <w:rsid w:val="00F9386D"/>
    <w:rsid w:val="00F93D33"/>
    <w:rsid w:val="00F93FF7"/>
    <w:rsid w:val="00F948C4"/>
    <w:rsid w:val="00F9491B"/>
    <w:rsid w:val="00F94E54"/>
    <w:rsid w:val="00F94FA4"/>
    <w:rsid w:val="00F953B7"/>
    <w:rsid w:val="00F9543B"/>
    <w:rsid w:val="00F958CC"/>
    <w:rsid w:val="00F9599D"/>
    <w:rsid w:val="00F95C08"/>
    <w:rsid w:val="00F95CE8"/>
    <w:rsid w:val="00F95D9E"/>
    <w:rsid w:val="00F960B0"/>
    <w:rsid w:val="00F964DD"/>
    <w:rsid w:val="00F967C4"/>
    <w:rsid w:val="00F96C32"/>
    <w:rsid w:val="00F96C6B"/>
    <w:rsid w:val="00F96DC1"/>
    <w:rsid w:val="00F96EA6"/>
    <w:rsid w:val="00F9708D"/>
    <w:rsid w:val="00F97091"/>
    <w:rsid w:val="00F97113"/>
    <w:rsid w:val="00F973FB"/>
    <w:rsid w:val="00F979CD"/>
    <w:rsid w:val="00F97AE9"/>
    <w:rsid w:val="00F97D1E"/>
    <w:rsid w:val="00F97D3F"/>
    <w:rsid w:val="00F97FA8"/>
    <w:rsid w:val="00FA00DB"/>
    <w:rsid w:val="00FA03E7"/>
    <w:rsid w:val="00FA060E"/>
    <w:rsid w:val="00FA07B4"/>
    <w:rsid w:val="00FA0BF5"/>
    <w:rsid w:val="00FA1322"/>
    <w:rsid w:val="00FA15F3"/>
    <w:rsid w:val="00FA17CB"/>
    <w:rsid w:val="00FA17FC"/>
    <w:rsid w:val="00FA1922"/>
    <w:rsid w:val="00FA1933"/>
    <w:rsid w:val="00FA1DE8"/>
    <w:rsid w:val="00FA2084"/>
    <w:rsid w:val="00FA21B5"/>
    <w:rsid w:val="00FA2387"/>
    <w:rsid w:val="00FA2549"/>
    <w:rsid w:val="00FA255C"/>
    <w:rsid w:val="00FA2697"/>
    <w:rsid w:val="00FA2743"/>
    <w:rsid w:val="00FA2996"/>
    <w:rsid w:val="00FA2D78"/>
    <w:rsid w:val="00FA2E82"/>
    <w:rsid w:val="00FA3135"/>
    <w:rsid w:val="00FA38E7"/>
    <w:rsid w:val="00FA3B5F"/>
    <w:rsid w:val="00FA4343"/>
    <w:rsid w:val="00FA4BBA"/>
    <w:rsid w:val="00FA4C30"/>
    <w:rsid w:val="00FA4CA4"/>
    <w:rsid w:val="00FA4F36"/>
    <w:rsid w:val="00FA5186"/>
    <w:rsid w:val="00FA5421"/>
    <w:rsid w:val="00FA54E1"/>
    <w:rsid w:val="00FA59FB"/>
    <w:rsid w:val="00FA5A72"/>
    <w:rsid w:val="00FA5E81"/>
    <w:rsid w:val="00FA60E2"/>
    <w:rsid w:val="00FA6737"/>
    <w:rsid w:val="00FA6946"/>
    <w:rsid w:val="00FA700C"/>
    <w:rsid w:val="00FA72C6"/>
    <w:rsid w:val="00FA74D1"/>
    <w:rsid w:val="00FA7822"/>
    <w:rsid w:val="00FA790E"/>
    <w:rsid w:val="00FA7A64"/>
    <w:rsid w:val="00FA7BE8"/>
    <w:rsid w:val="00FA7C7C"/>
    <w:rsid w:val="00FB0103"/>
    <w:rsid w:val="00FB0642"/>
    <w:rsid w:val="00FB0739"/>
    <w:rsid w:val="00FB0806"/>
    <w:rsid w:val="00FB0951"/>
    <w:rsid w:val="00FB0968"/>
    <w:rsid w:val="00FB0AA4"/>
    <w:rsid w:val="00FB0AFA"/>
    <w:rsid w:val="00FB0D4E"/>
    <w:rsid w:val="00FB0ED2"/>
    <w:rsid w:val="00FB1030"/>
    <w:rsid w:val="00FB1FA7"/>
    <w:rsid w:val="00FB203C"/>
    <w:rsid w:val="00FB20AE"/>
    <w:rsid w:val="00FB2162"/>
    <w:rsid w:val="00FB2476"/>
    <w:rsid w:val="00FB24C1"/>
    <w:rsid w:val="00FB27B2"/>
    <w:rsid w:val="00FB2E1C"/>
    <w:rsid w:val="00FB2F45"/>
    <w:rsid w:val="00FB33D3"/>
    <w:rsid w:val="00FB33F5"/>
    <w:rsid w:val="00FB3A83"/>
    <w:rsid w:val="00FB3CFB"/>
    <w:rsid w:val="00FB3F61"/>
    <w:rsid w:val="00FB3FAB"/>
    <w:rsid w:val="00FB4434"/>
    <w:rsid w:val="00FB4505"/>
    <w:rsid w:val="00FB488E"/>
    <w:rsid w:val="00FB4C87"/>
    <w:rsid w:val="00FB4F80"/>
    <w:rsid w:val="00FB4F8D"/>
    <w:rsid w:val="00FB505B"/>
    <w:rsid w:val="00FB518F"/>
    <w:rsid w:val="00FB52DB"/>
    <w:rsid w:val="00FB545A"/>
    <w:rsid w:val="00FB5707"/>
    <w:rsid w:val="00FB57E4"/>
    <w:rsid w:val="00FB5C08"/>
    <w:rsid w:val="00FB5F98"/>
    <w:rsid w:val="00FB62D2"/>
    <w:rsid w:val="00FB6619"/>
    <w:rsid w:val="00FB6CBB"/>
    <w:rsid w:val="00FB6D62"/>
    <w:rsid w:val="00FB769A"/>
    <w:rsid w:val="00FB770E"/>
    <w:rsid w:val="00FB7C13"/>
    <w:rsid w:val="00FB7D6D"/>
    <w:rsid w:val="00FB7DB7"/>
    <w:rsid w:val="00FB7DD1"/>
    <w:rsid w:val="00FC00F8"/>
    <w:rsid w:val="00FC047E"/>
    <w:rsid w:val="00FC0689"/>
    <w:rsid w:val="00FC06BC"/>
    <w:rsid w:val="00FC084F"/>
    <w:rsid w:val="00FC1326"/>
    <w:rsid w:val="00FC13F2"/>
    <w:rsid w:val="00FC1628"/>
    <w:rsid w:val="00FC1A6A"/>
    <w:rsid w:val="00FC1ED3"/>
    <w:rsid w:val="00FC22C8"/>
    <w:rsid w:val="00FC238C"/>
    <w:rsid w:val="00FC269B"/>
    <w:rsid w:val="00FC2946"/>
    <w:rsid w:val="00FC2A4E"/>
    <w:rsid w:val="00FC2B8D"/>
    <w:rsid w:val="00FC2C06"/>
    <w:rsid w:val="00FC2D73"/>
    <w:rsid w:val="00FC2DBF"/>
    <w:rsid w:val="00FC3043"/>
    <w:rsid w:val="00FC3097"/>
    <w:rsid w:val="00FC3524"/>
    <w:rsid w:val="00FC3C4A"/>
    <w:rsid w:val="00FC3E9F"/>
    <w:rsid w:val="00FC407F"/>
    <w:rsid w:val="00FC421C"/>
    <w:rsid w:val="00FC4396"/>
    <w:rsid w:val="00FC4472"/>
    <w:rsid w:val="00FC4896"/>
    <w:rsid w:val="00FC4E46"/>
    <w:rsid w:val="00FC4F10"/>
    <w:rsid w:val="00FC5180"/>
    <w:rsid w:val="00FC55F9"/>
    <w:rsid w:val="00FC58AA"/>
    <w:rsid w:val="00FC5BEC"/>
    <w:rsid w:val="00FC5C0D"/>
    <w:rsid w:val="00FC5C3B"/>
    <w:rsid w:val="00FC5CB8"/>
    <w:rsid w:val="00FC6911"/>
    <w:rsid w:val="00FC6AFE"/>
    <w:rsid w:val="00FC6E36"/>
    <w:rsid w:val="00FC6EA6"/>
    <w:rsid w:val="00FC6F5F"/>
    <w:rsid w:val="00FC7087"/>
    <w:rsid w:val="00FC70CF"/>
    <w:rsid w:val="00FC7139"/>
    <w:rsid w:val="00FC7411"/>
    <w:rsid w:val="00FC7497"/>
    <w:rsid w:val="00FC780A"/>
    <w:rsid w:val="00FC789F"/>
    <w:rsid w:val="00FC7EC1"/>
    <w:rsid w:val="00FD05CF"/>
    <w:rsid w:val="00FD106D"/>
    <w:rsid w:val="00FD158F"/>
    <w:rsid w:val="00FD1A30"/>
    <w:rsid w:val="00FD1CD9"/>
    <w:rsid w:val="00FD1D91"/>
    <w:rsid w:val="00FD1DDD"/>
    <w:rsid w:val="00FD1F2A"/>
    <w:rsid w:val="00FD2498"/>
    <w:rsid w:val="00FD2806"/>
    <w:rsid w:val="00FD28B2"/>
    <w:rsid w:val="00FD2902"/>
    <w:rsid w:val="00FD2BB2"/>
    <w:rsid w:val="00FD2CD8"/>
    <w:rsid w:val="00FD2E12"/>
    <w:rsid w:val="00FD2E6A"/>
    <w:rsid w:val="00FD2F04"/>
    <w:rsid w:val="00FD3558"/>
    <w:rsid w:val="00FD3841"/>
    <w:rsid w:val="00FD3F8E"/>
    <w:rsid w:val="00FD40D1"/>
    <w:rsid w:val="00FD4293"/>
    <w:rsid w:val="00FD465B"/>
    <w:rsid w:val="00FD4A83"/>
    <w:rsid w:val="00FD4B0C"/>
    <w:rsid w:val="00FD4CF0"/>
    <w:rsid w:val="00FD4FBC"/>
    <w:rsid w:val="00FD4FDB"/>
    <w:rsid w:val="00FD53CC"/>
    <w:rsid w:val="00FD5516"/>
    <w:rsid w:val="00FD5933"/>
    <w:rsid w:val="00FD5C4D"/>
    <w:rsid w:val="00FD5C75"/>
    <w:rsid w:val="00FD62D0"/>
    <w:rsid w:val="00FD631C"/>
    <w:rsid w:val="00FD6ECB"/>
    <w:rsid w:val="00FD6F83"/>
    <w:rsid w:val="00FD7660"/>
    <w:rsid w:val="00FD7696"/>
    <w:rsid w:val="00FD774A"/>
    <w:rsid w:val="00FD7956"/>
    <w:rsid w:val="00FD7AA5"/>
    <w:rsid w:val="00FD7B13"/>
    <w:rsid w:val="00FD7D68"/>
    <w:rsid w:val="00FE0040"/>
    <w:rsid w:val="00FE066E"/>
    <w:rsid w:val="00FE0681"/>
    <w:rsid w:val="00FE068E"/>
    <w:rsid w:val="00FE07E9"/>
    <w:rsid w:val="00FE0A97"/>
    <w:rsid w:val="00FE120C"/>
    <w:rsid w:val="00FE126D"/>
    <w:rsid w:val="00FE149D"/>
    <w:rsid w:val="00FE180F"/>
    <w:rsid w:val="00FE1890"/>
    <w:rsid w:val="00FE1A72"/>
    <w:rsid w:val="00FE1AFF"/>
    <w:rsid w:val="00FE1B68"/>
    <w:rsid w:val="00FE1BBF"/>
    <w:rsid w:val="00FE1EE1"/>
    <w:rsid w:val="00FE232E"/>
    <w:rsid w:val="00FE2567"/>
    <w:rsid w:val="00FE2804"/>
    <w:rsid w:val="00FE3086"/>
    <w:rsid w:val="00FE33C9"/>
    <w:rsid w:val="00FE39C0"/>
    <w:rsid w:val="00FE3B11"/>
    <w:rsid w:val="00FE3B6E"/>
    <w:rsid w:val="00FE3CC5"/>
    <w:rsid w:val="00FE3EF2"/>
    <w:rsid w:val="00FE4103"/>
    <w:rsid w:val="00FE41BC"/>
    <w:rsid w:val="00FE4477"/>
    <w:rsid w:val="00FE466A"/>
    <w:rsid w:val="00FE4753"/>
    <w:rsid w:val="00FE47C5"/>
    <w:rsid w:val="00FE4C2D"/>
    <w:rsid w:val="00FE4D1F"/>
    <w:rsid w:val="00FE4E48"/>
    <w:rsid w:val="00FE5850"/>
    <w:rsid w:val="00FE58B5"/>
    <w:rsid w:val="00FE5E44"/>
    <w:rsid w:val="00FE6515"/>
    <w:rsid w:val="00FE68BC"/>
    <w:rsid w:val="00FE6BFF"/>
    <w:rsid w:val="00FE6E76"/>
    <w:rsid w:val="00FE711C"/>
    <w:rsid w:val="00FE7603"/>
    <w:rsid w:val="00FE773E"/>
    <w:rsid w:val="00FE7B25"/>
    <w:rsid w:val="00FE7C2F"/>
    <w:rsid w:val="00FE7E88"/>
    <w:rsid w:val="00FF015B"/>
    <w:rsid w:val="00FF02CB"/>
    <w:rsid w:val="00FF03C6"/>
    <w:rsid w:val="00FF071D"/>
    <w:rsid w:val="00FF0878"/>
    <w:rsid w:val="00FF0BF7"/>
    <w:rsid w:val="00FF103E"/>
    <w:rsid w:val="00FF11B0"/>
    <w:rsid w:val="00FF1A2B"/>
    <w:rsid w:val="00FF1AD8"/>
    <w:rsid w:val="00FF1F37"/>
    <w:rsid w:val="00FF1FF2"/>
    <w:rsid w:val="00FF25D6"/>
    <w:rsid w:val="00FF2827"/>
    <w:rsid w:val="00FF2833"/>
    <w:rsid w:val="00FF2C17"/>
    <w:rsid w:val="00FF2D2B"/>
    <w:rsid w:val="00FF35B8"/>
    <w:rsid w:val="00FF36D1"/>
    <w:rsid w:val="00FF36FD"/>
    <w:rsid w:val="00FF3B8F"/>
    <w:rsid w:val="00FF464F"/>
    <w:rsid w:val="00FF4925"/>
    <w:rsid w:val="00FF4BD6"/>
    <w:rsid w:val="00FF4EFC"/>
    <w:rsid w:val="00FF4F1D"/>
    <w:rsid w:val="00FF4FF2"/>
    <w:rsid w:val="00FF577D"/>
    <w:rsid w:val="00FF59EE"/>
    <w:rsid w:val="00FF6512"/>
    <w:rsid w:val="00FF6B08"/>
    <w:rsid w:val="00FF6B21"/>
    <w:rsid w:val="00FF6D81"/>
    <w:rsid w:val="00FF7131"/>
    <w:rsid w:val="00FF7273"/>
    <w:rsid w:val="00FF72B3"/>
    <w:rsid w:val="00FF7322"/>
    <w:rsid w:val="00FF75A1"/>
    <w:rsid w:val="00FF75C6"/>
    <w:rsid w:val="00FF764E"/>
    <w:rsid w:val="00FF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7F776562"/>
  <w15:chartTrackingRefBased/>
  <w15:docId w15:val="{A85E63B2-753E-4CCA-95CC-FD2D7855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3B8"/>
    <w:pPr>
      <w:suppressAutoHyphens/>
      <w:spacing w:line="240" w:lineRule="atLeast"/>
    </w:pPr>
    <w:rPr>
      <w:lang w:eastAsia="en-US"/>
    </w:rPr>
  </w:style>
  <w:style w:type="paragraph" w:styleId="Heading1">
    <w:name w:val="heading 1"/>
    <w:aliases w:val="Table_G"/>
    <w:basedOn w:val="SingleTxtG"/>
    <w:next w:val="SingleTxtG"/>
    <w:link w:val="Heading1Char"/>
    <w:qFormat/>
    <w:pPr>
      <w:numPr>
        <w:numId w:val="9"/>
      </w:numPr>
      <w:spacing w:after="0" w:line="240" w:lineRule="auto"/>
      <w:ind w:right="0"/>
      <w:jc w:val="left"/>
      <w:outlineLvl w:val="0"/>
    </w:pPr>
  </w:style>
  <w:style w:type="paragraph" w:styleId="Heading2">
    <w:name w:val="heading 2"/>
    <w:basedOn w:val="Normal"/>
    <w:next w:val="Normal"/>
    <w:link w:val="Heading2Char"/>
    <w:qFormat/>
    <w:pPr>
      <w:numPr>
        <w:ilvl w:val="1"/>
        <w:numId w:val="9"/>
      </w:numPr>
      <w:spacing w:line="240" w:lineRule="auto"/>
      <w:outlineLvl w:val="1"/>
    </w:pPr>
  </w:style>
  <w:style w:type="paragraph" w:styleId="Heading3">
    <w:name w:val="heading 3"/>
    <w:basedOn w:val="Normal"/>
    <w:next w:val="Normal"/>
    <w:link w:val="Heading3Char"/>
    <w:qFormat/>
    <w:pPr>
      <w:numPr>
        <w:ilvl w:val="2"/>
        <w:numId w:val="9"/>
      </w:numPr>
      <w:spacing w:line="240" w:lineRule="auto"/>
      <w:outlineLvl w:val="2"/>
    </w:pPr>
  </w:style>
  <w:style w:type="paragraph" w:styleId="Heading4">
    <w:name w:val="heading 4"/>
    <w:basedOn w:val="Normal"/>
    <w:next w:val="Normal"/>
    <w:link w:val="Heading4Char"/>
    <w:qFormat/>
    <w:pPr>
      <w:numPr>
        <w:ilvl w:val="3"/>
        <w:numId w:val="9"/>
      </w:numPr>
      <w:spacing w:line="240" w:lineRule="auto"/>
      <w:outlineLvl w:val="3"/>
    </w:pPr>
  </w:style>
  <w:style w:type="paragraph" w:styleId="Heading5">
    <w:name w:val="heading 5"/>
    <w:basedOn w:val="Normal"/>
    <w:next w:val="Normal"/>
    <w:link w:val="Heading5Char"/>
    <w:qFormat/>
    <w:pPr>
      <w:numPr>
        <w:ilvl w:val="4"/>
        <w:numId w:val="9"/>
      </w:numPr>
      <w:spacing w:line="240" w:lineRule="auto"/>
      <w:outlineLvl w:val="4"/>
    </w:pPr>
  </w:style>
  <w:style w:type="paragraph" w:styleId="Heading6">
    <w:name w:val="heading 6"/>
    <w:basedOn w:val="Normal"/>
    <w:next w:val="Normal"/>
    <w:link w:val="Heading6Char"/>
    <w:qFormat/>
    <w:pPr>
      <w:numPr>
        <w:ilvl w:val="5"/>
        <w:numId w:val="9"/>
      </w:numPr>
      <w:spacing w:line="240" w:lineRule="auto"/>
      <w:outlineLvl w:val="5"/>
    </w:pPr>
  </w:style>
  <w:style w:type="paragraph" w:styleId="Heading7">
    <w:name w:val="heading 7"/>
    <w:basedOn w:val="Normal"/>
    <w:next w:val="Normal"/>
    <w:link w:val="Heading7Char"/>
    <w:qFormat/>
    <w:pPr>
      <w:numPr>
        <w:ilvl w:val="6"/>
        <w:numId w:val="9"/>
      </w:numPr>
      <w:spacing w:line="240" w:lineRule="auto"/>
      <w:outlineLvl w:val="6"/>
    </w:pPr>
  </w:style>
  <w:style w:type="paragraph" w:styleId="Heading8">
    <w:name w:val="heading 8"/>
    <w:basedOn w:val="Normal"/>
    <w:next w:val="Normal"/>
    <w:link w:val="Heading8Char"/>
    <w:qFormat/>
    <w:pPr>
      <w:numPr>
        <w:ilvl w:val="7"/>
        <w:numId w:val="9"/>
      </w:numPr>
      <w:spacing w:line="240" w:lineRule="auto"/>
      <w:outlineLvl w:val="7"/>
    </w:pPr>
  </w:style>
  <w:style w:type="paragraph" w:styleId="Heading9">
    <w:name w:val="heading 9"/>
    <w:basedOn w:val="Normal"/>
    <w:next w:val="Normal"/>
    <w:link w:val="Heading9Char"/>
    <w:qFormat/>
    <w:pPr>
      <w:numPr>
        <w:ilvl w:val="8"/>
        <w:numId w:val="9"/>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pPr>
      <w:keepNext/>
      <w:keepLines/>
      <w:tabs>
        <w:tab w:val="right" w:pos="851"/>
      </w:tabs>
      <w:spacing w:before="360" w:after="240" w:line="300" w:lineRule="exact"/>
      <w:ind w:left="1134" w:right="1134" w:hanging="1134"/>
    </w:pPr>
    <w:rPr>
      <w:b/>
      <w:sz w:val="28"/>
    </w:rPr>
  </w:style>
  <w:style w:type="paragraph" w:customStyle="1" w:styleId="ParaNoG">
    <w:name w:val="_ParaNo._G"/>
    <w:basedOn w:val="SingleTxtG"/>
    <w:pPr>
      <w:numPr>
        <w:numId w:val="5"/>
      </w:numPr>
    </w:pPr>
  </w:style>
  <w:style w:type="paragraph" w:customStyle="1" w:styleId="SingleTxtG">
    <w:name w:val="_ Single Txt_G"/>
    <w:basedOn w:val="Normal"/>
    <w:link w:val="SingleTxtGChar"/>
    <w:qFormat/>
    <w:pPr>
      <w:spacing w:after="120"/>
      <w:ind w:left="1134" w:right="1134"/>
      <w:jc w:val="both"/>
    </w:pPr>
  </w:style>
  <w:style w:type="character" w:styleId="EndnoteReference">
    <w:name w:val="endnote reference"/>
    <w:aliases w:val="1_G"/>
    <w:rPr>
      <w:rFonts w:ascii="Times New Roman" w:hAnsi="Times New Roman"/>
      <w:sz w:val="18"/>
      <w:vertAlign w:val="superscript"/>
    </w:rPr>
  </w:style>
  <w:style w:type="character" w:styleId="FootnoteReference">
    <w:name w:val="footnote reference"/>
    <w:aliases w:val="4_G,Footnotes refss,Footnote Ref,16 Point,Superscript 6 Point,ftref,a Footnote Reference,FZ,Appel note de bas de page,Appel note de bas de p.,Footnote Refernece,Footnote number,Texto de nota al pie,referencia nota al pie,BVI fnr,f"/>
    <w:link w:val="CharChar1CharCharCharChar1CharCharCharCharCharCharCharCharCharCharCharCharCharCharCharChar"/>
    <w:qFormat/>
    <w:rPr>
      <w:rFonts w:ascii="Times New Roman" w:hAnsi="Times New Roman"/>
      <w:sz w:val="18"/>
      <w:vertAlign w:val="superscript"/>
    </w:rPr>
  </w:style>
  <w:style w:type="paragraph" w:styleId="EndnoteText">
    <w:name w:val="endnote text"/>
    <w:aliases w:val="2_G"/>
    <w:basedOn w:val="FootnoteText"/>
    <w:link w:val="EndnoteTextChar"/>
  </w:style>
  <w:style w:type="paragraph" w:styleId="FootnoteText">
    <w:name w:val="footnote text"/>
    <w:aliases w:val="5_G,FA Fu,Footnote Text Char Char Char Char Char,Footnote Text Char Char Char Char,Footnote reference,Footnote Text Char Char Char,Footnote Text Cha,FA Fußnotentext,FA Fuﬂnotentext,Footnote Text Char Char,FA Fu?notentext,ft,Footnotes,Char"/>
    <w:basedOn w:val="Normal"/>
    <w:link w:val="FootnoteTextChar"/>
    <w:uiPriority w:val="99"/>
    <w:qFormat/>
    <w:pPr>
      <w:tabs>
        <w:tab w:val="right" w:pos="1021"/>
      </w:tabs>
      <w:spacing w:line="220" w:lineRule="exact"/>
      <w:ind w:left="1134" w:right="1134" w:hanging="1134"/>
    </w:pPr>
    <w:rPr>
      <w:sz w:val="18"/>
    </w:rPr>
  </w:style>
  <w:style w:type="paragraph" w:styleId="Footer">
    <w:name w:val="footer"/>
    <w:aliases w:val="3_G"/>
    <w:basedOn w:val="Normal"/>
    <w:link w:val="FooterChar"/>
    <w:uiPriority w:val="99"/>
    <w:pPr>
      <w:spacing w:line="240" w:lineRule="auto"/>
    </w:pPr>
    <w:rPr>
      <w:sz w:val="1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Header">
    <w:name w:val="header"/>
    <w:aliases w:val="6_G"/>
    <w:basedOn w:val="Normal"/>
    <w:link w:val="HeaderChar"/>
    <w:pPr>
      <w:pBdr>
        <w:bottom w:val="single" w:sz="4" w:space="4" w:color="auto"/>
      </w:pBdr>
      <w:spacing w:line="240" w:lineRule="auto"/>
    </w:pPr>
    <w:rPr>
      <w:b/>
      <w:sz w:val="18"/>
    </w:rPr>
  </w:style>
  <w:style w:type="character" w:styleId="PageNumber">
    <w:name w:val="page number"/>
    <w:aliases w:val="7_G"/>
    <w:rPr>
      <w:rFonts w:ascii="Times New Roman" w:hAnsi="Times New Roman"/>
      <w:b/>
      <w:sz w:val="18"/>
    </w:rPr>
  </w:style>
  <w:style w:type="character" w:customStyle="1" w:styleId="HeaderChar">
    <w:name w:val="Header Char"/>
    <w:aliases w:val="6_G Char"/>
    <w:link w:val="Header"/>
    <w:locked/>
    <w:rsid w:val="00E50A0A"/>
    <w:rPr>
      <w:b/>
      <w:sz w:val="18"/>
      <w:lang w:val="en-GB" w:eastAsia="en-US" w:bidi="ar-SA"/>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1"/>
      </w:numPr>
      <w:spacing w:after="120"/>
      <w:ind w:right="1134"/>
      <w:jc w:val="both"/>
    </w:p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ooterChar">
    <w:name w:val="Footer Char"/>
    <w:aliases w:val="3_G Char"/>
    <w:link w:val="Footer"/>
    <w:uiPriority w:val="99"/>
    <w:rsid w:val="00E50A0A"/>
    <w:rPr>
      <w:sz w:val="16"/>
      <w:lang w:val="en-GB" w:eastAsia="en-US" w:bidi="ar-SA"/>
    </w:rPr>
  </w:style>
  <w:style w:type="paragraph" w:styleId="TOC1">
    <w:name w:val="toc 1"/>
    <w:basedOn w:val="Normal"/>
    <w:next w:val="Normal"/>
    <w:autoRedefine/>
    <w:semiHidden/>
    <w:rsid w:val="0096732E"/>
  </w:style>
  <w:style w:type="paragraph" w:styleId="TOC2">
    <w:name w:val="toc 2"/>
    <w:basedOn w:val="Normal"/>
    <w:next w:val="Normal"/>
    <w:autoRedefine/>
    <w:semiHidden/>
    <w:rsid w:val="0096732E"/>
    <w:pPr>
      <w:ind w:left="200"/>
    </w:pPr>
  </w:style>
  <w:style w:type="paragraph" w:customStyle="1" w:styleId="Bullet2G">
    <w:name w:val="_Bullet 2_G"/>
    <w:basedOn w:val="Normal"/>
    <w:pPr>
      <w:numPr>
        <w:numId w:val="2"/>
      </w:numPr>
      <w:spacing w:after="120"/>
      <w:ind w:right="1134"/>
      <w:jc w:val="both"/>
    </w:pPr>
  </w:style>
  <w:style w:type="paragraph" w:customStyle="1" w:styleId="H1G">
    <w:name w:val="_ H_1_G"/>
    <w:basedOn w:val="Normal"/>
    <w:next w:val="Normal"/>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link w:val="H23GChar"/>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paragraph" w:customStyle="1" w:styleId="Default">
    <w:name w:val="Default"/>
    <w:rsid w:val="00EF4DA6"/>
    <w:pPr>
      <w:autoSpaceDE w:val="0"/>
      <w:autoSpaceDN w:val="0"/>
      <w:adjustRightInd w:val="0"/>
    </w:pPr>
    <w:rPr>
      <w:color w:val="000000"/>
      <w:sz w:val="24"/>
      <w:szCs w:val="24"/>
      <w:lang w:eastAsia="zh-CN"/>
    </w:rPr>
  </w:style>
  <w:style w:type="character" w:customStyle="1" w:styleId="Heading2Char1">
    <w:name w:val="Heading 2 Char1"/>
    <w:rsid w:val="000C097A"/>
    <w:rPr>
      <w:sz w:val="28"/>
      <w:lang w:val="en-US"/>
    </w:rPr>
  </w:style>
  <w:style w:type="character" w:customStyle="1" w:styleId="SingleTxtGChar">
    <w:name w:val="_ Single Txt_G Char"/>
    <w:link w:val="SingleTxtG"/>
    <w:rsid w:val="00147CFD"/>
    <w:rPr>
      <w:lang w:eastAsia="en-US"/>
    </w:rPr>
  </w:style>
  <w:style w:type="character" w:customStyle="1" w:styleId="FootnoteTextChar">
    <w:name w:val="Footnote Text Char"/>
    <w:aliases w:val="5_G Char,FA Fu Char,Footnote Text Char Char Char Char Char Char,Footnote Text Char Char Char Char Char1,Footnote reference Char,Footnote Text Char Char Char Char1,Footnote Text Cha Char,FA Fußnotentext Char,FA Fuﬂnotentext Char"/>
    <w:link w:val="FootnoteText"/>
    <w:uiPriority w:val="99"/>
    <w:rsid w:val="00924B6F"/>
    <w:rPr>
      <w:sz w:val="18"/>
      <w:lang w:eastAsia="en-US"/>
    </w:rPr>
  </w:style>
  <w:style w:type="paragraph" w:styleId="NoSpacing">
    <w:name w:val="No Spacing"/>
    <w:uiPriority w:val="1"/>
    <w:qFormat/>
    <w:rsid w:val="00A55CC4"/>
    <w:rPr>
      <w:rFonts w:ascii="Calibri" w:eastAsia="Calibri" w:hAnsi="Calibri"/>
      <w:sz w:val="22"/>
      <w:szCs w:val="22"/>
      <w:lang w:eastAsia="en-US"/>
    </w:rPr>
  </w:style>
  <w:style w:type="character" w:styleId="Strong">
    <w:name w:val="Strong"/>
    <w:uiPriority w:val="22"/>
    <w:qFormat/>
    <w:rsid w:val="00822F46"/>
    <w:rPr>
      <w:b/>
      <w:bCs/>
    </w:rPr>
  </w:style>
  <w:style w:type="paragraph" w:customStyle="1" w:styleId="NormalTimes">
    <w:name w:val="Normal + Times"/>
    <w:basedOn w:val="Normal"/>
    <w:link w:val="NormalTimesChar"/>
    <w:uiPriority w:val="99"/>
    <w:rsid w:val="00A041EA"/>
    <w:pPr>
      <w:suppressAutoHyphens w:val="0"/>
      <w:autoSpaceDE w:val="0"/>
      <w:autoSpaceDN w:val="0"/>
      <w:adjustRightInd w:val="0"/>
      <w:spacing w:after="240" w:line="240" w:lineRule="auto"/>
    </w:pPr>
    <w:rPr>
      <w:rFonts w:eastAsia="SimSun"/>
      <w:color w:val="000000"/>
      <w:sz w:val="24"/>
      <w:szCs w:val="24"/>
      <w:lang w:val="en-US" w:eastAsia="zh-CN"/>
    </w:rPr>
  </w:style>
  <w:style w:type="character" w:customStyle="1" w:styleId="NormalTimesChar">
    <w:name w:val="Normal + Times Char"/>
    <w:link w:val="NormalTimes"/>
    <w:uiPriority w:val="99"/>
    <w:rsid w:val="00A041EA"/>
    <w:rPr>
      <w:rFonts w:eastAsia="SimSun"/>
      <w:color w:val="000000"/>
      <w:sz w:val="24"/>
      <w:szCs w:val="24"/>
      <w:lang w:val="en-US"/>
    </w:rPr>
  </w:style>
  <w:style w:type="character" w:customStyle="1" w:styleId="EndnoteTextChar">
    <w:name w:val="Endnote Text Char"/>
    <w:aliases w:val="2_G Char"/>
    <w:link w:val="EndnoteText"/>
    <w:rsid w:val="00317FC4"/>
    <w:rPr>
      <w:sz w:val="18"/>
      <w:lang w:eastAsia="en-US"/>
    </w:rPr>
  </w:style>
  <w:style w:type="paragraph" w:styleId="BalloonText">
    <w:name w:val="Balloon Text"/>
    <w:basedOn w:val="Normal"/>
    <w:link w:val="BalloonTextChar"/>
    <w:rsid w:val="00930CA2"/>
    <w:pPr>
      <w:spacing w:line="240" w:lineRule="auto"/>
    </w:pPr>
    <w:rPr>
      <w:rFonts w:ascii="Tahoma" w:hAnsi="Tahoma" w:cs="Tahoma"/>
      <w:sz w:val="16"/>
      <w:szCs w:val="16"/>
    </w:rPr>
  </w:style>
  <w:style w:type="character" w:styleId="Emphasis">
    <w:name w:val="Emphasis"/>
    <w:uiPriority w:val="20"/>
    <w:qFormat/>
    <w:rPr>
      <w:i/>
      <w:iCs/>
    </w:rPr>
  </w:style>
  <w:style w:type="paragraph" w:styleId="EnvelopeReturn">
    <w:name w:val="envelope return"/>
    <w:basedOn w:val="Normal"/>
    <w:semiHidden/>
    <w:rPr>
      <w:rFonts w:ascii="Arial" w:hAnsi="Arial" w:cs="Arial"/>
    </w:rPr>
  </w:style>
  <w:style w:type="character" w:customStyle="1" w:styleId="BalloonTextChar">
    <w:name w:val="Balloon Text Char"/>
    <w:link w:val="BalloonText"/>
    <w:rsid w:val="00930CA2"/>
    <w:rPr>
      <w:rFonts w:ascii="Tahoma" w:hAnsi="Tahoma" w:cs="Tahoma"/>
      <w:sz w:val="16"/>
      <w:szCs w:val="16"/>
      <w:lang w:eastAsia="en-US"/>
    </w:rPr>
  </w:style>
  <w:style w:type="character" w:styleId="HTMLAcronym">
    <w:name w:val="HTML Acronym"/>
    <w:basedOn w:val="DefaultParagraphFont"/>
    <w:semiHidden/>
  </w:style>
  <w:style w:type="character" w:customStyle="1" w:styleId="H1GChar">
    <w:name w:val="_ H_1_G Char"/>
    <w:link w:val="H1G"/>
    <w:rsid w:val="00E85D63"/>
    <w:rPr>
      <w:b/>
      <w:sz w:val="24"/>
      <w:lang w:eastAsia="en-US"/>
    </w:rPr>
  </w:style>
  <w:style w:type="character" w:styleId="Hyperlink">
    <w:name w:val="Hyperlink"/>
    <w:rsid w:val="00E7752E"/>
    <w:rPr>
      <w:color w:val="auto"/>
      <w:u w:val="none"/>
    </w:rPr>
  </w:style>
  <w:style w:type="character" w:styleId="FollowedHyperlink">
    <w:name w:val="FollowedHyperlink"/>
    <w:rsid w:val="00E7752E"/>
    <w:rPr>
      <w:color w:val="auto"/>
      <w:u w:val="none"/>
    </w:rPr>
  </w:style>
  <w:style w:type="character" w:customStyle="1" w:styleId="Heading2Char">
    <w:name w:val="Heading 2 Char"/>
    <w:link w:val="Heading2"/>
    <w:rsid w:val="00E7752E"/>
    <w:rPr>
      <w:lang w:eastAsia="en-US"/>
    </w:rPr>
  </w:style>
  <w:style w:type="paragraph" w:styleId="NormalWeb">
    <w:name w:val="Normal (Web)"/>
    <w:basedOn w:val="Normal"/>
    <w:uiPriority w:val="99"/>
    <w:unhideWhenUsed/>
    <w:rsid w:val="00E7752E"/>
    <w:pPr>
      <w:suppressAutoHyphens w:val="0"/>
      <w:spacing w:before="100" w:beforeAutospacing="1" w:after="100" w:afterAutospacing="1" w:line="240" w:lineRule="auto"/>
    </w:pPr>
    <w:rPr>
      <w:sz w:val="24"/>
      <w:szCs w:val="24"/>
      <w:lang w:val="en-US"/>
    </w:rPr>
  </w:style>
  <w:style w:type="character" w:customStyle="1" w:styleId="hps">
    <w:name w:val="hps"/>
    <w:rsid w:val="00E7752E"/>
  </w:style>
  <w:style w:type="character" w:styleId="CommentReference">
    <w:name w:val="annotation reference"/>
    <w:rsid w:val="00E7752E"/>
    <w:rPr>
      <w:sz w:val="16"/>
      <w:szCs w:val="16"/>
    </w:rPr>
  </w:style>
  <w:style w:type="paragraph" w:styleId="CommentText">
    <w:name w:val="annotation text"/>
    <w:basedOn w:val="Normal"/>
    <w:link w:val="CommentTextChar"/>
    <w:rsid w:val="00E7752E"/>
  </w:style>
  <w:style w:type="character" w:customStyle="1" w:styleId="CommentTextChar">
    <w:name w:val="Comment Text Char"/>
    <w:link w:val="CommentText"/>
    <w:rsid w:val="00E7752E"/>
    <w:rPr>
      <w:lang w:eastAsia="en-US"/>
    </w:rPr>
  </w:style>
  <w:style w:type="character" w:customStyle="1" w:styleId="HChGChar">
    <w:name w:val="_ H _Ch_G Char"/>
    <w:link w:val="HChG"/>
    <w:rsid w:val="009F042C"/>
    <w:rPr>
      <w:b/>
      <w:sz w:val="28"/>
      <w:lang w:eastAsia="en-US"/>
    </w:rPr>
  </w:style>
  <w:style w:type="character" w:customStyle="1" w:styleId="st1">
    <w:name w:val="st1"/>
    <w:rsid w:val="00B42004"/>
  </w:style>
  <w:style w:type="paragraph" w:styleId="CommentSubject">
    <w:name w:val="annotation subject"/>
    <w:basedOn w:val="CommentText"/>
    <w:next w:val="CommentText"/>
    <w:link w:val="CommentSubjectChar"/>
    <w:rsid w:val="00271648"/>
    <w:rPr>
      <w:b/>
      <w:bCs/>
    </w:rPr>
  </w:style>
  <w:style w:type="character" w:customStyle="1" w:styleId="CommentSubjectChar">
    <w:name w:val="Comment Subject Char"/>
    <w:link w:val="CommentSubject"/>
    <w:rsid w:val="00271648"/>
    <w:rPr>
      <w:b/>
      <w:bCs/>
      <w:lang w:eastAsia="en-US"/>
    </w:rPr>
  </w:style>
  <w:style w:type="numbering" w:customStyle="1" w:styleId="NoList1">
    <w:name w:val="No List1"/>
    <w:next w:val="NoList"/>
    <w:uiPriority w:val="99"/>
    <w:semiHidden/>
    <w:unhideWhenUsed/>
    <w:rsid w:val="00B21C0F"/>
  </w:style>
  <w:style w:type="paragraph" w:styleId="PlainText">
    <w:name w:val="Plain Text"/>
    <w:basedOn w:val="Normal"/>
    <w:link w:val="PlainTextChar"/>
    <w:rsid w:val="00D70914"/>
    <w:rPr>
      <w:rFonts w:cs="Courier New"/>
    </w:rPr>
  </w:style>
  <w:style w:type="character" w:customStyle="1" w:styleId="PlainTextChar">
    <w:name w:val="Plain Text Char"/>
    <w:link w:val="PlainText"/>
    <w:rsid w:val="00D70914"/>
    <w:rPr>
      <w:rFonts w:cs="Courier New"/>
      <w:lang w:eastAsia="en-US"/>
    </w:rPr>
  </w:style>
  <w:style w:type="paragraph" w:styleId="BodyText">
    <w:name w:val="Body Text"/>
    <w:basedOn w:val="Normal"/>
    <w:next w:val="Normal"/>
    <w:link w:val="BodyTextChar"/>
    <w:rsid w:val="00D70914"/>
  </w:style>
  <w:style w:type="character" w:customStyle="1" w:styleId="BodyTextChar">
    <w:name w:val="Body Text Char"/>
    <w:link w:val="BodyText"/>
    <w:rsid w:val="00D70914"/>
    <w:rPr>
      <w:lang w:eastAsia="en-US"/>
    </w:rPr>
  </w:style>
  <w:style w:type="paragraph" w:styleId="BodyTextIndent">
    <w:name w:val="Body Text Indent"/>
    <w:basedOn w:val="Normal"/>
    <w:link w:val="BodyTextIndentChar"/>
    <w:rsid w:val="00D70914"/>
    <w:pPr>
      <w:spacing w:after="120"/>
      <w:ind w:left="283"/>
    </w:pPr>
  </w:style>
  <w:style w:type="character" w:customStyle="1" w:styleId="BodyTextIndentChar">
    <w:name w:val="Body Text Indent Char"/>
    <w:link w:val="BodyTextIndent"/>
    <w:rsid w:val="00D70914"/>
    <w:rPr>
      <w:lang w:eastAsia="en-US"/>
    </w:rPr>
  </w:style>
  <w:style w:type="paragraph" w:styleId="BlockText">
    <w:name w:val="Block Text"/>
    <w:basedOn w:val="Normal"/>
    <w:rsid w:val="00D70914"/>
    <w:pPr>
      <w:ind w:left="1440" w:right="1440"/>
    </w:pPr>
  </w:style>
  <w:style w:type="character" w:styleId="LineNumber">
    <w:name w:val="line number"/>
    <w:rsid w:val="00D70914"/>
    <w:rPr>
      <w:sz w:val="14"/>
    </w:rPr>
  </w:style>
  <w:style w:type="numbering" w:styleId="ArticleSection">
    <w:name w:val="Outline List 3"/>
    <w:basedOn w:val="NoList"/>
    <w:rsid w:val="00D70914"/>
    <w:pPr>
      <w:numPr>
        <w:numId w:val="9"/>
      </w:numPr>
    </w:pPr>
  </w:style>
  <w:style w:type="paragraph" w:styleId="BodyText2">
    <w:name w:val="Body Text 2"/>
    <w:basedOn w:val="Normal"/>
    <w:link w:val="BodyText2Char"/>
    <w:rsid w:val="00D70914"/>
    <w:pPr>
      <w:spacing w:after="120" w:line="480" w:lineRule="auto"/>
    </w:pPr>
  </w:style>
  <w:style w:type="character" w:customStyle="1" w:styleId="BodyText2Char">
    <w:name w:val="Body Text 2 Char"/>
    <w:link w:val="BodyText2"/>
    <w:rsid w:val="00D70914"/>
    <w:rPr>
      <w:lang w:eastAsia="en-US"/>
    </w:rPr>
  </w:style>
  <w:style w:type="paragraph" w:styleId="BodyText3">
    <w:name w:val="Body Text 3"/>
    <w:basedOn w:val="Normal"/>
    <w:link w:val="BodyText3Char"/>
    <w:rsid w:val="00D70914"/>
    <w:pPr>
      <w:spacing w:after="120"/>
    </w:pPr>
    <w:rPr>
      <w:sz w:val="16"/>
      <w:szCs w:val="16"/>
    </w:rPr>
  </w:style>
  <w:style w:type="character" w:customStyle="1" w:styleId="BodyText3Char">
    <w:name w:val="Body Text 3 Char"/>
    <w:link w:val="BodyText3"/>
    <w:rsid w:val="00D70914"/>
    <w:rPr>
      <w:sz w:val="16"/>
      <w:szCs w:val="16"/>
      <w:lang w:eastAsia="en-US"/>
    </w:rPr>
  </w:style>
  <w:style w:type="paragraph" w:styleId="BodyTextFirstIndent">
    <w:name w:val="Body Text First Indent"/>
    <w:basedOn w:val="BodyText"/>
    <w:link w:val="BodyTextFirstIndentChar"/>
    <w:rsid w:val="00D70914"/>
    <w:pPr>
      <w:spacing w:after="120"/>
      <w:ind w:firstLine="210"/>
    </w:pPr>
  </w:style>
  <w:style w:type="character" w:customStyle="1" w:styleId="BodyTextFirstIndentChar">
    <w:name w:val="Body Text First Indent Char"/>
    <w:basedOn w:val="BodyTextChar"/>
    <w:link w:val="BodyTextFirstIndent"/>
    <w:rsid w:val="00D70914"/>
    <w:rPr>
      <w:lang w:eastAsia="en-US"/>
    </w:rPr>
  </w:style>
  <w:style w:type="paragraph" w:styleId="BodyTextFirstIndent2">
    <w:name w:val="Body Text First Indent 2"/>
    <w:basedOn w:val="BodyTextIndent"/>
    <w:link w:val="BodyTextFirstIndent2Char"/>
    <w:rsid w:val="00D70914"/>
    <w:pPr>
      <w:ind w:firstLine="210"/>
    </w:pPr>
  </w:style>
  <w:style w:type="character" w:customStyle="1" w:styleId="BodyTextFirstIndent2Char">
    <w:name w:val="Body Text First Indent 2 Char"/>
    <w:basedOn w:val="BodyTextIndentChar"/>
    <w:link w:val="BodyTextFirstIndent2"/>
    <w:rsid w:val="00D70914"/>
    <w:rPr>
      <w:lang w:eastAsia="en-US"/>
    </w:rPr>
  </w:style>
  <w:style w:type="paragraph" w:styleId="BodyTextIndent2">
    <w:name w:val="Body Text Indent 2"/>
    <w:basedOn w:val="Normal"/>
    <w:link w:val="BodyTextIndent2Char"/>
    <w:rsid w:val="00D70914"/>
    <w:pPr>
      <w:spacing w:after="120" w:line="480" w:lineRule="auto"/>
      <w:ind w:left="283"/>
    </w:pPr>
  </w:style>
  <w:style w:type="character" w:customStyle="1" w:styleId="BodyTextIndent2Char">
    <w:name w:val="Body Text Indent 2 Char"/>
    <w:link w:val="BodyTextIndent2"/>
    <w:rsid w:val="00D70914"/>
    <w:rPr>
      <w:lang w:eastAsia="en-US"/>
    </w:rPr>
  </w:style>
  <w:style w:type="paragraph" w:styleId="BodyTextIndent3">
    <w:name w:val="Body Text Indent 3"/>
    <w:basedOn w:val="Normal"/>
    <w:link w:val="BodyTextIndent3Char"/>
    <w:rsid w:val="00D70914"/>
    <w:pPr>
      <w:spacing w:after="120"/>
      <w:ind w:left="283"/>
    </w:pPr>
    <w:rPr>
      <w:sz w:val="16"/>
      <w:szCs w:val="16"/>
    </w:rPr>
  </w:style>
  <w:style w:type="character" w:customStyle="1" w:styleId="BodyTextIndent3Char">
    <w:name w:val="Body Text Indent 3 Char"/>
    <w:link w:val="BodyTextIndent3"/>
    <w:rsid w:val="00D70914"/>
    <w:rPr>
      <w:sz w:val="16"/>
      <w:szCs w:val="16"/>
      <w:lang w:eastAsia="en-US"/>
    </w:rPr>
  </w:style>
  <w:style w:type="paragraph" w:styleId="Closing">
    <w:name w:val="Closing"/>
    <w:basedOn w:val="Normal"/>
    <w:link w:val="ClosingChar"/>
    <w:rsid w:val="00D70914"/>
    <w:pPr>
      <w:ind w:left="4252"/>
    </w:pPr>
  </w:style>
  <w:style w:type="character" w:customStyle="1" w:styleId="ClosingChar">
    <w:name w:val="Closing Char"/>
    <w:link w:val="Closing"/>
    <w:rsid w:val="00D70914"/>
    <w:rPr>
      <w:lang w:eastAsia="en-US"/>
    </w:rPr>
  </w:style>
  <w:style w:type="paragraph" w:styleId="Date">
    <w:name w:val="Date"/>
    <w:basedOn w:val="Normal"/>
    <w:next w:val="Normal"/>
    <w:link w:val="DateChar"/>
    <w:rsid w:val="00D70914"/>
  </w:style>
  <w:style w:type="character" w:customStyle="1" w:styleId="DateChar">
    <w:name w:val="Date Char"/>
    <w:link w:val="Date"/>
    <w:rsid w:val="00D70914"/>
    <w:rPr>
      <w:lang w:eastAsia="en-US"/>
    </w:rPr>
  </w:style>
  <w:style w:type="paragraph" w:styleId="E-mailSignature">
    <w:name w:val="E-mail Signature"/>
    <w:basedOn w:val="Normal"/>
    <w:link w:val="E-mailSignatureChar"/>
    <w:rsid w:val="00D70914"/>
  </w:style>
  <w:style w:type="character" w:customStyle="1" w:styleId="E-mailSignatureChar">
    <w:name w:val="E-mail Signature Char"/>
    <w:link w:val="E-mailSignature"/>
    <w:rsid w:val="00D70914"/>
    <w:rPr>
      <w:lang w:eastAsia="en-US"/>
    </w:rPr>
  </w:style>
  <w:style w:type="paragraph" w:styleId="HTMLAddress">
    <w:name w:val="HTML Address"/>
    <w:basedOn w:val="Normal"/>
    <w:link w:val="HTMLAddressChar"/>
    <w:rsid w:val="00D70914"/>
    <w:rPr>
      <w:i/>
      <w:iCs/>
    </w:rPr>
  </w:style>
  <w:style w:type="character" w:customStyle="1" w:styleId="HTMLAddressChar">
    <w:name w:val="HTML Address Char"/>
    <w:link w:val="HTMLAddress"/>
    <w:rsid w:val="00D70914"/>
    <w:rPr>
      <w:i/>
      <w:iCs/>
      <w:lang w:eastAsia="en-US"/>
    </w:rPr>
  </w:style>
  <w:style w:type="character" w:styleId="HTMLCite">
    <w:name w:val="HTML Cite"/>
    <w:rsid w:val="00D70914"/>
    <w:rPr>
      <w:i/>
      <w:iCs/>
    </w:rPr>
  </w:style>
  <w:style w:type="character" w:styleId="HTMLCode">
    <w:name w:val="HTML Code"/>
    <w:rsid w:val="00D70914"/>
    <w:rPr>
      <w:rFonts w:ascii="Courier New" w:hAnsi="Courier New" w:cs="Courier New"/>
      <w:sz w:val="20"/>
      <w:szCs w:val="20"/>
    </w:rPr>
  </w:style>
  <w:style w:type="character" w:styleId="HTMLDefinition">
    <w:name w:val="HTML Definition"/>
    <w:rsid w:val="00D70914"/>
    <w:rPr>
      <w:i/>
      <w:iCs/>
    </w:rPr>
  </w:style>
  <w:style w:type="character" w:styleId="HTMLKeyboard">
    <w:name w:val="HTML Keyboard"/>
    <w:rsid w:val="00D70914"/>
    <w:rPr>
      <w:rFonts w:ascii="Courier New" w:hAnsi="Courier New" w:cs="Courier New"/>
      <w:sz w:val="20"/>
      <w:szCs w:val="20"/>
    </w:rPr>
  </w:style>
  <w:style w:type="paragraph" w:styleId="HTMLPreformatted">
    <w:name w:val="HTML Preformatted"/>
    <w:basedOn w:val="Normal"/>
    <w:link w:val="HTMLPreformattedChar"/>
    <w:rsid w:val="00D70914"/>
    <w:rPr>
      <w:rFonts w:ascii="Courier New" w:hAnsi="Courier New" w:cs="Courier New"/>
    </w:rPr>
  </w:style>
  <w:style w:type="character" w:customStyle="1" w:styleId="HTMLPreformattedChar">
    <w:name w:val="HTML Preformatted Char"/>
    <w:link w:val="HTMLPreformatted"/>
    <w:rsid w:val="00D70914"/>
    <w:rPr>
      <w:rFonts w:ascii="Courier New" w:hAnsi="Courier New" w:cs="Courier New"/>
      <w:lang w:eastAsia="en-US"/>
    </w:rPr>
  </w:style>
  <w:style w:type="character" w:styleId="HTMLSample">
    <w:name w:val="HTML Sample"/>
    <w:rsid w:val="00D70914"/>
    <w:rPr>
      <w:rFonts w:ascii="Courier New" w:hAnsi="Courier New" w:cs="Courier New"/>
    </w:rPr>
  </w:style>
  <w:style w:type="character" w:styleId="HTMLTypewriter">
    <w:name w:val="HTML Typewriter"/>
    <w:rsid w:val="00D70914"/>
    <w:rPr>
      <w:rFonts w:ascii="Courier New" w:hAnsi="Courier New" w:cs="Courier New"/>
      <w:sz w:val="20"/>
      <w:szCs w:val="20"/>
    </w:rPr>
  </w:style>
  <w:style w:type="character" w:styleId="HTMLVariable">
    <w:name w:val="HTML Variable"/>
    <w:rsid w:val="00D70914"/>
    <w:rPr>
      <w:i/>
      <w:iCs/>
    </w:rPr>
  </w:style>
  <w:style w:type="paragraph" w:styleId="List">
    <w:name w:val="List"/>
    <w:basedOn w:val="Normal"/>
    <w:rsid w:val="00D70914"/>
    <w:pPr>
      <w:ind w:left="283" w:hanging="283"/>
    </w:pPr>
  </w:style>
  <w:style w:type="paragraph" w:styleId="List2">
    <w:name w:val="List 2"/>
    <w:basedOn w:val="Normal"/>
    <w:rsid w:val="00D70914"/>
    <w:pPr>
      <w:ind w:left="566" w:hanging="283"/>
    </w:pPr>
  </w:style>
  <w:style w:type="paragraph" w:styleId="List3">
    <w:name w:val="List 3"/>
    <w:basedOn w:val="Normal"/>
    <w:rsid w:val="00D70914"/>
    <w:pPr>
      <w:ind w:left="849" w:hanging="283"/>
    </w:pPr>
  </w:style>
  <w:style w:type="paragraph" w:styleId="List4">
    <w:name w:val="List 4"/>
    <w:basedOn w:val="Normal"/>
    <w:rsid w:val="00D70914"/>
    <w:pPr>
      <w:ind w:left="1132" w:hanging="283"/>
    </w:pPr>
  </w:style>
  <w:style w:type="paragraph" w:styleId="List5">
    <w:name w:val="List 5"/>
    <w:basedOn w:val="Normal"/>
    <w:rsid w:val="00D70914"/>
    <w:pPr>
      <w:ind w:left="1415" w:hanging="283"/>
    </w:pPr>
  </w:style>
  <w:style w:type="paragraph" w:styleId="ListBullet">
    <w:name w:val="List Bullet"/>
    <w:basedOn w:val="Normal"/>
    <w:rsid w:val="00D70914"/>
    <w:pPr>
      <w:tabs>
        <w:tab w:val="num" w:pos="360"/>
      </w:tabs>
      <w:ind w:left="360" w:hanging="360"/>
    </w:pPr>
  </w:style>
  <w:style w:type="paragraph" w:styleId="ListBullet2">
    <w:name w:val="List Bullet 2"/>
    <w:basedOn w:val="Normal"/>
    <w:rsid w:val="00D70914"/>
    <w:pPr>
      <w:tabs>
        <w:tab w:val="num" w:pos="643"/>
      </w:tabs>
      <w:ind w:left="643" w:hanging="360"/>
    </w:pPr>
  </w:style>
  <w:style w:type="paragraph" w:styleId="ListBullet3">
    <w:name w:val="List Bullet 3"/>
    <w:basedOn w:val="Normal"/>
    <w:rsid w:val="00D70914"/>
    <w:pPr>
      <w:tabs>
        <w:tab w:val="num" w:pos="926"/>
      </w:tabs>
      <w:ind w:left="926" w:hanging="360"/>
    </w:pPr>
  </w:style>
  <w:style w:type="paragraph" w:styleId="ListBullet4">
    <w:name w:val="List Bullet 4"/>
    <w:basedOn w:val="Normal"/>
    <w:rsid w:val="00D70914"/>
    <w:pPr>
      <w:tabs>
        <w:tab w:val="num" w:pos="1209"/>
      </w:tabs>
      <w:ind w:left="1209" w:hanging="360"/>
    </w:pPr>
  </w:style>
  <w:style w:type="paragraph" w:styleId="ListBullet5">
    <w:name w:val="List Bullet 5"/>
    <w:basedOn w:val="Normal"/>
    <w:rsid w:val="00D70914"/>
    <w:pPr>
      <w:tabs>
        <w:tab w:val="num" w:pos="1492"/>
      </w:tabs>
      <w:ind w:left="1492" w:hanging="360"/>
    </w:pPr>
  </w:style>
  <w:style w:type="paragraph" w:styleId="ListContinue">
    <w:name w:val="List Continue"/>
    <w:basedOn w:val="Normal"/>
    <w:rsid w:val="00D70914"/>
    <w:pPr>
      <w:spacing w:after="120"/>
      <w:ind w:left="283"/>
    </w:pPr>
  </w:style>
  <w:style w:type="paragraph" w:styleId="ListContinue2">
    <w:name w:val="List Continue 2"/>
    <w:basedOn w:val="Normal"/>
    <w:rsid w:val="00D70914"/>
    <w:pPr>
      <w:spacing w:after="120"/>
      <w:ind w:left="566"/>
    </w:pPr>
  </w:style>
  <w:style w:type="paragraph" w:styleId="ListContinue3">
    <w:name w:val="List Continue 3"/>
    <w:basedOn w:val="Normal"/>
    <w:rsid w:val="00D70914"/>
    <w:pPr>
      <w:spacing w:after="120"/>
      <w:ind w:left="849"/>
    </w:pPr>
  </w:style>
  <w:style w:type="paragraph" w:styleId="ListContinue4">
    <w:name w:val="List Continue 4"/>
    <w:basedOn w:val="Normal"/>
    <w:rsid w:val="00D70914"/>
    <w:pPr>
      <w:spacing w:after="120"/>
      <w:ind w:left="1132"/>
    </w:pPr>
  </w:style>
  <w:style w:type="paragraph" w:styleId="ListContinue5">
    <w:name w:val="List Continue 5"/>
    <w:basedOn w:val="Normal"/>
    <w:rsid w:val="00D70914"/>
    <w:pPr>
      <w:spacing w:after="120"/>
      <w:ind w:left="1415"/>
    </w:pPr>
  </w:style>
  <w:style w:type="paragraph" w:styleId="ListNumber">
    <w:name w:val="List Number"/>
    <w:basedOn w:val="Normal"/>
    <w:rsid w:val="00D70914"/>
    <w:pPr>
      <w:tabs>
        <w:tab w:val="num" w:pos="360"/>
      </w:tabs>
      <w:ind w:left="360" w:hanging="360"/>
    </w:pPr>
  </w:style>
  <w:style w:type="paragraph" w:styleId="ListNumber2">
    <w:name w:val="List Number 2"/>
    <w:basedOn w:val="Normal"/>
    <w:rsid w:val="00D70914"/>
    <w:pPr>
      <w:tabs>
        <w:tab w:val="num" w:pos="643"/>
      </w:tabs>
      <w:ind w:left="643" w:hanging="360"/>
    </w:pPr>
  </w:style>
  <w:style w:type="paragraph" w:styleId="ListNumber3">
    <w:name w:val="List Number 3"/>
    <w:basedOn w:val="Normal"/>
    <w:rsid w:val="00D70914"/>
    <w:pPr>
      <w:tabs>
        <w:tab w:val="num" w:pos="926"/>
      </w:tabs>
      <w:ind w:left="926" w:hanging="360"/>
    </w:pPr>
  </w:style>
  <w:style w:type="paragraph" w:styleId="ListNumber4">
    <w:name w:val="List Number 4"/>
    <w:basedOn w:val="Normal"/>
    <w:rsid w:val="00D70914"/>
    <w:pPr>
      <w:tabs>
        <w:tab w:val="num" w:pos="1209"/>
      </w:tabs>
      <w:ind w:left="1209" w:hanging="360"/>
    </w:pPr>
  </w:style>
  <w:style w:type="paragraph" w:styleId="ListNumber5">
    <w:name w:val="List Number 5"/>
    <w:basedOn w:val="Normal"/>
    <w:rsid w:val="00D70914"/>
    <w:pPr>
      <w:tabs>
        <w:tab w:val="num" w:pos="1492"/>
      </w:tabs>
      <w:ind w:left="1492" w:hanging="360"/>
    </w:pPr>
  </w:style>
  <w:style w:type="paragraph" w:styleId="MessageHeader">
    <w:name w:val="Message Header"/>
    <w:basedOn w:val="Normal"/>
    <w:link w:val="MessageHeaderChar"/>
    <w:rsid w:val="00D709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link w:val="MessageHeader"/>
    <w:rsid w:val="00D70914"/>
    <w:rPr>
      <w:rFonts w:ascii="Arial" w:hAnsi="Arial" w:cs="Arial"/>
      <w:sz w:val="24"/>
      <w:szCs w:val="24"/>
      <w:shd w:val="pct20" w:color="auto" w:fill="auto"/>
      <w:lang w:eastAsia="en-US"/>
    </w:rPr>
  </w:style>
  <w:style w:type="paragraph" w:styleId="NormalIndent">
    <w:name w:val="Normal Indent"/>
    <w:basedOn w:val="Normal"/>
    <w:rsid w:val="00D70914"/>
    <w:pPr>
      <w:ind w:left="567"/>
    </w:pPr>
  </w:style>
  <w:style w:type="paragraph" w:styleId="NoteHeading">
    <w:name w:val="Note Heading"/>
    <w:basedOn w:val="Normal"/>
    <w:next w:val="Normal"/>
    <w:link w:val="NoteHeadingChar"/>
    <w:rsid w:val="00D70914"/>
  </w:style>
  <w:style w:type="character" w:customStyle="1" w:styleId="NoteHeadingChar">
    <w:name w:val="Note Heading Char"/>
    <w:link w:val="NoteHeading"/>
    <w:rsid w:val="00D70914"/>
    <w:rPr>
      <w:lang w:eastAsia="en-US"/>
    </w:rPr>
  </w:style>
  <w:style w:type="paragraph" w:styleId="Salutation">
    <w:name w:val="Salutation"/>
    <w:basedOn w:val="Normal"/>
    <w:next w:val="Normal"/>
    <w:link w:val="SalutationChar"/>
    <w:rsid w:val="00D70914"/>
  </w:style>
  <w:style w:type="character" w:customStyle="1" w:styleId="SalutationChar">
    <w:name w:val="Salutation Char"/>
    <w:link w:val="Salutation"/>
    <w:rsid w:val="00D70914"/>
    <w:rPr>
      <w:lang w:eastAsia="en-US"/>
    </w:rPr>
  </w:style>
  <w:style w:type="paragraph" w:styleId="Signature">
    <w:name w:val="Signature"/>
    <w:basedOn w:val="Normal"/>
    <w:link w:val="SignatureChar"/>
    <w:rsid w:val="00D70914"/>
    <w:pPr>
      <w:ind w:left="4252"/>
    </w:pPr>
  </w:style>
  <w:style w:type="character" w:customStyle="1" w:styleId="SignatureChar">
    <w:name w:val="Signature Char"/>
    <w:link w:val="Signature"/>
    <w:rsid w:val="00D70914"/>
    <w:rPr>
      <w:lang w:eastAsia="en-US"/>
    </w:rPr>
  </w:style>
  <w:style w:type="paragraph" w:styleId="Subtitle">
    <w:name w:val="Subtitle"/>
    <w:basedOn w:val="Normal"/>
    <w:link w:val="SubtitleChar"/>
    <w:qFormat/>
    <w:rsid w:val="00D70914"/>
    <w:pPr>
      <w:spacing w:after="60"/>
      <w:jc w:val="center"/>
      <w:outlineLvl w:val="1"/>
    </w:pPr>
    <w:rPr>
      <w:rFonts w:ascii="Arial" w:hAnsi="Arial" w:cs="Arial"/>
      <w:sz w:val="24"/>
      <w:szCs w:val="24"/>
    </w:rPr>
  </w:style>
  <w:style w:type="character" w:customStyle="1" w:styleId="SubtitleChar">
    <w:name w:val="Subtitle Char"/>
    <w:link w:val="Subtitle"/>
    <w:rsid w:val="00D70914"/>
    <w:rPr>
      <w:rFonts w:ascii="Arial" w:hAnsi="Arial" w:cs="Arial"/>
      <w:sz w:val="24"/>
      <w:szCs w:val="24"/>
      <w:lang w:eastAsia="en-U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table" w:styleId="Table3Deffects1">
    <w:name w:val="Table 3D effects 1"/>
    <w:basedOn w:val="TableNormal"/>
    <w:rsid w:val="00D70914"/>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914"/>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914"/>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914"/>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914"/>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914"/>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914"/>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914"/>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914"/>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914"/>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914"/>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914"/>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914"/>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914"/>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914"/>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914"/>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914"/>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D7091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914"/>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914"/>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914"/>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91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914"/>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914"/>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914"/>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914"/>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914"/>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914"/>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914"/>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91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91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914"/>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914"/>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914"/>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914"/>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914"/>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914"/>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914"/>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914"/>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9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914"/>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914"/>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914"/>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70914"/>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70914"/>
    <w:rPr>
      <w:rFonts w:ascii="Arial" w:hAnsi="Arial" w:cs="Arial"/>
      <w:b/>
      <w:bCs/>
      <w:kern w:val="28"/>
      <w:sz w:val="32"/>
      <w:szCs w:val="32"/>
      <w:lang w:eastAsia="en-US"/>
    </w:rPr>
  </w:style>
  <w:style w:type="paragraph" w:styleId="TOC3">
    <w:name w:val="toc 3"/>
    <w:basedOn w:val="Normal"/>
    <w:next w:val="Normal"/>
    <w:autoRedefine/>
    <w:rsid w:val="00D70914"/>
    <w:pPr>
      <w:ind w:left="400"/>
    </w:pPr>
  </w:style>
  <w:style w:type="paragraph" w:styleId="TOC4">
    <w:name w:val="toc 4"/>
    <w:basedOn w:val="Normal"/>
    <w:next w:val="Normal"/>
    <w:autoRedefine/>
    <w:rsid w:val="00D70914"/>
    <w:pPr>
      <w:suppressAutoHyphens w:val="0"/>
      <w:spacing w:line="240" w:lineRule="auto"/>
      <w:ind w:left="720"/>
    </w:pPr>
    <w:rPr>
      <w:sz w:val="24"/>
      <w:szCs w:val="24"/>
      <w:lang w:val="en-US"/>
    </w:rPr>
  </w:style>
  <w:style w:type="paragraph" w:styleId="TOC5">
    <w:name w:val="toc 5"/>
    <w:basedOn w:val="Normal"/>
    <w:next w:val="Normal"/>
    <w:autoRedefine/>
    <w:rsid w:val="00D70914"/>
    <w:pPr>
      <w:suppressAutoHyphens w:val="0"/>
      <w:spacing w:line="240" w:lineRule="auto"/>
      <w:ind w:left="960"/>
    </w:pPr>
    <w:rPr>
      <w:sz w:val="24"/>
      <w:szCs w:val="24"/>
      <w:lang w:val="en-US"/>
    </w:rPr>
  </w:style>
  <w:style w:type="paragraph" w:styleId="TOC6">
    <w:name w:val="toc 6"/>
    <w:basedOn w:val="Normal"/>
    <w:next w:val="Normal"/>
    <w:autoRedefine/>
    <w:rsid w:val="00D70914"/>
    <w:pPr>
      <w:suppressAutoHyphens w:val="0"/>
      <w:spacing w:line="240" w:lineRule="auto"/>
      <w:ind w:left="1200"/>
    </w:pPr>
    <w:rPr>
      <w:sz w:val="24"/>
      <w:szCs w:val="24"/>
      <w:lang w:val="en-US"/>
    </w:rPr>
  </w:style>
  <w:style w:type="paragraph" w:styleId="TOC7">
    <w:name w:val="toc 7"/>
    <w:basedOn w:val="Normal"/>
    <w:next w:val="Normal"/>
    <w:autoRedefine/>
    <w:rsid w:val="00D70914"/>
    <w:pPr>
      <w:suppressAutoHyphens w:val="0"/>
      <w:spacing w:line="240" w:lineRule="auto"/>
      <w:ind w:left="1440"/>
    </w:pPr>
    <w:rPr>
      <w:sz w:val="24"/>
      <w:szCs w:val="24"/>
      <w:lang w:val="en-US"/>
    </w:rPr>
  </w:style>
  <w:style w:type="paragraph" w:styleId="TOC8">
    <w:name w:val="toc 8"/>
    <w:basedOn w:val="Normal"/>
    <w:next w:val="Normal"/>
    <w:autoRedefine/>
    <w:rsid w:val="00D70914"/>
    <w:pPr>
      <w:suppressAutoHyphens w:val="0"/>
      <w:spacing w:line="240" w:lineRule="auto"/>
      <w:ind w:left="1680"/>
    </w:pPr>
    <w:rPr>
      <w:sz w:val="24"/>
      <w:szCs w:val="24"/>
      <w:lang w:val="en-US"/>
    </w:rPr>
  </w:style>
  <w:style w:type="paragraph" w:styleId="TOC9">
    <w:name w:val="toc 9"/>
    <w:basedOn w:val="Normal"/>
    <w:next w:val="Normal"/>
    <w:autoRedefine/>
    <w:rsid w:val="00D70914"/>
    <w:pPr>
      <w:suppressAutoHyphens w:val="0"/>
      <w:spacing w:line="240" w:lineRule="auto"/>
      <w:ind w:left="1920"/>
    </w:pPr>
    <w:rPr>
      <w:sz w:val="24"/>
      <w:szCs w:val="24"/>
      <w:lang w:val="en-US"/>
    </w:rPr>
  </w:style>
  <w:style w:type="character" w:customStyle="1" w:styleId="FootnoteCharacters">
    <w:name w:val="Footnote Characters"/>
    <w:rsid w:val="00022FC1"/>
    <w:rPr>
      <w:vertAlign w:val="superscript"/>
    </w:rPr>
  </w:style>
  <w:style w:type="character" w:customStyle="1" w:styleId="Heading1Char">
    <w:name w:val="Heading 1 Char"/>
    <w:aliases w:val="Table_G Char1"/>
    <w:link w:val="Heading1"/>
    <w:rsid w:val="006B40E1"/>
    <w:rPr>
      <w:lang w:eastAsia="en-US"/>
    </w:rPr>
  </w:style>
  <w:style w:type="character" w:customStyle="1" w:styleId="Heading3Char">
    <w:name w:val="Heading 3 Char"/>
    <w:link w:val="Heading3"/>
    <w:rsid w:val="006B40E1"/>
    <w:rPr>
      <w:lang w:eastAsia="en-US"/>
    </w:rPr>
  </w:style>
  <w:style w:type="character" w:customStyle="1" w:styleId="Heading4Char">
    <w:name w:val="Heading 4 Char"/>
    <w:link w:val="Heading4"/>
    <w:rsid w:val="006B40E1"/>
    <w:rPr>
      <w:lang w:eastAsia="en-US"/>
    </w:rPr>
  </w:style>
  <w:style w:type="character" w:customStyle="1" w:styleId="Heading5Char">
    <w:name w:val="Heading 5 Char"/>
    <w:link w:val="Heading5"/>
    <w:rsid w:val="006B40E1"/>
    <w:rPr>
      <w:lang w:eastAsia="en-US"/>
    </w:rPr>
  </w:style>
  <w:style w:type="character" w:customStyle="1" w:styleId="Heading6Char">
    <w:name w:val="Heading 6 Char"/>
    <w:link w:val="Heading6"/>
    <w:rsid w:val="006B40E1"/>
    <w:rPr>
      <w:lang w:eastAsia="en-US"/>
    </w:rPr>
  </w:style>
  <w:style w:type="character" w:customStyle="1" w:styleId="Heading7Char">
    <w:name w:val="Heading 7 Char"/>
    <w:link w:val="Heading7"/>
    <w:rsid w:val="006B40E1"/>
    <w:rPr>
      <w:lang w:eastAsia="en-US"/>
    </w:rPr>
  </w:style>
  <w:style w:type="character" w:customStyle="1" w:styleId="Heading8Char">
    <w:name w:val="Heading 8 Char"/>
    <w:link w:val="Heading8"/>
    <w:rsid w:val="006B40E1"/>
    <w:rPr>
      <w:lang w:eastAsia="en-US"/>
    </w:rPr>
  </w:style>
  <w:style w:type="character" w:customStyle="1" w:styleId="Heading9Char">
    <w:name w:val="Heading 9 Char"/>
    <w:link w:val="Heading9"/>
    <w:rsid w:val="006B40E1"/>
    <w:rPr>
      <w:lang w:eastAsia="en-US"/>
    </w:rPr>
  </w:style>
  <w:style w:type="character" w:customStyle="1" w:styleId="Heading1Char1">
    <w:name w:val="Heading 1 Char1"/>
    <w:aliases w:val="Table_G Char"/>
    <w:rsid w:val="001848CE"/>
    <w:rPr>
      <w:rFonts w:ascii="Cambria" w:eastAsia="Times New Roman" w:hAnsi="Cambria" w:cs="Times New Roman"/>
      <w:b/>
      <w:bCs/>
      <w:color w:val="365F91"/>
      <w:sz w:val="28"/>
      <w:szCs w:val="28"/>
      <w:lang w:eastAsia="en-US"/>
    </w:rPr>
  </w:style>
  <w:style w:type="character" w:customStyle="1" w:styleId="FootnoteTextChar1">
    <w:name w:val="Footnote Text Char1"/>
    <w:aliases w:val="5_G Char1,FA Fu Char1,Footnote Text Char Char Char Char Char Char1,Footnote Text Char Char Char Char Char2,Footnote reference Char1,Footnote Text Char Char Char Char2,Footnote Text Cha Char1,FA Fußnotentext Char1,FA Fu?notentext Char"/>
    <w:semiHidden/>
    <w:rsid w:val="001848CE"/>
    <w:rPr>
      <w:lang w:eastAsia="en-US"/>
    </w:rPr>
  </w:style>
  <w:style w:type="character" w:customStyle="1" w:styleId="FooterChar1">
    <w:name w:val="Footer Char1"/>
    <w:aliases w:val="3_G Char1"/>
    <w:semiHidden/>
    <w:rsid w:val="001848CE"/>
    <w:rPr>
      <w:lang w:eastAsia="en-US"/>
    </w:rPr>
  </w:style>
  <w:style w:type="table" w:customStyle="1" w:styleId="TableSimple11">
    <w:name w:val="Table Simple 11"/>
    <w:basedOn w:val="TableNormal"/>
    <w:next w:val="TableSimple1"/>
    <w:semiHidden/>
    <w:unhideWhenUsed/>
    <w:rsid w:val="001848CE"/>
    <w:pPr>
      <w:suppressAutoHyphens/>
      <w:spacing w:line="240" w:lineRule="atLeast"/>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unhideWhenUsed/>
    <w:rsid w:val="001848CE"/>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Classic11">
    <w:name w:val="Table Classic 11"/>
    <w:basedOn w:val="TableNormal"/>
    <w:next w:val="TableClassic1"/>
    <w:semiHidden/>
    <w:unhideWhenUsed/>
    <w:rsid w:val="001848CE"/>
    <w:pPr>
      <w:suppressAutoHyphens/>
      <w:spacing w:line="240" w:lineRule="atLeast"/>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unhideWhenUsed/>
    <w:rsid w:val="001848CE"/>
    <w:pPr>
      <w:suppressAutoHyphens/>
      <w:spacing w:line="240" w:lineRule="atLeast"/>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unhideWhenUsed/>
    <w:rsid w:val="001848CE"/>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unhideWhenUsed/>
    <w:rsid w:val="001848CE"/>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unhideWhenUsed/>
    <w:rsid w:val="001848CE"/>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unhideWhenUsed/>
    <w:rsid w:val="001848CE"/>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unhideWhenUsed/>
    <w:rsid w:val="001848CE"/>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unhideWhenUsed/>
    <w:rsid w:val="001848CE"/>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unhideWhenUsed/>
    <w:rsid w:val="001848CE"/>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unhideWhenUsed/>
    <w:rsid w:val="001848CE"/>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unhideWhenUsed/>
    <w:rsid w:val="001848CE"/>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Grid11">
    <w:name w:val="Table Grid 11"/>
    <w:basedOn w:val="TableNormal"/>
    <w:next w:val="TableGrid1"/>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unhideWhenUsed/>
    <w:rsid w:val="001848CE"/>
    <w:pPr>
      <w:suppressAutoHyphens/>
      <w:spacing w:line="240" w:lineRule="atLeast"/>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unhideWhenUsed/>
    <w:rsid w:val="001848CE"/>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unhideWhenUsed/>
    <w:rsid w:val="001848CE"/>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unhideWhenUsed/>
    <w:rsid w:val="001848CE"/>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unhideWhenUsed/>
    <w:rsid w:val="001848CE"/>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unhideWhenUsed/>
    <w:rsid w:val="001848CE"/>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unhideWhenUsed/>
    <w:rsid w:val="001848CE"/>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unhideWhenUsed/>
    <w:rsid w:val="001848CE"/>
    <w:pPr>
      <w:suppressAutoHyphens/>
      <w:spacing w:line="240" w:lineRule="atLeast"/>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unhideWhenUsed/>
    <w:rsid w:val="001848C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71">
    <w:name w:val="Table List 71"/>
    <w:basedOn w:val="TableNormal"/>
    <w:next w:val="TableList7"/>
    <w:semiHidden/>
    <w:unhideWhenUsed/>
    <w:rsid w:val="001848CE"/>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unhideWhenUsed/>
    <w:rsid w:val="001848C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3Deffects11">
    <w:name w:val="Table 3D effects 11"/>
    <w:basedOn w:val="TableNormal"/>
    <w:next w:val="Table3Deffects1"/>
    <w:semiHidden/>
    <w:unhideWhenUsed/>
    <w:rsid w:val="001848CE"/>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unhideWhenUsed/>
    <w:rsid w:val="001848CE"/>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ntemporary1">
    <w:name w:val="Table Contemporary1"/>
    <w:basedOn w:val="TableNormal"/>
    <w:next w:val="TableContemporary"/>
    <w:semiHidden/>
    <w:unhideWhenUsed/>
    <w:rsid w:val="001848CE"/>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unhideWhenUsed/>
    <w:rsid w:val="001848CE"/>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Professional1">
    <w:name w:val="Table Professional1"/>
    <w:basedOn w:val="TableNormal"/>
    <w:next w:val="TableProfessional"/>
    <w:semiHidden/>
    <w:unhideWhenUsed/>
    <w:rsid w:val="001848C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Web11">
    <w:name w:val="Table Web 11"/>
    <w:basedOn w:val="TableNormal"/>
    <w:next w:val="TableWeb1"/>
    <w:semiHidden/>
    <w:unhideWhenUsed/>
    <w:rsid w:val="001848CE"/>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unhideWhenUsed/>
    <w:rsid w:val="001848CE"/>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unhideWhenUsed/>
    <w:rsid w:val="001848CE"/>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1">
    <w:name w:val="Article / Section1"/>
    <w:basedOn w:val="NoList"/>
    <w:next w:val="ArticleSection"/>
    <w:semiHidden/>
    <w:unhideWhenUsed/>
    <w:rsid w:val="001848CE"/>
    <w:pPr>
      <w:numPr>
        <w:numId w:val="6"/>
      </w:numPr>
    </w:pPr>
  </w:style>
  <w:style w:type="numbering" w:customStyle="1" w:styleId="1ai1">
    <w:name w:val="1 / a / i1"/>
    <w:basedOn w:val="NoList"/>
    <w:next w:val="1ai"/>
    <w:semiHidden/>
    <w:unhideWhenUsed/>
    <w:rsid w:val="001848CE"/>
    <w:pPr>
      <w:numPr>
        <w:numId w:val="7"/>
      </w:numPr>
    </w:pPr>
  </w:style>
  <w:style w:type="numbering" w:customStyle="1" w:styleId="1111111">
    <w:name w:val="1 / 1.1 / 1.1.11"/>
    <w:basedOn w:val="NoList"/>
    <w:next w:val="111111"/>
    <w:semiHidden/>
    <w:unhideWhenUsed/>
    <w:rsid w:val="001848CE"/>
    <w:pPr>
      <w:numPr>
        <w:numId w:val="8"/>
      </w:numPr>
    </w:pPr>
  </w:style>
  <w:style w:type="character" w:customStyle="1" w:styleId="atn">
    <w:name w:val="atn"/>
    <w:rsid w:val="002750BB"/>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uiPriority w:val="99"/>
    <w:rsid w:val="00187713"/>
    <w:pPr>
      <w:suppressAutoHyphens w:val="0"/>
      <w:spacing w:after="160" w:line="240" w:lineRule="exact"/>
    </w:pPr>
    <w:rPr>
      <w:sz w:val="18"/>
      <w:vertAlign w:val="superscript"/>
      <w:lang w:eastAsia="en-GB"/>
    </w:rPr>
  </w:style>
  <w:style w:type="character" w:customStyle="1" w:styleId="H23GChar">
    <w:name w:val="_ H_2/3_G Char"/>
    <w:link w:val="H23G"/>
    <w:locked/>
    <w:rsid w:val="00302F6B"/>
    <w:rPr>
      <w:b/>
      <w:lang w:eastAsia="en-US"/>
    </w:rPr>
  </w:style>
  <w:style w:type="paragraph" w:styleId="ListParagraph">
    <w:name w:val="List Paragraph"/>
    <w:basedOn w:val="Normal"/>
    <w:uiPriority w:val="34"/>
    <w:qFormat/>
    <w:rsid w:val="00484605"/>
    <w:pPr>
      <w:suppressAutoHyphens w:val="0"/>
      <w:spacing w:line="240" w:lineRule="auto"/>
      <w:ind w:left="720"/>
      <w:contextualSpacing/>
    </w:pPr>
    <w:rPr>
      <w:rFonts w:eastAsia="MS Mincho"/>
      <w:sz w:val="24"/>
      <w:szCs w:val="24"/>
      <w:lang w:val="en-US"/>
    </w:rPr>
  </w:style>
  <w:style w:type="paragraph" w:styleId="Revision">
    <w:name w:val="Revision"/>
    <w:hidden/>
    <w:uiPriority w:val="99"/>
    <w:semiHidden/>
    <w:rsid w:val="00911AB8"/>
    <w:rPr>
      <w:lang w:eastAsia="en-US"/>
    </w:rPr>
  </w:style>
  <w:style w:type="character" w:customStyle="1" w:styleId="Bodytext4TimesNewRoman">
    <w:name w:val="Body text (4) + Times New Roman"/>
    <w:aliases w:val="12 pt"/>
    <w:rsid w:val="00025B02"/>
    <w:rPr>
      <w:rFonts w:ascii="Times New Roman" w:eastAsia="Times New Roman" w:hAnsi="Times New Roman" w:cs="Times New Roman"/>
      <w:color w:val="000000"/>
      <w:spacing w:val="0"/>
      <w:w w:val="100"/>
      <w:position w:val="0"/>
      <w:sz w:val="24"/>
      <w:szCs w:val="24"/>
      <w:shd w:val="clear" w:color="auto" w:fill="FFFFFF"/>
      <w:lang w:val="en-GB" w:eastAsia="en-GB" w:bidi="en-GB"/>
    </w:rPr>
  </w:style>
  <w:style w:type="character" w:customStyle="1" w:styleId="Bodytext2Bold">
    <w:name w:val="Body text (2) + Bold"/>
    <w:rsid w:val="00025B02"/>
    <w:rPr>
      <w:rFonts w:ascii="Arial" w:eastAsia="Arial" w:hAnsi="Arial" w:cs="Arial"/>
      <w:b/>
      <w:bCs/>
      <w:i w:val="0"/>
      <w:iCs w:val="0"/>
      <w:smallCaps w:val="0"/>
      <w:strike w:val="0"/>
      <w:color w:val="000000"/>
      <w:spacing w:val="0"/>
      <w:w w:val="100"/>
      <w:position w:val="0"/>
      <w:sz w:val="22"/>
      <w:szCs w:val="22"/>
      <w:u w:val="none"/>
      <w:shd w:val="clear" w:color="auto" w:fill="FFFFFF"/>
      <w:lang w:val="en-GB" w:eastAsia="en-GB" w:bidi="en-GB"/>
    </w:rPr>
  </w:style>
  <w:style w:type="character" w:customStyle="1" w:styleId="Bodytext20">
    <w:name w:val="Body text (2)"/>
    <w:rsid w:val="0046282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GB" w:eastAsia="en-GB" w:bidi="en-GB"/>
    </w:rPr>
  </w:style>
  <w:style w:type="character" w:customStyle="1" w:styleId="shorttext">
    <w:name w:val="short_text"/>
    <w:rsid w:val="00462822"/>
  </w:style>
  <w:style w:type="character" w:customStyle="1" w:styleId="banner-surtitle2">
    <w:name w:val="banner-surtitle2"/>
    <w:rsid w:val="00462822"/>
  </w:style>
  <w:style w:type="character" w:customStyle="1" w:styleId="tlid-translation">
    <w:name w:val="tlid-translation"/>
    <w:rsid w:val="007E4002"/>
  </w:style>
  <w:style w:type="character" w:customStyle="1" w:styleId="CharAttribute9">
    <w:name w:val="CharAttribute9"/>
    <w:rsid w:val="007E4002"/>
    <w:rPr>
      <w:rFonts w:ascii="Comic Sans MS" w:eastAsia="Comic Sans MS"/>
      <w:b/>
      <w:sz w:val="24"/>
    </w:rPr>
  </w:style>
  <w:style w:type="table" w:customStyle="1" w:styleId="TableGrid10">
    <w:name w:val="Table Grid1"/>
    <w:basedOn w:val="TableNormal"/>
    <w:next w:val="TableGrid"/>
    <w:semiHidden/>
    <w:rsid w:val="001964A2"/>
    <w:pPr>
      <w:suppressAutoHyphens/>
      <w:spacing w:line="24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1964A2"/>
  </w:style>
  <w:style w:type="character" w:customStyle="1" w:styleId="text2">
    <w:name w:val="text2"/>
    <w:basedOn w:val="DefaultParagraphFont"/>
    <w:rsid w:val="001964A2"/>
  </w:style>
  <w:style w:type="character" w:customStyle="1" w:styleId="apple-converted-space">
    <w:name w:val="apple-converted-space"/>
    <w:rsid w:val="001964A2"/>
  </w:style>
  <w:style w:type="character" w:customStyle="1" w:styleId="yiv6543118101apple-converted-space">
    <w:name w:val="yiv6543118101apple-converted-space"/>
    <w:rsid w:val="001964A2"/>
  </w:style>
  <w:style w:type="character" w:customStyle="1" w:styleId="sorttext">
    <w:name w:val="sorttext"/>
    <w:rsid w:val="001964A2"/>
  </w:style>
  <w:style w:type="character" w:customStyle="1" w:styleId="normalchar1">
    <w:name w:val="normal__char1"/>
    <w:rsid w:val="001964A2"/>
    <w:rPr>
      <w:rFonts w:ascii="Calibri" w:hAnsi="Calibri" w:hint="default"/>
      <w:sz w:val="22"/>
      <w:szCs w:val="22"/>
    </w:rPr>
  </w:style>
  <w:style w:type="paragraph" w:customStyle="1" w:styleId="SingleTxt">
    <w:name w:val="__Single Txt"/>
    <w:basedOn w:val="Normal"/>
    <w:rsid w:val="001964A2"/>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240" w:lineRule="exact"/>
      <w:ind w:left="1267" w:right="1267"/>
      <w:jc w:val="both"/>
    </w:pPr>
    <w:rPr>
      <w:rFonts w:eastAsia="Calibri"/>
      <w:spacing w:val="4"/>
      <w:w w:val="103"/>
      <w:kern w:val="14"/>
    </w:rPr>
  </w:style>
  <w:style w:type="character" w:customStyle="1" w:styleId="colour">
    <w:name w:val="colour"/>
    <w:rsid w:val="001964A2"/>
  </w:style>
  <w:style w:type="character" w:customStyle="1" w:styleId="fontstyle01">
    <w:name w:val="fontstyle01"/>
    <w:rsid w:val="001964A2"/>
    <w:rPr>
      <w:rFonts w:ascii="Cambria" w:hAnsi="Cambria" w:hint="default"/>
      <w:b w:val="0"/>
      <w:bCs w:val="0"/>
      <w:i w:val="0"/>
      <w:iCs w:val="0"/>
      <w:color w:val="000000"/>
      <w:sz w:val="24"/>
      <w:szCs w:val="24"/>
    </w:rPr>
  </w:style>
  <w:style w:type="character" w:customStyle="1" w:styleId="ilfuvd">
    <w:name w:val="ilfuvd"/>
    <w:rsid w:val="00196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9577">
      <w:bodyDiv w:val="1"/>
      <w:marLeft w:val="0"/>
      <w:marRight w:val="0"/>
      <w:marTop w:val="0"/>
      <w:marBottom w:val="0"/>
      <w:divBdr>
        <w:top w:val="none" w:sz="0" w:space="0" w:color="auto"/>
        <w:left w:val="none" w:sz="0" w:space="0" w:color="auto"/>
        <w:bottom w:val="none" w:sz="0" w:space="0" w:color="auto"/>
        <w:right w:val="none" w:sz="0" w:space="0" w:color="auto"/>
      </w:divBdr>
    </w:div>
    <w:div w:id="11227696">
      <w:bodyDiv w:val="1"/>
      <w:marLeft w:val="0"/>
      <w:marRight w:val="0"/>
      <w:marTop w:val="0"/>
      <w:marBottom w:val="0"/>
      <w:divBdr>
        <w:top w:val="none" w:sz="0" w:space="0" w:color="auto"/>
        <w:left w:val="none" w:sz="0" w:space="0" w:color="auto"/>
        <w:bottom w:val="none" w:sz="0" w:space="0" w:color="auto"/>
        <w:right w:val="none" w:sz="0" w:space="0" w:color="auto"/>
      </w:divBdr>
    </w:div>
    <w:div w:id="12850397">
      <w:bodyDiv w:val="1"/>
      <w:marLeft w:val="0"/>
      <w:marRight w:val="0"/>
      <w:marTop w:val="0"/>
      <w:marBottom w:val="0"/>
      <w:divBdr>
        <w:top w:val="none" w:sz="0" w:space="0" w:color="auto"/>
        <w:left w:val="none" w:sz="0" w:space="0" w:color="auto"/>
        <w:bottom w:val="none" w:sz="0" w:space="0" w:color="auto"/>
        <w:right w:val="none" w:sz="0" w:space="0" w:color="auto"/>
      </w:divBdr>
    </w:div>
    <w:div w:id="40634004">
      <w:bodyDiv w:val="1"/>
      <w:marLeft w:val="0"/>
      <w:marRight w:val="0"/>
      <w:marTop w:val="0"/>
      <w:marBottom w:val="0"/>
      <w:divBdr>
        <w:top w:val="none" w:sz="0" w:space="0" w:color="auto"/>
        <w:left w:val="none" w:sz="0" w:space="0" w:color="auto"/>
        <w:bottom w:val="none" w:sz="0" w:space="0" w:color="auto"/>
        <w:right w:val="none" w:sz="0" w:space="0" w:color="auto"/>
      </w:divBdr>
    </w:div>
    <w:div w:id="74935695">
      <w:bodyDiv w:val="1"/>
      <w:marLeft w:val="0"/>
      <w:marRight w:val="0"/>
      <w:marTop w:val="0"/>
      <w:marBottom w:val="0"/>
      <w:divBdr>
        <w:top w:val="none" w:sz="0" w:space="0" w:color="auto"/>
        <w:left w:val="none" w:sz="0" w:space="0" w:color="auto"/>
        <w:bottom w:val="none" w:sz="0" w:space="0" w:color="auto"/>
        <w:right w:val="none" w:sz="0" w:space="0" w:color="auto"/>
      </w:divBdr>
    </w:div>
    <w:div w:id="90013001">
      <w:bodyDiv w:val="1"/>
      <w:marLeft w:val="0"/>
      <w:marRight w:val="0"/>
      <w:marTop w:val="0"/>
      <w:marBottom w:val="0"/>
      <w:divBdr>
        <w:top w:val="none" w:sz="0" w:space="0" w:color="auto"/>
        <w:left w:val="none" w:sz="0" w:space="0" w:color="auto"/>
        <w:bottom w:val="none" w:sz="0" w:space="0" w:color="auto"/>
        <w:right w:val="none" w:sz="0" w:space="0" w:color="auto"/>
      </w:divBdr>
      <w:divsChild>
        <w:div w:id="1119451204">
          <w:marLeft w:val="0"/>
          <w:marRight w:val="0"/>
          <w:marTop w:val="0"/>
          <w:marBottom w:val="0"/>
          <w:divBdr>
            <w:top w:val="none" w:sz="0" w:space="0" w:color="auto"/>
            <w:left w:val="none" w:sz="0" w:space="0" w:color="auto"/>
            <w:bottom w:val="none" w:sz="0" w:space="0" w:color="auto"/>
            <w:right w:val="none" w:sz="0" w:space="0" w:color="auto"/>
          </w:divBdr>
        </w:div>
      </w:divsChild>
    </w:div>
    <w:div w:id="91978749">
      <w:bodyDiv w:val="1"/>
      <w:marLeft w:val="0"/>
      <w:marRight w:val="0"/>
      <w:marTop w:val="0"/>
      <w:marBottom w:val="0"/>
      <w:divBdr>
        <w:top w:val="none" w:sz="0" w:space="0" w:color="auto"/>
        <w:left w:val="none" w:sz="0" w:space="0" w:color="auto"/>
        <w:bottom w:val="none" w:sz="0" w:space="0" w:color="auto"/>
        <w:right w:val="none" w:sz="0" w:space="0" w:color="auto"/>
      </w:divBdr>
    </w:div>
    <w:div w:id="98305300">
      <w:bodyDiv w:val="1"/>
      <w:marLeft w:val="0"/>
      <w:marRight w:val="0"/>
      <w:marTop w:val="0"/>
      <w:marBottom w:val="0"/>
      <w:divBdr>
        <w:top w:val="none" w:sz="0" w:space="0" w:color="auto"/>
        <w:left w:val="none" w:sz="0" w:space="0" w:color="auto"/>
        <w:bottom w:val="none" w:sz="0" w:space="0" w:color="auto"/>
        <w:right w:val="none" w:sz="0" w:space="0" w:color="auto"/>
      </w:divBdr>
    </w:div>
    <w:div w:id="153181553">
      <w:bodyDiv w:val="1"/>
      <w:marLeft w:val="0"/>
      <w:marRight w:val="0"/>
      <w:marTop w:val="0"/>
      <w:marBottom w:val="0"/>
      <w:divBdr>
        <w:top w:val="none" w:sz="0" w:space="0" w:color="auto"/>
        <w:left w:val="none" w:sz="0" w:space="0" w:color="auto"/>
        <w:bottom w:val="none" w:sz="0" w:space="0" w:color="auto"/>
        <w:right w:val="none" w:sz="0" w:space="0" w:color="auto"/>
      </w:divBdr>
    </w:div>
    <w:div w:id="185140942">
      <w:bodyDiv w:val="1"/>
      <w:marLeft w:val="0"/>
      <w:marRight w:val="0"/>
      <w:marTop w:val="0"/>
      <w:marBottom w:val="0"/>
      <w:divBdr>
        <w:top w:val="none" w:sz="0" w:space="0" w:color="auto"/>
        <w:left w:val="none" w:sz="0" w:space="0" w:color="auto"/>
        <w:bottom w:val="none" w:sz="0" w:space="0" w:color="auto"/>
        <w:right w:val="none" w:sz="0" w:space="0" w:color="auto"/>
      </w:divBdr>
    </w:div>
    <w:div w:id="193661258">
      <w:bodyDiv w:val="1"/>
      <w:marLeft w:val="0"/>
      <w:marRight w:val="0"/>
      <w:marTop w:val="0"/>
      <w:marBottom w:val="0"/>
      <w:divBdr>
        <w:top w:val="none" w:sz="0" w:space="0" w:color="auto"/>
        <w:left w:val="none" w:sz="0" w:space="0" w:color="auto"/>
        <w:bottom w:val="none" w:sz="0" w:space="0" w:color="auto"/>
        <w:right w:val="none" w:sz="0" w:space="0" w:color="auto"/>
      </w:divBdr>
    </w:div>
    <w:div w:id="203182509">
      <w:bodyDiv w:val="1"/>
      <w:marLeft w:val="0"/>
      <w:marRight w:val="0"/>
      <w:marTop w:val="0"/>
      <w:marBottom w:val="0"/>
      <w:divBdr>
        <w:top w:val="none" w:sz="0" w:space="0" w:color="auto"/>
        <w:left w:val="none" w:sz="0" w:space="0" w:color="auto"/>
        <w:bottom w:val="none" w:sz="0" w:space="0" w:color="auto"/>
        <w:right w:val="none" w:sz="0" w:space="0" w:color="auto"/>
      </w:divBdr>
    </w:div>
    <w:div w:id="224998340">
      <w:bodyDiv w:val="1"/>
      <w:marLeft w:val="0"/>
      <w:marRight w:val="0"/>
      <w:marTop w:val="0"/>
      <w:marBottom w:val="0"/>
      <w:divBdr>
        <w:top w:val="none" w:sz="0" w:space="0" w:color="auto"/>
        <w:left w:val="none" w:sz="0" w:space="0" w:color="auto"/>
        <w:bottom w:val="none" w:sz="0" w:space="0" w:color="auto"/>
        <w:right w:val="none" w:sz="0" w:space="0" w:color="auto"/>
      </w:divBdr>
    </w:div>
    <w:div w:id="236063080">
      <w:bodyDiv w:val="1"/>
      <w:marLeft w:val="0"/>
      <w:marRight w:val="0"/>
      <w:marTop w:val="0"/>
      <w:marBottom w:val="0"/>
      <w:divBdr>
        <w:top w:val="none" w:sz="0" w:space="0" w:color="auto"/>
        <w:left w:val="none" w:sz="0" w:space="0" w:color="auto"/>
        <w:bottom w:val="none" w:sz="0" w:space="0" w:color="auto"/>
        <w:right w:val="none" w:sz="0" w:space="0" w:color="auto"/>
      </w:divBdr>
    </w:div>
    <w:div w:id="238641250">
      <w:bodyDiv w:val="1"/>
      <w:marLeft w:val="0"/>
      <w:marRight w:val="0"/>
      <w:marTop w:val="0"/>
      <w:marBottom w:val="0"/>
      <w:divBdr>
        <w:top w:val="none" w:sz="0" w:space="0" w:color="auto"/>
        <w:left w:val="none" w:sz="0" w:space="0" w:color="auto"/>
        <w:bottom w:val="none" w:sz="0" w:space="0" w:color="auto"/>
        <w:right w:val="none" w:sz="0" w:space="0" w:color="auto"/>
      </w:divBdr>
    </w:div>
    <w:div w:id="238714834">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69164995">
      <w:bodyDiv w:val="1"/>
      <w:marLeft w:val="0"/>
      <w:marRight w:val="0"/>
      <w:marTop w:val="0"/>
      <w:marBottom w:val="0"/>
      <w:divBdr>
        <w:top w:val="none" w:sz="0" w:space="0" w:color="auto"/>
        <w:left w:val="none" w:sz="0" w:space="0" w:color="auto"/>
        <w:bottom w:val="none" w:sz="0" w:space="0" w:color="auto"/>
        <w:right w:val="none" w:sz="0" w:space="0" w:color="auto"/>
      </w:divBdr>
    </w:div>
    <w:div w:id="278529748">
      <w:bodyDiv w:val="1"/>
      <w:marLeft w:val="0"/>
      <w:marRight w:val="0"/>
      <w:marTop w:val="0"/>
      <w:marBottom w:val="0"/>
      <w:divBdr>
        <w:top w:val="none" w:sz="0" w:space="0" w:color="auto"/>
        <w:left w:val="none" w:sz="0" w:space="0" w:color="auto"/>
        <w:bottom w:val="none" w:sz="0" w:space="0" w:color="auto"/>
        <w:right w:val="none" w:sz="0" w:space="0" w:color="auto"/>
      </w:divBdr>
    </w:div>
    <w:div w:id="283930583">
      <w:bodyDiv w:val="1"/>
      <w:marLeft w:val="0"/>
      <w:marRight w:val="0"/>
      <w:marTop w:val="0"/>
      <w:marBottom w:val="0"/>
      <w:divBdr>
        <w:top w:val="none" w:sz="0" w:space="0" w:color="auto"/>
        <w:left w:val="none" w:sz="0" w:space="0" w:color="auto"/>
        <w:bottom w:val="none" w:sz="0" w:space="0" w:color="auto"/>
        <w:right w:val="none" w:sz="0" w:space="0" w:color="auto"/>
      </w:divBdr>
    </w:div>
    <w:div w:id="312373623">
      <w:bodyDiv w:val="1"/>
      <w:marLeft w:val="0"/>
      <w:marRight w:val="0"/>
      <w:marTop w:val="0"/>
      <w:marBottom w:val="0"/>
      <w:divBdr>
        <w:top w:val="none" w:sz="0" w:space="0" w:color="auto"/>
        <w:left w:val="none" w:sz="0" w:space="0" w:color="auto"/>
        <w:bottom w:val="none" w:sz="0" w:space="0" w:color="auto"/>
        <w:right w:val="none" w:sz="0" w:space="0" w:color="auto"/>
      </w:divBdr>
    </w:div>
    <w:div w:id="313799615">
      <w:bodyDiv w:val="1"/>
      <w:marLeft w:val="0"/>
      <w:marRight w:val="0"/>
      <w:marTop w:val="0"/>
      <w:marBottom w:val="0"/>
      <w:divBdr>
        <w:top w:val="none" w:sz="0" w:space="0" w:color="auto"/>
        <w:left w:val="none" w:sz="0" w:space="0" w:color="auto"/>
        <w:bottom w:val="none" w:sz="0" w:space="0" w:color="auto"/>
        <w:right w:val="none" w:sz="0" w:space="0" w:color="auto"/>
      </w:divBdr>
    </w:div>
    <w:div w:id="313804400">
      <w:bodyDiv w:val="1"/>
      <w:marLeft w:val="0"/>
      <w:marRight w:val="0"/>
      <w:marTop w:val="0"/>
      <w:marBottom w:val="0"/>
      <w:divBdr>
        <w:top w:val="none" w:sz="0" w:space="0" w:color="auto"/>
        <w:left w:val="none" w:sz="0" w:space="0" w:color="auto"/>
        <w:bottom w:val="none" w:sz="0" w:space="0" w:color="auto"/>
        <w:right w:val="none" w:sz="0" w:space="0" w:color="auto"/>
      </w:divBdr>
    </w:div>
    <w:div w:id="317617627">
      <w:bodyDiv w:val="1"/>
      <w:marLeft w:val="0"/>
      <w:marRight w:val="0"/>
      <w:marTop w:val="0"/>
      <w:marBottom w:val="0"/>
      <w:divBdr>
        <w:top w:val="none" w:sz="0" w:space="0" w:color="auto"/>
        <w:left w:val="none" w:sz="0" w:space="0" w:color="auto"/>
        <w:bottom w:val="none" w:sz="0" w:space="0" w:color="auto"/>
        <w:right w:val="none" w:sz="0" w:space="0" w:color="auto"/>
      </w:divBdr>
    </w:div>
    <w:div w:id="321861065">
      <w:bodyDiv w:val="1"/>
      <w:marLeft w:val="0"/>
      <w:marRight w:val="0"/>
      <w:marTop w:val="0"/>
      <w:marBottom w:val="0"/>
      <w:divBdr>
        <w:top w:val="none" w:sz="0" w:space="0" w:color="auto"/>
        <w:left w:val="none" w:sz="0" w:space="0" w:color="auto"/>
        <w:bottom w:val="none" w:sz="0" w:space="0" w:color="auto"/>
        <w:right w:val="none" w:sz="0" w:space="0" w:color="auto"/>
      </w:divBdr>
    </w:div>
    <w:div w:id="322469672">
      <w:bodyDiv w:val="1"/>
      <w:marLeft w:val="0"/>
      <w:marRight w:val="0"/>
      <w:marTop w:val="0"/>
      <w:marBottom w:val="0"/>
      <w:divBdr>
        <w:top w:val="none" w:sz="0" w:space="0" w:color="auto"/>
        <w:left w:val="none" w:sz="0" w:space="0" w:color="auto"/>
        <w:bottom w:val="none" w:sz="0" w:space="0" w:color="auto"/>
        <w:right w:val="none" w:sz="0" w:space="0" w:color="auto"/>
      </w:divBdr>
    </w:div>
    <w:div w:id="340468953">
      <w:bodyDiv w:val="1"/>
      <w:marLeft w:val="0"/>
      <w:marRight w:val="0"/>
      <w:marTop w:val="0"/>
      <w:marBottom w:val="0"/>
      <w:divBdr>
        <w:top w:val="none" w:sz="0" w:space="0" w:color="auto"/>
        <w:left w:val="none" w:sz="0" w:space="0" w:color="auto"/>
        <w:bottom w:val="none" w:sz="0" w:space="0" w:color="auto"/>
        <w:right w:val="none" w:sz="0" w:space="0" w:color="auto"/>
      </w:divBdr>
    </w:div>
    <w:div w:id="351608319">
      <w:bodyDiv w:val="1"/>
      <w:marLeft w:val="0"/>
      <w:marRight w:val="0"/>
      <w:marTop w:val="0"/>
      <w:marBottom w:val="0"/>
      <w:divBdr>
        <w:top w:val="none" w:sz="0" w:space="0" w:color="auto"/>
        <w:left w:val="none" w:sz="0" w:space="0" w:color="auto"/>
        <w:bottom w:val="none" w:sz="0" w:space="0" w:color="auto"/>
        <w:right w:val="none" w:sz="0" w:space="0" w:color="auto"/>
      </w:divBdr>
    </w:div>
    <w:div w:id="356467221">
      <w:bodyDiv w:val="1"/>
      <w:marLeft w:val="0"/>
      <w:marRight w:val="0"/>
      <w:marTop w:val="0"/>
      <w:marBottom w:val="0"/>
      <w:divBdr>
        <w:top w:val="none" w:sz="0" w:space="0" w:color="auto"/>
        <w:left w:val="none" w:sz="0" w:space="0" w:color="auto"/>
        <w:bottom w:val="none" w:sz="0" w:space="0" w:color="auto"/>
        <w:right w:val="none" w:sz="0" w:space="0" w:color="auto"/>
      </w:divBdr>
    </w:div>
    <w:div w:id="369844274">
      <w:bodyDiv w:val="1"/>
      <w:marLeft w:val="0"/>
      <w:marRight w:val="0"/>
      <w:marTop w:val="0"/>
      <w:marBottom w:val="0"/>
      <w:divBdr>
        <w:top w:val="none" w:sz="0" w:space="0" w:color="auto"/>
        <w:left w:val="none" w:sz="0" w:space="0" w:color="auto"/>
        <w:bottom w:val="none" w:sz="0" w:space="0" w:color="auto"/>
        <w:right w:val="none" w:sz="0" w:space="0" w:color="auto"/>
      </w:divBdr>
    </w:div>
    <w:div w:id="372460181">
      <w:bodyDiv w:val="1"/>
      <w:marLeft w:val="0"/>
      <w:marRight w:val="0"/>
      <w:marTop w:val="0"/>
      <w:marBottom w:val="0"/>
      <w:divBdr>
        <w:top w:val="none" w:sz="0" w:space="0" w:color="auto"/>
        <w:left w:val="none" w:sz="0" w:space="0" w:color="auto"/>
        <w:bottom w:val="none" w:sz="0" w:space="0" w:color="auto"/>
        <w:right w:val="none" w:sz="0" w:space="0" w:color="auto"/>
      </w:divBdr>
    </w:div>
    <w:div w:id="379289455">
      <w:bodyDiv w:val="1"/>
      <w:marLeft w:val="0"/>
      <w:marRight w:val="0"/>
      <w:marTop w:val="0"/>
      <w:marBottom w:val="0"/>
      <w:divBdr>
        <w:top w:val="none" w:sz="0" w:space="0" w:color="auto"/>
        <w:left w:val="none" w:sz="0" w:space="0" w:color="auto"/>
        <w:bottom w:val="none" w:sz="0" w:space="0" w:color="auto"/>
        <w:right w:val="none" w:sz="0" w:space="0" w:color="auto"/>
      </w:divBdr>
    </w:div>
    <w:div w:id="389309049">
      <w:bodyDiv w:val="1"/>
      <w:marLeft w:val="0"/>
      <w:marRight w:val="0"/>
      <w:marTop w:val="0"/>
      <w:marBottom w:val="0"/>
      <w:divBdr>
        <w:top w:val="none" w:sz="0" w:space="0" w:color="auto"/>
        <w:left w:val="none" w:sz="0" w:space="0" w:color="auto"/>
        <w:bottom w:val="none" w:sz="0" w:space="0" w:color="auto"/>
        <w:right w:val="none" w:sz="0" w:space="0" w:color="auto"/>
      </w:divBdr>
    </w:div>
    <w:div w:id="395857070">
      <w:bodyDiv w:val="1"/>
      <w:marLeft w:val="0"/>
      <w:marRight w:val="0"/>
      <w:marTop w:val="0"/>
      <w:marBottom w:val="0"/>
      <w:divBdr>
        <w:top w:val="none" w:sz="0" w:space="0" w:color="auto"/>
        <w:left w:val="none" w:sz="0" w:space="0" w:color="auto"/>
        <w:bottom w:val="none" w:sz="0" w:space="0" w:color="auto"/>
        <w:right w:val="none" w:sz="0" w:space="0" w:color="auto"/>
      </w:divBdr>
    </w:div>
    <w:div w:id="417019248">
      <w:bodyDiv w:val="1"/>
      <w:marLeft w:val="0"/>
      <w:marRight w:val="0"/>
      <w:marTop w:val="0"/>
      <w:marBottom w:val="0"/>
      <w:divBdr>
        <w:top w:val="none" w:sz="0" w:space="0" w:color="auto"/>
        <w:left w:val="none" w:sz="0" w:space="0" w:color="auto"/>
        <w:bottom w:val="none" w:sz="0" w:space="0" w:color="auto"/>
        <w:right w:val="none" w:sz="0" w:space="0" w:color="auto"/>
      </w:divBdr>
    </w:div>
    <w:div w:id="466779571">
      <w:bodyDiv w:val="1"/>
      <w:marLeft w:val="0"/>
      <w:marRight w:val="0"/>
      <w:marTop w:val="0"/>
      <w:marBottom w:val="0"/>
      <w:divBdr>
        <w:top w:val="none" w:sz="0" w:space="0" w:color="auto"/>
        <w:left w:val="none" w:sz="0" w:space="0" w:color="auto"/>
        <w:bottom w:val="none" w:sz="0" w:space="0" w:color="auto"/>
        <w:right w:val="none" w:sz="0" w:space="0" w:color="auto"/>
      </w:divBdr>
    </w:div>
    <w:div w:id="472066760">
      <w:bodyDiv w:val="1"/>
      <w:marLeft w:val="0"/>
      <w:marRight w:val="0"/>
      <w:marTop w:val="0"/>
      <w:marBottom w:val="0"/>
      <w:divBdr>
        <w:top w:val="none" w:sz="0" w:space="0" w:color="auto"/>
        <w:left w:val="none" w:sz="0" w:space="0" w:color="auto"/>
        <w:bottom w:val="none" w:sz="0" w:space="0" w:color="auto"/>
        <w:right w:val="none" w:sz="0" w:space="0" w:color="auto"/>
      </w:divBdr>
    </w:div>
    <w:div w:id="474839466">
      <w:bodyDiv w:val="1"/>
      <w:marLeft w:val="0"/>
      <w:marRight w:val="0"/>
      <w:marTop w:val="0"/>
      <w:marBottom w:val="0"/>
      <w:divBdr>
        <w:top w:val="none" w:sz="0" w:space="0" w:color="auto"/>
        <w:left w:val="none" w:sz="0" w:space="0" w:color="auto"/>
        <w:bottom w:val="none" w:sz="0" w:space="0" w:color="auto"/>
        <w:right w:val="none" w:sz="0" w:space="0" w:color="auto"/>
      </w:divBdr>
    </w:div>
    <w:div w:id="477113742">
      <w:bodyDiv w:val="1"/>
      <w:marLeft w:val="0"/>
      <w:marRight w:val="0"/>
      <w:marTop w:val="0"/>
      <w:marBottom w:val="0"/>
      <w:divBdr>
        <w:top w:val="none" w:sz="0" w:space="0" w:color="auto"/>
        <w:left w:val="none" w:sz="0" w:space="0" w:color="auto"/>
        <w:bottom w:val="none" w:sz="0" w:space="0" w:color="auto"/>
        <w:right w:val="none" w:sz="0" w:space="0" w:color="auto"/>
      </w:divBdr>
    </w:div>
    <w:div w:id="477379417">
      <w:bodyDiv w:val="1"/>
      <w:marLeft w:val="0"/>
      <w:marRight w:val="0"/>
      <w:marTop w:val="0"/>
      <w:marBottom w:val="0"/>
      <w:divBdr>
        <w:top w:val="none" w:sz="0" w:space="0" w:color="auto"/>
        <w:left w:val="none" w:sz="0" w:space="0" w:color="auto"/>
        <w:bottom w:val="none" w:sz="0" w:space="0" w:color="auto"/>
        <w:right w:val="none" w:sz="0" w:space="0" w:color="auto"/>
      </w:divBdr>
    </w:div>
    <w:div w:id="479689271">
      <w:bodyDiv w:val="1"/>
      <w:marLeft w:val="0"/>
      <w:marRight w:val="0"/>
      <w:marTop w:val="0"/>
      <w:marBottom w:val="0"/>
      <w:divBdr>
        <w:top w:val="none" w:sz="0" w:space="0" w:color="auto"/>
        <w:left w:val="none" w:sz="0" w:space="0" w:color="auto"/>
        <w:bottom w:val="none" w:sz="0" w:space="0" w:color="auto"/>
        <w:right w:val="none" w:sz="0" w:space="0" w:color="auto"/>
      </w:divBdr>
    </w:div>
    <w:div w:id="492525399">
      <w:bodyDiv w:val="1"/>
      <w:marLeft w:val="0"/>
      <w:marRight w:val="0"/>
      <w:marTop w:val="0"/>
      <w:marBottom w:val="0"/>
      <w:divBdr>
        <w:top w:val="none" w:sz="0" w:space="0" w:color="auto"/>
        <w:left w:val="none" w:sz="0" w:space="0" w:color="auto"/>
        <w:bottom w:val="none" w:sz="0" w:space="0" w:color="auto"/>
        <w:right w:val="none" w:sz="0" w:space="0" w:color="auto"/>
      </w:divBdr>
    </w:div>
    <w:div w:id="496959941">
      <w:bodyDiv w:val="1"/>
      <w:marLeft w:val="0"/>
      <w:marRight w:val="0"/>
      <w:marTop w:val="0"/>
      <w:marBottom w:val="0"/>
      <w:divBdr>
        <w:top w:val="none" w:sz="0" w:space="0" w:color="auto"/>
        <w:left w:val="none" w:sz="0" w:space="0" w:color="auto"/>
        <w:bottom w:val="none" w:sz="0" w:space="0" w:color="auto"/>
        <w:right w:val="none" w:sz="0" w:space="0" w:color="auto"/>
      </w:divBdr>
    </w:div>
    <w:div w:id="502281163">
      <w:bodyDiv w:val="1"/>
      <w:marLeft w:val="0"/>
      <w:marRight w:val="0"/>
      <w:marTop w:val="0"/>
      <w:marBottom w:val="0"/>
      <w:divBdr>
        <w:top w:val="none" w:sz="0" w:space="0" w:color="auto"/>
        <w:left w:val="none" w:sz="0" w:space="0" w:color="auto"/>
        <w:bottom w:val="none" w:sz="0" w:space="0" w:color="auto"/>
        <w:right w:val="none" w:sz="0" w:space="0" w:color="auto"/>
      </w:divBdr>
    </w:div>
    <w:div w:id="503083904">
      <w:bodyDiv w:val="1"/>
      <w:marLeft w:val="0"/>
      <w:marRight w:val="0"/>
      <w:marTop w:val="0"/>
      <w:marBottom w:val="0"/>
      <w:divBdr>
        <w:top w:val="none" w:sz="0" w:space="0" w:color="auto"/>
        <w:left w:val="none" w:sz="0" w:space="0" w:color="auto"/>
        <w:bottom w:val="none" w:sz="0" w:space="0" w:color="auto"/>
        <w:right w:val="none" w:sz="0" w:space="0" w:color="auto"/>
      </w:divBdr>
    </w:div>
    <w:div w:id="507717454">
      <w:bodyDiv w:val="1"/>
      <w:marLeft w:val="0"/>
      <w:marRight w:val="0"/>
      <w:marTop w:val="0"/>
      <w:marBottom w:val="0"/>
      <w:divBdr>
        <w:top w:val="none" w:sz="0" w:space="0" w:color="auto"/>
        <w:left w:val="none" w:sz="0" w:space="0" w:color="auto"/>
        <w:bottom w:val="none" w:sz="0" w:space="0" w:color="auto"/>
        <w:right w:val="none" w:sz="0" w:space="0" w:color="auto"/>
      </w:divBdr>
    </w:div>
    <w:div w:id="519508671">
      <w:bodyDiv w:val="1"/>
      <w:marLeft w:val="0"/>
      <w:marRight w:val="0"/>
      <w:marTop w:val="0"/>
      <w:marBottom w:val="0"/>
      <w:divBdr>
        <w:top w:val="none" w:sz="0" w:space="0" w:color="auto"/>
        <w:left w:val="none" w:sz="0" w:space="0" w:color="auto"/>
        <w:bottom w:val="none" w:sz="0" w:space="0" w:color="auto"/>
        <w:right w:val="none" w:sz="0" w:space="0" w:color="auto"/>
      </w:divBdr>
    </w:div>
    <w:div w:id="520365798">
      <w:bodyDiv w:val="1"/>
      <w:marLeft w:val="0"/>
      <w:marRight w:val="0"/>
      <w:marTop w:val="0"/>
      <w:marBottom w:val="0"/>
      <w:divBdr>
        <w:top w:val="none" w:sz="0" w:space="0" w:color="auto"/>
        <w:left w:val="none" w:sz="0" w:space="0" w:color="auto"/>
        <w:bottom w:val="none" w:sz="0" w:space="0" w:color="auto"/>
        <w:right w:val="none" w:sz="0" w:space="0" w:color="auto"/>
      </w:divBdr>
    </w:div>
    <w:div w:id="521365004">
      <w:bodyDiv w:val="1"/>
      <w:marLeft w:val="0"/>
      <w:marRight w:val="0"/>
      <w:marTop w:val="0"/>
      <w:marBottom w:val="0"/>
      <w:divBdr>
        <w:top w:val="none" w:sz="0" w:space="0" w:color="auto"/>
        <w:left w:val="none" w:sz="0" w:space="0" w:color="auto"/>
        <w:bottom w:val="none" w:sz="0" w:space="0" w:color="auto"/>
        <w:right w:val="none" w:sz="0" w:space="0" w:color="auto"/>
      </w:divBdr>
    </w:div>
    <w:div w:id="539627678">
      <w:bodyDiv w:val="1"/>
      <w:marLeft w:val="0"/>
      <w:marRight w:val="0"/>
      <w:marTop w:val="0"/>
      <w:marBottom w:val="0"/>
      <w:divBdr>
        <w:top w:val="none" w:sz="0" w:space="0" w:color="auto"/>
        <w:left w:val="none" w:sz="0" w:space="0" w:color="auto"/>
        <w:bottom w:val="none" w:sz="0" w:space="0" w:color="auto"/>
        <w:right w:val="none" w:sz="0" w:space="0" w:color="auto"/>
      </w:divBdr>
    </w:div>
    <w:div w:id="541288697">
      <w:bodyDiv w:val="1"/>
      <w:marLeft w:val="0"/>
      <w:marRight w:val="0"/>
      <w:marTop w:val="0"/>
      <w:marBottom w:val="0"/>
      <w:divBdr>
        <w:top w:val="none" w:sz="0" w:space="0" w:color="auto"/>
        <w:left w:val="none" w:sz="0" w:space="0" w:color="auto"/>
        <w:bottom w:val="none" w:sz="0" w:space="0" w:color="auto"/>
        <w:right w:val="none" w:sz="0" w:space="0" w:color="auto"/>
      </w:divBdr>
    </w:div>
    <w:div w:id="550923847">
      <w:bodyDiv w:val="1"/>
      <w:marLeft w:val="0"/>
      <w:marRight w:val="0"/>
      <w:marTop w:val="0"/>
      <w:marBottom w:val="0"/>
      <w:divBdr>
        <w:top w:val="none" w:sz="0" w:space="0" w:color="auto"/>
        <w:left w:val="none" w:sz="0" w:space="0" w:color="auto"/>
        <w:bottom w:val="none" w:sz="0" w:space="0" w:color="auto"/>
        <w:right w:val="none" w:sz="0" w:space="0" w:color="auto"/>
      </w:divBdr>
    </w:div>
    <w:div w:id="584147456">
      <w:bodyDiv w:val="1"/>
      <w:marLeft w:val="0"/>
      <w:marRight w:val="0"/>
      <w:marTop w:val="0"/>
      <w:marBottom w:val="0"/>
      <w:divBdr>
        <w:top w:val="none" w:sz="0" w:space="0" w:color="auto"/>
        <w:left w:val="none" w:sz="0" w:space="0" w:color="auto"/>
        <w:bottom w:val="none" w:sz="0" w:space="0" w:color="auto"/>
        <w:right w:val="none" w:sz="0" w:space="0" w:color="auto"/>
      </w:divBdr>
    </w:div>
    <w:div w:id="589848106">
      <w:bodyDiv w:val="1"/>
      <w:marLeft w:val="0"/>
      <w:marRight w:val="0"/>
      <w:marTop w:val="0"/>
      <w:marBottom w:val="0"/>
      <w:divBdr>
        <w:top w:val="none" w:sz="0" w:space="0" w:color="auto"/>
        <w:left w:val="none" w:sz="0" w:space="0" w:color="auto"/>
        <w:bottom w:val="none" w:sz="0" w:space="0" w:color="auto"/>
        <w:right w:val="none" w:sz="0" w:space="0" w:color="auto"/>
      </w:divBdr>
    </w:div>
    <w:div w:id="594480965">
      <w:bodyDiv w:val="1"/>
      <w:marLeft w:val="0"/>
      <w:marRight w:val="0"/>
      <w:marTop w:val="0"/>
      <w:marBottom w:val="0"/>
      <w:divBdr>
        <w:top w:val="none" w:sz="0" w:space="0" w:color="auto"/>
        <w:left w:val="none" w:sz="0" w:space="0" w:color="auto"/>
        <w:bottom w:val="none" w:sz="0" w:space="0" w:color="auto"/>
        <w:right w:val="none" w:sz="0" w:space="0" w:color="auto"/>
      </w:divBdr>
    </w:div>
    <w:div w:id="598374281">
      <w:bodyDiv w:val="1"/>
      <w:marLeft w:val="0"/>
      <w:marRight w:val="0"/>
      <w:marTop w:val="0"/>
      <w:marBottom w:val="0"/>
      <w:divBdr>
        <w:top w:val="none" w:sz="0" w:space="0" w:color="auto"/>
        <w:left w:val="none" w:sz="0" w:space="0" w:color="auto"/>
        <w:bottom w:val="none" w:sz="0" w:space="0" w:color="auto"/>
        <w:right w:val="none" w:sz="0" w:space="0" w:color="auto"/>
      </w:divBdr>
    </w:div>
    <w:div w:id="601694292">
      <w:bodyDiv w:val="1"/>
      <w:marLeft w:val="0"/>
      <w:marRight w:val="0"/>
      <w:marTop w:val="0"/>
      <w:marBottom w:val="0"/>
      <w:divBdr>
        <w:top w:val="none" w:sz="0" w:space="0" w:color="auto"/>
        <w:left w:val="none" w:sz="0" w:space="0" w:color="auto"/>
        <w:bottom w:val="none" w:sz="0" w:space="0" w:color="auto"/>
        <w:right w:val="none" w:sz="0" w:space="0" w:color="auto"/>
      </w:divBdr>
    </w:div>
    <w:div w:id="607931438">
      <w:bodyDiv w:val="1"/>
      <w:marLeft w:val="0"/>
      <w:marRight w:val="0"/>
      <w:marTop w:val="0"/>
      <w:marBottom w:val="0"/>
      <w:divBdr>
        <w:top w:val="none" w:sz="0" w:space="0" w:color="auto"/>
        <w:left w:val="none" w:sz="0" w:space="0" w:color="auto"/>
        <w:bottom w:val="none" w:sz="0" w:space="0" w:color="auto"/>
        <w:right w:val="none" w:sz="0" w:space="0" w:color="auto"/>
      </w:divBdr>
    </w:div>
    <w:div w:id="611016804">
      <w:bodyDiv w:val="1"/>
      <w:marLeft w:val="0"/>
      <w:marRight w:val="0"/>
      <w:marTop w:val="0"/>
      <w:marBottom w:val="0"/>
      <w:divBdr>
        <w:top w:val="none" w:sz="0" w:space="0" w:color="auto"/>
        <w:left w:val="none" w:sz="0" w:space="0" w:color="auto"/>
        <w:bottom w:val="none" w:sz="0" w:space="0" w:color="auto"/>
        <w:right w:val="none" w:sz="0" w:space="0" w:color="auto"/>
      </w:divBdr>
    </w:div>
    <w:div w:id="614290679">
      <w:bodyDiv w:val="1"/>
      <w:marLeft w:val="0"/>
      <w:marRight w:val="0"/>
      <w:marTop w:val="0"/>
      <w:marBottom w:val="0"/>
      <w:divBdr>
        <w:top w:val="none" w:sz="0" w:space="0" w:color="auto"/>
        <w:left w:val="none" w:sz="0" w:space="0" w:color="auto"/>
        <w:bottom w:val="none" w:sz="0" w:space="0" w:color="auto"/>
        <w:right w:val="none" w:sz="0" w:space="0" w:color="auto"/>
      </w:divBdr>
    </w:div>
    <w:div w:id="619145946">
      <w:bodyDiv w:val="1"/>
      <w:marLeft w:val="0"/>
      <w:marRight w:val="0"/>
      <w:marTop w:val="0"/>
      <w:marBottom w:val="0"/>
      <w:divBdr>
        <w:top w:val="none" w:sz="0" w:space="0" w:color="auto"/>
        <w:left w:val="none" w:sz="0" w:space="0" w:color="auto"/>
        <w:bottom w:val="none" w:sz="0" w:space="0" w:color="auto"/>
        <w:right w:val="none" w:sz="0" w:space="0" w:color="auto"/>
      </w:divBdr>
    </w:div>
    <w:div w:id="629018563">
      <w:bodyDiv w:val="1"/>
      <w:marLeft w:val="0"/>
      <w:marRight w:val="0"/>
      <w:marTop w:val="0"/>
      <w:marBottom w:val="0"/>
      <w:divBdr>
        <w:top w:val="none" w:sz="0" w:space="0" w:color="auto"/>
        <w:left w:val="none" w:sz="0" w:space="0" w:color="auto"/>
        <w:bottom w:val="none" w:sz="0" w:space="0" w:color="auto"/>
        <w:right w:val="none" w:sz="0" w:space="0" w:color="auto"/>
      </w:divBdr>
    </w:div>
    <w:div w:id="631062131">
      <w:bodyDiv w:val="1"/>
      <w:marLeft w:val="0"/>
      <w:marRight w:val="0"/>
      <w:marTop w:val="0"/>
      <w:marBottom w:val="0"/>
      <w:divBdr>
        <w:top w:val="none" w:sz="0" w:space="0" w:color="auto"/>
        <w:left w:val="none" w:sz="0" w:space="0" w:color="auto"/>
        <w:bottom w:val="none" w:sz="0" w:space="0" w:color="auto"/>
        <w:right w:val="none" w:sz="0" w:space="0" w:color="auto"/>
      </w:divBdr>
    </w:div>
    <w:div w:id="643705815">
      <w:bodyDiv w:val="1"/>
      <w:marLeft w:val="0"/>
      <w:marRight w:val="0"/>
      <w:marTop w:val="0"/>
      <w:marBottom w:val="0"/>
      <w:divBdr>
        <w:top w:val="none" w:sz="0" w:space="0" w:color="auto"/>
        <w:left w:val="none" w:sz="0" w:space="0" w:color="auto"/>
        <w:bottom w:val="none" w:sz="0" w:space="0" w:color="auto"/>
        <w:right w:val="none" w:sz="0" w:space="0" w:color="auto"/>
      </w:divBdr>
    </w:div>
    <w:div w:id="668944543">
      <w:bodyDiv w:val="1"/>
      <w:marLeft w:val="0"/>
      <w:marRight w:val="0"/>
      <w:marTop w:val="0"/>
      <w:marBottom w:val="0"/>
      <w:divBdr>
        <w:top w:val="none" w:sz="0" w:space="0" w:color="auto"/>
        <w:left w:val="none" w:sz="0" w:space="0" w:color="auto"/>
        <w:bottom w:val="none" w:sz="0" w:space="0" w:color="auto"/>
        <w:right w:val="none" w:sz="0" w:space="0" w:color="auto"/>
      </w:divBdr>
    </w:div>
    <w:div w:id="674693388">
      <w:bodyDiv w:val="1"/>
      <w:marLeft w:val="0"/>
      <w:marRight w:val="0"/>
      <w:marTop w:val="0"/>
      <w:marBottom w:val="0"/>
      <w:divBdr>
        <w:top w:val="none" w:sz="0" w:space="0" w:color="auto"/>
        <w:left w:val="none" w:sz="0" w:space="0" w:color="auto"/>
        <w:bottom w:val="none" w:sz="0" w:space="0" w:color="auto"/>
        <w:right w:val="none" w:sz="0" w:space="0" w:color="auto"/>
      </w:divBdr>
    </w:div>
    <w:div w:id="686563135">
      <w:bodyDiv w:val="1"/>
      <w:marLeft w:val="0"/>
      <w:marRight w:val="0"/>
      <w:marTop w:val="0"/>
      <w:marBottom w:val="0"/>
      <w:divBdr>
        <w:top w:val="none" w:sz="0" w:space="0" w:color="auto"/>
        <w:left w:val="none" w:sz="0" w:space="0" w:color="auto"/>
        <w:bottom w:val="none" w:sz="0" w:space="0" w:color="auto"/>
        <w:right w:val="none" w:sz="0" w:space="0" w:color="auto"/>
      </w:divBdr>
    </w:div>
    <w:div w:id="689457525">
      <w:bodyDiv w:val="1"/>
      <w:marLeft w:val="0"/>
      <w:marRight w:val="0"/>
      <w:marTop w:val="0"/>
      <w:marBottom w:val="0"/>
      <w:divBdr>
        <w:top w:val="none" w:sz="0" w:space="0" w:color="auto"/>
        <w:left w:val="none" w:sz="0" w:space="0" w:color="auto"/>
        <w:bottom w:val="none" w:sz="0" w:space="0" w:color="auto"/>
        <w:right w:val="none" w:sz="0" w:space="0" w:color="auto"/>
      </w:divBdr>
    </w:div>
    <w:div w:id="698623671">
      <w:bodyDiv w:val="1"/>
      <w:marLeft w:val="0"/>
      <w:marRight w:val="0"/>
      <w:marTop w:val="0"/>
      <w:marBottom w:val="0"/>
      <w:divBdr>
        <w:top w:val="none" w:sz="0" w:space="0" w:color="auto"/>
        <w:left w:val="none" w:sz="0" w:space="0" w:color="auto"/>
        <w:bottom w:val="none" w:sz="0" w:space="0" w:color="auto"/>
        <w:right w:val="none" w:sz="0" w:space="0" w:color="auto"/>
      </w:divBdr>
    </w:div>
    <w:div w:id="700933630">
      <w:bodyDiv w:val="1"/>
      <w:marLeft w:val="0"/>
      <w:marRight w:val="0"/>
      <w:marTop w:val="0"/>
      <w:marBottom w:val="0"/>
      <w:divBdr>
        <w:top w:val="none" w:sz="0" w:space="0" w:color="auto"/>
        <w:left w:val="none" w:sz="0" w:space="0" w:color="auto"/>
        <w:bottom w:val="none" w:sz="0" w:space="0" w:color="auto"/>
        <w:right w:val="none" w:sz="0" w:space="0" w:color="auto"/>
      </w:divBdr>
    </w:div>
    <w:div w:id="726076651">
      <w:bodyDiv w:val="1"/>
      <w:marLeft w:val="0"/>
      <w:marRight w:val="0"/>
      <w:marTop w:val="0"/>
      <w:marBottom w:val="0"/>
      <w:divBdr>
        <w:top w:val="none" w:sz="0" w:space="0" w:color="auto"/>
        <w:left w:val="none" w:sz="0" w:space="0" w:color="auto"/>
        <w:bottom w:val="none" w:sz="0" w:space="0" w:color="auto"/>
        <w:right w:val="none" w:sz="0" w:space="0" w:color="auto"/>
      </w:divBdr>
    </w:div>
    <w:div w:id="727728398">
      <w:bodyDiv w:val="1"/>
      <w:marLeft w:val="0"/>
      <w:marRight w:val="0"/>
      <w:marTop w:val="0"/>
      <w:marBottom w:val="0"/>
      <w:divBdr>
        <w:top w:val="none" w:sz="0" w:space="0" w:color="auto"/>
        <w:left w:val="none" w:sz="0" w:space="0" w:color="auto"/>
        <w:bottom w:val="none" w:sz="0" w:space="0" w:color="auto"/>
        <w:right w:val="none" w:sz="0" w:space="0" w:color="auto"/>
      </w:divBdr>
    </w:div>
    <w:div w:id="729767027">
      <w:bodyDiv w:val="1"/>
      <w:marLeft w:val="0"/>
      <w:marRight w:val="0"/>
      <w:marTop w:val="0"/>
      <w:marBottom w:val="0"/>
      <w:divBdr>
        <w:top w:val="none" w:sz="0" w:space="0" w:color="auto"/>
        <w:left w:val="none" w:sz="0" w:space="0" w:color="auto"/>
        <w:bottom w:val="none" w:sz="0" w:space="0" w:color="auto"/>
        <w:right w:val="none" w:sz="0" w:space="0" w:color="auto"/>
      </w:divBdr>
    </w:div>
    <w:div w:id="762335343">
      <w:bodyDiv w:val="1"/>
      <w:marLeft w:val="0"/>
      <w:marRight w:val="0"/>
      <w:marTop w:val="0"/>
      <w:marBottom w:val="0"/>
      <w:divBdr>
        <w:top w:val="none" w:sz="0" w:space="0" w:color="auto"/>
        <w:left w:val="none" w:sz="0" w:space="0" w:color="auto"/>
        <w:bottom w:val="none" w:sz="0" w:space="0" w:color="auto"/>
        <w:right w:val="none" w:sz="0" w:space="0" w:color="auto"/>
      </w:divBdr>
    </w:div>
    <w:div w:id="787043394">
      <w:bodyDiv w:val="1"/>
      <w:marLeft w:val="0"/>
      <w:marRight w:val="0"/>
      <w:marTop w:val="0"/>
      <w:marBottom w:val="0"/>
      <w:divBdr>
        <w:top w:val="none" w:sz="0" w:space="0" w:color="auto"/>
        <w:left w:val="none" w:sz="0" w:space="0" w:color="auto"/>
        <w:bottom w:val="none" w:sz="0" w:space="0" w:color="auto"/>
        <w:right w:val="none" w:sz="0" w:space="0" w:color="auto"/>
      </w:divBdr>
    </w:div>
    <w:div w:id="821510913">
      <w:bodyDiv w:val="1"/>
      <w:marLeft w:val="0"/>
      <w:marRight w:val="0"/>
      <w:marTop w:val="0"/>
      <w:marBottom w:val="0"/>
      <w:divBdr>
        <w:top w:val="none" w:sz="0" w:space="0" w:color="auto"/>
        <w:left w:val="none" w:sz="0" w:space="0" w:color="auto"/>
        <w:bottom w:val="none" w:sz="0" w:space="0" w:color="auto"/>
        <w:right w:val="none" w:sz="0" w:space="0" w:color="auto"/>
      </w:divBdr>
    </w:div>
    <w:div w:id="833373485">
      <w:bodyDiv w:val="1"/>
      <w:marLeft w:val="0"/>
      <w:marRight w:val="0"/>
      <w:marTop w:val="0"/>
      <w:marBottom w:val="0"/>
      <w:divBdr>
        <w:top w:val="none" w:sz="0" w:space="0" w:color="auto"/>
        <w:left w:val="none" w:sz="0" w:space="0" w:color="auto"/>
        <w:bottom w:val="none" w:sz="0" w:space="0" w:color="auto"/>
        <w:right w:val="none" w:sz="0" w:space="0" w:color="auto"/>
      </w:divBdr>
    </w:div>
    <w:div w:id="839007088">
      <w:bodyDiv w:val="1"/>
      <w:marLeft w:val="0"/>
      <w:marRight w:val="0"/>
      <w:marTop w:val="0"/>
      <w:marBottom w:val="0"/>
      <w:divBdr>
        <w:top w:val="none" w:sz="0" w:space="0" w:color="auto"/>
        <w:left w:val="none" w:sz="0" w:space="0" w:color="auto"/>
        <w:bottom w:val="none" w:sz="0" w:space="0" w:color="auto"/>
        <w:right w:val="none" w:sz="0" w:space="0" w:color="auto"/>
      </w:divBdr>
    </w:div>
    <w:div w:id="869219299">
      <w:bodyDiv w:val="1"/>
      <w:marLeft w:val="0"/>
      <w:marRight w:val="0"/>
      <w:marTop w:val="0"/>
      <w:marBottom w:val="0"/>
      <w:divBdr>
        <w:top w:val="none" w:sz="0" w:space="0" w:color="auto"/>
        <w:left w:val="none" w:sz="0" w:space="0" w:color="auto"/>
        <w:bottom w:val="none" w:sz="0" w:space="0" w:color="auto"/>
        <w:right w:val="none" w:sz="0" w:space="0" w:color="auto"/>
      </w:divBdr>
    </w:div>
    <w:div w:id="879052925">
      <w:bodyDiv w:val="1"/>
      <w:marLeft w:val="0"/>
      <w:marRight w:val="0"/>
      <w:marTop w:val="0"/>
      <w:marBottom w:val="0"/>
      <w:divBdr>
        <w:top w:val="none" w:sz="0" w:space="0" w:color="auto"/>
        <w:left w:val="none" w:sz="0" w:space="0" w:color="auto"/>
        <w:bottom w:val="none" w:sz="0" w:space="0" w:color="auto"/>
        <w:right w:val="none" w:sz="0" w:space="0" w:color="auto"/>
      </w:divBdr>
    </w:div>
    <w:div w:id="885683242">
      <w:bodyDiv w:val="1"/>
      <w:marLeft w:val="0"/>
      <w:marRight w:val="0"/>
      <w:marTop w:val="0"/>
      <w:marBottom w:val="0"/>
      <w:divBdr>
        <w:top w:val="none" w:sz="0" w:space="0" w:color="auto"/>
        <w:left w:val="none" w:sz="0" w:space="0" w:color="auto"/>
        <w:bottom w:val="none" w:sz="0" w:space="0" w:color="auto"/>
        <w:right w:val="none" w:sz="0" w:space="0" w:color="auto"/>
      </w:divBdr>
    </w:div>
    <w:div w:id="894507396">
      <w:bodyDiv w:val="1"/>
      <w:marLeft w:val="0"/>
      <w:marRight w:val="0"/>
      <w:marTop w:val="0"/>
      <w:marBottom w:val="0"/>
      <w:divBdr>
        <w:top w:val="none" w:sz="0" w:space="0" w:color="auto"/>
        <w:left w:val="none" w:sz="0" w:space="0" w:color="auto"/>
        <w:bottom w:val="none" w:sz="0" w:space="0" w:color="auto"/>
        <w:right w:val="none" w:sz="0" w:space="0" w:color="auto"/>
      </w:divBdr>
    </w:div>
    <w:div w:id="907568001">
      <w:bodyDiv w:val="1"/>
      <w:marLeft w:val="0"/>
      <w:marRight w:val="0"/>
      <w:marTop w:val="0"/>
      <w:marBottom w:val="0"/>
      <w:divBdr>
        <w:top w:val="none" w:sz="0" w:space="0" w:color="auto"/>
        <w:left w:val="none" w:sz="0" w:space="0" w:color="auto"/>
        <w:bottom w:val="none" w:sz="0" w:space="0" w:color="auto"/>
        <w:right w:val="none" w:sz="0" w:space="0" w:color="auto"/>
      </w:divBdr>
    </w:div>
    <w:div w:id="920912251">
      <w:bodyDiv w:val="1"/>
      <w:marLeft w:val="0"/>
      <w:marRight w:val="0"/>
      <w:marTop w:val="0"/>
      <w:marBottom w:val="0"/>
      <w:divBdr>
        <w:top w:val="none" w:sz="0" w:space="0" w:color="auto"/>
        <w:left w:val="none" w:sz="0" w:space="0" w:color="auto"/>
        <w:bottom w:val="none" w:sz="0" w:space="0" w:color="auto"/>
        <w:right w:val="none" w:sz="0" w:space="0" w:color="auto"/>
      </w:divBdr>
    </w:div>
    <w:div w:id="920913635">
      <w:bodyDiv w:val="1"/>
      <w:marLeft w:val="0"/>
      <w:marRight w:val="0"/>
      <w:marTop w:val="0"/>
      <w:marBottom w:val="0"/>
      <w:divBdr>
        <w:top w:val="none" w:sz="0" w:space="0" w:color="auto"/>
        <w:left w:val="none" w:sz="0" w:space="0" w:color="auto"/>
        <w:bottom w:val="none" w:sz="0" w:space="0" w:color="auto"/>
        <w:right w:val="none" w:sz="0" w:space="0" w:color="auto"/>
      </w:divBdr>
    </w:div>
    <w:div w:id="930698623">
      <w:bodyDiv w:val="1"/>
      <w:marLeft w:val="0"/>
      <w:marRight w:val="0"/>
      <w:marTop w:val="0"/>
      <w:marBottom w:val="0"/>
      <w:divBdr>
        <w:top w:val="none" w:sz="0" w:space="0" w:color="auto"/>
        <w:left w:val="none" w:sz="0" w:space="0" w:color="auto"/>
        <w:bottom w:val="none" w:sz="0" w:space="0" w:color="auto"/>
        <w:right w:val="none" w:sz="0" w:space="0" w:color="auto"/>
      </w:divBdr>
    </w:div>
    <w:div w:id="935745256">
      <w:bodyDiv w:val="1"/>
      <w:marLeft w:val="0"/>
      <w:marRight w:val="0"/>
      <w:marTop w:val="0"/>
      <w:marBottom w:val="0"/>
      <w:divBdr>
        <w:top w:val="none" w:sz="0" w:space="0" w:color="auto"/>
        <w:left w:val="none" w:sz="0" w:space="0" w:color="auto"/>
        <w:bottom w:val="none" w:sz="0" w:space="0" w:color="auto"/>
        <w:right w:val="none" w:sz="0" w:space="0" w:color="auto"/>
      </w:divBdr>
    </w:div>
    <w:div w:id="941297811">
      <w:bodyDiv w:val="1"/>
      <w:marLeft w:val="0"/>
      <w:marRight w:val="0"/>
      <w:marTop w:val="0"/>
      <w:marBottom w:val="0"/>
      <w:divBdr>
        <w:top w:val="none" w:sz="0" w:space="0" w:color="auto"/>
        <w:left w:val="none" w:sz="0" w:space="0" w:color="auto"/>
        <w:bottom w:val="none" w:sz="0" w:space="0" w:color="auto"/>
        <w:right w:val="none" w:sz="0" w:space="0" w:color="auto"/>
      </w:divBdr>
    </w:div>
    <w:div w:id="948010284">
      <w:bodyDiv w:val="1"/>
      <w:marLeft w:val="0"/>
      <w:marRight w:val="0"/>
      <w:marTop w:val="0"/>
      <w:marBottom w:val="0"/>
      <w:divBdr>
        <w:top w:val="none" w:sz="0" w:space="0" w:color="auto"/>
        <w:left w:val="none" w:sz="0" w:space="0" w:color="auto"/>
        <w:bottom w:val="none" w:sz="0" w:space="0" w:color="auto"/>
        <w:right w:val="none" w:sz="0" w:space="0" w:color="auto"/>
      </w:divBdr>
    </w:div>
    <w:div w:id="949512330">
      <w:bodyDiv w:val="1"/>
      <w:marLeft w:val="0"/>
      <w:marRight w:val="0"/>
      <w:marTop w:val="0"/>
      <w:marBottom w:val="0"/>
      <w:divBdr>
        <w:top w:val="none" w:sz="0" w:space="0" w:color="auto"/>
        <w:left w:val="none" w:sz="0" w:space="0" w:color="auto"/>
        <w:bottom w:val="none" w:sz="0" w:space="0" w:color="auto"/>
        <w:right w:val="none" w:sz="0" w:space="0" w:color="auto"/>
      </w:divBdr>
    </w:div>
    <w:div w:id="975261949">
      <w:bodyDiv w:val="1"/>
      <w:marLeft w:val="0"/>
      <w:marRight w:val="0"/>
      <w:marTop w:val="0"/>
      <w:marBottom w:val="0"/>
      <w:divBdr>
        <w:top w:val="none" w:sz="0" w:space="0" w:color="auto"/>
        <w:left w:val="none" w:sz="0" w:space="0" w:color="auto"/>
        <w:bottom w:val="none" w:sz="0" w:space="0" w:color="auto"/>
        <w:right w:val="none" w:sz="0" w:space="0" w:color="auto"/>
      </w:divBdr>
    </w:div>
    <w:div w:id="1014112021">
      <w:bodyDiv w:val="1"/>
      <w:marLeft w:val="0"/>
      <w:marRight w:val="0"/>
      <w:marTop w:val="0"/>
      <w:marBottom w:val="0"/>
      <w:divBdr>
        <w:top w:val="none" w:sz="0" w:space="0" w:color="auto"/>
        <w:left w:val="none" w:sz="0" w:space="0" w:color="auto"/>
        <w:bottom w:val="none" w:sz="0" w:space="0" w:color="auto"/>
        <w:right w:val="none" w:sz="0" w:space="0" w:color="auto"/>
      </w:divBdr>
    </w:div>
    <w:div w:id="1018774004">
      <w:bodyDiv w:val="1"/>
      <w:marLeft w:val="0"/>
      <w:marRight w:val="0"/>
      <w:marTop w:val="0"/>
      <w:marBottom w:val="0"/>
      <w:divBdr>
        <w:top w:val="none" w:sz="0" w:space="0" w:color="auto"/>
        <w:left w:val="none" w:sz="0" w:space="0" w:color="auto"/>
        <w:bottom w:val="none" w:sz="0" w:space="0" w:color="auto"/>
        <w:right w:val="none" w:sz="0" w:space="0" w:color="auto"/>
      </w:divBdr>
    </w:div>
    <w:div w:id="1024012468">
      <w:bodyDiv w:val="1"/>
      <w:marLeft w:val="0"/>
      <w:marRight w:val="0"/>
      <w:marTop w:val="0"/>
      <w:marBottom w:val="0"/>
      <w:divBdr>
        <w:top w:val="none" w:sz="0" w:space="0" w:color="auto"/>
        <w:left w:val="none" w:sz="0" w:space="0" w:color="auto"/>
        <w:bottom w:val="none" w:sz="0" w:space="0" w:color="auto"/>
        <w:right w:val="none" w:sz="0" w:space="0" w:color="auto"/>
      </w:divBdr>
    </w:div>
    <w:div w:id="1027482468">
      <w:bodyDiv w:val="1"/>
      <w:marLeft w:val="0"/>
      <w:marRight w:val="0"/>
      <w:marTop w:val="0"/>
      <w:marBottom w:val="0"/>
      <w:divBdr>
        <w:top w:val="none" w:sz="0" w:space="0" w:color="auto"/>
        <w:left w:val="none" w:sz="0" w:space="0" w:color="auto"/>
        <w:bottom w:val="none" w:sz="0" w:space="0" w:color="auto"/>
        <w:right w:val="none" w:sz="0" w:space="0" w:color="auto"/>
      </w:divBdr>
    </w:div>
    <w:div w:id="1046298372">
      <w:bodyDiv w:val="1"/>
      <w:marLeft w:val="0"/>
      <w:marRight w:val="0"/>
      <w:marTop w:val="0"/>
      <w:marBottom w:val="0"/>
      <w:divBdr>
        <w:top w:val="none" w:sz="0" w:space="0" w:color="auto"/>
        <w:left w:val="none" w:sz="0" w:space="0" w:color="auto"/>
        <w:bottom w:val="none" w:sz="0" w:space="0" w:color="auto"/>
        <w:right w:val="none" w:sz="0" w:space="0" w:color="auto"/>
      </w:divBdr>
    </w:div>
    <w:div w:id="1047921395">
      <w:bodyDiv w:val="1"/>
      <w:marLeft w:val="0"/>
      <w:marRight w:val="0"/>
      <w:marTop w:val="0"/>
      <w:marBottom w:val="0"/>
      <w:divBdr>
        <w:top w:val="none" w:sz="0" w:space="0" w:color="auto"/>
        <w:left w:val="none" w:sz="0" w:space="0" w:color="auto"/>
        <w:bottom w:val="none" w:sz="0" w:space="0" w:color="auto"/>
        <w:right w:val="none" w:sz="0" w:space="0" w:color="auto"/>
      </w:divBdr>
    </w:div>
    <w:div w:id="1054156693">
      <w:bodyDiv w:val="1"/>
      <w:marLeft w:val="0"/>
      <w:marRight w:val="0"/>
      <w:marTop w:val="0"/>
      <w:marBottom w:val="0"/>
      <w:divBdr>
        <w:top w:val="none" w:sz="0" w:space="0" w:color="auto"/>
        <w:left w:val="none" w:sz="0" w:space="0" w:color="auto"/>
        <w:bottom w:val="none" w:sz="0" w:space="0" w:color="auto"/>
        <w:right w:val="none" w:sz="0" w:space="0" w:color="auto"/>
      </w:divBdr>
    </w:div>
    <w:div w:id="1058548218">
      <w:bodyDiv w:val="1"/>
      <w:marLeft w:val="0"/>
      <w:marRight w:val="0"/>
      <w:marTop w:val="0"/>
      <w:marBottom w:val="0"/>
      <w:divBdr>
        <w:top w:val="none" w:sz="0" w:space="0" w:color="auto"/>
        <w:left w:val="none" w:sz="0" w:space="0" w:color="auto"/>
        <w:bottom w:val="none" w:sz="0" w:space="0" w:color="auto"/>
        <w:right w:val="none" w:sz="0" w:space="0" w:color="auto"/>
      </w:divBdr>
    </w:div>
    <w:div w:id="1076585930">
      <w:bodyDiv w:val="1"/>
      <w:marLeft w:val="0"/>
      <w:marRight w:val="0"/>
      <w:marTop w:val="0"/>
      <w:marBottom w:val="0"/>
      <w:divBdr>
        <w:top w:val="none" w:sz="0" w:space="0" w:color="auto"/>
        <w:left w:val="none" w:sz="0" w:space="0" w:color="auto"/>
        <w:bottom w:val="none" w:sz="0" w:space="0" w:color="auto"/>
        <w:right w:val="none" w:sz="0" w:space="0" w:color="auto"/>
      </w:divBdr>
    </w:div>
    <w:div w:id="1081874963">
      <w:bodyDiv w:val="1"/>
      <w:marLeft w:val="0"/>
      <w:marRight w:val="0"/>
      <w:marTop w:val="0"/>
      <w:marBottom w:val="0"/>
      <w:divBdr>
        <w:top w:val="none" w:sz="0" w:space="0" w:color="auto"/>
        <w:left w:val="none" w:sz="0" w:space="0" w:color="auto"/>
        <w:bottom w:val="none" w:sz="0" w:space="0" w:color="auto"/>
        <w:right w:val="none" w:sz="0" w:space="0" w:color="auto"/>
      </w:divBdr>
    </w:div>
    <w:div w:id="1084454000">
      <w:bodyDiv w:val="1"/>
      <w:marLeft w:val="0"/>
      <w:marRight w:val="0"/>
      <w:marTop w:val="0"/>
      <w:marBottom w:val="0"/>
      <w:divBdr>
        <w:top w:val="none" w:sz="0" w:space="0" w:color="auto"/>
        <w:left w:val="none" w:sz="0" w:space="0" w:color="auto"/>
        <w:bottom w:val="none" w:sz="0" w:space="0" w:color="auto"/>
        <w:right w:val="none" w:sz="0" w:space="0" w:color="auto"/>
      </w:divBdr>
    </w:div>
    <w:div w:id="1135636715">
      <w:bodyDiv w:val="1"/>
      <w:marLeft w:val="0"/>
      <w:marRight w:val="0"/>
      <w:marTop w:val="0"/>
      <w:marBottom w:val="0"/>
      <w:divBdr>
        <w:top w:val="none" w:sz="0" w:space="0" w:color="auto"/>
        <w:left w:val="none" w:sz="0" w:space="0" w:color="auto"/>
        <w:bottom w:val="none" w:sz="0" w:space="0" w:color="auto"/>
        <w:right w:val="none" w:sz="0" w:space="0" w:color="auto"/>
      </w:divBdr>
    </w:div>
    <w:div w:id="1137338631">
      <w:bodyDiv w:val="1"/>
      <w:marLeft w:val="0"/>
      <w:marRight w:val="0"/>
      <w:marTop w:val="0"/>
      <w:marBottom w:val="0"/>
      <w:divBdr>
        <w:top w:val="none" w:sz="0" w:space="0" w:color="auto"/>
        <w:left w:val="none" w:sz="0" w:space="0" w:color="auto"/>
        <w:bottom w:val="none" w:sz="0" w:space="0" w:color="auto"/>
        <w:right w:val="none" w:sz="0" w:space="0" w:color="auto"/>
      </w:divBdr>
    </w:div>
    <w:div w:id="1162744995">
      <w:bodyDiv w:val="1"/>
      <w:marLeft w:val="0"/>
      <w:marRight w:val="0"/>
      <w:marTop w:val="0"/>
      <w:marBottom w:val="0"/>
      <w:divBdr>
        <w:top w:val="none" w:sz="0" w:space="0" w:color="auto"/>
        <w:left w:val="none" w:sz="0" w:space="0" w:color="auto"/>
        <w:bottom w:val="none" w:sz="0" w:space="0" w:color="auto"/>
        <w:right w:val="none" w:sz="0" w:space="0" w:color="auto"/>
      </w:divBdr>
    </w:div>
    <w:div w:id="1203442344">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59867667">
      <w:bodyDiv w:val="1"/>
      <w:marLeft w:val="0"/>
      <w:marRight w:val="0"/>
      <w:marTop w:val="0"/>
      <w:marBottom w:val="0"/>
      <w:divBdr>
        <w:top w:val="none" w:sz="0" w:space="0" w:color="auto"/>
        <w:left w:val="none" w:sz="0" w:space="0" w:color="auto"/>
        <w:bottom w:val="none" w:sz="0" w:space="0" w:color="auto"/>
        <w:right w:val="none" w:sz="0" w:space="0" w:color="auto"/>
      </w:divBdr>
      <w:divsChild>
        <w:div w:id="1417241052">
          <w:marLeft w:val="0"/>
          <w:marRight w:val="0"/>
          <w:marTop w:val="0"/>
          <w:marBottom w:val="0"/>
          <w:divBdr>
            <w:top w:val="none" w:sz="0" w:space="0" w:color="auto"/>
            <w:left w:val="none" w:sz="0" w:space="0" w:color="auto"/>
            <w:bottom w:val="none" w:sz="0" w:space="0" w:color="auto"/>
            <w:right w:val="none" w:sz="0" w:space="0" w:color="auto"/>
          </w:divBdr>
        </w:div>
      </w:divsChild>
    </w:div>
    <w:div w:id="1277786174">
      <w:bodyDiv w:val="1"/>
      <w:marLeft w:val="0"/>
      <w:marRight w:val="0"/>
      <w:marTop w:val="0"/>
      <w:marBottom w:val="0"/>
      <w:divBdr>
        <w:top w:val="none" w:sz="0" w:space="0" w:color="auto"/>
        <w:left w:val="none" w:sz="0" w:space="0" w:color="auto"/>
        <w:bottom w:val="none" w:sz="0" w:space="0" w:color="auto"/>
        <w:right w:val="none" w:sz="0" w:space="0" w:color="auto"/>
      </w:divBdr>
    </w:div>
    <w:div w:id="1303390769">
      <w:bodyDiv w:val="1"/>
      <w:marLeft w:val="0"/>
      <w:marRight w:val="0"/>
      <w:marTop w:val="0"/>
      <w:marBottom w:val="0"/>
      <w:divBdr>
        <w:top w:val="none" w:sz="0" w:space="0" w:color="auto"/>
        <w:left w:val="none" w:sz="0" w:space="0" w:color="auto"/>
        <w:bottom w:val="none" w:sz="0" w:space="0" w:color="auto"/>
        <w:right w:val="none" w:sz="0" w:space="0" w:color="auto"/>
      </w:divBdr>
    </w:div>
    <w:div w:id="1306858105">
      <w:bodyDiv w:val="1"/>
      <w:marLeft w:val="0"/>
      <w:marRight w:val="0"/>
      <w:marTop w:val="0"/>
      <w:marBottom w:val="0"/>
      <w:divBdr>
        <w:top w:val="none" w:sz="0" w:space="0" w:color="auto"/>
        <w:left w:val="none" w:sz="0" w:space="0" w:color="auto"/>
        <w:bottom w:val="none" w:sz="0" w:space="0" w:color="auto"/>
        <w:right w:val="none" w:sz="0" w:space="0" w:color="auto"/>
      </w:divBdr>
    </w:div>
    <w:div w:id="1325471875">
      <w:bodyDiv w:val="1"/>
      <w:marLeft w:val="0"/>
      <w:marRight w:val="0"/>
      <w:marTop w:val="0"/>
      <w:marBottom w:val="0"/>
      <w:divBdr>
        <w:top w:val="none" w:sz="0" w:space="0" w:color="auto"/>
        <w:left w:val="none" w:sz="0" w:space="0" w:color="auto"/>
        <w:bottom w:val="none" w:sz="0" w:space="0" w:color="auto"/>
        <w:right w:val="none" w:sz="0" w:space="0" w:color="auto"/>
      </w:divBdr>
    </w:div>
    <w:div w:id="1328292356">
      <w:bodyDiv w:val="1"/>
      <w:marLeft w:val="0"/>
      <w:marRight w:val="0"/>
      <w:marTop w:val="0"/>
      <w:marBottom w:val="0"/>
      <w:divBdr>
        <w:top w:val="none" w:sz="0" w:space="0" w:color="auto"/>
        <w:left w:val="none" w:sz="0" w:space="0" w:color="auto"/>
        <w:bottom w:val="none" w:sz="0" w:space="0" w:color="auto"/>
        <w:right w:val="none" w:sz="0" w:space="0" w:color="auto"/>
      </w:divBdr>
    </w:div>
    <w:div w:id="1336149399">
      <w:bodyDiv w:val="1"/>
      <w:marLeft w:val="0"/>
      <w:marRight w:val="0"/>
      <w:marTop w:val="0"/>
      <w:marBottom w:val="0"/>
      <w:divBdr>
        <w:top w:val="none" w:sz="0" w:space="0" w:color="auto"/>
        <w:left w:val="none" w:sz="0" w:space="0" w:color="auto"/>
        <w:bottom w:val="none" w:sz="0" w:space="0" w:color="auto"/>
        <w:right w:val="none" w:sz="0" w:space="0" w:color="auto"/>
      </w:divBdr>
    </w:div>
    <w:div w:id="1337459996">
      <w:bodyDiv w:val="1"/>
      <w:marLeft w:val="0"/>
      <w:marRight w:val="0"/>
      <w:marTop w:val="0"/>
      <w:marBottom w:val="0"/>
      <w:divBdr>
        <w:top w:val="none" w:sz="0" w:space="0" w:color="auto"/>
        <w:left w:val="none" w:sz="0" w:space="0" w:color="auto"/>
        <w:bottom w:val="none" w:sz="0" w:space="0" w:color="auto"/>
        <w:right w:val="none" w:sz="0" w:space="0" w:color="auto"/>
      </w:divBdr>
    </w:div>
    <w:div w:id="1361080928">
      <w:bodyDiv w:val="1"/>
      <w:marLeft w:val="0"/>
      <w:marRight w:val="0"/>
      <w:marTop w:val="0"/>
      <w:marBottom w:val="0"/>
      <w:divBdr>
        <w:top w:val="none" w:sz="0" w:space="0" w:color="auto"/>
        <w:left w:val="none" w:sz="0" w:space="0" w:color="auto"/>
        <w:bottom w:val="none" w:sz="0" w:space="0" w:color="auto"/>
        <w:right w:val="none" w:sz="0" w:space="0" w:color="auto"/>
      </w:divBdr>
    </w:div>
    <w:div w:id="1433084898">
      <w:bodyDiv w:val="1"/>
      <w:marLeft w:val="0"/>
      <w:marRight w:val="0"/>
      <w:marTop w:val="0"/>
      <w:marBottom w:val="0"/>
      <w:divBdr>
        <w:top w:val="none" w:sz="0" w:space="0" w:color="auto"/>
        <w:left w:val="none" w:sz="0" w:space="0" w:color="auto"/>
        <w:bottom w:val="none" w:sz="0" w:space="0" w:color="auto"/>
        <w:right w:val="none" w:sz="0" w:space="0" w:color="auto"/>
      </w:divBdr>
    </w:div>
    <w:div w:id="1435975369">
      <w:bodyDiv w:val="1"/>
      <w:marLeft w:val="0"/>
      <w:marRight w:val="0"/>
      <w:marTop w:val="0"/>
      <w:marBottom w:val="0"/>
      <w:divBdr>
        <w:top w:val="none" w:sz="0" w:space="0" w:color="auto"/>
        <w:left w:val="none" w:sz="0" w:space="0" w:color="auto"/>
        <w:bottom w:val="none" w:sz="0" w:space="0" w:color="auto"/>
        <w:right w:val="none" w:sz="0" w:space="0" w:color="auto"/>
      </w:divBdr>
    </w:div>
    <w:div w:id="1437672694">
      <w:bodyDiv w:val="1"/>
      <w:marLeft w:val="0"/>
      <w:marRight w:val="0"/>
      <w:marTop w:val="0"/>
      <w:marBottom w:val="0"/>
      <w:divBdr>
        <w:top w:val="none" w:sz="0" w:space="0" w:color="auto"/>
        <w:left w:val="none" w:sz="0" w:space="0" w:color="auto"/>
        <w:bottom w:val="none" w:sz="0" w:space="0" w:color="auto"/>
        <w:right w:val="none" w:sz="0" w:space="0" w:color="auto"/>
      </w:divBdr>
    </w:div>
    <w:div w:id="1461265530">
      <w:bodyDiv w:val="1"/>
      <w:marLeft w:val="0"/>
      <w:marRight w:val="0"/>
      <w:marTop w:val="0"/>
      <w:marBottom w:val="0"/>
      <w:divBdr>
        <w:top w:val="none" w:sz="0" w:space="0" w:color="auto"/>
        <w:left w:val="none" w:sz="0" w:space="0" w:color="auto"/>
        <w:bottom w:val="none" w:sz="0" w:space="0" w:color="auto"/>
        <w:right w:val="none" w:sz="0" w:space="0" w:color="auto"/>
      </w:divBdr>
    </w:div>
    <w:div w:id="1461454353">
      <w:bodyDiv w:val="1"/>
      <w:marLeft w:val="0"/>
      <w:marRight w:val="0"/>
      <w:marTop w:val="0"/>
      <w:marBottom w:val="0"/>
      <w:divBdr>
        <w:top w:val="none" w:sz="0" w:space="0" w:color="auto"/>
        <w:left w:val="none" w:sz="0" w:space="0" w:color="auto"/>
        <w:bottom w:val="none" w:sz="0" w:space="0" w:color="auto"/>
        <w:right w:val="none" w:sz="0" w:space="0" w:color="auto"/>
      </w:divBdr>
    </w:div>
    <w:div w:id="1467820986">
      <w:bodyDiv w:val="1"/>
      <w:marLeft w:val="0"/>
      <w:marRight w:val="0"/>
      <w:marTop w:val="0"/>
      <w:marBottom w:val="0"/>
      <w:divBdr>
        <w:top w:val="none" w:sz="0" w:space="0" w:color="auto"/>
        <w:left w:val="none" w:sz="0" w:space="0" w:color="auto"/>
        <w:bottom w:val="none" w:sz="0" w:space="0" w:color="auto"/>
        <w:right w:val="none" w:sz="0" w:space="0" w:color="auto"/>
      </w:divBdr>
    </w:div>
    <w:div w:id="1475830411">
      <w:bodyDiv w:val="1"/>
      <w:marLeft w:val="0"/>
      <w:marRight w:val="0"/>
      <w:marTop w:val="0"/>
      <w:marBottom w:val="0"/>
      <w:divBdr>
        <w:top w:val="none" w:sz="0" w:space="0" w:color="auto"/>
        <w:left w:val="none" w:sz="0" w:space="0" w:color="auto"/>
        <w:bottom w:val="none" w:sz="0" w:space="0" w:color="auto"/>
        <w:right w:val="none" w:sz="0" w:space="0" w:color="auto"/>
      </w:divBdr>
    </w:div>
    <w:div w:id="1476920430">
      <w:bodyDiv w:val="1"/>
      <w:marLeft w:val="0"/>
      <w:marRight w:val="0"/>
      <w:marTop w:val="0"/>
      <w:marBottom w:val="0"/>
      <w:divBdr>
        <w:top w:val="none" w:sz="0" w:space="0" w:color="auto"/>
        <w:left w:val="none" w:sz="0" w:space="0" w:color="auto"/>
        <w:bottom w:val="none" w:sz="0" w:space="0" w:color="auto"/>
        <w:right w:val="none" w:sz="0" w:space="0" w:color="auto"/>
      </w:divBdr>
    </w:div>
    <w:div w:id="1477406321">
      <w:bodyDiv w:val="1"/>
      <w:marLeft w:val="0"/>
      <w:marRight w:val="0"/>
      <w:marTop w:val="0"/>
      <w:marBottom w:val="0"/>
      <w:divBdr>
        <w:top w:val="none" w:sz="0" w:space="0" w:color="auto"/>
        <w:left w:val="none" w:sz="0" w:space="0" w:color="auto"/>
        <w:bottom w:val="none" w:sz="0" w:space="0" w:color="auto"/>
        <w:right w:val="none" w:sz="0" w:space="0" w:color="auto"/>
      </w:divBdr>
    </w:div>
    <w:div w:id="1493184365">
      <w:bodyDiv w:val="1"/>
      <w:marLeft w:val="0"/>
      <w:marRight w:val="0"/>
      <w:marTop w:val="0"/>
      <w:marBottom w:val="0"/>
      <w:divBdr>
        <w:top w:val="none" w:sz="0" w:space="0" w:color="auto"/>
        <w:left w:val="none" w:sz="0" w:space="0" w:color="auto"/>
        <w:bottom w:val="none" w:sz="0" w:space="0" w:color="auto"/>
        <w:right w:val="none" w:sz="0" w:space="0" w:color="auto"/>
      </w:divBdr>
    </w:div>
    <w:div w:id="1494567712">
      <w:bodyDiv w:val="1"/>
      <w:marLeft w:val="0"/>
      <w:marRight w:val="0"/>
      <w:marTop w:val="0"/>
      <w:marBottom w:val="0"/>
      <w:divBdr>
        <w:top w:val="none" w:sz="0" w:space="0" w:color="auto"/>
        <w:left w:val="none" w:sz="0" w:space="0" w:color="auto"/>
        <w:bottom w:val="none" w:sz="0" w:space="0" w:color="auto"/>
        <w:right w:val="none" w:sz="0" w:space="0" w:color="auto"/>
      </w:divBdr>
    </w:div>
    <w:div w:id="1499733755">
      <w:bodyDiv w:val="1"/>
      <w:marLeft w:val="0"/>
      <w:marRight w:val="0"/>
      <w:marTop w:val="0"/>
      <w:marBottom w:val="0"/>
      <w:divBdr>
        <w:top w:val="none" w:sz="0" w:space="0" w:color="auto"/>
        <w:left w:val="none" w:sz="0" w:space="0" w:color="auto"/>
        <w:bottom w:val="none" w:sz="0" w:space="0" w:color="auto"/>
        <w:right w:val="none" w:sz="0" w:space="0" w:color="auto"/>
      </w:divBdr>
    </w:div>
    <w:div w:id="1503810878">
      <w:bodyDiv w:val="1"/>
      <w:marLeft w:val="0"/>
      <w:marRight w:val="0"/>
      <w:marTop w:val="0"/>
      <w:marBottom w:val="0"/>
      <w:divBdr>
        <w:top w:val="none" w:sz="0" w:space="0" w:color="auto"/>
        <w:left w:val="none" w:sz="0" w:space="0" w:color="auto"/>
        <w:bottom w:val="none" w:sz="0" w:space="0" w:color="auto"/>
        <w:right w:val="none" w:sz="0" w:space="0" w:color="auto"/>
      </w:divBdr>
    </w:div>
    <w:div w:id="1516726564">
      <w:bodyDiv w:val="1"/>
      <w:marLeft w:val="0"/>
      <w:marRight w:val="0"/>
      <w:marTop w:val="0"/>
      <w:marBottom w:val="0"/>
      <w:divBdr>
        <w:top w:val="none" w:sz="0" w:space="0" w:color="auto"/>
        <w:left w:val="none" w:sz="0" w:space="0" w:color="auto"/>
        <w:bottom w:val="none" w:sz="0" w:space="0" w:color="auto"/>
        <w:right w:val="none" w:sz="0" w:space="0" w:color="auto"/>
      </w:divBdr>
    </w:div>
    <w:div w:id="1528180739">
      <w:bodyDiv w:val="1"/>
      <w:marLeft w:val="0"/>
      <w:marRight w:val="0"/>
      <w:marTop w:val="0"/>
      <w:marBottom w:val="0"/>
      <w:divBdr>
        <w:top w:val="none" w:sz="0" w:space="0" w:color="auto"/>
        <w:left w:val="none" w:sz="0" w:space="0" w:color="auto"/>
        <w:bottom w:val="none" w:sz="0" w:space="0" w:color="auto"/>
        <w:right w:val="none" w:sz="0" w:space="0" w:color="auto"/>
      </w:divBdr>
    </w:div>
    <w:div w:id="1535146983">
      <w:bodyDiv w:val="1"/>
      <w:marLeft w:val="0"/>
      <w:marRight w:val="0"/>
      <w:marTop w:val="0"/>
      <w:marBottom w:val="0"/>
      <w:divBdr>
        <w:top w:val="none" w:sz="0" w:space="0" w:color="auto"/>
        <w:left w:val="none" w:sz="0" w:space="0" w:color="auto"/>
        <w:bottom w:val="none" w:sz="0" w:space="0" w:color="auto"/>
        <w:right w:val="none" w:sz="0" w:space="0" w:color="auto"/>
      </w:divBdr>
    </w:div>
    <w:div w:id="1535192043">
      <w:bodyDiv w:val="1"/>
      <w:marLeft w:val="0"/>
      <w:marRight w:val="0"/>
      <w:marTop w:val="0"/>
      <w:marBottom w:val="0"/>
      <w:divBdr>
        <w:top w:val="none" w:sz="0" w:space="0" w:color="auto"/>
        <w:left w:val="none" w:sz="0" w:space="0" w:color="auto"/>
        <w:bottom w:val="none" w:sz="0" w:space="0" w:color="auto"/>
        <w:right w:val="none" w:sz="0" w:space="0" w:color="auto"/>
      </w:divBdr>
    </w:div>
    <w:div w:id="1537888225">
      <w:bodyDiv w:val="1"/>
      <w:marLeft w:val="0"/>
      <w:marRight w:val="0"/>
      <w:marTop w:val="0"/>
      <w:marBottom w:val="0"/>
      <w:divBdr>
        <w:top w:val="none" w:sz="0" w:space="0" w:color="auto"/>
        <w:left w:val="none" w:sz="0" w:space="0" w:color="auto"/>
        <w:bottom w:val="none" w:sz="0" w:space="0" w:color="auto"/>
        <w:right w:val="none" w:sz="0" w:space="0" w:color="auto"/>
      </w:divBdr>
    </w:div>
    <w:div w:id="1539590501">
      <w:bodyDiv w:val="1"/>
      <w:marLeft w:val="0"/>
      <w:marRight w:val="0"/>
      <w:marTop w:val="0"/>
      <w:marBottom w:val="0"/>
      <w:divBdr>
        <w:top w:val="none" w:sz="0" w:space="0" w:color="auto"/>
        <w:left w:val="none" w:sz="0" w:space="0" w:color="auto"/>
        <w:bottom w:val="none" w:sz="0" w:space="0" w:color="auto"/>
        <w:right w:val="none" w:sz="0" w:space="0" w:color="auto"/>
      </w:divBdr>
    </w:div>
    <w:div w:id="1542860804">
      <w:bodyDiv w:val="1"/>
      <w:marLeft w:val="0"/>
      <w:marRight w:val="0"/>
      <w:marTop w:val="0"/>
      <w:marBottom w:val="0"/>
      <w:divBdr>
        <w:top w:val="none" w:sz="0" w:space="0" w:color="auto"/>
        <w:left w:val="none" w:sz="0" w:space="0" w:color="auto"/>
        <w:bottom w:val="none" w:sz="0" w:space="0" w:color="auto"/>
        <w:right w:val="none" w:sz="0" w:space="0" w:color="auto"/>
      </w:divBdr>
    </w:div>
    <w:div w:id="1544252041">
      <w:bodyDiv w:val="1"/>
      <w:marLeft w:val="0"/>
      <w:marRight w:val="0"/>
      <w:marTop w:val="0"/>
      <w:marBottom w:val="0"/>
      <w:divBdr>
        <w:top w:val="none" w:sz="0" w:space="0" w:color="auto"/>
        <w:left w:val="none" w:sz="0" w:space="0" w:color="auto"/>
        <w:bottom w:val="none" w:sz="0" w:space="0" w:color="auto"/>
        <w:right w:val="none" w:sz="0" w:space="0" w:color="auto"/>
      </w:divBdr>
    </w:div>
    <w:div w:id="1551647145">
      <w:bodyDiv w:val="1"/>
      <w:marLeft w:val="0"/>
      <w:marRight w:val="0"/>
      <w:marTop w:val="0"/>
      <w:marBottom w:val="0"/>
      <w:divBdr>
        <w:top w:val="none" w:sz="0" w:space="0" w:color="auto"/>
        <w:left w:val="none" w:sz="0" w:space="0" w:color="auto"/>
        <w:bottom w:val="none" w:sz="0" w:space="0" w:color="auto"/>
        <w:right w:val="none" w:sz="0" w:space="0" w:color="auto"/>
      </w:divBdr>
    </w:div>
    <w:div w:id="1554808592">
      <w:bodyDiv w:val="1"/>
      <w:marLeft w:val="0"/>
      <w:marRight w:val="0"/>
      <w:marTop w:val="0"/>
      <w:marBottom w:val="0"/>
      <w:divBdr>
        <w:top w:val="none" w:sz="0" w:space="0" w:color="auto"/>
        <w:left w:val="none" w:sz="0" w:space="0" w:color="auto"/>
        <w:bottom w:val="none" w:sz="0" w:space="0" w:color="auto"/>
        <w:right w:val="none" w:sz="0" w:space="0" w:color="auto"/>
      </w:divBdr>
    </w:div>
    <w:div w:id="1582136981">
      <w:bodyDiv w:val="1"/>
      <w:marLeft w:val="0"/>
      <w:marRight w:val="0"/>
      <w:marTop w:val="0"/>
      <w:marBottom w:val="0"/>
      <w:divBdr>
        <w:top w:val="none" w:sz="0" w:space="0" w:color="auto"/>
        <w:left w:val="none" w:sz="0" w:space="0" w:color="auto"/>
        <w:bottom w:val="none" w:sz="0" w:space="0" w:color="auto"/>
        <w:right w:val="none" w:sz="0" w:space="0" w:color="auto"/>
      </w:divBdr>
    </w:div>
    <w:div w:id="1583484889">
      <w:bodyDiv w:val="1"/>
      <w:marLeft w:val="0"/>
      <w:marRight w:val="0"/>
      <w:marTop w:val="0"/>
      <w:marBottom w:val="0"/>
      <w:divBdr>
        <w:top w:val="none" w:sz="0" w:space="0" w:color="auto"/>
        <w:left w:val="none" w:sz="0" w:space="0" w:color="auto"/>
        <w:bottom w:val="none" w:sz="0" w:space="0" w:color="auto"/>
        <w:right w:val="none" w:sz="0" w:space="0" w:color="auto"/>
      </w:divBdr>
    </w:div>
    <w:div w:id="1621261743">
      <w:bodyDiv w:val="1"/>
      <w:marLeft w:val="0"/>
      <w:marRight w:val="0"/>
      <w:marTop w:val="0"/>
      <w:marBottom w:val="0"/>
      <w:divBdr>
        <w:top w:val="none" w:sz="0" w:space="0" w:color="auto"/>
        <w:left w:val="none" w:sz="0" w:space="0" w:color="auto"/>
        <w:bottom w:val="none" w:sz="0" w:space="0" w:color="auto"/>
        <w:right w:val="none" w:sz="0" w:space="0" w:color="auto"/>
      </w:divBdr>
    </w:div>
    <w:div w:id="1622298148">
      <w:bodyDiv w:val="1"/>
      <w:marLeft w:val="0"/>
      <w:marRight w:val="0"/>
      <w:marTop w:val="0"/>
      <w:marBottom w:val="0"/>
      <w:divBdr>
        <w:top w:val="none" w:sz="0" w:space="0" w:color="auto"/>
        <w:left w:val="none" w:sz="0" w:space="0" w:color="auto"/>
        <w:bottom w:val="none" w:sz="0" w:space="0" w:color="auto"/>
        <w:right w:val="none" w:sz="0" w:space="0" w:color="auto"/>
      </w:divBdr>
    </w:div>
    <w:div w:id="1634406497">
      <w:bodyDiv w:val="1"/>
      <w:marLeft w:val="0"/>
      <w:marRight w:val="0"/>
      <w:marTop w:val="0"/>
      <w:marBottom w:val="0"/>
      <w:divBdr>
        <w:top w:val="none" w:sz="0" w:space="0" w:color="auto"/>
        <w:left w:val="none" w:sz="0" w:space="0" w:color="auto"/>
        <w:bottom w:val="none" w:sz="0" w:space="0" w:color="auto"/>
        <w:right w:val="none" w:sz="0" w:space="0" w:color="auto"/>
      </w:divBdr>
    </w:div>
    <w:div w:id="1648171080">
      <w:bodyDiv w:val="1"/>
      <w:marLeft w:val="0"/>
      <w:marRight w:val="0"/>
      <w:marTop w:val="0"/>
      <w:marBottom w:val="0"/>
      <w:divBdr>
        <w:top w:val="none" w:sz="0" w:space="0" w:color="auto"/>
        <w:left w:val="none" w:sz="0" w:space="0" w:color="auto"/>
        <w:bottom w:val="none" w:sz="0" w:space="0" w:color="auto"/>
        <w:right w:val="none" w:sz="0" w:space="0" w:color="auto"/>
      </w:divBdr>
    </w:div>
    <w:div w:id="1648244560">
      <w:bodyDiv w:val="1"/>
      <w:marLeft w:val="0"/>
      <w:marRight w:val="0"/>
      <w:marTop w:val="0"/>
      <w:marBottom w:val="0"/>
      <w:divBdr>
        <w:top w:val="none" w:sz="0" w:space="0" w:color="auto"/>
        <w:left w:val="none" w:sz="0" w:space="0" w:color="auto"/>
        <w:bottom w:val="none" w:sz="0" w:space="0" w:color="auto"/>
        <w:right w:val="none" w:sz="0" w:space="0" w:color="auto"/>
      </w:divBdr>
    </w:div>
    <w:div w:id="1660233468">
      <w:bodyDiv w:val="1"/>
      <w:marLeft w:val="0"/>
      <w:marRight w:val="0"/>
      <w:marTop w:val="0"/>
      <w:marBottom w:val="0"/>
      <w:divBdr>
        <w:top w:val="none" w:sz="0" w:space="0" w:color="auto"/>
        <w:left w:val="none" w:sz="0" w:space="0" w:color="auto"/>
        <w:bottom w:val="none" w:sz="0" w:space="0" w:color="auto"/>
        <w:right w:val="none" w:sz="0" w:space="0" w:color="auto"/>
      </w:divBdr>
    </w:div>
    <w:div w:id="1661155939">
      <w:bodyDiv w:val="1"/>
      <w:marLeft w:val="0"/>
      <w:marRight w:val="0"/>
      <w:marTop w:val="0"/>
      <w:marBottom w:val="0"/>
      <w:divBdr>
        <w:top w:val="none" w:sz="0" w:space="0" w:color="auto"/>
        <w:left w:val="none" w:sz="0" w:space="0" w:color="auto"/>
        <w:bottom w:val="none" w:sz="0" w:space="0" w:color="auto"/>
        <w:right w:val="none" w:sz="0" w:space="0" w:color="auto"/>
      </w:divBdr>
    </w:div>
    <w:div w:id="1662074773">
      <w:bodyDiv w:val="1"/>
      <w:marLeft w:val="0"/>
      <w:marRight w:val="0"/>
      <w:marTop w:val="0"/>
      <w:marBottom w:val="0"/>
      <w:divBdr>
        <w:top w:val="none" w:sz="0" w:space="0" w:color="auto"/>
        <w:left w:val="none" w:sz="0" w:space="0" w:color="auto"/>
        <w:bottom w:val="none" w:sz="0" w:space="0" w:color="auto"/>
        <w:right w:val="none" w:sz="0" w:space="0" w:color="auto"/>
      </w:divBdr>
    </w:div>
    <w:div w:id="1666742808">
      <w:bodyDiv w:val="1"/>
      <w:marLeft w:val="0"/>
      <w:marRight w:val="0"/>
      <w:marTop w:val="0"/>
      <w:marBottom w:val="0"/>
      <w:divBdr>
        <w:top w:val="none" w:sz="0" w:space="0" w:color="auto"/>
        <w:left w:val="none" w:sz="0" w:space="0" w:color="auto"/>
        <w:bottom w:val="none" w:sz="0" w:space="0" w:color="auto"/>
        <w:right w:val="none" w:sz="0" w:space="0" w:color="auto"/>
      </w:divBdr>
    </w:div>
    <w:div w:id="1700004088">
      <w:bodyDiv w:val="1"/>
      <w:marLeft w:val="0"/>
      <w:marRight w:val="0"/>
      <w:marTop w:val="0"/>
      <w:marBottom w:val="0"/>
      <w:divBdr>
        <w:top w:val="none" w:sz="0" w:space="0" w:color="auto"/>
        <w:left w:val="none" w:sz="0" w:space="0" w:color="auto"/>
        <w:bottom w:val="none" w:sz="0" w:space="0" w:color="auto"/>
        <w:right w:val="none" w:sz="0" w:space="0" w:color="auto"/>
      </w:divBdr>
    </w:div>
    <w:div w:id="1713336011">
      <w:bodyDiv w:val="1"/>
      <w:marLeft w:val="0"/>
      <w:marRight w:val="0"/>
      <w:marTop w:val="0"/>
      <w:marBottom w:val="0"/>
      <w:divBdr>
        <w:top w:val="none" w:sz="0" w:space="0" w:color="auto"/>
        <w:left w:val="none" w:sz="0" w:space="0" w:color="auto"/>
        <w:bottom w:val="none" w:sz="0" w:space="0" w:color="auto"/>
        <w:right w:val="none" w:sz="0" w:space="0" w:color="auto"/>
      </w:divBdr>
    </w:div>
    <w:div w:id="1724984458">
      <w:bodyDiv w:val="1"/>
      <w:marLeft w:val="0"/>
      <w:marRight w:val="0"/>
      <w:marTop w:val="0"/>
      <w:marBottom w:val="0"/>
      <w:divBdr>
        <w:top w:val="none" w:sz="0" w:space="0" w:color="auto"/>
        <w:left w:val="none" w:sz="0" w:space="0" w:color="auto"/>
        <w:bottom w:val="none" w:sz="0" w:space="0" w:color="auto"/>
        <w:right w:val="none" w:sz="0" w:space="0" w:color="auto"/>
      </w:divBdr>
    </w:div>
    <w:div w:id="1728337211">
      <w:bodyDiv w:val="1"/>
      <w:marLeft w:val="0"/>
      <w:marRight w:val="0"/>
      <w:marTop w:val="0"/>
      <w:marBottom w:val="0"/>
      <w:divBdr>
        <w:top w:val="none" w:sz="0" w:space="0" w:color="auto"/>
        <w:left w:val="none" w:sz="0" w:space="0" w:color="auto"/>
        <w:bottom w:val="none" w:sz="0" w:space="0" w:color="auto"/>
        <w:right w:val="none" w:sz="0" w:space="0" w:color="auto"/>
      </w:divBdr>
    </w:div>
    <w:div w:id="1732535621">
      <w:bodyDiv w:val="1"/>
      <w:marLeft w:val="0"/>
      <w:marRight w:val="0"/>
      <w:marTop w:val="0"/>
      <w:marBottom w:val="0"/>
      <w:divBdr>
        <w:top w:val="none" w:sz="0" w:space="0" w:color="auto"/>
        <w:left w:val="none" w:sz="0" w:space="0" w:color="auto"/>
        <w:bottom w:val="none" w:sz="0" w:space="0" w:color="auto"/>
        <w:right w:val="none" w:sz="0" w:space="0" w:color="auto"/>
      </w:divBdr>
    </w:div>
    <w:div w:id="1761294091">
      <w:bodyDiv w:val="1"/>
      <w:marLeft w:val="0"/>
      <w:marRight w:val="0"/>
      <w:marTop w:val="0"/>
      <w:marBottom w:val="0"/>
      <w:divBdr>
        <w:top w:val="none" w:sz="0" w:space="0" w:color="auto"/>
        <w:left w:val="none" w:sz="0" w:space="0" w:color="auto"/>
        <w:bottom w:val="none" w:sz="0" w:space="0" w:color="auto"/>
        <w:right w:val="none" w:sz="0" w:space="0" w:color="auto"/>
      </w:divBdr>
    </w:div>
    <w:div w:id="1762141794">
      <w:bodyDiv w:val="1"/>
      <w:marLeft w:val="0"/>
      <w:marRight w:val="0"/>
      <w:marTop w:val="0"/>
      <w:marBottom w:val="0"/>
      <w:divBdr>
        <w:top w:val="none" w:sz="0" w:space="0" w:color="auto"/>
        <w:left w:val="none" w:sz="0" w:space="0" w:color="auto"/>
        <w:bottom w:val="none" w:sz="0" w:space="0" w:color="auto"/>
        <w:right w:val="none" w:sz="0" w:space="0" w:color="auto"/>
      </w:divBdr>
    </w:div>
    <w:div w:id="1772166946">
      <w:bodyDiv w:val="1"/>
      <w:marLeft w:val="0"/>
      <w:marRight w:val="0"/>
      <w:marTop w:val="0"/>
      <w:marBottom w:val="0"/>
      <w:divBdr>
        <w:top w:val="none" w:sz="0" w:space="0" w:color="auto"/>
        <w:left w:val="none" w:sz="0" w:space="0" w:color="auto"/>
        <w:bottom w:val="none" w:sz="0" w:space="0" w:color="auto"/>
        <w:right w:val="none" w:sz="0" w:space="0" w:color="auto"/>
      </w:divBdr>
    </w:div>
    <w:div w:id="1786272416">
      <w:bodyDiv w:val="1"/>
      <w:marLeft w:val="0"/>
      <w:marRight w:val="0"/>
      <w:marTop w:val="0"/>
      <w:marBottom w:val="0"/>
      <w:divBdr>
        <w:top w:val="none" w:sz="0" w:space="0" w:color="auto"/>
        <w:left w:val="none" w:sz="0" w:space="0" w:color="auto"/>
        <w:bottom w:val="none" w:sz="0" w:space="0" w:color="auto"/>
        <w:right w:val="none" w:sz="0" w:space="0" w:color="auto"/>
      </w:divBdr>
    </w:div>
    <w:div w:id="1790199450">
      <w:bodyDiv w:val="1"/>
      <w:marLeft w:val="0"/>
      <w:marRight w:val="0"/>
      <w:marTop w:val="0"/>
      <w:marBottom w:val="0"/>
      <w:divBdr>
        <w:top w:val="none" w:sz="0" w:space="0" w:color="auto"/>
        <w:left w:val="none" w:sz="0" w:space="0" w:color="auto"/>
        <w:bottom w:val="none" w:sz="0" w:space="0" w:color="auto"/>
        <w:right w:val="none" w:sz="0" w:space="0" w:color="auto"/>
      </w:divBdr>
    </w:div>
    <w:div w:id="1791626829">
      <w:bodyDiv w:val="1"/>
      <w:marLeft w:val="0"/>
      <w:marRight w:val="0"/>
      <w:marTop w:val="0"/>
      <w:marBottom w:val="0"/>
      <w:divBdr>
        <w:top w:val="none" w:sz="0" w:space="0" w:color="auto"/>
        <w:left w:val="none" w:sz="0" w:space="0" w:color="auto"/>
        <w:bottom w:val="none" w:sz="0" w:space="0" w:color="auto"/>
        <w:right w:val="none" w:sz="0" w:space="0" w:color="auto"/>
      </w:divBdr>
    </w:div>
    <w:div w:id="1802721327">
      <w:bodyDiv w:val="1"/>
      <w:marLeft w:val="0"/>
      <w:marRight w:val="0"/>
      <w:marTop w:val="0"/>
      <w:marBottom w:val="0"/>
      <w:divBdr>
        <w:top w:val="none" w:sz="0" w:space="0" w:color="auto"/>
        <w:left w:val="none" w:sz="0" w:space="0" w:color="auto"/>
        <w:bottom w:val="none" w:sz="0" w:space="0" w:color="auto"/>
        <w:right w:val="none" w:sz="0" w:space="0" w:color="auto"/>
      </w:divBdr>
    </w:div>
    <w:div w:id="1823112913">
      <w:bodyDiv w:val="1"/>
      <w:marLeft w:val="0"/>
      <w:marRight w:val="0"/>
      <w:marTop w:val="0"/>
      <w:marBottom w:val="0"/>
      <w:divBdr>
        <w:top w:val="none" w:sz="0" w:space="0" w:color="auto"/>
        <w:left w:val="none" w:sz="0" w:space="0" w:color="auto"/>
        <w:bottom w:val="none" w:sz="0" w:space="0" w:color="auto"/>
        <w:right w:val="none" w:sz="0" w:space="0" w:color="auto"/>
      </w:divBdr>
    </w:div>
    <w:div w:id="1827626693">
      <w:bodyDiv w:val="1"/>
      <w:marLeft w:val="0"/>
      <w:marRight w:val="0"/>
      <w:marTop w:val="0"/>
      <w:marBottom w:val="0"/>
      <w:divBdr>
        <w:top w:val="none" w:sz="0" w:space="0" w:color="auto"/>
        <w:left w:val="none" w:sz="0" w:space="0" w:color="auto"/>
        <w:bottom w:val="none" w:sz="0" w:space="0" w:color="auto"/>
        <w:right w:val="none" w:sz="0" w:space="0" w:color="auto"/>
      </w:divBdr>
    </w:div>
    <w:div w:id="1830633315">
      <w:bodyDiv w:val="1"/>
      <w:marLeft w:val="0"/>
      <w:marRight w:val="0"/>
      <w:marTop w:val="0"/>
      <w:marBottom w:val="0"/>
      <w:divBdr>
        <w:top w:val="none" w:sz="0" w:space="0" w:color="auto"/>
        <w:left w:val="none" w:sz="0" w:space="0" w:color="auto"/>
        <w:bottom w:val="none" w:sz="0" w:space="0" w:color="auto"/>
        <w:right w:val="none" w:sz="0" w:space="0" w:color="auto"/>
      </w:divBdr>
    </w:div>
    <w:div w:id="1857962066">
      <w:bodyDiv w:val="1"/>
      <w:marLeft w:val="0"/>
      <w:marRight w:val="0"/>
      <w:marTop w:val="0"/>
      <w:marBottom w:val="0"/>
      <w:divBdr>
        <w:top w:val="none" w:sz="0" w:space="0" w:color="auto"/>
        <w:left w:val="none" w:sz="0" w:space="0" w:color="auto"/>
        <w:bottom w:val="none" w:sz="0" w:space="0" w:color="auto"/>
        <w:right w:val="none" w:sz="0" w:space="0" w:color="auto"/>
      </w:divBdr>
    </w:div>
    <w:div w:id="1874807711">
      <w:bodyDiv w:val="1"/>
      <w:marLeft w:val="0"/>
      <w:marRight w:val="0"/>
      <w:marTop w:val="0"/>
      <w:marBottom w:val="0"/>
      <w:divBdr>
        <w:top w:val="none" w:sz="0" w:space="0" w:color="auto"/>
        <w:left w:val="none" w:sz="0" w:space="0" w:color="auto"/>
        <w:bottom w:val="none" w:sz="0" w:space="0" w:color="auto"/>
        <w:right w:val="none" w:sz="0" w:space="0" w:color="auto"/>
      </w:divBdr>
    </w:div>
    <w:div w:id="1879395623">
      <w:bodyDiv w:val="1"/>
      <w:marLeft w:val="0"/>
      <w:marRight w:val="0"/>
      <w:marTop w:val="0"/>
      <w:marBottom w:val="0"/>
      <w:divBdr>
        <w:top w:val="none" w:sz="0" w:space="0" w:color="auto"/>
        <w:left w:val="none" w:sz="0" w:space="0" w:color="auto"/>
        <w:bottom w:val="none" w:sz="0" w:space="0" w:color="auto"/>
        <w:right w:val="none" w:sz="0" w:space="0" w:color="auto"/>
      </w:divBdr>
    </w:div>
    <w:div w:id="1902405461">
      <w:bodyDiv w:val="1"/>
      <w:marLeft w:val="0"/>
      <w:marRight w:val="0"/>
      <w:marTop w:val="0"/>
      <w:marBottom w:val="0"/>
      <w:divBdr>
        <w:top w:val="none" w:sz="0" w:space="0" w:color="auto"/>
        <w:left w:val="none" w:sz="0" w:space="0" w:color="auto"/>
        <w:bottom w:val="none" w:sz="0" w:space="0" w:color="auto"/>
        <w:right w:val="none" w:sz="0" w:space="0" w:color="auto"/>
      </w:divBdr>
    </w:div>
    <w:div w:id="1905945947">
      <w:bodyDiv w:val="1"/>
      <w:marLeft w:val="0"/>
      <w:marRight w:val="0"/>
      <w:marTop w:val="0"/>
      <w:marBottom w:val="0"/>
      <w:divBdr>
        <w:top w:val="none" w:sz="0" w:space="0" w:color="auto"/>
        <w:left w:val="none" w:sz="0" w:space="0" w:color="auto"/>
        <w:bottom w:val="none" w:sz="0" w:space="0" w:color="auto"/>
        <w:right w:val="none" w:sz="0" w:space="0" w:color="auto"/>
      </w:divBdr>
    </w:div>
    <w:div w:id="1906642119">
      <w:bodyDiv w:val="1"/>
      <w:marLeft w:val="0"/>
      <w:marRight w:val="0"/>
      <w:marTop w:val="0"/>
      <w:marBottom w:val="0"/>
      <w:divBdr>
        <w:top w:val="none" w:sz="0" w:space="0" w:color="auto"/>
        <w:left w:val="none" w:sz="0" w:space="0" w:color="auto"/>
        <w:bottom w:val="none" w:sz="0" w:space="0" w:color="auto"/>
        <w:right w:val="none" w:sz="0" w:space="0" w:color="auto"/>
      </w:divBdr>
    </w:div>
    <w:div w:id="1926379398">
      <w:bodyDiv w:val="1"/>
      <w:marLeft w:val="0"/>
      <w:marRight w:val="0"/>
      <w:marTop w:val="0"/>
      <w:marBottom w:val="0"/>
      <w:divBdr>
        <w:top w:val="none" w:sz="0" w:space="0" w:color="auto"/>
        <w:left w:val="none" w:sz="0" w:space="0" w:color="auto"/>
        <w:bottom w:val="none" w:sz="0" w:space="0" w:color="auto"/>
        <w:right w:val="none" w:sz="0" w:space="0" w:color="auto"/>
      </w:divBdr>
    </w:div>
    <w:div w:id="1926913278">
      <w:bodyDiv w:val="1"/>
      <w:marLeft w:val="0"/>
      <w:marRight w:val="0"/>
      <w:marTop w:val="0"/>
      <w:marBottom w:val="0"/>
      <w:divBdr>
        <w:top w:val="none" w:sz="0" w:space="0" w:color="auto"/>
        <w:left w:val="none" w:sz="0" w:space="0" w:color="auto"/>
        <w:bottom w:val="none" w:sz="0" w:space="0" w:color="auto"/>
        <w:right w:val="none" w:sz="0" w:space="0" w:color="auto"/>
      </w:divBdr>
    </w:div>
    <w:div w:id="1941985857">
      <w:bodyDiv w:val="1"/>
      <w:marLeft w:val="0"/>
      <w:marRight w:val="0"/>
      <w:marTop w:val="0"/>
      <w:marBottom w:val="0"/>
      <w:divBdr>
        <w:top w:val="none" w:sz="0" w:space="0" w:color="auto"/>
        <w:left w:val="none" w:sz="0" w:space="0" w:color="auto"/>
        <w:bottom w:val="none" w:sz="0" w:space="0" w:color="auto"/>
        <w:right w:val="none" w:sz="0" w:space="0" w:color="auto"/>
      </w:divBdr>
    </w:div>
    <w:div w:id="1943952797">
      <w:bodyDiv w:val="1"/>
      <w:marLeft w:val="0"/>
      <w:marRight w:val="0"/>
      <w:marTop w:val="0"/>
      <w:marBottom w:val="0"/>
      <w:divBdr>
        <w:top w:val="none" w:sz="0" w:space="0" w:color="auto"/>
        <w:left w:val="none" w:sz="0" w:space="0" w:color="auto"/>
        <w:bottom w:val="none" w:sz="0" w:space="0" w:color="auto"/>
        <w:right w:val="none" w:sz="0" w:space="0" w:color="auto"/>
      </w:divBdr>
    </w:div>
    <w:div w:id="1951353388">
      <w:bodyDiv w:val="1"/>
      <w:marLeft w:val="0"/>
      <w:marRight w:val="0"/>
      <w:marTop w:val="0"/>
      <w:marBottom w:val="0"/>
      <w:divBdr>
        <w:top w:val="none" w:sz="0" w:space="0" w:color="auto"/>
        <w:left w:val="none" w:sz="0" w:space="0" w:color="auto"/>
        <w:bottom w:val="none" w:sz="0" w:space="0" w:color="auto"/>
        <w:right w:val="none" w:sz="0" w:space="0" w:color="auto"/>
      </w:divBdr>
    </w:div>
    <w:div w:id="1957327095">
      <w:bodyDiv w:val="1"/>
      <w:marLeft w:val="0"/>
      <w:marRight w:val="0"/>
      <w:marTop w:val="0"/>
      <w:marBottom w:val="0"/>
      <w:divBdr>
        <w:top w:val="none" w:sz="0" w:space="0" w:color="auto"/>
        <w:left w:val="none" w:sz="0" w:space="0" w:color="auto"/>
        <w:bottom w:val="none" w:sz="0" w:space="0" w:color="auto"/>
        <w:right w:val="none" w:sz="0" w:space="0" w:color="auto"/>
      </w:divBdr>
    </w:div>
    <w:div w:id="1965040792">
      <w:bodyDiv w:val="1"/>
      <w:marLeft w:val="0"/>
      <w:marRight w:val="0"/>
      <w:marTop w:val="0"/>
      <w:marBottom w:val="0"/>
      <w:divBdr>
        <w:top w:val="none" w:sz="0" w:space="0" w:color="auto"/>
        <w:left w:val="none" w:sz="0" w:space="0" w:color="auto"/>
        <w:bottom w:val="none" w:sz="0" w:space="0" w:color="auto"/>
        <w:right w:val="none" w:sz="0" w:space="0" w:color="auto"/>
      </w:divBdr>
    </w:div>
    <w:div w:id="1965576611">
      <w:bodyDiv w:val="1"/>
      <w:marLeft w:val="0"/>
      <w:marRight w:val="0"/>
      <w:marTop w:val="0"/>
      <w:marBottom w:val="0"/>
      <w:divBdr>
        <w:top w:val="none" w:sz="0" w:space="0" w:color="auto"/>
        <w:left w:val="none" w:sz="0" w:space="0" w:color="auto"/>
        <w:bottom w:val="none" w:sz="0" w:space="0" w:color="auto"/>
        <w:right w:val="none" w:sz="0" w:space="0" w:color="auto"/>
      </w:divBdr>
    </w:div>
    <w:div w:id="1982074444">
      <w:bodyDiv w:val="1"/>
      <w:marLeft w:val="0"/>
      <w:marRight w:val="0"/>
      <w:marTop w:val="0"/>
      <w:marBottom w:val="0"/>
      <w:divBdr>
        <w:top w:val="none" w:sz="0" w:space="0" w:color="auto"/>
        <w:left w:val="none" w:sz="0" w:space="0" w:color="auto"/>
        <w:bottom w:val="none" w:sz="0" w:space="0" w:color="auto"/>
        <w:right w:val="none" w:sz="0" w:space="0" w:color="auto"/>
      </w:divBdr>
    </w:div>
    <w:div w:id="1983460482">
      <w:bodyDiv w:val="1"/>
      <w:marLeft w:val="0"/>
      <w:marRight w:val="0"/>
      <w:marTop w:val="0"/>
      <w:marBottom w:val="0"/>
      <w:divBdr>
        <w:top w:val="none" w:sz="0" w:space="0" w:color="auto"/>
        <w:left w:val="none" w:sz="0" w:space="0" w:color="auto"/>
        <w:bottom w:val="none" w:sz="0" w:space="0" w:color="auto"/>
        <w:right w:val="none" w:sz="0" w:space="0" w:color="auto"/>
      </w:divBdr>
    </w:div>
    <w:div w:id="1985113941">
      <w:bodyDiv w:val="1"/>
      <w:marLeft w:val="0"/>
      <w:marRight w:val="0"/>
      <w:marTop w:val="0"/>
      <w:marBottom w:val="0"/>
      <w:divBdr>
        <w:top w:val="none" w:sz="0" w:space="0" w:color="auto"/>
        <w:left w:val="none" w:sz="0" w:space="0" w:color="auto"/>
        <w:bottom w:val="none" w:sz="0" w:space="0" w:color="auto"/>
        <w:right w:val="none" w:sz="0" w:space="0" w:color="auto"/>
      </w:divBdr>
    </w:div>
    <w:div w:id="1992981524">
      <w:bodyDiv w:val="1"/>
      <w:marLeft w:val="0"/>
      <w:marRight w:val="0"/>
      <w:marTop w:val="0"/>
      <w:marBottom w:val="0"/>
      <w:divBdr>
        <w:top w:val="none" w:sz="0" w:space="0" w:color="auto"/>
        <w:left w:val="none" w:sz="0" w:space="0" w:color="auto"/>
        <w:bottom w:val="none" w:sz="0" w:space="0" w:color="auto"/>
        <w:right w:val="none" w:sz="0" w:space="0" w:color="auto"/>
      </w:divBdr>
    </w:div>
    <w:div w:id="2001033197">
      <w:bodyDiv w:val="1"/>
      <w:marLeft w:val="0"/>
      <w:marRight w:val="0"/>
      <w:marTop w:val="0"/>
      <w:marBottom w:val="0"/>
      <w:divBdr>
        <w:top w:val="none" w:sz="0" w:space="0" w:color="auto"/>
        <w:left w:val="none" w:sz="0" w:space="0" w:color="auto"/>
        <w:bottom w:val="none" w:sz="0" w:space="0" w:color="auto"/>
        <w:right w:val="none" w:sz="0" w:space="0" w:color="auto"/>
      </w:divBdr>
    </w:div>
    <w:div w:id="2002543375">
      <w:bodyDiv w:val="1"/>
      <w:marLeft w:val="0"/>
      <w:marRight w:val="0"/>
      <w:marTop w:val="0"/>
      <w:marBottom w:val="0"/>
      <w:divBdr>
        <w:top w:val="none" w:sz="0" w:space="0" w:color="auto"/>
        <w:left w:val="none" w:sz="0" w:space="0" w:color="auto"/>
        <w:bottom w:val="none" w:sz="0" w:space="0" w:color="auto"/>
        <w:right w:val="none" w:sz="0" w:space="0" w:color="auto"/>
      </w:divBdr>
    </w:div>
    <w:div w:id="2008559197">
      <w:bodyDiv w:val="1"/>
      <w:marLeft w:val="0"/>
      <w:marRight w:val="0"/>
      <w:marTop w:val="0"/>
      <w:marBottom w:val="0"/>
      <w:divBdr>
        <w:top w:val="none" w:sz="0" w:space="0" w:color="auto"/>
        <w:left w:val="none" w:sz="0" w:space="0" w:color="auto"/>
        <w:bottom w:val="none" w:sz="0" w:space="0" w:color="auto"/>
        <w:right w:val="none" w:sz="0" w:space="0" w:color="auto"/>
      </w:divBdr>
    </w:div>
    <w:div w:id="2009013111">
      <w:bodyDiv w:val="1"/>
      <w:marLeft w:val="0"/>
      <w:marRight w:val="0"/>
      <w:marTop w:val="0"/>
      <w:marBottom w:val="0"/>
      <w:divBdr>
        <w:top w:val="none" w:sz="0" w:space="0" w:color="auto"/>
        <w:left w:val="none" w:sz="0" w:space="0" w:color="auto"/>
        <w:bottom w:val="none" w:sz="0" w:space="0" w:color="auto"/>
        <w:right w:val="none" w:sz="0" w:space="0" w:color="auto"/>
      </w:divBdr>
    </w:div>
    <w:div w:id="2015721791">
      <w:bodyDiv w:val="1"/>
      <w:marLeft w:val="0"/>
      <w:marRight w:val="0"/>
      <w:marTop w:val="0"/>
      <w:marBottom w:val="0"/>
      <w:divBdr>
        <w:top w:val="none" w:sz="0" w:space="0" w:color="auto"/>
        <w:left w:val="none" w:sz="0" w:space="0" w:color="auto"/>
        <w:bottom w:val="none" w:sz="0" w:space="0" w:color="auto"/>
        <w:right w:val="none" w:sz="0" w:space="0" w:color="auto"/>
      </w:divBdr>
    </w:div>
    <w:div w:id="2019887911">
      <w:bodyDiv w:val="1"/>
      <w:marLeft w:val="0"/>
      <w:marRight w:val="0"/>
      <w:marTop w:val="0"/>
      <w:marBottom w:val="0"/>
      <w:divBdr>
        <w:top w:val="none" w:sz="0" w:space="0" w:color="auto"/>
        <w:left w:val="none" w:sz="0" w:space="0" w:color="auto"/>
        <w:bottom w:val="none" w:sz="0" w:space="0" w:color="auto"/>
        <w:right w:val="none" w:sz="0" w:space="0" w:color="auto"/>
      </w:divBdr>
    </w:div>
    <w:div w:id="2023119349">
      <w:bodyDiv w:val="1"/>
      <w:marLeft w:val="0"/>
      <w:marRight w:val="0"/>
      <w:marTop w:val="0"/>
      <w:marBottom w:val="0"/>
      <w:divBdr>
        <w:top w:val="none" w:sz="0" w:space="0" w:color="auto"/>
        <w:left w:val="none" w:sz="0" w:space="0" w:color="auto"/>
        <w:bottom w:val="none" w:sz="0" w:space="0" w:color="auto"/>
        <w:right w:val="none" w:sz="0" w:space="0" w:color="auto"/>
      </w:divBdr>
    </w:div>
    <w:div w:id="2026320617">
      <w:bodyDiv w:val="1"/>
      <w:marLeft w:val="0"/>
      <w:marRight w:val="0"/>
      <w:marTop w:val="0"/>
      <w:marBottom w:val="0"/>
      <w:divBdr>
        <w:top w:val="none" w:sz="0" w:space="0" w:color="auto"/>
        <w:left w:val="none" w:sz="0" w:space="0" w:color="auto"/>
        <w:bottom w:val="none" w:sz="0" w:space="0" w:color="auto"/>
        <w:right w:val="none" w:sz="0" w:space="0" w:color="auto"/>
      </w:divBdr>
    </w:div>
    <w:div w:id="2030527177">
      <w:bodyDiv w:val="1"/>
      <w:marLeft w:val="0"/>
      <w:marRight w:val="0"/>
      <w:marTop w:val="0"/>
      <w:marBottom w:val="0"/>
      <w:divBdr>
        <w:top w:val="none" w:sz="0" w:space="0" w:color="auto"/>
        <w:left w:val="none" w:sz="0" w:space="0" w:color="auto"/>
        <w:bottom w:val="none" w:sz="0" w:space="0" w:color="auto"/>
        <w:right w:val="none" w:sz="0" w:space="0" w:color="auto"/>
      </w:divBdr>
    </w:div>
    <w:div w:id="2052261117">
      <w:bodyDiv w:val="1"/>
      <w:marLeft w:val="0"/>
      <w:marRight w:val="0"/>
      <w:marTop w:val="0"/>
      <w:marBottom w:val="0"/>
      <w:divBdr>
        <w:top w:val="none" w:sz="0" w:space="0" w:color="auto"/>
        <w:left w:val="none" w:sz="0" w:space="0" w:color="auto"/>
        <w:bottom w:val="none" w:sz="0" w:space="0" w:color="auto"/>
        <w:right w:val="none" w:sz="0" w:space="0" w:color="auto"/>
      </w:divBdr>
    </w:div>
    <w:div w:id="2065323391">
      <w:bodyDiv w:val="1"/>
      <w:marLeft w:val="0"/>
      <w:marRight w:val="0"/>
      <w:marTop w:val="0"/>
      <w:marBottom w:val="0"/>
      <w:divBdr>
        <w:top w:val="none" w:sz="0" w:space="0" w:color="auto"/>
        <w:left w:val="none" w:sz="0" w:space="0" w:color="auto"/>
        <w:bottom w:val="none" w:sz="0" w:space="0" w:color="auto"/>
        <w:right w:val="none" w:sz="0" w:space="0" w:color="auto"/>
      </w:divBdr>
    </w:div>
    <w:div w:id="2066220414">
      <w:bodyDiv w:val="1"/>
      <w:marLeft w:val="0"/>
      <w:marRight w:val="0"/>
      <w:marTop w:val="0"/>
      <w:marBottom w:val="0"/>
      <w:divBdr>
        <w:top w:val="none" w:sz="0" w:space="0" w:color="auto"/>
        <w:left w:val="none" w:sz="0" w:space="0" w:color="auto"/>
        <w:bottom w:val="none" w:sz="0" w:space="0" w:color="auto"/>
        <w:right w:val="none" w:sz="0" w:space="0" w:color="auto"/>
      </w:divBdr>
    </w:div>
    <w:div w:id="2072119761">
      <w:bodyDiv w:val="1"/>
      <w:marLeft w:val="0"/>
      <w:marRight w:val="0"/>
      <w:marTop w:val="0"/>
      <w:marBottom w:val="0"/>
      <w:divBdr>
        <w:top w:val="none" w:sz="0" w:space="0" w:color="auto"/>
        <w:left w:val="none" w:sz="0" w:space="0" w:color="auto"/>
        <w:bottom w:val="none" w:sz="0" w:space="0" w:color="auto"/>
        <w:right w:val="none" w:sz="0" w:space="0" w:color="auto"/>
      </w:divBdr>
    </w:div>
    <w:div w:id="2085880750">
      <w:bodyDiv w:val="1"/>
      <w:marLeft w:val="0"/>
      <w:marRight w:val="0"/>
      <w:marTop w:val="0"/>
      <w:marBottom w:val="0"/>
      <w:divBdr>
        <w:top w:val="none" w:sz="0" w:space="0" w:color="auto"/>
        <w:left w:val="none" w:sz="0" w:space="0" w:color="auto"/>
        <w:bottom w:val="none" w:sz="0" w:space="0" w:color="auto"/>
        <w:right w:val="none" w:sz="0" w:space="0" w:color="auto"/>
      </w:divBdr>
    </w:div>
    <w:div w:id="2104689937">
      <w:bodyDiv w:val="1"/>
      <w:marLeft w:val="0"/>
      <w:marRight w:val="0"/>
      <w:marTop w:val="0"/>
      <w:marBottom w:val="0"/>
      <w:divBdr>
        <w:top w:val="none" w:sz="0" w:space="0" w:color="auto"/>
        <w:left w:val="none" w:sz="0" w:space="0" w:color="auto"/>
        <w:bottom w:val="none" w:sz="0" w:space="0" w:color="auto"/>
        <w:right w:val="none" w:sz="0" w:space="0" w:color="auto"/>
      </w:divBdr>
    </w:div>
    <w:div w:id="2114981207">
      <w:bodyDiv w:val="1"/>
      <w:marLeft w:val="0"/>
      <w:marRight w:val="0"/>
      <w:marTop w:val="0"/>
      <w:marBottom w:val="0"/>
      <w:divBdr>
        <w:top w:val="none" w:sz="0" w:space="0" w:color="auto"/>
        <w:left w:val="none" w:sz="0" w:space="0" w:color="auto"/>
        <w:bottom w:val="none" w:sz="0" w:space="0" w:color="auto"/>
        <w:right w:val="none" w:sz="0" w:space="0" w:color="auto"/>
      </w:divBdr>
    </w:div>
    <w:div w:id="2122188644">
      <w:bodyDiv w:val="1"/>
      <w:marLeft w:val="0"/>
      <w:marRight w:val="0"/>
      <w:marTop w:val="0"/>
      <w:marBottom w:val="0"/>
      <w:divBdr>
        <w:top w:val="none" w:sz="0" w:space="0" w:color="auto"/>
        <w:left w:val="none" w:sz="0" w:space="0" w:color="auto"/>
        <w:bottom w:val="none" w:sz="0" w:space="0" w:color="auto"/>
        <w:right w:val="none" w:sz="0" w:space="0" w:color="auto"/>
      </w:divBdr>
    </w:div>
    <w:div w:id="2132093693">
      <w:bodyDiv w:val="1"/>
      <w:marLeft w:val="0"/>
      <w:marRight w:val="0"/>
      <w:marTop w:val="0"/>
      <w:marBottom w:val="0"/>
      <w:divBdr>
        <w:top w:val="none" w:sz="0" w:space="0" w:color="auto"/>
        <w:left w:val="none" w:sz="0" w:space="0" w:color="auto"/>
        <w:bottom w:val="none" w:sz="0" w:space="0" w:color="auto"/>
        <w:right w:val="none" w:sz="0" w:space="0" w:color="auto"/>
      </w:divBdr>
    </w:div>
    <w:div w:id="2137748293">
      <w:bodyDiv w:val="1"/>
      <w:marLeft w:val="0"/>
      <w:marRight w:val="0"/>
      <w:marTop w:val="0"/>
      <w:marBottom w:val="0"/>
      <w:divBdr>
        <w:top w:val="none" w:sz="0" w:space="0" w:color="auto"/>
        <w:left w:val="none" w:sz="0" w:space="0" w:color="auto"/>
        <w:bottom w:val="none" w:sz="0" w:space="0" w:color="auto"/>
        <w:right w:val="none" w:sz="0" w:space="0" w:color="auto"/>
      </w:divBdr>
    </w:div>
    <w:div w:id="213891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3.jpeg"/><Relationship Id="rId26" Type="http://schemas.openxmlformats.org/officeDocument/2006/relationships/image" Target="media/image10.jpeg"/><Relationship Id="rId39" Type="http://schemas.openxmlformats.org/officeDocument/2006/relationships/footer" Target="footer4.xml"/><Relationship Id="rId21" Type="http://schemas.openxmlformats.org/officeDocument/2006/relationships/image" Target="media/image6.jpeg"/><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nhri.ohchr.org/EN/Contact/NHRIs/_layouts/listform.aspx?PageType=4&amp;ListId=%7bDEC22A15-1E49-4250-966F-EC38B59DDAB8%7d&amp;ID=84&amp;ContentTypeID=0x010600AD1066A1AC573D44BEF88779E4AEA368" TargetMode="External"/><Relationship Id="rId50" Type="http://schemas.openxmlformats.org/officeDocument/2006/relationships/hyperlink" Target="http://nhri.ohchr.org/EN/Contact/NHRIs/_layouts/listform.aspx?PageType=4&amp;ListId=%7bDEC22A15-1E49-4250-966F-EC38B59DDAB8%7d&amp;ID=14&amp;ContentTypeID=0x010600AD1066A1AC573D44BEF88779E4AEA368" TargetMode="External"/><Relationship Id="rId55" Type="http://schemas.openxmlformats.org/officeDocument/2006/relationships/hyperlink" Target="http://esango.un.org/civilsociety/showProfileDetail.do?method=showProfileDetails&amp;profileCode=630544" TargetMode="External"/><Relationship Id="rId63" Type="http://schemas.openxmlformats.org/officeDocument/2006/relationships/hyperlink" Target="http://esango.un.org/civilsociety/showProfileDetail.do?method=showProfileDetails&amp;profileCode=610981" TargetMode="External"/><Relationship Id="rId68" Type="http://schemas.openxmlformats.org/officeDocument/2006/relationships/hyperlink" Target="http://esango.un.org/civilsociety/showProfileDetail.do?method=showProfileDetails&amp;profileCode=609330" TargetMode="External"/><Relationship Id="rId76" Type="http://schemas.openxmlformats.org/officeDocument/2006/relationships/hyperlink" Target="http://esango.un.org/civilsociety/showProfileDetail.do?method=showProfileDetails&amp;profileCode=635521" TargetMode="External"/><Relationship Id="rId7" Type="http://schemas.openxmlformats.org/officeDocument/2006/relationships/customXml" Target="../customXml/item7.xml"/><Relationship Id="rId71" Type="http://schemas.openxmlformats.org/officeDocument/2006/relationships/hyperlink" Target="http://esango.un.org/civilsociety/showProfileDetail.do?method=showProfileDetails&amp;profileCode=2643" TargetMode="External"/><Relationship Id="rId2" Type="http://schemas.openxmlformats.org/officeDocument/2006/relationships/customXml" Target="../customXml/item2.xml"/><Relationship Id="rId16" Type="http://schemas.openxmlformats.org/officeDocument/2006/relationships/hyperlink" Target="http://www.ohchr.org/EN/Issues/Slavery/SRSlavery/Pages/SRSlaveryIndex.aspx" TargetMode="External"/><Relationship Id="rId29" Type="http://schemas.openxmlformats.org/officeDocument/2006/relationships/image" Target="media/image13.jpeg"/><Relationship Id="rId11" Type="http://schemas.openxmlformats.org/officeDocument/2006/relationships/settings" Target="settings.xml"/><Relationship Id="rId24" Type="http://schemas.openxmlformats.org/officeDocument/2006/relationships/image" Target="media/image9.jpeg"/><Relationship Id="rId32" Type="http://schemas.openxmlformats.org/officeDocument/2006/relationships/image" Target="media/image16.jpeg"/><Relationship Id="rId37" Type="http://schemas.openxmlformats.org/officeDocument/2006/relationships/footer" Target="footer2.xml"/><Relationship Id="rId40" Type="http://schemas.openxmlformats.org/officeDocument/2006/relationships/footer" Target="footer5.xml"/><Relationship Id="rId45" Type="http://schemas.openxmlformats.org/officeDocument/2006/relationships/header" Target="header5.xml"/><Relationship Id="rId53" Type="http://schemas.openxmlformats.org/officeDocument/2006/relationships/hyperlink" Target="http://esango.un.org/civilsociety/showProfileDetail.do?method=showProfileDetails&amp;profileCode=617583" TargetMode="External"/><Relationship Id="rId58" Type="http://schemas.openxmlformats.org/officeDocument/2006/relationships/hyperlink" Target="http://esango.un.org/civilsociety/showProfileDetail.do?method=showProfileDetails&amp;profileCode=410" TargetMode="External"/><Relationship Id="rId66" Type="http://schemas.openxmlformats.org/officeDocument/2006/relationships/hyperlink" Target="http://esango.un.org/civilsociety/showProfileDetail.do?method=showProfileDetails&amp;profileCode=1798" TargetMode="External"/><Relationship Id="rId74" Type="http://schemas.openxmlformats.org/officeDocument/2006/relationships/hyperlink" Target="http://esango.un.org/civilsociety/showProfileDetail.do?method=showProfileDetails&amp;profileCode=601492"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esango.un.org/civilsociety/showProfileDetail.do?method=showProfileDetails&amp;profileCode=641708" TargetMode="External"/><Relationship Id="rId10" Type="http://schemas.openxmlformats.org/officeDocument/2006/relationships/styles" Target="styles.xml"/><Relationship Id="rId19" Type="http://schemas.openxmlformats.org/officeDocument/2006/relationships/image" Target="media/image4.jpeg"/><Relationship Id="rId31" Type="http://schemas.openxmlformats.org/officeDocument/2006/relationships/image" Target="media/image15.jpeg"/><Relationship Id="rId44" Type="http://schemas.openxmlformats.org/officeDocument/2006/relationships/header" Target="header4.xml"/><Relationship Id="rId52" Type="http://schemas.openxmlformats.org/officeDocument/2006/relationships/hyperlink" Target="http://esango.un.org/civilsociety/showProfileDetail.do?method=showProfileDetails&amp;profileCode=4626" TargetMode="External"/><Relationship Id="rId60" Type="http://schemas.openxmlformats.org/officeDocument/2006/relationships/hyperlink" Target="http://esango.un.org/civilsociety/showProfileDetail.do?method=showProfileDetails&amp;profileCode=604054" TargetMode="External"/><Relationship Id="rId65" Type="http://schemas.openxmlformats.org/officeDocument/2006/relationships/hyperlink" Target="http://esango.un.org/civilsociety/showProfileDetail.do?method=showProfileDetails&amp;profileCode=3497" TargetMode="External"/><Relationship Id="rId73" Type="http://schemas.openxmlformats.org/officeDocument/2006/relationships/hyperlink" Target="http://esango.un.org/civilsociety/showProfileDetail.do?method=showProfileDetails&amp;profileCode=630472" TargetMode="External"/><Relationship Id="rId78" Type="http://schemas.openxmlformats.org/officeDocument/2006/relationships/hyperlink" Target="http://esango.un.org/civilsociety/showProfileDetail.do?method=showProfileDetails&amp;profileCode=3107"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header" Target="header2.xml"/><Relationship Id="rId43" Type="http://schemas.openxmlformats.org/officeDocument/2006/relationships/footer" Target="footer7.xml"/><Relationship Id="rId48" Type="http://schemas.openxmlformats.org/officeDocument/2006/relationships/hyperlink" Target="http://nhri.ohchr.org/EN/Contact/NHRIs/_layouts/listform.aspx?PageType=4&amp;ListId=%7bDEC22A15-1E49-4250-966F-EC38B59DDAB8%7d&amp;ID=47&amp;ContentTypeID=0x010600AD1066A1AC573D44BEF88779E4AEA368" TargetMode="External"/><Relationship Id="rId56" Type="http://schemas.openxmlformats.org/officeDocument/2006/relationships/hyperlink" Target="http://esango.un.org/civilsociety/showProfileDetail.do?method=showProfileDetails&amp;profileCode=607910" TargetMode="External"/><Relationship Id="rId64" Type="http://schemas.openxmlformats.org/officeDocument/2006/relationships/hyperlink" Target="http://esango.un.org/civilsociety/showProfileDetail.do?method=showProfileDetails&amp;profileCode=1150" TargetMode="External"/><Relationship Id="rId69" Type="http://schemas.openxmlformats.org/officeDocument/2006/relationships/hyperlink" Target="http://esango.un.org/civilsociety/showProfileDetail.do?method=showProfileDetails&amp;profileCode=633900" TargetMode="External"/><Relationship Id="rId77" Type="http://schemas.openxmlformats.org/officeDocument/2006/relationships/hyperlink" Target="http://esango.un.org/civilsociety/showProfileDetail.do?method=showProfileDetails&amp;profileCode=1861" TargetMode="External"/><Relationship Id="rId8" Type="http://schemas.openxmlformats.org/officeDocument/2006/relationships/customXml" Target="../customXml/item8.xml"/><Relationship Id="rId51" Type="http://schemas.openxmlformats.org/officeDocument/2006/relationships/hyperlink" Target="http://esango.un.org/civilsociety/showProfileDetail.do?method=showProfileDetails&amp;profileCode=455" TargetMode="External"/><Relationship Id="rId72" Type="http://schemas.openxmlformats.org/officeDocument/2006/relationships/hyperlink" Target="http://esango.un.org/civilsociety/showProfileDetail.do?method=showProfileDetails&amp;profileCode=64"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jpeg"/><Relationship Id="rId25" Type="http://schemas.openxmlformats.org/officeDocument/2006/relationships/hyperlink" Target="https://www.ohchr.org/EN/HRBodies/CRPD/Pages/ConventionRightsPersonsWithDisabilities.aspx" TargetMode="External"/><Relationship Id="rId33" Type="http://schemas.openxmlformats.org/officeDocument/2006/relationships/image" Target="media/image17.jpeg"/><Relationship Id="rId38" Type="http://schemas.openxmlformats.org/officeDocument/2006/relationships/footer" Target="footer3.xml"/><Relationship Id="rId46" Type="http://schemas.openxmlformats.org/officeDocument/2006/relationships/footer" Target="footer8.xml"/><Relationship Id="rId59" Type="http://schemas.openxmlformats.org/officeDocument/2006/relationships/hyperlink" Target="http://esango.un.org/civilsociety/showProfileDetail.do?method=showProfileDetails&amp;profileCode=637395" TargetMode="External"/><Relationship Id="rId67" Type="http://schemas.openxmlformats.org/officeDocument/2006/relationships/hyperlink" Target="http://esango.un.org/civilsociety/showProfileDetail.do?method=showProfileDetails&amp;profileCode=613555" TargetMode="External"/><Relationship Id="rId20" Type="http://schemas.openxmlformats.org/officeDocument/2006/relationships/image" Target="media/image5.jpeg"/><Relationship Id="rId41" Type="http://schemas.openxmlformats.org/officeDocument/2006/relationships/header" Target="header3.xml"/><Relationship Id="rId54" Type="http://schemas.openxmlformats.org/officeDocument/2006/relationships/hyperlink" Target="http://esango.un.org/civilsociety/showProfileDetail.do?method=showProfileDetails&amp;profileCode=1292" TargetMode="External"/><Relationship Id="rId62" Type="http://schemas.openxmlformats.org/officeDocument/2006/relationships/hyperlink" Target="http://esango.un.org/civilsociety/showProfileDetail.do?method=showProfileDetails&amp;profileCode=5477" TargetMode="External"/><Relationship Id="rId70" Type="http://schemas.openxmlformats.org/officeDocument/2006/relationships/hyperlink" Target="http://esango.un.org/civilsociety/showProfileDetail.do?method=showProfileDetails&amp;profileCode=636951" TargetMode="External"/><Relationship Id="rId75" Type="http://schemas.openxmlformats.org/officeDocument/2006/relationships/hyperlink" Target="http://esango.un.org/civilsociety/showProfileDetail.do?method=showProfileDetails&amp;profileCode=7111"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1.wmf"/><Relationship Id="rId23" Type="http://schemas.openxmlformats.org/officeDocument/2006/relationships/image" Target="media/image8.jpeg"/><Relationship Id="rId28" Type="http://schemas.openxmlformats.org/officeDocument/2006/relationships/image" Target="media/image12.jpeg"/><Relationship Id="rId36" Type="http://schemas.openxmlformats.org/officeDocument/2006/relationships/footer" Target="footer1.xml"/><Relationship Id="rId49" Type="http://schemas.openxmlformats.org/officeDocument/2006/relationships/hyperlink" Target="http://nhri.ohchr.org/EN/Contact/NHRIs/_layouts/listform.aspx?PageType=4&amp;ListId=%7bDEC22A15-1E49-4250-966F-EC38B59DDAB8%7d&amp;ID=24&amp;ContentTypeID=0x010600AD1066A1AC573D44BEF88779E4AEA368" TargetMode="External"/><Relationship Id="rId57" Type="http://schemas.openxmlformats.org/officeDocument/2006/relationships/hyperlink" Target="http://esango.un.org/civilsociety/showProfileDetail.do?method=showProfileDetails&amp;profileCode=6257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NEWFORMAT\COVER%20PAGES\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DF31CBBF7A584FA19AD56CB46024A1" ma:contentTypeVersion="2" ma:contentTypeDescription="Create a new document." ma:contentTypeScope="" ma:versionID="bbfcc9a8428d24cc798183c93fc40732">
  <xsd:schema xmlns:xsd="http://www.w3.org/2001/XMLSchema" xmlns:xs="http://www.w3.org/2001/XMLSchema" xmlns:p="http://schemas.microsoft.com/office/2006/metadata/properties" xmlns:ns1="http://schemas.microsoft.com/sharepoint/v3" targetNamespace="http://schemas.microsoft.com/office/2006/metadata/properties" ma:root="true" ma:fieldsID="ab5cc954a3619c31cc2cca71e7629d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189B3-363C-463D-A814-92B56911A4B1}">
  <ds:schemaRefs>
    <ds:schemaRef ds:uri="http://schemas.microsoft.com/office/2006/metadata/longProperties"/>
  </ds:schemaRefs>
</ds:datastoreItem>
</file>

<file path=customXml/itemProps2.xml><?xml version="1.0" encoding="utf-8"?>
<ds:datastoreItem xmlns:ds="http://schemas.openxmlformats.org/officeDocument/2006/customXml" ds:itemID="{C69DCC4B-24C2-47C4-A9CB-B52CD2AA67AB}">
  <ds:schemaRefs>
    <ds:schemaRef ds:uri="http://schemas.microsoft.com/office/2006/metadata/longProperties"/>
  </ds:schemaRefs>
</ds:datastoreItem>
</file>

<file path=customXml/itemProps3.xml><?xml version="1.0" encoding="utf-8"?>
<ds:datastoreItem xmlns:ds="http://schemas.openxmlformats.org/officeDocument/2006/customXml" ds:itemID="{3222B359-40D1-47B6-9E14-DA67F06CFDE2}"/>
</file>

<file path=customXml/itemProps4.xml><?xml version="1.0" encoding="utf-8"?>
<ds:datastoreItem xmlns:ds="http://schemas.openxmlformats.org/officeDocument/2006/customXml" ds:itemID="{2B4AAADE-95CB-45C9-8BF6-9F21DA25DBE0}">
  <ds:schemaRefs>
    <ds:schemaRef ds:uri="http://schemas.microsoft.com/sharepoint/v3/contenttype/forms"/>
  </ds:schemaRefs>
</ds:datastoreItem>
</file>

<file path=customXml/itemProps5.xml><?xml version="1.0" encoding="utf-8"?>
<ds:datastoreItem xmlns:ds="http://schemas.openxmlformats.org/officeDocument/2006/customXml" ds:itemID="{937A7792-405C-4576-867A-E9158196FB4F}">
  <ds:schemaRefs>
    <ds:schemaRef ds:uri="http://schemas.microsoft.com/sharepoint/v3/contenttype/forms"/>
  </ds:schemaRefs>
</ds:datastoreItem>
</file>

<file path=customXml/itemProps6.xml><?xml version="1.0" encoding="utf-8"?>
<ds:datastoreItem xmlns:ds="http://schemas.openxmlformats.org/officeDocument/2006/customXml" ds:itemID="{00D94C8B-9B02-45E6-B834-E9443761E971}">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09C35536-45F4-4480-B9DB-07C0934D2943}">
  <ds:schemaRefs>
    <ds:schemaRef ds:uri="http://schemas.openxmlformats.org/officeDocument/2006/bibliography"/>
  </ds:schemaRefs>
</ds:datastoreItem>
</file>

<file path=customXml/itemProps8.xml><?xml version="1.0" encoding="utf-8"?>
<ds:datastoreItem xmlns:ds="http://schemas.openxmlformats.org/officeDocument/2006/customXml" ds:itemID="{29B19049-AD1A-46F0-B2B3-03145C4F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Template>
  <TotalTime>6804</TotalTime>
  <Pages>193</Pages>
  <Words>86866</Words>
  <Characters>495138</Characters>
  <Application>Microsoft Office Word</Application>
  <DocSecurity>0</DocSecurity>
  <Lines>4126</Lines>
  <Paragraphs>1161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Report of the Human Rights Council on its 39th session - Advance Unedited Version</vt:lpstr>
      <vt:lpstr>Report of the Human Rights Council on its 39th session - Advance Unedited Version</vt:lpstr>
    </vt:vector>
  </TitlesOfParts>
  <Company>CSD</Company>
  <LinksUpToDate>false</LinksUpToDate>
  <CharactersWithSpaces>580843</CharactersWithSpaces>
  <SharedDoc>false</SharedDoc>
  <HLinks>
    <vt:vector size="36" baseType="variant">
      <vt:variant>
        <vt:i4>1441907</vt:i4>
      </vt:variant>
      <vt:variant>
        <vt:i4>15</vt:i4>
      </vt:variant>
      <vt:variant>
        <vt:i4>0</vt:i4>
      </vt:variant>
      <vt:variant>
        <vt:i4>5</vt:i4>
      </vt:variant>
      <vt:variant>
        <vt:lpwstr>https://nhri.ohchr.org/EN/Contact/NHRIs/_layouts/listform.aspx?PageType=4&amp;ListId=%7b8C3A1A7F-AEC7-46EE-92F3-52054D262605%7d&amp;ID=119&amp;ContentTypeID=0x010600AD1066A1AC573D44BEF88779E4AEA368</vt:lpwstr>
      </vt:variant>
      <vt:variant>
        <vt:lpwstr/>
      </vt:variant>
      <vt:variant>
        <vt:i4>5439609</vt:i4>
      </vt:variant>
      <vt:variant>
        <vt:i4>12</vt:i4>
      </vt:variant>
      <vt:variant>
        <vt:i4>0</vt:i4>
      </vt:variant>
      <vt:variant>
        <vt:i4>5</vt:i4>
      </vt:variant>
      <vt:variant>
        <vt:lpwstr>http://nhri.ohchr.org/EN/Contact/NHRIs/_layouts/listform.aspx?PageType=4&amp;ListId=%7bDEC22A15-1E49-4250-966F-EC38B59DDAB8%7d&amp;ID=84&amp;ContentTypeID=0x010600AD1066A1AC573D44BEF88779E4AEA368</vt:lpwstr>
      </vt:variant>
      <vt:variant>
        <vt:lpwstr/>
      </vt:variant>
      <vt:variant>
        <vt:i4>4849675</vt:i4>
      </vt:variant>
      <vt:variant>
        <vt:i4>9</vt:i4>
      </vt:variant>
      <vt:variant>
        <vt:i4>0</vt:i4>
      </vt:variant>
      <vt:variant>
        <vt:i4>5</vt:i4>
      </vt:variant>
      <vt:variant>
        <vt:lpwstr>https://www.ohchr.org/EN/Issues/TruthJusticeReparation/Pages/FabianSalvioli.aspx</vt:lpwstr>
      </vt:variant>
      <vt:variant>
        <vt:lpwstr/>
      </vt:variant>
      <vt:variant>
        <vt:i4>1900555</vt:i4>
      </vt:variant>
      <vt:variant>
        <vt:i4>6</vt:i4>
      </vt:variant>
      <vt:variant>
        <vt:i4>0</vt:i4>
      </vt:variant>
      <vt:variant>
        <vt:i4>5</vt:i4>
      </vt:variant>
      <vt:variant>
        <vt:lpwstr>https://www.ohchr.org/EN/Issues/Mercenaries/WGMercenaries/Pages/Members.aspx</vt:lpwstr>
      </vt:variant>
      <vt:variant>
        <vt:lpwstr>saeed</vt:lpwstr>
      </vt:variant>
      <vt:variant>
        <vt:i4>4325397</vt:i4>
      </vt:variant>
      <vt:variant>
        <vt:i4>3</vt:i4>
      </vt:variant>
      <vt:variant>
        <vt:i4>0</vt:i4>
      </vt:variant>
      <vt:variant>
        <vt:i4>5</vt:i4>
      </vt:variant>
      <vt:variant>
        <vt:lpwstr>https://www.ohchr.org/EN/Issues/Detention/Pages/Members.aspx</vt:lpwstr>
      </vt:variant>
      <vt:variant>
        <vt:lpwstr>hong</vt:lpwstr>
      </vt:variant>
      <vt:variant>
        <vt:i4>2490426</vt:i4>
      </vt:variant>
      <vt:variant>
        <vt:i4>0</vt:i4>
      </vt:variant>
      <vt:variant>
        <vt:i4>0</vt:i4>
      </vt:variant>
      <vt:variant>
        <vt:i4>5</vt:i4>
      </vt:variant>
      <vt:variant>
        <vt:lpwstr>http://www.ohchr.org/EN/Issues/Slavery/SRSlavery/Pages/SRSlaveryIndex.aspx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Human Rights Council on its 42nd session - Advance Unedited Version</dc:title>
  <dc:subject>A/HRC/17/2</dc:subject>
  <dc:creator>cg</dc:creator>
  <cp:keywords/>
  <dc:description/>
  <cp:lastModifiedBy>KRIVANEK David</cp:lastModifiedBy>
  <cp:revision>268</cp:revision>
  <cp:lastPrinted>2019-11-11T11:42:00Z</cp:lastPrinted>
  <dcterms:created xsi:type="dcterms:W3CDTF">2019-10-14T06:56:00Z</dcterms:created>
  <dcterms:modified xsi:type="dcterms:W3CDTF">2020-01-10T11:18:00Z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Title">
    <vt:lpwstr/>
  </property>
  <property fmtid="{D5CDD505-2E9C-101B-9397-08002B2CF9AE}" pid="3" name="ContentType">
    <vt:lpwstr>Document</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PublishingExpirationDate">
    <vt:lpwstr/>
  </property>
  <property fmtid="{D5CDD505-2E9C-101B-9397-08002B2CF9AE}" pid="12" name="PublishingStartDate">
    <vt:lpwstr/>
  </property>
  <property fmtid="{D5CDD505-2E9C-101B-9397-08002B2CF9AE}" pid="13" name="ContentTypeId">
    <vt:lpwstr>0x01010069DF31CBBF7A584FA19AD56CB46024A1</vt:lpwstr>
  </property>
</Properties>
</file>