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1CE00676" w14:textId="77777777" w:rsidTr="00DD7D05">
        <w:trPr>
          <w:trHeight w:val="851"/>
        </w:trPr>
        <w:tc>
          <w:tcPr>
            <w:tcW w:w="1259" w:type="dxa"/>
            <w:tcBorders>
              <w:top w:val="nil"/>
              <w:left w:val="nil"/>
              <w:bottom w:val="single" w:sz="4" w:space="0" w:color="auto"/>
              <w:right w:val="nil"/>
            </w:tcBorders>
          </w:tcPr>
          <w:p w14:paraId="254DC362"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334D47DD" w14:textId="0B4F6B5C"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6CACB24" w14:textId="77777777" w:rsidR="00EC2011" w:rsidRDefault="004A6653" w:rsidP="004A6653">
            <w:pPr>
              <w:suppressAutoHyphens w:val="0"/>
              <w:spacing w:after="20"/>
              <w:jc w:val="right"/>
            </w:pPr>
            <w:r w:rsidRPr="004A6653">
              <w:rPr>
                <w:sz w:val="40"/>
              </w:rPr>
              <w:t>A</w:t>
            </w:r>
            <w:r>
              <w:t>/HRC/46/70</w:t>
            </w:r>
          </w:p>
        </w:tc>
      </w:tr>
      <w:tr w:rsidR="00EC2011" w14:paraId="5D26936B" w14:textId="77777777" w:rsidTr="00DD7D05">
        <w:trPr>
          <w:trHeight w:val="2835"/>
        </w:trPr>
        <w:tc>
          <w:tcPr>
            <w:tcW w:w="1259" w:type="dxa"/>
            <w:tcBorders>
              <w:top w:val="single" w:sz="4" w:space="0" w:color="auto"/>
              <w:left w:val="nil"/>
              <w:bottom w:val="single" w:sz="12" w:space="0" w:color="auto"/>
              <w:right w:val="nil"/>
            </w:tcBorders>
          </w:tcPr>
          <w:p w14:paraId="5964A34C" w14:textId="49C266F9"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04D990ED" w14:textId="0EA36732" w:rsidR="00EC2011" w:rsidRDefault="00AD55D8"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040F10B" w14:textId="77777777" w:rsidR="004A6653" w:rsidRPr="00936EF8" w:rsidRDefault="004A6653" w:rsidP="004A6653">
            <w:pPr>
              <w:spacing w:before="240"/>
            </w:pPr>
            <w:r w:rsidRPr="00936EF8">
              <w:t>Distr.: General</w:t>
            </w:r>
          </w:p>
          <w:p w14:paraId="766BF2FB" w14:textId="61A60B39" w:rsidR="004A6653" w:rsidRPr="00936EF8" w:rsidRDefault="004A6653" w:rsidP="004A6653">
            <w:pPr>
              <w:suppressAutoHyphens w:val="0"/>
            </w:pPr>
            <w:r>
              <w:t>17 February</w:t>
            </w:r>
            <w:r w:rsidRPr="00936EF8">
              <w:t xml:space="preserve"> 2021</w:t>
            </w:r>
          </w:p>
          <w:p w14:paraId="26558C09" w14:textId="77777777" w:rsidR="004A6653" w:rsidRPr="00936EF8" w:rsidRDefault="004A6653" w:rsidP="004A6653">
            <w:pPr>
              <w:suppressAutoHyphens w:val="0"/>
            </w:pPr>
          </w:p>
          <w:p w14:paraId="7A5655CD" w14:textId="3AE9EAB2" w:rsidR="004A6653" w:rsidRDefault="004A6653" w:rsidP="004A6653">
            <w:pPr>
              <w:suppressAutoHyphens w:val="0"/>
            </w:pPr>
            <w:r w:rsidRPr="00936EF8">
              <w:t>Original: English</w:t>
            </w:r>
          </w:p>
        </w:tc>
      </w:tr>
    </w:tbl>
    <w:p w14:paraId="3DBB6E4A" w14:textId="77777777" w:rsidR="004A6653" w:rsidRPr="00080466" w:rsidRDefault="004A6653" w:rsidP="004A6653">
      <w:pPr>
        <w:spacing w:before="120"/>
        <w:rPr>
          <w:b/>
          <w:sz w:val="22"/>
          <w:szCs w:val="22"/>
        </w:rPr>
      </w:pPr>
      <w:bookmarkStart w:id="1" w:name="_Hlk64381389"/>
      <w:r w:rsidRPr="00080466">
        <w:rPr>
          <w:b/>
          <w:sz w:val="22"/>
          <w:szCs w:val="22"/>
        </w:rPr>
        <w:t xml:space="preserve">Human Rights </w:t>
      </w:r>
      <w:r w:rsidRPr="00080466">
        <w:rPr>
          <w:b/>
          <w:sz w:val="24"/>
          <w:szCs w:val="24"/>
        </w:rPr>
        <w:t>Council</w:t>
      </w:r>
    </w:p>
    <w:p w14:paraId="5A82DB55" w14:textId="77777777" w:rsidR="004A6653" w:rsidRPr="00DB2B7B" w:rsidRDefault="004A6653" w:rsidP="004A6653">
      <w:pPr>
        <w:rPr>
          <w:b/>
        </w:rPr>
      </w:pPr>
      <w:r w:rsidRPr="00DB2B7B">
        <w:rPr>
          <w:b/>
        </w:rPr>
        <w:t>Forty-</w:t>
      </w:r>
      <w:r>
        <w:rPr>
          <w:b/>
        </w:rPr>
        <w:t>sixth</w:t>
      </w:r>
      <w:r w:rsidRPr="00DB2B7B">
        <w:rPr>
          <w:b/>
        </w:rPr>
        <w:t xml:space="preserve"> session</w:t>
      </w:r>
    </w:p>
    <w:p w14:paraId="69252C89" w14:textId="77777777" w:rsidR="004A6653" w:rsidRPr="00936EF8" w:rsidRDefault="004A6653" w:rsidP="004A6653">
      <w:r w:rsidRPr="00936EF8">
        <w:t>22 February–19 March 2021</w:t>
      </w:r>
    </w:p>
    <w:p w14:paraId="522A69BF" w14:textId="77777777" w:rsidR="004A6653" w:rsidRPr="00936EF8" w:rsidRDefault="004A6653" w:rsidP="004A6653">
      <w:pPr>
        <w:rPr>
          <w:sz w:val="24"/>
          <w:szCs w:val="24"/>
        </w:rPr>
      </w:pPr>
      <w:r w:rsidRPr="00936EF8">
        <w:t>Agenda item 10</w:t>
      </w:r>
    </w:p>
    <w:p w14:paraId="4027A665" w14:textId="77777777" w:rsidR="004A6653" w:rsidRPr="00936EF8" w:rsidRDefault="004A6653" w:rsidP="004A6653">
      <w:r w:rsidRPr="00936EF8">
        <w:rPr>
          <w:b/>
        </w:rPr>
        <w:t>Technical assistance and capacity-building</w:t>
      </w:r>
    </w:p>
    <w:p w14:paraId="4C273AA5" w14:textId="77777777" w:rsidR="004A6653" w:rsidRPr="00936EF8" w:rsidRDefault="004A6653" w:rsidP="004A6653">
      <w:pPr>
        <w:pStyle w:val="HChG"/>
        <w:rPr>
          <w:b w:val="0"/>
          <w:sz w:val="20"/>
        </w:rPr>
      </w:pPr>
      <w:r w:rsidRPr="00936EF8">
        <w:tab/>
      </w:r>
      <w:r w:rsidRPr="00936EF8">
        <w:tab/>
        <w:t>Report of the Chair of the Board of Trustees of the United Nations Voluntary Fund for Technical Cooperation in the Field of Human Rights</w:t>
      </w:r>
      <w:r w:rsidRPr="00936EF8">
        <w:rPr>
          <w:rStyle w:val="FootnoteReference"/>
          <w:b w:val="0"/>
          <w:bCs/>
          <w:sz w:val="20"/>
          <w:szCs w:val="22"/>
          <w:vertAlign w:val="baseline"/>
        </w:rPr>
        <w:footnoteReference w:customMarkFollows="1" w:id="2"/>
        <w:t>*</w:t>
      </w:r>
      <w:r w:rsidRPr="00936EF8">
        <w:rPr>
          <w:rStyle w:val="FootnoteReference"/>
          <w:b w:val="0"/>
          <w:bCs/>
          <w:position w:val="8"/>
          <w:sz w:val="20"/>
          <w:szCs w:val="22"/>
          <w:vertAlign w:val="baseline"/>
        </w:rPr>
        <w:t xml:space="preserve">, </w:t>
      </w:r>
      <w:r w:rsidRPr="00936EF8">
        <w:rPr>
          <w:rStyle w:val="FootnoteReference"/>
          <w:b w:val="0"/>
          <w:bCs/>
          <w:sz w:val="20"/>
          <w:szCs w:val="22"/>
          <w:vertAlign w:val="baseline"/>
        </w:rPr>
        <w:footnoteReference w:customMarkFollows="1" w:id="3"/>
        <w:t>**</w:t>
      </w:r>
    </w:p>
    <w:tbl>
      <w:tblPr>
        <w:tblStyle w:val="TableGrid"/>
        <w:tblW w:w="0" w:type="auto"/>
        <w:jc w:val="center"/>
        <w:tblLook w:val="05E0" w:firstRow="1" w:lastRow="1" w:firstColumn="1" w:lastColumn="1" w:noHBand="0" w:noVBand="1"/>
      </w:tblPr>
      <w:tblGrid>
        <w:gridCol w:w="9629"/>
      </w:tblGrid>
      <w:tr w:rsidR="004A6653" w:rsidRPr="00936EF8" w14:paraId="13DCC8D6" w14:textId="77777777" w:rsidTr="0062325D">
        <w:trPr>
          <w:jc w:val="center"/>
        </w:trPr>
        <w:tc>
          <w:tcPr>
            <w:tcW w:w="9637" w:type="dxa"/>
            <w:tcBorders>
              <w:bottom w:val="nil"/>
            </w:tcBorders>
          </w:tcPr>
          <w:p w14:paraId="1801B07F" w14:textId="77777777" w:rsidR="004A6653" w:rsidRPr="00936EF8" w:rsidRDefault="004A6653" w:rsidP="0062325D">
            <w:pPr>
              <w:tabs>
                <w:tab w:val="left" w:pos="255"/>
              </w:tabs>
              <w:suppressAutoHyphens w:val="0"/>
              <w:spacing w:before="240" w:after="120"/>
              <w:rPr>
                <w:sz w:val="24"/>
                <w:lang w:val="en-GB"/>
              </w:rPr>
            </w:pPr>
            <w:r w:rsidRPr="00936EF8">
              <w:rPr>
                <w:lang w:val="en-GB"/>
              </w:rPr>
              <w:tab/>
            </w:r>
            <w:r w:rsidRPr="00936EF8">
              <w:rPr>
                <w:i/>
                <w:sz w:val="24"/>
                <w:lang w:val="en-GB"/>
              </w:rPr>
              <w:t>Summary</w:t>
            </w:r>
          </w:p>
        </w:tc>
      </w:tr>
      <w:tr w:rsidR="004A6653" w:rsidRPr="00936EF8" w14:paraId="73328580" w14:textId="77777777" w:rsidTr="0062325D">
        <w:trPr>
          <w:jc w:val="center"/>
        </w:trPr>
        <w:tc>
          <w:tcPr>
            <w:tcW w:w="9637" w:type="dxa"/>
            <w:tcBorders>
              <w:top w:val="nil"/>
              <w:bottom w:val="nil"/>
            </w:tcBorders>
            <w:shd w:val="clear" w:color="auto" w:fill="auto"/>
          </w:tcPr>
          <w:p w14:paraId="18118546" w14:textId="77777777" w:rsidR="004A6653" w:rsidRPr="00936EF8" w:rsidRDefault="004A6653" w:rsidP="00A55E7D">
            <w:pPr>
              <w:pStyle w:val="SingleTxtG"/>
              <w:rPr>
                <w:lang w:val="en-GB"/>
              </w:rPr>
            </w:pPr>
            <w:r w:rsidRPr="00936EF8">
              <w:rPr>
                <w:lang w:val="en-GB"/>
              </w:rPr>
              <w:tab/>
              <w:t>The present report is submitted pursuant to Human Rights Council resolution 18/18, in which the Council invited the Chair of the Board of Trustees of the United Nations Voluntary Fund for Technical Cooperation in the Field of Human Rights to present a comprehensive report on the Board’s work on an annual basis, starting from the twentieth session of the Council. Pursuant to Council resolution 36/28, the present report is submitted to the Council at its forty-sixth session, in March 2021. It provides an update on the work of the Board of Trustees of the Fund since the previous report of the Chair of the Board (A/HRC/43/68).</w:t>
            </w:r>
          </w:p>
        </w:tc>
      </w:tr>
      <w:tr w:rsidR="004A6653" w:rsidRPr="00936EF8" w14:paraId="33B0AEEF" w14:textId="77777777" w:rsidTr="0062325D">
        <w:trPr>
          <w:jc w:val="center"/>
        </w:trPr>
        <w:tc>
          <w:tcPr>
            <w:tcW w:w="9637" w:type="dxa"/>
            <w:tcBorders>
              <w:top w:val="nil"/>
            </w:tcBorders>
          </w:tcPr>
          <w:p w14:paraId="74386CBE" w14:textId="77777777" w:rsidR="004A6653" w:rsidRPr="00936EF8" w:rsidRDefault="004A6653" w:rsidP="0062325D">
            <w:pPr>
              <w:suppressAutoHyphens w:val="0"/>
              <w:rPr>
                <w:lang w:val="en-GB"/>
              </w:rPr>
            </w:pPr>
          </w:p>
        </w:tc>
      </w:tr>
    </w:tbl>
    <w:p w14:paraId="1C33CEAF" w14:textId="2EB7AA35" w:rsidR="004A6653" w:rsidRPr="00936EF8" w:rsidRDefault="004A6653" w:rsidP="004B5DD3">
      <w:pPr>
        <w:pStyle w:val="HChG"/>
      </w:pPr>
      <w:r w:rsidRPr="00936EF8">
        <w:br w:type="page"/>
      </w:r>
      <w:r w:rsidR="004B5DD3">
        <w:lastRenderedPageBreak/>
        <w:tab/>
      </w:r>
      <w:r w:rsidRPr="00936EF8">
        <w:t>I.</w:t>
      </w:r>
      <w:r w:rsidRPr="00936EF8">
        <w:tab/>
        <w:t>Introduction</w:t>
      </w:r>
    </w:p>
    <w:p w14:paraId="0A8CCA79" w14:textId="77777777" w:rsidR="004A6653" w:rsidRPr="00936EF8" w:rsidRDefault="004A6653" w:rsidP="004A6653">
      <w:pPr>
        <w:pStyle w:val="H1G"/>
        <w:rPr>
          <w:szCs w:val="24"/>
        </w:rPr>
      </w:pPr>
      <w:r w:rsidRPr="00936EF8">
        <w:rPr>
          <w:szCs w:val="24"/>
        </w:rPr>
        <w:tab/>
        <w:t>A.</w:t>
      </w:r>
      <w:r w:rsidRPr="00936EF8">
        <w:rPr>
          <w:szCs w:val="24"/>
        </w:rPr>
        <w:tab/>
        <w:t>Background</w:t>
      </w:r>
    </w:p>
    <w:p w14:paraId="56402E97" w14:textId="77777777" w:rsidR="004A6653" w:rsidRPr="00936EF8" w:rsidRDefault="004A6653" w:rsidP="004A6653">
      <w:pPr>
        <w:pStyle w:val="SingleTxtG"/>
      </w:pPr>
      <w:r w:rsidRPr="00936EF8">
        <w:t>1.</w:t>
      </w:r>
      <w:r w:rsidRPr="00936EF8">
        <w:tab/>
        <w:t>The United Nations Voluntary Fund for Technical Cooperation in the Field of Human Rights, established by the Commission on Human Rights in its resolution 1987/38, receives voluntary contributions from Governments, organizations and individuals. The objective of the Fund is to provide financial support for technical cooperation aimed at building and strengthening national and regional institutions, legal frameworks and infrastructure that will have positive long-term impacts on the implementation of international human rights standards.</w:t>
      </w:r>
      <w:bookmarkStart w:id="3" w:name="_gjdgxs" w:colFirst="0" w:colLast="0"/>
      <w:bookmarkEnd w:id="3"/>
    </w:p>
    <w:p w14:paraId="77483E41" w14:textId="77777777" w:rsidR="004A6653" w:rsidRPr="00936EF8" w:rsidRDefault="004A6653" w:rsidP="004A6653">
      <w:pPr>
        <w:pStyle w:val="SingleTxtG"/>
      </w:pPr>
      <w:r w:rsidRPr="00936EF8">
        <w:t>2.</w:t>
      </w:r>
      <w:r w:rsidRPr="00936EF8">
        <w:tab/>
        <w:t xml:space="preserve">The Board of Trustees has been operational since 1993, and its members are appointed by the Secretary-General for a three-year term, renewable once. The mandate of the Board is to assist the Secretary-General in rationalizing and improving the technical cooperation programme. It meets twice a year and reports on its work to the Secretary-General and the Human Rights Council. Its current members are Morten </w:t>
      </w:r>
      <w:proofErr w:type="spellStart"/>
      <w:r w:rsidRPr="00936EF8">
        <w:t>Kjaerum</w:t>
      </w:r>
      <w:proofErr w:type="spellEnd"/>
      <w:r w:rsidRPr="00936EF8">
        <w:t xml:space="preserve"> (Denmark), </w:t>
      </w:r>
      <w:proofErr w:type="spellStart"/>
      <w:r w:rsidRPr="00936EF8">
        <w:t>Esi</w:t>
      </w:r>
      <w:proofErr w:type="spellEnd"/>
      <w:r w:rsidRPr="00936EF8">
        <w:t xml:space="preserve"> Sutherland-Addy (Ghana) (Chair), </w:t>
      </w:r>
      <w:proofErr w:type="spellStart"/>
      <w:r w:rsidRPr="00936EF8">
        <w:t>Valeriya</w:t>
      </w:r>
      <w:proofErr w:type="spellEnd"/>
      <w:r w:rsidRPr="00936EF8">
        <w:t xml:space="preserve"> </w:t>
      </w:r>
      <w:proofErr w:type="spellStart"/>
      <w:r w:rsidRPr="00936EF8">
        <w:t>Lutkovska</w:t>
      </w:r>
      <w:proofErr w:type="spellEnd"/>
      <w:r w:rsidRPr="00936EF8">
        <w:t xml:space="preserve"> (Ukraine), Santiago </w:t>
      </w:r>
      <w:proofErr w:type="spellStart"/>
      <w:r w:rsidRPr="00936EF8">
        <w:t>Corcuera-Cabezut</w:t>
      </w:r>
      <w:proofErr w:type="spellEnd"/>
      <w:r w:rsidRPr="00936EF8">
        <w:t xml:space="preserve"> (Mexico</w:t>
      </w:r>
      <w:r w:rsidRPr="00936EF8">
        <w:rPr>
          <w:bCs/>
        </w:rPr>
        <w:t xml:space="preserve">) and </w:t>
      </w:r>
      <w:proofErr w:type="spellStart"/>
      <w:r w:rsidRPr="00936EF8">
        <w:rPr>
          <w:bCs/>
        </w:rPr>
        <w:t>Azita</w:t>
      </w:r>
      <w:proofErr w:type="spellEnd"/>
      <w:r w:rsidRPr="00936EF8">
        <w:rPr>
          <w:bCs/>
        </w:rPr>
        <w:t xml:space="preserve"> Berar </w:t>
      </w:r>
      <w:proofErr w:type="spellStart"/>
      <w:r w:rsidRPr="00936EF8">
        <w:rPr>
          <w:bCs/>
        </w:rPr>
        <w:t>Awad</w:t>
      </w:r>
      <w:proofErr w:type="spellEnd"/>
      <w:r w:rsidRPr="00936EF8">
        <w:rPr>
          <w:bCs/>
        </w:rPr>
        <w:t xml:space="preserve"> (</w:t>
      </w:r>
      <w:r>
        <w:rPr>
          <w:bCs/>
        </w:rPr>
        <w:t xml:space="preserve">Islamic Republic of </w:t>
      </w:r>
      <w:r w:rsidRPr="00936EF8">
        <w:rPr>
          <w:bCs/>
        </w:rPr>
        <w:t xml:space="preserve">Iran). </w:t>
      </w:r>
      <w:r w:rsidRPr="00936EF8">
        <w:t>Ms. Berar</w:t>
      </w:r>
      <w:r>
        <w:t xml:space="preserve"> </w:t>
      </w:r>
      <w:proofErr w:type="spellStart"/>
      <w:r w:rsidRPr="00936EF8">
        <w:t>Awad</w:t>
      </w:r>
      <w:proofErr w:type="spellEnd"/>
      <w:r w:rsidRPr="00936EF8">
        <w:t xml:space="preserve"> was nominated in March 2020 to replace the seat vacated by Lin Lim (Malaysia). The position of Chair is held on a rotational basis, covering at least two sessions of the Board and an annual Human Rights Council oral update. </w:t>
      </w:r>
    </w:p>
    <w:p w14:paraId="298936EE" w14:textId="77777777" w:rsidR="004A6653" w:rsidRPr="00936EF8" w:rsidRDefault="004A6653" w:rsidP="004A6653">
      <w:pPr>
        <w:pStyle w:val="H1G"/>
      </w:pPr>
      <w:r w:rsidRPr="00936EF8">
        <w:tab/>
        <w:t>B.</w:t>
      </w:r>
      <w:r w:rsidRPr="00936EF8">
        <w:tab/>
        <w:t>Mandate</w:t>
      </w:r>
    </w:p>
    <w:p w14:paraId="100D10EB" w14:textId="77777777" w:rsidR="004A6653" w:rsidRPr="00936EF8" w:rsidRDefault="004A6653" w:rsidP="004A6653">
      <w:pPr>
        <w:pStyle w:val="SingleTxtG"/>
      </w:pPr>
      <w:r w:rsidRPr="00936EF8">
        <w:t>3.</w:t>
      </w:r>
      <w:r w:rsidRPr="00936EF8">
        <w:tab/>
        <w:t>The Board of Trustees continued its refocused approach, as set out in the annual report of the Secretary-General to the Human Rights Council (A/HRC/16/66). The support provided through resources of the Fund to assist States in developing their national capacities to promote the effective implementation of human rights obligations continued to be appreciated, as reflected by national partners on the ground with whom the Board met and in Council resolution 45/32. In 20</w:t>
      </w:r>
      <w:r>
        <w:t>20</w:t>
      </w:r>
      <w:r w:rsidRPr="00936EF8">
        <w:t xml:space="preserve">, the Board continued to provide advice to OHCHR on ways to strengthen technical cooperation in the areas identified as priorities in the Office’s programme of work for 2018–2021 and designed with partners. </w:t>
      </w:r>
    </w:p>
    <w:p w14:paraId="604ED3A5" w14:textId="77777777" w:rsidR="004A6653" w:rsidRPr="00936EF8" w:rsidRDefault="004A6653" w:rsidP="004A6653">
      <w:pPr>
        <w:pStyle w:val="SingleTxtG"/>
      </w:pPr>
      <w:r w:rsidRPr="00936EF8">
        <w:t>4.</w:t>
      </w:r>
      <w:r w:rsidRPr="00936EF8">
        <w:tab/>
        <w:t xml:space="preserve">The sessions of the Board were </w:t>
      </w:r>
      <w:r>
        <w:t>affe</w:t>
      </w:r>
      <w:r w:rsidRPr="00936EF8">
        <w:t>cted</w:t>
      </w:r>
      <w:r>
        <w:t>,</w:t>
      </w:r>
      <w:r w:rsidRPr="00936EF8">
        <w:t xml:space="preserve"> throughout 2020</w:t>
      </w:r>
      <w:r>
        <w:t>,</w:t>
      </w:r>
      <w:r w:rsidRPr="00936EF8">
        <w:t xml:space="preserve"> by travel restrictions </w:t>
      </w:r>
      <w:r>
        <w:t xml:space="preserve">imposed </w:t>
      </w:r>
      <w:r w:rsidRPr="00936EF8">
        <w:t>to contain the</w:t>
      </w:r>
      <w:r>
        <w:t xml:space="preserve"> coronavirus disease</w:t>
      </w:r>
      <w:r w:rsidRPr="00936EF8">
        <w:t xml:space="preserve"> </w:t>
      </w:r>
      <w:r>
        <w:t>(</w:t>
      </w:r>
      <w:r w:rsidRPr="00936EF8">
        <w:t>C</w:t>
      </w:r>
      <w:r>
        <w:t>OVID-19)</w:t>
      </w:r>
      <w:r w:rsidRPr="00936EF8">
        <w:t xml:space="preserve"> pandemic. As visits and discussions with field presences and national and regional partners continue</w:t>
      </w:r>
      <w:r>
        <w:t>d</w:t>
      </w:r>
      <w:r w:rsidRPr="00936EF8">
        <w:t xml:space="preserve"> </w:t>
      </w:r>
      <w:r>
        <w:t xml:space="preserve">to </w:t>
      </w:r>
      <w:r w:rsidRPr="00936EF8">
        <w:t>be key tools for provid</w:t>
      </w:r>
      <w:r>
        <w:t>ing</w:t>
      </w:r>
      <w:r w:rsidRPr="00936EF8">
        <w:t xml:space="preserve"> sound policy advice on the technical cooperation programmes at </w:t>
      </w:r>
      <w:r>
        <w:t xml:space="preserve">the </w:t>
      </w:r>
      <w:r w:rsidRPr="00936EF8">
        <w:t xml:space="preserve">country and regional levels, </w:t>
      </w:r>
      <w:r>
        <w:t>the Board</w:t>
      </w:r>
      <w:r w:rsidRPr="00936EF8">
        <w:t xml:space="preserve"> decided to focus one session </w:t>
      </w:r>
      <w:r>
        <w:t>on</w:t>
      </w:r>
      <w:r w:rsidRPr="00936EF8">
        <w:t xml:space="preserve"> the work of </w:t>
      </w:r>
      <w:r>
        <w:t>h</w:t>
      </w:r>
      <w:r w:rsidRPr="00936EF8">
        <w:t xml:space="preserve">uman </w:t>
      </w:r>
      <w:r>
        <w:t>r</w:t>
      </w:r>
      <w:r w:rsidRPr="00936EF8">
        <w:t xml:space="preserve">ights </w:t>
      </w:r>
      <w:r>
        <w:t>a</w:t>
      </w:r>
      <w:r w:rsidRPr="00936EF8">
        <w:t xml:space="preserve">dvisers deployed to United Nations </w:t>
      </w:r>
      <w:r>
        <w:t>r</w:t>
      </w:r>
      <w:r w:rsidRPr="00936EF8">
        <w:t xml:space="preserve">esident </w:t>
      </w:r>
      <w:r>
        <w:t>c</w:t>
      </w:r>
      <w:r w:rsidRPr="00936EF8">
        <w:t>oordinators</w:t>
      </w:r>
      <w:r>
        <w:t>’</w:t>
      </w:r>
      <w:r w:rsidRPr="00936EF8">
        <w:t xml:space="preserve"> </w:t>
      </w:r>
      <w:r>
        <w:t>o</w:t>
      </w:r>
      <w:r w:rsidRPr="00936EF8">
        <w:t xml:space="preserve">ffices and United Nations </w:t>
      </w:r>
      <w:r>
        <w:t>c</w:t>
      </w:r>
      <w:r w:rsidRPr="00936EF8">
        <w:t xml:space="preserve">ountry </w:t>
      </w:r>
      <w:r>
        <w:t>t</w:t>
      </w:r>
      <w:r w:rsidRPr="00936EF8">
        <w:t xml:space="preserve">eams. The </w:t>
      </w:r>
      <w:r>
        <w:t>s</w:t>
      </w:r>
      <w:r w:rsidRPr="00470845">
        <w:t>ecretariat</w:t>
      </w:r>
      <w:r w:rsidRPr="00936EF8">
        <w:t xml:space="preserve"> of the Board applied innovative approaches </w:t>
      </w:r>
      <w:r>
        <w:t xml:space="preserve">to </w:t>
      </w:r>
      <w:r w:rsidRPr="00936EF8">
        <w:t>overcom</w:t>
      </w:r>
      <w:r>
        <w:t>ing</w:t>
      </w:r>
      <w:r w:rsidRPr="00936EF8">
        <w:t xml:space="preserve"> the challenges </w:t>
      </w:r>
      <w:r>
        <w:t>posed</w:t>
      </w:r>
      <w:r w:rsidRPr="00936EF8">
        <w:t xml:space="preserve"> by the ongoing travel restrictions</w:t>
      </w:r>
      <w:r>
        <w:t>, including</w:t>
      </w:r>
      <w:r w:rsidRPr="00936EF8">
        <w:t xml:space="preserve"> </w:t>
      </w:r>
      <w:r>
        <w:t>by</w:t>
      </w:r>
      <w:r w:rsidRPr="00936EF8">
        <w:t xml:space="preserve"> organizing online sessions </w:t>
      </w:r>
      <w:r>
        <w:t>to enable</w:t>
      </w:r>
      <w:r w:rsidRPr="00936EF8">
        <w:t xml:space="preserve"> the Board </w:t>
      </w:r>
      <w:r>
        <w:t xml:space="preserve">to hold </w:t>
      </w:r>
      <w:r w:rsidRPr="00936EF8">
        <w:t xml:space="preserve">discussions with key partners </w:t>
      </w:r>
      <w:r>
        <w:t>in</w:t>
      </w:r>
      <w:r w:rsidRPr="00936EF8">
        <w:t xml:space="preserve"> all world regions. </w:t>
      </w:r>
    </w:p>
    <w:p w14:paraId="4B1A5DB2" w14:textId="77777777" w:rsidR="004A6653" w:rsidRPr="00936EF8" w:rsidRDefault="004A6653" w:rsidP="004A6653">
      <w:pPr>
        <w:pStyle w:val="SingleTxtG"/>
      </w:pPr>
      <w:r w:rsidRPr="00936EF8">
        <w:t>5.</w:t>
      </w:r>
      <w:r w:rsidRPr="00936EF8">
        <w:tab/>
        <w:t xml:space="preserve">As members also of the Board of Trustees of the Voluntary Fund for Financial and Technical Assistance in the Implementation of the Universal Periodic Review, the Board continued to offer policy guidance to enhance the effectiveness of technical assistance and financial support to States in implementing the recommendations made in the context of the universal periodic review and other international mechanisms. </w:t>
      </w:r>
      <w:r>
        <w:t>On</w:t>
      </w:r>
      <w:r w:rsidRPr="00936EF8">
        <w:t xml:space="preserve"> the advice of the Board</w:t>
      </w:r>
      <w:r>
        <w:t xml:space="preserve">, </w:t>
      </w:r>
      <w:r w:rsidRPr="00936EF8">
        <w:t xml:space="preserve">the Office </w:t>
      </w:r>
      <w:r>
        <w:t xml:space="preserve">of the United Nations High Commissioner for Human Rights (OHCHR) </w:t>
      </w:r>
      <w:r w:rsidRPr="00936EF8">
        <w:t>continue</w:t>
      </w:r>
      <w:r>
        <w:t>d</w:t>
      </w:r>
      <w:r w:rsidRPr="00936EF8">
        <w:t xml:space="preserve"> to strengthen the strategic use of the resources under the Voluntary Funds to maximize the</w:t>
      </w:r>
      <w:r>
        <w:t>ir</w:t>
      </w:r>
      <w:r w:rsidRPr="00936EF8">
        <w:t xml:space="preserve"> impact, especially in the areas of capacity-building and advisory services on the ground</w:t>
      </w:r>
      <w:r>
        <w:t>, placing</w:t>
      </w:r>
      <w:r w:rsidRPr="00936EF8">
        <w:t xml:space="preserve"> particular emphasis </w:t>
      </w:r>
      <w:r>
        <w:t>during</w:t>
      </w:r>
      <w:r w:rsidRPr="00936EF8">
        <w:t xml:space="preserve"> 2020 on the engagement </w:t>
      </w:r>
      <w:r>
        <w:t xml:space="preserve">of </w:t>
      </w:r>
      <w:r w:rsidRPr="00936EF8">
        <w:t xml:space="preserve">and support by the United Nations </w:t>
      </w:r>
      <w:r>
        <w:t>c</w:t>
      </w:r>
      <w:r w:rsidRPr="00936EF8">
        <w:t xml:space="preserve">ountry </w:t>
      </w:r>
      <w:r>
        <w:t>t</w:t>
      </w:r>
      <w:r w:rsidRPr="00936EF8">
        <w:t xml:space="preserve">eams to Member States. </w:t>
      </w:r>
    </w:p>
    <w:p w14:paraId="4D896010" w14:textId="77777777" w:rsidR="004A6653" w:rsidRPr="00936EF8" w:rsidRDefault="004A6653" w:rsidP="004A6653">
      <w:pPr>
        <w:pStyle w:val="SingleTxtG"/>
      </w:pPr>
      <w:r w:rsidRPr="00936EF8">
        <w:t>6.</w:t>
      </w:r>
      <w:r w:rsidRPr="00936EF8">
        <w:tab/>
      </w:r>
      <w:r w:rsidRPr="004932A8">
        <w:t>The Board’s components on good practices</w:t>
      </w:r>
      <w:r w:rsidRPr="00936EF8">
        <w:t xml:space="preserve"> in the context of technical cooperation presented to the Human Rights Council in its annual reports</w:t>
      </w:r>
      <w:r>
        <w:t xml:space="preserve"> are</w:t>
      </w:r>
      <w:r w:rsidRPr="00936EF8">
        <w:t xml:space="preserve"> facilitating </w:t>
      </w:r>
      <w:r>
        <w:t xml:space="preserve">the </w:t>
      </w:r>
      <w:r w:rsidRPr="00936EF8">
        <w:t xml:space="preserve">sharing of good practices and encouraging States to approach and partner with OHCHR to receive advisory services and technical assistance in the field of human </w:t>
      </w:r>
      <w:r w:rsidRPr="0060055F">
        <w:t>rights (see A/HRC/37/79).</w:t>
      </w:r>
      <w:r w:rsidRPr="00936EF8">
        <w:t xml:space="preserve"> Th</w:t>
      </w:r>
      <w:r>
        <w:t xml:space="preserve">ere has been </w:t>
      </w:r>
      <w:r w:rsidRPr="00936EF8">
        <w:t>an increase</w:t>
      </w:r>
      <w:r>
        <w:t>d</w:t>
      </w:r>
      <w:r w:rsidRPr="00936EF8">
        <w:t xml:space="preserve"> demand for OHCHR in-country presence</w:t>
      </w:r>
      <w:r>
        <w:t>,</w:t>
      </w:r>
      <w:r w:rsidRPr="00936EF8">
        <w:t xml:space="preserve"> as well as</w:t>
      </w:r>
      <w:r>
        <w:t xml:space="preserve"> for</w:t>
      </w:r>
      <w:r w:rsidRPr="00936EF8">
        <w:t xml:space="preserve"> the </w:t>
      </w:r>
      <w:r w:rsidRPr="00936EF8">
        <w:lastRenderedPageBreak/>
        <w:t xml:space="preserve">deployment of </w:t>
      </w:r>
      <w:r>
        <w:t>h</w:t>
      </w:r>
      <w:r w:rsidRPr="00936EF8">
        <w:t xml:space="preserve">uman </w:t>
      </w:r>
      <w:r>
        <w:t>r</w:t>
      </w:r>
      <w:r w:rsidRPr="00936EF8">
        <w:t xml:space="preserve">ights </w:t>
      </w:r>
      <w:r>
        <w:t>a</w:t>
      </w:r>
      <w:r w:rsidRPr="00936EF8">
        <w:t xml:space="preserve">dvisers to United Nations </w:t>
      </w:r>
      <w:r>
        <w:t>r</w:t>
      </w:r>
      <w:r w:rsidRPr="00936EF8">
        <w:t xml:space="preserve">esident </w:t>
      </w:r>
      <w:r>
        <w:t>c</w:t>
      </w:r>
      <w:r w:rsidRPr="00936EF8">
        <w:t>oordinators</w:t>
      </w:r>
      <w:r>
        <w:t>’</w:t>
      </w:r>
      <w:r w:rsidRPr="00936EF8">
        <w:t xml:space="preserve"> </w:t>
      </w:r>
      <w:r>
        <w:t>o</w:t>
      </w:r>
      <w:r w:rsidRPr="00936EF8">
        <w:t xml:space="preserve">ffices. The Board is encouraged by the </w:t>
      </w:r>
      <w:r>
        <w:t xml:space="preserve">fact that, </w:t>
      </w:r>
      <w:r w:rsidRPr="00936EF8">
        <w:t>at the sessions of the Council</w:t>
      </w:r>
      <w:r>
        <w:t>, States are increasingly</w:t>
      </w:r>
      <w:r w:rsidRPr="00936EF8">
        <w:t xml:space="preserve"> underscoring the importance of soliciting and receiving technical cooperation and advisory services from OHCHR, based on the results of analys</w:t>
      </w:r>
      <w:r>
        <w:t>e</w:t>
      </w:r>
      <w:r w:rsidRPr="00936EF8">
        <w:t>s of situations on the ground</w:t>
      </w:r>
      <w:r>
        <w:t xml:space="preserve"> and made with a view</w:t>
      </w:r>
      <w:r w:rsidRPr="00936EF8">
        <w:t xml:space="preserve"> to propos</w:t>
      </w:r>
      <w:r>
        <w:t>ing</w:t>
      </w:r>
      <w:r w:rsidRPr="00936EF8">
        <w:t xml:space="preserve"> the best possible programmes</w:t>
      </w:r>
      <w:r>
        <w:t>,</w:t>
      </w:r>
      <w:r w:rsidRPr="00936EF8">
        <w:t xml:space="preserve"> in close cooperation with national partners. </w:t>
      </w:r>
      <w:r>
        <w:t xml:space="preserve">The Board is very concerned about the impact of COVID-19 on the general human rights situation. Attempts to stem the spread of the virus have posed challenges in respect of a wide range of human rights </w:t>
      </w:r>
      <w:r w:rsidRPr="00936EF8">
        <w:t xml:space="preserve">and </w:t>
      </w:r>
      <w:r>
        <w:t>had</w:t>
      </w:r>
      <w:r w:rsidRPr="00936EF8">
        <w:t xml:space="preserve"> </w:t>
      </w:r>
      <w:r>
        <w:t xml:space="preserve">profound </w:t>
      </w:r>
      <w:r w:rsidRPr="00936EF8">
        <w:t xml:space="preserve">socioeconomic consequences </w:t>
      </w:r>
      <w:r>
        <w:t xml:space="preserve">that </w:t>
      </w:r>
      <w:r w:rsidRPr="00936EF8">
        <w:t>ha</w:t>
      </w:r>
      <w:r>
        <w:t>ve</w:t>
      </w:r>
      <w:r w:rsidRPr="00936EF8">
        <w:t xml:space="preserve"> widened both economic and other forms of inequalities. </w:t>
      </w:r>
      <w:r>
        <w:t xml:space="preserve">The Board will, within the scope of its mandate, follow up on how OHCHR and States </w:t>
      </w:r>
      <w:r w:rsidRPr="00936EF8">
        <w:t>enhance partnerships</w:t>
      </w:r>
      <w:r>
        <w:t>,</w:t>
      </w:r>
      <w:r w:rsidRPr="00936EF8">
        <w:t xml:space="preserve"> </w:t>
      </w:r>
      <w:r>
        <w:t xml:space="preserve">in the aftermath of the pandemic, to </w:t>
      </w:r>
      <w:r w:rsidRPr="00936EF8">
        <w:t>strengthen</w:t>
      </w:r>
      <w:r>
        <w:t xml:space="preserve"> the protection of all </w:t>
      </w:r>
      <w:r w:rsidRPr="00936EF8">
        <w:t>human rights</w:t>
      </w:r>
      <w:r>
        <w:t xml:space="preserve">, including economic, civil, cultural, political and social rights, </w:t>
      </w:r>
      <w:r w:rsidRPr="00936EF8">
        <w:t xml:space="preserve">through technical cooperation. </w:t>
      </w:r>
    </w:p>
    <w:p w14:paraId="2A371CF5" w14:textId="77777777" w:rsidR="004A6653" w:rsidRPr="00936EF8" w:rsidRDefault="004A6653" w:rsidP="004A6653">
      <w:pPr>
        <w:pStyle w:val="HChG"/>
      </w:pPr>
      <w:r w:rsidRPr="00936EF8">
        <w:tab/>
        <w:t>II.</w:t>
      </w:r>
      <w:r w:rsidRPr="00936EF8">
        <w:tab/>
        <w:t>Activities of the Voluntary Fund and the Board of Trustees</w:t>
      </w:r>
    </w:p>
    <w:p w14:paraId="1F5E9FFF" w14:textId="77777777" w:rsidR="004A6653" w:rsidRPr="00936EF8" w:rsidRDefault="004A6653" w:rsidP="004A6653">
      <w:pPr>
        <w:pStyle w:val="SingleTxtG"/>
      </w:pPr>
      <w:r w:rsidRPr="00936EF8">
        <w:t>7.</w:t>
      </w:r>
      <w:r w:rsidRPr="00936EF8">
        <w:tab/>
        <w:t>The Board of Trustees held its fiftieth session online on 20 May 2020</w:t>
      </w:r>
      <w:r>
        <w:t>.</w:t>
      </w:r>
      <w:r w:rsidRPr="00936EF8">
        <w:t xml:space="preserve"> </w:t>
      </w:r>
      <w:r>
        <w:t xml:space="preserve">At the session, </w:t>
      </w:r>
      <w:r w:rsidRPr="00936EF8">
        <w:t xml:space="preserve">the </w:t>
      </w:r>
      <w:r>
        <w:t xml:space="preserve">United Nations </w:t>
      </w:r>
      <w:r w:rsidRPr="00936EF8">
        <w:t xml:space="preserve">High Commissioner for Human Rights, the </w:t>
      </w:r>
      <w:r>
        <w:t xml:space="preserve">United Nations </w:t>
      </w:r>
      <w:r w:rsidRPr="00936EF8">
        <w:t xml:space="preserve">Deputy High Commissioner for Human Rights and relevant </w:t>
      </w:r>
      <w:r>
        <w:t xml:space="preserve">senior </w:t>
      </w:r>
      <w:r w:rsidRPr="00936EF8">
        <w:t xml:space="preserve">OHCHR </w:t>
      </w:r>
      <w:r>
        <w:t>staff</w:t>
      </w:r>
      <w:r w:rsidRPr="00936EF8">
        <w:t xml:space="preserve"> focus</w:t>
      </w:r>
      <w:r>
        <w:t>ed</w:t>
      </w:r>
      <w:r w:rsidRPr="00936EF8">
        <w:t xml:space="preserve"> on the implications of the C</w:t>
      </w:r>
      <w:r>
        <w:t>OVID-</w:t>
      </w:r>
      <w:r w:rsidRPr="00936EF8">
        <w:t xml:space="preserve">19 pandemic for OHCHR programmes, the adjustments that </w:t>
      </w:r>
      <w:r>
        <w:t xml:space="preserve">were </w:t>
      </w:r>
      <w:r w:rsidRPr="00936EF8">
        <w:t xml:space="preserve">being made and the </w:t>
      </w:r>
      <w:r>
        <w:t>resources</w:t>
      </w:r>
      <w:r w:rsidRPr="00936EF8">
        <w:t xml:space="preserve"> that the</w:t>
      </w:r>
      <w:r>
        <w:t xml:space="preserve"> Fund </w:t>
      </w:r>
      <w:r w:rsidRPr="00936EF8">
        <w:t xml:space="preserve">could provide to continue </w:t>
      </w:r>
      <w:r>
        <w:t xml:space="preserve">to </w:t>
      </w:r>
      <w:r w:rsidRPr="00936EF8">
        <w:t xml:space="preserve">support measures </w:t>
      </w:r>
      <w:r>
        <w:t>aimed at minimizing any</w:t>
      </w:r>
      <w:r w:rsidRPr="00936EF8">
        <w:t xml:space="preserve"> disruptions </w:t>
      </w:r>
      <w:r>
        <w:t>to</w:t>
      </w:r>
      <w:r w:rsidRPr="00936EF8">
        <w:t xml:space="preserve"> the implementation of programmes on the ground and </w:t>
      </w:r>
      <w:r>
        <w:t xml:space="preserve">to </w:t>
      </w:r>
      <w:r w:rsidRPr="00D92AE7">
        <w:t>funding.</w:t>
      </w:r>
      <w:r w:rsidRPr="00936EF8">
        <w:t xml:space="preserve"> The fifty-first session was</w:t>
      </w:r>
      <w:r>
        <w:t xml:space="preserve"> </w:t>
      </w:r>
      <w:r w:rsidRPr="00936EF8">
        <w:t>held online on 17</w:t>
      </w:r>
      <w:r>
        <w:t xml:space="preserve"> </w:t>
      </w:r>
      <w:r w:rsidRPr="00936EF8">
        <w:t>and 18</w:t>
      </w:r>
      <w:r>
        <w:t xml:space="preserve"> </w:t>
      </w:r>
      <w:r w:rsidRPr="00936EF8">
        <w:t>November 2020</w:t>
      </w:r>
      <w:r>
        <w:t>. At that session,</w:t>
      </w:r>
      <w:r w:rsidRPr="00936EF8">
        <w:t xml:space="preserve"> the Deputy High Commissioner, experts and partners review</w:t>
      </w:r>
      <w:r>
        <w:t>ed</w:t>
      </w:r>
      <w:r w:rsidRPr="00936EF8">
        <w:t xml:space="preserve"> the activities </w:t>
      </w:r>
      <w:r>
        <w:t xml:space="preserve">implemented </w:t>
      </w:r>
      <w:r w:rsidRPr="00936EF8">
        <w:t xml:space="preserve">by OHCHR across </w:t>
      </w:r>
      <w:r>
        <w:t xml:space="preserve">all </w:t>
      </w:r>
      <w:r w:rsidRPr="00936EF8">
        <w:t>regions</w:t>
      </w:r>
      <w:r>
        <w:t xml:space="preserve"> </w:t>
      </w:r>
      <w:r w:rsidRPr="00936EF8">
        <w:t>in the context of the C</w:t>
      </w:r>
      <w:r>
        <w:t>OVID</w:t>
      </w:r>
      <w:r w:rsidRPr="00936EF8">
        <w:t>-19 pandemic</w:t>
      </w:r>
      <w:r>
        <w:t>.</w:t>
      </w:r>
      <w:r w:rsidRPr="00936EF8">
        <w:t xml:space="preserve"> Particular attention was </w:t>
      </w:r>
      <w:r>
        <w:t>paid to</w:t>
      </w:r>
      <w:r w:rsidRPr="00936EF8">
        <w:t xml:space="preserve"> the work of </w:t>
      </w:r>
      <w:r>
        <w:t>h</w:t>
      </w:r>
      <w:r w:rsidRPr="00936EF8">
        <w:t xml:space="preserve">uman </w:t>
      </w:r>
      <w:r>
        <w:t>r</w:t>
      </w:r>
      <w:r w:rsidRPr="00936EF8">
        <w:t xml:space="preserve">ights </w:t>
      </w:r>
      <w:r>
        <w:t>a</w:t>
      </w:r>
      <w:r w:rsidRPr="00936EF8">
        <w:t>dvisers in the field</w:t>
      </w:r>
      <w:r>
        <w:t>.</w:t>
      </w:r>
      <w:r w:rsidRPr="00936EF8">
        <w:t xml:space="preserve"> </w:t>
      </w:r>
    </w:p>
    <w:p w14:paraId="0C2CCDEF" w14:textId="5BDD4FBD" w:rsidR="004A6653" w:rsidRPr="00936EF8" w:rsidRDefault="004A6653" w:rsidP="004A6653">
      <w:pPr>
        <w:pStyle w:val="SingleTxtG"/>
      </w:pPr>
      <w:r w:rsidRPr="00936EF8">
        <w:t>8.</w:t>
      </w:r>
      <w:r w:rsidRPr="00936EF8">
        <w:tab/>
        <w:t xml:space="preserve">The sessions were chaired by Ms. Sutherland-Addy. The Board reviewed the status of implementation of the </w:t>
      </w:r>
      <w:proofErr w:type="spellStart"/>
      <w:r w:rsidRPr="00936EF8">
        <w:t>workplan</w:t>
      </w:r>
      <w:proofErr w:type="spellEnd"/>
      <w:r w:rsidRPr="00936EF8">
        <w:t xml:space="preserve"> and cost plan for the Voluntary Fund, reviewed in detail the proposed programmes to be covered by the Fund in 202</w:t>
      </w:r>
      <w:r>
        <w:t>1</w:t>
      </w:r>
      <w:r w:rsidRPr="00936EF8">
        <w:t xml:space="preserve"> and formally endorsed them. </w:t>
      </w:r>
      <w:r>
        <w:t>During</w:t>
      </w:r>
      <w:r w:rsidRPr="00936EF8">
        <w:t xml:space="preserve"> the session</w:t>
      </w:r>
      <w:r>
        <w:t>s</w:t>
      </w:r>
      <w:r w:rsidRPr="00936EF8">
        <w:t>, the Board</w:t>
      </w:r>
      <w:r>
        <w:t xml:space="preserve"> heard different</w:t>
      </w:r>
      <w:r w:rsidRPr="00936EF8">
        <w:t xml:space="preserve"> </w:t>
      </w:r>
      <w:r>
        <w:t>p</w:t>
      </w:r>
      <w:r w:rsidRPr="00936EF8">
        <w:t xml:space="preserve">erspectives and </w:t>
      </w:r>
      <w:r>
        <w:t xml:space="preserve">learned of good </w:t>
      </w:r>
      <w:r w:rsidRPr="00936EF8">
        <w:t xml:space="preserve">practices </w:t>
      </w:r>
      <w:r>
        <w:t>identified by OHCHR.</w:t>
      </w:r>
      <w:r w:rsidRPr="00936EF8">
        <w:t xml:space="preserve"> </w:t>
      </w:r>
      <w:r>
        <w:t>In particular, discussions were held on the re</w:t>
      </w:r>
      <w:r w:rsidRPr="00936EF8">
        <w:t>levance</w:t>
      </w:r>
      <w:r>
        <w:t xml:space="preserve"> and importance of the </w:t>
      </w:r>
      <w:r w:rsidRPr="00936EF8">
        <w:t xml:space="preserve">support </w:t>
      </w:r>
      <w:r>
        <w:t>provided by OHCHR in areas identified as emerging human rights concerns (“</w:t>
      </w:r>
      <w:r w:rsidRPr="00936EF8">
        <w:t>frontier issues</w:t>
      </w:r>
      <w:r>
        <w:t>”): c</w:t>
      </w:r>
      <w:r w:rsidRPr="00F85DBC">
        <w:t xml:space="preserve">limate change, </w:t>
      </w:r>
      <w:r>
        <w:t xml:space="preserve">the </w:t>
      </w:r>
      <w:r w:rsidRPr="00F85DBC">
        <w:t>digital space</w:t>
      </w:r>
      <w:r>
        <w:t xml:space="preserve"> and emerging technologies</w:t>
      </w:r>
      <w:r w:rsidRPr="00F85DBC">
        <w:t>, corruption, inequalities and people</w:t>
      </w:r>
      <w:r>
        <w:t xml:space="preserve"> on the move. The Board considers these issues to be critical, as demonstrated by the challenges posed by the COVID-19 pandemic, and that it is crucial for OHCHR to continue to guide the development of policies and practices that are in line with international human rights standards. This is particularly important in the context of efforts to address inequalities and promote the enjoyment of economic, social and cultural rights, in particular the rights to health, water and sanitation, food and education.</w:t>
      </w:r>
    </w:p>
    <w:p w14:paraId="2DE50A90" w14:textId="77777777" w:rsidR="004A6653" w:rsidRPr="00936EF8" w:rsidRDefault="004A6653" w:rsidP="004A6653">
      <w:pPr>
        <w:pStyle w:val="H1G"/>
      </w:pPr>
      <w:r w:rsidRPr="00936EF8">
        <w:tab/>
        <w:t>A.</w:t>
      </w:r>
      <w:r w:rsidRPr="00936EF8">
        <w:tab/>
        <w:t>Fiftieth session</w:t>
      </w:r>
    </w:p>
    <w:p w14:paraId="46D30DC1" w14:textId="77777777" w:rsidR="004A6653" w:rsidRPr="00936EF8" w:rsidRDefault="004A6653" w:rsidP="004A6653">
      <w:pPr>
        <w:pStyle w:val="SingleTxtG"/>
      </w:pPr>
      <w:r w:rsidRPr="00936EF8">
        <w:t>9</w:t>
      </w:r>
      <w:r>
        <w:t>.</w:t>
      </w:r>
      <w:r w:rsidRPr="00936EF8">
        <w:tab/>
        <w:t xml:space="preserve">The Board had planned to </w:t>
      </w:r>
      <w:r>
        <w:t>hold</w:t>
      </w:r>
      <w:r w:rsidRPr="00936EF8">
        <w:t xml:space="preserve"> its fiftieth session in New York, </w:t>
      </w:r>
      <w:r>
        <w:t xml:space="preserve">at the same time as </w:t>
      </w:r>
      <w:r w:rsidRPr="004932A8">
        <w:t>the development segment of the annual session of the Economic and Social Council, in order to synergize stocktaking of the</w:t>
      </w:r>
      <w:r>
        <w:t xml:space="preserve"> </w:t>
      </w:r>
      <w:r w:rsidRPr="00936EF8">
        <w:t xml:space="preserve">good experiences </w:t>
      </w:r>
      <w:r>
        <w:t xml:space="preserve">of </w:t>
      </w:r>
      <w:r w:rsidRPr="00936EF8">
        <w:t xml:space="preserve">the </w:t>
      </w:r>
      <w:r>
        <w:t>previous 20</w:t>
      </w:r>
      <w:r w:rsidRPr="00936EF8">
        <w:t xml:space="preserve"> years for the promotion and protection of human rights. The challenges posed </w:t>
      </w:r>
      <w:r>
        <w:t xml:space="preserve">by </w:t>
      </w:r>
      <w:r w:rsidRPr="00936EF8">
        <w:t>the C</w:t>
      </w:r>
      <w:r>
        <w:t>OVID</w:t>
      </w:r>
      <w:r w:rsidRPr="00936EF8">
        <w:t xml:space="preserve">-19 pandemic </w:t>
      </w:r>
      <w:r>
        <w:t xml:space="preserve">and the measures taken to contain it, however, </w:t>
      </w:r>
      <w:r w:rsidRPr="00936EF8">
        <w:t xml:space="preserve">obliged the Board and </w:t>
      </w:r>
      <w:r>
        <w:t>its</w:t>
      </w:r>
      <w:r w:rsidRPr="00936EF8">
        <w:t xml:space="preserve"> </w:t>
      </w:r>
      <w:r>
        <w:t>s</w:t>
      </w:r>
      <w:r w:rsidRPr="00936EF8">
        <w:t xml:space="preserve">ecretariat to </w:t>
      </w:r>
      <w:r>
        <w:t>hold its two 2020</w:t>
      </w:r>
      <w:r w:rsidRPr="00936EF8">
        <w:t xml:space="preserve"> sessions </w:t>
      </w:r>
      <w:r>
        <w:t>online</w:t>
      </w:r>
      <w:r w:rsidRPr="00936EF8">
        <w:t xml:space="preserve">. The Board hopes </w:t>
      </w:r>
      <w:r>
        <w:t xml:space="preserve">to soon </w:t>
      </w:r>
      <w:r w:rsidRPr="00936EF8">
        <w:t>hav</w:t>
      </w:r>
      <w:r>
        <w:t>e</w:t>
      </w:r>
      <w:r w:rsidRPr="00936EF8">
        <w:t xml:space="preserve"> the opportunity</w:t>
      </w:r>
      <w:r>
        <w:t xml:space="preserve"> </w:t>
      </w:r>
      <w:r w:rsidRPr="00936EF8">
        <w:t xml:space="preserve">to organize </w:t>
      </w:r>
      <w:r>
        <w:t xml:space="preserve">one of its </w:t>
      </w:r>
      <w:r w:rsidRPr="00936EF8">
        <w:t xml:space="preserve">sessions </w:t>
      </w:r>
      <w:r>
        <w:t xml:space="preserve">concurrently </w:t>
      </w:r>
      <w:r w:rsidRPr="00936EF8">
        <w:t>with</w:t>
      </w:r>
      <w:r>
        <w:t xml:space="preserve"> the annual session of the Economic and Social Council.</w:t>
      </w:r>
      <w:r w:rsidRPr="00936EF8">
        <w:t xml:space="preserve"> </w:t>
      </w:r>
    </w:p>
    <w:p w14:paraId="29C37DFB" w14:textId="77777777" w:rsidR="004A6653" w:rsidRPr="0049728B" w:rsidRDefault="004A6653" w:rsidP="004A6653">
      <w:pPr>
        <w:pStyle w:val="SingleTxtG"/>
      </w:pPr>
      <w:r w:rsidRPr="00936EF8">
        <w:t>10</w:t>
      </w:r>
      <w:r>
        <w:t>.</w:t>
      </w:r>
      <w:r w:rsidRPr="00936EF8">
        <w:tab/>
        <w:t>The fiftieth</w:t>
      </w:r>
      <w:r>
        <w:t xml:space="preserve"> s</w:t>
      </w:r>
      <w:r w:rsidRPr="00936EF8">
        <w:t>ession</w:t>
      </w:r>
      <w:r>
        <w:t xml:space="preserve"> was held just as an </w:t>
      </w:r>
      <w:r w:rsidRPr="00936EF8">
        <w:t>unprecedented global health crisis</w:t>
      </w:r>
      <w:r>
        <w:t xml:space="preserve"> was</w:t>
      </w:r>
      <w:r w:rsidRPr="00936EF8">
        <w:t xml:space="preserve"> peak</w:t>
      </w:r>
      <w:r>
        <w:t>ing</w:t>
      </w:r>
      <w:r w:rsidRPr="00936EF8">
        <w:t xml:space="preserve"> in many countries</w:t>
      </w:r>
      <w:r>
        <w:t>.</w:t>
      </w:r>
      <w:r w:rsidRPr="00936EF8">
        <w:t xml:space="preserve"> The </w:t>
      </w:r>
      <w:r>
        <w:t xml:space="preserve">need to </w:t>
      </w:r>
      <w:r w:rsidRPr="00936EF8">
        <w:t>protect and promot</w:t>
      </w:r>
      <w:r>
        <w:t>e</w:t>
      </w:r>
      <w:r w:rsidRPr="00936EF8">
        <w:t xml:space="preserve"> human rights principles w</w:t>
      </w:r>
      <w:r>
        <w:t>as</w:t>
      </w:r>
      <w:r w:rsidRPr="00936EF8">
        <w:t xml:space="preserve"> being flagged as more important than ever</w:t>
      </w:r>
      <w:r>
        <w:t>,</w:t>
      </w:r>
      <w:r w:rsidRPr="00936EF8">
        <w:t xml:space="preserve"> </w:t>
      </w:r>
      <w:r>
        <w:t xml:space="preserve">and the United Nations and international </w:t>
      </w:r>
      <w:r w:rsidRPr="00936EF8">
        <w:t>partners</w:t>
      </w:r>
      <w:r>
        <w:t xml:space="preserve"> were</w:t>
      </w:r>
      <w:r w:rsidRPr="00936EF8">
        <w:t xml:space="preserve"> strengthen</w:t>
      </w:r>
      <w:r>
        <w:t>ing</w:t>
      </w:r>
      <w:r w:rsidRPr="00936EF8">
        <w:t xml:space="preserve"> and adjust</w:t>
      </w:r>
      <w:r>
        <w:t>ing their</w:t>
      </w:r>
      <w:r w:rsidRPr="00936EF8">
        <w:t xml:space="preserve"> support to States in their responses</w:t>
      </w:r>
      <w:r>
        <w:t xml:space="preserve"> to the pandemic</w:t>
      </w:r>
      <w:r w:rsidRPr="00936EF8">
        <w:t xml:space="preserve"> and </w:t>
      </w:r>
      <w:r>
        <w:t xml:space="preserve">in the development of </w:t>
      </w:r>
      <w:r w:rsidRPr="00936EF8">
        <w:t>future plans for recovery. The Board was briefed about coordination efforts across the United Nations system</w:t>
      </w:r>
      <w:r>
        <w:t>,</w:t>
      </w:r>
      <w:r w:rsidRPr="00936EF8">
        <w:t xml:space="preserve"> under the Secretary</w:t>
      </w:r>
      <w:r>
        <w:t>-</w:t>
      </w:r>
      <w:r w:rsidRPr="00936EF8">
        <w:t xml:space="preserve">General’s leadership, to facilitate </w:t>
      </w:r>
      <w:r>
        <w:t xml:space="preserve">the </w:t>
      </w:r>
      <w:r w:rsidRPr="00936EF8">
        <w:t>provi</w:t>
      </w:r>
      <w:r>
        <w:t>sion of</w:t>
      </w:r>
      <w:r w:rsidRPr="00936EF8">
        <w:t xml:space="preserve"> coherent and coordinated messages and support.  The </w:t>
      </w:r>
      <w:r>
        <w:t xml:space="preserve">timely </w:t>
      </w:r>
      <w:r w:rsidRPr="00936EF8">
        <w:t xml:space="preserve">launch by the Secretary-General of </w:t>
      </w:r>
      <w:r>
        <w:t>“T</w:t>
      </w:r>
      <w:r w:rsidRPr="00936EF8">
        <w:t>he</w:t>
      </w:r>
      <w:r>
        <w:t xml:space="preserve"> highest aspiration: a</w:t>
      </w:r>
      <w:r w:rsidRPr="00936EF8">
        <w:t xml:space="preserve"> </w:t>
      </w:r>
      <w:r>
        <w:t>c</w:t>
      </w:r>
      <w:r w:rsidRPr="00936EF8">
        <w:t xml:space="preserve">all to </w:t>
      </w:r>
      <w:r>
        <w:t>a</w:t>
      </w:r>
      <w:r w:rsidRPr="00936EF8">
        <w:t xml:space="preserve">ction for </w:t>
      </w:r>
      <w:r>
        <w:t>h</w:t>
      </w:r>
      <w:r w:rsidRPr="00936EF8">
        <w:t xml:space="preserve">uman </w:t>
      </w:r>
      <w:r>
        <w:t>r</w:t>
      </w:r>
      <w:r w:rsidRPr="00936EF8">
        <w:t>ights</w:t>
      </w:r>
      <w:r>
        <w:t>” (24 February 2020)</w:t>
      </w:r>
      <w:r w:rsidRPr="00936EF8">
        <w:t xml:space="preserve"> set an ambitious </w:t>
      </w:r>
      <w:r>
        <w:t xml:space="preserve">agenda </w:t>
      </w:r>
      <w:r w:rsidRPr="00936EF8">
        <w:t xml:space="preserve">for all to strengthen and mobilize the United Nations and the international </w:t>
      </w:r>
      <w:r w:rsidRPr="0049728B">
        <w:t xml:space="preserve">community to ensure that respect for human rights becomes a reality for every person in every country. </w:t>
      </w:r>
    </w:p>
    <w:p w14:paraId="4BC4C9FE" w14:textId="77777777" w:rsidR="004A6653" w:rsidRPr="00936EF8" w:rsidRDefault="004A6653" w:rsidP="004A6653">
      <w:pPr>
        <w:pStyle w:val="SingleTxtG"/>
      </w:pPr>
      <w:r w:rsidRPr="0049728B">
        <w:t>11.</w:t>
      </w:r>
      <w:r w:rsidRPr="0049728B">
        <w:tab/>
        <w:t xml:space="preserve">COVID-19 has </w:t>
      </w:r>
      <w:r w:rsidRPr="00080466">
        <w:t xml:space="preserve">had a </w:t>
      </w:r>
      <w:r w:rsidRPr="0049728B">
        <w:t xml:space="preserve">negative impact </w:t>
      </w:r>
      <w:r w:rsidRPr="00080466">
        <w:t xml:space="preserve">on </w:t>
      </w:r>
      <w:r w:rsidRPr="0049728B">
        <w:t xml:space="preserve">multiple layers of </w:t>
      </w:r>
      <w:r w:rsidRPr="00080466">
        <w:t xml:space="preserve">the </w:t>
      </w:r>
      <w:r w:rsidRPr="0049728B">
        <w:t>population and deepened pre-existing inequalities and vulnerabilities. The Board learned about actions and innovative approaches</w:t>
      </w:r>
      <w:r>
        <w:t xml:space="preserve"> taken</w:t>
      </w:r>
      <w:r w:rsidRPr="00936EF8">
        <w:t xml:space="preserve"> to align</w:t>
      </w:r>
      <w:r>
        <w:t xml:space="preserve"> </w:t>
      </w:r>
      <w:r w:rsidRPr="00936EF8">
        <w:t xml:space="preserve">programmes </w:t>
      </w:r>
      <w:r>
        <w:t xml:space="preserve">aimed at </w:t>
      </w:r>
      <w:r w:rsidRPr="00936EF8">
        <w:t xml:space="preserve">supporting States at this critical juncture. </w:t>
      </w:r>
      <w:r>
        <w:t>This is an important achievement, since t</w:t>
      </w:r>
      <w:r w:rsidRPr="00936EF8">
        <w:t xml:space="preserve">he pandemic </w:t>
      </w:r>
      <w:r>
        <w:t xml:space="preserve">has also </w:t>
      </w:r>
      <w:r w:rsidRPr="00936EF8">
        <w:t xml:space="preserve">placed </w:t>
      </w:r>
      <w:r>
        <w:t xml:space="preserve">an </w:t>
      </w:r>
      <w:r w:rsidRPr="00936EF8">
        <w:t>unprecedented strain on the entire United Nations system</w:t>
      </w:r>
      <w:r>
        <w:t>’s</w:t>
      </w:r>
      <w:r w:rsidRPr="00936EF8">
        <w:t xml:space="preserve"> response capacity and resources, with considerable consequences for stakeholders and partners in</w:t>
      </w:r>
      <w:r>
        <w:t xml:space="preserve">volved in </w:t>
      </w:r>
      <w:r w:rsidRPr="00936EF8">
        <w:t xml:space="preserve">cooperation programmes on the ground. </w:t>
      </w:r>
      <w:r>
        <w:t>I</w:t>
      </w:r>
      <w:r w:rsidRPr="00936EF8">
        <w:t>n</w:t>
      </w:r>
      <w:r>
        <w:t xml:space="preserve"> a</w:t>
      </w:r>
      <w:r w:rsidRPr="00936EF8">
        <w:t xml:space="preserve"> very short time</w:t>
      </w:r>
      <w:r>
        <w:t xml:space="preserve">, OHCHR undertook </w:t>
      </w:r>
      <w:r w:rsidRPr="00F85DBC">
        <w:t xml:space="preserve">a mapping exercise of </w:t>
      </w:r>
      <w:r>
        <w:t xml:space="preserve">the </w:t>
      </w:r>
      <w:r w:rsidRPr="00F85DBC">
        <w:t>challenges being reported in coping with such a pandemic</w:t>
      </w:r>
      <w:r>
        <w:t xml:space="preserve"> around the world</w:t>
      </w:r>
      <w:r w:rsidRPr="00936EF8">
        <w:t>. A</w:t>
      </w:r>
      <w:r>
        <w:t>s a</w:t>
      </w:r>
      <w:r w:rsidRPr="00936EF8">
        <w:t xml:space="preserve">t the </w:t>
      </w:r>
      <w:r>
        <w:t>time of</w:t>
      </w:r>
      <w:r w:rsidRPr="00936EF8">
        <w:t xml:space="preserve"> the session</w:t>
      </w:r>
      <w:r>
        <w:t xml:space="preserve">, </w:t>
      </w:r>
      <w:r w:rsidRPr="00936EF8">
        <w:t>over a quarter of a million people had died and economies were being devastated. Countries were entering</w:t>
      </w:r>
      <w:r>
        <w:t xml:space="preserve"> a</w:t>
      </w:r>
      <w:r w:rsidRPr="00936EF8">
        <w:t xml:space="preserve"> more complex period, with some countries beginning to open after lockdowns, while others </w:t>
      </w:r>
      <w:r>
        <w:t>were</w:t>
      </w:r>
      <w:r w:rsidRPr="00936EF8">
        <w:t xml:space="preserve"> seeing their infection and death rates starting to soar for the first time. </w:t>
      </w:r>
    </w:p>
    <w:p w14:paraId="5785FDDF" w14:textId="77777777" w:rsidR="004A6653" w:rsidRPr="00936EF8" w:rsidRDefault="004A6653" w:rsidP="004A6653">
      <w:pPr>
        <w:pStyle w:val="SingleTxtG"/>
      </w:pPr>
      <w:r>
        <w:t>12.</w:t>
      </w:r>
      <w:r w:rsidRPr="00936EF8">
        <w:tab/>
        <w:t>The Board is impressed by the way OHCHR has been able to enhance its information management capacities to quickly collect factually verifiable information in order to provide sound advocacy</w:t>
      </w:r>
      <w:r>
        <w:t xml:space="preserve"> support,</w:t>
      </w:r>
      <w:r w:rsidRPr="00936EF8">
        <w:t xml:space="preserve"> policy advice </w:t>
      </w:r>
      <w:r>
        <w:t>and</w:t>
      </w:r>
      <w:r w:rsidRPr="00936EF8">
        <w:t xml:space="preserve"> technical cooperation. </w:t>
      </w:r>
      <w:r>
        <w:t>As emphasized by the</w:t>
      </w:r>
      <w:r w:rsidRPr="00936EF8">
        <w:t xml:space="preserve"> Board on several occasions</w:t>
      </w:r>
      <w:r>
        <w:t>,</w:t>
      </w:r>
      <w:r w:rsidRPr="00936EF8">
        <w:t xml:space="preserve"> this work continues to be essential to enhance the already solid monitoring capacities of OHCHR</w:t>
      </w:r>
      <w:r>
        <w:t xml:space="preserve"> in </w:t>
      </w:r>
      <w:r w:rsidRPr="00936EF8">
        <w:t xml:space="preserve">supporting </w:t>
      </w:r>
      <w:r>
        <w:t xml:space="preserve">States and the </w:t>
      </w:r>
      <w:r w:rsidRPr="00936EF8">
        <w:t>entire United Nations system</w:t>
      </w:r>
      <w:r>
        <w:t>.</w:t>
      </w:r>
    </w:p>
    <w:p w14:paraId="4A6943BB" w14:textId="77777777" w:rsidR="004A6653" w:rsidRPr="00936EF8" w:rsidRDefault="004A6653" w:rsidP="004A6653">
      <w:pPr>
        <w:pStyle w:val="SingleTxtG"/>
      </w:pPr>
      <w:r w:rsidRPr="00936EF8">
        <w:t>13.</w:t>
      </w:r>
      <w:r w:rsidRPr="00936EF8">
        <w:tab/>
      </w:r>
      <w:r>
        <w:t>As mentioned above, t</w:t>
      </w:r>
      <w:r w:rsidRPr="00936EF8">
        <w:t>he pandemic,</w:t>
      </w:r>
      <w:r>
        <w:t xml:space="preserve"> associated</w:t>
      </w:r>
      <w:r w:rsidRPr="00936EF8">
        <w:t xml:space="preserve"> health hazard</w:t>
      </w:r>
      <w:r>
        <w:t>s</w:t>
      </w:r>
      <w:r w:rsidRPr="00936EF8">
        <w:t xml:space="preserve"> </w:t>
      </w:r>
      <w:r>
        <w:t>and their</w:t>
      </w:r>
      <w:r w:rsidRPr="00936EF8">
        <w:t xml:space="preserve"> wide-ranging</w:t>
      </w:r>
      <w:r>
        <w:t xml:space="preserve"> socioeconomic consequences have</w:t>
      </w:r>
      <w:r w:rsidRPr="00936EF8">
        <w:t xml:space="preserve"> widened both economi</w:t>
      </w:r>
      <w:r>
        <w:t xml:space="preserve">c </w:t>
      </w:r>
      <w:r w:rsidRPr="00936EF8">
        <w:t xml:space="preserve">and status inequalities. The overall impact on lives and economies </w:t>
      </w:r>
      <w:r>
        <w:t>in a context of already deep</w:t>
      </w:r>
      <w:r w:rsidRPr="00936EF8">
        <w:t xml:space="preserve"> inequalities</w:t>
      </w:r>
      <w:r>
        <w:t xml:space="preserve"> has</w:t>
      </w:r>
      <w:r w:rsidRPr="00936EF8">
        <w:t xml:space="preserve"> clearly</w:t>
      </w:r>
      <w:r>
        <w:t xml:space="preserve"> been</w:t>
      </w:r>
      <w:r w:rsidRPr="00936EF8">
        <w:t xml:space="preserve"> catastrophic. Neglecting the economic and social rights of parts of the population in the end </w:t>
      </w:r>
      <w:r>
        <w:t>affects</w:t>
      </w:r>
      <w:r w:rsidRPr="00936EF8">
        <w:t xml:space="preserve"> everyone. Given the depth of the ravages of this pandemic, responses </w:t>
      </w:r>
      <w:r>
        <w:t xml:space="preserve">should continue </w:t>
      </w:r>
      <w:r w:rsidRPr="00936EF8">
        <w:t xml:space="preserve">to be agile and based on a complete reset of policy approaches rather than </w:t>
      </w:r>
      <w:r>
        <w:t xml:space="preserve">on </w:t>
      </w:r>
      <w:r w:rsidRPr="00936EF8">
        <w:t xml:space="preserve">a mere adjustment to the </w:t>
      </w:r>
      <w:r>
        <w:t>crisis</w:t>
      </w:r>
      <w:r w:rsidRPr="00936EF8">
        <w:t>. The Board concur</w:t>
      </w:r>
      <w:r>
        <w:t xml:space="preserve">s </w:t>
      </w:r>
      <w:r w:rsidRPr="00936EF8">
        <w:t xml:space="preserve">with the High Commissioner that </w:t>
      </w:r>
      <w:r>
        <w:t>it is critical to</w:t>
      </w:r>
      <w:r w:rsidRPr="00936EF8">
        <w:t xml:space="preserve"> full</w:t>
      </w:r>
      <w:r>
        <w:t>y</w:t>
      </w:r>
      <w:r w:rsidRPr="00936EF8">
        <w:t xml:space="preserve"> integrat</w:t>
      </w:r>
      <w:r>
        <w:t>e</w:t>
      </w:r>
      <w:r w:rsidRPr="00936EF8">
        <w:t xml:space="preserve"> human rights in order to put people and their rights </w:t>
      </w:r>
      <w:r>
        <w:t xml:space="preserve">back </w:t>
      </w:r>
      <w:r w:rsidRPr="00936EF8">
        <w:t>at the cent</w:t>
      </w:r>
      <w:r>
        <w:t>re</w:t>
      </w:r>
      <w:r w:rsidRPr="00936EF8">
        <w:t xml:space="preserve"> of responses a</w:t>
      </w:r>
      <w:r>
        <w:t>nd</w:t>
      </w:r>
      <w:r w:rsidRPr="00936EF8">
        <w:t xml:space="preserve"> efforts to build back better. This links very clearly with the</w:t>
      </w:r>
      <w:r>
        <w:t xml:space="preserve"> Secretary-General’s</w:t>
      </w:r>
      <w:r w:rsidRPr="00936EF8">
        <w:t xml:space="preserve"> </w:t>
      </w:r>
      <w:r>
        <w:t>c</w:t>
      </w:r>
      <w:r w:rsidRPr="00936EF8">
        <w:t xml:space="preserve">all to </w:t>
      </w:r>
      <w:r>
        <w:t>a</w:t>
      </w:r>
      <w:r w:rsidRPr="00936EF8">
        <w:t xml:space="preserve">ction for </w:t>
      </w:r>
      <w:r>
        <w:t>h</w:t>
      </w:r>
      <w:r w:rsidRPr="00936EF8">
        <w:t xml:space="preserve">uman </w:t>
      </w:r>
      <w:r>
        <w:t>r</w:t>
      </w:r>
      <w:r w:rsidRPr="00936EF8">
        <w:t xml:space="preserve">ights and his call for a new social order </w:t>
      </w:r>
      <w:r>
        <w:t>in which</w:t>
      </w:r>
      <w:r w:rsidRPr="00936EF8">
        <w:t xml:space="preserve"> outcomes are more sustainable, powerful and effective. </w:t>
      </w:r>
    </w:p>
    <w:p w14:paraId="4358301B" w14:textId="77777777" w:rsidR="004A6653" w:rsidRPr="00936EF8" w:rsidRDefault="004A6653" w:rsidP="004A6653">
      <w:pPr>
        <w:pStyle w:val="SingleTxtG"/>
      </w:pPr>
      <w:r w:rsidRPr="00936EF8">
        <w:t>14.</w:t>
      </w:r>
      <w:r w:rsidRPr="00936EF8">
        <w:tab/>
        <w:t>Through</w:t>
      </w:r>
      <w:r>
        <w:t>out</w:t>
      </w:r>
      <w:r w:rsidRPr="00936EF8">
        <w:t xml:space="preserve"> 2020</w:t>
      </w:r>
      <w:r>
        <w:t>,</w:t>
      </w:r>
      <w:r w:rsidRPr="00936EF8">
        <w:t xml:space="preserve"> OHCHR play</w:t>
      </w:r>
      <w:r>
        <w:t>ed</w:t>
      </w:r>
      <w:r w:rsidRPr="00936EF8">
        <w:t xml:space="preserve"> an active role in ensuring worldwide visibility of the human rights dimension of the crisis </w:t>
      </w:r>
      <w:r>
        <w:t xml:space="preserve">and its </w:t>
      </w:r>
      <w:r w:rsidRPr="00936EF8">
        <w:t>implications</w:t>
      </w:r>
      <w:r>
        <w:t>,</w:t>
      </w:r>
      <w:r w:rsidRPr="00936EF8">
        <w:t xml:space="preserve"> </w:t>
      </w:r>
      <w:r>
        <w:t xml:space="preserve">as well as in </w:t>
      </w:r>
      <w:r w:rsidRPr="00936EF8">
        <w:t xml:space="preserve">specific policy actions to address </w:t>
      </w:r>
      <w:r>
        <w:t xml:space="preserve">various </w:t>
      </w:r>
      <w:r w:rsidRPr="00936EF8">
        <w:t>complex aspects. Guidance and advice ha</w:t>
      </w:r>
      <w:r>
        <w:t>ve</w:t>
      </w:r>
      <w:r w:rsidRPr="00936EF8">
        <w:t xml:space="preserve"> been provided across regions to ensure </w:t>
      </w:r>
      <w:r>
        <w:t xml:space="preserve">that </w:t>
      </w:r>
      <w:r w:rsidRPr="00936EF8">
        <w:t xml:space="preserve">human rights </w:t>
      </w:r>
      <w:r>
        <w:t xml:space="preserve">are </w:t>
      </w:r>
      <w:r w:rsidRPr="00936EF8">
        <w:t>protect</w:t>
      </w:r>
      <w:r>
        <w:t>ed,</w:t>
      </w:r>
      <w:r w:rsidRPr="00936EF8">
        <w:t xml:space="preserve"> in line with international standards</w:t>
      </w:r>
      <w:r>
        <w:t>,</w:t>
      </w:r>
      <w:r w:rsidRPr="00936EF8">
        <w:t xml:space="preserve"> </w:t>
      </w:r>
      <w:r>
        <w:t>considering</w:t>
      </w:r>
      <w:r w:rsidRPr="00936EF8">
        <w:t xml:space="preserve"> the </w:t>
      </w:r>
      <w:r>
        <w:t xml:space="preserve">extraordinary </w:t>
      </w:r>
      <w:r w:rsidRPr="00936EF8">
        <w:t>challenges that States have been facing. All</w:t>
      </w:r>
      <w:r>
        <w:t xml:space="preserve"> 92 OHCHR</w:t>
      </w:r>
      <w:r w:rsidRPr="00936EF8">
        <w:t xml:space="preserve"> fie</w:t>
      </w:r>
      <w:r>
        <w:t xml:space="preserve">ld </w:t>
      </w:r>
      <w:r w:rsidRPr="00936EF8">
        <w:t>presences</w:t>
      </w:r>
      <w:r>
        <w:t xml:space="preserve">, including the 53 covered through the </w:t>
      </w:r>
      <w:r w:rsidRPr="00936EF8">
        <w:t>Voluntary Fund</w:t>
      </w:r>
      <w:r>
        <w:t xml:space="preserve">, </w:t>
      </w:r>
      <w:r w:rsidRPr="00936EF8">
        <w:t xml:space="preserve">have been extending their valuable technical expertise. </w:t>
      </w:r>
      <w:r>
        <w:t xml:space="preserve">OHCHR </w:t>
      </w:r>
      <w:r w:rsidRPr="00936EF8">
        <w:t xml:space="preserve">efforts </w:t>
      </w:r>
      <w:r>
        <w:t xml:space="preserve">have </w:t>
      </w:r>
      <w:r w:rsidRPr="00936EF8">
        <w:t>focuse</w:t>
      </w:r>
      <w:r>
        <w:t>d</w:t>
      </w:r>
      <w:r w:rsidRPr="00936EF8">
        <w:t xml:space="preserve"> on </w:t>
      </w:r>
      <w:r>
        <w:t xml:space="preserve">the following </w:t>
      </w:r>
      <w:r w:rsidRPr="00936EF8">
        <w:t>six main priority areas</w:t>
      </w:r>
      <w:r>
        <w:t>,</w:t>
      </w:r>
      <w:r w:rsidRPr="00936EF8">
        <w:t xml:space="preserve"> which the Board</w:t>
      </w:r>
      <w:r>
        <w:t xml:space="preserve"> has</w:t>
      </w:r>
      <w:r w:rsidRPr="00936EF8">
        <w:t xml:space="preserve"> found </w:t>
      </w:r>
      <w:r>
        <w:t xml:space="preserve">to be </w:t>
      </w:r>
      <w:r w:rsidRPr="00936EF8">
        <w:t>fully in line with the challenges and needs</w:t>
      </w:r>
      <w:r>
        <w:t>:</w:t>
      </w:r>
      <w:r w:rsidRPr="00936EF8">
        <w:t xml:space="preserve"> support</w:t>
      </w:r>
      <w:r>
        <w:t>ing</w:t>
      </w:r>
      <w:r w:rsidRPr="00936EF8">
        <w:t xml:space="preserve"> vulnerable people/groups; </w:t>
      </w:r>
      <w:r>
        <w:t xml:space="preserve">promoting </w:t>
      </w:r>
      <w:r w:rsidRPr="00936EF8">
        <w:t>participation and inclusion</w:t>
      </w:r>
      <w:r>
        <w:t>;</w:t>
      </w:r>
      <w:r w:rsidRPr="00936EF8">
        <w:t xml:space="preserve"> </w:t>
      </w:r>
      <w:r>
        <w:t xml:space="preserve">increasing </w:t>
      </w:r>
      <w:r w:rsidRPr="00936EF8">
        <w:t>access to information; supporting the United Nations system</w:t>
      </w:r>
      <w:r>
        <w:t>’s</w:t>
      </w:r>
      <w:r w:rsidRPr="00936EF8">
        <w:t xml:space="preserve"> response </w:t>
      </w:r>
      <w:r>
        <w:t>by</w:t>
      </w:r>
      <w:r w:rsidRPr="00936EF8">
        <w:t xml:space="preserve"> integrating human rights </w:t>
      </w:r>
      <w:r>
        <w:t>in</w:t>
      </w:r>
      <w:r w:rsidRPr="00936EF8">
        <w:t xml:space="preserve"> programmes and responses; engaging on economic and social rights; </w:t>
      </w:r>
      <w:r>
        <w:t xml:space="preserve">and </w:t>
      </w:r>
      <w:r w:rsidRPr="00936EF8">
        <w:t xml:space="preserve">ensuring respect for all human rights </w:t>
      </w:r>
      <w:r>
        <w:t>in the context of</w:t>
      </w:r>
      <w:r w:rsidRPr="00936EF8">
        <w:t xml:space="preserve"> the COVID-19 crisis and supporting </w:t>
      </w:r>
      <w:r>
        <w:t xml:space="preserve">the </w:t>
      </w:r>
      <w:r w:rsidRPr="00936EF8">
        <w:t xml:space="preserve">engagement by the United Nations </w:t>
      </w:r>
      <w:r>
        <w:t>h</w:t>
      </w:r>
      <w:r w:rsidRPr="00936EF8">
        <w:t xml:space="preserve">uman </w:t>
      </w:r>
      <w:r>
        <w:t>r</w:t>
      </w:r>
      <w:r w:rsidRPr="00936EF8">
        <w:t xml:space="preserve">ights </w:t>
      </w:r>
      <w:r>
        <w:t>m</w:t>
      </w:r>
      <w:r w:rsidRPr="00936EF8">
        <w:t xml:space="preserve">echanisms </w:t>
      </w:r>
      <w:r>
        <w:t>in responses to</w:t>
      </w:r>
      <w:r w:rsidRPr="00936EF8">
        <w:t xml:space="preserve"> COVID-19. </w:t>
      </w:r>
    </w:p>
    <w:p w14:paraId="293A471D" w14:textId="77777777" w:rsidR="004A6653" w:rsidRPr="00936EF8" w:rsidRDefault="004A6653" w:rsidP="004A6653">
      <w:pPr>
        <w:pStyle w:val="SingleTxtG"/>
      </w:pPr>
      <w:r w:rsidRPr="00936EF8">
        <w:t>15.</w:t>
      </w:r>
      <w:r w:rsidRPr="00936EF8">
        <w:tab/>
        <w:t xml:space="preserve">The Board </w:t>
      </w:r>
      <w:r>
        <w:t xml:space="preserve">notes with </w:t>
      </w:r>
      <w:r w:rsidRPr="00936EF8">
        <w:t>appreciat</w:t>
      </w:r>
      <w:r>
        <w:t xml:space="preserve">ion the promptness and </w:t>
      </w:r>
      <w:r w:rsidRPr="00936EF8">
        <w:t xml:space="preserve">the high standards </w:t>
      </w:r>
      <w:r>
        <w:t xml:space="preserve">of </w:t>
      </w:r>
      <w:r w:rsidRPr="00936EF8">
        <w:t>professionalism</w:t>
      </w:r>
      <w:r>
        <w:t xml:space="preserve"> that have characterized the </w:t>
      </w:r>
      <w:r w:rsidRPr="00936EF8">
        <w:t>OHCH</w:t>
      </w:r>
      <w:r>
        <w:t>R response, which has involved</w:t>
      </w:r>
      <w:r w:rsidRPr="00936EF8">
        <w:t xml:space="preserve"> adapt</w:t>
      </w:r>
      <w:r>
        <w:t>ing</w:t>
      </w:r>
      <w:r w:rsidRPr="00936EF8">
        <w:t xml:space="preserve"> and put</w:t>
      </w:r>
      <w:r>
        <w:t>ting</w:t>
      </w:r>
      <w:r w:rsidRPr="00936EF8">
        <w:t xml:space="preserve"> forward adequate mechanisms </w:t>
      </w:r>
      <w:r>
        <w:t xml:space="preserve">for </w:t>
      </w:r>
      <w:r w:rsidRPr="00936EF8">
        <w:t>full</w:t>
      </w:r>
      <w:r>
        <w:t>y</w:t>
      </w:r>
      <w:r w:rsidRPr="00936EF8">
        <w:t xml:space="preserve"> understand</w:t>
      </w:r>
      <w:r>
        <w:t xml:space="preserve">ing </w:t>
      </w:r>
      <w:r w:rsidRPr="00936EF8">
        <w:t xml:space="preserve">the situation from </w:t>
      </w:r>
      <w:r>
        <w:t>a</w:t>
      </w:r>
      <w:r w:rsidRPr="00936EF8">
        <w:t xml:space="preserve"> human rights perspective and extend</w:t>
      </w:r>
      <w:r>
        <w:t>ing</w:t>
      </w:r>
      <w:r w:rsidRPr="00936EF8">
        <w:t xml:space="preserve"> important and relevant support to countries across all regions.  From the o</w:t>
      </w:r>
      <w:r>
        <w:t>n</w:t>
      </w:r>
      <w:r w:rsidRPr="00936EF8">
        <w:t>set of th</w:t>
      </w:r>
      <w:r>
        <w:t>e</w:t>
      </w:r>
      <w:r w:rsidRPr="00936EF8">
        <w:t xml:space="preserve"> crisis, the High Commissioner ha</w:t>
      </w:r>
      <w:r>
        <w:t>s</w:t>
      </w:r>
      <w:r w:rsidRPr="00936EF8">
        <w:t xml:space="preserve"> been</w:t>
      </w:r>
      <w:r>
        <w:t xml:space="preserve"> raising the</w:t>
      </w:r>
      <w:r w:rsidRPr="00936EF8">
        <w:t xml:space="preserve"> alert o</w:t>
      </w:r>
      <w:r>
        <w:t>n</w:t>
      </w:r>
      <w:r w:rsidRPr="00936EF8">
        <w:t xml:space="preserve"> the tremendous challenges</w:t>
      </w:r>
      <w:r>
        <w:t xml:space="preserve"> </w:t>
      </w:r>
      <w:r w:rsidRPr="00936EF8">
        <w:t>requiring urgent attention</w:t>
      </w:r>
      <w:r>
        <w:t>.</w:t>
      </w:r>
      <w:r w:rsidRPr="00936EF8">
        <w:t xml:space="preserve"> </w:t>
      </w:r>
      <w:r>
        <w:t>T</w:t>
      </w:r>
      <w:r w:rsidRPr="00936EF8">
        <w:t>he guidance provided on the adoption and implementation of states of emergency and other exceptional measures</w:t>
      </w:r>
      <w:r>
        <w:t>,</w:t>
      </w:r>
      <w:r w:rsidRPr="00936EF8">
        <w:t xml:space="preserve"> on the need to protect the health and safety of people in detention and other closed facilities</w:t>
      </w:r>
      <w:r>
        <w:t>,</w:t>
      </w:r>
      <w:r w:rsidRPr="00936EF8">
        <w:t xml:space="preserve"> </w:t>
      </w:r>
      <w:r>
        <w:t xml:space="preserve">on the risks of </w:t>
      </w:r>
      <w:r w:rsidRPr="00936EF8">
        <w:t>violence against women and children</w:t>
      </w:r>
      <w:r>
        <w:t>,</w:t>
      </w:r>
      <w:r w:rsidRPr="00936EF8">
        <w:t xml:space="preserve"> and</w:t>
      </w:r>
      <w:r>
        <w:t xml:space="preserve"> on</w:t>
      </w:r>
      <w:r w:rsidRPr="00936EF8">
        <w:t xml:space="preserve"> the difficul</w:t>
      </w:r>
      <w:r>
        <w:t>t situations faced</w:t>
      </w:r>
      <w:r w:rsidRPr="00936EF8">
        <w:t xml:space="preserve"> </w:t>
      </w:r>
      <w:r>
        <w:t xml:space="preserve">by </w:t>
      </w:r>
      <w:r w:rsidRPr="00936EF8">
        <w:t>migrant</w:t>
      </w:r>
      <w:r>
        <w:t>s are particularly underscored.</w:t>
      </w:r>
    </w:p>
    <w:p w14:paraId="3BC6EC11" w14:textId="77777777" w:rsidR="004A6653" w:rsidRPr="00936EF8" w:rsidRDefault="004A6653" w:rsidP="004A6653">
      <w:pPr>
        <w:pStyle w:val="SingleTxtG"/>
      </w:pPr>
      <w:r w:rsidRPr="00936EF8">
        <w:t>16.</w:t>
      </w:r>
      <w:r w:rsidRPr="00936EF8">
        <w:tab/>
      </w:r>
      <w:r>
        <w:t xml:space="preserve">As already noted, </w:t>
      </w:r>
      <w:r w:rsidRPr="00936EF8">
        <w:t xml:space="preserve">OHCHR operations </w:t>
      </w:r>
      <w:r>
        <w:t>were</w:t>
      </w:r>
      <w:r w:rsidRPr="00936EF8">
        <w:t xml:space="preserve"> affected </w:t>
      </w:r>
      <w:r>
        <w:t>during</w:t>
      </w:r>
      <w:r w:rsidRPr="00936EF8">
        <w:t xml:space="preserve"> th</w:t>
      </w:r>
      <w:r>
        <w:t>e</w:t>
      </w:r>
      <w:r w:rsidRPr="00936EF8">
        <w:t xml:space="preserve"> </w:t>
      </w:r>
      <w:r>
        <w:t xml:space="preserve">reporting </w:t>
      </w:r>
      <w:r w:rsidRPr="00936EF8">
        <w:t xml:space="preserve">period by </w:t>
      </w:r>
      <w:r>
        <w:t xml:space="preserve">the </w:t>
      </w:r>
      <w:r w:rsidRPr="00936EF8">
        <w:t xml:space="preserve">generalized </w:t>
      </w:r>
      <w:r>
        <w:t xml:space="preserve">and repeated </w:t>
      </w:r>
      <w:r w:rsidRPr="00936EF8">
        <w:t>lockdowns in many States and by uncertaint</w:t>
      </w:r>
      <w:r>
        <w:t>y</w:t>
      </w:r>
      <w:r w:rsidRPr="00936EF8">
        <w:t xml:space="preserve"> about resources</w:t>
      </w:r>
      <w:r>
        <w:t>.</w:t>
      </w:r>
      <w:r w:rsidRPr="00936EF8">
        <w:t xml:space="preserve"> </w:t>
      </w:r>
      <w:r>
        <w:t>In this challenging context, t</w:t>
      </w:r>
      <w:r w:rsidRPr="00936EF8">
        <w:t xml:space="preserve">he Board appreciates and supports the efforts </w:t>
      </w:r>
      <w:r>
        <w:t xml:space="preserve">deployed by the committed and courageous staff of OHCHR </w:t>
      </w:r>
      <w:r w:rsidRPr="00936EF8">
        <w:t xml:space="preserve">and </w:t>
      </w:r>
      <w:r>
        <w:t xml:space="preserve">the </w:t>
      </w:r>
      <w:r w:rsidRPr="00936EF8">
        <w:t xml:space="preserve">adequate and timely responses </w:t>
      </w:r>
      <w:r>
        <w:t>provided by management</w:t>
      </w:r>
      <w:r w:rsidRPr="00936EF8">
        <w:t xml:space="preserve">. OHCHR </w:t>
      </w:r>
      <w:r>
        <w:t xml:space="preserve">faced the impact of the pandemic </w:t>
      </w:r>
      <w:r w:rsidRPr="00936EF8">
        <w:t>with an already complicated cash</w:t>
      </w:r>
      <w:r>
        <w:t>-</w:t>
      </w:r>
      <w:r w:rsidRPr="00936EF8">
        <w:t xml:space="preserve">flow situation. </w:t>
      </w:r>
      <w:r>
        <w:t>Yet, its s</w:t>
      </w:r>
      <w:r w:rsidRPr="00936EF8">
        <w:t>taff around the world adapt</w:t>
      </w:r>
      <w:r>
        <w:t>ed</w:t>
      </w:r>
      <w:r w:rsidRPr="00936EF8">
        <w:t xml:space="preserve"> quickly to working </w:t>
      </w:r>
      <w:r>
        <w:t xml:space="preserve">remotely by </w:t>
      </w:r>
      <w:r w:rsidRPr="00936EF8">
        <w:t xml:space="preserve">using online technologies </w:t>
      </w:r>
      <w:r>
        <w:t>and</w:t>
      </w:r>
      <w:r w:rsidRPr="00936EF8">
        <w:t xml:space="preserve"> </w:t>
      </w:r>
      <w:r>
        <w:t>OHCHR</w:t>
      </w:r>
      <w:r w:rsidRPr="00936EF8">
        <w:t xml:space="preserve"> </w:t>
      </w:r>
      <w:r>
        <w:t xml:space="preserve">managed to remain </w:t>
      </w:r>
      <w:r w:rsidRPr="00936EF8">
        <w:t xml:space="preserve">operational. </w:t>
      </w:r>
    </w:p>
    <w:p w14:paraId="595B1B6B" w14:textId="77777777" w:rsidR="004A6653" w:rsidRPr="00936EF8" w:rsidRDefault="004A6653" w:rsidP="004A6653">
      <w:pPr>
        <w:pStyle w:val="SingleTxtG"/>
      </w:pPr>
      <w:r w:rsidRPr="00936EF8">
        <w:t>17.</w:t>
      </w:r>
      <w:r w:rsidRPr="00936EF8">
        <w:tab/>
      </w:r>
      <w:r>
        <w:t>In summary, t</w:t>
      </w:r>
      <w:r w:rsidRPr="00936EF8">
        <w:t xml:space="preserve">he Board </w:t>
      </w:r>
      <w:r>
        <w:t xml:space="preserve">has </w:t>
      </w:r>
      <w:r w:rsidRPr="00936EF8">
        <w:t xml:space="preserve">found that OHCHR </w:t>
      </w:r>
      <w:r>
        <w:t xml:space="preserve">has, </w:t>
      </w:r>
      <w:r w:rsidRPr="00936EF8">
        <w:t>through</w:t>
      </w:r>
      <w:r>
        <w:t>out</w:t>
      </w:r>
      <w:r w:rsidRPr="00936EF8">
        <w:t xml:space="preserve"> th</w:t>
      </w:r>
      <w:r>
        <w:t>is</w:t>
      </w:r>
      <w:r w:rsidRPr="00936EF8">
        <w:t xml:space="preserve"> </w:t>
      </w:r>
      <w:r>
        <w:t xml:space="preserve">challenging </w:t>
      </w:r>
      <w:r w:rsidRPr="00936EF8">
        <w:t>period</w:t>
      </w:r>
      <w:r>
        <w:t xml:space="preserve">, </w:t>
      </w:r>
      <w:r w:rsidRPr="00936EF8">
        <w:t>demonstrated once again the essential guiding role it can and is better placed to play</w:t>
      </w:r>
      <w:r>
        <w:t xml:space="preserve"> in</w:t>
      </w:r>
      <w:r w:rsidRPr="00936EF8">
        <w:t xml:space="preserve"> supporting a broader and better understanding of the</w:t>
      </w:r>
      <w:r>
        <w:t xml:space="preserve"> need to</w:t>
      </w:r>
      <w:r w:rsidRPr="00936EF8">
        <w:t xml:space="preserve"> </w:t>
      </w:r>
      <w:r>
        <w:t xml:space="preserve">fully implement </w:t>
      </w:r>
      <w:r w:rsidRPr="00936EF8">
        <w:t>human rights</w:t>
      </w:r>
      <w:r>
        <w:t xml:space="preserve"> and achieve the </w:t>
      </w:r>
      <w:r w:rsidRPr="00936EF8">
        <w:t>2030 Agenda for Sustainable Development</w:t>
      </w:r>
      <w:r>
        <w:t>.</w:t>
      </w:r>
    </w:p>
    <w:p w14:paraId="1737D082" w14:textId="77777777" w:rsidR="004A6653" w:rsidRPr="00936EF8" w:rsidRDefault="004A6653" w:rsidP="004A6653">
      <w:pPr>
        <w:pStyle w:val="H1G"/>
        <w:rPr>
          <w:szCs w:val="24"/>
        </w:rPr>
      </w:pPr>
      <w:r w:rsidRPr="00936EF8">
        <w:rPr>
          <w:szCs w:val="24"/>
        </w:rPr>
        <w:tab/>
        <w:t>B.</w:t>
      </w:r>
      <w:r w:rsidRPr="00936EF8">
        <w:rPr>
          <w:szCs w:val="24"/>
        </w:rPr>
        <w:tab/>
        <w:t>Fifty-first session</w:t>
      </w:r>
    </w:p>
    <w:p w14:paraId="5346CFA3" w14:textId="0C00742C" w:rsidR="004A6653" w:rsidRPr="00936EF8" w:rsidRDefault="004A6653" w:rsidP="004A6653">
      <w:pPr>
        <w:pStyle w:val="SingleTxtG"/>
      </w:pPr>
      <w:r w:rsidRPr="00936EF8">
        <w:t>18</w:t>
      </w:r>
      <w:r>
        <w:t>.</w:t>
      </w:r>
      <w:r w:rsidRPr="00936EF8">
        <w:tab/>
        <w:t>In accordance with its practice of holding one of its two sessions each year in a State where OHCHR has a field presence or where</w:t>
      </w:r>
      <w:r>
        <w:t xml:space="preserve"> it</w:t>
      </w:r>
      <w:r w:rsidRPr="00936EF8">
        <w:t xml:space="preserve"> is working with key partners in support of its overall programme, the Board </w:t>
      </w:r>
      <w:r>
        <w:t>planned to hold</w:t>
      </w:r>
      <w:r w:rsidRPr="00936EF8">
        <w:t xml:space="preserve"> its fifty-first session in Lund, Sweden.</w:t>
      </w:r>
      <w:r>
        <w:t xml:space="preserve"> Lund was the first human rights city in Sweden and is home to the Raoul Wallenberg Institute of Human Rights and Humanitarian Law, a world-renowned player in the promotion of human rights. </w:t>
      </w:r>
      <w:r w:rsidRPr="00936EF8">
        <w:t>Due to the continuing travel restrictions and health crisis,</w:t>
      </w:r>
      <w:r>
        <w:t xml:space="preserve"> however,</w:t>
      </w:r>
      <w:r w:rsidRPr="00936EF8">
        <w:t xml:space="preserve"> the session was held online.</w:t>
      </w:r>
    </w:p>
    <w:p w14:paraId="5E9873D5" w14:textId="087583B2" w:rsidR="004A6653" w:rsidRPr="00936EF8" w:rsidRDefault="004A6653" w:rsidP="004A6653">
      <w:pPr>
        <w:pStyle w:val="SingleTxtG"/>
      </w:pPr>
      <w:r w:rsidRPr="00936EF8">
        <w:t>19.</w:t>
      </w:r>
      <w:r w:rsidRPr="00936EF8">
        <w:tab/>
        <w:t>The main purpose of the session was to continue</w:t>
      </w:r>
      <w:r>
        <w:t xml:space="preserve"> to</w:t>
      </w:r>
      <w:r w:rsidRPr="00936EF8">
        <w:t xml:space="preserve"> </w:t>
      </w:r>
      <w:r>
        <w:t xml:space="preserve">assess the </w:t>
      </w:r>
      <w:r w:rsidRPr="00936EF8">
        <w:t>impact</w:t>
      </w:r>
      <w:r>
        <w:t xml:space="preserve"> o</w:t>
      </w:r>
      <w:r w:rsidRPr="00936EF8">
        <w:t xml:space="preserve">n the </w:t>
      </w:r>
      <w:r>
        <w:t xml:space="preserve">ability of OHCHR to </w:t>
      </w:r>
      <w:r w:rsidRPr="00936EF8">
        <w:t xml:space="preserve">deliver technical cooperation across the regions in view of </w:t>
      </w:r>
      <w:r>
        <w:t xml:space="preserve">the challenges posed by </w:t>
      </w:r>
      <w:r w:rsidRPr="00936EF8">
        <w:t>the</w:t>
      </w:r>
      <w:r>
        <w:t xml:space="preserve"> </w:t>
      </w:r>
      <w:r w:rsidRPr="00936EF8">
        <w:t xml:space="preserve">global health crisis </w:t>
      </w:r>
      <w:r>
        <w:t xml:space="preserve">and to learn about adjustments made to contain that impact. During the session, the Board </w:t>
      </w:r>
      <w:r w:rsidRPr="00936EF8">
        <w:t>learn</w:t>
      </w:r>
      <w:r>
        <w:t>ed about</w:t>
      </w:r>
      <w:r w:rsidRPr="00936EF8">
        <w:t xml:space="preserve"> experiences in </w:t>
      </w:r>
      <w:r>
        <w:t xml:space="preserve">the context of the frontier issues identified by OHCHR and, in particular, about the efforts to address inequalities and obstacles to the enjoyment of economic, social and cultural rights. </w:t>
      </w:r>
      <w:r w:rsidRPr="00936EF8">
        <w:t>The Board paid particular attention to the</w:t>
      </w:r>
      <w:r>
        <w:t xml:space="preserve"> integration of</w:t>
      </w:r>
      <w:r w:rsidRPr="00936EF8">
        <w:t xml:space="preserve"> human rights in </w:t>
      </w:r>
      <w:r>
        <w:t xml:space="preserve">United Nations </w:t>
      </w:r>
      <w:r w:rsidRPr="00936EF8">
        <w:t>programm</w:t>
      </w:r>
      <w:r>
        <w:t>es</w:t>
      </w:r>
      <w:r w:rsidRPr="00936EF8">
        <w:t xml:space="preserve">, policies and practices </w:t>
      </w:r>
      <w:r>
        <w:t xml:space="preserve">at the country level through the work of </w:t>
      </w:r>
      <w:r w:rsidRPr="00936EF8">
        <w:t xml:space="preserve">United Nations </w:t>
      </w:r>
      <w:r>
        <w:t>r</w:t>
      </w:r>
      <w:r w:rsidRPr="00936EF8">
        <w:t xml:space="preserve">esident </w:t>
      </w:r>
      <w:r>
        <w:t>c</w:t>
      </w:r>
      <w:r w:rsidRPr="00936EF8">
        <w:t xml:space="preserve">oordinators and </w:t>
      </w:r>
      <w:r>
        <w:t>c</w:t>
      </w:r>
      <w:r w:rsidRPr="00936EF8">
        <w:t xml:space="preserve">ountry </w:t>
      </w:r>
      <w:r>
        <w:t>t</w:t>
      </w:r>
      <w:r w:rsidRPr="00936EF8">
        <w:t>eams</w:t>
      </w:r>
      <w:r>
        <w:t>.</w:t>
      </w:r>
      <w:r w:rsidRPr="00936EF8">
        <w:t xml:space="preserve"> </w:t>
      </w:r>
      <w:r>
        <w:t>E</w:t>
      </w:r>
      <w:r w:rsidRPr="00936EF8">
        <w:t xml:space="preserve">mphasis was placed </w:t>
      </w:r>
      <w:r>
        <w:t xml:space="preserve">this time on </w:t>
      </w:r>
      <w:r w:rsidRPr="00936EF8">
        <w:t xml:space="preserve">the support and expertise </w:t>
      </w:r>
      <w:r>
        <w:t>provided on the ground by h</w:t>
      </w:r>
      <w:r w:rsidRPr="00936EF8">
        <w:t xml:space="preserve">uman </w:t>
      </w:r>
      <w:r>
        <w:t>r</w:t>
      </w:r>
      <w:r w:rsidRPr="00936EF8">
        <w:t xml:space="preserve">ights </w:t>
      </w:r>
      <w:r>
        <w:t>a</w:t>
      </w:r>
      <w:r w:rsidRPr="00936EF8">
        <w:t xml:space="preserve">dvisers to </w:t>
      </w:r>
      <w:r>
        <w:t xml:space="preserve">both </w:t>
      </w:r>
      <w:r w:rsidRPr="00936EF8">
        <w:t>the United Nations and State partners</w:t>
      </w:r>
      <w:r>
        <w:t>.</w:t>
      </w:r>
    </w:p>
    <w:p w14:paraId="19A0A77F" w14:textId="1F49F0A0" w:rsidR="004A6653" w:rsidRPr="00936EF8" w:rsidRDefault="004A6653" w:rsidP="004A6653">
      <w:pPr>
        <w:pStyle w:val="SingleTxtG"/>
      </w:pPr>
      <w:r w:rsidRPr="00936EF8">
        <w:t>20.</w:t>
      </w:r>
      <w:r w:rsidRPr="00936EF8">
        <w:tab/>
      </w:r>
      <w:proofErr w:type="spellStart"/>
      <w:r w:rsidRPr="00936EF8">
        <w:t>Jomo</w:t>
      </w:r>
      <w:proofErr w:type="spellEnd"/>
      <w:r w:rsidRPr="00936EF8">
        <w:t xml:space="preserve"> Kwame </w:t>
      </w:r>
      <w:proofErr w:type="spellStart"/>
      <w:r w:rsidRPr="00936EF8">
        <w:t>Sundaram</w:t>
      </w:r>
      <w:proofErr w:type="spellEnd"/>
      <w:r w:rsidRPr="00936EF8">
        <w:t xml:space="preserve">, </w:t>
      </w:r>
      <w:r>
        <w:t xml:space="preserve">a renowned economist, </w:t>
      </w:r>
      <w:r w:rsidRPr="00936EF8">
        <w:t xml:space="preserve">was invited to </w:t>
      </w:r>
      <w:r>
        <w:t xml:space="preserve">participate in </w:t>
      </w:r>
      <w:r w:rsidRPr="00936EF8">
        <w:t>the session to provide an overview of the current global situation and the challenges and opportunities in</w:t>
      </w:r>
      <w:r>
        <w:t>volved in</w:t>
      </w:r>
      <w:r w:rsidRPr="00936EF8">
        <w:t xml:space="preserve"> addressing inequalities both </w:t>
      </w:r>
      <w:r>
        <w:t>before</w:t>
      </w:r>
      <w:r w:rsidRPr="00936EF8">
        <w:t xml:space="preserve"> and </w:t>
      </w:r>
      <w:r>
        <w:t>after the</w:t>
      </w:r>
      <w:r w:rsidRPr="00936EF8">
        <w:t xml:space="preserve"> pandemic. He </w:t>
      </w:r>
      <w:r>
        <w:t>noted that the many victims of</w:t>
      </w:r>
      <w:r w:rsidRPr="00936EF8">
        <w:t xml:space="preserve"> COVID-19 had</w:t>
      </w:r>
      <w:r>
        <w:t xml:space="preserve"> not come </w:t>
      </w:r>
      <w:r w:rsidRPr="00936EF8">
        <w:t xml:space="preserve">randomly </w:t>
      </w:r>
      <w:r>
        <w:t>from all areas of</w:t>
      </w:r>
      <w:r w:rsidRPr="00936EF8">
        <w:t xml:space="preserve"> societ</w:t>
      </w:r>
      <w:r>
        <w:t>y</w:t>
      </w:r>
      <w:r w:rsidRPr="00936EF8">
        <w:t>.</w:t>
      </w:r>
      <w:r>
        <w:t xml:space="preserve"> </w:t>
      </w:r>
      <w:r w:rsidRPr="00936EF8">
        <w:t xml:space="preserve"> </w:t>
      </w:r>
      <w:r>
        <w:t>Existing i</w:t>
      </w:r>
      <w:r w:rsidRPr="00936EF8">
        <w:t>nequalities ha</w:t>
      </w:r>
      <w:r>
        <w:t>d</w:t>
      </w:r>
      <w:r w:rsidRPr="00936EF8">
        <w:t xml:space="preserve"> amplified the</w:t>
      </w:r>
      <w:r>
        <w:t xml:space="preserve"> </w:t>
      </w:r>
      <w:r w:rsidRPr="00936EF8">
        <w:t xml:space="preserve">costs of the pandemic and </w:t>
      </w:r>
      <w:r>
        <w:t xml:space="preserve">further </w:t>
      </w:r>
      <w:r w:rsidRPr="00936EF8">
        <w:t>widened gap</w:t>
      </w:r>
      <w:r>
        <w:t>s</w:t>
      </w:r>
      <w:r w:rsidRPr="00936EF8">
        <w:t xml:space="preserve">. </w:t>
      </w:r>
      <w:r>
        <w:t xml:space="preserve">It was </w:t>
      </w:r>
      <w:r w:rsidRPr="00936EF8">
        <w:t>importan</w:t>
      </w:r>
      <w:r>
        <w:t>t to</w:t>
      </w:r>
      <w:r w:rsidRPr="00936EF8">
        <w:t xml:space="preserve"> </w:t>
      </w:r>
      <w:r>
        <w:t>include</w:t>
      </w:r>
      <w:r w:rsidRPr="00936EF8">
        <w:t xml:space="preserve"> social perspectives in interventions to address the pandemic </w:t>
      </w:r>
      <w:r>
        <w:t>and</w:t>
      </w:r>
      <w:r w:rsidRPr="00936EF8">
        <w:t xml:space="preserve"> the many opportunities that </w:t>
      </w:r>
      <w:r>
        <w:t xml:space="preserve">could </w:t>
      </w:r>
      <w:r w:rsidRPr="00936EF8">
        <w:t>emanate from th</w:t>
      </w:r>
      <w:r>
        <w:t>e</w:t>
      </w:r>
      <w:r w:rsidRPr="00936EF8">
        <w:t xml:space="preserve"> crisis</w:t>
      </w:r>
      <w:r>
        <w:t xml:space="preserve"> should not be ignored</w:t>
      </w:r>
      <w:r w:rsidRPr="00936EF8">
        <w:t xml:space="preserve">, </w:t>
      </w:r>
      <w:r>
        <w:t>as</w:t>
      </w:r>
      <w:r w:rsidRPr="00936EF8">
        <w:t xml:space="preserve"> the Board </w:t>
      </w:r>
      <w:r>
        <w:t xml:space="preserve">had </w:t>
      </w:r>
      <w:r w:rsidRPr="00936EF8">
        <w:t>reiterate</w:t>
      </w:r>
      <w:r>
        <w:t>d</w:t>
      </w:r>
      <w:r w:rsidRPr="00936EF8">
        <w:t>. These opportunities include</w:t>
      </w:r>
      <w:r>
        <w:t>d</w:t>
      </w:r>
      <w:r w:rsidRPr="00936EF8">
        <w:t xml:space="preserve"> optimiz</w:t>
      </w:r>
      <w:r>
        <w:t>ing</w:t>
      </w:r>
      <w:r w:rsidRPr="00936EF8">
        <w:t xml:space="preserve"> the </w:t>
      </w:r>
      <w:r>
        <w:t xml:space="preserve">possibilities for </w:t>
      </w:r>
      <w:r w:rsidRPr="00936EF8">
        <w:t>ensur</w:t>
      </w:r>
      <w:r>
        <w:t xml:space="preserve">ing </w:t>
      </w:r>
      <w:r w:rsidRPr="00936EF8">
        <w:t>a more meaningful integration of human rights in polic</w:t>
      </w:r>
      <w:r>
        <w:t>ies</w:t>
      </w:r>
      <w:r w:rsidRPr="00936EF8">
        <w:t xml:space="preserve"> and practice</w:t>
      </w:r>
      <w:r>
        <w:t>s</w:t>
      </w:r>
      <w:r w:rsidRPr="00936EF8">
        <w:t>.</w:t>
      </w:r>
    </w:p>
    <w:p w14:paraId="434662F1" w14:textId="77777777" w:rsidR="004A6653" w:rsidRPr="00936EF8" w:rsidRDefault="004A6653" w:rsidP="004A6653">
      <w:pPr>
        <w:pStyle w:val="SingleTxtG"/>
      </w:pPr>
      <w:r w:rsidRPr="00936EF8">
        <w:t>21.</w:t>
      </w:r>
      <w:r w:rsidRPr="00936EF8">
        <w:tab/>
      </w:r>
      <w:r>
        <w:t>The</w:t>
      </w:r>
      <w:r w:rsidRPr="00936EF8">
        <w:t xml:space="preserve"> </w:t>
      </w:r>
      <w:r>
        <w:t xml:space="preserve">United Nations </w:t>
      </w:r>
      <w:r w:rsidRPr="00936EF8">
        <w:t xml:space="preserve">Deputy High Commissioner for Human Rights </w:t>
      </w:r>
      <w:r>
        <w:t>stated</w:t>
      </w:r>
      <w:r w:rsidRPr="00936EF8">
        <w:t xml:space="preserve"> that the consequences of</w:t>
      </w:r>
      <w:r>
        <w:t xml:space="preserve"> the</w:t>
      </w:r>
      <w:r w:rsidRPr="00936EF8">
        <w:t xml:space="preserve"> pandemic </w:t>
      </w:r>
      <w:r>
        <w:t>might</w:t>
      </w:r>
      <w:r w:rsidRPr="00936EF8">
        <w:t xml:space="preserve"> still be </w:t>
      </w:r>
      <w:r w:rsidRPr="00DE38E7">
        <w:t>felt 10 years hence, by which time</w:t>
      </w:r>
      <w:r>
        <w:t xml:space="preserve"> </w:t>
      </w:r>
      <w:r w:rsidRPr="00936EF8">
        <w:t xml:space="preserve">the 2030 Agenda for Sustainable Development </w:t>
      </w:r>
      <w:r>
        <w:t>should have been implemented.</w:t>
      </w:r>
      <w:r w:rsidRPr="00936EF8">
        <w:t xml:space="preserve"> COVID-19 may just </w:t>
      </w:r>
      <w:r>
        <w:t xml:space="preserve">act as </w:t>
      </w:r>
      <w:r w:rsidRPr="00936EF8">
        <w:t>an enabler</w:t>
      </w:r>
      <w:r>
        <w:t>, promoting</w:t>
      </w:r>
      <w:r w:rsidRPr="00936EF8">
        <w:t xml:space="preserve"> a more critical look at established models of development and </w:t>
      </w:r>
      <w:r>
        <w:t xml:space="preserve">the </w:t>
      </w:r>
      <w:r w:rsidRPr="00936EF8">
        <w:t>identif</w:t>
      </w:r>
      <w:r>
        <w:t>ication of</w:t>
      </w:r>
      <w:r w:rsidRPr="00936EF8">
        <w:t xml:space="preserve"> the obstacles preventing </w:t>
      </w:r>
      <w:r>
        <w:t xml:space="preserve">the </w:t>
      </w:r>
      <w:r w:rsidRPr="00936EF8">
        <w:t>pursui</w:t>
      </w:r>
      <w:r>
        <w:t>t</w:t>
      </w:r>
      <w:r w:rsidRPr="00936EF8">
        <w:t xml:space="preserve"> </w:t>
      </w:r>
      <w:r>
        <w:t xml:space="preserve">of </w:t>
      </w:r>
      <w:r w:rsidRPr="00936EF8">
        <w:t xml:space="preserve">the deep transformations that </w:t>
      </w:r>
      <w:r>
        <w:t>we</w:t>
      </w:r>
      <w:r w:rsidRPr="00936EF8">
        <w:t xml:space="preserve">re necessary </w:t>
      </w:r>
      <w:r>
        <w:t>for</w:t>
      </w:r>
      <w:r w:rsidRPr="00936EF8">
        <w:t xml:space="preserve"> achiev</w:t>
      </w:r>
      <w:r>
        <w:t>ing</w:t>
      </w:r>
      <w:r w:rsidRPr="00936EF8">
        <w:t xml:space="preserve"> development that </w:t>
      </w:r>
      <w:r>
        <w:t>wa</w:t>
      </w:r>
      <w:r w:rsidRPr="00936EF8">
        <w:t>s sustainable. For th</w:t>
      </w:r>
      <w:r>
        <w:t>at</w:t>
      </w:r>
      <w:r w:rsidRPr="00936EF8">
        <w:t xml:space="preserve"> reason</w:t>
      </w:r>
      <w:r>
        <w:t>,</w:t>
      </w:r>
      <w:r w:rsidRPr="00936EF8">
        <w:t xml:space="preserve"> United Nations</w:t>
      </w:r>
      <w:r>
        <w:t xml:space="preserve"> country</w:t>
      </w:r>
      <w:r w:rsidRPr="00936EF8">
        <w:t xml:space="preserve"> teams should be provided with the best means possible to achieve th</w:t>
      </w:r>
      <w:r>
        <w:t>at</w:t>
      </w:r>
      <w:r w:rsidRPr="00936EF8">
        <w:t xml:space="preserve"> objective</w:t>
      </w:r>
      <w:r>
        <w:t>,</w:t>
      </w:r>
      <w:r w:rsidRPr="00936EF8">
        <w:t xml:space="preserve"> whether through policies, guidance tools or direct support</w:t>
      </w:r>
      <w:r>
        <w:t>.</w:t>
      </w:r>
      <w:r w:rsidRPr="00936EF8">
        <w:t xml:space="preserve"> OHCHR</w:t>
      </w:r>
      <w:r>
        <w:t>,</w:t>
      </w:r>
      <w:r w:rsidRPr="00936EF8">
        <w:t xml:space="preserve"> with its institutional technical capacity</w:t>
      </w:r>
      <w:r>
        <w:t>,</w:t>
      </w:r>
      <w:r w:rsidRPr="00936EF8">
        <w:t xml:space="preserve"> play</w:t>
      </w:r>
      <w:r>
        <w:t>ed</w:t>
      </w:r>
      <w:r w:rsidRPr="00936EF8">
        <w:t xml:space="preserve"> and w</w:t>
      </w:r>
      <w:r>
        <w:t>ould</w:t>
      </w:r>
      <w:r w:rsidRPr="00936EF8">
        <w:t xml:space="preserve"> continue </w:t>
      </w:r>
      <w:r>
        <w:t xml:space="preserve">to </w:t>
      </w:r>
      <w:r w:rsidRPr="00936EF8">
        <w:t xml:space="preserve">play a critical role </w:t>
      </w:r>
      <w:r>
        <w:t>that</w:t>
      </w:r>
      <w:r w:rsidRPr="00936EF8">
        <w:t xml:space="preserve"> should, in the view of the Board</w:t>
      </w:r>
      <w:r>
        <w:t>,</w:t>
      </w:r>
      <w:r w:rsidRPr="00936EF8">
        <w:t xml:space="preserve"> be strengthened and financially supported.</w:t>
      </w:r>
    </w:p>
    <w:p w14:paraId="7E4E8D0A" w14:textId="77777777" w:rsidR="004A6653" w:rsidRPr="00936EF8" w:rsidRDefault="004A6653" w:rsidP="004A6653">
      <w:pPr>
        <w:pStyle w:val="SingleTxtG"/>
      </w:pPr>
      <w:r w:rsidRPr="004671A6">
        <w:t>22.</w:t>
      </w:r>
      <w:r w:rsidRPr="004671A6">
        <w:tab/>
      </w:r>
      <w:r>
        <w:t>The</w:t>
      </w:r>
      <w:r w:rsidRPr="004671A6">
        <w:t xml:space="preserve"> Assistant Secretary-General for Development Coordination stressed that</w:t>
      </w:r>
      <w:r w:rsidRPr="00936EF8">
        <w:t xml:space="preserve"> human rights </w:t>
      </w:r>
      <w:r>
        <w:t>were</w:t>
      </w:r>
      <w:r w:rsidRPr="00936EF8">
        <w:t xml:space="preserve"> a core part of th</w:t>
      </w:r>
      <w:r>
        <w:t>e</w:t>
      </w:r>
      <w:r w:rsidRPr="00936EF8">
        <w:t xml:space="preserve"> transformation</w:t>
      </w:r>
      <w:r>
        <w:t xml:space="preserve"> under way</w:t>
      </w:r>
      <w:r w:rsidRPr="00936EF8">
        <w:t xml:space="preserve"> and </w:t>
      </w:r>
      <w:r>
        <w:t xml:space="preserve">that realizing </w:t>
      </w:r>
      <w:r w:rsidRPr="00936EF8">
        <w:t>the 2030 Agenda for Sustainable</w:t>
      </w:r>
      <w:r>
        <w:t xml:space="preserve"> Development </w:t>
      </w:r>
      <w:r w:rsidRPr="00936EF8">
        <w:t>require</w:t>
      </w:r>
      <w:r>
        <w:t xml:space="preserve">d </w:t>
      </w:r>
      <w:r w:rsidRPr="00936EF8">
        <w:t xml:space="preserve">linking development outcomes with the human rights obligations and commitments </w:t>
      </w:r>
      <w:r>
        <w:t>of</w:t>
      </w:r>
      <w:r w:rsidRPr="00936EF8">
        <w:t xml:space="preserve"> States. To tackle</w:t>
      </w:r>
      <w:r>
        <w:t xml:space="preserve"> the roots of inequity </w:t>
      </w:r>
      <w:r w:rsidRPr="00936EF8">
        <w:t>and vulnerab</w:t>
      </w:r>
      <w:r>
        <w:t xml:space="preserve">ility it was critical, </w:t>
      </w:r>
      <w:r w:rsidRPr="00936EF8">
        <w:t>in addition</w:t>
      </w:r>
      <w:r>
        <w:t xml:space="preserve"> to </w:t>
      </w:r>
      <w:r w:rsidRPr="00936EF8">
        <w:t xml:space="preserve">improving access to basic essential social services, </w:t>
      </w:r>
      <w:r>
        <w:t>o</w:t>
      </w:r>
      <w:r w:rsidRPr="00936EF8">
        <w:t>pportunities and social protection</w:t>
      </w:r>
      <w:r>
        <w:t xml:space="preserve">, to </w:t>
      </w:r>
      <w:r w:rsidRPr="00936EF8">
        <w:t>empower th</w:t>
      </w:r>
      <w:r>
        <w:t>ose</w:t>
      </w:r>
      <w:r w:rsidRPr="00936EF8">
        <w:t xml:space="preserve"> discriminated</w:t>
      </w:r>
      <w:r>
        <w:t xml:space="preserve"> against</w:t>
      </w:r>
      <w:r w:rsidRPr="00936EF8">
        <w:t xml:space="preserve"> and excluded to claim their rights </w:t>
      </w:r>
      <w:r>
        <w:t>by</w:t>
      </w:r>
      <w:r w:rsidRPr="00936EF8">
        <w:t xml:space="preserve"> increasing accountability and effective good governance. The United Nations expertise </w:t>
      </w:r>
      <w:r>
        <w:t xml:space="preserve">available </w:t>
      </w:r>
      <w:r w:rsidRPr="00936EF8">
        <w:t>across the different constituent parts of the system</w:t>
      </w:r>
      <w:r>
        <w:t>, including OHCHR itself, is extraordinary</w:t>
      </w:r>
      <w:r w:rsidRPr="00936EF8">
        <w:t>. Th</w:t>
      </w:r>
      <w:r>
        <w:t>at</w:t>
      </w:r>
      <w:r w:rsidRPr="00936EF8">
        <w:t xml:space="preserve"> expertise</w:t>
      </w:r>
      <w:r>
        <w:t>, which is</w:t>
      </w:r>
      <w:r w:rsidRPr="00936EF8">
        <w:t xml:space="preserve"> effectively and easily accessible through coordinated action</w:t>
      </w:r>
      <w:r>
        <w:t>,</w:t>
      </w:r>
      <w:r w:rsidRPr="00936EF8">
        <w:t xml:space="preserve"> </w:t>
      </w:r>
      <w:r>
        <w:t>should be an asset</w:t>
      </w:r>
      <w:r w:rsidRPr="00936EF8">
        <w:t xml:space="preserve"> </w:t>
      </w:r>
      <w:r>
        <w:t xml:space="preserve">employed </w:t>
      </w:r>
      <w:r w:rsidRPr="00936EF8">
        <w:t>to strengthen efficiently the support</w:t>
      </w:r>
      <w:r>
        <w:t xml:space="preserve"> provided</w:t>
      </w:r>
      <w:r w:rsidRPr="00936EF8">
        <w:t xml:space="preserve"> to States on the ground. The reinvigorated independent </w:t>
      </w:r>
      <w:r>
        <w:t>r</w:t>
      </w:r>
      <w:r w:rsidRPr="00936EF8">
        <w:t>esident</w:t>
      </w:r>
      <w:r>
        <w:t xml:space="preserve"> c</w:t>
      </w:r>
      <w:r w:rsidRPr="00936EF8">
        <w:t xml:space="preserve">oordinator </w:t>
      </w:r>
      <w:r w:rsidRPr="00183396">
        <w:t>system is well</w:t>
      </w:r>
      <w:r w:rsidRPr="00936EF8">
        <w:t xml:space="preserve"> placed to draw on the experience, skills and knowledge </w:t>
      </w:r>
      <w:r>
        <w:t xml:space="preserve">that existed </w:t>
      </w:r>
      <w:r w:rsidRPr="00936EF8">
        <w:t>across the system to deliver collective responses to national needs and ensure country-level</w:t>
      </w:r>
      <w:r>
        <w:t>,</w:t>
      </w:r>
      <w:r w:rsidRPr="00936EF8">
        <w:t xml:space="preserve"> system-wide accountability</w:t>
      </w:r>
      <w:r>
        <w:t>, to</w:t>
      </w:r>
      <w:r w:rsidRPr="00936EF8">
        <w:t xml:space="preserve"> foster coherent and strategic engagement on and </w:t>
      </w:r>
      <w:r>
        <w:t xml:space="preserve">the </w:t>
      </w:r>
      <w:r w:rsidRPr="00936EF8">
        <w:t xml:space="preserve">pursuance of </w:t>
      </w:r>
      <w:r>
        <w:t>countries’</w:t>
      </w:r>
      <w:r w:rsidRPr="00936EF8">
        <w:t xml:space="preserve"> human rights obligations</w:t>
      </w:r>
      <w:r>
        <w:t xml:space="preserve"> and to </w:t>
      </w:r>
      <w:r w:rsidRPr="00936EF8">
        <w:t>promot</w:t>
      </w:r>
      <w:r>
        <w:t>e</w:t>
      </w:r>
      <w:r w:rsidRPr="00936EF8">
        <w:t xml:space="preserve"> the values, </w:t>
      </w:r>
      <w:r w:rsidRPr="008F37C1">
        <w:t xml:space="preserve">standards and principles enshrined in the Charter of the United Nations. In that area, OHCHR </w:t>
      </w:r>
      <w:r w:rsidRPr="00183396">
        <w:t>is the</w:t>
      </w:r>
      <w:r w:rsidRPr="008F37C1">
        <w:t xml:space="preserve"> main reference entry point and its role should be strengthened and further supported. The renewed programmatic tools and guidance of the United Nations, including the new generation of United Nations sustainable development cooperation frameworks, </w:t>
      </w:r>
      <w:r w:rsidRPr="00183396">
        <w:t>are key vehicles to ensure integration. Those tools were framed around the international</w:t>
      </w:r>
      <w:r w:rsidRPr="008F37C1">
        <w:t xml:space="preserve"> normative commitments of States, addressing the structural causes of inequality and discrimination and translating the analysis into collective country team responses through joint results and joint programmes. The technical capacities to integrate human rights into the different areas of the work on the ground had been strengthened through</w:t>
      </w:r>
      <w:r w:rsidRPr="00936EF8">
        <w:t xml:space="preserve"> the deployment of five core staff</w:t>
      </w:r>
      <w:r>
        <w:t xml:space="preserve"> members to the Resident Coordinator’s Office</w:t>
      </w:r>
      <w:r w:rsidRPr="00936EF8">
        <w:t xml:space="preserve"> </w:t>
      </w:r>
      <w:r>
        <w:t>and through</w:t>
      </w:r>
      <w:r w:rsidRPr="00936EF8">
        <w:t xml:space="preserve"> the expansion of </w:t>
      </w:r>
      <w:r>
        <w:t>the network of h</w:t>
      </w:r>
      <w:r w:rsidRPr="00936EF8">
        <w:t xml:space="preserve">uman </w:t>
      </w:r>
      <w:r>
        <w:t>r</w:t>
      </w:r>
      <w:r w:rsidRPr="00936EF8">
        <w:t xml:space="preserve">ights </w:t>
      </w:r>
      <w:r>
        <w:t>a</w:t>
      </w:r>
      <w:r w:rsidRPr="00936EF8">
        <w:t xml:space="preserve">dvisers. </w:t>
      </w:r>
    </w:p>
    <w:p w14:paraId="2685C281" w14:textId="77777777" w:rsidR="004A6653" w:rsidRPr="00936EF8" w:rsidRDefault="004A6653" w:rsidP="004A6653">
      <w:pPr>
        <w:pStyle w:val="SingleTxtG"/>
      </w:pPr>
      <w:r w:rsidRPr="00936EF8">
        <w:t>23.</w:t>
      </w:r>
      <w:r w:rsidRPr="00936EF8">
        <w:tab/>
        <w:t>Building partnerships with different actors</w:t>
      </w:r>
      <w:r>
        <w:t xml:space="preserve"> across all regions wa</w:t>
      </w:r>
      <w:r w:rsidRPr="00936EF8">
        <w:t xml:space="preserve">s more crucial than ever. </w:t>
      </w:r>
      <w:r>
        <w:t xml:space="preserve">The </w:t>
      </w:r>
      <w:r w:rsidRPr="00936EF8">
        <w:t xml:space="preserve">Director General of the Swedish International </w:t>
      </w:r>
      <w:r>
        <w:t>D</w:t>
      </w:r>
      <w:r w:rsidRPr="00936EF8">
        <w:t xml:space="preserve">evelopment </w:t>
      </w:r>
      <w:r>
        <w:t xml:space="preserve">Cooperation </w:t>
      </w:r>
      <w:r w:rsidRPr="00936EF8">
        <w:t>Agency</w:t>
      </w:r>
      <w:r>
        <w:t>,</w:t>
      </w:r>
      <w:r w:rsidRPr="00936EF8">
        <w:t xml:space="preserve"> </w:t>
      </w:r>
      <w:proofErr w:type="spellStart"/>
      <w:r w:rsidRPr="00936EF8">
        <w:t>Carin</w:t>
      </w:r>
      <w:proofErr w:type="spellEnd"/>
      <w:r w:rsidRPr="00936EF8">
        <w:t xml:space="preserve"> </w:t>
      </w:r>
      <w:proofErr w:type="spellStart"/>
      <w:r w:rsidRPr="00936EF8">
        <w:t>Jämtin</w:t>
      </w:r>
      <w:proofErr w:type="spellEnd"/>
      <w:r w:rsidRPr="00936EF8">
        <w:t>, stressed the critical role that OHCHR play</w:t>
      </w:r>
      <w:r>
        <w:t>ed,</w:t>
      </w:r>
      <w:r w:rsidRPr="00936EF8">
        <w:t xml:space="preserve"> both at this critical juncture and in relation to the</w:t>
      </w:r>
      <w:r>
        <w:t xml:space="preserve"> mainstreaming of human rights in</w:t>
      </w:r>
      <w:r w:rsidRPr="00936EF8">
        <w:t xml:space="preserve"> the work of the United Nations. The Board </w:t>
      </w:r>
      <w:r>
        <w:t>wa</w:t>
      </w:r>
      <w:r w:rsidRPr="00936EF8">
        <w:t>s very encouraged by the support that Swed</w:t>
      </w:r>
      <w:r>
        <w:t>en</w:t>
      </w:r>
      <w:r w:rsidRPr="00936EF8">
        <w:t xml:space="preserve"> and many other States provide</w:t>
      </w:r>
      <w:r>
        <w:t>d</w:t>
      </w:r>
      <w:r w:rsidRPr="00936EF8">
        <w:t xml:space="preserve"> to technical cooperation and </w:t>
      </w:r>
      <w:r>
        <w:t xml:space="preserve">by </w:t>
      </w:r>
      <w:r w:rsidRPr="00936EF8">
        <w:t xml:space="preserve">the support </w:t>
      </w:r>
      <w:r>
        <w:t>extended to</w:t>
      </w:r>
      <w:r w:rsidRPr="00936EF8">
        <w:t xml:space="preserve"> all national government and </w:t>
      </w:r>
      <w:r>
        <w:t>S</w:t>
      </w:r>
      <w:r w:rsidRPr="00936EF8">
        <w:t>tate partners that participate</w:t>
      </w:r>
      <w:r>
        <w:t>d</w:t>
      </w:r>
      <w:r w:rsidRPr="00936EF8">
        <w:t xml:space="preserve"> in the sessions </w:t>
      </w:r>
      <w:r>
        <w:t>of the Board</w:t>
      </w:r>
      <w:r w:rsidRPr="00936EF8">
        <w:t xml:space="preserve">. Despite </w:t>
      </w:r>
      <w:r>
        <w:t xml:space="preserve">the </w:t>
      </w:r>
      <w:r w:rsidRPr="00936EF8">
        <w:t xml:space="preserve">many </w:t>
      </w:r>
      <w:proofErr w:type="gramStart"/>
      <w:r>
        <w:t xml:space="preserve">new </w:t>
      </w:r>
      <w:r w:rsidRPr="00936EF8">
        <w:t xml:space="preserve"> priorities</w:t>
      </w:r>
      <w:proofErr w:type="gramEnd"/>
      <w:r w:rsidRPr="00936EF8">
        <w:t xml:space="preserve"> </w:t>
      </w:r>
      <w:r>
        <w:t>that had emerged in connection with</w:t>
      </w:r>
      <w:r w:rsidRPr="00936EF8">
        <w:t xml:space="preserve"> the current health crisis, OHCHR continue</w:t>
      </w:r>
      <w:r>
        <w:t>d to carry out its</w:t>
      </w:r>
      <w:r w:rsidRPr="00936EF8">
        <w:t xml:space="preserve"> vital human rights work. </w:t>
      </w:r>
    </w:p>
    <w:p w14:paraId="74838ABA" w14:textId="77777777" w:rsidR="004A6653" w:rsidRPr="00936EF8" w:rsidRDefault="004A6653" w:rsidP="004A6653">
      <w:pPr>
        <w:pStyle w:val="SingleTxtG"/>
      </w:pPr>
      <w:r w:rsidRPr="00936EF8">
        <w:t>2</w:t>
      </w:r>
      <w:r>
        <w:t>4</w:t>
      </w:r>
      <w:r w:rsidRPr="00936EF8">
        <w:t>.</w:t>
      </w:r>
      <w:r w:rsidRPr="00936EF8">
        <w:tab/>
      </w:r>
      <w:r>
        <w:t>T</w:t>
      </w:r>
      <w:r w:rsidRPr="00936EF8">
        <w:t xml:space="preserve">he Board’s discussions with </w:t>
      </w:r>
      <w:r>
        <w:t>r</w:t>
      </w:r>
      <w:r w:rsidRPr="00936EF8">
        <w:t xml:space="preserve">esident </w:t>
      </w:r>
      <w:r>
        <w:t>c</w:t>
      </w:r>
      <w:r w:rsidRPr="00936EF8">
        <w:t xml:space="preserve">oordinators and United Nations </w:t>
      </w:r>
      <w:r>
        <w:t>c</w:t>
      </w:r>
      <w:r w:rsidRPr="00936EF8">
        <w:t xml:space="preserve">ountry </w:t>
      </w:r>
      <w:r>
        <w:t>t</w:t>
      </w:r>
      <w:r w:rsidRPr="00936EF8">
        <w:t>eams</w:t>
      </w:r>
      <w:r>
        <w:t>,</w:t>
      </w:r>
      <w:r w:rsidRPr="00936EF8">
        <w:t xml:space="preserve"> as well as States and national partners, revealed that the technical advice from OHCHR </w:t>
      </w:r>
      <w:r>
        <w:t>wa</w:t>
      </w:r>
      <w:r w:rsidRPr="00936EF8">
        <w:t xml:space="preserve">s </w:t>
      </w:r>
      <w:r>
        <w:t xml:space="preserve">well </w:t>
      </w:r>
      <w:r w:rsidRPr="00936EF8">
        <w:t xml:space="preserve">recognized and </w:t>
      </w:r>
      <w:r>
        <w:t xml:space="preserve">highly </w:t>
      </w:r>
      <w:r w:rsidRPr="00936EF8">
        <w:t>appreciated</w:t>
      </w:r>
      <w:r>
        <w:t xml:space="preserve">, </w:t>
      </w:r>
      <w:r w:rsidRPr="00936EF8">
        <w:t xml:space="preserve">as </w:t>
      </w:r>
      <w:r>
        <w:t xml:space="preserve">repeatedly underscored during the session </w:t>
      </w:r>
      <w:r w:rsidRPr="00936EF8">
        <w:t xml:space="preserve">by the </w:t>
      </w:r>
      <w:r>
        <w:t>r</w:t>
      </w:r>
      <w:r w:rsidRPr="00936EF8">
        <w:t xml:space="preserve">esident </w:t>
      </w:r>
      <w:r>
        <w:t>c</w:t>
      </w:r>
      <w:r w:rsidRPr="00936EF8">
        <w:t>oordinators</w:t>
      </w:r>
      <w:r>
        <w:t xml:space="preserve"> </w:t>
      </w:r>
      <w:r w:rsidRPr="00936EF8">
        <w:t xml:space="preserve">in </w:t>
      </w:r>
      <w:r>
        <w:t xml:space="preserve">Argentina, Nepal, Peru, Republic of </w:t>
      </w:r>
      <w:r w:rsidRPr="00936EF8">
        <w:t>Moldova</w:t>
      </w:r>
      <w:r>
        <w:t xml:space="preserve"> and</w:t>
      </w:r>
      <w:r w:rsidRPr="00936EF8">
        <w:t xml:space="preserve"> Uruguay</w:t>
      </w:r>
      <w:r>
        <w:t>,</w:t>
      </w:r>
      <w:r w:rsidRPr="00936EF8">
        <w:t xml:space="preserve"> invited to share their experiences</w:t>
      </w:r>
      <w:r>
        <w:t>.</w:t>
      </w:r>
      <w:r w:rsidRPr="00936EF8">
        <w:t xml:space="preserve">  They presented good examples of results achieved by them and their United Nations </w:t>
      </w:r>
      <w:r>
        <w:t>c</w:t>
      </w:r>
      <w:r w:rsidRPr="00936EF8">
        <w:t xml:space="preserve">ountry </w:t>
      </w:r>
      <w:r>
        <w:t>t</w:t>
      </w:r>
      <w:r w:rsidRPr="00936EF8">
        <w:t xml:space="preserve">eams in responding to request for technical cooperation support from national partners. </w:t>
      </w:r>
    </w:p>
    <w:p w14:paraId="756E06CA" w14:textId="77777777" w:rsidR="004A6653" w:rsidRPr="00936EF8" w:rsidRDefault="004A6653" w:rsidP="004A6653">
      <w:pPr>
        <w:pStyle w:val="SingleTxtG"/>
      </w:pPr>
      <w:r>
        <w:t>25.</w:t>
      </w:r>
      <w:r>
        <w:tab/>
      </w:r>
      <w:r w:rsidRPr="00936EF8">
        <w:t xml:space="preserve">The discussions with </w:t>
      </w:r>
      <w:r>
        <w:t>r</w:t>
      </w:r>
      <w:r w:rsidRPr="00936EF8">
        <w:t xml:space="preserve">esident </w:t>
      </w:r>
      <w:r>
        <w:t>c</w:t>
      </w:r>
      <w:r w:rsidRPr="00936EF8">
        <w:t xml:space="preserve">oordinators, representatives from United Nations </w:t>
      </w:r>
      <w:r>
        <w:t>c</w:t>
      </w:r>
      <w:r w:rsidRPr="00936EF8">
        <w:t xml:space="preserve">ountry </w:t>
      </w:r>
      <w:r>
        <w:t>t</w:t>
      </w:r>
      <w:r w:rsidRPr="00936EF8">
        <w:t xml:space="preserve">eams, </w:t>
      </w:r>
      <w:r>
        <w:t>h</w:t>
      </w:r>
      <w:r w:rsidRPr="00936EF8">
        <w:t xml:space="preserve">uman </w:t>
      </w:r>
      <w:r>
        <w:t>r</w:t>
      </w:r>
      <w:r w:rsidRPr="00936EF8">
        <w:t xml:space="preserve">ights </w:t>
      </w:r>
      <w:r>
        <w:t>a</w:t>
      </w:r>
      <w:r w:rsidRPr="00936EF8">
        <w:t xml:space="preserve">dvisers and national and international partners during </w:t>
      </w:r>
      <w:r>
        <w:t>the fiftieth and fifty-first</w:t>
      </w:r>
      <w:r w:rsidRPr="00936EF8">
        <w:t xml:space="preserve"> session</w:t>
      </w:r>
      <w:r>
        <w:t>s</w:t>
      </w:r>
      <w:r w:rsidRPr="00936EF8">
        <w:t xml:space="preserve"> provided an excellent opportunity for the Board to continue</w:t>
      </w:r>
      <w:r>
        <w:t xml:space="preserve"> to</w:t>
      </w:r>
      <w:r w:rsidRPr="00936EF8">
        <w:t xml:space="preserve"> build a better understanding of the type of technical cooperation in the field of human rights that </w:t>
      </w:r>
      <w:r>
        <w:t>could</w:t>
      </w:r>
      <w:r w:rsidRPr="00936EF8">
        <w:t xml:space="preserve"> be provided under the guidance of OHCHR and through joint United Nations efforts. The physical presence of human rights technical expert</w:t>
      </w:r>
      <w:r>
        <w:t>s</w:t>
      </w:r>
      <w:r w:rsidRPr="00936EF8">
        <w:t xml:space="preserve"> </w:t>
      </w:r>
      <w:r>
        <w:t>was</w:t>
      </w:r>
      <w:r w:rsidRPr="00936EF8">
        <w:t xml:space="preserve"> enabling </w:t>
      </w:r>
      <w:r>
        <w:t xml:space="preserve">the </w:t>
      </w:r>
      <w:r w:rsidRPr="00936EF8">
        <w:t>expansion of opportunities to engage actively with key partners, working close</w:t>
      </w:r>
      <w:r>
        <w:t>ly</w:t>
      </w:r>
      <w:r w:rsidRPr="00936EF8">
        <w:t xml:space="preserve"> with all actors on the ground, establishing the trust necessary to gather the evidence-based information </w:t>
      </w:r>
      <w:r>
        <w:t>needed</w:t>
      </w:r>
      <w:r w:rsidRPr="00936EF8">
        <w:t xml:space="preserve"> to provide relevant advice to State entities and other key actors on effective policies and programmes supported by the entire United Nations system. </w:t>
      </w:r>
    </w:p>
    <w:p w14:paraId="19077217" w14:textId="77777777" w:rsidR="004A6653" w:rsidRPr="00936EF8" w:rsidRDefault="004A6653" w:rsidP="004A6653">
      <w:pPr>
        <w:pStyle w:val="SingleTxtG"/>
      </w:pPr>
      <w:r>
        <w:t>26</w:t>
      </w:r>
      <w:r w:rsidRPr="00936EF8">
        <w:t>.</w:t>
      </w:r>
      <w:r w:rsidRPr="00936EF8">
        <w:tab/>
        <w:t xml:space="preserve">During </w:t>
      </w:r>
      <w:r>
        <w:t>its</w:t>
      </w:r>
      <w:r w:rsidRPr="00936EF8">
        <w:t xml:space="preserve"> </w:t>
      </w:r>
      <w:r>
        <w:t xml:space="preserve">fifty-first </w:t>
      </w:r>
      <w:r w:rsidRPr="00936EF8">
        <w:t xml:space="preserve">session, the Board learned </w:t>
      </w:r>
      <w:r>
        <w:t xml:space="preserve">from resident coordinators and human rights advisers </w:t>
      </w:r>
      <w:r w:rsidRPr="00936EF8">
        <w:t>about the type of support provided and</w:t>
      </w:r>
      <w:r>
        <w:t xml:space="preserve"> the</w:t>
      </w:r>
      <w:r w:rsidRPr="00936EF8">
        <w:t xml:space="preserve"> results</w:t>
      </w:r>
      <w:r>
        <w:t xml:space="preserve"> achieved</w:t>
      </w:r>
      <w:r w:rsidRPr="00936EF8">
        <w:t xml:space="preserve"> in Argentina, Azerbaijan, Belize, Costa Rica, Ecuador, Madagascar, Malawi</w:t>
      </w:r>
      <w:r>
        <w:t>,</w:t>
      </w:r>
      <w:r w:rsidRPr="00936EF8">
        <w:t xml:space="preserve"> Nepal, Papua New Guinea, the Philippines, the Republic of Moldova</w:t>
      </w:r>
      <w:r>
        <w:t>,</w:t>
      </w:r>
      <w:r w:rsidRPr="00936EF8">
        <w:t xml:space="preserve"> Sri Lanka</w:t>
      </w:r>
      <w:r>
        <w:t xml:space="preserve"> and</w:t>
      </w:r>
      <w:r w:rsidRPr="00936EF8">
        <w:t xml:space="preserve"> Timor</w:t>
      </w:r>
      <w:r>
        <w:t>-</w:t>
      </w:r>
      <w:r w:rsidRPr="00936EF8">
        <w:t xml:space="preserve">Leste. Human </w:t>
      </w:r>
      <w:r>
        <w:t>r</w:t>
      </w:r>
      <w:r w:rsidRPr="00936EF8">
        <w:t xml:space="preserve">ights </w:t>
      </w:r>
      <w:r>
        <w:t>a</w:t>
      </w:r>
      <w:r w:rsidRPr="00936EF8">
        <w:t xml:space="preserve">dvisers </w:t>
      </w:r>
      <w:r>
        <w:t>we</w:t>
      </w:r>
      <w:r w:rsidRPr="00936EF8">
        <w:t>re deployed in 43 countries</w:t>
      </w:r>
      <w:r>
        <w:t xml:space="preserve"> (</w:t>
      </w:r>
      <w:r w:rsidRPr="00533996">
        <w:t>see para. 4</w:t>
      </w:r>
      <w:r w:rsidRPr="00080466">
        <w:t>8</w:t>
      </w:r>
      <w:r w:rsidRPr="00533996">
        <w:t xml:space="preserve"> </w:t>
      </w:r>
      <w:r>
        <w:t xml:space="preserve">below). </w:t>
      </w:r>
      <w:r w:rsidRPr="00936EF8">
        <w:t xml:space="preserve">The deployments </w:t>
      </w:r>
      <w:r>
        <w:t xml:space="preserve">were </w:t>
      </w:r>
      <w:r w:rsidRPr="00936EF8">
        <w:t>operated by OHCHR</w:t>
      </w:r>
      <w:r>
        <w:t xml:space="preserve"> and</w:t>
      </w:r>
      <w:r w:rsidRPr="00936EF8">
        <w:t xml:space="preserve"> </w:t>
      </w:r>
      <w:r>
        <w:t>were</w:t>
      </w:r>
      <w:r w:rsidRPr="00936EF8">
        <w:t xml:space="preserve"> the result of a joint effort by the entire United Nations system under the United Nations Sustainable Development Group</w:t>
      </w:r>
      <w:r>
        <w:t>.</w:t>
      </w:r>
    </w:p>
    <w:p w14:paraId="4DB095D3" w14:textId="77777777" w:rsidR="004A6653" w:rsidRDefault="004A6653" w:rsidP="004A6653">
      <w:pPr>
        <w:pStyle w:val="SingleTxtG"/>
      </w:pPr>
      <w:r>
        <w:t>27</w:t>
      </w:r>
      <w:r w:rsidRPr="00936EF8">
        <w:t>.</w:t>
      </w:r>
      <w:r w:rsidRPr="00936EF8">
        <w:tab/>
        <w:t xml:space="preserve">In Argentina, the United Nations, with the support of </w:t>
      </w:r>
      <w:r>
        <w:t xml:space="preserve">human rights advisers and </w:t>
      </w:r>
      <w:r w:rsidRPr="00936EF8">
        <w:t xml:space="preserve">humanitarian partners </w:t>
      </w:r>
      <w:r>
        <w:t>such as</w:t>
      </w:r>
      <w:r w:rsidRPr="00936EF8">
        <w:t xml:space="preserve"> the International Humanitarian Network </w:t>
      </w:r>
      <w:r>
        <w:t>of Argentina</w:t>
      </w:r>
      <w:r w:rsidRPr="00936EF8">
        <w:t>, assisted in the preparation of</w:t>
      </w:r>
      <w:r>
        <w:t xml:space="preserve"> a</w:t>
      </w:r>
      <w:r w:rsidRPr="00936EF8">
        <w:t xml:space="preserve"> </w:t>
      </w:r>
      <w:r>
        <w:t>p</w:t>
      </w:r>
      <w:r w:rsidRPr="00936EF8">
        <w:t>lan</w:t>
      </w:r>
      <w:r>
        <w:t xml:space="preserve"> for responding</w:t>
      </w:r>
      <w:r w:rsidRPr="00936EF8">
        <w:t xml:space="preserve"> to the </w:t>
      </w:r>
      <w:proofErr w:type="spellStart"/>
      <w:r w:rsidRPr="00936EF8">
        <w:t>socio</w:t>
      </w:r>
      <w:r>
        <w:t>medical</w:t>
      </w:r>
      <w:proofErr w:type="spellEnd"/>
      <w:r w:rsidRPr="00936EF8">
        <w:t xml:space="preserve"> </w:t>
      </w:r>
      <w:r>
        <w:t>e</w:t>
      </w:r>
      <w:r w:rsidRPr="00936EF8">
        <w:t>mergency in the region of Salta</w:t>
      </w:r>
      <w:r>
        <w:t>, which had</w:t>
      </w:r>
      <w:r w:rsidRPr="00936EF8">
        <w:t xml:space="preserve"> affect</w:t>
      </w:r>
      <w:r>
        <w:t>ed,</w:t>
      </w:r>
      <w:r w:rsidRPr="00936EF8">
        <w:t xml:space="preserve"> in particular</w:t>
      </w:r>
      <w:r>
        <w:t>,</w:t>
      </w:r>
      <w:r w:rsidRPr="00936EF8">
        <w:t xml:space="preserve"> indigenous </w:t>
      </w:r>
      <w:proofErr w:type="spellStart"/>
      <w:r w:rsidRPr="00936EF8">
        <w:t>Wichi</w:t>
      </w:r>
      <w:proofErr w:type="spellEnd"/>
      <w:r w:rsidRPr="00936EF8">
        <w:t xml:space="preserve"> children. </w:t>
      </w:r>
      <w:r>
        <w:t>In t</w:t>
      </w:r>
      <w:r w:rsidRPr="00936EF8">
        <w:t>he plan</w:t>
      </w:r>
      <w:r>
        <w:t xml:space="preserve">, areas </w:t>
      </w:r>
      <w:r w:rsidRPr="00936EF8">
        <w:t>requiring support</w:t>
      </w:r>
      <w:r>
        <w:t xml:space="preserve"> were identified,</w:t>
      </w:r>
      <w:r w:rsidRPr="00936EF8">
        <w:t xml:space="preserve"> </w:t>
      </w:r>
      <w:r>
        <w:t>such as</w:t>
      </w:r>
      <w:r w:rsidRPr="00936EF8">
        <w:t xml:space="preserve"> access to clean water, adequate sanitation and hygiene</w:t>
      </w:r>
      <w:r>
        <w:t>;</w:t>
      </w:r>
      <w:r w:rsidRPr="00936EF8">
        <w:t xml:space="preserve"> food insecurity, which determines the nutritional status; limitations in accessing health services</w:t>
      </w:r>
      <w:r>
        <w:t>;</w:t>
      </w:r>
      <w:r w:rsidRPr="00936EF8">
        <w:t xml:space="preserve"> and participation of indigenous communities in policies and programmes. </w:t>
      </w:r>
      <w:r>
        <w:t xml:space="preserve">The </w:t>
      </w:r>
      <w:r w:rsidRPr="00936EF8">
        <w:t xml:space="preserve">provincial government and </w:t>
      </w:r>
      <w:r>
        <w:t xml:space="preserve">local </w:t>
      </w:r>
      <w:r w:rsidRPr="00936EF8">
        <w:t xml:space="preserve">communities </w:t>
      </w:r>
      <w:r>
        <w:t>we</w:t>
      </w:r>
      <w:r w:rsidRPr="00936EF8">
        <w:t xml:space="preserve">re </w:t>
      </w:r>
      <w:r>
        <w:t xml:space="preserve">thereby </w:t>
      </w:r>
      <w:r w:rsidRPr="00936EF8">
        <w:t>being supported through a thorough</w:t>
      </w:r>
      <w:r>
        <w:t xml:space="preserve"> and</w:t>
      </w:r>
      <w:r w:rsidRPr="00936EF8">
        <w:t xml:space="preserve"> well</w:t>
      </w:r>
      <w:r>
        <w:t>-</w:t>
      </w:r>
      <w:r w:rsidRPr="00936EF8">
        <w:t>coordinated process. In Ecuador</w:t>
      </w:r>
      <w:r>
        <w:t>,</w:t>
      </w:r>
      <w:r w:rsidRPr="00936EF8">
        <w:t xml:space="preserve"> in the context of the elections, technical support was provided to expand understanding of </w:t>
      </w:r>
      <w:r>
        <w:t xml:space="preserve">the </w:t>
      </w:r>
      <w:r w:rsidRPr="00936EF8">
        <w:t>rights of specific groups</w:t>
      </w:r>
      <w:r>
        <w:t>,</w:t>
      </w:r>
      <w:r w:rsidRPr="00936EF8">
        <w:t xml:space="preserve"> in particular </w:t>
      </w:r>
      <w:r>
        <w:t>lesbian, gay, bisexual, transgender and intersex</w:t>
      </w:r>
      <w:r w:rsidRPr="00936EF8">
        <w:t xml:space="preserve"> individual</w:t>
      </w:r>
      <w:r>
        <w:t xml:space="preserve">s </w:t>
      </w:r>
      <w:r w:rsidRPr="00936EF8">
        <w:t>and communities</w:t>
      </w:r>
      <w:r>
        <w:t>,</w:t>
      </w:r>
      <w:r w:rsidRPr="00936EF8">
        <w:t xml:space="preserve"> and </w:t>
      </w:r>
      <w:r>
        <w:t xml:space="preserve">of </w:t>
      </w:r>
      <w:r w:rsidRPr="00936EF8">
        <w:t xml:space="preserve">ways to engage in processes aiming at supporting the promotion and protection of their rights. </w:t>
      </w:r>
    </w:p>
    <w:p w14:paraId="0A70A5B5" w14:textId="77777777" w:rsidR="004A6653" w:rsidRDefault="004A6653" w:rsidP="004A6653">
      <w:pPr>
        <w:pStyle w:val="SingleTxtG"/>
      </w:pPr>
      <w:r>
        <w:t>28.</w:t>
      </w:r>
      <w:r>
        <w:tab/>
      </w:r>
      <w:r w:rsidRPr="007D40E0">
        <w:t>In Uruguay, as part of the technical support on human rights</w:t>
      </w:r>
      <w:r w:rsidRPr="008C5D60">
        <w:t xml:space="preserve"> </w:t>
      </w:r>
      <w:r>
        <w:t>provided by the United Nations</w:t>
      </w:r>
      <w:r w:rsidRPr="007D40E0">
        <w:t xml:space="preserve"> to academic institutions, </w:t>
      </w:r>
      <w:r>
        <w:t>a</w:t>
      </w:r>
      <w:r w:rsidRPr="007D40E0">
        <w:t xml:space="preserve"> </w:t>
      </w:r>
      <w:r>
        <w:t>h</w:t>
      </w:r>
      <w:r w:rsidRPr="007D40E0">
        <w:t xml:space="preserve">uman </w:t>
      </w:r>
      <w:r>
        <w:t>r</w:t>
      </w:r>
      <w:r w:rsidRPr="007D40E0">
        <w:t xml:space="preserve">ights </w:t>
      </w:r>
      <w:r>
        <w:t>a</w:t>
      </w:r>
      <w:r w:rsidRPr="007D40E0">
        <w:t xml:space="preserve">dviser supported the Strategic Litigation Clinic of </w:t>
      </w:r>
      <w:r w:rsidRPr="008C5D60">
        <w:t>the University of the Republic by strengthening</w:t>
      </w:r>
      <w:r w:rsidRPr="007D40E0">
        <w:t xml:space="preserve"> </w:t>
      </w:r>
      <w:r>
        <w:t>understanding of</w:t>
      </w:r>
      <w:r w:rsidRPr="007D40E0">
        <w:t xml:space="preserve"> applicable international standards and jurisprudence on the right to adequate housing. The Clinic presented </w:t>
      </w:r>
      <w:r>
        <w:t xml:space="preserve">a </w:t>
      </w:r>
      <w:r w:rsidRPr="007D40E0">
        <w:t xml:space="preserve">case </w:t>
      </w:r>
      <w:r>
        <w:t xml:space="preserve">involving </w:t>
      </w:r>
      <w:proofErr w:type="spellStart"/>
      <w:r w:rsidRPr="00080466">
        <w:rPr>
          <w:i/>
          <w:iCs/>
        </w:rPr>
        <w:t>amparo</w:t>
      </w:r>
      <w:proofErr w:type="spellEnd"/>
      <w:r>
        <w:t xml:space="preserve"> proceedings and in which</w:t>
      </w:r>
      <w:r w:rsidRPr="007D40E0">
        <w:t xml:space="preserve"> immediate protection measures </w:t>
      </w:r>
      <w:r>
        <w:t>had been demanded to uphold</w:t>
      </w:r>
      <w:r w:rsidRPr="007D40E0">
        <w:t xml:space="preserve"> the right to adequate housing of a family whose house was at the point of collapse. </w:t>
      </w:r>
      <w:r>
        <w:t>It</w:t>
      </w:r>
      <w:r w:rsidRPr="007D40E0">
        <w:t xml:space="preserve"> was the first time that </w:t>
      </w:r>
      <w:proofErr w:type="spellStart"/>
      <w:r w:rsidRPr="00080466">
        <w:rPr>
          <w:i/>
          <w:iCs/>
        </w:rPr>
        <w:t>amparo</w:t>
      </w:r>
      <w:proofErr w:type="spellEnd"/>
      <w:r w:rsidRPr="007D40E0">
        <w:t xml:space="preserve"> </w:t>
      </w:r>
      <w:r>
        <w:t xml:space="preserve">proceedings </w:t>
      </w:r>
      <w:r w:rsidRPr="007D40E0">
        <w:t xml:space="preserve">to secure the right to housing </w:t>
      </w:r>
      <w:r>
        <w:t>had been</w:t>
      </w:r>
      <w:r w:rsidRPr="007D40E0">
        <w:t xml:space="preserve"> admitted by a Uruguay court</w:t>
      </w:r>
      <w:r>
        <w:t>,</w:t>
      </w:r>
      <w:r w:rsidRPr="007D40E0">
        <w:t xml:space="preserve"> </w:t>
      </w:r>
      <w:r>
        <w:t xml:space="preserve">that </w:t>
      </w:r>
      <w:r w:rsidRPr="007D40E0">
        <w:t xml:space="preserve">the Ministry </w:t>
      </w:r>
      <w:r>
        <w:t xml:space="preserve">for Housing, Territorial Planning and the Environment had </w:t>
      </w:r>
      <w:r w:rsidRPr="007D40E0">
        <w:t>agreed to provide a house to the claimant</w:t>
      </w:r>
      <w:r>
        <w:t>’</w:t>
      </w:r>
      <w:r w:rsidRPr="007D40E0">
        <w:t>s family within 24 hours</w:t>
      </w:r>
      <w:r>
        <w:t xml:space="preserve"> and that</w:t>
      </w:r>
      <w:r w:rsidRPr="007D40E0">
        <w:t xml:space="preserve"> the Ministry of Social Development </w:t>
      </w:r>
      <w:r>
        <w:t xml:space="preserve">had </w:t>
      </w:r>
      <w:r w:rsidRPr="007D40E0">
        <w:t xml:space="preserve">agreed to </w:t>
      </w:r>
      <w:r>
        <w:t>ensure</w:t>
      </w:r>
      <w:r w:rsidRPr="007D40E0">
        <w:t xml:space="preserve"> access to essential services as part of the </w:t>
      </w:r>
      <w:r>
        <w:t xml:space="preserve">recognition of the </w:t>
      </w:r>
      <w:r w:rsidRPr="007D40E0">
        <w:t>human right to adequate housing.</w:t>
      </w:r>
      <w:r>
        <w:t xml:space="preserve"> </w:t>
      </w:r>
      <w:r w:rsidRPr="00936EF8">
        <w:t xml:space="preserve">In Nepal, technical assistance </w:t>
      </w:r>
      <w:r>
        <w:t>had been</w:t>
      </w:r>
      <w:r w:rsidRPr="00936EF8">
        <w:t xml:space="preserve"> provided to </w:t>
      </w:r>
      <w:r>
        <w:t>support v</w:t>
      </w:r>
      <w:r w:rsidRPr="00936EF8">
        <w:t>ictims</w:t>
      </w:r>
      <w:r>
        <w:t xml:space="preserve"> of the conflict in </w:t>
      </w:r>
      <w:r w:rsidRPr="00936EF8">
        <w:t>prepar</w:t>
      </w:r>
      <w:r>
        <w:t xml:space="preserve">ing </w:t>
      </w:r>
      <w:r w:rsidRPr="00936EF8">
        <w:t>their first</w:t>
      </w:r>
      <w:r>
        <w:t>-</w:t>
      </w:r>
      <w:r w:rsidRPr="00936EF8">
        <w:t xml:space="preserve">ever </w:t>
      </w:r>
      <w:r>
        <w:t>submission to the universal periodic review. In the submission, they</w:t>
      </w:r>
      <w:r w:rsidRPr="00936EF8">
        <w:t xml:space="preserve"> highlight</w:t>
      </w:r>
      <w:r>
        <w:t>ed</w:t>
      </w:r>
      <w:r w:rsidRPr="00936EF8">
        <w:t xml:space="preserve"> the stalled transitional justice process and demand</w:t>
      </w:r>
      <w:r>
        <w:t>ed</w:t>
      </w:r>
      <w:r w:rsidRPr="00936EF8">
        <w:t xml:space="preserve"> </w:t>
      </w:r>
      <w:r>
        <w:t xml:space="preserve">a </w:t>
      </w:r>
      <w:r w:rsidRPr="00936EF8">
        <w:t xml:space="preserve">victim-centric approach </w:t>
      </w:r>
      <w:r>
        <w:t>to</w:t>
      </w:r>
      <w:r w:rsidRPr="00936EF8">
        <w:t xml:space="preserve"> amending the </w:t>
      </w:r>
      <w:r>
        <w:t xml:space="preserve">transitional justice law. They also called for the </w:t>
      </w:r>
      <w:r w:rsidRPr="00936EF8">
        <w:t xml:space="preserve">adoption of </w:t>
      </w:r>
      <w:r>
        <w:t xml:space="preserve">a </w:t>
      </w:r>
      <w:r w:rsidRPr="00936EF8">
        <w:t>comprehensive</w:t>
      </w:r>
      <w:r>
        <w:t xml:space="preserve"> transitional justice strategy </w:t>
      </w:r>
      <w:r w:rsidRPr="00936EF8">
        <w:t xml:space="preserve">that </w:t>
      </w:r>
      <w:r>
        <w:t>wa</w:t>
      </w:r>
      <w:r w:rsidRPr="00936EF8">
        <w:t xml:space="preserve">s in line with </w:t>
      </w:r>
      <w:r>
        <w:t>the</w:t>
      </w:r>
      <w:r w:rsidRPr="00936EF8">
        <w:t xml:space="preserve"> international legal obligation</w:t>
      </w:r>
      <w:r>
        <w:t>s</w:t>
      </w:r>
      <w:r w:rsidRPr="00936EF8">
        <w:t xml:space="preserve"> and national laws</w:t>
      </w:r>
      <w:r>
        <w:t xml:space="preserve"> of Nepal</w:t>
      </w:r>
      <w:r w:rsidRPr="00936EF8">
        <w:t xml:space="preserve">. </w:t>
      </w:r>
      <w:r>
        <w:t>During the</w:t>
      </w:r>
      <w:r w:rsidRPr="00936EF8">
        <w:t xml:space="preserve"> third </w:t>
      </w:r>
      <w:r>
        <w:t xml:space="preserve">cycle of the universal periodic review, held </w:t>
      </w:r>
      <w:r w:rsidRPr="00936EF8">
        <w:t xml:space="preserve">at </w:t>
      </w:r>
      <w:r>
        <w:t>thirty-seventh</w:t>
      </w:r>
      <w:r w:rsidRPr="00936EF8">
        <w:t xml:space="preserve"> </w:t>
      </w:r>
      <w:r>
        <w:t>s</w:t>
      </w:r>
      <w:r w:rsidRPr="00936EF8">
        <w:t xml:space="preserve">ession of </w:t>
      </w:r>
      <w:r>
        <w:t>Working Group on the Universal Periodic Review</w:t>
      </w:r>
      <w:r w:rsidRPr="00936EF8">
        <w:t xml:space="preserve">, </w:t>
      </w:r>
      <w:r>
        <w:t>several</w:t>
      </w:r>
      <w:r w:rsidRPr="00936EF8">
        <w:t xml:space="preserve"> </w:t>
      </w:r>
      <w:r>
        <w:t>S</w:t>
      </w:r>
      <w:r w:rsidRPr="00936EF8">
        <w:t>tates recommend</w:t>
      </w:r>
      <w:r>
        <w:t>ed that</w:t>
      </w:r>
      <w:r w:rsidRPr="00936EF8">
        <w:t xml:space="preserve"> Nepal revise its legislation on </w:t>
      </w:r>
      <w:r>
        <w:t>its c</w:t>
      </w:r>
      <w:r w:rsidRPr="00936EF8">
        <w:t>ommission</w:t>
      </w:r>
      <w:r>
        <w:t>s</w:t>
      </w:r>
      <w:r w:rsidRPr="00936EF8">
        <w:t xml:space="preserve"> on </w:t>
      </w:r>
      <w:r>
        <w:t>t</w:t>
      </w:r>
      <w:r w:rsidRPr="00936EF8">
        <w:t xml:space="preserve">ruth and </w:t>
      </w:r>
      <w:r>
        <w:t>r</w:t>
      </w:r>
      <w:r w:rsidRPr="00936EF8">
        <w:t>econciliation and</w:t>
      </w:r>
      <w:r>
        <w:t xml:space="preserve"> on the</w:t>
      </w:r>
      <w:r w:rsidRPr="00936EF8">
        <w:t xml:space="preserve"> </w:t>
      </w:r>
      <w:r>
        <w:t>i</w:t>
      </w:r>
      <w:r w:rsidRPr="00936EF8">
        <w:t xml:space="preserve">nvestigation of </w:t>
      </w:r>
      <w:r>
        <w:t>d</w:t>
      </w:r>
      <w:r w:rsidRPr="00936EF8">
        <w:t xml:space="preserve">isappeared </w:t>
      </w:r>
      <w:r>
        <w:t>p</w:t>
      </w:r>
      <w:r w:rsidRPr="00936EF8">
        <w:t>erso</w:t>
      </w:r>
      <w:r>
        <w:t xml:space="preserve">ns, in line with victims’ demand and </w:t>
      </w:r>
      <w:r w:rsidRPr="00936EF8">
        <w:t xml:space="preserve">consistent with international law. </w:t>
      </w:r>
    </w:p>
    <w:p w14:paraId="1E91D35E" w14:textId="77777777" w:rsidR="004A6653" w:rsidRPr="00936EF8" w:rsidRDefault="004A6653" w:rsidP="004A6653">
      <w:pPr>
        <w:pStyle w:val="SingleTxtG"/>
      </w:pPr>
      <w:r w:rsidRPr="00936EF8">
        <w:t>29.</w:t>
      </w:r>
      <w:r w:rsidRPr="00936EF8">
        <w:tab/>
      </w:r>
      <w:r w:rsidRPr="0064140F">
        <w:t>In Kenya, an analysis</w:t>
      </w:r>
      <w:r>
        <w:t xml:space="preserve"> had been carried out</w:t>
      </w:r>
      <w:r w:rsidRPr="0064140F">
        <w:t xml:space="preserve"> of the impact</w:t>
      </w:r>
      <w:r>
        <w:t xml:space="preserve"> on human rights</w:t>
      </w:r>
      <w:r w:rsidRPr="0064140F">
        <w:t xml:space="preserve"> of the crisis in informal urban settlements</w:t>
      </w:r>
      <w:r>
        <w:t>,</w:t>
      </w:r>
      <w:r w:rsidRPr="0064140F">
        <w:t xml:space="preserve"> </w:t>
      </w:r>
      <w:r>
        <w:t xml:space="preserve">of </w:t>
      </w:r>
      <w:r w:rsidRPr="0064140F">
        <w:t>the challenges</w:t>
      </w:r>
      <w:r>
        <w:t xml:space="preserve"> experienced by those living in such settlements</w:t>
      </w:r>
      <w:r w:rsidRPr="0064140F">
        <w:t xml:space="preserve"> in access</w:t>
      </w:r>
      <w:r>
        <w:t>ing</w:t>
      </w:r>
      <w:r w:rsidRPr="0064140F">
        <w:t xml:space="preserve"> services, in particular water, adequate housing and health, </w:t>
      </w:r>
      <w:r>
        <w:t>and of the prevalence of</w:t>
      </w:r>
      <w:r w:rsidRPr="0064140F">
        <w:t xml:space="preserve"> gender</w:t>
      </w:r>
      <w:r>
        <w:t>-</w:t>
      </w:r>
      <w:r w:rsidRPr="0064140F">
        <w:t xml:space="preserve">based violence and excessive use of force by </w:t>
      </w:r>
      <w:r>
        <w:t xml:space="preserve">the </w:t>
      </w:r>
      <w:r w:rsidRPr="0064140F">
        <w:t>police in enforcing emergency measures</w:t>
      </w:r>
      <w:r>
        <w:t>. The results of the analysis</w:t>
      </w:r>
      <w:r w:rsidRPr="0064140F">
        <w:t xml:space="preserve"> </w:t>
      </w:r>
      <w:r>
        <w:t xml:space="preserve">had </w:t>
      </w:r>
      <w:r w:rsidRPr="0064140F">
        <w:t xml:space="preserve">served to support </w:t>
      </w:r>
      <w:r>
        <w:t xml:space="preserve">the </w:t>
      </w:r>
      <w:r w:rsidRPr="0064140F">
        <w:t xml:space="preserve">inclusion of </w:t>
      </w:r>
      <w:r>
        <w:t xml:space="preserve">information on </w:t>
      </w:r>
      <w:r w:rsidRPr="0064140F">
        <w:t xml:space="preserve">the human rights situation and </w:t>
      </w:r>
      <w:r>
        <w:t xml:space="preserve">of appropriate </w:t>
      </w:r>
      <w:r w:rsidRPr="0064140F">
        <w:t xml:space="preserve">responses in the United Nations emergency appeal and </w:t>
      </w:r>
      <w:r>
        <w:t xml:space="preserve">the </w:t>
      </w:r>
      <w:r w:rsidRPr="0064140F">
        <w:t>COVID-19</w:t>
      </w:r>
      <w:r>
        <w:t>-related</w:t>
      </w:r>
      <w:r w:rsidRPr="0064140F">
        <w:t xml:space="preserve"> </w:t>
      </w:r>
      <w:r>
        <w:t>s</w:t>
      </w:r>
      <w:r w:rsidRPr="0064140F">
        <w:t>ocio</w:t>
      </w:r>
      <w:r>
        <w:t>e</w:t>
      </w:r>
      <w:r w:rsidRPr="0064140F">
        <w:t xml:space="preserve">conomic </w:t>
      </w:r>
      <w:r>
        <w:t>r</w:t>
      </w:r>
      <w:r w:rsidRPr="0064140F">
        <w:t xml:space="preserve">esponse </w:t>
      </w:r>
      <w:r>
        <w:t>p</w:t>
      </w:r>
      <w:r w:rsidRPr="0064140F">
        <w:t xml:space="preserve">lan. </w:t>
      </w:r>
      <w:r w:rsidRPr="00936EF8">
        <w:t>In Malawi</w:t>
      </w:r>
      <w:r>
        <w:t>,</w:t>
      </w:r>
      <w:r w:rsidRPr="00936EF8">
        <w:t xml:space="preserve"> since the presidential elections held in May 2019</w:t>
      </w:r>
      <w:r>
        <w:t xml:space="preserve"> </w:t>
      </w:r>
      <w:r w:rsidRPr="00936EF8">
        <w:t xml:space="preserve">and </w:t>
      </w:r>
      <w:r>
        <w:t xml:space="preserve">the </w:t>
      </w:r>
      <w:r w:rsidRPr="00936EF8">
        <w:t>protests</w:t>
      </w:r>
      <w:r>
        <w:t xml:space="preserve"> held</w:t>
      </w:r>
      <w:r w:rsidRPr="00936EF8">
        <w:t xml:space="preserve"> in 2020</w:t>
      </w:r>
      <w:r>
        <w:t>,</w:t>
      </w:r>
      <w:r w:rsidRPr="00936EF8">
        <w:t xml:space="preserve"> technical advisory services </w:t>
      </w:r>
      <w:r>
        <w:t>had been</w:t>
      </w:r>
      <w:r w:rsidRPr="00936EF8">
        <w:t xml:space="preserve"> provided to prevent</w:t>
      </w:r>
      <w:r>
        <w:t xml:space="preserve"> serious</w:t>
      </w:r>
      <w:r w:rsidRPr="00936EF8">
        <w:t xml:space="preserve"> human rights violations and encourage peaceful solutions to the unrest. An analysis of the situation from a human rights perspective</w:t>
      </w:r>
      <w:r>
        <w:t xml:space="preserve"> had</w:t>
      </w:r>
      <w:r w:rsidRPr="00936EF8">
        <w:t xml:space="preserve"> identified weaknesses and gaps in the human rights protection system, as well as a number of human rights-related root causes </w:t>
      </w:r>
      <w:r>
        <w:t>of</w:t>
      </w:r>
      <w:r w:rsidRPr="00936EF8">
        <w:t xml:space="preserve"> the civil unrest</w:t>
      </w:r>
      <w:r>
        <w:t>.</w:t>
      </w:r>
      <w:r w:rsidRPr="00936EF8">
        <w:t xml:space="preserve"> </w:t>
      </w:r>
      <w:r>
        <w:t xml:space="preserve">That had </w:t>
      </w:r>
      <w:r w:rsidRPr="00936EF8">
        <w:t>result</w:t>
      </w:r>
      <w:r>
        <w:t>ed</w:t>
      </w:r>
      <w:r w:rsidRPr="00936EF8">
        <w:t xml:space="preserve"> in technical cooperation</w:t>
      </w:r>
      <w:r>
        <w:t xml:space="preserve"> and</w:t>
      </w:r>
      <w:r w:rsidRPr="00936EF8">
        <w:t xml:space="preserve"> coordinated engagement</w:t>
      </w:r>
      <w:r>
        <w:t>,</w:t>
      </w:r>
      <w:r w:rsidRPr="00936EF8">
        <w:t xml:space="preserve"> for example</w:t>
      </w:r>
      <w:r>
        <w:t>,</w:t>
      </w:r>
      <w:r w:rsidRPr="00936EF8">
        <w:t xml:space="preserve"> between the United Nations and the police, civil society and the national human rights institution. </w:t>
      </w:r>
    </w:p>
    <w:p w14:paraId="5B6682FB" w14:textId="77777777" w:rsidR="004A6653" w:rsidRPr="00936EF8" w:rsidRDefault="004A6653" w:rsidP="004A6653">
      <w:pPr>
        <w:pStyle w:val="SingleTxtG"/>
      </w:pPr>
      <w:r w:rsidRPr="00936EF8">
        <w:t>30.</w:t>
      </w:r>
      <w:r w:rsidRPr="00936EF8">
        <w:tab/>
      </w:r>
      <w:r>
        <w:t>T</w:t>
      </w:r>
      <w:r w:rsidRPr="00936EF8">
        <w:t>he support</w:t>
      </w:r>
      <w:r>
        <w:t xml:space="preserve"> and </w:t>
      </w:r>
      <w:r w:rsidRPr="00936EF8">
        <w:t xml:space="preserve">technical expertise </w:t>
      </w:r>
      <w:r>
        <w:t>provided by</w:t>
      </w:r>
      <w:r w:rsidRPr="00936EF8">
        <w:t xml:space="preserve"> </w:t>
      </w:r>
      <w:r>
        <w:t>h</w:t>
      </w:r>
      <w:r w:rsidRPr="00936EF8">
        <w:t xml:space="preserve">uman </w:t>
      </w:r>
      <w:r>
        <w:t>r</w:t>
      </w:r>
      <w:r w:rsidRPr="00936EF8">
        <w:t xml:space="preserve">ights </w:t>
      </w:r>
      <w:r>
        <w:t>a</w:t>
      </w:r>
      <w:r w:rsidRPr="00936EF8">
        <w:t xml:space="preserve">dvisers </w:t>
      </w:r>
      <w:r>
        <w:t>wa</w:t>
      </w:r>
      <w:r w:rsidRPr="00936EF8">
        <w:t xml:space="preserve">s recognized and appreciated by United Nations agencies and programmes and </w:t>
      </w:r>
      <w:r>
        <w:t xml:space="preserve">by </w:t>
      </w:r>
      <w:r w:rsidRPr="00936EF8">
        <w:t xml:space="preserve">national partners. </w:t>
      </w:r>
      <w:r>
        <w:t>T</w:t>
      </w:r>
      <w:r w:rsidRPr="00936EF8">
        <w:t>he technical capacity and advisory services that they provide</w:t>
      </w:r>
      <w:r>
        <w:t>d</w:t>
      </w:r>
      <w:r w:rsidRPr="00936EF8">
        <w:t xml:space="preserve"> </w:t>
      </w:r>
      <w:r>
        <w:t>wa</w:t>
      </w:r>
      <w:r w:rsidRPr="00936EF8">
        <w:t xml:space="preserve">s critical to ensuring a rights-based perspective in the work of the United Nations on the ground. </w:t>
      </w:r>
      <w:r>
        <w:t>Placing</w:t>
      </w:r>
      <w:r w:rsidRPr="00936EF8">
        <w:t xml:space="preserve"> human rights</w:t>
      </w:r>
      <w:r>
        <w:t xml:space="preserve"> at the centre of efforts to</w:t>
      </w:r>
      <w:r w:rsidRPr="00936EF8">
        <w:t xml:space="preserve"> address entrenched inequalities, which act as a barrier to development</w:t>
      </w:r>
      <w:r>
        <w:t>,</w:t>
      </w:r>
      <w:r w:rsidRPr="00936EF8">
        <w:t xml:space="preserve"> </w:t>
      </w:r>
      <w:r>
        <w:t>wa</w:t>
      </w:r>
      <w:r w:rsidRPr="00936EF8">
        <w:t>s critical. The Board was pleased to note the positive impact achieved through the OHCHR “</w:t>
      </w:r>
      <w:r>
        <w:t>s</w:t>
      </w:r>
      <w:r w:rsidRPr="00936EF8">
        <w:t>urge initia</w:t>
      </w:r>
      <w:r>
        <w:t>ti</w:t>
      </w:r>
      <w:r w:rsidRPr="00936EF8">
        <w:t>ve”</w:t>
      </w:r>
      <w:r>
        <w:t>, which</w:t>
      </w:r>
      <w:r w:rsidRPr="00936EF8">
        <w:t xml:space="preserve"> </w:t>
      </w:r>
      <w:r>
        <w:t>aimed to</w:t>
      </w:r>
      <w:r w:rsidRPr="00936EF8">
        <w:t xml:space="preserve"> enhanc</w:t>
      </w:r>
      <w:r>
        <w:t>e</w:t>
      </w:r>
      <w:r w:rsidRPr="00936EF8">
        <w:t xml:space="preserve"> economic expertise with a human rights perspective</w:t>
      </w:r>
      <w:r>
        <w:t xml:space="preserve"> and to foster</w:t>
      </w:r>
      <w:r w:rsidRPr="00936EF8">
        <w:t xml:space="preserve"> partner</w:t>
      </w:r>
      <w:r>
        <w:t>ships</w:t>
      </w:r>
      <w:r w:rsidRPr="00936EF8">
        <w:t xml:space="preserve"> </w:t>
      </w:r>
      <w:r>
        <w:t>among</w:t>
      </w:r>
      <w:r w:rsidRPr="00936EF8">
        <w:t xml:space="preserve"> </w:t>
      </w:r>
      <w:r>
        <w:t>G</w:t>
      </w:r>
      <w:r w:rsidRPr="00936EF8">
        <w:t>overnments at various levels</w:t>
      </w:r>
      <w:r>
        <w:t xml:space="preserve">, </w:t>
      </w:r>
      <w:r w:rsidRPr="00936EF8">
        <w:t xml:space="preserve">United Nations entities and local human rights </w:t>
      </w:r>
      <w:r>
        <w:t>advocates</w:t>
      </w:r>
      <w:r w:rsidRPr="00936EF8">
        <w:t>. Through th</w:t>
      </w:r>
      <w:r>
        <w:t>e</w:t>
      </w:r>
      <w:r w:rsidRPr="00936EF8">
        <w:t xml:space="preserve"> </w:t>
      </w:r>
      <w:r>
        <w:t>i</w:t>
      </w:r>
      <w:r w:rsidRPr="00936EF8">
        <w:t>nitiative</w:t>
      </w:r>
      <w:r>
        <w:t>,</w:t>
      </w:r>
      <w:r w:rsidRPr="00936EF8">
        <w:t xml:space="preserve"> national efforts to support </w:t>
      </w:r>
      <w:r>
        <w:t xml:space="preserve">the </w:t>
      </w:r>
      <w:r w:rsidRPr="00936EF8">
        <w:t xml:space="preserve">implementation of recommendations from human rights mechanisms, including </w:t>
      </w:r>
      <w:r>
        <w:t>the universal periodic review</w:t>
      </w:r>
      <w:r w:rsidRPr="00936EF8">
        <w:t>, which require particular human rights</w:t>
      </w:r>
      <w:r>
        <w:t>-</w:t>
      </w:r>
      <w:r w:rsidRPr="00936EF8">
        <w:t xml:space="preserve">based </w:t>
      </w:r>
      <w:r>
        <w:t xml:space="preserve">and </w:t>
      </w:r>
      <w:r w:rsidRPr="00936EF8">
        <w:t>socioeconomic expertise</w:t>
      </w:r>
      <w:r>
        <w:t>,</w:t>
      </w:r>
      <w:r w:rsidRPr="00936EF8">
        <w:t xml:space="preserve"> ha</w:t>
      </w:r>
      <w:r>
        <w:t>ve</w:t>
      </w:r>
      <w:r w:rsidRPr="00936EF8">
        <w:t xml:space="preserve"> also been expanded.</w:t>
      </w:r>
    </w:p>
    <w:p w14:paraId="06BBBC1E" w14:textId="77777777" w:rsidR="004A6653" w:rsidRDefault="004A6653" w:rsidP="004A6653">
      <w:pPr>
        <w:pStyle w:val="SingleTxtG"/>
      </w:pPr>
      <w:r w:rsidRPr="00936EF8">
        <w:t>31.</w:t>
      </w:r>
      <w:r w:rsidRPr="00936EF8">
        <w:tab/>
      </w:r>
      <w:r>
        <w:t>Also at its fifty-first session, the Board had</w:t>
      </w:r>
      <w:r w:rsidRPr="00936EF8">
        <w:t xml:space="preserve"> the opportunity to follow</w:t>
      </w:r>
      <w:r>
        <w:t xml:space="preserve"> </w:t>
      </w:r>
      <w:r w:rsidRPr="00936EF8">
        <w:t xml:space="preserve">up on </w:t>
      </w:r>
      <w:r>
        <w:t xml:space="preserve">the recommendations made at </w:t>
      </w:r>
      <w:r w:rsidRPr="00936EF8">
        <w:t xml:space="preserve">its </w:t>
      </w:r>
      <w:r>
        <w:t>forty-first</w:t>
      </w:r>
      <w:r w:rsidRPr="00936EF8">
        <w:t xml:space="preserve"> session</w:t>
      </w:r>
      <w:r>
        <w:t>, held in Phnom Penh from 9 to 11 February 2015 and in Bangkok on 12 and 13 February</w:t>
      </w:r>
      <w:r w:rsidRPr="00936EF8">
        <w:t>. The Board</w:t>
      </w:r>
      <w:r>
        <w:t xml:space="preserve"> noted that OHCHR had made efforts to strengthen the capacities of its Regional Office for South-East Asia in Bangkok</w:t>
      </w:r>
      <w:r w:rsidRPr="00936EF8">
        <w:t xml:space="preserve"> </w:t>
      </w:r>
      <w:r>
        <w:t xml:space="preserve">and was </w:t>
      </w:r>
      <w:r w:rsidRPr="00936EF8">
        <w:t xml:space="preserve">grateful for the </w:t>
      </w:r>
      <w:r>
        <w:t>voluntary contributions</w:t>
      </w:r>
      <w:r w:rsidRPr="00936EF8">
        <w:t xml:space="preserve"> received </w:t>
      </w:r>
      <w:r>
        <w:t>in support of</w:t>
      </w:r>
      <w:r w:rsidRPr="00936EF8">
        <w:t xml:space="preserve"> the </w:t>
      </w:r>
      <w:r>
        <w:t xml:space="preserve">work done by OHCHR in Cambodia and Thailand, in particular </w:t>
      </w:r>
      <w:r w:rsidRPr="00936EF8">
        <w:t xml:space="preserve">in </w:t>
      </w:r>
      <w:r>
        <w:t xml:space="preserve">important </w:t>
      </w:r>
      <w:r w:rsidRPr="00936EF8">
        <w:t>thematic areas</w:t>
      </w:r>
      <w:r>
        <w:t xml:space="preserve"> such as</w:t>
      </w:r>
      <w:r w:rsidRPr="00936EF8">
        <w:t xml:space="preserve"> treaty body capacity</w:t>
      </w:r>
      <w:r>
        <w:t>-</w:t>
      </w:r>
      <w:r w:rsidRPr="00936EF8">
        <w:t xml:space="preserve">building and in some areas of work </w:t>
      </w:r>
      <w:r>
        <w:t xml:space="preserve">that were new </w:t>
      </w:r>
      <w:r w:rsidRPr="00936EF8">
        <w:t>for the Regional Office</w:t>
      </w:r>
      <w:r>
        <w:t xml:space="preserve"> and that</w:t>
      </w:r>
      <w:r w:rsidRPr="00936EF8">
        <w:t xml:space="preserve"> include</w:t>
      </w:r>
      <w:r>
        <w:t>d</w:t>
      </w:r>
      <w:r w:rsidRPr="00936EF8">
        <w:t xml:space="preserve"> early warning and prevention, climate change and environmental rights, human rights in development, digital space as it relate</w:t>
      </w:r>
      <w:r>
        <w:t>d</w:t>
      </w:r>
      <w:r w:rsidRPr="00936EF8">
        <w:t xml:space="preserve"> to fundamental freedoms and civic space, and business and human rights. This </w:t>
      </w:r>
      <w:r>
        <w:t xml:space="preserve">strengthened capacity </w:t>
      </w:r>
      <w:r w:rsidRPr="00936EF8">
        <w:t>allow</w:t>
      </w:r>
      <w:r>
        <w:t>ed</w:t>
      </w:r>
      <w:r w:rsidRPr="00936EF8">
        <w:t xml:space="preserve"> for increased technical cooperation opportunities </w:t>
      </w:r>
      <w:r>
        <w:t>in</w:t>
      </w:r>
      <w:r w:rsidRPr="00936EF8">
        <w:t xml:space="preserve"> critical emerging issues in the region and </w:t>
      </w:r>
      <w:r>
        <w:t>the</w:t>
      </w:r>
      <w:r w:rsidRPr="00936EF8">
        <w:t xml:space="preserve"> enhance</w:t>
      </w:r>
      <w:r>
        <w:t>ment</w:t>
      </w:r>
      <w:r w:rsidRPr="00936EF8">
        <w:t xml:space="preserve"> and </w:t>
      </w:r>
      <w:r w:rsidRPr="008C5D60">
        <w:t>expansion of OHCHR partnerships in the</w:t>
      </w:r>
      <w:r w:rsidRPr="00936EF8">
        <w:t xml:space="preserve"> region. The Board </w:t>
      </w:r>
      <w:r>
        <w:t xml:space="preserve">also noted, with satisfaction, </w:t>
      </w:r>
      <w:r w:rsidRPr="00936EF8">
        <w:t>th</w:t>
      </w:r>
      <w:r>
        <w:t>at</w:t>
      </w:r>
      <w:r w:rsidRPr="00936EF8">
        <w:t xml:space="preserve"> the Regional Office ha</w:t>
      </w:r>
      <w:r>
        <w:t>d</w:t>
      </w:r>
      <w:r w:rsidRPr="00936EF8">
        <w:t xml:space="preserve"> invested</w:t>
      </w:r>
      <w:r>
        <w:t xml:space="preserve"> in</w:t>
      </w:r>
      <w:r w:rsidRPr="00936EF8">
        <w:t xml:space="preserve"> and developed its tools for enhanced multidisciplinary analytical work</w:t>
      </w:r>
      <w:r>
        <w:t>,</w:t>
      </w:r>
      <w:r w:rsidRPr="00936EF8">
        <w:t xml:space="preserve"> which </w:t>
      </w:r>
      <w:r>
        <w:t>had strengthened</w:t>
      </w:r>
      <w:r w:rsidRPr="00936EF8">
        <w:t xml:space="preserve"> its capacities to provide human rights technical cooperation and advisory services based on sound analys</w:t>
      </w:r>
      <w:r>
        <w:t>e</w:t>
      </w:r>
      <w:r w:rsidRPr="00936EF8">
        <w:t xml:space="preserve">s of the situation on the ground. </w:t>
      </w:r>
    </w:p>
    <w:p w14:paraId="6B2C71B6" w14:textId="77777777" w:rsidR="004A6653" w:rsidRDefault="004A6653" w:rsidP="004A6653">
      <w:pPr>
        <w:pStyle w:val="SingleTxtG"/>
      </w:pPr>
      <w:r>
        <w:t>32.</w:t>
      </w:r>
      <w:r>
        <w:tab/>
      </w:r>
      <w:r w:rsidRPr="00936EF8">
        <w:t xml:space="preserve">When OHCHR </w:t>
      </w:r>
      <w:r>
        <w:t>wa</w:t>
      </w:r>
      <w:r w:rsidRPr="00936EF8">
        <w:t xml:space="preserve">s given opportunities and </w:t>
      </w:r>
      <w:r>
        <w:t xml:space="preserve">financial </w:t>
      </w:r>
      <w:r w:rsidRPr="00936EF8">
        <w:t>resources to work directly in</w:t>
      </w:r>
      <w:r>
        <w:t>-</w:t>
      </w:r>
      <w:r w:rsidRPr="00936EF8">
        <w:t>countr</w:t>
      </w:r>
      <w:r>
        <w:t>y,</w:t>
      </w:r>
      <w:r w:rsidRPr="00936EF8">
        <w:t xml:space="preserve"> closer to the realities on the ground, trust and reliance on its expertise developed very quickly</w:t>
      </w:r>
      <w:r>
        <w:t>,</w:t>
      </w:r>
      <w:r w:rsidRPr="00936EF8">
        <w:t xml:space="preserve"> as the Board ha</w:t>
      </w:r>
      <w:r>
        <w:t>d</w:t>
      </w:r>
      <w:r w:rsidRPr="00936EF8">
        <w:t xml:space="preserve"> observed from the discussions with national actors. The Board </w:t>
      </w:r>
      <w:r>
        <w:t>also</w:t>
      </w:r>
      <w:r w:rsidRPr="00936EF8">
        <w:t xml:space="preserve"> observed</w:t>
      </w:r>
      <w:r>
        <w:t>, during</w:t>
      </w:r>
      <w:r w:rsidRPr="00936EF8">
        <w:t xml:space="preserve"> its </w:t>
      </w:r>
      <w:r>
        <w:t>s</w:t>
      </w:r>
      <w:r w:rsidRPr="00936EF8">
        <w:t xml:space="preserve">essions </w:t>
      </w:r>
      <w:r>
        <w:t xml:space="preserve">and </w:t>
      </w:r>
      <w:r w:rsidRPr="00936EF8">
        <w:t>when meeting United Nations partners</w:t>
      </w:r>
      <w:r>
        <w:t xml:space="preserve"> on the ground,</w:t>
      </w:r>
      <w:r w:rsidRPr="00936EF8">
        <w:t xml:space="preserve"> </w:t>
      </w:r>
      <w:r>
        <w:t>that</w:t>
      </w:r>
      <w:r w:rsidRPr="00F53D85">
        <w:t xml:space="preserve"> OHCHR </w:t>
      </w:r>
      <w:r>
        <w:t>was often in a</w:t>
      </w:r>
      <w:r w:rsidRPr="00F53D85">
        <w:t xml:space="preserve"> difficult position</w:t>
      </w:r>
      <w:r>
        <w:t xml:space="preserve"> because it was not represented at the same high level as other United Nations entities</w:t>
      </w:r>
      <w:r w:rsidRPr="00F53D85">
        <w:t>.</w:t>
      </w:r>
      <w:r w:rsidRPr="00936EF8">
        <w:t xml:space="preserve"> OHCHR efforts to expand expertise should be fully supported </w:t>
      </w:r>
      <w:r>
        <w:t xml:space="preserve">through an increased proportion of the regular budget and access to </w:t>
      </w:r>
      <w:proofErr w:type="spellStart"/>
      <w:r>
        <w:t>unearmarked</w:t>
      </w:r>
      <w:proofErr w:type="spellEnd"/>
      <w:r>
        <w:t xml:space="preserve"> funding that would </w:t>
      </w:r>
      <w:r w:rsidRPr="00936EF8">
        <w:t xml:space="preserve">ensure </w:t>
      </w:r>
      <w:r>
        <w:t>an</w:t>
      </w:r>
      <w:r w:rsidRPr="00936EF8">
        <w:t xml:space="preserve"> adequate level of representation and </w:t>
      </w:r>
      <w:r>
        <w:t xml:space="preserve">support </w:t>
      </w:r>
      <w:r w:rsidRPr="00936EF8">
        <w:t xml:space="preserve">management in the regions. The Board </w:t>
      </w:r>
      <w:r>
        <w:t>welcomed</w:t>
      </w:r>
      <w:r w:rsidRPr="00936EF8">
        <w:t xml:space="preserve"> efforts in th</w:t>
      </w:r>
      <w:r>
        <w:t>at</w:t>
      </w:r>
      <w:r w:rsidRPr="00936EF8">
        <w:t xml:space="preserve"> direction</w:t>
      </w:r>
      <w:r>
        <w:t xml:space="preserve"> and stressed that it was</w:t>
      </w:r>
      <w:r w:rsidRPr="00936EF8">
        <w:t xml:space="preserve"> becoming even more relevant </w:t>
      </w:r>
      <w:r>
        <w:t>to address the issue given</w:t>
      </w:r>
      <w:r w:rsidRPr="00936EF8">
        <w:t xml:space="preserve"> the </w:t>
      </w:r>
      <w:r>
        <w:t>reforms of</w:t>
      </w:r>
      <w:r w:rsidRPr="00936EF8">
        <w:t xml:space="preserve"> the United Nations development system.</w:t>
      </w:r>
    </w:p>
    <w:p w14:paraId="23133068" w14:textId="77777777" w:rsidR="004A6653" w:rsidRDefault="004A6653" w:rsidP="004A6653">
      <w:pPr>
        <w:pStyle w:val="SingleTxtG"/>
      </w:pPr>
      <w:r>
        <w:t>33.</w:t>
      </w:r>
      <w:r w:rsidRPr="00936EF8">
        <w:tab/>
        <w:t>The physical presence of OHCHR through its country office in Cambodia ha</w:t>
      </w:r>
      <w:r>
        <w:t>d</w:t>
      </w:r>
      <w:r w:rsidRPr="00936EF8">
        <w:t xml:space="preserve"> enabled OHCHR to enhance the value of its unique mandate</w:t>
      </w:r>
      <w:r>
        <w:t xml:space="preserve"> by</w:t>
      </w:r>
      <w:r w:rsidRPr="00936EF8">
        <w:t xml:space="preserve"> engaging actively with key partners</w:t>
      </w:r>
      <w:r>
        <w:t xml:space="preserve"> and</w:t>
      </w:r>
      <w:r w:rsidRPr="00936EF8">
        <w:t xml:space="preserve"> building solid trust and suppo</w:t>
      </w:r>
      <w:r>
        <w:t>rt</w:t>
      </w:r>
      <w:r w:rsidRPr="00936EF8">
        <w:t xml:space="preserve"> in the region. That comparative and collaborative advantage </w:t>
      </w:r>
      <w:r>
        <w:t>wa</w:t>
      </w:r>
      <w:r w:rsidRPr="00936EF8">
        <w:t xml:space="preserve">s </w:t>
      </w:r>
      <w:r>
        <w:t>ev</w:t>
      </w:r>
      <w:r w:rsidRPr="00936EF8">
        <w:t>ident</w:t>
      </w:r>
      <w:r>
        <w:t xml:space="preserve"> </w:t>
      </w:r>
      <w:r w:rsidRPr="00936EF8">
        <w:t xml:space="preserve">in the </w:t>
      </w:r>
      <w:r>
        <w:t xml:space="preserve">bridges and </w:t>
      </w:r>
      <w:r w:rsidRPr="00936EF8">
        <w:t>spaces for dialogue and cooperation that it ha</w:t>
      </w:r>
      <w:r>
        <w:t>d</w:t>
      </w:r>
      <w:r w:rsidRPr="00936EF8">
        <w:t xml:space="preserve"> been able to establish</w:t>
      </w:r>
      <w:r>
        <w:t>. Based on the views of its partners, the Board concluded that the country office in Cambodia w</w:t>
      </w:r>
      <w:r w:rsidRPr="00EB64FA">
        <w:t>as one of the main</w:t>
      </w:r>
      <w:r>
        <w:t xml:space="preserve"> and most valued</w:t>
      </w:r>
      <w:r w:rsidRPr="00EB64FA">
        <w:t xml:space="preserve"> international actors </w:t>
      </w:r>
      <w:r>
        <w:t xml:space="preserve">working </w:t>
      </w:r>
      <w:r w:rsidRPr="00EB64FA">
        <w:t>for human right</w:t>
      </w:r>
      <w:r>
        <w:t xml:space="preserve">s </w:t>
      </w:r>
      <w:r w:rsidRPr="00EB64FA">
        <w:t>promotion and protection in the country.</w:t>
      </w:r>
      <w:r>
        <w:t xml:space="preserve"> During more than 27 years in Cambodia, OHCHR had </w:t>
      </w:r>
      <w:r w:rsidRPr="00936EF8">
        <w:t>respond</w:t>
      </w:r>
      <w:r>
        <w:t>ed in a</w:t>
      </w:r>
      <w:r w:rsidRPr="00936EF8">
        <w:t xml:space="preserve"> </w:t>
      </w:r>
      <w:r>
        <w:t xml:space="preserve">timely fashion </w:t>
      </w:r>
      <w:r w:rsidRPr="00936EF8">
        <w:t xml:space="preserve">to </w:t>
      </w:r>
      <w:r>
        <w:t xml:space="preserve">a range of </w:t>
      </w:r>
      <w:r w:rsidRPr="00936EF8">
        <w:t xml:space="preserve">challenges </w:t>
      </w:r>
      <w:r>
        <w:t xml:space="preserve">by </w:t>
      </w:r>
      <w:r w:rsidRPr="00936EF8">
        <w:t>propos</w:t>
      </w:r>
      <w:r>
        <w:t>ing</w:t>
      </w:r>
      <w:r w:rsidRPr="00936EF8">
        <w:t xml:space="preserve"> sound technical cooperation programmes and</w:t>
      </w:r>
      <w:r>
        <w:t xml:space="preserve"> by</w:t>
      </w:r>
      <w:r w:rsidRPr="00936EF8">
        <w:t xml:space="preserve"> </w:t>
      </w:r>
      <w:r>
        <w:t>supporting</w:t>
      </w:r>
      <w:r w:rsidRPr="00936EF8">
        <w:t xml:space="preserve"> national efforts to investigate and provide reparation</w:t>
      </w:r>
      <w:r>
        <w:t>s</w:t>
      </w:r>
      <w:r w:rsidRPr="00936EF8">
        <w:t xml:space="preserve"> for human rights violations in very difficult circumstances</w:t>
      </w:r>
      <w:r>
        <w:t xml:space="preserve">. </w:t>
      </w:r>
    </w:p>
    <w:p w14:paraId="3234BECE" w14:textId="5584038B" w:rsidR="004A6653" w:rsidRPr="00936EF8" w:rsidRDefault="004A6653" w:rsidP="004A6653">
      <w:pPr>
        <w:pStyle w:val="SingleTxtG"/>
      </w:pPr>
      <w:r w:rsidRPr="009957BF">
        <w:t>34.</w:t>
      </w:r>
      <w:r w:rsidRPr="009957BF">
        <w:tab/>
      </w:r>
      <w:r w:rsidRPr="006E7C8C">
        <w:t xml:space="preserve">The Board </w:t>
      </w:r>
      <w:r>
        <w:t>wa</w:t>
      </w:r>
      <w:r w:rsidRPr="009957BF">
        <w:t xml:space="preserve">s pleased to </w:t>
      </w:r>
      <w:r w:rsidRPr="006E7C8C">
        <w:t xml:space="preserve">observe that OHCHR </w:t>
      </w:r>
      <w:r>
        <w:t>wa</w:t>
      </w:r>
      <w:r w:rsidRPr="009957BF">
        <w:t xml:space="preserve">s </w:t>
      </w:r>
      <w:r w:rsidRPr="006E7C8C">
        <w:t xml:space="preserve">recognized as a critical </w:t>
      </w:r>
      <w:r>
        <w:t xml:space="preserve">member of the </w:t>
      </w:r>
      <w:r w:rsidRPr="009957BF">
        <w:t xml:space="preserve">United Nations </w:t>
      </w:r>
      <w:r>
        <w:t>s</w:t>
      </w:r>
      <w:r w:rsidRPr="009957BF">
        <w:t xml:space="preserve">ystem </w:t>
      </w:r>
      <w:r w:rsidRPr="006E7C8C">
        <w:t>in the country. Th</w:t>
      </w:r>
      <w:r>
        <w:t>at</w:t>
      </w:r>
      <w:r w:rsidRPr="006E7C8C">
        <w:t xml:space="preserve"> engagement and constant support ha</w:t>
      </w:r>
      <w:r>
        <w:t>d</w:t>
      </w:r>
      <w:r w:rsidRPr="006E7C8C">
        <w:t xml:space="preserve"> built the</w:t>
      </w:r>
      <w:r w:rsidRPr="00936EF8">
        <w:t xml:space="preserve"> </w:t>
      </w:r>
      <w:r>
        <w:t>foundation</w:t>
      </w:r>
      <w:r w:rsidRPr="00936EF8">
        <w:t xml:space="preserve"> for the solid trust enjoyed by </w:t>
      </w:r>
      <w:r>
        <w:t xml:space="preserve">the OHCHR country office. </w:t>
      </w:r>
      <w:r w:rsidRPr="008E27FA">
        <w:t>The</w:t>
      </w:r>
      <w:r>
        <w:t xml:space="preserve"> support that the office could continue to provide should be further reinforced </w:t>
      </w:r>
      <w:r w:rsidRPr="008E27FA">
        <w:t xml:space="preserve">by </w:t>
      </w:r>
      <w:r>
        <w:t>the Secretary-General’s call to action for human rights. The continued presence of OHCHR in the country, as demonstrated with the renewed agreement,</w:t>
      </w:r>
      <w:r w:rsidRPr="008E27FA">
        <w:t xml:space="preserve"> </w:t>
      </w:r>
      <w:r>
        <w:t>wa</w:t>
      </w:r>
      <w:r w:rsidRPr="008E27FA">
        <w:t xml:space="preserve">s highly relevant to </w:t>
      </w:r>
      <w:r>
        <w:t xml:space="preserve">meeting </w:t>
      </w:r>
      <w:r w:rsidRPr="008E27FA">
        <w:t xml:space="preserve">human rights challenges </w:t>
      </w:r>
      <w:r>
        <w:t xml:space="preserve">and opportunities </w:t>
      </w:r>
      <w:r w:rsidRPr="008E27FA">
        <w:t>in the country</w:t>
      </w:r>
      <w:r>
        <w:t xml:space="preserve">. The support provided towards the alignment of the State’s </w:t>
      </w:r>
      <w:r w:rsidRPr="008E27FA">
        <w:t xml:space="preserve">human rights obligations and </w:t>
      </w:r>
      <w:r>
        <w:t xml:space="preserve">the achievement of the 2030 Agenda for </w:t>
      </w:r>
      <w:r w:rsidRPr="008E27FA">
        <w:t>S</w:t>
      </w:r>
      <w:r>
        <w:t>ustainable Development was particularly relevant. The Board was particularly encouraged by the actions that the country office had taken to adjust to the evolution and progress in the country. The i</w:t>
      </w:r>
      <w:r w:rsidRPr="008E27FA">
        <w:t xml:space="preserve">mplementation of the programme </w:t>
      </w:r>
      <w:r>
        <w:t>and the proposals for adaptation to continue to support the State in the most meaningful way, fully in line with the OHCHR mandate, was welcome and fully supported by</w:t>
      </w:r>
      <w:r w:rsidRPr="000115EC">
        <w:t xml:space="preserve"> </w:t>
      </w:r>
      <w:r>
        <w:t>the Board.</w:t>
      </w:r>
    </w:p>
    <w:p w14:paraId="2C88A114" w14:textId="4488D0A6" w:rsidR="004A6653" w:rsidRPr="00936EF8" w:rsidRDefault="004A6653" w:rsidP="004A6653">
      <w:pPr>
        <w:pStyle w:val="SingleTxtG"/>
      </w:pPr>
      <w:r>
        <w:t>35</w:t>
      </w:r>
      <w:r w:rsidRPr="00936EF8">
        <w:t>.</w:t>
      </w:r>
      <w:r w:rsidRPr="00936EF8">
        <w:tab/>
      </w:r>
      <w:r>
        <w:t>In its capacity</w:t>
      </w:r>
      <w:r w:rsidRPr="00936EF8">
        <w:t xml:space="preserve"> also </w:t>
      </w:r>
      <w:r>
        <w:t>as</w:t>
      </w:r>
      <w:r w:rsidRPr="00936EF8">
        <w:t xml:space="preserve"> the Board of Trustees of the Voluntary Fund for Financial and Technical Assistance in the Implementation of the Universal Periodic Review, the Board continued</w:t>
      </w:r>
      <w:r>
        <w:t xml:space="preserve"> to</w:t>
      </w:r>
      <w:r w:rsidRPr="00936EF8">
        <w:t xml:space="preserve"> gather </w:t>
      </w:r>
      <w:r>
        <w:t xml:space="preserve">information on </w:t>
      </w:r>
      <w:r w:rsidRPr="00936EF8">
        <w:t xml:space="preserve">good examples of engagement </w:t>
      </w:r>
      <w:r>
        <w:t>in</w:t>
      </w:r>
      <w:r w:rsidRPr="00936EF8">
        <w:t xml:space="preserve"> the </w:t>
      </w:r>
      <w:r>
        <w:t>u</w:t>
      </w:r>
      <w:r w:rsidRPr="00936EF8">
        <w:t xml:space="preserve">niversal </w:t>
      </w:r>
      <w:r>
        <w:t>p</w:t>
      </w:r>
      <w:r w:rsidRPr="00936EF8">
        <w:t xml:space="preserve">eriodic </w:t>
      </w:r>
      <w:r>
        <w:t>r</w:t>
      </w:r>
      <w:r w:rsidRPr="00936EF8">
        <w:t>eview and follow</w:t>
      </w:r>
      <w:r>
        <w:t>-</w:t>
      </w:r>
      <w:r w:rsidRPr="00936EF8">
        <w:t xml:space="preserve">up </w:t>
      </w:r>
      <w:r>
        <w:t>to</w:t>
      </w:r>
      <w:r w:rsidRPr="00936EF8">
        <w:t xml:space="preserve"> </w:t>
      </w:r>
      <w:r>
        <w:t>the</w:t>
      </w:r>
      <w:r w:rsidRPr="00936EF8">
        <w:t xml:space="preserve"> recommendations</w:t>
      </w:r>
      <w:r>
        <w:t xml:space="preserve"> arising from that process,</w:t>
      </w:r>
      <w:r w:rsidRPr="00936EF8">
        <w:t xml:space="preserve"> through technical cooperation</w:t>
      </w:r>
      <w:r>
        <w:t xml:space="preserve"> and</w:t>
      </w:r>
      <w:r w:rsidRPr="00936EF8">
        <w:t xml:space="preserve"> as requested by States. The Board continue</w:t>
      </w:r>
      <w:r>
        <w:t>d</w:t>
      </w:r>
      <w:r w:rsidRPr="00936EF8">
        <w:t xml:space="preserve"> to offer policy guidance in order to maximize the effectiveness of the technical assistance and financial support available to States in implementing the recommendations arising from the universal periodic review and other international mechanisms. The </w:t>
      </w:r>
      <w:r>
        <w:t>p</w:t>
      </w:r>
      <w:r w:rsidRPr="00936EF8">
        <w:t xml:space="preserve">ractical </w:t>
      </w:r>
      <w:r>
        <w:t>g</w:t>
      </w:r>
      <w:r w:rsidRPr="00936EF8">
        <w:t>uidance</w:t>
      </w:r>
      <w:r>
        <w:t xml:space="preserve"> recently</w:t>
      </w:r>
      <w:r w:rsidRPr="00936EF8">
        <w:t xml:space="preserve"> developed </w:t>
      </w:r>
      <w:r>
        <w:t>on</w:t>
      </w:r>
      <w:r w:rsidRPr="00936EF8">
        <w:t xml:space="preserve"> the</w:t>
      </w:r>
      <w:r>
        <w:t xml:space="preserve"> basis of</w:t>
      </w:r>
      <w:r w:rsidRPr="00936EF8">
        <w:t xml:space="preserve"> the Secretary-General</w:t>
      </w:r>
      <w:r>
        <w:t>’s call to action for human rights</w:t>
      </w:r>
      <w:r w:rsidRPr="00936EF8">
        <w:t xml:space="preserve"> provides advice on how United Nations entities at </w:t>
      </w:r>
      <w:r>
        <w:t xml:space="preserve">the </w:t>
      </w:r>
      <w:r w:rsidRPr="00936EF8">
        <w:t>country level can engage in support</w:t>
      </w:r>
      <w:r>
        <w:t>ing</w:t>
      </w:r>
      <w:r w:rsidRPr="00936EF8">
        <w:t xml:space="preserve"> progress by Member States on human rig</w:t>
      </w:r>
      <w:r>
        <w:t xml:space="preserve">hts, starting with the implementation of the accepted </w:t>
      </w:r>
      <w:r w:rsidRPr="00936EF8">
        <w:t>recommendations</w:t>
      </w:r>
      <w:r>
        <w:t xml:space="preserve"> arising from the universal periodic review and of measures to achieve </w:t>
      </w:r>
      <w:r w:rsidRPr="00936EF8">
        <w:t xml:space="preserve">the </w:t>
      </w:r>
      <w:r>
        <w:t xml:space="preserve">2030 </w:t>
      </w:r>
      <w:r w:rsidRPr="00936EF8">
        <w:t>Agenda</w:t>
      </w:r>
      <w:r>
        <w:t xml:space="preserve"> for Sustainable Development, including the</w:t>
      </w:r>
      <w:r w:rsidRPr="00936EF8">
        <w:t xml:space="preserve"> Sustainable Development Goals.</w:t>
      </w:r>
    </w:p>
    <w:p w14:paraId="1098579B" w14:textId="6BAB447E" w:rsidR="004A6653" w:rsidRPr="00936EF8" w:rsidRDefault="004A6653" w:rsidP="004A6653">
      <w:pPr>
        <w:pStyle w:val="SingleTxtG"/>
      </w:pPr>
      <w:r w:rsidRPr="00936EF8">
        <w:t>3</w:t>
      </w:r>
      <w:r>
        <w:t>6</w:t>
      </w:r>
      <w:r w:rsidRPr="00936EF8">
        <w:t>.</w:t>
      </w:r>
      <w:r w:rsidRPr="00936EF8">
        <w:tab/>
        <w:t>A</w:t>
      </w:r>
      <w:r>
        <w:t>s it had done at previous sessions</w:t>
      </w:r>
      <w:r w:rsidRPr="00936EF8">
        <w:t xml:space="preserve">, the Board met with interested Member States </w:t>
      </w:r>
      <w:r>
        <w:t xml:space="preserve">and </w:t>
      </w:r>
      <w:r w:rsidRPr="00936EF8">
        <w:t>support</w:t>
      </w:r>
      <w:r>
        <w:t>ed</w:t>
      </w:r>
      <w:r w:rsidRPr="00936EF8">
        <w:t xml:space="preserve"> technical cooperation programmes </w:t>
      </w:r>
      <w:r>
        <w:t>in</w:t>
      </w:r>
      <w:r w:rsidRPr="00936EF8">
        <w:t xml:space="preserve"> all regions</w:t>
      </w:r>
      <w:r>
        <w:t>,</w:t>
      </w:r>
      <w:r w:rsidRPr="00936EF8">
        <w:t xml:space="preserve"> in close cooperation with the OHCHR Donor and External Relations Section. During </w:t>
      </w:r>
      <w:r>
        <w:t>its fifty-first</w:t>
      </w:r>
      <w:r w:rsidRPr="00936EF8">
        <w:t xml:space="preserve"> session</w:t>
      </w:r>
      <w:r>
        <w:t>,</w:t>
      </w:r>
      <w:r w:rsidRPr="00936EF8">
        <w:t xml:space="preserve"> the Board explored the </w:t>
      </w:r>
      <w:r>
        <w:t xml:space="preserve">possibility of </w:t>
      </w:r>
      <w:r w:rsidRPr="00936EF8">
        <w:t xml:space="preserve">engaging also with foundations and </w:t>
      </w:r>
      <w:r>
        <w:t xml:space="preserve">the </w:t>
      </w:r>
      <w:r w:rsidRPr="00936EF8">
        <w:t>private sector</w:t>
      </w:r>
      <w:r>
        <w:t xml:space="preserve">, in line with the </w:t>
      </w:r>
      <w:r w:rsidRPr="00936EF8">
        <w:t>mandate of the Fund.</w:t>
      </w:r>
    </w:p>
    <w:p w14:paraId="3F6598E5" w14:textId="246F84F8" w:rsidR="004A6653" w:rsidRPr="00936EF8" w:rsidRDefault="004A6653" w:rsidP="004A6653">
      <w:pPr>
        <w:pStyle w:val="SingleTxtG"/>
      </w:pPr>
      <w:r>
        <w:t>37</w:t>
      </w:r>
      <w:r w:rsidRPr="00936EF8">
        <w:t>.</w:t>
      </w:r>
      <w:r w:rsidRPr="00936EF8">
        <w:tab/>
        <w:t xml:space="preserve">The Board </w:t>
      </w:r>
      <w:r>
        <w:t>wa</w:t>
      </w:r>
      <w:r w:rsidRPr="00936EF8">
        <w:t xml:space="preserve">s of the firm view that OHCHR, </w:t>
      </w:r>
      <w:r>
        <w:t>given</w:t>
      </w:r>
      <w:r w:rsidRPr="00936EF8">
        <w:t xml:space="preserve"> its expertise, experience and capacity to respond </w:t>
      </w:r>
      <w:r>
        <w:t>to</w:t>
      </w:r>
      <w:r w:rsidRPr="00936EF8">
        <w:t xml:space="preserve"> complex situations, as </w:t>
      </w:r>
      <w:r>
        <w:t xml:space="preserve">proven most recently </w:t>
      </w:r>
      <w:r w:rsidRPr="00936EF8">
        <w:t>in the context of the COVID</w:t>
      </w:r>
      <w:r>
        <w:t>-</w:t>
      </w:r>
      <w:r w:rsidRPr="00936EF8">
        <w:t xml:space="preserve">19 global health crisis, </w:t>
      </w:r>
      <w:r>
        <w:t>wa</w:t>
      </w:r>
      <w:r w:rsidRPr="00936EF8">
        <w:t>s the strongest possible reference point for guiding partners on the ground, including the United Nations system</w:t>
      </w:r>
      <w:r>
        <w:t>,</w:t>
      </w:r>
      <w:r w:rsidRPr="00936EF8">
        <w:t xml:space="preserve"> on human rights. Its key normative role </w:t>
      </w:r>
      <w:r>
        <w:t xml:space="preserve">in </w:t>
      </w:r>
      <w:r w:rsidRPr="00936EF8">
        <w:t>providing the critical advice that States require</w:t>
      </w:r>
      <w:r>
        <w:t>d</w:t>
      </w:r>
      <w:r w:rsidRPr="00936EF8">
        <w:t xml:space="preserve"> to ensure that their efforts to explicitly integrate human rights into all policies and practices </w:t>
      </w:r>
      <w:r>
        <w:t>we</w:t>
      </w:r>
      <w:r w:rsidRPr="00936EF8">
        <w:t>re fully in line with the international human rights framework should be further strengthened with financial and political support.</w:t>
      </w:r>
    </w:p>
    <w:p w14:paraId="37A75CE3" w14:textId="77777777" w:rsidR="004A6653" w:rsidRPr="00936EF8" w:rsidRDefault="004A6653" w:rsidP="004A6653">
      <w:pPr>
        <w:pStyle w:val="HChG"/>
      </w:pPr>
      <w:r w:rsidRPr="00936EF8">
        <w:tab/>
        <w:t>III.</w:t>
      </w:r>
      <w:r w:rsidRPr="00936EF8">
        <w:tab/>
        <w:t>Technical cooperation</w:t>
      </w:r>
    </w:p>
    <w:p w14:paraId="2AA3462F" w14:textId="77777777" w:rsidR="004A6653" w:rsidRPr="00936EF8" w:rsidRDefault="004A6653" w:rsidP="004A6653">
      <w:pPr>
        <w:pStyle w:val="H1G"/>
        <w:rPr>
          <w:szCs w:val="24"/>
        </w:rPr>
      </w:pPr>
      <w:r w:rsidRPr="00936EF8">
        <w:rPr>
          <w:szCs w:val="24"/>
        </w:rPr>
        <w:tab/>
        <w:t>A.</w:t>
      </w:r>
      <w:r w:rsidRPr="00936EF8">
        <w:rPr>
          <w:szCs w:val="24"/>
        </w:rPr>
        <w:tab/>
        <w:t>Technical cooperation in the field of human rights: key components of sound technical cooperation programmes</w:t>
      </w:r>
    </w:p>
    <w:p w14:paraId="54C84B1F" w14:textId="654CE6D9" w:rsidR="004A6653" w:rsidRPr="00936EF8" w:rsidRDefault="004A6653" w:rsidP="004A6653">
      <w:pPr>
        <w:pStyle w:val="SingleTxtG"/>
      </w:pPr>
      <w:r>
        <w:t>38</w:t>
      </w:r>
      <w:r w:rsidRPr="00936EF8">
        <w:t>.</w:t>
      </w:r>
      <w:r w:rsidRPr="00936EF8">
        <w:tab/>
      </w:r>
      <w:r>
        <w:t>In</w:t>
      </w:r>
      <w:r w:rsidRPr="00936EF8">
        <w:t xml:space="preserve"> 2012, the Board brought to the attention of the Human Rights Council seven components for </w:t>
      </w:r>
      <w:r>
        <w:t xml:space="preserve">ensuring the </w:t>
      </w:r>
      <w:r w:rsidRPr="00936EF8">
        <w:t>effective</w:t>
      </w:r>
      <w:r>
        <w:t>ness of the</w:t>
      </w:r>
      <w:r w:rsidRPr="00936EF8">
        <w:t xml:space="preserve"> technical cooperation efforts </w:t>
      </w:r>
      <w:r>
        <w:t>of</w:t>
      </w:r>
      <w:r w:rsidRPr="00936EF8">
        <w:t xml:space="preserve"> OHCHR and other United Nations entities. Th</w:t>
      </w:r>
      <w:r>
        <w:t>e value of thos</w:t>
      </w:r>
      <w:r w:rsidRPr="00936EF8">
        <w:t xml:space="preserve">e components </w:t>
      </w:r>
      <w:r>
        <w:t>has since</w:t>
      </w:r>
      <w:r w:rsidRPr="00936EF8">
        <w:t xml:space="preserve"> become </w:t>
      </w:r>
      <w:r>
        <w:t xml:space="preserve">all the more </w:t>
      </w:r>
      <w:r w:rsidRPr="00936EF8">
        <w:t xml:space="preserve">evident </w:t>
      </w:r>
      <w:r>
        <w:t xml:space="preserve">as the Board has gained greater </w:t>
      </w:r>
      <w:r w:rsidRPr="00936EF8">
        <w:t xml:space="preserve">experience </w:t>
      </w:r>
      <w:r>
        <w:t xml:space="preserve">in </w:t>
      </w:r>
      <w:r w:rsidRPr="00936EF8">
        <w:t xml:space="preserve">overseeing the management of the programmes financed through the Voluntary Funds and </w:t>
      </w:r>
      <w:r>
        <w:t xml:space="preserve">in </w:t>
      </w:r>
      <w:r w:rsidRPr="00936EF8">
        <w:t>providing overall policy advice on technical cooperation. The context of the components has been elaborated in detail in each of the annual reports and in the oral presentations of the Chair of the Board to the Council.</w:t>
      </w:r>
    </w:p>
    <w:p w14:paraId="22F6BA22" w14:textId="10665D0A" w:rsidR="004A6653" w:rsidRPr="00936EF8" w:rsidRDefault="004A6653" w:rsidP="004A6653">
      <w:pPr>
        <w:pStyle w:val="SingleTxtG"/>
      </w:pPr>
      <w:r>
        <w:t>39</w:t>
      </w:r>
      <w:r w:rsidRPr="00936EF8">
        <w:t>.</w:t>
      </w:r>
      <w:r w:rsidRPr="00936EF8">
        <w:tab/>
        <w:t>The</w:t>
      </w:r>
      <w:r>
        <w:t>se</w:t>
      </w:r>
      <w:r w:rsidRPr="00936EF8">
        <w:t xml:space="preserve"> components </w:t>
      </w:r>
      <w:r>
        <w:t>of technical cooperation and the identification of good practices</w:t>
      </w:r>
      <w:r w:rsidRPr="00936EF8">
        <w:t xml:space="preserve"> have been noted with appreciation by the Human Rights Council, most recently in</w:t>
      </w:r>
      <w:r>
        <w:t xml:space="preserve"> its</w:t>
      </w:r>
      <w:r w:rsidRPr="00936EF8">
        <w:t xml:space="preserve"> resolution 42/32. </w:t>
      </w:r>
      <w:r>
        <w:t>During</w:t>
      </w:r>
      <w:r w:rsidRPr="00936EF8">
        <w:t xml:space="preserve"> 2020</w:t>
      </w:r>
      <w:r>
        <w:t>,</w:t>
      </w:r>
      <w:r w:rsidRPr="00936EF8">
        <w:t xml:space="preserve"> the Board continue</w:t>
      </w:r>
      <w:r>
        <w:t>d,</w:t>
      </w:r>
      <w:r w:rsidRPr="00936EF8">
        <w:t xml:space="preserve"> with OHCHR</w:t>
      </w:r>
      <w:r>
        <w:t>, to</w:t>
      </w:r>
      <w:r w:rsidRPr="00936EF8">
        <w:t xml:space="preserve"> expand awareness of the components</w:t>
      </w:r>
      <w:r>
        <w:t>,</w:t>
      </w:r>
      <w:r w:rsidRPr="00936EF8">
        <w:t xml:space="preserve"> including </w:t>
      </w:r>
      <w:r>
        <w:t>in</w:t>
      </w:r>
      <w:r w:rsidRPr="00936EF8">
        <w:t xml:space="preserve"> thematic panel discussions </w:t>
      </w:r>
      <w:r>
        <w:t>held during the sessions of</w:t>
      </w:r>
      <w:r w:rsidRPr="00936EF8">
        <w:t xml:space="preserve"> the Council. </w:t>
      </w:r>
      <w:r>
        <w:t xml:space="preserve">One such </w:t>
      </w:r>
      <w:r w:rsidRPr="00936EF8">
        <w:t>example</w:t>
      </w:r>
      <w:r>
        <w:t xml:space="preserve"> was</w:t>
      </w:r>
      <w:r w:rsidRPr="00936EF8">
        <w:t xml:space="preserve"> the annual thematic panel discussion on technical cooperation and capacity-building </w:t>
      </w:r>
      <w:r>
        <w:t xml:space="preserve">held </w:t>
      </w:r>
      <w:r w:rsidRPr="00936EF8">
        <w:t xml:space="preserve">on 15 July 2020 </w:t>
      </w:r>
      <w:r>
        <w:t>on</w:t>
      </w:r>
      <w:r w:rsidRPr="00936EF8">
        <w:t xml:space="preserve"> the </w:t>
      </w:r>
      <w:r>
        <w:t>theme</w:t>
      </w:r>
      <w:r w:rsidRPr="00936EF8">
        <w:t xml:space="preserve"> “Upholding the human rights of prisoners, including women prisoners and offenders: enhancing technical cooperation and capacity-building in the implementation of the Nelson Mandela Rules and the Bangkok Rules</w:t>
      </w:r>
      <w:r>
        <w:t>”.</w:t>
      </w:r>
      <w:r w:rsidRPr="00936EF8">
        <w:t xml:space="preserve"> The Board is satisfied </w:t>
      </w:r>
      <w:r>
        <w:t>about</w:t>
      </w:r>
      <w:r w:rsidRPr="00936EF8">
        <w:t xml:space="preserve"> the fact that the components continue to guide discussions and</w:t>
      </w:r>
      <w:r>
        <w:t xml:space="preserve"> the</w:t>
      </w:r>
      <w:r w:rsidRPr="00936EF8">
        <w:t xml:space="preserve"> sharing</w:t>
      </w:r>
      <w:r>
        <w:t xml:space="preserve"> of</w:t>
      </w:r>
      <w:r w:rsidRPr="00936EF8">
        <w:t xml:space="preserve"> good practices on technical cooperation.</w:t>
      </w:r>
    </w:p>
    <w:p w14:paraId="6E4F63F8" w14:textId="420C11B0" w:rsidR="004A6653" w:rsidRPr="00936EF8" w:rsidRDefault="004A6653" w:rsidP="004A6653">
      <w:pPr>
        <w:pStyle w:val="SingleTxtG"/>
      </w:pPr>
      <w:r>
        <w:t>40</w:t>
      </w:r>
      <w:r w:rsidRPr="00936EF8">
        <w:t>.</w:t>
      </w:r>
      <w:r w:rsidRPr="00936EF8">
        <w:tab/>
        <w:t xml:space="preserve">In preparation </w:t>
      </w:r>
      <w:r>
        <w:t>for</w:t>
      </w:r>
      <w:r w:rsidRPr="00936EF8">
        <w:t xml:space="preserve"> the annual thematic </w:t>
      </w:r>
      <w:r>
        <w:t xml:space="preserve">panel </w:t>
      </w:r>
      <w:r w:rsidRPr="00936EF8">
        <w:t xml:space="preserve">discussion </w:t>
      </w:r>
      <w:r>
        <w:t xml:space="preserve">to be held during the forty-seventh session of </w:t>
      </w:r>
      <w:r w:rsidRPr="00936EF8">
        <w:t>the Human Rights Council pursuant to Council resolution 45/32</w:t>
      </w:r>
      <w:r>
        <w:t>, on the theme</w:t>
      </w:r>
      <w:r w:rsidRPr="00F53D85">
        <w:t xml:space="preserve"> </w:t>
      </w:r>
      <w:r>
        <w:t>“T</w:t>
      </w:r>
      <w:r w:rsidRPr="00F53D85">
        <w:t xml:space="preserve">echnical cooperation to </w:t>
      </w:r>
      <w:r>
        <w:t>advance</w:t>
      </w:r>
      <w:r w:rsidRPr="00F53D85">
        <w:t xml:space="preserve"> the right to education</w:t>
      </w:r>
      <w:r>
        <w:t xml:space="preserve"> and ensure inclusive and equitable quality education and lifelong learning for all”, </w:t>
      </w:r>
      <w:r w:rsidRPr="00936EF8">
        <w:t xml:space="preserve">the Board invites </w:t>
      </w:r>
      <w:r>
        <w:t>S</w:t>
      </w:r>
      <w:r w:rsidRPr="00936EF8">
        <w:t>tates to take into account the components</w:t>
      </w:r>
      <w:r>
        <w:t xml:space="preserve"> of technical cooperation </w:t>
      </w:r>
      <w:r w:rsidRPr="00936EF8">
        <w:t>while sharing experiences and practices.</w:t>
      </w:r>
    </w:p>
    <w:p w14:paraId="76BB1514" w14:textId="640F6A99" w:rsidR="004A6653" w:rsidRPr="00936EF8" w:rsidRDefault="004A6653" w:rsidP="004A6653">
      <w:pPr>
        <w:pStyle w:val="SingleTxtG"/>
      </w:pPr>
      <w:r>
        <w:t>41</w:t>
      </w:r>
      <w:r w:rsidRPr="00936EF8">
        <w:t>.</w:t>
      </w:r>
      <w:r w:rsidRPr="00936EF8">
        <w:tab/>
        <w:t>Technical cooperation programmes must be based on the universality and indivisibility of all human rights – economic, civil, cultural, political and social rights – and must include both elements for the protection and the promotion of human rights</w:t>
      </w:r>
      <w:r>
        <w:t>.</w:t>
      </w:r>
      <w:r w:rsidRPr="00936EF8">
        <w:t xml:space="preserve"> </w:t>
      </w:r>
      <w:r>
        <w:t>I</w:t>
      </w:r>
      <w:r w:rsidRPr="00936EF8">
        <w:t>n this context</w:t>
      </w:r>
      <w:r>
        <w:t>,</w:t>
      </w:r>
      <w:r w:rsidRPr="00936EF8">
        <w:t xml:space="preserve"> the protection and promotion of the right to education is pivotal. Effective technical cooperation should focus on building and strengthening national frameworks and institutions for the promotion and protection of human rights</w:t>
      </w:r>
      <w:r>
        <w:t>.</w:t>
      </w:r>
      <w:r w:rsidRPr="00936EF8">
        <w:t xml:space="preserve"> A robust education system addressing effectiv</w:t>
      </w:r>
      <w:r>
        <w:t xml:space="preserve">eness, </w:t>
      </w:r>
      <w:r w:rsidRPr="00936EF8">
        <w:t>availability, accessibility, acceptability and adapt</w:t>
      </w:r>
      <w:r>
        <w:t>ability</w:t>
      </w:r>
      <w:r w:rsidRPr="00936EF8">
        <w:t xml:space="preserve"> is very much need</w:t>
      </w:r>
      <w:r>
        <w:t>ed,</w:t>
      </w:r>
      <w:r w:rsidRPr="00936EF8">
        <w:t xml:space="preserve"> in particular </w:t>
      </w:r>
      <w:r>
        <w:t xml:space="preserve">given </w:t>
      </w:r>
      <w:r w:rsidRPr="00936EF8">
        <w:t>the impact</w:t>
      </w:r>
      <w:r>
        <w:t>s</w:t>
      </w:r>
      <w:r w:rsidRPr="00936EF8">
        <w:t xml:space="preserve"> of the </w:t>
      </w:r>
      <w:r>
        <w:t xml:space="preserve">current </w:t>
      </w:r>
      <w:r w:rsidRPr="00936EF8">
        <w:t>global health crisis and the measures</w:t>
      </w:r>
      <w:r>
        <w:t xml:space="preserve"> being put in place</w:t>
      </w:r>
      <w:r w:rsidRPr="00936EF8">
        <w:t xml:space="preserve"> to address the COVI</w:t>
      </w:r>
      <w:r>
        <w:t>D-</w:t>
      </w:r>
      <w:r w:rsidRPr="00936EF8">
        <w:t>19 pandemic.</w:t>
      </w:r>
    </w:p>
    <w:p w14:paraId="0224A75E" w14:textId="3E794B5F" w:rsidR="004A6653" w:rsidRPr="00936EF8" w:rsidRDefault="004A6653" w:rsidP="004A6653">
      <w:pPr>
        <w:pStyle w:val="SingleTxtG"/>
      </w:pPr>
      <w:r>
        <w:t>42</w:t>
      </w:r>
      <w:r w:rsidRPr="00936EF8">
        <w:t>.</w:t>
      </w:r>
      <w:r w:rsidRPr="00936EF8">
        <w:tab/>
        <w:t>One reason</w:t>
      </w:r>
      <w:r>
        <w:t xml:space="preserve"> why</w:t>
      </w:r>
      <w:r w:rsidRPr="00936EF8">
        <w:t xml:space="preserve"> the 2030 Agenda</w:t>
      </w:r>
      <w:r>
        <w:t xml:space="preserve"> for Sustainable Development, including the Sustainable Development Goals,</w:t>
      </w:r>
      <w:r w:rsidRPr="00936EF8">
        <w:t xml:space="preserve"> </w:t>
      </w:r>
      <w:r>
        <w:t>is</w:t>
      </w:r>
      <w:r w:rsidRPr="00936EF8">
        <w:t xml:space="preserve"> a transformative development framework is that </w:t>
      </w:r>
      <w:r>
        <w:t>it is</w:t>
      </w:r>
      <w:r w:rsidRPr="00936EF8">
        <w:t xml:space="preserve"> based on human rights. Technical cooperation should reflect national development objectives to ensure the highest levels of ownership and sustainability and to respond to genuine national interest</w:t>
      </w:r>
      <w:r>
        <w:t>s</w:t>
      </w:r>
      <w:r w:rsidRPr="00936EF8">
        <w:t>, commitments and efforts in the promotion and protection of human rights. Education is a fundamental human right and a vehicle for development that is sustainable</w:t>
      </w:r>
      <w:r>
        <w:t xml:space="preserve">. Education is key in </w:t>
      </w:r>
      <w:r w:rsidRPr="00F53D85">
        <w:t>preventi</w:t>
      </w:r>
      <w:r>
        <w:t xml:space="preserve">ng human rights abuses </w:t>
      </w:r>
      <w:r w:rsidRPr="00936EF8">
        <w:t xml:space="preserve">and </w:t>
      </w:r>
      <w:r>
        <w:t>achieving</w:t>
      </w:r>
      <w:r w:rsidRPr="00936EF8">
        <w:t xml:space="preserve"> peace. Every Sustainable Development Goal requires </w:t>
      </w:r>
      <w:r>
        <w:t xml:space="preserve">the realization of </w:t>
      </w:r>
      <w:r w:rsidRPr="00936EF8">
        <w:t>all the elements of the right to education</w:t>
      </w:r>
      <w:r>
        <w:t xml:space="preserve"> in order</w:t>
      </w:r>
      <w:r w:rsidRPr="00936EF8">
        <w:t xml:space="preserve"> to empower people with the knowledge, skills and values to full</w:t>
      </w:r>
      <w:r>
        <w:t>y</w:t>
      </w:r>
      <w:r w:rsidRPr="00936EF8">
        <w:t xml:space="preserve"> enjoy all human rights and</w:t>
      </w:r>
      <w:r>
        <w:t>,</w:t>
      </w:r>
      <w:r w:rsidRPr="00936EF8">
        <w:t xml:space="preserve"> more importantly</w:t>
      </w:r>
      <w:r>
        <w:t>,</w:t>
      </w:r>
      <w:r w:rsidRPr="00936EF8">
        <w:t xml:space="preserve"> to dismantl</w:t>
      </w:r>
      <w:r>
        <w:t>e</w:t>
      </w:r>
      <w:r w:rsidRPr="00936EF8">
        <w:t xml:space="preserve"> the barriers of inequalit</w:t>
      </w:r>
      <w:r>
        <w:t>y</w:t>
      </w:r>
      <w:r w:rsidRPr="00936EF8">
        <w:t xml:space="preserve"> and exclusion</w:t>
      </w:r>
      <w:r>
        <w:t xml:space="preserve"> (see g</w:t>
      </w:r>
      <w:r w:rsidRPr="00936EF8">
        <w:t xml:space="preserve">eneral </w:t>
      </w:r>
      <w:r>
        <w:t>c</w:t>
      </w:r>
      <w:r w:rsidRPr="00936EF8">
        <w:t xml:space="preserve">omment No. 13 </w:t>
      </w:r>
      <w:r>
        <w:t xml:space="preserve">(1999) </w:t>
      </w:r>
      <w:r w:rsidRPr="00936EF8">
        <w:t>of the Committee on Economic, Social and Cultural Rights</w:t>
      </w:r>
      <w:r>
        <w:t>)</w:t>
      </w:r>
      <w:r w:rsidRPr="00936EF8">
        <w:t>.</w:t>
      </w:r>
    </w:p>
    <w:p w14:paraId="53356171" w14:textId="4E4D428B" w:rsidR="004A6653" w:rsidRDefault="004A6653" w:rsidP="004A6653">
      <w:pPr>
        <w:pStyle w:val="SingleTxtG"/>
      </w:pPr>
      <w:r>
        <w:t>43</w:t>
      </w:r>
      <w:r w:rsidRPr="00936EF8">
        <w:t>.</w:t>
      </w:r>
      <w:r w:rsidRPr="00936EF8">
        <w:tab/>
      </w:r>
      <w:r>
        <w:t>T</w:t>
      </w:r>
      <w:r w:rsidRPr="00936EF8">
        <w:t xml:space="preserve">echnical cooperation programmes should </w:t>
      </w:r>
      <w:r>
        <w:t xml:space="preserve">be </w:t>
      </w:r>
      <w:r w:rsidRPr="00936EF8">
        <w:t>formulat</w:t>
      </w:r>
      <w:r>
        <w:t>ed</w:t>
      </w:r>
      <w:r w:rsidRPr="00936EF8">
        <w:t xml:space="preserve"> and implement</w:t>
      </w:r>
      <w:r>
        <w:t>ed with</w:t>
      </w:r>
      <w:r w:rsidRPr="00936EF8">
        <w:t xml:space="preserve"> the broadest possible participation of all </w:t>
      </w:r>
      <w:r w:rsidRPr="007A634A">
        <w:t>elements of societ</w:t>
      </w:r>
      <w:r>
        <w:t>y</w:t>
      </w:r>
      <w:r w:rsidRPr="00936EF8">
        <w:t xml:space="preserve"> and, where relevant, should also be linked with regional and </w:t>
      </w:r>
      <w:proofErr w:type="spellStart"/>
      <w:r w:rsidRPr="00936EF8">
        <w:t>subregional</w:t>
      </w:r>
      <w:proofErr w:type="spellEnd"/>
      <w:r w:rsidRPr="00936EF8">
        <w:t xml:space="preserve"> human rights mechanisms. In the case of the development of education policies and programmes</w:t>
      </w:r>
      <w:r>
        <w:t xml:space="preserve">, such inclusion </w:t>
      </w:r>
      <w:r w:rsidRPr="00936EF8">
        <w:t xml:space="preserve">is essential </w:t>
      </w:r>
      <w:r>
        <w:t>for</w:t>
      </w:r>
      <w:r w:rsidRPr="00936EF8">
        <w:t xml:space="preserve"> ensur</w:t>
      </w:r>
      <w:r>
        <w:t>ing</w:t>
      </w:r>
      <w:r w:rsidRPr="00936EF8">
        <w:t xml:space="preserve"> effective results. The international human rights mechanisms have been issuing numerous recommendations and observations to States </w:t>
      </w:r>
      <w:r>
        <w:t>to this effect</w:t>
      </w:r>
      <w:r w:rsidRPr="00936EF8">
        <w:t>. Technical cooperation should indeed be linked to the follow-up on the implementation of the recommendations and concluding observations made by international human rights mechanisms</w:t>
      </w:r>
      <w:r>
        <w:t>.</w:t>
      </w:r>
      <w:r w:rsidRPr="00936EF8">
        <w:t xml:space="preserve"> </w:t>
      </w:r>
      <w:r>
        <w:t>T</w:t>
      </w:r>
      <w:r w:rsidRPr="00936EF8">
        <w:t>he thematic panel</w:t>
      </w:r>
      <w:r>
        <w:t xml:space="preserve"> discussion</w:t>
      </w:r>
      <w:r w:rsidRPr="00936EF8">
        <w:t xml:space="preserve"> and </w:t>
      </w:r>
      <w:r>
        <w:t xml:space="preserve">the </w:t>
      </w:r>
      <w:r w:rsidRPr="00936EF8">
        <w:t>preparations for it could be an important opportunity to present examples o</w:t>
      </w:r>
      <w:r>
        <w:t>f</w:t>
      </w:r>
      <w:r w:rsidRPr="00936EF8">
        <w:t xml:space="preserve"> how States </w:t>
      </w:r>
      <w:r>
        <w:t>have, with</w:t>
      </w:r>
      <w:r w:rsidRPr="00936EF8">
        <w:t xml:space="preserve"> tech</w:t>
      </w:r>
      <w:r>
        <w:t>n</w:t>
      </w:r>
      <w:r w:rsidRPr="00936EF8">
        <w:t>ical support from United Nations agencies and programmes</w:t>
      </w:r>
      <w:r>
        <w:t>,</w:t>
      </w:r>
      <w:r w:rsidRPr="00936EF8">
        <w:t xml:space="preserve"> including OHCHR</w:t>
      </w:r>
      <w:r>
        <w:t>,</w:t>
      </w:r>
      <w:r w:rsidRPr="00936EF8">
        <w:t xml:space="preserve"> benefit</w:t>
      </w:r>
      <w:r>
        <w:t>ed</w:t>
      </w:r>
      <w:r w:rsidRPr="00936EF8">
        <w:t xml:space="preserve"> from engagement with international human rights mechanism</w:t>
      </w:r>
      <w:r>
        <w:t>s</w:t>
      </w:r>
      <w:r w:rsidRPr="00936EF8">
        <w:t xml:space="preserve"> to enhance policy and practice.</w:t>
      </w:r>
    </w:p>
    <w:p w14:paraId="41E810E8" w14:textId="77777777" w:rsidR="004A6653" w:rsidRPr="00936EF8" w:rsidRDefault="004A6653" w:rsidP="004A6653">
      <w:pPr>
        <w:pStyle w:val="SingleTxtG"/>
      </w:pPr>
      <w:r>
        <w:t>44.</w:t>
      </w:r>
      <w:r>
        <w:tab/>
      </w:r>
      <w:r w:rsidRPr="00936EF8">
        <w:t xml:space="preserve">When all the United Nations agencies and programmes work together and integrate human rights </w:t>
      </w:r>
      <w:r>
        <w:t>in their</w:t>
      </w:r>
      <w:r w:rsidRPr="00936EF8">
        <w:t xml:space="preserve"> programmes, support to national efforts for the promotion and protection of human rights is strengthened and effective. OHCHR establish</w:t>
      </w:r>
      <w:r>
        <w:t>es</w:t>
      </w:r>
      <w:r w:rsidRPr="00936EF8">
        <w:t xml:space="preserve"> programmatic priorities </w:t>
      </w:r>
      <w:r>
        <w:t>that</w:t>
      </w:r>
      <w:r w:rsidRPr="00936EF8">
        <w:t xml:space="preserve"> serve to put at the disposal of all partners resources, guidance and advisory services </w:t>
      </w:r>
      <w:r>
        <w:t xml:space="preserve">with the </w:t>
      </w:r>
      <w:r w:rsidRPr="00936EF8">
        <w:t xml:space="preserve">aim </w:t>
      </w:r>
      <w:r>
        <w:t xml:space="preserve">of </w:t>
      </w:r>
      <w:r w:rsidRPr="00936EF8">
        <w:t>support</w:t>
      </w:r>
      <w:r>
        <w:t>ing</w:t>
      </w:r>
      <w:r w:rsidRPr="00936EF8">
        <w:t xml:space="preserve"> efforts to enhance compliance </w:t>
      </w:r>
      <w:r>
        <w:t>with</w:t>
      </w:r>
      <w:r w:rsidRPr="00936EF8">
        <w:t xml:space="preserve"> policies and programmes </w:t>
      </w:r>
      <w:r>
        <w:t>adhering to</w:t>
      </w:r>
      <w:r w:rsidRPr="00936EF8">
        <w:t xml:space="preserve"> established international standards</w:t>
      </w:r>
      <w:r>
        <w:t xml:space="preserve">. This includes, for example, efforts to protect and promote </w:t>
      </w:r>
      <w:r w:rsidRPr="00936EF8">
        <w:t>the</w:t>
      </w:r>
      <w:r>
        <w:t xml:space="preserve"> </w:t>
      </w:r>
      <w:r w:rsidRPr="00936EF8">
        <w:t>right to education</w:t>
      </w:r>
      <w:r>
        <w:t xml:space="preserve"> </w:t>
      </w:r>
      <w:r w:rsidRPr="00936EF8">
        <w:t>to</w:t>
      </w:r>
      <w:r>
        <w:t xml:space="preserve">gether with other key United Nations partners to support States in </w:t>
      </w:r>
      <w:r w:rsidRPr="00936EF8">
        <w:t xml:space="preserve">addressing educational inequalities, </w:t>
      </w:r>
      <w:r>
        <w:t>paying</w:t>
      </w:r>
      <w:r w:rsidRPr="00936EF8">
        <w:t xml:space="preserve"> particular attention to girls and to children in the most vulnerable and disadvantaged situations.</w:t>
      </w:r>
    </w:p>
    <w:p w14:paraId="7EDD717D" w14:textId="77777777" w:rsidR="004A6653" w:rsidRPr="00936EF8" w:rsidRDefault="004A6653" w:rsidP="004A6653">
      <w:pPr>
        <w:pStyle w:val="H1G"/>
        <w:rPr>
          <w:szCs w:val="24"/>
        </w:rPr>
      </w:pPr>
      <w:r w:rsidRPr="00936EF8">
        <w:rPr>
          <w:szCs w:val="24"/>
        </w:rPr>
        <w:tab/>
        <w:t>B.</w:t>
      </w:r>
      <w:r w:rsidRPr="00936EF8">
        <w:rPr>
          <w:szCs w:val="24"/>
        </w:rPr>
        <w:tab/>
        <w:t>Measuring the results of technical cooperation and the response of the Office of the High Commissioner</w:t>
      </w:r>
    </w:p>
    <w:p w14:paraId="1057C71E" w14:textId="04FEAFD5" w:rsidR="004A6653" w:rsidRPr="00936EF8" w:rsidRDefault="004A6653" w:rsidP="004A6653">
      <w:pPr>
        <w:pStyle w:val="SingleTxtG"/>
      </w:pPr>
      <w:r w:rsidRPr="00936EF8">
        <w:t>4</w:t>
      </w:r>
      <w:r>
        <w:t>5</w:t>
      </w:r>
      <w:r w:rsidRPr="00936EF8">
        <w:t>.</w:t>
      </w:r>
      <w:r w:rsidRPr="00936EF8">
        <w:tab/>
        <w:t>The OHCHR performance monitoring system</w:t>
      </w:r>
      <w:r w:rsidRPr="0033204D">
        <w:t xml:space="preserve"> </w:t>
      </w:r>
      <w:r>
        <w:t xml:space="preserve">has </w:t>
      </w:r>
      <w:r w:rsidRPr="00936EF8">
        <w:t>continue</w:t>
      </w:r>
      <w:r>
        <w:t>d</w:t>
      </w:r>
      <w:r w:rsidRPr="00936EF8">
        <w:t xml:space="preserve"> </w:t>
      </w:r>
      <w:r>
        <w:t xml:space="preserve">to </w:t>
      </w:r>
      <w:r w:rsidRPr="00936EF8">
        <w:t>prov</w:t>
      </w:r>
      <w:r>
        <w:t>e</w:t>
      </w:r>
      <w:r w:rsidRPr="00936EF8">
        <w:t xml:space="preserve"> </w:t>
      </w:r>
      <w:r>
        <w:t>to be</w:t>
      </w:r>
      <w:r w:rsidRPr="00936EF8">
        <w:t xml:space="preserve"> relevant and timely</w:t>
      </w:r>
      <w:r>
        <w:t xml:space="preserve">, as have the </w:t>
      </w:r>
      <w:r w:rsidRPr="00936EF8">
        <w:t>evaluation</w:t>
      </w:r>
      <w:r>
        <w:t>s</w:t>
      </w:r>
      <w:r w:rsidRPr="00936EF8">
        <w:t xml:space="preserve"> and assessments of </w:t>
      </w:r>
      <w:r>
        <w:t>OHCHR</w:t>
      </w:r>
      <w:r w:rsidRPr="00936EF8">
        <w:t xml:space="preserve"> programmes, </w:t>
      </w:r>
      <w:r>
        <w:t xml:space="preserve">which </w:t>
      </w:r>
      <w:r w:rsidRPr="00936EF8">
        <w:t xml:space="preserve">draw </w:t>
      </w:r>
      <w:r>
        <w:t xml:space="preserve">on </w:t>
      </w:r>
      <w:r w:rsidRPr="00936EF8">
        <w:t xml:space="preserve">lessons learned to strengthen the overall </w:t>
      </w:r>
      <w:r>
        <w:t xml:space="preserve">work of </w:t>
      </w:r>
      <w:r w:rsidRPr="00936EF8">
        <w:t xml:space="preserve">OHCHR. The Board has corroborated </w:t>
      </w:r>
      <w:r>
        <w:t>that</w:t>
      </w:r>
      <w:r w:rsidRPr="00936EF8">
        <w:t xml:space="preserve"> its views and policy advice have been taken into account </w:t>
      </w:r>
      <w:r>
        <w:t xml:space="preserve">by OHCHR </w:t>
      </w:r>
      <w:r w:rsidRPr="00936EF8">
        <w:t xml:space="preserve">in evaluation plans and </w:t>
      </w:r>
      <w:r>
        <w:t>that outcomes of</w:t>
      </w:r>
      <w:r w:rsidRPr="00936EF8">
        <w:t xml:space="preserve"> evaluations and assessments are enhancing the strategic quality of support on the ground. The Board has benefited</w:t>
      </w:r>
      <w:r>
        <w:t>,</w:t>
      </w:r>
      <w:r w:rsidRPr="00936EF8">
        <w:t xml:space="preserve"> in particular</w:t>
      </w:r>
      <w:r>
        <w:t>,</w:t>
      </w:r>
      <w:r w:rsidRPr="00936EF8">
        <w:t xml:space="preserve"> from the frank discussions </w:t>
      </w:r>
      <w:r>
        <w:t xml:space="preserve">held </w:t>
      </w:r>
      <w:r w:rsidRPr="00936EF8">
        <w:t xml:space="preserve">on specific challenges and </w:t>
      </w:r>
      <w:r>
        <w:t xml:space="preserve">from </w:t>
      </w:r>
      <w:r w:rsidRPr="00936EF8">
        <w:t xml:space="preserve">the </w:t>
      </w:r>
      <w:r>
        <w:t>ability</w:t>
      </w:r>
      <w:r w:rsidRPr="00936EF8">
        <w:t xml:space="preserve"> of programmes </w:t>
      </w:r>
      <w:r>
        <w:t>to</w:t>
      </w:r>
      <w:r w:rsidRPr="00936EF8">
        <w:t xml:space="preserve"> </w:t>
      </w:r>
      <w:r>
        <w:t xml:space="preserve">adapt to </w:t>
      </w:r>
      <w:r w:rsidRPr="00936EF8">
        <w:t xml:space="preserve">the challenging </w:t>
      </w:r>
      <w:r>
        <w:t>circumstances that have characterized</w:t>
      </w:r>
      <w:r w:rsidRPr="00936EF8">
        <w:t xml:space="preserve"> 2020. The Board encourages </w:t>
      </w:r>
      <w:r>
        <w:t>OHCHR</w:t>
      </w:r>
      <w:r w:rsidRPr="00936EF8">
        <w:t xml:space="preserve"> to continue </w:t>
      </w:r>
      <w:r>
        <w:t xml:space="preserve">to </w:t>
      </w:r>
      <w:r w:rsidRPr="00936EF8">
        <w:t xml:space="preserve">support innovation and </w:t>
      </w:r>
      <w:r>
        <w:t>“</w:t>
      </w:r>
      <w:r w:rsidRPr="00936EF8">
        <w:t>dynamic knowledge initiatives</w:t>
      </w:r>
      <w:r>
        <w:t>”,</w:t>
      </w:r>
      <w:r w:rsidRPr="00830F41">
        <w:t xml:space="preserve"> </w:t>
      </w:r>
      <w:r>
        <w:t>for example initiatives to share knowledge and experiences regarding the 2030 Agenda for Sustainable Development</w:t>
      </w:r>
      <w:r w:rsidRPr="00830F41">
        <w:t xml:space="preserve"> </w:t>
      </w:r>
      <w:r>
        <w:t>within the OHCHR community of practice.</w:t>
      </w:r>
    </w:p>
    <w:p w14:paraId="127E835F" w14:textId="39AC2FFB" w:rsidR="004A6653" w:rsidRPr="00936EF8" w:rsidRDefault="004A6653" w:rsidP="004A6653">
      <w:pPr>
        <w:pStyle w:val="HChG"/>
      </w:pPr>
      <w:r w:rsidRPr="00936EF8">
        <w:tab/>
        <w:t>IV.</w:t>
      </w:r>
      <w:r w:rsidRPr="00936EF8">
        <w:tab/>
        <w:t>Status of funding and donors</w:t>
      </w:r>
    </w:p>
    <w:p w14:paraId="1A829334" w14:textId="1DB99377" w:rsidR="004A6653" w:rsidRDefault="004A6653" w:rsidP="004A6653">
      <w:pPr>
        <w:pStyle w:val="SingleTxtG"/>
      </w:pPr>
      <w:r>
        <w:t>46</w:t>
      </w:r>
      <w:r w:rsidRPr="00936EF8">
        <w:t>.</w:t>
      </w:r>
      <w:r w:rsidRPr="00936EF8">
        <w:tab/>
        <w:t>At its fiftieth and fifty-first session</w:t>
      </w:r>
      <w:r>
        <w:t>s</w:t>
      </w:r>
      <w:r w:rsidRPr="00936EF8">
        <w:t xml:space="preserve">, the Board was provided with updates on the overall financial status of the Voluntary Fund. It discussed and analysed the status of implementation of the </w:t>
      </w:r>
      <w:proofErr w:type="spellStart"/>
      <w:r w:rsidRPr="00936EF8">
        <w:t>workplan</w:t>
      </w:r>
      <w:proofErr w:type="spellEnd"/>
      <w:r w:rsidRPr="00936EF8">
        <w:t xml:space="preserve"> for the Voluntary Fund for 2020. It endorsed the plans for 2021. An analysis of funding trends between 2008 and 2020 (see annex I) continued to show an increase in 2020. The increase, </w:t>
      </w:r>
      <w:r>
        <w:t>which follows the trend recorded</w:t>
      </w:r>
      <w:r w:rsidRPr="00936EF8">
        <w:t xml:space="preserve"> in 2019, continues</w:t>
      </w:r>
      <w:r>
        <w:t xml:space="preserve"> to</w:t>
      </w:r>
      <w:r w:rsidRPr="00936EF8">
        <w:t xml:space="preserve"> be a good reflection of the strategic vision and enhanced capacity of OHCHR to communicate </w:t>
      </w:r>
      <w:r>
        <w:t xml:space="preserve">the </w:t>
      </w:r>
      <w:r w:rsidRPr="00936EF8">
        <w:t>crucial results achieved in supporting States. Increased financial resources have been highly welcomed by the Board</w:t>
      </w:r>
      <w:r>
        <w:t>,</w:t>
      </w:r>
      <w:r w:rsidRPr="00936EF8">
        <w:t xml:space="preserve"> as they are much needed</w:t>
      </w:r>
      <w:r>
        <w:t>,</w:t>
      </w:r>
      <w:r w:rsidRPr="00936EF8">
        <w:t xml:space="preserve"> in particular to continue </w:t>
      </w:r>
      <w:r>
        <w:t xml:space="preserve">to </w:t>
      </w:r>
      <w:r w:rsidRPr="00936EF8">
        <w:t>strengthen and expand the capacities of OHCHR</w:t>
      </w:r>
      <w:r>
        <w:t xml:space="preserve">, including </w:t>
      </w:r>
      <w:r w:rsidRPr="00936EF8">
        <w:t xml:space="preserve">in </w:t>
      </w:r>
      <w:r>
        <w:t xml:space="preserve">respect of </w:t>
      </w:r>
      <w:r w:rsidRPr="00936EF8">
        <w:t xml:space="preserve">the network of </w:t>
      </w:r>
      <w:r>
        <w:t>r</w:t>
      </w:r>
      <w:r w:rsidRPr="00936EF8">
        <w:t xml:space="preserve">egional </w:t>
      </w:r>
      <w:r>
        <w:t>o</w:t>
      </w:r>
      <w:r w:rsidRPr="00936EF8">
        <w:t xml:space="preserve">ffices. The Board </w:t>
      </w:r>
      <w:r>
        <w:t xml:space="preserve">has </w:t>
      </w:r>
      <w:r w:rsidRPr="00936EF8">
        <w:t xml:space="preserve">stressed that </w:t>
      </w:r>
      <w:proofErr w:type="spellStart"/>
      <w:r w:rsidRPr="00936EF8">
        <w:t>unearmarked</w:t>
      </w:r>
      <w:proofErr w:type="spellEnd"/>
      <w:r w:rsidRPr="00936EF8">
        <w:t xml:space="preserve"> funds provide </w:t>
      </w:r>
      <w:r>
        <w:t>OHCHR</w:t>
      </w:r>
      <w:r w:rsidRPr="00936EF8">
        <w:t xml:space="preserve"> with the flexibility and predictability</w:t>
      </w:r>
      <w:r>
        <w:t xml:space="preserve"> it</w:t>
      </w:r>
      <w:r w:rsidRPr="00936EF8">
        <w:t xml:space="preserve"> need</w:t>
      </w:r>
      <w:r>
        <w:t>s</w:t>
      </w:r>
      <w:r w:rsidRPr="00936EF8">
        <w:t xml:space="preserve"> for stability and to expand thematic expertise in view of the demands of the human rights situations on the ground</w:t>
      </w:r>
      <w:r>
        <w:t>. F</w:t>
      </w:r>
      <w:r w:rsidRPr="00936EF8">
        <w:t>or this reason</w:t>
      </w:r>
      <w:r>
        <w:t>, the Board</w:t>
      </w:r>
      <w:r w:rsidRPr="00936EF8">
        <w:t xml:space="preserve"> continues </w:t>
      </w:r>
      <w:r>
        <w:t xml:space="preserve">to </w:t>
      </w:r>
      <w:r w:rsidRPr="00936EF8">
        <w:t xml:space="preserve">call </w:t>
      </w:r>
      <w:r>
        <w:t>for</w:t>
      </w:r>
      <w:r w:rsidRPr="00936EF8">
        <w:t xml:space="preserve"> an </w:t>
      </w:r>
      <w:r>
        <w:t xml:space="preserve">increase in </w:t>
      </w:r>
      <w:proofErr w:type="spellStart"/>
      <w:r>
        <w:t>unearmarked</w:t>
      </w:r>
      <w:proofErr w:type="spellEnd"/>
      <w:r>
        <w:t xml:space="preserve"> </w:t>
      </w:r>
      <w:r w:rsidRPr="00936EF8">
        <w:t>resources for OHCHR.</w:t>
      </w:r>
    </w:p>
    <w:p w14:paraId="1E55F481" w14:textId="77777777" w:rsidR="004A6653" w:rsidRPr="00936EF8" w:rsidRDefault="004A6653" w:rsidP="004A6653">
      <w:pPr>
        <w:pStyle w:val="SingleTxtG"/>
      </w:pPr>
      <w:r>
        <w:t>47</w:t>
      </w:r>
      <w:r w:rsidRPr="00936EF8">
        <w:t>.</w:t>
      </w:r>
      <w:r w:rsidRPr="00936EF8">
        <w:tab/>
        <w:t>The total expenditure of the Voluntary Fund as at 31 December 2020 was $15,801,4</w:t>
      </w:r>
      <w:r>
        <w:t xml:space="preserve">85 against a predefined estimated cost plan in the amount of </w:t>
      </w:r>
      <w:r w:rsidRPr="00936EF8">
        <w:t>$</w:t>
      </w:r>
      <w:r>
        <w:t>22,835,453.</w:t>
      </w:r>
      <w:r w:rsidRPr="00936EF8">
        <w:t xml:space="preserve"> The cost plan increase in 2020</w:t>
      </w:r>
      <w:r>
        <w:t xml:space="preserve"> is</w:t>
      </w:r>
      <w:r w:rsidRPr="00936EF8">
        <w:t xml:space="preserve"> due to the increase in voluntary contributions received by the Office in 2020, in particular related to the expansion of the coverage of the human rights advisers deployed under the United Nations Sustainable Development Group strategy launched in 2012</w:t>
      </w:r>
      <w:r>
        <w:t>,</w:t>
      </w:r>
      <w:r w:rsidRPr="00936EF8">
        <w:t xml:space="preserve"> as well as increas</w:t>
      </w:r>
      <w:r>
        <w:t>ed contributions</w:t>
      </w:r>
      <w:r w:rsidRPr="00936EF8">
        <w:t xml:space="preserve"> from States to </w:t>
      </w:r>
      <w:r>
        <w:t xml:space="preserve">the </w:t>
      </w:r>
      <w:r w:rsidRPr="00936EF8">
        <w:t xml:space="preserve">technical cooperation </w:t>
      </w:r>
      <w:r>
        <w:t>work of OHCHR</w:t>
      </w:r>
      <w:r w:rsidRPr="00936EF8">
        <w:t>. As at 31 December 2020, the Fund had received a total of $23,</w:t>
      </w:r>
      <w:r>
        <w:t>020</w:t>
      </w:r>
      <w:r w:rsidRPr="00936EF8">
        <w:t>,</w:t>
      </w:r>
      <w:r>
        <w:t>096 in</w:t>
      </w:r>
      <w:r w:rsidRPr="00936EF8">
        <w:t xml:space="preserve"> contributions. </w:t>
      </w:r>
      <w:r>
        <w:t xml:space="preserve">The balance between contributions and expenditures as at 31 December 2020 is due to late receipt of contributions, the impact of the COVID-19 pandemic on a number of planned activities and the need to secure an adequate level of reserves to ensure continuity of work into 2021. The Board recognizes the efforts made by OHCHR and the strategic decision taken to ensure an adequate level of funding for the initial quarter of 2022. </w:t>
      </w:r>
      <w:r w:rsidRPr="00936EF8">
        <w:t xml:space="preserve">The Fund has </w:t>
      </w:r>
      <w:r>
        <w:t xml:space="preserve">followed the </w:t>
      </w:r>
      <w:r w:rsidRPr="00936EF8">
        <w:t>trend</w:t>
      </w:r>
      <w:r>
        <w:t xml:space="preserve"> of the past few years  in respect of </w:t>
      </w:r>
      <w:r w:rsidRPr="00936EF8">
        <w:t>its reserves (according to the Financial Regulations and Rules of the United Nations, trust funds must ensure a reserve of 15 per cent of projected expenditure). The Board continue</w:t>
      </w:r>
      <w:r>
        <w:t>s</w:t>
      </w:r>
      <w:r w:rsidRPr="00936EF8">
        <w:t xml:space="preserve"> </w:t>
      </w:r>
      <w:r>
        <w:t xml:space="preserve">to </w:t>
      </w:r>
      <w:r w:rsidRPr="00936EF8">
        <w:t>call</w:t>
      </w:r>
      <w:r>
        <w:t xml:space="preserve"> upon</w:t>
      </w:r>
      <w:r w:rsidRPr="00936EF8">
        <w:t xml:space="preserve"> States to </w:t>
      </w:r>
      <w:r>
        <w:t xml:space="preserve">increase their </w:t>
      </w:r>
      <w:r w:rsidRPr="00936EF8">
        <w:t xml:space="preserve">contributions </w:t>
      </w:r>
      <w:r>
        <w:t xml:space="preserve">in support of the </w:t>
      </w:r>
      <w:r w:rsidRPr="00936EF8">
        <w:t xml:space="preserve">technical cooperation work of </w:t>
      </w:r>
      <w:r>
        <w:t xml:space="preserve">OHCHR in general and </w:t>
      </w:r>
      <w:r w:rsidRPr="00936EF8">
        <w:t xml:space="preserve">not </w:t>
      </w:r>
      <w:r>
        <w:t xml:space="preserve">to </w:t>
      </w:r>
      <w:r w:rsidRPr="00936EF8">
        <w:t>tightly earmark</w:t>
      </w:r>
      <w:r>
        <w:t xml:space="preserve"> them</w:t>
      </w:r>
      <w:r w:rsidRPr="00936EF8">
        <w:t xml:space="preserve"> to specific projects</w:t>
      </w:r>
      <w:r>
        <w:t xml:space="preserve">, </w:t>
      </w:r>
      <w:r w:rsidRPr="00936EF8">
        <w:t>with a view to secur</w:t>
      </w:r>
      <w:r>
        <w:t>ing</w:t>
      </w:r>
      <w:r w:rsidRPr="00936EF8">
        <w:t xml:space="preserve"> the </w:t>
      </w:r>
      <w:r>
        <w:t xml:space="preserve">required </w:t>
      </w:r>
      <w:r w:rsidRPr="00936EF8">
        <w:t>degree of flexibility to adequate</w:t>
      </w:r>
      <w:r>
        <w:t>ly</w:t>
      </w:r>
      <w:r w:rsidRPr="00936EF8">
        <w:t xml:space="preserve"> cover programmes across regions.</w:t>
      </w:r>
    </w:p>
    <w:p w14:paraId="6291BEB2" w14:textId="77777777" w:rsidR="004A6653" w:rsidRPr="00936EF8" w:rsidRDefault="004A6653" w:rsidP="004A6653">
      <w:pPr>
        <w:pStyle w:val="SingleTxtG"/>
      </w:pPr>
      <w:r>
        <w:t>48</w:t>
      </w:r>
      <w:r w:rsidRPr="00936EF8">
        <w:t>.</w:t>
      </w:r>
      <w:r w:rsidRPr="00936EF8">
        <w:tab/>
        <w:t xml:space="preserve">The Voluntary Fund provided resources for technical cooperation programmes designed to build strong human rights frameworks at the national level in 53 regions, countries and territories, through 42 human rights advisers and human rights mainstreaming projects, in Argentina, Bangladesh, Barbados, Belarus, Belize, Bolivia, Brazil, Burkina Faso, Burundi, Costa Rica, </w:t>
      </w:r>
      <w:r>
        <w:t xml:space="preserve">the </w:t>
      </w:r>
      <w:r w:rsidRPr="00936EF8">
        <w:t xml:space="preserve">Dominican Republic, Ecuador, El Salvador, Guyana, Jamaica, Jordan, Kenya, Lesotho, Madagascar, Malawi, Malaysia, Maldives, Mongolia, Montenegro, Nepal, </w:t>
      </w:r>
      <w:r>
        <w:t xml:space="preserve">the </w:t>
      </w:r>
      <w:r w:rsidRPr="00936EF8">
        <w:t xml:space="preserve">Niger, Nigeria, Papua New Guinea, Paraguay, Peru, the Philippines, </w:t>
      </w:r>
      <w:r>
        <w:t xml:space="preserve">the </w:t>
      </w:r>
      <w:r w:rsidRPr="00936EF8">
        <w:t xml:space="preserve">Republic of Moldova, </w:t>
      </w:r>
      <w:r>
        <w:t xml:space="preserve">the </w:t>
      </w:r>
      <w:r w:rsidRPr="00936EF8">
        <w:t>Republic of North Macedonia, the Russian Federation, Rwanda, Serbia, Sri Lanka, Timor-Leste, Trinidad and Tobago, Uruguay and Zimbabwe</w:t>
      </w:r>
      <w:r>
        <w:t xml:space="preserve">, as well as </w:t>
      </w:r>
      <w:r w:rsidRPr="00936EF8">
        <w:t xml:space="preserve">the South Caucasus region (Georgia); </w:t>
      </w:r>
      <w:r>
        <w:t xml:space="preserve">seven </w:t>
      </w:r>
      <w:r w:rsidRPr="00936EF8">
        <w:t>human rights components of peace missions, in Afghanistan, the Central African Republic, Guinea-Bissau, Haiti, Libya, Somalia and the Sudan (Darfur); and</w:t>
      </w:r>
      <w:r>
        <w:t xml:space="preserve"> four </w:t>
      </w:r>
      <w:r w:rsidRPr="00936EF8">
        <w:t xml:space="preserve"> country and stand-alone offices, in Chad, Mauritania, Mexico and the State of Palestine.</w:t>
      </w:r>
    </w:p>
    <w:p w14:paraId="0C4D9799" w14:textId="77777777" w:rsidR="004A6653" w:rsidRPr="000727DD" w:rsidRDefault="004A6653" w:rsidP="004A6653">
      <w:pPr>
        <w:pStyle w:val="SingleTxtG"/>
      </w:pPr>
      <w:r>
        <w:t>49</w:t>
      </w:r>
      <w:r w:rsidRPr="00936EF8">
        <w:t>.</w:t>
      </w:r>
      <w:r w:rsidRPr="00936EF8">
        <w:tab/>
        <w:t>Through the Voluntary Fund, in</w:t>
      </w:r>
      <w:r>
        <w:t>-</w:t>
      </w:r>
      <w:r w:rsidRPr="00936EF8">
        <w:t xml:space="preserve">country human rights expertise </w:t>
      </w:r>
      <w:r>
        <w:t xml:space="preserve">has </w:t>
      </w:r>
      <w:r w:rsidRPr="00936EF8">
        <w:t xml:space="preserve">continued </w:t>
      </w:r>
      <w:r>
        <w:t>to expand,</w:t>
      </w:r>
      <w:r w:rsidRPr="00936EF8">
        <w:t xml:space="preserve"> in particular through the joint </w:t>
      </w:r>
      <w:r>
        <w:t>United Nations Sustainable Development Group</w:t>
      </w:r>
      <w:r w:rsidRPr="00936EF8" w:rsidDel="000165F1">
        <w:t xml:space="preserve"> </w:t>
      </w:r>
      <w:r w:rsidRPr="00936EF8">
        <w:t xml:space="preserve">framework for the deployment of </w:t>
      </w:r>
      <w:r>
        <w:t>h</w:t>
      </w:r>
      <w:r w:rsidRPr="00936EF8">
        <w:t xml:space="preserve">uman </w:t>
      </w:r>
      <w:r>
        <w:t>r</w:t>
      </w:r>
      <w:r w:rsidRPr="00936EF8">
        <w:t xml:space="preserve">ights </w:t>
      </w:r>
      <w:r>
        <w:t>a</w:t>
      </w:r>
      <w:r w:rsidRPr="00936EF8">
        <w:t xml:space="preserve">dvisers </w:t>
      </w:r>
      <w:r>
        <w:t xml:space="preserve">and in </w:t>
      </w:r>
      <w:r w:rsidRPr="00936EF8">
        <w:t>respon</w:t>
      </w:r>
      <w:r>
        <w:t>se</w:t>
      </w:r>
      <w:r w:rsidRPr="00936EF8">
        <w:t xml:space="preserve"> to </w:t>
      </w:r>
      <w:r>
        <w:t xml:space="preserve">an </w:t>
      </w:r>
      <w:r w:rsidRPr="00936EF8">
        <w:t>increase</w:t>
      </w:r>
      <w:r>
        <w:t>d</w:t>
      </w:r>
      <w:r w:rsidRPr="00936EF8">
        <w:t xml:space="preserve"> demand for OHCHR country presence</w:t>
      </w:r>
      <w:r>
        <w:t>s</w:t>
      </w:r>
      <w:r w:rsidRPr="00936EF8">
        <w:t xml:space="preserve">. OHCHR </w:t>
      </w:r>
      <w:r>
        <w:t xml:space="preserve">has </w:t>
      </w:r>
      <w:r w:rsidRPr="00936EF8">
        <w:t>continue</w:t>
      </w:r>
      <w:r>
        <w:t>d</w:t>
      </w:r>
      <w:r w:rsidRPr="00936EF8">
        <w:t xml:space="preserve"> to facilitat</w:t>
      </w:r>
      <w:r>
        <w:t>e</w:t>
      </w:r>
      <w:r w:rsidRPr="00936EF8">
        <w:t xml:space="preserve"> national efforts to incorporate international human rights standards into national laws, policies and practices</w:t>
      </w:r>
      <w:r>
        <w:t>. During the past year, it has paid</w:t>
      </w:r>
      <w:r w:rsidRPr="00936EF8">
        <w:t xml:space="preserve"> particular </w:t>
      </w:r>
      <w:r>
        <w:t>attention to</w:t>
      </w:r>
      <w:r w:rsidRPr="00936EF8">
        <w:t xml:space="preserve"> the human rights dimensions of the global health crisis and </w:t>
      </w:r>
      <w:r>
        <w:t>to</w:t>
      </w:r>
      <w:r w:rsidRPr="00936EF8">
        <w:t xml:space="preserve"> supporting polic</w:t>
      </w:r>
      <w:r>
        <w:t>ies</w:t>
      </w:r>
      <w:r w:rsidRPr="00936EF8">
        <w:t xml:space="preserve"> and practice</w:t>
      </w:r>
      <w:r>
        <w:t>s</w:t>
      </w:r>
      <w:r w:rsidRPr="00936EF8">
        <w:t xml:space="preserve"> </w:t>
      </w:r>
      <w:r>
        <w:t>aimed at</w:t>
      </w:r>
      <w:r w:rsidRPr="00936EF8">
        <w:t xml:space="preserve"> addressing inequalities. E</w:t>
      </w:r>
      <w:r>
        <w:t>mphasis</w:t>
      </w:r>
      <w:r w:rsidRPr="00936EF8">
        <w:t xml:space="preserve"> continued </w:t>
      </w:r>
      <w:r>
        <w:t>to be</w:t>
      </w:r>
      <w:r w:rsidRPr="00936EF8">
        <w:t xml:space="preserve"> placed on follow-up </w:t>
      </w:r>
      <w:r>
        <w:t xml:space="preserve">to </w:t>
      </w:r>
      <w:r w:rsidRPr="00936EF8">
        <w:t>the recommendations made by international hu</w:t>
      </w:r>
      <w:r>
        <w:t xml:space="preserve">man rights mechanisms and on the </w:t>
      </w:r>
      <w:r w:rsidRPr="00936EF8">
        <w:t xml:space="preserve">expansion of </w:t>
      </w:r>
      <w:r>
        <w:t xml:space="preserve">the </w:t>
      </w:r>
      <w:r w:rsidRPr="00936EF8">
        <w:t>online</w:t>
      </w:r>
      <w:r>
        <w:t xml:space="preserve"> work of the </w:t>
      </w:r>
      <w:r w:rsidRPr="00936EF8">
        <w:t>mechanisms to facilitate such follow-up.</w:t>
      </w:r>
    </w:p>
    <w:p w14:paraId="17BD6F66" w14:textId="77777777" w:rsidR="004A6653" w:rsidRPr="00936EF8" w:rsidRDefault="004A6653" w:rsidP="004A6653">
      <w:pPr>
        <w:pStyle w:val="SingleTxtG"/>
      </w:pPr>
      <w:r>
        <w:t>50</w:t>
      </w:r>
      <w:r w:rsidRPr="00936EF8">
        <w:t>.</w:t>
      </w:r>
      <w:r w:rsidRPr="00936EF8">
        <w:tab/>
        <w:t xml:space="preserve">The technical cooperation and advisory services provided </w:t>
      </w:r>
      <w:r>
        <w:t xml:space="preserve">to support </w:t>
      </w:r>
      <w:r w:rsidRPr="00936EF8">
        <w:t xml:space="preserve">States’ efforts </w:t>
      </w:r>
      <w:r>
        <w:t>to</w:t>
      </w:r>
      <w:r w:rsidRPr="00936EF8">
        <w:t xml:space="preserve"> implement the 2030 Agenda</w:t>
      </w:r>
      <w:r>
        <w:t xml:space="preserve"> for Sustainable Development</w:t>
      </w:r>
      <w:r w:rsidRPr="00936EF8">
        <w:t xml:space="preserve"> have been strengthened </w:t>
      </w:r>
      <w:r>
        <w:t xml:space="preserve">as a consequence </w:t>
      </w:r>
      <w:r w:rsidRPr="00936EF8">
        <w:t xml:space="preserve">of the global health crisis and the </w:t>
      </w:r>
      <w:r>
        <w:t xml:space="preserve">difficulties in </w:t>
      </w:r>
      <w:r w:rsidRPr="00936EF8">
        <w:t>achiev</w:t>
      </w:r>
      <w:r>
        <w:t xml:space="preserve">ing </w:t>
      </w:r>
      <w:r w:rsidRPr="00936EF8">
        <w:t xml:space="preserve">the Sustainable Development Goals. </w:t>
      </w:r>
      <w:r>
        <w:t xml:space="preserve">Some </w:t>
      </w:r>
      <w:r w:rsidRPr="00936EF8">
        <w:t xml:space="preserve">programmes supported by the Voluntary Fund have benefited from the enhanced technical capacity that OHCHR has provided </w:t>
      </w:r>
      <w:r w:rsidRPr="00743131">
        <w:t>through its surge initiative. In numerous</w:t>
      </w:r>
      <w:r w:rsidRPr="00936EF8">
        <w:t xml:space="preserve"> countries</w:t>
      </w:r>
      <w:r>
        <w:t>,</w:t>
      </w:r>
      <w:r w:rsidRPr="00936EF8">
        <w:t xml:space="preserve"> </w:t>
      </w:r>
      <w:r>
        <w:t>OHCHR has,</w:t>
      </w:r>
      <w:r w:rsidRPr="00936EF8">
        <w:t xml:space="preserve"> through the Voluntary Fund</w:t>
      </w:r>
      <w:r>
        <w:t>,</w:t>
      </w:r>
      <w:r w:rsidRPr="00936EF8">
        <w:t xml:space="preserve"> </w:t>
      </w:r>
      <w:r>
        <w:t xml:space="preserve">also </w:t>
      </w:r>
      <w:r w:rsidRPr="00936EF8">
        <w:t xml:space="preserve">contributed to the establishment and strengthening of national structures, institutions and capacities to ensure adherence to </w:t>
      </w:r>
      <w:r>
        <w:t>international human rights</w:t>
      </w:r>
      <w:r w:rsidRPr="00936EF8">
        <w:t xml:space="preserve"> standards. Activities to strengthen the administration of justice </w:t>
      </w:r>
      <w:r>
        <w:t>(</w:t>
      </w:r>
      <w:r w:rsidRPr="00936EF8">
        <w:t xml:space="preserve">including support </w:t>
      </w:r>
      <w:r>
        <w:t>to enable more</w:t>
      </w:r>
      <w:r w:rsidRPr="00936EF8">
        <w:t xml:space="preserve"> individuals and groups facing discrimination and exclusion</w:t>
      </w:r>
      <w:r>
        <w:t xml:space="preserve"> to seek justice), </w:t>
      </w:r>
      <w:r w:rsidRPr="00936EF8">
        <w:t xml:space="preserve">to promote gender equality and women’s rights and </w:t>
      </w:r>
      <w:r>
        <w:t xml:space="preserve">to </w:t>
      </w:r>
      <w:r w:rsidRPr="00936EF8">
        <w:t xml:space="preserve">combat inequalities have continued featuring prominently. Detailed information on income and expenditure under the Voluntary Fund, its financial status in 2020 and a list of donors and contributors are contained in annexes to the present </w:t>
      </w:r>
      <w:r w:rsidRPr="00743131">
        <w:t>report (see annexes II–IV).</w:t>
      </w:r>
    </w:p>
    <w:p w14:paraId="596752FA" w14:textId="77777777" w:rsidR="004A6653" w:rsidRPr="00936EF8" w:rsidRDefault="004A6653" w:rsidP="004A6653">
      <w:pPr>
        <w:pStyle w:val="SingleTxtG"/>
      </w:pPr>
      <w:r>
        <w:t>51.</w:t>
      </w:r>
      <w:r>
        <w:tab/>
      </w:r>
      <w:r w:rsidRPr="00936EF8">
        <w:t xml:space="preserve">The challenges posed by the measures </w:t>
      </w:r>
      <w:r>
        <w:t xml:space="preserve">put in place </w:t>
      </w:r>
      <w:r w:rsidRPr="00936EF8">
        <w:t>to address the impact of the pandemic have also had an impact on the Board</w:t>
      </w:r>
      <w:r>
        <w:t>’s efforts</w:t>
      </w:r>
      <w:r w:rsidRPr="00936EF8">
        <w:t xml:space="preserve"> to enhance opportunities, in line with its mandate, to promote and solicit contributions and pledges to the Voluntary Funds through outreach events. Despite the situation and through its online sessions in 2020, the Board has continued</w:t>
      </w:r>
      <w:r>
        <w:t xml:space="preserve"> to</w:t>
      </w:r>
      <w:r w:rsidRPr="00936EF8">
        <w:t xml:space="preserve"> </w:t>
      </w:r>
      <w:r>
        <w:t xml:space="preserve">cooperate </w:t>
      </w:r>
      <w:r w:rsidRPr="00936EF8">
        <w:t xml:space="preserve">with the OHCHR External Outreach Service to maximize these opportunities. </w:t>
      </w:r>
      <w:r>
        <w:t>O</w:t>
      </w:r>
      <w:r w:rsidRPr="00936EF8">
        <w:t>utreach events provide a useful way for the Board to communicate its views and observations and engage partners</w:t>
      </w:r>
      <w:r>
        <w:t xml:space="preserve"> to</w:t>
      </w:r>
      <w:r w:rsidRPr="00936EF8">
        <w:t xml:space="preserve"> expand the donor bas</w:t>
      </w:r>
      <w:r>
        <w:t>e</w:t>
      </w:r>
      <w:r w:rsidRPr="00936EF8">
        <w:t xml:space="preserve"> of the Funds. </w:t>
      </w:r>
      <w:r>
        <w:t>F</w:t>
      </w:r>
      <w:r w:rsidRPr="00936EF8">
        <w:t>rom the feedback received by the Board from national partners</w:t>
      </w:r>
      <w:r>
        <w:t xml:space="preserve">, there is </w:t>
      </w:r>
      <w:r w:rsidRPr="00936EF8">
        <w:t>growing interest on the ground in the Board’s findings and suggestions regarding engagement with OHCHR for technical cooperation</w:t>
      </w:r>
      <w:r>
        <w:t>.</w:t>
      </w:r>
      <w:r w:rsidRPr="00936EF8">
        <w:t xml:space="preserve"> During its </w:t>
      </w:r>
      <w:r>
        <w:t>fifty-first</w:t>
      </w:r>
      <w:r w:rsidRPr="00936EF8">
        <w:t xml:space="preserve"> session, for example</w:t>
      </w:r>
      <w:r>
        <w:t>,</w:t>
      </w:r>
      <w:r w:rsidRPr="00936EF8">
        <w:t xml:space="preserve"> the Board </w:t>
      </w:r>
      <w:r>
        <w:t>and the</w:t>
      </w:r>
      <w:r w:rsidRPr="00936EF8">
        <w:t xml:space="preserve"> OHCHR External Outreach Service organized </w:t>
      </w:r>
      <w:r>
        <w:t xml:space="preserve">the </w:t>
      </w:r>
      <w:r w:rsidRPr="00936EF8">
        <w:t>first</w:t>
      </w:r>
      <w:r>
        <w:t xml:space="preserve">-ever meeting with </w:t>
      </w:r>
      <w:r w:rsidRPr="00936EF8">
        <w:t xml:space="preserve">foundations across regions and </w:t>
      </w:r>
      <w:r>
        <w:t xml:space="preserve">the </w:t>
      </w:r>
      <w:r w:rsidRPr="00936EF8">
        <w:t xml:space="preserve">private sector to </w:t>
      </w:r>
      <w:r>
        <w:t>raise awareness</w:t>
      </w:r>
      <w:r w:rsidRPr="00936EF8">
        <w:t xml:space="preserve"> of </w:t>
      </w:r>
      <w:r>
        <w:t>United Nations</w:t>
      </w:r>
      <w:r w:rsidRPr="00936EF8">
        <w:t xml:space="preserve"> human rights programmes.</w:t>
      </w:r>
    </w:p>
    <w:p w14:paraId="6BE72020" w14:textId="735B098E" w:rsidR="004A6653" w:rsidRPr="004870B1" w:rsidRDefault="004A6653" w:rsidP="004A6653">
      <w:pPr>
        <w:pStyle w:val="HChG"/>
      </w:pPr>
      <w:r w:rsidRPr="004870B1">
        <w:tab/>
        <w:t>V.</w:t>
      </w:r>
      <w:r w:rsidRPr="004870B1">
        <w:tab/>
        <w:t>Main findings and recommendations</w:t>
      </w:r>
    </w:p>
    <w:p w14:paraId="1CC86DA1" w14:textId="068A77D0" w:rsidR="004A6653" w:rsidRDefault="004A6653" w:rsidP="004A6653">
      <w:pPr>
        <w:pStyle w:val="SingleTxtG"/>
      </w:pPr>
      <w:r>
        <w:t>52</w:t>
      </w:r>
      <w:r w:rsidRPr="004870B1">
        <w:t>.</w:t>
      </w:r>
      <w:r w:rsidRPr="004870B1">
        <w:tab/>
      </w:r>
      <w:r w:rsidRPr="00960E98">
        <w:t>The dramatic socioeconomic effects of the COVID</w:t>
      </w:r>
      <w:r>
        <w:t>-</w:t>
      </w:r>
      <w:r w:rsidRPr="00960E98">
        <w:t xml:space="preserve">19 pandemic continue </w:t>
      </w:r>
      <w:r>
        <w:t xml:space="preserve">to </w:t>
      </w:r>
      <w:r w:rsidRPr="00960E98">
        <w:t xml:space="preserve">affect millions of people around the world </w:t>
      </w:r>
      <w:r>
        <w:t>and to have a</w:t>
      </w:r>
      <w:r w:rsidRPr="00960E98">
        <w:t xml:space="preserve"> </w:t>
      </w:r>
      <w:r>
        <w:t xml:space="preserve">major </w:t>
      </w:r>
      <w:r w:rsidRPr="00960E98">
        <w:t>impact on human rights. The far</w:t>
      </w:r>
      <w:r>
        <w:t>-</w:t>
      </w:r>
      <w:r w:rsidRPr="00960E98">
        <w:t>reaching and disproportionate consequences on the most disadvantaged groups, including low</w:t>
      </w:r>
      <w:r>
        <w:t>-</w:t>
      </w:r>
      <w:r w:rsidRPr="00960E98">
        <w:t xml:space="preserve">income households, indigenous </w:t>
      </w:r>
      <w:r>
        <w:t>peoples,</w:t>
      </w:r>
      <w:r w:rsidRPr="00960E98">
        <w:t xml:space="preserve"> racial and ethnic minorities</w:t>
      </w:r>
      <w:r>
        <w:t xml:space="preserve">, and women and girls, </w:t>
      </w:r>
      <w:r w:rsidRPr="00960E98">
        <w:t xml:space="preserve">will continue </w:t>
      </w:r>
      <w:r>
        <w:t xml:space="preserve">to </w:t>
      </w:r>
      <w:r w:rsidRPr="00960E98">
        <w:t>pos</w:t>
      </w:r>
      <w:r>
        <w:t>e</w:t>
      </w:r>
      <w:r w:rsidRPr="00960E98">
        <w:t xml:space="preserve"> cru</w:t>
      </w:r>
      <w:r>
        <w:t>c</w:t>
      </w:r>
      <w:r w:rsidRPr="00960E98">
        <w:t xml:space="preserve">ial challenges </w:t>
      </w:r>
      <w:r>
        <w:t xml:space="preserve">to the </w:t>
      </w:r>
      <w:r w:rsidRPr="00960E98">
        <w:t>achiev</w:t>
      </w:r>
      <w:r>
        <w:t>ement of</w:t>
      </w:r>
      <w:r w:rsidRPr="00960E98">
        <w:t xml:space="preserve"> the 2030 Agenda for Sustainable Development. The crisis is eroding the social fabric and increas</w:t>
      </w:r>
      <w:r>
        <w:t>ing</w:t>
      </w:r>
      <w:r w:rsidRPr="00960E98">
        <w:t xml:space="preserve"> risks of instability in many countries </w:t>
      </w:r>
      <w:r>
        <w:t>worldwide</w:t>
      </w:r>
      <w:r w:rsidRPr="00960E98">
        <w:t xml:space="preserve">. </w:t>
      </w:r>
      <w:r>
        <w:t>H</w:t>
      </w:r>
      <w:r w:rsidRPr="001657DD">
        <w:t>uman rights</w:t>
      </w:r>
      <w:r>
        <w:t xml:space="preserve"> must be placed</w:t>
      </w:r>
      <w:r w:rsidRPr="001657DD">
        <w:t xml:space="preserve"> at the centre of recovery efforts to build back better</w:t>
      </w:r>
      <w:r>
        <w:t>. Indeed, a human</w:t>
      </w:r>
      <w:r w:rsidRPr="001657DD">
        <w:t xml:space="preserve"> rights</w:t>
      </w:r>
      <w:r>
        <w:t>-based</w:t>
      </w:r>
      <w:r w:rsidRPr="001657DD">
        <w:t xml:space="preserve"> framework provides, as demonstrated </w:t>
      </w:r>
      <w:r>
        <w:t>during</w:t>
      </w:r>
      <w:r w:rsidRPr="001657DD">
        <w:t xml:space="preserve"> this very challenging year, the answers and the guidance </w:t>
      </w:r>
      <w:r>
        <w:t xml:space="preserve">to </w:t>
      </w:r>
      <w:r w:rsidRPr="001657DD">
        <w:t>effective</w:t>
      </w:r>
      <w:r>
        <w:t>ly make the</w:t>
      </w:r>
      <w:r w:rsidRPr="001657DD">
        <w:t xml:space="preserve"> transformations </w:t>
      </w:r>
      <w:r>
        <w:t xml:space="preserve">required to </w:t>
      </w:r>
      <w:r w:rsidRPr="001657DD">
        <w:t>safeguard democracy, good governance and respect for the rule of law.</w:t>
      </w:r>
    </w:p>
    <w:p w14:paraId="502272A8" w14:textId="77777777" w:rsidR="004A6653" w:rsidRPr="00D36C52" w:rsidRDefault="004A6653" w:rsidP="004A6653">
      <w:pPr>
        <w:pStyle w:val="SingleTxtG"/>
      </w:pPr>
      <w:r>
        <w:t>53.</w:t>
      </w:r>
      <w:r>
        <w:tab/>
        <w:t xml:space="preserve">The Board welcomes the adoption on 21 December 2020 of General Assembly resolution 75/233, in which the entities of the United Nations development system are called upon, </w:t>
      </w:r>
      <w:r w:rsidRPr="00D36C52">
        <w:t>in the context of the</w:t>
      </w:r>
      <w:r>
        <w:t xml:space="preserve"> </w:t>
      </w:r>
      <w:r w:rsidRPr="00D36C52">
        <w:t>COVID-19 pandemic</w:t>
      </w:r>
      <w:r>
        <w:t>, to</w:t>
      </w:r>
      <w:r w:rsidRPr="00D36C52">
        <w:t xml:space="preserve"> achieve and work towards building back better and a sustainable inclusive and resilient recovery which is people-centred, gender-sensitive and respects human rights</w:t>
      </w:r>
      <w:r>
        <w:t>. In that resolution, Member States stressed the importance of focusing on</w:t>
      </w:r>
      <w:r w:rsidRPr="00D36C52">
        <w:t xml:space="preserve"> the poorest, most vulnerable and those furthest behind </w:t>
      </w:r>
      <w:r>
        <w:t xml:space="preserve">and the need to achieve </w:t>
      </w:r>
      <w:r w:rsidRPr="00D36C52">
        <w:t>un</w:t>
      </w:r>
      <w:r>
        <w:t xml:space="preserve">iversal health coverage by 2030. All </w:t>
      </w:r>
      <w:r w:rsidRPr="00D36C52">
        <w:t>entities of the United Nations development system</w:t>
      </w:r>
      <w:r>
        <w:t xml:space="preserve"> were also called upon </w:t>
      </w:r>
      <w:r w:rsidRPr="00D36C52">
        <w:t xml:space="preserve">to assist Governments upon their request </w:t>
      </w:r>
      <w:r>
        <w:t>i</w:t>
      </w:r>
      <w:r w:rsidRPr="00D36C52">
        <w:t>n their efforts to respect and fulfil their human rights obligations and commitments under international law, as a critical tool to operationalize the pledge to leave no one behind</w:t>
      </w:r>
      <w:r>
        <w:t>. In that context, the technical guidance resulting from the thematic expertise and support provided by OHCHR through all its programmes and, in particular, through all its field presences is essential. The expertise that exists in United Nations resident coordinators’ offices and United Nations country teams through the deployment of human rights advisers in the framework of the United Nations Sustainable Development System, under the operational leadership of OHCHR, has been shown to be key to support States at this critical juncture. The Board welcomes</w:t>
      </w:r>
      <w:r w:rsidRPr="00B35580">
        <w:t xml:space="preserve"> </w:t>
      </w:r>
      <w:r>
        <w:t>the excellent cooperation between OHCHR and the Development Cooperation Office in expanding the deployment of human rights advisers in 2020 and 2021 under the interagency framework of the United Nations Sustainable Development Group.</w:t>
      </w:r>
    </w:p>
    <w:p w14:paraId="54958793" w14:textId="09231758" w:rsidR="004A6653" w:rsidRDefault="004A6653" w:rsidP="004A6653">
      <w:pPr>
        <w:pStyle w:val="SingleTxtG"/>
      </w:pPr>
      <w:r>
        <w:t>54.</w:t>
      </w:r>
      <w:r>
        <w:tab/>
        <w:t xml:space="preserve"> </w:t>
      </w:r>
      <w:r w:rsidRPr="004870B1">
        <w:t>The Board has been particul</w:t>
      </w:r>
      <w:r>
        <w:t>arly pleased to observe how OHCHR has been able to shift and adapt quickly in response to the pandemic and its impacts, without negatively affecting its work on long-term questions, many of which have actually worsened in the wake of the pandemic. The indivisibility and interdependence of human rights has become ever more evident during this challenging year, in every country across the world. O</w:t>
      </w:r>
      <w:r w:rsidRPr="00D8603B">
        <w:t xml:space="preserve">ne set of rights cannot be enjoyed fully without the other. </w:t>
      </w:r>
      <w:r>
        <w:t xml:space="preserve">Not respecting or jeopardizing </w:t>
      </w:r>
      <w:r w:rsidRPr="00D8603B">
        <w:t xml:space="preserve">economic, social and cultural rights can negatively affect many other </w:t>
      </w:r>
      <w:r>
        <w:t>rights, including civil and political rights</w:t>
      </w:r>
      <w:r w:rsidRPr="00D8603B">
        <w:t>.</w:t>
      </w:r>
      <w:r>
        <w:t xml:space="preserve"> This reality has once again been underscored by the examples presented to the Board, at its fiftieth and fifty-first sessions, of the work done and the results achieved. The Board therefore welcomes the increased capacity of OHCHR to advise field offices and other United Nations agencies on a human rights-based approach to economic issues such as State budgeting, corruption and inequality, on the challenges being faced owing to the use and often</w:t>
      </w:r>
      <w:r w:rsidRPr="003B2B40">
        <w:t xml:space="preserve"> misuse of personal data</w:t>
      </w:r>
      <w:r>
        <w:t>, and on the constraints imposed on civic space.</w:t>
      </w:r>
    </w:p>
    <w:p w14:paraId="077EE580" w14:textId="224347F6" w:rsidR="004A6653" w:rsidRPr="004870B1" w:rsidRDefault="004A6653" w:rsidP="004A6653">
      <w:pPr>
        <w:pStyle w:val="SingleTxtG"/>
      </w:pPr>
      <w:r>
        <w:t>55.</w:t>
      </w:r>
      <w:r>
        <w:tab/>
        <w:t xml:space="preserve">The Board is grateful for the leadership shown by OHCHR under the High Commissioner in its advocacy messages on the key questions requiring prompt action while at the same time offering its professional expertise to provide sound responses across all sets of rights. </w:t>
      </w:r>
      <w:r w:rsidRPr="004870B1">
        <w:t>Th</w:t>
      </w:r>
      <w:r>
        <w:t>e</w:t>
      </w:r>
      <w:r w:rsidRPr="004870B1">
        <w:t xml:space="preserve">se issues and the realization of human rights are </w:t>
      </w:r>
      <w:r>
        <w:t xml:space="preserve">key even while efforts continue to be made to achieve </w:t>
      </w:r>
      <w:r w:rsidRPr="004870B1">
        <w:t xml:space="preserve">the 2030 Agenda </w:t>
      </w:r>
      <w:r>
        <w:t>for Sustainable Development, including</w:t>
      </w:r>
      <w:r w:rsidRPr="004870B1">
        <w:t xml:space="preserve"> the Sustainable Development Goals.</w:t>
      </w:r>
    </w:p>
    <w:p w14:paraId="2A3723D6" w14:textId="77777777" w:rsidR="004A6653" w:rsidRPr="00960E98" w:rsidRDefault="004A6653" w:rsidP="004A6653">
      <w:pPr>
        <w:pStyle w:val="SingleTxtG"/>
      </w:pPr>
      <w:r>
        <w:t>56</w:t>
      </w:r>
      <w:r w:rsidRPr="00960E98">
        <w:t>.</w:t>
      </w:r>
      <w:r w:rsidRPr="00960E98">
        <w:tab/>
        <w:t xml:space="preserve">The Board notes with appreciation the acknowledgement by the Human Rights Council and States of the usefulness of its contributions. It is also encouraged by the increasing </w:t>
      </w:r>
      <w:r>
        <w:t xml:space="preserve">interest </w:t>
      </w:r>
      <w:r w:rsidRPr="00960E98">
        <w:t>of States approaching OHCHR for in-country support</w:t>
      </w:r>
      <w:r>
        <w:t>,</w:t>
      </w:r>
      <w:r w:rsidRPr="00960E98">
        <w:t xml:space="preserve"> in particular the requests from Bolivia</w:t>
      </w:r>
      <w:r>
        <w:t xml:space="preserve"> (</w:t>
      </w:r>
      <w:proofErr w:type="spellStart"/>
      <w:r>
        <w:t>Plurinational</w:t>
      </w:r>
      <w:proofErr w:type="spellEnd"/>
      <w:r>
        <w:t xml:space="preserve"> State of)</w:t>
      </w:r>
      <w:r w:rsidRPr="00960E98">
        <w:t>, Burkina</w:t>
      </w:r>
      <w:r>
        <w:t xml:space="preserve"> </w:t>
      </w:r>
      <w:r w:rsidRPr="00960E98">
        <w:t>Faso</w:t>
      </w:r>
      <w:r>
        <w:t xml:space="preserve"> and</w:t>
      </w:r>
      <w:r w:rsidRPr="00960E98">
        <w:t xml:space="preserve"> Venezuela</w:t>
      </w:r>
      <w:r>
        <w:t xml:space="preserve"> (Bolivarian Republic of)</w:t>
      </w:r>
      <w:r w:rsidRPr="00960E98">
        <w:t xml:space="preserve"> and</w:t>
      </w:r>
      <w:r>
        <w:t xml:space="preserve"> the requests</w:t>
      </w:r>
      <w:r w:rsidRPr="00960E98">
        <w:t xml:space="preserve"> from the United Nations </w:t>
      </w:r>
      <w:r>
        <w:t>country t</w:t>
      </w:r>
      <w:r w:rsidRPr="00960E98">
        <w:t>eams in Equatorial Guinea</w:t>
      </w:r>
      <w:r>
        <w:t>,</w:t>
      </w:r>
      <w:r w:rsidRPr="00960E98">
        <w:t xml:space="preserve"> </w:t>
      </w:r>
      <w:proofErr w:type="spellStart"/>
      <w:r w:rsidRPr="00960E98">
        <w:t>Eswatini</w:t>
      </w:r>
      <w:proofErr w:type="spellEnd"/>
      <w:r>
        <w:t>, Sierra Leone</w:t>
      </w:r>
      <w:r w:rsidRPr="00960E98">
        <w:t xml:space="preserve"> and Zambia.</w:t>
      </w:r>
    </w:p>
    <w:p w14:paraId="20669565" w14:textId="0A2C7CAA" w:rsidR="004A6653" w:rsidRDefault="004A6653" w:rsidP="004A6653">
      <w:pPr>
        <w:pStyle w:val="SingleTxtG"/>
      </w:pPr>
      <w:r w:rsidRPr="00960E98">
        <w:t>5</w:t>
      </w:r>
      <w:r>
        <w:t>7</w:t>
      </w:r>
      <w:r w:rsidRPr="00960E98">
        <w:t>.</w:t>
      </w:r>
      <w:r w:rsidRPr="00960E98">
        <w:tab/>
        <w:t xml:space="preserve">The Board welcomes </w:t>
      </w:r>
      <w:r>
        <w:t>the</w:t>
      </w:r>
      <w:r w:rsidRPr="00960E98">
        <w:t xml:space="preserve"> increase in contributions</w:t>
      </w:r>
      <w:r>
        <w:t xml:space="preserve"> achieved</w:t>
      </w:r>
      <w:r w:rsidRPr="00960E98">
        <w:t xml:space="preserve"> through the various financial instruments managed by OHCHR in 2020, including the Voluntary Funds. It continues to emphasize the importance of ensuring sustainability, predictability and flexibility of resources </w:t>
      </w:r>
      <w:r>
        <w:t>while also underscoring</w:t>
      </w:r>
      <w:r w:rsidRPr="00960E98">
        <w:t xml:space="preserve"> the need to expand the funding basis for OHCHR </w:t>
      </w:r>
      <w:r>
        <w:t xml:space="preserve">so </w:t>
      </w:r>
      <w:r w:rsidRPr="00960E98">
        <w:t>that</w:t>
      </w:r>
      <w:r>
        <w:t xml:space="preserve"> it has</w:t>
      </w:r>
      <w:r w:rsidRPr="00960E98">
        <w:t xml:space="preserve"> the flexibility and adaptability necessary to cover the overall OHCHR programme.</w:t>
      </w:r>
      <w:r>
        <w:t xml:space="preserve"> The Board has recommended that support be provided, through the </w:t>
      </w:r>
      <w:r w:rsidRPr="000456FA">
        <w:t xml:space="preserve">United Nations </w:t>
      </w:r>
      <w:r>
        <w:t xml:space="preserve">Voluntary Fund </w:t>
      </w:r>
      <w:r w:rsidRPr="000456FA">
        <w:t>for Technical Cooperation in the Field of Human Rights</w:t>
      </w:r>
      <w:r>
        <w:t>, for the regional offices of OHCHR, whose capacity and funding remain very limited and have been affected by cash flow difficulties with the regular budget</w:t>
      </w:r>
      <w:r w:rsidRPr="007C2D0B">
        <w:t xml:space="preserve"> </w:t>
      </w:r>
      <w:r>
        <w:t>of the United Nations. OHCHR regional offices play a critical role in the provision of technical cooperation and advisory services and in linking these with the results of its analyses to increase understanding of the human rights situations, challenges and opportunities. Once again, the Board calls upon States to support an increase in the proportion of regular budget resources that the United Nations human rights programme, through OHCHR, should receive so that it is commensurate with the important and critical role of OHCHR as one of the pillars upholding the aims and values the Organization as enshrined in the Charter of the United Nations.</w:t>
      </w:r>
    </w:p>
    <w:p w14:paraId="1A7E1691" w14:textId="77777777" w:rsidR="004A6653" w:rsidRDefault="004A6653" w:rsidP="004A6653">
      <w:pPr>
        <w:pStyle w:val="SingleTxtG"/>
      </w:pPr>
      <w:r>
        <w:br w:type="page"/>
      </w:r>
    </w:p>
    <w:p w14:paraId="7234681A" w14:textId="77777777" w:rsidR="004A6653" w:rsidRPr="004870B1" w:rsidRDefault="004A6653" w:rsidP="004A6653">
      <w:pPr>
        <w:pStyle w:val="HChG"/>
      </w:pPr>
      <w:r w:rsidRPr="003441FF">
        <w:tab/>
      </w:r>
      <w:r w:rsidRPr="004870B1">
        <w:t>Annex I</w:t>
      </w:r>
    </w:p>
    <w:p w14:paraId="5F8AACD2" w14:textId="67B7467E" w:rsidR="004A6653" w:rsidRPr="004870B1" w:rsidRDefault="004A6653" w:rsidP="00E96A01">
      <w:pPr>
        <w:pStyle w:val="HChG"/>
      </w:pPr>
      <w:r w:rsidRPr="004870B1">
        <w:tab/>
      </w:r>
      <w:r w:rsidRPr="004870B1">
        <w:tab/>
        <w:t xml:space="preserve">Contributions to the Voluntary Fund and expenditure trends </w:t>
      </w:r>
      <w:r w:rsidRPr="004870B1">
        <w:br/>
      </w:r>
      <w:r>
        <w:t>(2008–2020</w:t>
      </w:r>
      <w:r w:rsidRPr="004870B1">
        <w:t>)</w:t>
      </w:r>
    </w:p>
    <w:p w14:paraId="6614EC66" w14:textId="77777777" w:rsidR="004A6653" w:rsidRPr="004870B1" w:rsidRDefault="004A6653" w:rsidP="004A6653">
      <w:pPr>
        <w:suppressAutoHyphens w:val="0"/>
        <w:spacing w:line="240" w:lineRule="auto"/>
        <w:rPr>
          <w:b/>
          <w:sz w:val="28"/>
        </w:rPr>
      </w:pPr>
      <w:r>
        <w:rPr>
          <w:noProof/>
          <w:lang w:eastAsia="en-GB"/>
        </w:rPr>
        <w:drawing>
          <wp:inline distT="0" distB="0" distL="0" distR="0" wp14:anchorId="159462A6" wp14:editId="78994561">
            <wp:extent cx="6199883" cy="21717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9883" cy="2171700"/>
                    </a:xfrm>
                    <a:prstGeom prst="rect">
                      <a:avLst/>
                    </a:prstGeom>
                    <a:noFill/>
                  </pic:spPr>
                </pic:pic>
              </a:graphicData>
            </a:graphic>
          </wp:inline>
        </w:drawing>
      </w:r>
    </w:p>
    <w:p w14:paraId="4BBDE569" w14:textId="77777777" w:rsidR="004A6653" w:rsidRPr="004870B1" w:rsidRDefault="004A6653" w:rsidP="004A6653">
      <w:pPr>
        <w:pStyle w:val="HChG"/>
      </w:pPr>
      <w:r w:rsidRPr="004870B1">
        <w:t>Annex II</w:t>
      </w:r>
    </w:p>
    <w:p w14:paraId="4F16DD9C" w14:textId="77777777" w:rsidR="004A6653" w:rsidRPr="004870B1" w:rsidRDefault="004A6653" w:rsidP="004C0442">
      <w:pPr>
        <w:pStyle w:val="HChG"/>
      </w:pPr>
      <w:r w:rsidRPr="004870B1">
        <w:tab/>
      </w:r>
      <w:r w:rsidRPr="004870B1">
        <w:tab/>
        <w:t>Voluntary Fund for Technic</w:t>
      </w:r>
      <w:r>
        <w:t>al Cooperation cost plan for 2020</w:t>
      </w:r>
    </w:p>
    <w:p w14:paraId="3B409C2A" w14:textId="77777777" w:rsidR="004A6653" w:rsidRPr="004870B1" w:rsidRDefault="004A6653" w:rsidP="004A6653">
      <w:r w:rsidRPr="007C32AB">
        <w:rPr>
          <w:noProof/>
          <w:lang w:eastAsia="en-GB"/>
        </w:rPr>
        <w:drawing>
          <wp:inline distT="0" distB="0" distL="0" distR="0" wp14:anchorId="2B079A98" wp14:editId="5DC2728A">
            <wp:extent cx="6233160" cy="8216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3987" cy="8217355"/>
                    </a:xfrm>
                    <a:prstGeom prst="rect">
                      <a:avLst/>
                    </a:prstGeom>
                    <a:noFill/>
                    <a:ln>
                      <a:noFill/>
                    </a:ln>
                  </pic:spPr>
                </pic:pic>
              </a:graphicData>
            </a:graphic>
          </wp:inline>
        </w:drawing>
      </w:r>
    </w:p>
    <w:p w14:paraId="38B3BFB7" w14:textId="77777777" w:rsidR="004A6653" w:rsidRPr="004870B1" w:rsidRDefault="004A6653" w:rsidP="004A6653">
      <w:pPr>
        <w:pStyle w:val="HChG"/>
      </w:pPr>
      <w:r w:rsidRPr="004870B1">
        <w:t>Annex III</w:t>
      </w:r>
    </w:p>
    <w:p w14:paraId="62CE9BC1" w14:textId="77777777" w:rsidR="004A6653" w:rsidRPr="004870B1" w:rsidRDefault="004A6653" w:rsidP="004C0442">
      <w:pPr>
        <w:pStyle w:val="HChG"/>
      </w:pPr>
      <w:r w:rsidRPr="004870B1">
        <w:tab/>
      </w:r>
      <w:r w:rsidRPr="004870B1">
        <w:tab/>
        <w:t>Financial status of the Voluntary Fund (20</w:t>
      </w:r>
      <w:r>
        <w:t>20</w:t>
      </w:r>
      <w:r w:rsidRPr="004870B1">
        <w:t>)</w:t>
      </w:r>
    </w:p>
    <w:p w14:paraId="2B3A37DF" w14:textId="77777777" w:rsidR="004A6653" w:rsidRPr="004870B1" w:rsidRDefault="004A6653" w:rsidP="004A6653">
      <w:pPr>
        <w:pStyle w:val="SingleTxtG"/>
        <w:ind w:left="0"/>
        <w:jc w:val="left"/>
      </w:pPr>
      <w:r w:rsidRPr="005324EA">
        <w:rPr>
          <w:noProof/>
          <w:lang w:eastAsia="en-GB"/>
        </w:rPr>
        <w:drawing>
          <wp:inline distT="0" distB="0" distL="0" distR="0" wp14:anchorId="07B0F041" wp14:editId="29FD921B">
            <wp:extent cx="5731510" cy="8132640"/>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132640"/>
                    </a:xfrm>
                    <a:prstGeom prst="rect">
                      <a:avLst/>
                    </a:prstGeom>
                    <a:noFill/>
                    <a:ln>
                      <a:noFill/>
                    </a:ln>
                  </pic:spPr>
                </pic:pic>
              </a:graphicData>
            </a:graphic>
          </wp:inline>
        </w:drawing>
      </w:r>
    </w:p>
    <w:p w14:paraId="737E2A0B" w14:textId="77777777" w:rsidR="004A6653" w:rsidRPr="004870B1" w:rsidRDefault="004A6653" w:rsidP="004A6653">
      <w:pPr>
        <w:pStyle w:val="HChG"/>
      </w:pPr>
      <w:r w:rsidRPr="004870B1">
        <w:br w:type="page"/>
        <w:t>Annex IV</w:t>
      </w:r>
    </w:p>
    <w:p w14:paraId="4A1FE580" w14:textId="35E060A7" w:rsidR="004A6653" w:rsidRDefault="004A6653" w:rsidP="00C15C4D">
      <w:pPr>
        <w:pStyle w:val="HChG"/>
      </w:pPr>
      <w:r>
        <w:tab/>
      </w:r>
      <w:r>
        <w:tab/>
        <w:t>Donors and contributors (2020</w:t>
      </w:r>
      <w:r w:rsidRPr="004870B1">
        <w:t>)</w:t>
      </w:r>
    </w:p>
    <w:p w14:paraId="44B442EE" w14:textId="7BE8B8DC" w:rsidR="004A6653" w:rsidRPr="004870B1" w:rsidRDefault="00C15C4D" w:rsidP="004A6653">
      <w:pPr>
        <w:pStyle w:val="SingleTxtG"/>
        <w:spacing w:before="240" w:after="0"/>
        <w:ind w:left="426"/>
        <w:rPr>
          <w:lang w:eastAsia="en-GB"/>
        </w:rPr>
      </w:pPr>
      <w:r w:rsidRPr="00B2574B">
        <w:rPr>
          <w:noProof/>
          <w:lang w:eastAsia="en-GB"/>
        </w:rPr>
        <w:drawing>
          <wp:inline distT="0" distB="0" distL="0" distR="0" wp14:anchorId="2A08DA17" wp14:editId="02312FEB">
            <wp:extent cx="6270625" cy="6464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0625" cy="6464935"/>
                    </a:xfrm>
                    <a:prstGeom prst="rect">
                      <a:avLst/>
                    </a:prstGeom>
                    <a:noFill/>
                    <a:ln>
                      <a:noFill/>
                    </a:ln>
                  </pic:spPr>
                </pic:pic>
              </a:graphicData>
            </a:graphic>
          </wp:inline>
        </w:drawing>
      </w:r>
    </w:p>
    <w:p w14:paraId="73C8BF2F" w14:textId="77777777" w:rsidR="004A6653" w:rsidRDefault="004A6653" w:rsidP="004643BE">
      <w:pPr>
        <w:pStyle w:val="SingleTxtG"/>
        <w:keepNext/>
        <w:keepLines/>
        <w:spacing w:before="120" w:after="0"/>
        <w:ind w:left="0"/>
        <w:rPr>
          <w:lang w:eastAsia="en-GB"/>
        </w:rPr>
      </w:pPr>
      <w:r w:rsidRPr="004870B1">
        <w:rPr>
          <w:noProof/>
          <w:lang w:eastAsia="en-GB"/>
        </w:rPr>
        <w:drawing>
          <wp:inline distT="0" distB="0" distL="0" distR="0" wp14:anchorId="1451B093" wp14:editId="1CEFB18D">
            <wp:extent cx="6120130" cy="995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995680"/>
                    </a:xfrm>
                    <a:prstGeom prst="rect">
                      <a:avLst/>
                    </a:prstGeom>
                    <a:noFill/>
                    <a:ln>
                      <a:noFill/>
                    </a:ln>
                  </pic:spPr>
                </pic:pic>
              </a:graphicData>
            </a:graphic>
          </wp:inline>
        </w:drawing>
      </w:r>
    </w:p>
    <w:p w14:paraId="775B6C40" w14:textId="77777777" w:rsidR="004A6653" w:rsidRDefault="004A6653" w:rsidP="004A6653">
      <w:pPr>
        <w:rPr>
          <w:u w:val="single"/>
          <w:lang w:eastAsia="en-GB"/>
        </w:rPr>
      </w:pPr>
      <w:r w:rsidRPr="004870B1">
        <w:rPr>
          <w:noProof/>
          <w:lang w:eastAsia="en-GB"/>
        </w:rPr>
        <w:drawing>
          <wp:inline distT="0" distB="0" distL="0" distR="0" wp14:anchorId="327B1FE7" wp14:editId="3883A4CE">
            <wp:extent cx="6120130" cy="47574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4757420"/>
                    </a:xfrm>
                    <a:prstGeom prst="rect">
                      <a:avLst/>
                    </a:prstGeom>
                    <a:noFill/>
                    <a:ln>
                      <a:noFill/>
                    </a:ln>
                  </pic:spPr>
                </pic:pic>
              </a:graphicData>
            </a:graphic>
          </wp:inline>
        </w:drawing>
      </w:r>
      <w:bookmarkEnd w:id="1"/>
    </w:p>
    <w:p w14:paraId="0954CEF6" w14:textId="77777777" w:rsidR="004A6653" w:rsidRDefault="004A6653" w:rsidP="004A6653">
      <w:pPr>
        <w:spacing w:before="240"/>
        <w:jc w:val="center"/>
        <w:rPr>
          <w:u w:val="single"/>
          <w:lang w:val="fr-CH"/>
        </w:rPr>
      </w:pPr>
      <w:r w:rsidRPr="003E5C6C">
        <w:rPr>
          <w:u w:val="single"/>
          <w:lang w:val="fr-CH"/>
        </w:rPr>
        <w:tab/>
      </w:r>
      <w:r w:rsidRPr="003E5C6C">
        <w:rPr>
          <w:u w:val="single"/>
          <w:lang w:val="fr-CH"/>
        </w:rPr>
        <w:tab/>
      </w:r>
      <w:r w:rsidRPr="003E5C6C">
        <w:rPr>
          <w:u w:val="single"/>
          <w:lang w:val="fr-CH"/>
        </w:rPr>
        <w:tab/>
      </w:r>
    </w:p>
    <w:sectPr w:rsidR="004A6653" w:rsidSect="00CA1B04">
      <w:headerReference w:type="even" r:id="rId14"/>
      <w:headerReference w:type="default" r:id="rId15"/>
      <w:footerReference w:type="even" r:id="rId16"/>
      <w:footerReference w:type="defaul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4817" w14:textId="77777777" w:rsidR="00E163C8" w:rsidRPr="00C47B2E" w:rsidRDefault="00E163C8" w:rsidP="00C47B2E">
      <w:pPr>
        <w:pStyle w:val="Footer"/>
      </w:pPr>
    </w:p>
  </w:endnote>
  <w:endnote w:type="continuationSeparator" w:id="0">
    <w:p w14:paraId="2AF858E2" w14:textId="77777777" w:rsidR="00E163C8" w:rsidRPr="00C47B2E" w:rsidRDefault="00E163C8" w:rsidP="00C47B2E">
      <w:pPr>
        <w:pStyle w:val="Footer"/>
      </w:pPr>
    </w:p>
  </w:endnote>
  <w:endnote w:type="continuationNotice" w:id="1">
    <w:p w14:paraId="238E58AC" w14:textId="77777777" w:rsidR="00E163C8" w:rsidRPr="00C47B2E" w:rsidRDefault="00E163C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9A8C" w14:textId="2F4A6FAB" w:rsidR="004A6653" w:rsidRDefault="004A6653" w:rsidP="004A6653">
    <w:pPr>
      <w:pStyle w:val="Footer"/>
      <w:tabs>
        <w:tab w:val="right" w:pos="9638"/>
      </w:tabs>
    </w:pPr>
    <w:r w:rsidRPr="004A6653">
      <w:rPr>
        <w:b/>
        <w:bCs/>
        <w:sz w:val="18"/>
      </w:rPr>
      <w:fldChar w:fldCharType="begin"/>
    </w:r>
    <w:r w:rsidRPr="004A6653">
      <w:rPr>
        <w:b/>
        <w:bCs/>
        <w:sz w:val="18"/>
      </w:rPr>
      <w:instrText xml:space="preserve"> PAGE  \* MERGEFORMAT </w:instrText>
    </w:r>
    <w:r w:rsidRPr="004A6653">
      <w:rPr>
        <w:b/>
        <w:bCs/>
        <w:sz w:val="18"/>
      </w:rPr>
      <w:fldChar w:fldCharType="separate"/>
    </w:r>
    <w:r w:rsidR="00AD55D8">
      <w:rPr>
        <w:b/>
        <w:bCs/>
        <w:noProof/>
        <w:sz w:val="18"/>
      </w:rPr>
      <w:t>18</w:t>
    </w:r>
    <w:r w:rsidRPr="004A665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1134" w14:textId="01F05716" w:rsidR="004A6653" w:rsidRDefault="004A6653" w:rsidP="004A6653">
    <w:pPr>
      <w:pStyle w:val="Footer"/>
      <w:tabs>
        <w:tab w:val="right" w:pos="9638"/>
      </w:tabs>
    </w:pPr>
    <w:r>
      <w:tab/>
    </w:r>
    <w:r w:rsidRPr="004A6653">
      <w:rPr>
        <w:b/>
        <w:bCs/>
        <w:sz w:val="18"/>
      </w:rPr>
      <w:fldChar w:fldCharType="begin"/>
    </w:r>
    <w:r w:rsidRPr="004A6653">
      <w:rPr>
        <w:b/>
        <w:bCs/>
        <w:sz w:val="18"/>
      </w:rPr>
      <w:instrText xml:space="preserve"> PAGE  \* MERGEFORMAT </w:instrText>
    </w:r>
    <w:r w:rsidRPr="004A6653">
      <w:rPr>
        <w:b/>
        <w:bCs/>
        <w:sz w:val="18"/>
      </w:rPr>
      <w:fldChar w:fldCharType="separate"/>
    </w:r>
    <w:r w:rsidR="00AD55D8">
      <w:rPr>
        <w:b/>
        <w:bCs/>
        <w:noProof/>
        <w:sz w:val="18"/>
      </w:rPr>
      <w:t>17</w:t>
    </w:r>
    <w:r w:rsidRPr="004A6653">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5B9FE" w14:textId="77777777" w:rsidR="00E163C8" w:rsidRPr="00C47B2E" w:rsidRDefault="00E163C8" w:rsidP="00C47B2E">
      <w:pPr>
        <w:tabs>
          <w:tab w:val="right" w:pos="2155"/>
        </w:tabs>
        <w:spacing w:after="80" w:line="240" w:lineRule="auto"/>
        <w:ind w:left="680"/>
      </w:pPr>
      <w:r>
        <w:rPr>
          <w:u w:val="single"/>
        </w:rPr>
        <w:tab/>
      </w:r>
    </w:p>
  </w:footnote>
  <w:footnote w:type="continuationSeparator" w:id="0">
    <w:p w14:paraId="75B5706C" w14:textId="77777777" w:rsidR="00E163C8" w:rsidRPr="00C47B2E" w:rsidRDefault="00E163C8" w:rsidP="005E716E">
      <w:pPr>
        <w:tabs>
          <w:tab w:val="right" w:pos="2155"/>
        </w:tabs>
        <w:spacing w:after="80" w:line="240" w:lineRule="auto"/>
        <w:ind w:left="680"/>
      </w:pPr>
      <w:r>
        <w:rPr>
          <w:u w:val="single"/>
        </w:rPr>
        <w:tab/>
      </w:r>
    </w:p>
  </w:footnote>
  <w:footnote w:type="continuationNotice" w:id="1">
    <w:p w14:paraId="37B44A92" w14:textId="77777777" w:rsidR="00E163C8" w:rsidRPr="00C47B2E" w:rsidRDefault="00E163C8" w:rsidP="00C47B2E">
      <w:pPr>
        <w:pStyle w:val="Footer"/>
      </w:pPr>
    </w:p>
  </w:footnote>
  <w:footnote w:id="2">
    <w:p w14:paraId="2D563C0B" w14:textId="77777777" w:rsidR="004A6653" w:rsidRPr="004A35E4" w:rsidRDefault="004A6653" w:rsidP="004A6653">
      <w:pPr>
        <w:pStyle w:val="FootnoteText"/>
      </w:pPr>
      <w:r w:rsidRPr="00737BE8">
        <w:rPr>
          <w:rStyle w:val="FootnoteReference"/>
          <w:sz w:val="20"/>
          <w:szCs w:val="22"/>
          <w:vertAlign w:val="baseline"/>
        </w:rPr>
        <w:tab/>
        <w:t xml:space="preserve">* </w:t>
      </w:r>
      <w:r w:rsidRPr="00737BE8">
        <w:rPr>
          <w:rStyle w:val="FootnoteReference"/>
          <w:sz w:val="20"/>
          <w:szCs w:val="22"/>
          <w:vertAlign w:val="baseline"/>
        </w:rPr>
        <w:tab/>
      </w:r>
      <w:r w:rsidRPr="001D4AAB">
        <w:t>The present report was submitted after the deadline in order to reflect recent developments.</w:t>
      </w:r>
    </w:p>
  </w:footnote>
  <w:footnote w:id="3">
    <w:p w14:paraId="604A373A" w14:textId="77777777" w:rsidR="004A6653" w:rsidRPr="00FB6CA9" w:rsidRDefault="004A6653" w:rsidP="004A6653">
      <w:pPr>
        <w:pStyle w:val="FootnoteText"/>
      </w:pPr>
      <w:r w:rsidRPr="006B4E46">
        <w:rPr>
          <w:rStyle w:val="FootnoteReference"/>
          <w:vertAlign w:val="baseline"/>
        </w:rPr>
        <w:tab/>
      </w:r>
      <w:bookmarkStart w:id="2" w:name="_Hlk31646099"/>
      <w:r>
        <w:rPr>
          <w:rStyle w:val="FootnoteReference"/>
          <w:sz w:val="20"/>
          <w:vertAlign w:val="baseline"/>
        </w:rPr>
        <w:t>**</w:t>
      </w:r>
      <w:r>
        <w:rPr>
          <w:rStyle w:val="FootnoteReference"/>
          <w:sz w:val="20"/>
          <w:vertAlign w:val="baseline"/>
        </w:rPr>
        <w:tab/>
      </w:r>
      <w:r>
        <w:t>The annexes to the present report are circulated as received, in the language of submission only.</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0DF1" w14:textId="77777777" w:rsidR="004A6653" w:rsidRDefault="004A6653" w:rsidP="004A6653">
    <w:pPr>
      <w:pStyle w:val="Header"/>
    </w:pPr>
    <w:r>
      <w:t>A/HRC/46/70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CB82" w14:textId="77777777" w:rsidR="004A6653" w:rsidRDefault="004A6653" w:rsidP="004A6653">
    <w:pPr>
      <w:pStyle w:val="Header"/>
      <w:jc w:val="right"/>
    </w:pPr>
    <w:r>
      <w:t>A/HRC/46/70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230C0"/>
    <w:multiLevelType w:val="hybridMultilevel"/>
    <w:tmpl w:val="7D3E450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301AF6"/>
    <w:multiLevelType w:val="multilevel"/>
    <w:tmpl w:val="253C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051BC"/>
    <w:multiLevelType w:val="multilevel"/>
    <w:tmpl w:val="BF6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37846"/>
    <w:multiLevelType w:val="hybridMultilevel"/>
    <w:tmpl w:val="6FB62C4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212B2"/>
    <w:multiLevelType w:val="hybridMultilevel"/>
    <w:tmpl w:val="79787134"/>
    <w:lvl w:ilvl="0" w:tplc="1C8EB42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774F3"/>
    <w:multiLevelType w:val="hybridMultilevel"/>
    <w:tmpl w:val="CB1206B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4447A3"/>
    <w:multiLevelType w:val="hybridMultilevel"/>
    <w:tmpl w:val="AFA86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853A6"/>
    <w:multiLevelType w:val="hybridMultilevel"/>
    <w:tmpl w:val="DCA2DB30"/>
    <w:lvl w:ilvl="0" w:tplc="380A0001">
      <w:start w:val="1"/>
      <w:numFmt w:val="bullet"/>
      <w:lvlText w:val=""/>
      <w:lvlJc w:val="left"/>
      <w:pPr>
        <w:ind w:left="360" w:hanging="360"/>
      </w:pPr>
      <w:rPr>
        <w:rFonts w:ascii="Symbol" w:hAnsi="Symbol" w:hint="default"/>
      </w:rPr>
    </w:lvl>
    <w:lvl w:ilvl="1" w:tplc="380A0003">
      <w:start w:val="1"/>
      <w:numFmt w:val="bullet"/>
      <w:lvlText w:val="o"/>
      <w:lvlJc w:val="left"/>
      <w:pPr>
        <w:ind w:left="1080" w:hanging="360"/>
      </w:pPr>
      <w:rPr>
        <w:rFonts w:ascii="Courier New" w:hAnsi="Courier New" w:cs="Courier New" w:hint="default"/>
      </w:rPr>
    </w:lvl>
    <w:lvl w:ilvl="2" w:tplc="4000A2C6">
      <w:start w:val="3"/>
      <w:numFmt w:val="bullet"/>
      <w:lvlText w:val="-"/>
      <w:lvlJc w:val="left"/>
      <w:pPr>
        <w:ind w:left="1800" w:hanging="360"/>
      </w:pPr>
      <w:rPr>
        <w:rFonts w:ascii="Calibri" w:eastAsiaTheme="minorHAnsi" w:hAnsi="Calibri" w:cs="Calibri"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D2405A"/>
    <w:multiLevelType w:val="hybridMultilevel"/>
    <w:tmpl w:val="D95AC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14"/>
  </w:num>
  <w:num w:numId="5">
    <w:abstractNumId w:val="15"/>
  </w:num>
  <w:num w:numId="6">
    <w:abstractNumId w:val="19"/>
  </w:num>
  <w:num w:numId="7">
    <w:abstractNumId w:val="6"/>
  </w:num>
  <w:num w:numId="8">
    <w:abstractNumId w:val="1"/>
  </w:num>
  <w:num w:numId="9">
    <w:abstractNumId w:val="16"/>
  </w:num>
  <w:num w:numId="10">
    <w:abstractNumId w:val="1"/>
  </w:num>
  <w:num w:numId="11">
    <w:abstractNumId w:val="16"/>
  </w:num>
  <w:num w:numId="12">
    <w:abstractNumId w:val="18"/>
  </w:num>
  <w:num w:numId="13">
    <w:abstractNumId w:val="4"/>
  </w:num>
  <w:num w:numId="14">
    <w:abstractNumId w:val="3"/>
  </w:num>
  <w:num w:numId="15">
    <w:abstractNumId w:val="9"/>
  </w:num>
  <w:num w:numId="16">
    <w:abstractNumId w:val="8"/>
  </w:num>
  <w:num w:numId="17">
    <w:abstractNumId w:val="13"/>
  </w:num>
  <w:num w:numId="18">
    <w:abstractNumId w:val="17"/>
  </w:num>
  <w:num w:numId="19">
    <w:abstractNumId w:val="5"/>
  </w:num>
  <w:num w:numId="20">
    <w:abstractNumId w:val="20"/>
  </w:num>
  <w:num w:numId="21">
    <w:abstractNumId w:val="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E163C8"/>
    <w:rsid w:val="00046E92"/>
    <w:rsid w:val="00063C90"/>
    <w:rsid w:val="00072607"/>
    <w:rsid w:val="000D2183"/>
    <w:rsid w:val="00101B98"/>
    <w:rsid w:val="001B5A7A"/>
    <w:rsid w:val="00227F79"/>
    <w:rsid w:val="00247E2C"/>
    <w:rsid w:val="00251841"/>
    <w:rsid w:val="002A32CB"/>
    <w:rsid w:val="002B319E"/>
    <w:rsid w:val="002D6C53"/>
    <w:rsid w:val="002F5595"/>
    <w:rsid w:val="00334F6A"/>
    <w:rsid w:val="00342AC8"/>
    <w:rsid w:val="00363946"/>
    <w:rsid w:val="003722A4"/>
    <w:rsid w:val="003B4550"/>
    <w:rsid w:val="0040017C"/>
    <w:rsid w:val="00461253"/>
    <w:rsid w:val="004643BE"/>
    <w:rsid w:val="00486E21"/>
    <w:rsid w:val="004A2814"/>
    <w:rsid w:val="004A6653"/>
    <w:rsid w:val="004B5DD3"/>
    <w:rsid w:val="004C0442"/>
    <w:rsid w:val="004C0622"/>
    <w:rsid w:val="004D10F9"/>
    <w:rsid w:val="005042C2"/>
    <w:rsid w:val="005C4F37"/>
    <w:rsid w:val="005D0CD7"/>
    <w:rsid w:val="005E716E"/>
    <w:rsid w:val="00661076"/>
    <w:rsid w:val="00666A5E"/>
    <w:rsid w:val="00671529"/>
    <w:rsid w:val="0070489D"/>
    <w:rsid w:val="0072285C"/>
    <w:rsid w:val="007268F9"/>
    <w:rsid w:val="00737BE8"/>
    <w:rsid w:val="007C52B0"/>
    <w:rsid w:val="008204DC"/>
    <w:rsid w:val="00861B4E"/>
    <w:rsid w:val="00882DAA"/>
    <w:rsid w:val="009411B4"/>
    <w:rsid w:val="00962A56"/>
    <w:rsid w:val="009D0139"/>
    <w:rsid w:val="009D717D"/>
    <w:rsid w:val="009F1016"/>
    <w:rsid w:val="009F5CDC"/>
    <w:rsid w:val="00A55E7D"/>
    <w:rsid w:val="00A71A4C"/>
    <w:rsid w:val="00A775CF"/>
    <w:rsid w:val="00AD55D8"/>
    <w:rsid w:val="00B06045"/>
    <w:rsid w:val="00B52EF4"/>
    <w:rsid w:val="00C03015"/>
    <w:rsid w:val="00C0358D"/>
    <w:rsid w:val="00C15C4D"/>
    <w:rsid w:val="00C35A27"/>
    <w:rsid w:val="00C47B2E"/>
    <w:rsid w:val="00C80F11"/>
    <w:rsid w:val="00CA1B04"/>
    <w:rsid w:val="00E02C2B"/>
    <w:rsid w:val="00E163C8"/>
    <w:rsid w:val="00E427A5"/>
    <w:rsid w:val="00E52109"/>
    <w:rsid w:val="00E75317"/>
    <w:rsid w:val="00E941F6"/>
    <w:rsid w:val="00E96A01"/>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927CB"/>
  <w15:docId w15:val="{1E801C8F-413B-440C-81A6-40D0B43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qFormat/>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4A6653"/>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E1E8AA-2E7E-4DAC-8C53-D413D1A6884E}">
  <ds:schemaRefs>
    <ds:schemaRef ds:uri="http://schemas.openxmlformats.org/officeDocument/2006/bibliography"/>
  </ds:schemaRefs>
</ds:datastoreItem>
</file>

<file path=customXml/itemProps2.xml><?xml version="1.0" encoding="utf-8"?>
<ds:datastoreItem xmlns:ds="http://schemas.openxmlformats.org/officeDocument/2006/customXml" ds:itemID="{12B4B30A-5AEB-45E0-9C38-476C6D61DE02}"/>
</file>

<file path=customXml/itemProps3.xml><?xml version="1.0" encoding="utf-8"?>
<ds:datastoreItem xmlns:ds="http://schemas.openxmlformats.org/officeDocument/2006/customXml" ds:itemID="{1B4613A0-7071-4447-9C90-3FB494D28BC3}"/>
</file>

<file path=customXml/itemProps4.xml><?xml version="1.0" encoding="utf-8"?>
<ds:datastoreItem xmlns:ds="http://schemas.openxmlformats.org/officeDocument/2006/customXml" ds:itemID="{A44B6FA5-3C6B-47F2-B78E-CC736217DA3E}"/>
</file>

<file path=docProps/app.xml><?xml version="1.0" encoding="utf-8"?>
<Properties xmlns="http://schemas.openxmlformats.org/officeDocument/2006/extended-properties" xmlns:vt="http://schemas.openxmlformats.org/officeDocument/2006/docPropsVTypes">
  <Template>A.dotm</Template>
  <TotalTime>0</TotalTime>
  <Pages>18</Pages>
  <Words>8172</Words>
  <Characters>46585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A/HRC/46/70</vt:lpstr>
    </vt:vector>
  </TitlesOfParts>
  <Company>DCM</Company>
  <LinksUpToDate>false</LinksUpToDate>
  <CharactersWithSpaces>54648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 of the Board of Trustees of the United Nations Voluntary Fund for Technical Cooperation in the Field of Human Rights</dc:title>
  <dc:subject>2100477</dc:subject>
  <dc:creator>cg</dc:creator>
  <cp:keywords/>
  <dc:description/>
  <cp:lastModifiedBy>LANZ Veronique</cp:lastModifiedBy>
  <cp:revision>2</cp:revision>
  <dcterms:created xsi:type="dcterms:W3CDTF">2021-02-17T13:41:00Z</dcterms:created>
  <dcterms:modified xsi:type="dcterms:W3CDTF">2021-02-17T13:41:00Z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